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91" w:rsidRPr="00E05B7D" w:rsidRDefault="00E05B7D">
      <w:pPr>
        <w:rPr>
          <w:sz w:val="28"/>
          <w:szCs w:val="28"/>
        </w:rPr>
      </w:pPr>
      <w:r w:rsidRPr="00E05B7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489993</wp:posOffset>
            </wp:positionV>
            <wp:extent cx="7328535" cy="5459095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35" cy="545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5B7D">
        <w:rPr>
          <w:sz w:val="28"/>
          <w:szCs w:val="28"/>
        </w:rPr>
        <w:t>Page 7 Key words</w:t>
      </w:r>
      <w:bookmarkStart w:id="0" w:name="_GoBack"/>
      <w:bookmarkEnd w:id="0"/>
    </w:p>
    <w:sectPr w:rsidR="00DC0891" w:rsidRPr="00E05B7D" w:rsidSect="00E05B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7D"/>
    <w:rsid w:val="00DC0891"/>
    <w:rsid w:val="00E0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8D40"/>
  <w15:chartTrackingRefBased/>
  <w15:docId w15:val="{16E926DC-E8DC-4D78-B590-8E4EC1F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D387A6E6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mhiccolla</dc:creator>
  <cp:keywords/>
  <dc:description/>
  <cp:lastModifiedBy>C mhiccolla</cp:lastModifiedBy>
  <cp:revision>1</cp:revision>
  <dcterms:created xsi:type="dcterms:W3CDTF">2020-04-21T09:04:00Z</dcterms:created>
  <dcterms:modified xsi:type="dcterms:W3CDTF">2020-04-21T09:06:00Z</dcterms:modified>
</cp:coreProperties>
</file>