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38" w:rsidRPr="00785A38" w:rsidRDefault="00785A38" w:rsidP="0078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A38">
        <w:rPr>
          <w:rFonts w:ascii="Arial" w:eastAsia="Times New Roman" w:hAnsi="Arial" w:cs="Arial"/>
          <w:color w:val="000000"/>
          <w:lang w:eastAsia="en-GB"/>
        </w:rPr>
        <w:t>If you first look at the PowerPoint presentation about our solar system, can you then answer the questions below. </w:t>
      </w:r>
      <w:bookmarkStart w:id="0" w:name="_GoBack"/>
      <w:bookmarkEnd w:id="0"/>
    </w:p>
    <w:p w:rsidR="00785A38" w:rsidRPr="00785A38" w:rsidRDefault="00785A38" w:rsidP="00785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5A38" w:rsidRPr="00785A38" w:rsidRDefault="00785A38" w:rsidP="00785A3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  </w:t>
      </w:r>
      <w:r w:rsidRPr="00785A38">
        <w:rPr>
          <w:rFonts w:ascii="Arial" w:eastAsia="Times New Roman" w:hAnsi="Arial" w:cs="Arial"/>
          <w:color w:val="000000"/>
          <w:lang w:eastAsia="en-GB"/>
        </w:rPr>
        <w:t>How many days does it take for the earth to orbit the sun?</w:t>
      </w:r>
    </w:p>
    <w:p w:rsidR="00785A38" w:rsidRPr="00785A38" w:rsidRDefault="00785A38" w:rsidP="00785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A3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85A38" w:rsidRPr="00785A38" w:rsidRDefault="00785A38" w:rsidP="00785A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85A38">
        <w:rPr>
          <w:rFonts w:ascii="Arial" w:eastAsia="Times New Roman" w:hAnsi="Arial" w:cs="Arial"/>
          <w:color w:val="000000"/>
          <w:lang w:eastAsia="en-GB"/>
        </w:rPr>
        <w:t>What is the planet that is closest to the sun named?</w:t>
      </w:r>
    </w:p>
    <w:p w:rsidR="00785A38" w:rsidRPr="00785A38" w:rsidRDefault="00785A38" w:rsidP="00785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A3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85A38" w:rsidRPr="00785A38" w:rsidRDefault="00785A38" w:rsidP="00785A3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85A38">
        <w:rPr>
          <w:rFonts w:ascii="Arial" w:eastAsia="Times New Roman" w:hAnsi="Arial" w:cs="Arial"/>
          <w:color w:val="000000"/>
          <w:lang w:eastAsia="en-GB"/>
        </w:rPr>
        <w:t> Can you name a natural satellite of the earth? </w:t>
      </w:r>
    </w:p>
    <w:p w:rsidR="00785A38" w:rsidRPr="00785A38" w:rsidRDefault="00785A38" w:rsidP="00785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5A38" w:rsidRPr="00785A38" w:rsidRDefault="00785A38" w:rsidP="00785A3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85A38">
        <w:rPr>
          <w:rFonts w:ascii="Arial" w:eastAsia="Times New Roman" w:hAnsi="Arial" w:cs="Arial"/>
          <w:color w:val="000000"/>
          <w:lang w:eastAsia="en-GB"/>
        </w:rPr>
        <w:t>What is the name of the force that is responsible for keeping our feet on the ground? </w:t>
      </w:r>
    </w:p>
    <w:p w:rsidR="00785A38" w:rsidRPr="00785A38" w:rsidRDefault="00785A38" w:rsidP="00785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A3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85A38" w:rsidRPr="00785A38" w:rsidRDefault="00785A38" w:rsidP="00785A3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85A38">
        <w:rPr>
          <w:rFonts w:ascii="Arial" w:eastAsia="Times New Roman" w:hAnsi="Arial" w:cs="Arial"/>
          <w:color w:val="000000"/>
          <w:lang w:eastAsia="en-GB"/>
        </w:rPr>
        <w:t>What is the name given to our galaxy? </w:t>
      </w:r>
    </w:p>
    <w:p w:rsidR="00785A38" w:rsidRPr="00785A38" w:rsidRDefault="00785A38" w:rsidP="00785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A3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85A38" w:rsidRPr="00785A38" w:rsidRDefault="00785A38" w:rsidP="00785A3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85A38">
        <w:rPr>
          <w:rFonts w:ascii="Arial" w:eastAsia="Times New Roman" w:hAnsi="Arial" w:cs="Arial"/>
          <w:color w:val="000000"/>
          <w:lang w:eastAsia="en-GB"/>
        </w:rPr>
        <w:t>Is the moon made from rock or cheese? </w:t>
      </w:r>
    </w:p>
    <w:p w:rsidR="00785A38" w:rsidRPr="00785A38" w:rsidRDefault="00785A38" w:rsidP="00785A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A3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85A38" w:rsidRPr="00785A38" w:rsidRDefault="00785A38" w:rsidP="00785A3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85A38">
        <w:rPr>
          <w:rFonts w:ascii="Arial" w:eastAsia="Times New Roman" w:hAnsi="Arial" w:cs="Arial"/>
          <w:color w:val="000000"/>
          <w:lang w:eastAsia="en-GB"/>
        </w:rPr>
        <w:t xml:space="preserve">I want you to research the mission to the first mission to the </w:t>
      </w:r>
      <w:proofErr w:type="gramStart"/>
      <w:r w:rsidRPr="00785A38">
        <w:rPr>
          <w:rFonts w:ascii="Arial" w:eastAsia="Times New Roman" w:hAnsi="Arial" w:cs="Arial"/>
          <w:color w:val="000000"/>
          <w:lang w:eastAsia="en-GB"/>
        </w:rPr>
        <w:t>moon(</w:t>
      </w:r>
      <w:proofErr w:type="gramEnd"/>
      <w:r w:rsidRPr="00785A38">
        <w:rPr>
          <w:rFonts w:ascii="Arial" w:eastAsia="Times New Roman" w:hAnsi="Arial" w:cs="Arial"/>
          <w:color w:val="000000"/>
          <w:lang w:eastAsia="en-GB"/>
        </w:rPr>
        <w:t>Apollo 11) and tell me ten interesting things about it.  </w:t>
      </w:r>
    </w:p>
    <w:p w:rsidR="003509C0" w:rsidRDefault="00785A38" w:rsidP="00785A38">
      <w:pPr>
        <w:tabs>
          <w:tab w:val="left" w:pos="2293"/>
        </w:tabs>
      </w:pPr>
      <w:r w:rsidRPr="00785A3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85A3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tab/>
      </w:r>
    </w:p>
    <w:sectPr w:rsidR="0035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58C"/>
    <w:multiLevelType w:val="multilevel"/>
    <w:tmpl w:val="945E5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3624D"/>
    <w:multiLevelType w:val="multilevel"/>
    <w:tmpl w:val="D5E2C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110C2"/>
    <w:multiLevelType w:val="multilevel"/>
    <w:tmpl w:val="32E61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473CA"/>
    <w:multiLevelType w:val="hybridMultilevel"/>
    <w:tmpl w:val="9B885844"/>
    <w:lvl w:ilvl="0" w:tplc="705048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BEE135F"/>
    <w:multiLevelType w:val="multilevel"/>
    <w:tmpl w:val="C7C8E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1521B"/>
    <w:multiLevelType w:val="multilevel"/>
    <w:tmpl w:val="395E3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054AA"/>
    <w:multiLevelType w:val="multilevel"/>
    <w:tmpl w:val="914E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01A30"/>
    <w:multiLevelType w:val="multilevel"/>
    <w:tmpl w:val="B1EE9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38"/>
    <w:rsid w:val="003509C0"/>
    <w:rsid w:val="007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C2B1"/>
  <w15:chartTrackingRefBased/>
  <w15:docId w15:val="{476AFD50-6656-4FE8-A718-038AE587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F694D9D4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McKeown</dc:creator>
  <cp:keywords/>
  <dc:description/>
  <cp:lastModifiedBy>M McKeown</cp:lastModifiedBy>
  <cp:revision>1</cp:revision>
  <dcterms:created xsi:type="dcterms:W3CDTF">2020-03-20T09:53:00Z</dcterms:created>
  <dcterms:modified xsi:type="dcterms:W3CDTF">2020-03-20T09:56:00Z</dcterms:modified>
</cp:coreProperties>
</file>