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4E" w:rsidRDefault="00C7444E" w:rsidP="00C7444E">
      <w:r>
        <w:t>Please indicate your sex.</w:t>
      </w:r>
    </w:p>
    <w:p w:rsidR="00C7444E" w:rsidRDefault="00C7444E" w:rsidP="00C7444E"/>
    <w:p w:rsidR="00C7444E" w:rsidRDefault="00C7444E" w:rsidP="00C7444E">
      <w:r>
        <w:t xml:space="preserve"> Female </w:t>
      </w:r>
    </w:p>
    <w:p w:rsidR="00C7444E" w:rsidRDefault="00C7444E" w:rsidP="00C7444E">
      <w:r>
        <w:t xml:space="preserve"> Male </w:t>
      </w:r>
    </w:p>
    <w:p w:rsidR="00C7444E" w:rsidRDefault="00C7444E" w:rsidP="00C7444E"/>
    <w:p w:rsidR="00C7444E" w:rsidRDefault="00C7444E" w:rsidP="00C7444E">
      <w:r>
        <w:t>At which campus are you primarily housed?</w:t>
      </w:r>
    </w:p>
    <w:p w:rsidR="00C7444E" w:rsidRDefault="00C7444E" w:rsidP="00C7444E"/>
    <w:p w:rsidR="00C7444E" w:rsidRDefault="00C7444E" w:rsidP="00C7444E">
      <w:r>
        <w:t xml:space="preserve"> College of Saint Benedict </w:t>
      </w:r>
    </w:p>
    <w:p w:rsidR="00C7444E" w:rsidRDefault="00C7444E" w:rsidP="00C7444E">
      <w:r>
        <w:t xml:space="preserve"> Saint John's University </w:t>
      </w:r>
    </w:p>
    <w:p w:rsidR="00C7444E" w:rsidRDefault="00C7444E" w:rsidP="00C7444E">
      <w:r>
        <w:t>I am a (an)...</w:t>
      </w:r>
    </w:p>
    <w:p w:rsidR="00C7444E" w:rsidRDefault="00C7444E" w:rsidP="00C7444E"/>
    <w:p w:rsidR="00C7444E" w:rsidRDefault="00C7444E" w:rsidP="00C7444E">
      <w:r>
        <w:t xml:space="preserve"> Student (Undergraduate/Graduate) </w:t>
      </w:r>
    </w:p>
    <w:p w:rsidR="00C7444E" w:rsidRDefault="00C7444E" w:rsidP="00C7444E">
      <w:r>
        <w:t xml:space="preserve"> Employee (Faculty/Staff)  </w:t>
      </w:r>
    </w:p>
    <w:p w:rsidR="00C7444E" w:rsidRDefault="00C7444E" w:rsidP="00C7444E">
      <w:r>
        <w:t xml:space="preserve"> Monastic </w:t>
      </w:r>
    </w:p>
    <w:p w:rsidR="00C7444E" w:rsidRDefault="00C7444E" w:rsidP="00C7444E"/>
    <w:p w:rsidR="00C7444E" w:rsidRDefault="00C7444E" w:rsidP="00C7444E">
      <w:r>
        <w:t>If you are a student, what is your class standing as of fall 2010? (If an employee, please skip this question.)</w:t>
      </w:r>
    </w:p>
    <w:p w:rsidR="00C7444E" w:rsidRDefault="00C7444E" w:rsidP="00C7444E"/>
    <w:p w:rsidR="00C7444E" w:rsidRDefault="00C7444E" w:rsidP="00C7444E">
      <w:r>
        <w:t xml:space="preserve"> First Year </w:t>
      </w:r>
    </w:p>
    <w:p w:rsidR="00C7444E" w:rsidRDefault="00C7444E" w:rsidP="00C7444E">
      <w:r>
        <w:t xml:space="preserve"> Second Year </w:t>
      </w:r>
    </w:p>
    <w:p w:rsidR="00C7444E" w:rsidRDefault="00C7444E" w:rsidP="00C7444E">
      <w:r>
        <w:t xml:space="preserve"> Third Year </w:t>
      </w:r>
    </w:p>
    <w:p w:rsidR="00C7444E" w:rsidRDefault="00C7444E" w:rsidP="00C7444E">
      <w:r>
        <w:t xml:space="preserve"> Fourth Year </w:t>
      </w:r>
    </w:p>
    <w:p w:rsidR="00C7444E" w:rsidRDefault="00C7444E" w:rsidP="00C7444E">
      <w:r>
        <w:t xml:space="preserve"> Fifth Year </w:t>
      </w:r>
    </w:p>
    <w:p w:rsidR="00C7444E" w:rsidRDefault="00C7444E" w:rsidP="00C7444E">
      <w:r>
        <w:t xml:space="preserve"> Graduate Student 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>From identifiers to survey</w:t>
      </w:r>
    </w:p>
    <w:p w:rsidR="00C7444E" w:rsidRDefault="00C7444E" w:rsidP="00C7444E">
      <w:r>
        <w:t xml:space="preserve"> Required</w:t>
      </w:r>
    </w:p>
    <w:p w:rsidR="00C7444E" w:rsidRDefault="00C7444E" w:rsidP="00C7444E">
      <w:r>
        <w:t xml:space="preserve"> Office Use </w:t>
      </w:r>
      <w:proofErr w:type="spellStart"/>
      <w:r>
        <w:t>OnlyType</w:t>
      </w:r>
      <w:proofErr w:type="spellEnd"/>
      <w:r>
        <w:t xml:space="preserve">: Matrix Delete   </w:t>
      </w:r>
    </w:p>
    <w:p w:rsidR="00C7444E" w:rsidRDefault="00C7444E" w:rsidP="00C7444E"/>
    <w:p w:rsidR="00C7444E" w:rsidRDefault="00C7444E" w:rsidP="00C7444E">
      <w:r>
        <w:t>1. It is important to understand the overall effects of my choices on...</w:t>
      </w:r>
    </w:p>
    <w:p w:rsidR="00C7444E" w:rsidRDefault="00C7444E" w:rsidP="00C7444E">
      <w:r>
        <w:t xml:space="preserve">  Strongly Disagree </w:t>
      </w:r>
      <w:proofErr w:type="spellStart"/>
      <w:r>
        <w:t>Disagree</w:t>
      </w:r>
      <w:proofErr w:type="spellEnd"/>
      <w:r>
        <w:t xml:space="preserve"> Neutral Agree Strongly Agree </w:t>
      </w:r>
    </w:p>
    <w:p w:rsidR="00C7444E" w:rsidRDefault="00C7444E" w:rsidP="00C7444E">
      <w:r>
        <w:t xml:space="preserve">...the environment      </w:t>
      </w:r>
    </w:p>
    <w:p w:rsidR="00C7444E" w:rsidRDefault="00C7444E" w:rsidP="00C7444E">
      <w:r>
        <w:t xml:space="preserve">...the economy      </w:t>
      </w:r>
    </w:p>
    <w:p w:rsidR="00C7444E" w:rsidRDefault="00C7444E" w:rsidP="00C7444E">
      <w:r>
        <w:t xml:space="preserve">...myself, and other people      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>2. Sustainability means being economically viable and socially just as well as environmentally sound.</w:t>
      </w:r>
    </w:p>
    <w:p w:rsidR="00C7444E" w:rsidRDefault="00C7444E" w:rsidP="00C7444E"/>
    <w:p w:rsidR="00C7444E" w:rsidRDefault="00C7444E" w:rsidP="00C7444E">
      <w:r>
        <w:t xml:space="preserve"> True </w:t>
      </w:r>
    </w:p>
    <w:p w:rsidR="00C7444E" w:rsidRDefault="00C7444E" w:rsidP="00C7444E">
      <w:r>
        <w:t xml:space="preserve"> False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* For the continuation of the survey, please refer to the definition of sustainability as: the continuous effort to meet the needs of the present without compromising the ability of future generations to meet their own needs by working towards a healthy environment, social justice, and a strong economy.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>3. I expect to learn more about sustainability during my time at CSB/SJU.</w:t>
      </w:r>
    </w:p>
    <w:p w:rsidR="00C7444E" w:rsidRDefault="00C7444E" w:rsidP="00C7444E">
      <w:r>
        <w:t xml:space="preserve">  Strongly Disagree   </w:t>
      </w:r>
      <w:proofErr w:type="spellStart"/>
      <w:r>
        <w:t>Disagree</w:t>
      </w:r>
      <w:proofErr w:type="spellEnd"/>
      <w:r>
        <w:t xml:space="preserve">   Neutral   Agree   Strongly Agree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4. How important is it to you that CSB/SJU be a leader in sustainability and the environment?</w:t>
      </w:r>
    </w:p>
    <w:p w:rsidR="00C7444E" w:rsidRDefault="00C7444E" w:rsidP="00C7444E">
      <w:r>
        <w:t xml:space="preserve">  Not at all important   Unimportant   Neutral   Important   Very Important </w:t>
      </w:r>
    </w:p>
    <w:p w:rsidR="00C7444E" w:rsidRDefault="00C7444E" w:rsidP="00C7444E"/>
    <w:p w:rsidR="00C7444E" w:rsidRDefault="00C7444E" w:rsidP="00C7444E">
      <w:r>
        <w:t xml:space="preserve">5. How important is it to you that CSB/SJU </w:t>
      </w:r>
      <w:proofErr w:type="gramStart"/>
      <w:r>
        <w:t>consider</w:t>
      </w:r>
      <w:proofErr w:type="gramEnd"/>
      <w:r>
        <w:t xml:space="preserve"> renewable energy sources for its energy needs?</w:t>
      </w:r>
    </w:p>
    <w:p w:rsidR="00C7444E" w:rsidRDefault="00C7444E" w:rsidP="00C7444E">
      <w:r>
        <w:t xml:space="preserve">  Not at all important   Unimportant   Neutral   Important   Very important </w:t>
      </w:r>
    </w:p>
    <w:p w:rsidR="00C7444E" w:rsidRDefault="00C7444E" w:rsidP="00C7444E"/>
    <w:p w:rsidR="00C7444E" w:rsidRDefault="00C7444E" w:rsidP="00C7444E">
      <w:r>
        <w:t>6. "I have learned more about conservation practices since coming to CSB/SJU."</w:t>
      </w:r>
    </w:p>
    <w:p w:rsidR="00C7444E" w:rsidRDefault="00C7444E" w:rsidP="00C7444E"/>
    <w:p w:rsidR="00C7444E" w:rsidRDefault="00C7444E" w:rsidP="00C7444E">
      <w:r>
        <w:t xml:space="preserve"> True </w:t>
      </w:r>
    </w:p>
    <w:p w:rsidR="00C7444E" w:rsidRDefault="00C7444E" w:rsidP="00C7444E">
      <w:r>
        <w:t xml:space="preserve"> False </w:t>
      </w:r>
    </w:p>
    <w:p w:rsidR="00C7444E" w:rsidRDefault="00C7444E" w:rsidP="00C7444E"/>
    <w:p w:rsidR="00C7444E" w:rsidRDefault="00C7444E" w:rsidP="00C7444E">
      <w:r>
        <w:t>7. Which best explains any personal motivation on your part for becoming involved in making sustainable choices?</w:t>
      </w:r>
    </w:p>
    <w:p w:rsidR="00C7444E" w:rsidRDefault="00C7444E" w:rsidP="00C7444E"/>
    <w:p w:rsidR="00C7444E" w:rsidRDefault="00C7444E" w:rsidP="00C7444E">
      <w:r>
        <w:t xml:space="preserve"> Friend/peer influence </w:t>
      </w:r>
    </w:p>
    <w:p w:rsidR="00C7444E" w:rsidRDefault="00C7444E" w:rsidP="00C7444E">
      <w:r>
        <w:t xml:space="preserve"> Protecting human health </w:t>
      </w:r>
    </w:p>
    <w:p w:rsidR="00C7444E" w:rsidRDefault="00C7444E" w:rsidP="00C7444E">
      <w:r>
        <w:t xml:space="preserve"> Saving money </w:t>
      </w:r>
    </w:p>
    <w:p w:rsidR="00C7444E" w:rsidRDefault="00C7444E" w:rsidP="00C7444E">
      <w:r>
        <w:t xml:space="preserve"> It's the right thing to do to make the world a better place </w:t>
      </w:r>
    </w:p>
    <w:p w:rsidR="00C7444E" w:rsidRDefault="00C7444E" w:rsidP="00C7444E">
      <w:r>
        <w:t xml:space="preserve"> Not going to make sustainable choices </w:t>
      </w:r>
    </w:p>
    <w:p w:rsidR="00C7444E" w:rsidRDefault="00C7444E" w:rsidP="00C7444E"/>
    <w:p w:rsidR="00C7444E" w:rsidRDefault="00C7444E" w:rsidP="00C7444E"/>
    <w:p w:rsidR="00C7444E" w:rsidRDefault="00C7444E" w:rsidP="00C7444E">
      <w:r>
        <w:lastRenderedPageBreak/>
        <w:t>8. How much attention do you think is given to global climate change on campus?</w:t>
      </w:r>
    </w:p>
    <w:p w:rsidR="00C7444E" w:rsidRDefault="00C7444E" w:rsidP="00C7444E"/>
    <w:p w:rsidR="00C7444E" w:rsidRDefault="00C7444E" w:rsidP="00C7444E">
      <w:r>
        <w:t xml:space="preserve"> Not enough </w:t>
      </w:r>
    </w:p>
    <w:p w:rsidR="00C7444E" w:rsidRDefault="00C7444E" w:rsidP="00C7444E">
      <w:r>
        <w:t xml:space="preserve"> Enough </w:t>
      </w:r>
    </w:p>
    <w:p w:rsidR="00C7444E" w:rsidRDefault="00C7444E" w:rsidP="00C7444E">
      <w:r>
        <w:t xml:space="preserve"> Too much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Second Page</w:t>
      </w:r>
    </w:p>
    <w:p w:rsidR="00C7444E" w:rsidRDefault="00C7444E" w:rsidP="00C7444E">
      <w:r>
        <w:t xml:space="preserve"> Required</w:t>
      </w:r>
    </w:p>
    <w:p w:rsidR="00C7444E" w:rsidRDefault="00C7444E" w:rsidP="00C7444E">
      <w:r>
        <w:t xml:space="preserve"> Office Use </w:t>
      </w:r>
      <w:proofErr w:type="spellStart"/>
      <w:r>
        <w:t>OnlyType</w:t>
      </w:r>
      <w:proofErr w:type="spellEnd"/>
      <w:r>
        <w:t xml:space="preserve">: Matrix Delete   </w:t>
      </w:r>
    </w:p>
    <w:p w:rsidR="00C7444E" w:rsidRDefault="00C7444E" w:rsidP="00C7444E"/>
    <w:p w:rsidR="00C7444E" w:rsidRDefault="00C7444E" w:rsidP="00C7444E">
      <w:r>
        <w:t>9. How important to you are the following environmental-related issues at CSB/SJU?</w:t>
      </w:r>
    </w:p>
    <w:p w:rsidR="00C7444E" w:rsidRDefault="00C7444E" w:rsidP="00C7444E">
      <w:r>
        <w:t xml:space="preserve">  Not at all important Unimportant Neutral Important Very important </w:t>
      </w:r>
    </w:p>
    <w:p w:rsidR="00C7444E" w:rsidRDefault="00C7444E" w:rsidP="00C7444E">
      <w:r>
        <w:t xml:space="preserve">Recycling      </w:t>
      </w:r>
    </w:p>
    <w:p w:rsidR="00C7444E" w:rsidRDefault="00C7444E" w:rsidP="00C7444E">
      <w:r>
        <w:t xml:space="preserve">Reducing the amount of waste generated      </w:t>
      </w:r>
    </w:p>
    <w:p w:rsidR="00C7444E" w:rsidRDefault="00C7444E" w:rsidP="00C7444E">
      <w:r>
        <w:t xml:space="preserve">Composting food waste      </w:t>
      </w:r>
    </w:p>
    <w:p w:rsidR="00C7444E" w:rsidRDefault="00C7444E" w:rsidP="00C7444E">
      <w:r>
        <w:t xml:space="preserve">Reducing Energy Consumption      </w:t>
      </w:r>
    </w:p>
    <w:p w:rsidR="00C7444E" w:rsidRDefault="00C7444E" w:rsidP="00C7444E">
      <w:r>
        <w:t xml:space="preserve">Environmental Effects on my Health      </w:t>
      </w:r>
    </w:p>
    <w:p w:rsidR="00C7444E" w:rsidRDefault="00C7444E" w:rsidP="00C7444E">
      <w:r>
        <w:t xml:space="preserve">Water Conservation      </w:t>
      </w:r>
    </w:p>
    <w:p w:rsidR="00C7444E" w:rsidRDefault="00C7444E" w:rsidP="00C7444E">
      <w:r>
        <w:t xml:space="preserve">Alternative Transportation      </w:t>
      </w:r>
    </w:p>
    <w:p w:rsidR="00C7444E" w:rsidRDefault="00C7444E" w:rsidP="00C7444E">
      <w:r>
        <w:t xml:space="preserve">Use of fertilizers and pesticides       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>10. When I conserve energy, I contribute fewer greenhouse gases to the atmosphere.</w:t>
      </w:r>
    </w:p>
    <w:p w:rsidR="00C7444E" w:rsidRDefault="00C7444E" w:rsidP="00C7444E"/>
    <w:p w:rsidR="00C7444E" w:rsidRDefault="00C7444E" w:rsidP="00C7444E">
      <w:r>
        <w:t xml:space="preserve"> True </w:t>
      </w:r>
    </w:p>
    <w:p w:rsidR="00C7444E" w:rsidRDefault="00C7444E" w:rsidP="00C7444E">
      <w:r>
        <w:t xml:space="preserve"> False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11. How much of a problem will global climate change be</w:t>
      </w:r>
      <w:proofErr w:type="gramStart"/>
      <w:r>
        <w:t>...</w:t>
      </w:r>
      <w:proofErr w:type="gramEnd"/>
    </w:p>
    <w:p w:rsidR="00C7444E" w:rsidRDefault="00C7444E" w:rsidP="00C7444E">
      <w:r>
        <w:t xml:space="preserve">  No </w:t>
      </w:r>
      <w:proofErr w:type="gramStart"/>
      <w:r>
        <w:t>problem  Minor</w:t>
      </w:r>
      <w:proofErr w:type="gramEnd"/>
      <w:r>
        <w:t xml:space="preserve"> problem  Major problem </w:t>
      </w:r>
    </w:p>
    <w:p w:rsidR="00C7444E" w:rsidRDefault="00C7444E" w:rsidP="00C7444E">
      <w:proofErr w:type="gramStart"/>
      <w:r>
        <w:t>...in your lifetime.</w:t>
      </w:r>
      <w:proofErr w:type="gramEnd"/>
      <w:r>
        <w:t xml:space="preserve">      </w:t>
      </w:r>
    </w:p>
    <w:p w:rsidR="00C7444E" w:rsidRDefault="00C7444E" w:rsidP="00C7444E">
      <w:proofErr w:type="gramStart"/>
      <w:r>
        <w:t>...for future generations?</w:t>
      </w:r>
      <w:proofErr w:type="gramEnd"/>
      <w:r>
        <w:t xml:space="preserve">      </w:t>
      </w:r>
    </w:p>
    <w:p w:rsidR="00841673" w:rsidRDefault="00841673" w:rsidP="00C7444E"/>
    <w:p w:rsidR="00C7444E" w:rsidRDefault="00C7444E" w:rsidP="00C7444E">
      <w:r>
        <w:t>12. How often do you do the following things?</w:t>
      </w:r>
    </w:p>
    <w:p w:rsidR="00C7444E" w:rsidRDefault="00C7444E" w:rsidP="00C7444E">
      <w:r>
        <w:t xml:space="preserve">  Never Rarely Sometimes Usually Always </w:t>
      </w:r>
    </w:p>
    <w:p w:rsidR="00C7444E" w:rsidRDefault="00C7444E" w:rsidP="00C7444E">
      <w:r>
        <w:t xml:space="preserve">I recycle plastic, aluminum, paper and cardboard when possible.       </w:t>
      </w:r>
    </w:p>
    <w:p w:rsidR="00C7444E" w:rsidRDefault="00C7444E" w:rsidP="00C7444E">
      <w:r>
        <w:t xml:space="preserve">I bring a reusable bag when shopping.      </w:t>
      </w:r>
    </w:p>
    <w:p w:rsidR="00C7444E" w:rsidRDefault="00C7444E" w:rsidP="00C7444E">
      <w:r>
        <w:t xml:space="preserve">I make healthy food choices when possible.       </w:t>
      </w:r>
    </w:p>
    <w:p w:rsidR="00C7444E" w:rsidRDefault="00C7444E" w:rsidP="00C7444E">
      <w:r>
        <w:t xml:space="preserve">I buy locally-produced or second-hand goods.       </w:t>
      </w:r>
    </w:p>
    <w:p w:rsidR="00C7444E" w:rsidRDefault="00C7444E" w:rsidP="00C7444E">
      <w:r>
        <w:t xml:space="preserve">I replace things only when they are no longer repairable.      </w:t>
      </w:r>
    </w:p>
    <w:p w:rsidR="00C7444E" w:rsidRDefault="00C7444E" w:rsidP="00C7444E">
      <w:r>
        <w:t xml:space="preserve">I replace things when they break without trying to repair them.      </w:t>
      </w:r>
    </w:p>
    <w:p w:rsidR="00C7444E" w:rsidRDefault="00C7444E" w:rsidP="00C7444E">
      <w:r>
        <w:t xml:space="preserve">I turn off lights and electronics when not in use.       </w:t>
      </w:r>
    </w:p>
    <w:p w:rsidR="00C7444E" w:rsidRDefault="00C7444E" w:rsidP="00C7444E">
      <w:r>
        <w:t xml:space="preserve">I turn off lights in empty rooms if I see them on as I pass.      </w:t>
      </w:r>
    </w:p>
    <w:p w:rsidR="00C7444E" w:rsidRDefault="00C7444E" w:rsidP="00C7444E">
      <w:r>
        <w:t xml:space="preserve">I drive my car to the other campus.       </w:t>
      </w:r>
    </w:p>
    <w:p w:rsidR="00C7444E" w:rsidRDefault="00C7444E" w:rsidP="00C7444E">
      <w:r>
        <w:t xml:space="preserve">I try to conserve water while showering.     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 xml:space="preserve">13. How much does sustainability permeate these Benedictine </w:t>
      </w:r>
      <w:proofErr w:type="gramStart"/>
      <w:r>
        <w:t>values:</w:t>
      </w:r>
      <w:proofErr w:type="gramEnd"/>
    </w:p>
    <w:p w:rsidR="00C7444E" w:rsidRDefault="00C7444E" w:rsidP="00C7444E">
      <w:r>
        <w:lastRenderedPageBreak/>
        <w:t xml:space="preserve">  Not at </w:t>
      </w:r>
      <w:proofErr w:type="gramStart"/>
      <w:r>
        <w:t>all  Very</w:t>
      </w:r>
      <w:proofErr w:type="gramEnd"/>
      <w:r>
        <w:t xml:space="preserve"> little  Somewhat A good amount  A lot  </w:t>
      </w:r>
    </w:p>
    <w:p w:rsidR="00C7444E" w:rsidRDefault="00C7444E" w:rsidP="00C7444E">
      <w:r>
        <w:t xml:space="preserve">Moderation      </w:t>
      </w:r>
    </w:p>
    <w:p w:rsidR="00C7444E" w:rsidRDefault="00C7444E" w:rsidP="00C7444E">
      <w:r>
        <w:t xml:space="preserve">Justice      </w:t>
      </w:r>
    </w:p>
    <w:p w:rsidR="00C7444E" w:rsidRDefault="00C7444E" w:rsidP="00C7444E">
      <w:r>
        <w:t xml:space="preserve">Stewardship      </w:t>
      </w:r>
    </w:p>
    <w:p w:rsidR="00C7444E" w:rsidRDefault="00C7444E" w:rsidP="00C7444E">
      <w:r>
        <w:t xml:space="preserve">Community Living     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14. I would be willing to pay a fee of … to make campus more sustainable.</w:t>
      </w:r>
    </w:p>
    <w:p w:rsidR="00C7444E" w:rsidRDefault="00C7444E" w:rsidP="00C7444E">
      <w:r>
        <w:t xml:space="preserve">  $0   $10   $25   $50+ </w:t>
      </w:r>
    </w:p>
    <w:p w:rsidR="00C7444E" w:rsidRDefault="00C7444E" w:rsidP="00C7444E"/>
    <w:p w:rsidR="00C7444E" w:rsidRDefault="00C7444E" w:rsidP="00C7444E">
      <w:r>
        <w:t xml:space="preserve"> </w:t>
      </w:r>
    </w:p>
    <w:p w:rsidR="00C7444E" w:rsidRDefault="00C7444E" w:rsidP="00C7444E">
      <w:r>
        <w:t>15. Practicing sustainability will...</w:t>
      </w:r>
    </w:p>
    <w:p w:rsidR="00C7444E" w:rsidRDefault="00C7444E" w:rsidP="00C7444E">
      <w:r>
        <w:t xml:space="preserve">  Inconvenience my life   Not affect my life   Improve my life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16. How much do you know about the CSB/SJU Sustainability Office?</w:t>
      </w:r>
    </w:p>
    <w:p w:rsidR="00C7444E" w:rsidRDefault="00C7444E" w:rsidP="00C7444E">
      <w:r>
        <w:t xml:space="preserve">  Nothing   Very little   </w:t>
      </w:r>
      <w:proofErr w:type="gramStart"/>
      <w:r>
        <w:t>Some</w:t>
      </w:r>
      <w:proofErr w:type="gramEnd"/>
      <w:r>
        <w:t xml:space="preserve">   A fair amount   A lot </w:t>
      </w:r>
    </w:p>
    <w:p w:rsidR="00C7444E" w:rsidRDefault="00C7444E" w:rsidP="00C7444E"/>
    <w:p w:rsidR="00C7444E" w:rsidRDefault="00841673" w:rsidP="00C7444E">
      <w:r>
        <w:t xml:space="preserve"> </w:t>
      </w:r>
    </w:p>
    <w:p w:rsidR="00C7444E" w:rsidRDefault="00C7444E" w:rsidP="00C7444E"/>
    <w:p w:rsidR="00C7444E" w:rsidRDefault="00C7444E" w:rsidP="00C7444E">
      <w:r>
        <w:t>17. If you know of the Sustainability Office, how did you become aware of it? (Check all that apply)</w:t>
      </w:r>
    </w:p>
    <w:p w:rsidR="00C7444E" w:rsidRDefault="00C7444E" w:rsidP="00C7444E"/>
    <w:p w:rsidR="00C7444E" w:rsidRDefault="00C7444E" w:rsidP="00C7444E">
      <w:r>
        <w:t xml:space="preserve"> Newspaper Articles   Posters </w:t>
      </w:r>
    </w:p>
    <w:p w:rsidR="00C7444E" w:rsidRDefault="00C7444E" w:rsidP="00C7444E">
      <w:r>
        <w:t xml:space="preserve"> Website   Seen Bumper sticker  </w:t>
      </w:r>
    </w:p>
    <w:p w:rsidR="00C7444E" w:rsidRDefault="00C7444E" w:rsidP="00C7444E">
      <w:r>
        <w:t xml:space="preserve"> Attended a meeting or </w:t>
      </w:r>
      <w:proofErr w:type="gramStart"/>
      <w:r>
        <w:t>event  Didn't</w:t>
      </w:r>
      <w:proofErr w:type="gramEnd"/>
      <w:r>
        <w:t xml:space="preserve"> know it existed </w:t>
      </w:r>
    </w:p>
    <w:p w:rsidR="00C7444E" w:rsidRDefault="00C7444E" w:rsidP="00C7444E">
      <w:r>
        <w:lastRenderedPageBreak/>
        <w:t xml:space="preserve"> Sustainability </w:t>
      </w:r>
      <w:proofErr w:type="gramStart"/>
      <w:r>
        <w:t>Update  Other</w:t>
      </w:r>
      <w:proofErr w:type="gramEnd"/>
      <w:r>
        <w:t xml:space="preserve"> 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>18. What comes to mind when you hear the term “sustainability?” (Check all that apply)</w:t>
      </w:r>
    </w:p>
    <w:p w:rsidR="00C7444E" w:rsidRDefault="00C7444E" w:rsidP="00C7444E"/>
    <w:p w:rsidR="00C7444E" w:rsidRDefault="00C7444E" w:rsidP="00C7444E">
      <w:r>
        <w:t xml:space="preserve"> How long something </w:t>
      </w:r>
      <w:proofErr w:type="gramStart"/>
      <w:r>
        <w:t>lasts  Environment</w:t>
      </w:r>
      <w:proofErr w:type="gramEnd"/>
      <w:r>
        <w:t xml:space="preserve">/Natural Resources </w:t>
      </w:r>
    </w:p>
    <w:p w:rsidR="00C7444E" w:rsidRDefault="00C7444E" w:rsidP="00C7444E">
      <w:r>
        <w:t xml:space="preserve"> Balance of environmental, societal and economic considerations in decision </w:t>
      </w:r>
      <w:proofErr w:type="gramStart"/>
      <w:r>
        <w:t>making  Being</w:t>
      </w:r>
      <w:proofErr w:type="gramEnd"/>
      <w:r>
        <w:t xml:space="preserve"> green </w:t>
      </w:r>
    </w:p>
    <w:p w:rsidR="00C7444E" w:rsidRDefault="00C7444E" w:rsidP="00C7444E">
      <w:r>
        <w:t xml:space="preserve"> Ability to sustain life on </w:t>
      </w:r>
      <w:proofErr w:type="gramStart"/>
      <w:r>
        <w:t>earth  Not</w:t>
      </w:r>
      <w:proofErr w:type="gramEnd"/>
      <w:r>
        <w:t xml:space="preserve"> harming future generations </w:t>
      </w:r>
    </w:p>
    <w:p w:rsidR="00C7444E" w:rsidRDefault="00C7444E" w:rsidP="00C7444E">
      <w:r>
        <w:t xml:space="preserve"> Conservation/</w:t>
      </w:r>
      <w:proofErr w:type="gramStart"/>
      <w:r>
        <w:t>Recycling  Don’t</w:t>
      </w:r>
      <w:proofErr w:type="gramEnd"/>
      <w:r>
        <w:t xml:space="preserve"> Know 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>Third Page</w:t>
      </w:r>
    </w:p>
    <w:p w:rsidR="00C7444E" w:rsidRDefault="00841673" w:rsidP="00C7444E">
      <w:r>
        <w:t xml:space="preserve"> </w:t>
      </w:r>
    </w:p>
    <w:p w:rsidR="00C7444E" w:rsidRDefault="00C7444E" w:rsidP="00C7444E"/>
    <w:p w:rsidR="00C7444E" w:rsidRDefault="00C7444E" w:rsidP="00C7444E">
      <w:r>
        <w:t>19. What do you think is the largest contributor to CSB/SJU’s greenhouse gas emissions?</w:t>
      </w:r>
    </w:p>
    <w:p w:rsidR="00C7444E" w:rsidRDefault="00C7444E" w:rsidP="00C7444E"/>
    <w:p w:rsidR="00C7444E" w:rsidRDefault="00C7444E" w:rsidP="00C7444E">
      <w:r>
        <w:t xml:space="preserve"> Heating and cooling campus buildings </w:t>
      </w:r>
    </w:p>
    <w:p w:rsidR="00C7444E" w:rsidRDefault="00C7444E" w:rsidP="00C7444E">
      <w:r>
        <w:t xml:space="preserve"> Sending waste to landfills </w:t>
      </w:r>
    </w:p>
    <w:p w:rsidR="00C7444E" w:rsidRDefault="00C7444E" w:rsidP="00C7444E">
      <w:r>
        <w:t xml:space="preserve"> Fertilizer use </w:t>
      </w:r>
    </w:p>
    <w:p w:rsidR="00C7444E" w:rsidRDefault="00C7444E" w:rsidP="00C7444E">
      <w:r>
        <w:t xml:space="preserve"> Electricity use in campus buildings </w:t>
      </w:r>
    </w:p>
    <w:p w:rsidR="00C7444E" w:rsidRDefault="00C7444E" w:rsidP="00C7444E">
      <w:r>
        <w:t xml:space="preserve"> Transportation 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 xml:space="preserve">20. Did you know that CSB/SJU </w:t>
      </w:r>
      <w:proofErr w:type="gramStart"/>
      <w:r>
        <w:t>are</w:t>
      </w:r>
      <w:proofErr w:type="gramEnd"/>
      <w:r>
        <w:t xml:space="preserve"> charter signatories of the American University and College Presidents' Climate Commitment?</w:t>
      </w:r>
    </w:p>
    <w:p w:rsidR="00C7444E" w:rsidRDefault="00C7444E" w:rsidP="00C7444E"/>
    <w:p w:rsidR="00C7444E" w:rsidRDefault="00C7444E" w:rsidP="00C7444E">
      <w:r>
        <w:t xml:space="preserve"> Yes </w:t>
      </w:r>
    </w:p>
    <w:p w:rsidR="00C7444E" w:rsidRDefault="00C7444E" w:rsidP="00C7444E">
      <w:r>
        <w:t xml:space="preserve"> No </w:t>
      </w:r>
    </w:p>
    <w:p w:rsidR="00C7444E" w:rsidRDefault="00C7444E" w:rsidP="00C7444E"/>
    <w:p w:rsidR="00C7444E" w:rsidRDefault="00C7444E" w:rsidP="00C7444E">
      <w:r>
        <w:t>21. Regarding the solar farm at Saint John's Abbey:</w:t>
      </w:r>
    </w:p>
    <w:p w:rsidR="00C7444E" w:rsidRDefault="00C7444E" w:rsidP="00C7444E">
      <w:r>
        <w:t xml:space="preserve">  Yes No </w:t>
      </w:r>
    </w:p>
    <w:p w:rsidR="00C7444E" w:rsidRDefault="00C7444E" w:rsidP="00C7444E">
      <w:r>
        <w:t xml:space="preserve">I am aware that there is a solar farm   </w:t>
      </w:r>
    </w:p>
    <w:p w:rsidR="00C7444E" w:rsidRDefault="00C7444E" w:rsidP="00C7444E">
      <w:r>
        <w:t xml:space="preserve">I have visited the solar farm   </w:t>
      </w:r>
    </w:p>
    <w:p w:rsidR="00C7444E" w:rsidRDefault="00C7444E" w:rsidP="00C7444E">
      <w:r>
        <w:t xml:space="preserve">I am interested in taking a tour of the solar farm   </w:t>
      </w:r>
    </w:p>
    <w:p w:rsidR="00C7444E" w:rsidRDefault="00C7444E" w:rsidP="00C7444E"/>
    <w:p w:rsidR="00C7444E" w:rsidRDefault="00C7444E" w:rsidP="00C7444E"/>
    <w:p w:rsidR="00C7444E" w:rsidRDefault="00C7444E" w:rsidP="00C7444E"/>
    <w:p w:rsidR="00C7444E" w:rsidRDefault="00C7444E" w:rsidP="00C7444E">
      <w:r>
        <w:t>22. Have you calculated your personal carbon footprint?</w:t>
      </w:r>
    </w:p>
    <w:p w:rsidR="00C7444E" w:rsidRDefault="00C7444E" w:rsidP="00C7444E"/>
    <w:p w:rsidR="00C7444E" w:rsidRDefault="00C7444E" w:rsidP="00C7444E">
      <w:r>
        <w:t xml:space="preserve"> Yes </w:t>
      </w:r>
    </w:p>
    <w:p w:rsidR="00C7444E" w:rsidRDefault="00C7444E" w:rsidP="00C7444E">
      <w:r>
        <w:t xml:space="preserve"> No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23. CSB/SJU should become more sustainable by: (Check all that apply)</w:t>
      </w:r>
    </w:p>
    <w:p w:rsidR="00C7444E" w:rsidRDefault="00C7444E" w:rsidP="00C7444E"/>
    <w:p w:rsidR="00C7444E" w:rsidRDefault="00C7444E" w:rsidP="00C7444E">
      <w:r>
        <w:t xml:space="preserve"> Investing in alternative energy </w:t>
      </w:r>
    </w:p>
    <w:p w:rsidR="00C7444E" w:rsidRDefault="00C7444E" w:rsidP="00C7444E">
      <w:r>
        <w:t xml:space="preserve"> Changing behaviors and habits </w:t>
      </w:r>
    </w:p>
    <w:p w:rsidR="00C7444E" w:rsidRDefault="00C7444E" w:rsidP="00C7444E">
      <w:r>
        <w:t xml:space="preserve"> Investing in low carbon transportation </w:t>
      </w:r>
    </w:p>
    <w:p w:rsidR="00C7444E" w:rsidRDefault="00C7444E" w:rsidP="00C7444E">
      <w:r>
        <w:lastRenderedPageBreak/>
        <w:t xml:space="preserve"> Decreasing our waste stream </w:t>
      </w:r>
    </w:p>
    <w:p w:rsidR="00C7444E" w:rsidRDefault="00C7444E" w:rsidP="00C7444E">
      <w:r>
        <w:t xml:space="preserve"> Expanding the recycling program </w:t>
      </w:r>
    </w:p>
    <w:p w:rsidR="00C7444E" w:rsidRDefault="00C7444E" w:rsidP="00C7444E">
      <w:r>
        <w:t xml:space="preserve"> Investing in efficiency </w:t>
      </w:r>
    </w:p>
    <w:p w:rsidR="00C7444E" w:rsidRDefault="00C7444E" w:rsidP="00C7444E">
      <w:r>
        <w:t xml:space="preserve"> Investing in green building </w:t>
      </w:r>
    </w:p>
    <w:p w:rsidR="00C7444E" w:rsidRDefault="00C7444E" w:rsidP="00C7444E"/>
    <w:p w:rsidR="00C7444E" w:rsidRDefault="00C7444E" w:rsidP="00C7444E"/>
    <w:p w:rsidR="00C7444E" w:rsidRDefault="00C7444E" w:rsidP="00C7444E">
      <w:r>
        <w:t>24. What suggestions do you have to make CSB/SJU more sustainable?</w:t>
      </w:r>
    </w:p>
    <w:p w:rsidR="00C7444E" w:rsidRDefault="00C7444E" w:rsidP="00C7444E">
      <w:r>
        <w:t xml:space="preserve"> </w:t>
      </w:r>
    </w:p>
    <w:p w:rsidR="00C7444E" w:rsidRDefault="00C7444E" w:rsidP="00C7444E"/>
    <w:p w:rsidR="00C7444E" w:rsidRDefault="00C7444E" w:rsidP="00C7444E">
      <w:bookmarkStart w:id="0" w:name="_GoBack"/>
      <w:bookmarkEnd w:id="0"/>
    </w:p>
    <w:p w:rsidR="00C7444E" w:rsidRDefault="00C7444E" w:rsidP="00C7444E">
      <w:r>
        <w:t>Special thanks to N.C State for giving permission to use some of their survey questions.</w:t>
      </w:r>
    </w:p>
    <w:p w:rsidR="00C7444E" w:rsidRDefault="00C7444E" w:rsidP="00C7444E"/>
    <w:p w:rsidR="0021517E" w:rsidRPr="00C7444E" w:rsidRDefault="0021517E" w:rsidP="00C7444E"/>
    <w:sectPr w:rsidR="0021517E" w:rsidRPr="00C7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4E"/>
    <w:rsid w:val="0021517E"/>
    <w:rsid w:val="00841673"/>
    <w:rsid w:val="00C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44F64B15</Template>
  <TotalTime>21</TotalTime>
  <Pages>9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CSB/SJU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Sustainability Office</dc:creator>
  <cp:lastModifiedBy>Sustainability Office</cp:lastModifiedBy>
  <cp:revision>1</cp:revision>
  <dcterms:created xsi:type="dcterms:W3CDTF">2011-03-21T14:25:00Z</dcterms:created>
  <dcterms:modified xsi:type="dcterms:W3CDTF">2011-03-21T14:46:00Z</dcterms:modified>
</cp:coreProperties>
</file>