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B0" w:rsidRDefault="002E6AB0" w:rsidP="008165EE">
      <w:pPr>
        <w:pStyle w:val="NormalWeb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/>
      </w:r>
      <w:r>
        <w:rPr>
          <w:rFonts w:ascii="Arial" w:hAnsi="Arial" w:cs="Arial"/>
          <w:sz w:val="19"/>
          <w:szCs w:val="19"/>
        </w:rPr>
        <w:instrText xml:space="preserve"> DATE \@ "MMMM d, yyyy" </w:instrText>
      </w:r>
      <w:r>
        <w:rPr>
          <w:rFonts w:ascii="Arial" w:hAnsi="Arial" w:cs="Arial"/>
          <w:sz w:val="19"/>
          <w:szCs w:val="19"/>
        </w:rPr>
        <w:fldChar w:fldCharType="separate"/>
      </w:r>
      <w:r w:rsidR="003244CD">
        <w:rPr>
          <w:rFonts w:ascii="Arial" w:hAnsi="Arial" w:cs="Arial"/>
          <w:noProof/>
          <w:sz w:val="19"/>
          <w:szCs w:val="19"/>
        </w:rPr>
        <w:t>May 16</w:t>
      </w:r>
      <w:r w:rsidR="003244CD">
        <w:rPr>
          <w:rFonts w:ascii="Arial" w:hAnsi="Arial" w:cs="Arial"/>
          <w:noProof/>
          <w:sz w:val="19"/>
          <w:szCs w:val="19"/>
        </w:rPr>
        <w:t>, 2019</w:t>
      </w:r>
      <w:r>
        <w:rPr>
          <w:rFonts w:ascii="Arial" w:hAnsi="Arial" w:cs="Arial"/>
          <w:sz w:val="19"/>
          <w:szCs w:val="19"/>
        </w:rPr>
        <w:fldChar w:fldCharType="end"/>
      </w:r>
    </w:p>
    <w:p w:rsidR="008165EE" w:rsidRPr="008165EE" w:rsidRDefault="003244CD" w:rsidP="008165EE">
      <w:pPr>
        <w:pStyle w:val="NormalWeb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Association for the Advancement of Sustainability in Higher Education</w:t>
      </w:r>
      <w:r w:rsidR="008165EE" w:rsidRPr="008165EE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>2401 Walnut St, Suite 102</w:t>
      </w:r>
      <w:r>
        <w:rPr>
          <w:rFonts w:ascii="Arial" w:hAnsi="Arial" w:cs="Arial"/>
          <w:sz w:val="19"/>
          <w:szCs w:val="19"/>
        </w:rPr>
        <w:br/>
        <w:t>Philadelphia, Pennsylvania, USA</w:t>
      </w:r>
      <w:r>
        <w:rPr>
          <w:rFonts w:ascii="Arial" w:hAnsi="Arial" w:cs="Arial"/>
          <w:sz w:val="19"/>
          <w:szCs w:val="19"/>
        </w:rPr>
        <w:br/>
        <w:t>19103</w:t>
      </w:r>
      <w:r w:rsidR="008165EE" w:rsidRPr="008165EE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  <w:t>To whom it may concern,</w:t>
      </w:r>
      <w:r w:rsidR="008165EE" w:rsidRPr="008165EE">
        <w:rPr>
          <w:rFonts w:ascii="Arial" w:hAnsi="Arial" w:cs="Arial"/>
          <w:sz w:val="19"/>
          <w:szCs w:val="19"/>
        </w:rPr>
        <w:t xml:space="preserve"> </w:t>
      </w:r>
    </w:p>
    <w:p w:rsidR="003244CD" w:rsidRDefault="003244CD" w:rsidP="003244CD">
      <w:pPr>
        <w:pStyle w:val="BasicParagraph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affirm that the STARS 2.1 submission completed by Selkirk College has been reviewed in full and all concerns and inconsistencies have been addressed.</w:t>
      </w:r>
      <w:bookmarkStart w:id="0" w:name="_GoBack"/>
      <w:bookmarkEnd w:id="0"/>
    </w:p>
    <w:p w:rsidR="008165EE" w:rsidRDefault="008165EE" w:rsidP="003244CD">
      <w:pPr>
        <w:pStyle w:val="BasicParagraph"/>
        <w:spacing w:line="360" w:lineRule="auto"/>
        <w:rPr>
          <w:rFonts w:ascii="Arial" w:hAnsi="Arial" w:cs="Arial"/>
          <w:sz w:val="19"/>
          <w:szCs w:val="19"/>
        </w:rPr>
      </w:pPr>
      <w:r w:rsidRPr="008165EE">
        <w:rPr>
          <w:rFonts w:ascii="Arial" w:hAnsi="Arial" w:cs="Arial"/>
          <w:sz w:val="19"/>
          <w:szCs w:val="19"/>
        </w:rPr>
        <w:br/>
      </w:r>
      <w:r w:rsidR="003244CD">
        <w:rPr>
          <w:rFonts w:ascii="Arial" w:hAnsi="Arial" w:cs="Arial"/>
          <w:sz w:val="19"/>
          <w:szCs w:val="19"/>
        </w:rPr>
        <w:t>Sincerely,</w:t>
      </w:r>
      <w:r w:rsidRPr="008165EE">
        <w:rPr>
          <w:rFonts w:ascii="Arial" w:hAnsi="Arial" w:cs="Arial"/>
          <w:sz w:val="19"/>
          <w:szCs w:val="19"/>
        </w:rPr>
        <w:t xml:space="preserve"> </w:t>
      </w:r>
    </w:p>
    <w:p w:rsidR="003244CD" w:rsidRPr="008165EE" w:rsidRDefault="003244CD" w:rsidP="003244CD">
      <w:pPr>
        <w:pStyle w:val="BasicParagraph"/>
        <w:spacing w:line="360" w:lineRule="auto"/>
        <w:rPr>
          <w:rFonts w:ascii="Arial" w:hAnsi="Arial" w:cs="Arial"/>
          <w:sz w:val="19"/>
          <w:szCs w:val="19"/>
        </w:rPr>
      </w:pPr>
    </w:p>
    <w:p w:rsidR="003919D6" w:rsidRPr="003919D6" w:rsidRDefault="003244CD" w:rsidP="003244CD">
      <w:pPr>
        <w:pStyle w:val="NormalWeb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Pauline de Grandpre</w:t>
      </w:r>
      <w:r>
        <w:rPr>
          <w:rFonts w:ascii="Arial" w:hAnsi="Arial" w:cs="Arial"/>
          <w:sz w:val="19"/>
          <w:szCs w:val="19"/>
        </w:rPr>
        <w:br/>
        <w:t>Campus Manager</w:t>
      </w:r>
      <w:r>
        <w:rPr>
          <w:rFonts w:ascii="Arial" w:hAnsi="Arial" w:cs="Arial"/>
          <w:sz w:val="19"/>
          <w:szCs w:val="19"/>
        </w:rPr>
        <w:br/>
      </w:r>
    </w:p>
    <w:sectPr w:rsidR="003919D6" w:rsidRPr="003919D6" w:rsidSect="002E6AB0">
      <w:headerReference w:type="default" r:id="rId6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82" w:rsidRDefault="00AD0882" w:rsidP="003919D6">
      <w:pPr>
        <w:spacing w:after="0" w:line="240" w:lineRule="auto"/>
      </w:pPr>
      <w:r>
        <w:separator/>
      </w:r>
    </w:p>
  </w:endnote>
  <w:endnote w:type="continuationSeparator" w:id="0">
    <w:p w:rsidR="00AD0882" w:rsidRDefault="00AD0882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82" w:rsidRDefault="00AD0882" w:rsidP="003919D6">
      <w:pPr>
        <w:spacing w:after="0" w:line="240" w:lineRule="auto"/>
      </w:pPr>
      <w:r>
        <w:separator/>
      </w:r>
    </w:p>
  </w:footnote>
  <w:footnote w:type="continuationSeparator" w:id="0">
    <w:p w:rsidR="00AD0882" w:rsidRDefault="00AD0882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6" w:rsidRDefault="003919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F6A50" wp14:editId="70EE57D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5" cy="10054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5" cy="100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E"/>
    <w:rsid w:val="00001EF4"/>
    <w:rsid w:val="002015CB"/>
    <w:rsid w:val="002E6AB0"/>
    <w:rsid w:val="0030707E"/>
    <w:rsid w:val="003244CD"/>
    <w:rsid w:val="003919D6"/>
    <w:rsid w:val="003F566E"/>
    <w:rsid w:val="005616E7"/>
    <w:rsid w:val="008165EE"/>
    <w:rsid w:val="009D24A2"/>
    <w:rsid w:val="00A856C8"/>
    <w:rsid w:val="00AD0882"/>
    <w:rsid w:val="00F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0B5CD"/>
  <w15:docId w15:val="{04A9324C-AFCE-4B1F-986B-0382430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MAKOR~1\LOCALS~1\Temp\selkirk%20letterhead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selkirk letterhead 2014.dotx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Makortoff</dc:creator>
  <cp:keywords/>
  <dc:description/>
  <cp:lastModifiedBy>Laura Nessman</cp:lastModifiedBy>
  <cp:revision>2</cp:revision>
  <dcterms:created xsi:type="dcterms:W3CDTF">2019-05-15T16:24:00Z</dcterms:created>
  <dcterms:modified xsi:type="dcterms:W3CDTF">2019-05-15T16:24:00Z</dcterms:modified>
</cp:coreProperties>
</file>