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D91C" w14:textId="18E387B5" w:rsidR="001B4A1B" w:rsidRPr="005110BD" w:rsidRDefault="00D2121F" w:rsidP="00D2121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 Light" w:eastAsia="Arial" w:hAnsi="Montserrat Light" w:cs="Arial"/>
          <w:b/>
          <w:sz w:val="22"/>
          <w:szCs w:val="22"/>
          <w:lang w:val="fr-FR"/>
        </w:rPr>
      </w:pPr>
      <w:bookmarkStart w:id="0" w:name="_Hlk68854833"/>
      <w:r w:rsidRPr="005110BD">
        <w:rPr>
          <w:rFonts w:ascii="Montserrat Light" w:hAnsi="Montserrat Light"/>
          <w:noProof/>
        </w:rPr>
        <w:drawing>
          <wp:inline distT="0" distB="0" distL="0" distR="0" wp14:anchorId="1E227E93" wp14:editId="2C5E98EE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A517" w14:textId="72B43678" w:rsidR="00D2121F" w:rsidRPr="005110BD" w:rsidRDefault="00D2121F" w:rsidP="00D2121F">
      <w:pPr>
        <w:autoSpaceDE w:val="0"/>
        <w:autoSpaceDN w:val="0"/>
        <w:adjustRightInd w:val="0"/>
        <w:spacing w:line="240" w:lineRule="auto"/>
        <w:ind w:left="5040" w:hanging="5040"/>
        <w:jc w:val="center"/>
        <w:rPr>
          <w:rFonts w:ascii="Montserrat" w:hAnsi="Montserrat"/>
          <w:b/>
          <w:lang w:val="fr-FR"/>
        </w:rPr>
      </w:pPr>
      <w:r w:rsidRPr="005110BD">
        <w:rPr>
          <w:rFonts w:ascii="Montserrat" w:hAnsi="Montserrat"/>
          <w:b/>
          <w:lang w:val="fr-FR"/>
        </w:rPr>
        <w:t xml:space="preserve">                                                                      Anexa nr. 2</w:t>
      </w:r>
    </w:p>
    <w:p w14:paraId="674635ED" w14:textId="77777777" w:rsidR="00D2121F" w:rsidRPr="005110BD" w:rsidRDefault="00D2121F" w:rsidP="00D2121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5110BD">
        <w:rPr>
          <w:rFonts w:ascii="Montserrat" w:hAnsi="Montserrat"/>
          <w:b/>
          <w:lang w:val="fr-FR"/>
        </w:rPr>
        <w:tab/>
      </w:r>
      <w:r w:rsidRPr="005110BD">
        <w:rPr>
          <w:rFonts w:ascii="Montserrat" w:hAnsi="Montserrat"/>
          <w:b/>
          <w:lang w:val="fr-FR"/>
        </w:rPr>
        <w:tab/>
        <w:t xml:space="preserve">                                             </w:t>
      </w:r>
      <w:r w:rsidRPr="005110BD">
        <w:rPr>
          <w:rFonts w:ascii="Montserrat" w:hAnsi="Montserrat"/>
          <w:b/>
          <w:lang w:val="fr-FR"/>
        </w:rPr>
        <w:tab/>
        <w:t xml:space="preserve">                              la Hotărârea nr. 28/2024</w:t>
      </w:r>
    </w:p>
    <w:p w14:paraId="0B8FA562" w14:textId="77777777" w:rsidR="00D2121F" w:rsidRPr="005110BD" w:rsidRDefault="00D2121F" w:rsidP="00D2121F">
      <w:pPr>
        <w:spacing w:line="240" w:lineRule="auto"/>
        <w:rPr>
          <w:rFonts w:ascii="Montserrat" w:hAnsi="Montserrat"/>
          <w:lang w:val="fr-FR"/>
        </w:rPr>
      </w:pPr>
      <w:r w:rsidRPr="005110BD">
        <w:rPr>
          <w:rFonts w:ascii="Montserrat" w:hAnsi="Montserrat"/>
          <w:lang w:val="fr-FR"/>
        </w:rPr>
        <w:t xml:space="preserve"> 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5110BD" w:rsidRPr="005110BD" w14:paraId="6313239E" w14:textId="77777777" w:rsidTr="00251F14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0825F053" w14:textId="66B21D32" w:rsidR="001B4A1B" w:rsidRPr="005110BD" w:rsidRDefault="001B4A1B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 xml:space="preserve"> Program</w:t>
            </w:r>
            <w:r w:rsidR="00D2121F" w:rsidRPr="005110BD">
              <w:rPr>
                <w:rFonts w:ascii="Montserrat" w:eastAsia="Times New Roman" w:hAnsi="Montserrat"/>
                <w:b/>
                <w:bCs/>
                <w:lang w:val="en-US"/>
              </w:rPr>
              <w:t>ul</w:t>
            </w: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 xml:space="preserve"> privind lucrări</w:t>
            </w:r>
            <w:r w:rsidR="00B91DBF" w:rsidRPr="005110BD">
              <w:rPr>
                <w:rFonts w:ascii="Montserrat" w:eastAsia="Times New Roman" w:hAnsi="Montserrat"/>
                <w:b/>
                <w:bCs/>
                <w:lang w:val="en-US"/>
              </w:rPr>
              <w:t>le</w:t>
            </w: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>/servicii</w:t>
            </w:r>
            <w:r w:rsidR="00B91DBF" w:rsidRPr="005110BD">
              <w:rPr>
                <w:rFonts w:ascii="Montserrat" w:eastAsia="Times New Roman" w:hAnsi="Montserrat"/>
                <w:b/>
                <w:bCs/>
                <w:lang w:val="en-US"/>
              </w:rPr>
              <w:t>le</w:t>
            </w: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 xml:space="preserve"> de întreținere și reparații </w:t>
            </w:r>
          </w:p>
          <w:p w14:paraId="328145B1" w14:textId="5292C2A9" w:rsidR="001B4A1B" w:rsidRPr="005110BD" w:rsidRDefault="001B4A1B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5110BD">
              <w:rPr>
                <w:rFonts w:ascii="Montserrat" w:eastAsia="Times New Roman" w:hAnsi="Montserrat"/>
                <w:b/>
                <w:bCs/>
                <w:lang w:val="en-US"/>
              </w:rPr>
              <w:t>a drumurilor județene în anul 202</w:t>
            </w:r>
            <w:r w:rsidR="00087B58" w:rsidRPr="005110BD">
              <w:rPr>
                <w:rFonts w:ascii="Montserrat" w:eastAsia="Times New Roman" w:hAnsi="Montserrat"/>
                <w:b/>
                <w:bCs/>
                <w:lang w:val="en-US"/>
              </w:rPr>
              <w:t>4</w:t>
            </w:r>
          </w:p>
          <w:p w14:paraId="3FC4C9BE" w14:textId="77777777" w:rsidR="00B91DBF" w:rsidRPr="005110BD" w:rsidRDefault="00B91DBF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6FCC69BD" w14:textId="77777777" w:rsidR="00D2121F" w:rsidRPr="005110BD" w:rsidRDefault="00D2121F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  <w:p w14:paraId="245B7137" w14:textId="77777777" w:rsidR="001B4A1B" w:rsidRPr="005110BD" w:rsidRDefault="001B4A1B" w:rsidP="00251F1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</w:p>
        </w:tc>
      </w:tr>
      <w:tr w:rsidR="005110BD" w:rsidRPr="005110BD" w14:paraId="7FFB462E" w14:textId="77777777" w:rsidTr="00251F14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4A6007" w14:textId="77777777" w:rsidR="001B4A1B" w:rsidRPr="005110BD" w:rsidRDefault="001B4A1B" w:rsidP="00B91DB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52E181" w14:textId="77777777" w:rsidR="001B4A1B" w:rsidRPr="005110BD" w:rsidRDefault="001B4A1B" w:rsidP="00B91DB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A20089" w14:textId="77777777" w:rsidR="001B4A1B" w:rsidRPr="005110BD" w:rsidRDefault="001B4A1B" w:rsidP="00B91DBF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5110BD" w:rsidRPr="005110BD" w14:paraId="6860DA01" w14:textId="77777777" w:rsidTr="00251F14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C05EA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CF86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1596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5110BD" w:rsidRPr="005110BD" w14:paraId="03EA3DAF" w14:textId="77777777" w:rsidTr="00251F14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983AA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0F97F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451958" w14:textId="3AC7696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DN75- Cheia-Cheile Turzii  - Săndulești -DJ107L</w:t>
            </w:r>
          </w:p>
        </w:tc>
      </w:tr>
      <w:tr w:rsidR="005110BD" w:rsidRPr="005110BD" w14:paraId="59175AB8" w14:textId="77777777" w:rsidTr="00251F14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4D079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28FB5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3FA12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5110BD" w:rsidRPr="005110BD" w14:paraId="6AC2812F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02C1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87A1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0E1C8" w14:textId="7D80D375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DN1(E60)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Bologa - Săcuieu</w:t>
            </w:r>
          </w:p>
        </w:tc>
      </w:tr>
      <w:tr w:rsidR="005110BD" w:rsidRPr="005110BD" w14:paraId="3646DEE7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2C58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FF97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D26A5B" w14:textId="154119A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DJ103G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Cabana Cheile Turzii</w:t>
            </w:r>
          </w:p>
        </w:tc>
      </w:tr>
      <w:tr w:rsidR="005110BD" w:rsidRPr="005110BD" w14:paraId="5251B7E9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267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9DE2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FC1F83" w14:textId="56910A3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DN1R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Alunișu - Săcuieu (DJ103H) </w:t>
            </w:r>
          </w:p>
        </w:tc>
      </w:tr>
      <w:tr w:rsidR="005110BD" w:rsidRPr="005110BD" w14:paraId="4CC5D766" w14:textId="77777777" w:rsidTr="00251F14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093EE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BE4AC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6A21C" w14:textId="36A2D85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Săcuieu (DJ103H) 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>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Vișagu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Cabana Vlădeasa</w:t>
            </w:r>
          </w:p>
        </w:tc>
      </w:tr>
      <w:tr w:rsidR="005110BD" w:rsidRPr="005110BD" w14:paraId="6ACC3F31" w14:textId="77777777" w:rsidTr="00251F14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54BF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0B38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4FA1F" w14:textId="1162E36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DN1(E60) Căpușu Mare - Rișca (DJ103L)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Beliș (DN1R)</w:t>
            </w:r>
          </w:p>
        </w:tc>
      </w:tr>
      <w:tr w:rsidR="005110BD" w:rsidRPr="005110BD" w14:paraId="642153A0" w14:textId="77777777" w:rsidTr="00251F14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A1230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C9907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92085" w14:textId="327BCFF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Mănăstiren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i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AE3C05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Rișca</w:t>
            </w:r>
          </w:p>
        </w:tc>
      </w:tr>
      <w:tr w:rsidR="005110BD" w:rsidRPr="005110BD" w14:paraId="115ECC20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1FBA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F863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DACE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5110BD" w:rsidRPr="005110BD" w14:paraId="59CF53E1" w14:textId="77777777" w:rsidTr="00251F14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98F8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55A0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BD32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5110BD" w:rsidRPr="005110BD" w14:paraId="5CE8FD62" w14:textId="77777777" w:rsidTr="00251F14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1D61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F647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EB60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 (E60)- Feleacu</w:t>
            </w:r>
          </w:p>
        </w:tc>
      </w:tr>
      <w:tr w:rsidR="005110BD" w:rsidRPr="005110BD" w14:paraId="3268B7BC" w14:textId="77777777" w:rsidTr="00251F14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D7B4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F5B7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4A3B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Someșu Rece - Stolna -Vlaha-Vălișoara-DJ107L</w:t>
            </w:r>
          </w:p>
        </w:tc>
      </w:tr>
      <w:tr w:rsidR="005110BD" w:rsidRPr="005110BD" w14:paraId="765524AC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D797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ABA9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4978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Sălicea (DJ107R) - Micești -Tureni (DJ103G)</w:t>
            </w:r>
          </w:p>
        </w:tc>
      </w:tr>
      <w:tr w:rsidR="005110BD" w:rsidRPr="005110BD" w14:paraId="11E45746" w14:textId="77777777" w:rsidTr="00251F14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6CE18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3F7F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D94D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5110BD" w:rsidRPr="005110BD" w14:paraId="7E194619" w14:textId="77777777" w:rsidTr="00251F14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F4D75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7212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C03761" w14:textId="19556FC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Cluj-Napoca - Corușu - Săliștea Nouă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Săliștea Veche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Berindu</w:t>
            </w:r>
            <w:r w:rsidR="00B30814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-DN1F</w:t>
            </w:r>
          </w:p>
        </w:tc>
      </w:tr>
      <w:tr w:rsidR="005110BD" w:rsidRPr="005110BD" w14:paraId="07E3C6BB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3205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BD1B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4930D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Alba-Luncani</w:t>
            </w:r>
          </w:p>
        </w:tc>
      </w:tr>
      <w:tr w:rsidR="005110BD" w:rsidRPr="005110BD" w14:paraId="49AA6035" w14:textId="77777777" w:rsidTr="00251F14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BBBF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5D56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7D95B" w14:textId="632AB84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Săvădisla(DJ107M)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Finișel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Plopi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Valea Ierii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Cerc</w:t>
            </w:r>
          </w:p>
        </w:tc>
      </w:tr>
      <w:tr w:rsidR="005110BD" w:rsidRPr="005110BD" w14:paraId="03AE055C" w14:textId="77777777" w:rsidTr="00251F14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9BDA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E695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F99" w14:textId="78F1F2E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Turda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Petrești de Jos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Crăiești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Lita (DJ107M)</w:t>
            </w:r>
          </w:p>
        </w:tc>
      </w:tr>
      <w:tr w:rsidR="005110BD" w:rsidRPr="005110BD" w14:paraId="0DA72362" w14:textId="77777777" w:rsidTr="00251F14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048C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C5CB0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A63E5" w14:textId="183C566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Luna de Sus (DN1)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Vlaha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Săvădisla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Lita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-Băișoara - Iara - Buru - limita Județ Alba</w:t>
            </w:r>
          </w:p>
        </w:tc>
      </w:tr>
      <w:tr w:rsidR="005110BD" w:rsidRPr="005110BD" w14:paraId="00C773E0" w14:textId="77777777" w:rsidTr="00251F14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051C4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199F3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FCC968" w14:textId="63F8FFB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Băișoara (DJ107M)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Moara de Pădure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Valea Ierii (DJ107J) - Plopi</w:t>
            </w:r>
          </w:p>
        </w:tc>
      </w:tr>
      <w:tr w:rsidR="005110BD" w:rsidRPr="005110BD" w14:paraId="0DEB9FC7" w14:textId="77777777" w:rsidTr="00251F14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EB50AB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695DD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0A44B" w14:textId="6B7E5D9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Plopi - Gura Râșca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Someșul Rece (DJ107P)</w:t>
            </w:r>
          </w:p>
        </w:tc>
      </w:tr>
      <w:tr w:rsidR="005110BD" w:rsidRPr="005110BD" w14:paraId="58F5FB30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5D473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121F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070D9" w14:textId="5F77181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(DN1) Gilău - Someșu Rece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Someșu Cald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Mărișel-DN1R</w:t>
            </w:r>
          </w:p>
        </w:tc>
      </w:tr>
      <w:tr w:rsidR="005110BD" w:rsidRPr="005110BD" w14:paraId="5145A10D" w14:textId="77777777" w:rsidTr="00251F14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24FC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B825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B47051" w14:textId="2FACA0CA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Cluj-Napoca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Sălicea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Ciurila - Intersecție DJ107L</w:t>
            </w:r>
          </w:p>
        </w:tc>
      </w:tr>
      <w:tr w:rsidR="005110BD" w:rsidRPr="005110BD" w14:paraId="7509BDE1" w14:textId="77777777" w:rsidTr="00251F14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40507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5B5F1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BAD07" w14:textId="4DBDC945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Filea de Jos (DJ107L) - Săcel (DJ107M)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Băișoara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Muntele Băișorii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-Cabana Băișoara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Muntele Mare</w:t>
            </w:r>
          </w:p>
        </w:tc>
      </w:tr>
      <w:tr w:rsidR="005110BD" w:rsidRPr="005110BD" w14:paraId="3E85FC1C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666D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4E52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8043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5110BD" w:rsidRPr="005110BD" w14:paraId="38A05D8F" w14:textId="77777777" w:rsidTr="00251F14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25810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D3047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5F21CD" w14:textId="4325FB5D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Lunca Diacului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limită județ Alba</w:t>
            </w:r>
          </w:p>
        </w:tc>
      </w:tr>
      <w:tr w:rsidR="005110BD" w:rsidRPr="005110BD" w14:paraId="55E6C1DE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2179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07B4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46819A" w14:textId="2329012B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Ciucea (DN1)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limita Județ Sălaj</w:t>
            </w:r>
          </w:p>
        </w:tc>
      </w:tr>
      <w:tr w:rsidR="005110BD" w:rsidRPr="005110BD" w14:paraId="1E329EE3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8421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BF0B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DF165" w14:textId="118C6BA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Sălaj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Pustuța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Bobâlna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Maia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Șoncutu Mic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Dej</w:t>
            </w:r>
          </w:p>
        </w:tc>
      </w:tr>
      <w:tr w:rsidR="005110BD" w:rsidRPr="005110BD" w14:paraId="32FC12E5" w14:textId="77777777" w:rsidTr="00251F14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6333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E7D37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9750B" w14:textId="7FDDF16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DN1J - Gârbău - Aghireșu - Leghia - DN1(E60) 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>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Ardeova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Mănăstireni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Călata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Mărgău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Răchițele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B94A8E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Doda Pilii</w:t>
            </w:r>
          </w:p>
        </w:tc>
      </w:tr>
      <w:tr w:rsidR="005110BD" w:rsidRPr="005110BD" w14:paraId="7791D755" w14:textId="77777777" w:rsidTr="00251F14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DA44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2E28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9F0A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5110BD" w:rsidRPr="005110BD" w14:paraId="315C9A2E" w14:textId="77777777" w:rsidTr="00251F14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EDF9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3E27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2F34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5110BD" w:rsidRPr="005110BD" w14:paraId="383AAE98" w14:textId="77777777" w:rsidTr="00251F14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39BF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2667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B184A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Răscruci (DN1C) - Borșa - Foldora - Așchileu Mic - limită județ Sălaj</w:t>
            </w:r>
          </w:p>
        </w:tc>
      </w:tr>
      <w:tr w:rsidR="005110BD" w:rsidRPr="005110BD" w14:paraId="1B326A1F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48D25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A144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86B8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ă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5110BD" w:rsidRPr="005110BD" w14:paraId="65EEC459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1DEAB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lastRenderedPageBreak/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19AC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5BEF0E" w14:textId="477A5EB4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Fundătura (DN1C) – Lujerdiu – Cornești - Tiocu de Sus - Oșorhel (DJ108B)</w:t>
            </w:r>
          </w:p>
        </w:tc>
      </w:tr>
      <w:tr w:rsidR="005110BD" w:rsidRPr="005110BD" w14:paraId="1B726A2C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3F5D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A473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ADF3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5110BD" w:rsidRPr="005110BD" w14:paraId="00BB6E79" w14:textId="77777777" w:rsidTr="00251F14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3C75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B32A5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8433" w14:textId="30384EAF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DJ109C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Nicula - Sic – Coasta - Vișea - Jucu de Sus - DN1C 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Jucu Herghelie</w:t>
            </w:r>
          </w:p>
        </w:tc>
      </w:tr>
      <w:tr w:rsidR="005110BD" w:rsidRPr="005110BD" w14:paraId="182DFC67" w14:textId="77777777" w:rsidTr="00251F14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9D88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3C5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29A86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5110BD" w:rsidRPr="005110BD" w14:paraId="69339A4B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38C52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127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C933" w14:textId="7B2F666A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Vechea (DJ 109A)Deușu - Sânmărtin</w:t>
            </w:r>
          </w:p>
        </w:tc>
      </w:tr>
      <w:tr w:rsidR="005110BD" w:rsidRPr="005110BD" w14:paraId="178B1F8F" w14:textId="77777777" w:rsidTr="00251F14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3175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A1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8846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5110BD" w:rsidRPr="005110BD" w14:paraId="06100D9B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466BC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A12E9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8568B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5110BD" w:rsidRPr="005110BD" w14:paraId="7B343FCF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698D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8296C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DDF60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5110BD" w:rsidRPr="005110BD" w14:paraId="04B6A917" w14:textId="77777777" w:rsidTr="00251F14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80DD2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B15C9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8E504" w14:textId="47301C2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ro-RO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Coasta (DJ109D)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T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ăușeni</w:t>
            </w:r>
            <w:r w:rsidR="008F1F5F" w:rsidRPr="005110BD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DJ161K</w:t>
            </w:r>
          </w:p>
        </w:tc>
      </w:tr>
      <w:tr w:rsidR="005110BD" w:rsidRPr="005110BD" w14:paraId="18ED2637" w14:textId="77777777" w:rsidTr="00251F14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819AA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7D1663C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E161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A3547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5110BD" w:rsidRPr="005110BD" w14:paraId="21C036C9" w14:textId="77777777" w:rsidTr="00251F14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FC78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F72F3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DAECE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5110BD" w:rsidRPr="005110BD" w14:paraId="267CF0B3" w14:textId="77777777" w:rsidTr="00251F14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028C1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C45A3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C5DB5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5110BD" w:rsidRPr="005110BD" w14:paraId="75E32C86" w14:textId="77777777" w:rsidTr="00251F14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2AD72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D8C2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66D7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Mureș - Tritenii de Sus - DJ150</w:t>
            </w:r>
          </w:p>
        </w:tc>
      </w:tr>
      <w:tr w:rsidR="005110BD" w:rsidRPr="005110BD" w14:paraId="0846D36E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3001E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77C599B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6CE0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3BE18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5110BD" w:rsidRPr="005110BD" w14:paraId="37FF9519" w14:textId="77777777" w:rsidTr="00251F14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9D3F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B57CA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7AF46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5110BD" w:rsidRPr="005110BD" w14:paraId="64D25A55" w14:textId="77777777" w:rsidTr="00251F14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7AD0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85FAA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D9DF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Panticeu – Sărata - limită județ Sălaj</w:t>
            </w:r>
          </w:p>
        </w:tc>
      </w:tr>
      <w:tr w:rsidR="005110BD" w:rsidRPr="005110BD" w14:paraId="6FF44066" w14:textId="77777777" w:rsidTr="00251F14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E058E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5DBF709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ED5E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FD2B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5110BD" w:rsidRPr="005110BD" w14:paraId="40F724C9" w14:textId="77777777" w:rsidTr="00251F14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7B8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2B725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D59B3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5110BD" w:rsidRPr="005110BD" w14:paraId="547181EE" w14:textId="77777777" w:rsidTr="00251F14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4AF70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2AF4AB3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9B36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4530E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Ceanu Mare – Andici - Ploscoș-Turda</w:t>
            </w:r>
          </w:p>
        </w:tc>
      </w:tr>
      <w:tr w:rsidR="005110BD" w:rsidRPr="005110BD" w14:paraId="3EFA439E" w14:textId="77777777" w:rsidTr="00251F14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25EE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4F9CC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E8ED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Turda - Bogata - Călărași - Călărași Gara</w:t>
            </w:r>
          </w:p>
        </w:tc>
      </w:tr>
      <w:tr w:rsidR="005110BD" w:rsidRPr="005110BD" w14:paraId="285B3452" w14:textId="77777777" w:rsidTr="00251F14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00CDC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  <w:p w14:paraId="13E2384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613D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34E2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5110BD" w:rsidRPr="005110BD" w14:paraId="42798544" w14:textId="77777777" w:rsidTr="00251F14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3000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562A3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9EA05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5110BD" w:rsidRPr="005110BD" w14:paraId="3A8B4362" w14:textId="77777777" w:rsidTr="00251F14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4AFA57D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9DB82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36C75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5110BD" w:rsidRPr="005110BD" w14:paraId="6C6E0B01" w14:textId="77777777" w:rsidTr="00251F14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BA4CAB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01863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873E4D" w14:textId="1BB509FE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Ceaba - Sânmărtin - DJ109C</w:t>
            </w:r>
          </w:p>
        </w:tc>
      </w:tr>
      <w:tr w:rsidR="005110BD" w:rsidRPr="005110BD" w14:paraId="0BBBB0CE" w14:textId="77777777" w:rsidTr="00251F14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A9091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46</w:t>
            </w:r>
          </w:p>
          <w:p w14:paraId="73CEAE90" w14:textId="66EEB292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BCA2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69C6B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5110BD" w:rsidRPr="005110BD" w14:paraId="3B167495" w14:textId="77777777" w:rsidTr="00251F14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A931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B69EBC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6953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5110BD" w:rsidRPr="005110BD" w14:paraId="19EADCBF" w14:textId="77777777" w:rsidTr="00251F14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8354AA" w14:textId="781093D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3E41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62E4A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Valea Caldă (DJ161E) - Cătina - limită județ Bistrița-Năsăud</w:t>
            </w:r>
          </w:p>
        </w:tc>
      </w:tr>
      <w:tr w:rsidR="005110BD" w:rsidRPr="005110BD" w14:paraId="2035C00F" w14:textId="77777777" w:rsidTr="00251F14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234B73" w14:textId="59DA2B13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2603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28F05" w14:textId="7DEBA65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Sucutard – Pălatca - Vaida Cămărașu - DN16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 DN16 - Căianu</w:t>
            </w:r>
          </w:p>
        </w:tc>
      </w:tr>
      <w:tr w:rsidR="005110BD" w:rsidRPr="005110BD" w14:paraId="66F12B30" w14:textId="77777777" w:rsidTr="00251F14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15C20F" w14:textId="026BB68C" w:rsidR="001B4A1B" w:rsidRPr="005110BD" w:rsidRDefault="00B40E27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2A5A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8FD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5110BD" w:rsidRPr="005110BD" w14:paraId="30CD7051" w14:textId="77777777" w:rsidTr="00251F14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12ADB9" w14:textId="29EF09E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9F718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D2B09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5110BD" w:rsidRPr="005110BD" w14:paraId="6E5520B1" w14:textId="77777777" w:rsidTr="00251F14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5A96A3" w14:textId="7DFE6A7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1C26F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9CE04A" w14:textId="2AE1957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 xml:space="preserve">DN16 (Căianu Vamă) - Bărăi - Sava - Mureșenii de Cămpie 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>–</w:t>
            </w:r>
            <w:r w:rsidRPr="005110BD">
              <w:rPr>
                <w:rFonts w:ascii="Montserrat Light" w:eastAsia="Times New Roman" w:hAnsi="Montserrat Light"/>
                <w:lang w:val="en-US"/>
              </w:rPr>
              <w:t xml:space="preserve"> Chiriș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(DJ161G)</w:t>
            </w:r>
          </w:p>
        </w:tc>
      </w:tr>
      <w:tr w:rsidR="005110BD" w:rsidRPr="005110BD" w14:paraId="28A0CB19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D40DC7" w14:textId="39D60601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215F4A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651D" w14:textId="2FCAA11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Petea(DJ161G)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Legii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Geaca (DJ109C)</w:t>
            </w:r>
          </w:p>
        </w:tc>
      </w:tr>
      <w:tr w:rsidR="005110BD" w:rsidRPr="005110BD" w14:paraId="3F98FC85" w14:textId="77777777" w:rsidTr="00251F14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9C5573" w14:textId="40E4C27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6EEAC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7F2AC8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5110BD" w:rsidRPr="005110BD" w14:paraId="11E2CD2D" w14:textId="77777777" w:rsidTr="00251F14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1C4731" w14:textId="1EED39AE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40A94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69945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Bistrița-Năsăud - Țaga(DJ109C)</w:t>
            </w:r>
          </w:p>
        </w:tc>
      </w:tr>
      <w:tr w:rsidR="005110BD" w:rsidRPr="005110BD" w14:paraId="6C09D3E5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E5FA69" w14:textId="2B87C5A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4576D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5ABCCD" w14:textId="3DB4ACC2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Gherla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Mintiu Gherlii – Petrești – Salatiu – Mănăstirea 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Sânmărghita - limită județ Bistrița-Năsăud</w:t>
            </w:r>
          </w:p>
        </w:tc>
      </w:tr>
      <w:tr w:rsidR="005110BD" w:rsidRPr="005110BD" w14:paraId="13C6779D" w14:textId="77777777" w:rsidTr="00251F14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12E6B6" w14:textId="7D32EE2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9AAF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9066D9" w14:textId="57546BB0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Chiuiești (DN18B) - Mănăstirea Cășiel</w:t>
            </w:r>
          </w:p>
        </w:tc>
      </w:tr>
      <w:tr w:rsidR="005110BD" w:rsidRPr="005110BD" w14:paraId="678335EC" w14:textId="77777777" w:rsidTr="00251F14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E78FA9" w14:textId="0EB18598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7F272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0CE391" w14:textId="64CBEA62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Cuzdrioara (DN17) - Valea Gârboului - Gârboul Dejului - DN18B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(Rugăsești)</w:t>
            </w:r>
          </w:p>
        </w:tc>
      </w:tr>
      <w:tr w:rsidR="005110BD" w:rsidRPr="005110BD" w14:paraId="195B4C85" w14:textId="77777777" w:rsidTr="00CA2703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B88F81" w14:textId="71811312" w:rsidR="001B4A1B" w:rsidRPr="005110BD" w:rsidRDefault="00B40E27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6098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8751D6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5110BD" w:rsidRPr="005110BD" w14:paraId="3E8420EF" w14:textId="77777777" w:rsidTr="00251F14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93529F" w14:textId="6EE41CA9" w:rsidR="001B4A1B" w:rsidRPr="005110BD" w:rsidRDefault="00B40E27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58277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FAEDD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limită județ Bihor - Ic Ponor - Doda Pilii (DJ108C)</w:t>
            </w:r>
          </w:p>
        </w:tc>
      </w:tr>
      <w:tr w:rsidR="005110BD" w:rsidRPr="005110BD" w14:paraId="779BACAE" w14:textId="77777777" w:rsidTr="00251F14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F04F02" w14:textId="04DA715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13E5EE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8AC03" w14:textId="077B59EA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</w:t>
            </w:r>
            <w:r w:rsidR="00CA2703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(DJ108K)</w:t>
            </w:r>
          </w:p>
        </w:tc>
      </w:tr>
      <w:tr w:rsidR="005110BD" w:rsidRPr="005110BD" w14:paraId="04845AC9" w14:textId="77777777" w:rsidTr="00251F14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3C74E4" w14:textId="218853F6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5D1509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DBAD" w14:textId="634F209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Petea (DJ161G)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Legii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Geaca (DJ109C)</w:t>
            </w:r>
          </w:p>
        </w:tc>
      </w:tr>
      <w:tr w:rsidR="005110BD" w:rsidRPr="005110BD" w14:paraId="5F91487A" w14:textId="77777777" w:rsidTr="00251F14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9B89D0" w14:textId="3F8AF7DF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2E4A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9B5D4" w14:textId="20FB9AED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Coasta(DJ109D)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Tăușeni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-</w:t>
            </w:r>
            <w:r w:rsidR="008F1F5F" w:rsidRPr="005110BD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5110BD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</w:tr>
      <w:tr w:rsidR="005110BD" w:rsidRPr="005110BD" w14:paraId="0766739E" w14:textId="77777777" w:rsidTr="00251F14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964E94" w14:textId="1E714109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170F0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Incinta – platforma Clujana</w:t>
            </w:r>
          </w:p>
        </w:tc>
      </w:tr>
      <w:tr w:rsidR="005110BD" w:rsidRPr="005110BD" w14:paraId="12D6EADE" w14:textId="77777777" w:rsidTr="008F1F5F">
        <w:trPr>
          <w:trHeight w:val="48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942B5E" w14:textId="1F9F25D8" w:rsidR="00B91DBF" w:rsidRPr="005110BD" w:rsidRDefault="001B4A1B" w:rsidP="008F1F5F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</w:t>
            </w:r>
            <w:r w:rsidR="00B40E27" w:rsidRPr="005110BD">
              <w:rPr>
                <w:rFonts w:ascii="Montserrat Light" w:eastAsia="Times New Roman" w:hAnsi="Montserrat Light"/>
                <w:lang w:val="en-US"/>
              </w:rPr>
              <w:t>4</w:t>
            </w:r>
          </w:p>
          <w:p w14:paraId="1D8A2613" w14:textId="77777777" w:rsidR="00B91DBF" w:rsidRPr="005110BD" w:rsidRDefault="00B91DBF" w:rsidP="00B91DBF">
            <w:pPr>
              <w:rPr>
                <w:rFonts w:ascii="Montserrat Light" w:eastAsia="Times New Roman" w:hAnsi="Montserrat Light"/>
                <w:lang w:val="en-US"/>
              </w:rPr>
            </w:pPr>
          </w:p>
          <w:p w14:paraId="1E8EFBF2" w14:textId="77777777" w:rsidR="00B91DBF" w:rsidRPr="005110BD" w:rsidRDefault="00B91DBF" w:rsidP="00B91DBF">
            <w:pPr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E642471" w14:textId="77777777" w:rsidR="001B4A1B" w:rsidRPr="005110BD" w:rsidRDefault="001B4A1B" w:rsidP="00251F14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Lucrări de refacere a drumurilor județene afectate ca urmare a calamităţilor naturale produse în anii 2020 și 2021:</w:t>
            </w:r>
          </w:p>
        </w:tc>
      </w:tr>
      <w:tr w:rsidR="005110BD" w:rsidRPr="005110BD" w14:paraId="2F194ED1" w14:textId="3170DA7C" w:rsidTr="00EF7B51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FD006B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</w:tcPr>
          <w:p w14:paraId="517A8610" w14:textId="6475E46F" w:rsidR="00087B58" w:rsidRPr="005110BD" w:rsidRDefault="00087B58" w:rsidP="00087B58">
            <w:r w:rsidRPr="005110BD">
              <w:rPr>
                <w:rFonts w:ascii="Montserrat Light" w:eastAsia="Times New Roman" w:hAnsi="Montserrat Light"/>
                <w:lang w:val="en-US"/>
              </w:rPr>
              <w:t>HG 992/2021: Refacere drum Județean DJ 103V;</w:t>
            </w:r>
          </w:p>
        </w:tc>
      </w:tr>
      <w:tr w:rsidR="005110BD" w:rsidRPr="005110BD" w14:paraId="5016C9C5" w14:textId="77777777" w:rsidTr="00251F14">
        <w:trPr>
          <w:trHeight w:val="2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6237" w14:textId="0C9A6F8B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C4BB977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Servicii de deszăpezire</w:t>
            </w:r>
          </w:p>
        </w:tc>
      </w:tr>
      <w:tr w:rsidR="005110BD" w:rsidRPr="005110BD" w14:paraId="1601C8C9" w14:textId="77777777" w:rsidTr="00251F14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47659B" w14:textId="288D6BED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lastRenderedPageBreak/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1B962" w14:textId="77777777" w:rsidR="00087B58" w:rsidRPr="005110BD" w:rsidRDefault="00087B58" w:rsidP="00B36EE9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Intreținere drumuri pietruite, asigurarea funcționalității scurgerii apelor prin lucrări de întreținere (accese la proprietăți, podețe drumuri laterale, șanțuri betonate), etc</w:t>
            </w:r>
          </w:p>
        </w:tc>
      </w:tr>
      <w:tr w:rsidR="005110BD" w:rsidRPr="005110BD" w14:paraId="198AE1AF" w14:textId="77777777" w:rsidTr="00251F14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8074F3" w14:textId="164472BE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137561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ro-RO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Siguranța circulației (marcaje și indicatoare);Inspec</w:t>
            </w:r>
            <w:r w:rsidRPr="005110BD">
              <w:rPr>
                <w:rFonts w:ascii="Montserrat Light" w:eastAsia="Times New Roman" w:hAnsi="Montserrat Light"/>
                <w:lang w:val="ro-RO"/>
              </w:rPr>
              <w:t>ție de siguranță rutieră</w:t>
            </w:r>
          </w:p>
        </w:tc>
      </w:tr>
      <w:tr w:rsidR="005110BD" w:rsidRPr="005110BD" w14:paraId="5B054981" w14:textId="77777777" w:rsidTr="00251F14">
        <w:trPr>
          <w:trHeight w:val="1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00A915" w14:textId="4F2BC2F8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32814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5110BD">
              <w:rPr>
                <w:rFonts w:ascii="Montserrat Light" w:eastAsia="Times New Roman" w:hAnsi="Montserrat Light"/>
                <w:lang w:val="en-US"/>
              </w:rPr>
              <w:t>Servicii de cadastru și publicitate imobiliară</w:t>
            </w:r>
          </w:p>
        </w:tc>
      </w:tr>
      <w:tr w:rsidR="00087B58" w:rsidRPr="005110BD" w14:paraId="115056B9" w14:textId="77777777" w:rsidTr="00251F14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E1B101" w14:textId="77777777" w:rsidR="00087B58" w:rsidRPr="005110BD" w:rsidRDefault="00087B58" w:rsidP="00087B5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5110BD">
              <w:rPr>
                <w:rFonts w:ascii="Montserrat Light" w:eastAsia="Times New Roman" w:hAnsi="Montserrat Light"/>
                <w:b/>
                <w:bCs/>
                <w:lang w:val="en-US"/>
              </w:rPr>
              <w:t>TOTAL :   40.000.000,00 lei inclusiv TVA</w:t>
            </w:r>
          </w:p>
        </w:tc>
      </w:tr>
    </w:tbl>
    <w:p w14:paraId="521BA54A" w14:textId="77777777" w:rsidR="001B4A1B" w:rsidRPr="005110BD" w:rsidRDefault="001B4A1B" w:rsidP="001B4A1B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09A0D690" w14:textId="77777777" w:rsidR="001B4A1B" w:rsidRPr="005110BD" w:rsidRDefault="001B4A1B" w:rsidP="001B4A1B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7A53FB25" w14:textId="77777777" w:rsidR="001B4A1B" w:rsidRPr="005110BD" w:rsidRDefault="001B4A1B" w:rsidP="001B4A1B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                                                                         </w:t>
      </w:r>
    </w:p>
    <w:p w14:paraId="02D6BA6C" w14:textId="4FBA8A40" w:rsidR="001B4A1B" w:rsidRPr="005110BD" w:rsidRDefault="001B4A1B" w:rsidP="001B4A1B">
      <w:pPr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                                                               </w:t>
      </w:r>
      <w:r w:rsidR="00CA2703" w:rsidRPr="005110BD">
        <w:rPr>
          <w:rFonts w:ascii="Montserrat" w:hAnsi="Montserrat"/>
          <w:b/>
          <w:bCs/>
          <w:noProof/>
          <w:lang w:val="ro-RO" w:eastAsia="ro-RO"/>
        </w:rPr>
        <w:t xml:space="preserve">    </w:t>
      </w: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Contrasemnează</w:t>
      </w:r>
    </w:p>
    <w:p w14:paraId="02BA7E01" w14:textId="0554B931" w:rsidR="001B4A1B" w:rsidRPr="005110BD" w:rsidRDefault="001B4A1B" w:rsidP="001B4A1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      </w:t>
      </w:r>
      <w:r w:rsidR="00CA2703" w:rsidRPr="005110BD">
        <w:rPr>
          <w:rFonts w:ascii="Montserrat" w:hAnsi="Montserrat"/>
          <w:b/>
          <w:bCs/>
          <w:noProof/>
          <w:lang w:val="ro-RO" w:eastAsia="ro-RO"/>
        </w:rPr>
        <w:t xml:space="preserve">p. </w:t>
      </w:r>
      <w:r w:rsidRPr="005110BD">
        <w:rPr>
          <w:rFonts w:ascii="Montserrat" w:hAnsi="Montserrat"/>
          <w:b/>
          <w:bCs/>
          <w:noProof/>
          <w:lang w:val="ro-RO" w:eastAsia="ro-RO"/>
        </w:rPr>
        <w:t>PREŞEDINTE,</w:t>
      </w:r>
      <w:r w:rsidRPr="005110BD">
        <w:rPr>
          <w:rFonts w:ascii="Montserrat" w:hAnsi="Montserrat"/>
          <w:b/>
          <w:bCs/>
          <w:noProof/>
          <w:lang w:val="ro-RO" w:eastAsia="ro-RO"/>
        </w:rPr>
        <w:tab/>
      </w:r>
      <w:r w:rsidRPr="005110BD">
        <w:rPr>
          <w:rFonts w:ascii="Montserrat" w:hAnsi="Montserrat"/>
          <w:b/>
          <w:bCs/>
          <w:noProof/>
          <w:lang w:val="ro-RO" w:eastAsia="ro-RO"/>
        </w:rPr>
        <w:tab/>
        <w:t xml:space="preserve">                     SECRETAR GENERAL AL JUDEŢULUI,</w:t>
      </w:r>
    </w:p>
    <w:p w14:paraId="4780ABC1" w14:textId="0647B1C4" w:rsidR="001B4A1B" w:rsidRPr="005110BD" w:rsidRDefault="001B4A1B" w:rsidP="001B4A1B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5110BD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5110BD">
        <w:rPr>
          <w:rFonts w:ascii="Montserrat" w:hAnsi="Montserrat"/>
          <w:b/>
          <w:bCs/>
          <w:noProof/>
          <w:lang w:val="ro-RO" w:eastAsia="ro-RO"/>
        </w:rPr>
        <w:tab/>
      </w:r>
      <w:r w:rsidRPr="005110BD">
        <w:rPr>
          <w:rFonts w:ascii="Montserrat" w:hAnsi="Montserrat"/>
          <w:noProof/>
          <w:lang w:val="ro-RO" w:eastAsia="ro-RO"/>
        </w:rPr>
        <w:t xml:space="preserve">  </w:t>
      </w:r>
      <w:r w:rsidR="00CA2703" w:rsidRPr="005110BD">
        <w:rPr>
          <w:rFonts w:ascii="Montserrat" w:hAnsi="Montserrat"/>
          <w:noProof/>
          <w:lang w:val="ro-RO" w:eastAsia="ro-RO"/>
        </w:rPr>
        <w:t xml:space="preserve">   </w:t>
      </w:r>
      <w:r w:rsidRPr="005110BD">
        <w:rPr>
          <w:rFonts w:ascii="Montserrat" w:hAnsi="Montserrat"/>
          <w:noProof/>
          <w:lang w:val="ro-RO" w:eastAsia="ro-RO"/>
        </w:rPr>
        <w:t>Alin Tişe                                                                     Simona Gaci</w:t>
      </w:r>
    </w:p>
    <w:p w14:paraId="2E49EF37" w14:textId="77777777" w:rsidR="001B4A1B" w:rsidRPr="005110BD" w:rsidRDefault="001B4A1B" w:rsidP="001B4A1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1818107" w14:textId="7D1B7C6E" w:rsidR="006137CD" w:rsidRPr="005110BD" w:rsidRDefault="006137CD" w:rsidP="000A527A"/>
    <w:sectPr w:rsidR="006137CD" w:rsidRPr="005110BD" w:rsidSect="00B36EE9">
      <w:footerReference w:type="default" r:id="rId8"/>
      <w:footerReference w:type="first" r:id="rId9"/>
      <w:type w:val="continuous"/>
      <w:pgSz w:w="11909" w:h="16834" w:code="9"/>
      <w:pgMar w:top="504" w:right="835" w:bottom="778" w:left="1800" w:header="29" w:footer="7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6A06" w14:textId="77777777" w:rsidR="00A73868" w:rsidRDefault="00A73868">
      <w:pPr>
        <w:spacing w:line="240" w:lineRule="auto"/>
      </w:pPr>
      <w:r>
        <w:separator/>
      </w:r>
    </w:p>
  </w:endnote>
  <w:endnote w:type="continuationSeparator" w:id="0">
    <w:p w14:paraId="5C58367B" w14:textId="77777777" w:rsidR="00A73868" w:rsidRDefault="00A73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1513" w14:textId="77777777" w:rsidR="00B36EE9" w:rsidRDefault="00B36EE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2C2B238" w14:textId="77777777" w:rsidR="009A037D" w:rsidRPr="009A037D" w:rsidRDefault="009A037D" w:rsidP="009A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35D3" w14:textId="77777777" w:rsidR="006137CD" w:rsidRPr="00563E49" w:rsidRDefault="006137CD" w:rsidP="001E224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0EC619FA" w14:textId="65919E49" w:rsidR="00B6338D" w:rsidRDefault="00B6338D" w:rsidP="00563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23BF" w14:textId="77777777" w:rsidR="00A73868" w:rsidRDefault="00A73868">
      <w:pPr>
        <w:spacing w:line="240" w:lineRule="auto"/>
      </w:pPr>
      <w:r>
        <w:separator/>
      </w:r>
    </w:p>
  </w:footnote>
  <w:footnote w:type="continuationSeparator" w:id="0">
    <w:p w14:paraId="7BEA3D49" w14:textId="77777777" w:rsidR="00A73868" w:rsidRDefault="00A73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863"/>
    <w:multiLevelType w:val="hybridMultilevel"/>
    <w:tmpl w:val="C4EC46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73B"/>
    <w:multiLevelType w:val="hybridMultilevel"/>
    <w:tmpl w:val="4218FDE6"/>
    <w:lvl w:ilvl="0" w:tplc="FA1A7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5443"/>
    <w:multiLevelType w:val="hybridMultilevel"/>
    <w:tmpl w:val="A484F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7CF4"/>
    <w:multiLevelType w:val="hybridMultilevel"/>
    <w:tmpl w:val="E1A638D6"/>
    <w:lvl w:ilvl="0" w:tplc="59D0D2BA">
      <w:numFmt w:val="bullet"/>
      <w:lvlText w:val="-"/>
      <w:lvlJc w:val="left"/>
      <w:pPr>
        <w:ind w:left="135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20FB6D77"/>
    <w:multiLevelType w:val="hybridMultilevel"/>
    <w:tmpl w:val="99FCC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A25"/>
    <w:multiLevelType w:val="hybridMultilevel"/>
    <w:tmpl w:val="9A683524"/>
    <w:lvl w:ilvl="0" w:tplc="35DC96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C06C53"/>
    <w:multiLevelType w:val="hybridMultilevel"/>
    <w:tmpl w:val="236E867C"/>
    <w:lvl w:ilvl="0" w:tplc="63263E3C">
      <w:start w:val="19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82BE4FC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i/>
        <w:iCs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B462D17"/>
    <w:multiLevelType w:val="hybridMultilevel"/>
    <w:tmpl w:val="F9F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132"/>
    <w:multiLevelType w:val="multilevel"/>
    <w:tmpl w:val="AA46D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9F1476A"/>
    <w:multiLevelType w:val="hybridMultilevel"/>
    <w:tmpl w:val="644E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76621">
    <w:abstractNumId w:val="0"/>
  </w:num>
  <w:num w:numId="2" w16cid:durableId="776369727">
    <w:abstractNumId w:val="3"/>
  </w:num>
  <w:num w:numId="3" w16cid:durableId="1227105024">
    <w:abstractNumId w:val="4"/>
  </w:num>
  <w:num w:numId="4" w16cid:durableId="155851369">
    <w:abstractNumId w:val="7"/>
  </w:num>
  <w:num w:numId="5" w16cid:durableId="706762476">
    <w:abstractNumId w:val="8"/>
  </w:num>
  <w:num w:numId="6" w16cid:durableId="463888411">
    <w:abstractNumId w:val="5"/>
  </w:num>
  <w:num w:numId="7" w16cid:durableId="1873768149">
    <w:abstractNumId w:val="1"/>
  </w:num>
  <w:num w:numId="8" w16cid:durableId="1637561246">
    <w:abstractNumId w:val="6"/>
  </w:num>
  <w:num w:numId="9" w16cid:durableId="1789544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796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10"/>
    <w:rsid w:val="000211D3"/>
    <w:rsid w:val="00045A35"/>
    <w:rsid w:val="000573CE"/>
    <w:rsid w:val="00074011"/>
    <w:rsid w:val="0008032A"/>
    <w:rsid w:val="00087B58"/>
    <w:rsid w:val="00093F88"/>
    <w:rsid w:val="00096E71"/>
    <w:rsid w:val="000A527A"/>
    <w:rsid w:val="00111822"/>
    <w:rsid w:val="00163527"/>
    <w:rsid w:val="0017437D"/>
    <w:rsid w:val="0017576C"/>
    <w:rsid w:val="001B2E69"/>
    <w:rsid w:val="001B4A1B"/>
    <w:rsid w:val="001C6331"/>
    <w:rsid w:val="001C6EA8"/>
    <w:rsid w:val="001D5DC5"/>
    <w:rsid w:val="001E224C"/>
    <w:rsid w:val="001F7494"/>
    <w:rsid w:val="00201ED0"/>
    <w:rsid w:val="00206C16"/>
    <w:rsid w:val="00220DE7"/>
    <w:rsid w:val="00231E46"/>
    <w:rsid w:val="002362A5"/>
    <w:rsid w:val="002820FB"/>
    <w:rsid w:val="002844E3"/>
    <w:rsid w:val="002A1848"/>
    <w:rsid w:val="002B5DD7"/>
    <w:rsid w:val="002C4650"/>
    <w:rsid w:val="002C7F2A"/>
    <w:rsid w:val="002D7073"/>
    <w:rsid w:val="00392A50"/>
    <w:rsid w:val="003A01B0"/>
    <w:rsid w:val="00412BF4"/>
    <w:rsid w:val="004378CC"/>
    <w:rsid w:val="004769C1"/>
    <w:rsid w:val="004B1269"/>
    <w:rsid w:val="004D2410"/>
    <w:rsid w:val="004D4BB5"/>
    <w:rsid w:val="004E3620"/>
    <w:rsid w:val="0050149E"/>
    <w:rsid w:val="005057EF"/>
    <w:rsid w:val="005110BD"/>
    <w:rsid w:val="00513CD9"/>
    <w:rsid w:val="00526C03"/>
    <w:rsid w:val="00544112"/>
    <w:rsid w:val="00545805"/>
    <w:rsid w:val="00545943"/>
    <w:rsid w:val="00561D92"/>
    <w:rsid w:val="005622CE"/>
    <w:rsid w:val="00563E49"/>
    <w:rsid w:val="00564CF4"/>
    <w:rsid w:val="005951FD"/>
    <w:rsid w:val="005A5CE7"/>
    <w:rsid w:val="005A7F44"/>
    <w:rsid w:val="005B1AA8"/>
    <w:rsid w:val="005D22B3"/>
    <w:rsid w:val="00612602"/>
    <w:rsid w:val="006137CD"/>
    <w:rsid w:val="00616C94"/>
    <w:rsid w:val="00650FE2"/>
    <w:rsid w:val="006704CD"/>
    <w:rsid w:val="006765F7"/>
    <w:rsid w:val="00680F7B"/>
    <w:rsid w:val="00682FF3"/>
    <w:rsid w:val="006864B5"/>
    <w:rsid w:val="006A30F9"/>
    <w:rsid w:val="006A716A"/>
    <w:rsid w:val="006D1161"/>
    <w:rsid w:val="0070127E"/>
    <w:rsid w:val="00725F09"/>
    <w:rsid w:val="00756A9A"/>
    <w:rsid w:val="007904CF"/>
    <w:rsid w:val="007951E1"/>
    <w:rsid w:val="00795A81"/>
    <w:rsid w:val="007A3A84"/>
    <w:rsid w:val="007D45BC"/>
    <w:rsid w:val="007F1D0B"/>
    <w:rsid w:val="007F476A"/>
    <w:rsid w:val="008279CE"/>
    <w:rsid w:val="008439F0"/>
    <w:rsid w:val="00852482"/>
    <w:rsid w:val="00864DDE"/>
    <w:rsid w:val="00885C6D"/>
    <w:rsid w:val="008904AD"/>
    <w:rsid w:val="00894ACA"/>
    <w:rsid w:val="00894E69"/>
    <w:rsid w:val="008A42A6"/>
    <w:rsid w:val="008A6FD2"/>
    <w:rsid w:val="008C0FA7"/>
    <w:rsid w:val="008C192F"/>
    <w:rsid w:val="008E29CB"/>
    <w:rsid w:val="008F1F5F"/>
    <w:rsid w:val="00904BD5"/>
    <w:rsid w:val="0093462E"/>
    <w:rsid w:val="009548DB"/>
    <w:rsid w:val="0096589D"/>
    <w:rsid w:val="00995BF6"/>
    <w:rsid w:val="009A037D"/>
    <w:rsid w:val="009A3529"/>
    <w:rsid w:val="009A4178"/>
    <w:rsid w:val="009B483F"/>
    <w:rsid w:val="009C550C"/>
    <w:rsid w:val="009E5E56"/>
    <w:rsid w:val="00A12DF7"/>
    <w:rsid w:val="00A20920"/>
    <w:rsid w:val="00A3269E"/>
    <w:rsid w:val="00A34D74"/>
    <w:rsid w:val="00A4081F"/>
    <w:rsid w:val="00A460BB"/>
    <w:rsid w:val="00A54D8A"/>
    <w:rsid w:val="00A73868"/>
    <w:rsid w:val="00A96D5B"/>
    <w:rsid w:val="00A977FA"/>
    <w:rsid w:val="00AA74D1"/>
    <w:rsid w:val="00AE10FB"/>
    <w:rsid w:val="00AE3C05"/>
    <w:rsid w:val="00AF19CA"/>
    <w:rsid w:val="00B137D3"/>
    <w:rsid w:val="00B204E4"/>
    <w:rsid w:val="00B30814"/>
    <w:rsid w:val="00B36EE9"/>
    <w:rsid w:val="00B40E27"/>
    <w:rsid w:val="00B4713E"/>
    <w:rsid w:val="00B6338D"/>
    <w:rsid w:val="00B91DBF"/>
    <w:rsid w:val="00B94A8E"/>
    <w:rsid w:val="00BA2ED5"/>
    <w:rsid w:val="00BA4647"/>
    <w:rsid w:val="00BD6A38"/>
    <w:rsid w:val="00BE3747"/>
    <w:rsid w:val="00BF0D65"/>
    <w:rsid w:val="00BF2BBD"/>
    <w:rsid w:val="00C042B7"/>
    <w:rsid w:val="00C11E61"/>
    <w:rsid w:val="00C33C40"/>
    <w:rsid w:val="00C35067"/>
    <w:rsid w:val="00C416DF"/>
    <w:rsid w:val="00C667EE"/>
    <w:rsid w:val="00C75528"/>
    <w:rsid w:val="00CA2703"/>
    <w:rsid w:val="00CB60C8"/>
    <w:rsid w:val="00CD6C66"/>
    <w:rsid w:val="00D05A15"/>
    <w:rsid w:val="00D11F9A"/>
    <w:rsid w:val="00D16E55"/>
    <w:rsid w:val="00D2121F"/>
    <w:rsid w:val="00D31268"/>
    <w:rsid w:val="00D34F9A"/>
    <w:rsid w:val="00D60C62"/>
    <w:rsid w:val="00D73361"/>
    <w:rsid w:val="00DA0D48"/>
    <w:rsid w:val="00DA75F0"/>
    <w:rsid w:val="00DC37B4"/>
    <w:rsid w:val="00DF4BFD"/>
    <w:rsid w:val="00E1118E"/>
    <w:rsid w:val="00E97C85"/>
    <w:rsid w:val="00EA3D1E"/>
    <w:rsid w:val="00EC33D6"/>
    <w:rsid w:val="00F06EAB"/>
    <w:rsid w:val="00F24E97"/>
    <w:rsid w:val="00F32D23"/>
    <w:rsid w:val="00F545C7"/>
    <w:rsid w:val="00F84BF1"/>
    <w:rsid w:val="00F9282C"/>
    <w:rsid w:val="00FB105A"/>
    <w:rsid w:val="00FB748F"/>
    <w:rsid w:val="00FB75D1"/>
    <w:rsid w:val="00FC448F"/>
    <w:rsid w:val="00FD2F72"/>
    <w:rsid w:val="00FE10F3"/>
    <w:rsid w:val="00FF5927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6E66D"/>
  <w15:docId w15:val="{E4E117C6-202D-45F7-81D1-F23C992F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aliases w:val="Fejléc 2,Titre secondaire (2),Section Char,L2 Char,Section head Char,SH Char,Section,L2,Section head,SH,sous-chapitre,a Titlu 2,a Titlu 2 Char,PA Major Section,h2,h21,Major,Project 2,RFS 2,numbered indent 2,ni2,level2,A"/>
    <w:basedOn w:val="Normal"/>
    <w:next w:val="Normal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aliases w:val="Heading 3 - SF,Heading 3-SF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AA7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4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0FE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204E4"/>
    <w:pPr>
      <w:spacing w:line="240" w:lineRule="auto"/>
      <w:jc w:val="both"/>
    </w:pPr>
    <w:rPr>
      <w:rFonts w:ascii="Cambria" w:eastAsiaTheme="minorHAnsi" w:hAnsi="Cambria" w:cs="Times New Roman (Body CS)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B204E4"/>
    <w:rPr>
      <w:b/>
      <w:bCs/>
    </w:rPr>
  </w:style>
  <w:style w:type="paragraph" w:styleId="NormalWeb">
    <w:name w:val="Normal (Web)"/>
    <w:basedOn w:val="Normal"/>
    <w:uiPriority w:val="99"/>
    <w:unhideWhenUsed/>
    <w:rsid w:val="00C7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9804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0" w:color="FEFEFE"/>
            <w:bottom w:val="dotted" w:sz="8" w:space="0" w:color="FEFEFE"/>
            <w:right w:val="dotted" w:sz="8" w:space="0" w:color="FEFEFE"/>
          </w:divBdr>
        </w:div>
        <w:div w:id="21326455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0" w:color="FEFEFE"/>
            <w:bottom w:val="dotted" w:sz="8" w:space="0" w:color="FEFEFE"/>
            <w:right w:val="dotted" w:sz="8" w:space="0" w:color="FEFEFE"/>
          </w:divBdr>
        </w:div>
        <w:div w:id="1954827464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0" w:color="FEFEFE"/>
            <w:bottom w:val="dotted" w:sz="8" w:space="0" w:color="FEFEFE"/>
            <w:right w:val="dotted" w:sz="8" w:space="0" w:color="FEFEFE"/>
          </w:divBdr>
        </w:div>
      </w:divsChild>
    </w:div>
    <w:div w:id="796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646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691031105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  <w:divsChild>
            <w:div w:id="991980974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2543009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10240876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946040263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006593833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702763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</w:divsChild>
        </w:div>
        <w:div w:id="2111507569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1232882760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156380497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596056315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  <w:div w:id="1807316451">
          <w:marLeft w:val="0"/>
          <w:marRight w:val="0"/>
          <w:marTop w:val="0"/>
          <w:marBottom w:val="0"/>
          <w:divBdr>
            <w:top w:val="dotted" w:sz="8" w:space="0" w:color="FEFEFE"/>
            <w:left w:val="dotted" w:sz="8" w:space="19" w:color="FEFEFE"/>
            <w:bottom w:val="dotted" w:sz="8" w:space="0" w:color="FEFEFE"/>
            <w:right w:val="dotted" w:sz="8" w:space="0" w:color="FEFEFE"/>
          </w:divBdr>
        </w:div>
      </w:divsChild>
    </w:div>
    <w:div w:id="96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6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501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129903599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2118014204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2052226948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88927181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99152244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34142129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7610802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878078598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10476295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2143572323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789273374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54804432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606227475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1386444975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40704624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48141598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8853007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41855766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80361049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</w:divsChild>
        </w:div>
        <w:div w:id="1852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1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48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53085050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1892770516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  <w:div w:id="283076724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0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402291280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6846804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416706307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00578662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60064798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223378082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  <w:divsChild>
                <w:div w:id="1904365601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  <w:div w:id="733436247">
                  <w:marLeft w:val="0"/>
                  <w:marRight w:val="0"/>
                  <w:marTop w:val="0"/>
                  <w:marBottom w:val="0"/>
                  <w:divBdr>
                    <w:top w:val="dotted" w:sz="8" w:space="0" w:color="FEFEFE"/>
                    <w:left w:val="dotted" w:sz="8" w:space="19" w:color="FEFEFE"/>
                    <w:bottom w:val="dotted" w:sz="8" w:space="0" w:color="FEFEFE"/>
                    <w:right w:val="dotted" w:sz="8" w:space="0" w:color="FEFEFE"/>
                  </w:divBdr>
                </w:div>
              </w:divsChild>
            </w:div>
            <w:div w:id="894199997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79471761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927810705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857452836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  <w:div w:id="1327326281">
              <w:marLeft w:val="0"/>
              <w:marRight w:val="0"/>
              <w:marTop w:val="0"/>
              <w:marBottom w:val="0"/>
              <w:divBdr>
                <w:top w:val="dotted" w:sz="8" w:space="0" w:color="FEFEFE"/>
                <w:left w:val="dotted" w:sz="8" w:space="19" w:color="FEFEFE"/>
                <w:bottom w:val="dotted" w:sz="8" w:space="0" w:color="FEFEFE"/>
                <w:right w:val="dotted" w:sz="8" w:space="0" w:color="FEFEFE"/>
              </w:divBdr>
            </w:div>
          </w:divsChild>
        </w:div>
      </w:divsChild>
    </w:div>
    <w:div w:id="1424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uca.Hategan\Desktop\Birotica\Coala%20Cu%20Antet_Template%20CJC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Coala Cu Antet_Template CJCJ.dotx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Hategan</dc:creator>
  <cp:lastModifiedBy>Alina Muntean</cp:lastModifiedBy>
  <cp:revision>2</cp:revision>
  <cp:lastPrinted>2024-02-06T08:58:00Z</cp:lastPrinted>
  <dcterms:created xsi:type="dcterms:W3CDTF">2024-06-11T12:52:00Z</dcterms:created>
  <dcterms:modified xsi:type="dcterms:W3CDTF">2024-06-11T12:52:00Z</dcterms:modified>
</cp:coreProperties>
</file>