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F38" w:rsidRPr="00DF4D2E" w:rsidRDefault="00141F38" w:rsidP="00DF4D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Виховна </w:t>
      </w:r>
      <w:r w:rsidRPr="00DF4D2E">
        <w:rPr>
          <w:rFonts w:ascii="Times New Roman" w:hAnsi="Times New Roman"/>
          <w:sz w:val="28"/>
          <w:szCs w:val="28"/>
        </w:rPr>
        <w:t xml:space="preserve"> година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DF4D2E">
        <w:rPr>
          <w:rFonts w:ascii="Times New Roman" w:hAnsi="Times New Roman"/>
          <w:sz w:val="28"/>
          <w:szCs w:val="28"/>
        </w:rPr>
        <w:t xml:space="preserve"> «Я і моя родина» </w:t>
      </w:r>
    </w:p>
    <w:p w:rsidR="00141F38" w:rsidRPr="00DF4D2E" w:rsidRDefault="00141F38" w:rsidP="00DF4D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F4D2E">
        <w:rPr>
          <w:rFonts w:ascii="Times New Roman" w:hAnsi="Times New Roman"/>
          <w:sz w:val="28"/>
          <w:szCs w:val="28"/>
        </w:rPr>
        <w:t>Мета:</w:t>
      </w:r>
    </w:p>
    <w:p w:rsidR="00141F38" w:rsidRPr="00DF4D2E" w:rsidRDefault="00141F38" w:rsidP="00DF4D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41F38" w:rsidRPr="00DF4D2E" w:rsidRDefault="00141F38" w:rsidP="00DF4D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F4D2E">
        <w:rPr>
          <w:rFonts w:ascii="Times New Roman" w:hAnsi="Times New Roman"/>
          <w:sz w:val="28"/>
          <w:szCs w:val="28"/>
        </w:rPr>
        <w:t>1. Виховання духовних потреб:</w:t>
      </w:r>
    </w:p>
    <w:p w:rsidR="00141F38" w:rsidRPr="00DF4D2E" w:rsidRDefault="00141F38" w:rsidP="00DF4D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41F38" w:rsidRPr="00DF4D2E" w:rsidRDefault="00141F38" w:rsidP="00DF4D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F4D2E">
        <w:rPr>
          <w:rFonts w:ascii="Times New Roman" w:hAnsi="Times New Roman"/>
          <w:sz w:val="28"/>
          <w:szCs w:val="28"/>
        </w:rPr>
        <w:t>* любов і повага до людей;</w:t>
      </w:r>
    </w:p>
    <w:p w:rsidR="00141F38" w:rsidRPr="00DF4D2E" w:rsidRDefault="00141F38" w:rsidP="00DF4D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41F38" w:rsidRPr="00DF4D2E" w:rsidRDefault="00141F38" w:rsidP="00DF4D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F4D2E">
        <w:rPr>
          <w:rFonts w:ascii="Times New Roman" w:hAnsi="Times New Roman"/>
          <w:sz w:val="28"/>
          <w:szCs w:val="28"/>
        </w:rPr>
        <w:t>* етичні;</w:t>
      </w:r>
    </w:p>
    <w:p w:rsidR="00141F38" w:rsidRPr="00DF4D2E" w:rsidRDefault="00141F38" w:rsidP="00DF4D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41F38" w:rsidRPr="00DF4D2E" w:rsidRDefault="00141F38" w:rsidP="00DF4D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F4D2E">
        <w:rPr>
          <w:rFonts w:ascii="Times New Roman" w:hAnsi="Times New Roman"/>
          <w:sz w:val="28"/>
          <w:szCs w:val="28"/>
        </w:rPr>
        <w:t>* пізнавальні;</w:t>
      </w:r>
    </w:p>
    <w:p w:rsidR="00141F38" w:rsidRPr="00DF4D2E" w:rsidRDefault="00141F38" w:rsidP="00DF4D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41F38" w:rsidRPr="00DF4D2E" w:rsidRDefault="00141F38" w:rsidP="00DF4D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F4D2E">
        <w:rPr>
          <w:rFonts w:ascii="Times New Roman" w:hAnsi="Times New Roman"/>
          <w:sz w:val="28"/>
          <w:szCs w:val="28"/>
        </w:rPr>
        <w:t xml:space="preserve">* естетичні. </w:t>
      </w:r>
    </w:p>
    <w:p w:rsidR="00141F38" w:rsidRPr="00DF4D2E" w:rsidRDefault="00141F38" w:rsidP="00DF4D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41F38" w:rsidRPr="00DF4D2E" w:rsidRDefault="00141F38" w:rsidP="00DF4D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F4D2E">
        <w:rPr>
          <w:rFonts w:ascii="Times New Roman" w:hAnsi="Times New Roman"/>
          <w:sz w:val="28"/>
          <w:szCs w:val="28"/>
        </w:rPr>
        <w:t>2. Формування вміння порівнювати свої потреби з потребами навколишніх; відмовлятися від матеріальних благ, заради здоров'я, комфорту рідних людей.</w:t>
      </w:r>
    </w:p>
    <w:p w:rsidR="00141F38" w:rsidRPr="00DF4D2E" w:rsidRDefault="00141F38" w:rsidP="00DF4D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41F38" w:rsidRPr="00DF4D2E" w:rsidRDefault="00141F38" w:rsidP="00DF4D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F4D2E">
        <w:rPr>
          <w:rFonts w:ascii="Times New Roman" w:hAnsi="Times New Roman"/>
          <w:sz w:val="28"/>
          <w:szCs w:val="28"/>
        </w:rPr>
        <w:t>3. Допомогти сформувати правильне відношення до родини, її членам, їхнім взаєминам.</w:t>
      </w:r>
    </w:p>
    <w:p w:rsidR="00141F38" w:rsidRPr="00DF4D2E" w:rsidRDefault="00141F38" w:rsidP="00DF4D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41F38" w:rsidRPr="00DF4D2E" w:rsidRDefault="00141F38" w:rsidP="00DF4D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F4D2E">
        <w:rPr>
          <w:rFonts w:ascii="Times New Roman" w:hAnsi="Times New Roman"/>
          <w:sz w:val="28"/>
          <w:szCs w:val="28"/>
        </w:rPr>
        <w:t>4. Граючи життєві ситуації, допомогти побачити зразки поводження членів родини.</w:t>
      </w:r>
    </w:p>
    <w:p w:rsidR="00141F38" w:rsidRPr="00DF4D2E" w:rsidRDefault="00141F38" w:rsidP="00DF4D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41F38" w:rsidRPr="00DF4D2E" w:rsidRDefault="00141F38" w:rsidP="00DF4D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F4D2E">
        <w:rPr>
          <w:rFonts w:ascii="Times New Roman" w:hAnsi="Times New Roman"/>
          <w:sz w:val="28"/>
          <w:szCs w:val="28"/>
        </w:rPr>
        <w:t>5. Допомогти дитині оцінити своє місце в родині.</w:t>
      </w:r>
    </w:p>
    <w:p w:rsidR="00141F38" w:rsidRPr="00DF4D2E" w:rsidRDefault="00141F38" w:rsidP="00DF4D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41F38" w:rsidRPr="00DF4D2E" w:rsidRDefault="00141F38" w:rsidP="00DF4D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F4D2E">
        <w:rPr>
          <w:rFonts w:ascii="Times New Roman" w:hAnsi="Times New Roman"/>
          <w:sz w:val="28"/>
          <w:szCs w:val="28"/>
        </w:rPr>
        <w:t>Обладнання:</w:t>
      </w:r>
    </w:p>
    <w:p w:rsidR="00141F38" w:rsidRPr="00DF4D2E" w:rsidRDefault="00141F38" w:rsidP="00DF4D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41F38" w:rsidRPr="00DF4D2E" w:rsidRDefault="00141F38" w:rsidP="00DF4D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F4D2E">
        <w:rPr>
          <w:rFonts w:ascii="Times New Roman" w:hAnsi="Times New Roman"/>
          <w:sz w:val="28"/>
          <w:szCs w:val="28"/>
        </w:rPr>
        <w:t>1. Плакати для оформлення.</w:t>
      </w:r>
    </w:p>
    <w:p w:rsidR="00141F38" w:rsidRPr="00DF4D2E" w:rsidRDefault="00141F38" w:rsidP="00DF4D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41F38" w:rsidRPr="00DF4D2E" w:rsidRDefault="00141F38" w:rsidP="00DF4D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F4D2E">
        <w:rPr>
          <w:rFonts w:ascii="Times New Roman" w:hAnsi="Times New Roman"/>
          <w:sz w:val="28"/>
          <w:szCs w:val="28"/>
        </w:rPr>
        <w:t>2. Магнітофон.</w:t>
      </w:r>
    </w:p>
    <w:p w:rsidR="00141F38" w:rsidRPr="00DF4D2E" w:rsidRDefault="00141F38" w:rsidP="00DF4D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41F38" w:rsidRPr="00DF4D2E" w:rsidRDefault="00141F38" w:rsidP="00DF4D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F4D2E">
        <w:rPr>
          <w:rFonts w:ascii="Times New Roman" w:hAnsi="Times New Roman"/>
          <w:sz w:val="28"/>
          <w:szCs w:val="28"/>
        </w:rPr>
        <w:t>3. Картки з питаннями.</w:t>
      </w:r>
    </w:p>
    <w:p w:rsidR="00141F38" w:rsidRPr="00DF4D2E" w:rsidRDefault="00141F38" w:rsidP="00DF4D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41F38" w:rsidRPr="00DF4D2E" w:rsidRDefault="00141F38" w:rsidP="00DF4D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F4D2E">
        <w:rPr>
          <w:rFonts w:ascii="Times New Roman" w:hAnsi="Times New Roman"/>
          <w:sz w:val="28"/>
          <w:szCs w:val="28"/>
        </w:rPr>
        <w:t>4. Необхідні атрибути до домашнього завдання.</w:t>
      </w:r>
    </w:p>
    <w:p w:rsidR="00141F38" w:rsidRPr="00DF4D2E" w:rsidRDefault="00141F38" w:rsidP="00DF4D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41F38" w:rsidRPr="00DF4D2E" w:rsidRDefault="00141F38" w:rsidP="00DF4D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F4D2E">
        <w:rPr>
          <w:rFonts w:ascii="Times New Roman" w:hAnsi="Times New Roman"/>
          <w:sz w:val="28"/>
          <w:szCs w:val="28"/>
        </w:rPr>
        <w:t>5. Більші аркуші паперу, гуаш, кисті.</w:t>
      </w:r>
    </w:p>
    <w:p w:rsidR="00141F38" w:rsidRPr="00DF4D2E" w:rsidRDefault="00141F38" w:rsidP="00DF4D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41F38" w:rsidRPr="00DF4D2E" w:rsidRDefault="00141F38" w:rsidP="00DF4D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F4D2E">
        <w:rPr>
          <w:rFonts w:ascii="Times New Roman" w:hAnsi="Times New Roman"/>
          <w:sz w:val="28"/>
          <w:szCs w:val="28"/>
        </w:rPr>
        <w:t>6. Картки з переліком продуктів, промтоварів.</w:t>
      </w:r>
    </w:p>
    <w:p w:rsidR="00141F38" w:rsidRPr="00DF4D2E" w:rsidRDefault="00141F38" w:rsidP="00DF4D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41F38" w:rsidRPr="00DF4D2E" w:rsidRDefault="00141F38" w:rsidP="00DF4D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F4D2E">
        <w:rPr>
          <w:rFonts w:ascii="Times New Roman" w:hAnsi="Times New Roman"/>
          <w:sz w:val="28"/>
          <w:szCs w:val="28"/>
        </w:rPr>
        <w:t>7. Картки з описом завдань.</w:t>
      </w:r>
    </w:p>
    <w:p w:rsidR="00141F38" w:rsidRPr="00DF4D2E" w:rsidRDefault="00141F38" w:rsidP="00DF4D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41F38" w:rsidRPr="00DF4D2E" w:rsidRDefault="00141F38" w:rsidP="00DF4D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F4D2E">
        <w:rPr>
          <w:rFonts w:ascii="Times New Roman" w:hAnsi="Times New Roman"/>
          <w:sz w:val="28"/>
          <w:szCs w:val="28"/>
        </w:rPr>
        <w:t>Хід заходу:</w:t>
      </w:r>
    </w:p>
    <w:p w:rsidR="00141F38" w:rsidRPr="00DF4D2E" w:rsidRDefault="00141F38" w:rsidP="00DF4D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41F38" w:rsidRPr="00DF4D2E" w:rsidRDefault="00141F38" w:rsidP="00DF4D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F4D2E">
        <w:rPr>
          <w:rFonts w:ascii="Times New Roman" w:hAnsi="Times New Roman"/>
          <w:sz w:val="28"/>
          <w:szCs w:val="28"/>
        </w:rPr>
        <w:t>Звучить музика («Пісенька про мамонтенка»). Вихователь читає вірші Де б не були ми, але як і раніше</w:t>
      </w:r>
    </w:p>
    <w:p w:rsidR="00141F38" w:rsidRPr="00DF4D2E" w:rsidRDefault="00141F38" w:rsidP="00DF4D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41F38" w:rsidRPr="00DF4D2E" w:rsidRDefault="00141F38" w:rsidP="00DF4D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F4D2E">
        <w:rPr>
          <w:rFonts w:ascii="Times New Roman" w:hAnsi="Times New Roman"/>
          <w:sz w:val="28"/>
          <w:szCs w:val="28"/>
        </w:rPr>
        <w:t>Незмінно впевнені в тім,</w:t>
      </w:r>
    </w:p>
    <w:p w:rsidR="00141F38" w:rsidRPr="00DF4D2E" w:rsidRDefault="00141F38" w:rsidP="00DF4D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41F38" w:rsidRPr="00DF4D2E" w:rsidRDefault="00141F38" w:rsidP="00DF4D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F4D2E">
        <w:rPr>
          <w:rFonts w:ascii="Times New Roman" w:hAnsi="Times New Roman"/>
          <w:sz w:val="28"/>
          <w:szCs w:val="28"/>
        </w:rPr>
        <w:t>Що нас прийме з любов'ю й ніжністю</w:t>
      </w:r>
    </w:p>
    <w:p w:rsidR="00141F38" w:rsidRPr="00DF4D2E" w:rsidRDefault="00141F38" w:rsidP="00DF4D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41F38" w:rsidRPr="00DF4D2E" w:rsidRDefault="00141F38" w:rsidP="00DF4D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F4D2E">
        <w:rPr>
          <w:rFonts w:ascii="Times New Roman" w:hAnsi="Times New Roman"/>
          <w:sz w:val="28"/>
          <w:szCs w:val="28"/>
        </w:rPr>
        <w:t>Наша пристань рідний дім.</w:t>
      </w:r>
    </w:p>
    <w:p w:rsidR="00141F38" w:rsidRPr="00DF4D2E" w:rsidRDefault="00141F38" w:rsidP="00DF4D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41F38" w:rsidRPr="00DF4D2E" w:rsidRDefault="00141F38" w:rsidP="00DF4D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F4D2E">
        <w:rPr>
          <w:rFonts w:ascii="Times New Roman" w:hAnsi="Times New Roman"/>
          <w:sz w:val="28"/>
          <w:szCs w:val="28"/>
        </w:rPr>
        <w:t>І пускай наше дитинство не скінчиться,</w:t>
      </w:r>
    </w:p>
    <w:p w:rsidR="00141F38" w:rsidRPr="00DF4D2E" w:rsidRDefault="00141F38" w:rsidP="00DF4D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41F38" w:rsidRPr="00DF4D2E" w:rsidRDefault="00141F38" w:rsidP="00DF4D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F4D2E">
        <w:rPr>
          <w:rFonts w:ascii="Times New Roman" w:hAnsi="Times New Roman"/>
          <w:sz w:val="28"/>
          <w:szCs w:val="28"/>
        </w:rPr>
        <w:t>Хоч ми дорослими станемо людьми,</w:t>
      </w:r>
    </w:p>
    <w:p w:rsidR="00141F38" w:rsidRPr="00DF4D2E" w:rsidRDefault="00141F38" w:rsidP="00DF4D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41F38" w:rsidRPr="00DF4D2E" w:rsidRDefault="00141F38" w:rsidP="00DF4D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F4D2E">
        <w:rPr>
          <w:rFonts w:ascii="Times New Roman" w:hAnsi="Times New Roman"/>
          <w:sz w:val="28"/>
          <w:szCs w:val="28"/>
        </w:rPr>
        <w:t>Тому що батькам хочеться,</w:t>
      </w:r>
    </w:p>
    <w:p w:rsidR="00141F38" w:rsidRPr="00DF4D2E" w:rsidRDefault="00141F38" w:rsidP="00DF4D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41F38" w:rsidRPr="00DF4D2E" w:rsidRDefault="00141F38" w:rsidP="00DF4D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F4D2E">
        <w:rPr>
          <w:rFonts w:ascii="Times New Roman" w:hAnsi="Times New Roman"/>
          <w:sz w:val="28"/>
          <w:szCs w:val="28"/>
        </w:rPr>
        <w:t>Щоб ми залишалися дітьми.</w:t>
      </w:r>
    </w:p>
    <w:p w:rsidR="00141F38" w:rsidRPr="00DF4D2E" w:rsidRDefault="00141F38" w:rsidP="00DF4D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41F38" w:rsidRPr="00DF4D2E" w:rsidRDefault="00141F38" w:rsidP="00DF4D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F4D2E">
        <w:rPr>
          <w:rFonts w:ascii="Times New Roman" w:hAnsi="Times New Roman"/>
          <w:sz w:val="28"/>
          <w:szCs w:val="28"/>
        </w:rPr>
        <w:t>Поклонися до землі своєї матері,</w:t>
      </w:r>
    </w:p>
    <w:p w:rsidR="00141F38" w:rsidRPr="00DF4D2E" w:rsidRDefault="00141F38" w:rsidP="00DF4D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41F38" w:rsidRPr="00DF4D2E" w:rsidRDefault="00141F38" w:rsidP="00DF4D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F4D2E">
        <w:rPr>
          <w:rFonts w:ascii="Times New Roman" w:hAnsi="Times New Roman"/>
          <w:sz w:val="28"/>
          <w:szCs w:val="28"/>
        </w:rPr>
        <w:t>І батькові до землі поклонися,</w:t>
      </w:r>
    </w:p>
    <w:p w:rsidR="00141F38" w:rsidRPr="00DF4D2E" w:rsidRDefault="00141F38" w:rsidP="00DF4D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41F38" w:rsidRPr="00DF4D2E" w:rsidRDefault="00141F38" w:rsidP="00DF4D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F4D2E">
        <w:rPr>
          <w:rFonts w:ascii="Times New Roman" w:hAnsi="Times New Roman"/>
          <w:sz w:val="28"/>
          <w:szCs w:val="28"/>
        </w:rPr>
        <w:t>Ми з тобою в боргу неоплаченому,</w:t>
      </w:r>
    </w:p>
    <w:p w:rsidR="00141F38" w:rsidRPr="00DF4D2E" w:rsidRDefault="00141F38" w:rsidP="00DF4D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41F38" w:rsidRPr="00DF4D2E" w:rsidRDefault="00141F38" w:rsidP="00DF4D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F4D2E">
        <w:rPr>
          <w:rFonts w:ascii="Times New Roman" w:hAnsi="Times New Roman"/>
          <w:sz w:val="28"/>
          <w:szCs w:val="28"/>
        </w:rPr>
        <w:t>Свято пам'ятаємо об цьому все життя.</w:t>
      </w:r>
    </w:p>
    <w:p w:rsidR="00141F38" w:rsidRPr="00DF4D2E" w:rsidRDefault="00141F38" w:rsidP="00DF4D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41F38" w:rsidRPr="00DF4D2E" w:rsidRDefault="00141F38" w:rsidP="00DF4D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F4D2E">
        <w:rPr>
          <w:rFonts w:ascii="Times New Roman" w:hAnsi="Times New Roman"/>
          <w:sz w:val="28"/>
          <w:szCs w:val="28"/>
        </w:rPr>
        <w:t>Ведучий-вихователь:Сьогодні наша класна година присвячена бесіді, спілкуванню на тему «Я и моя Батьківщина». Ми просили вас сісти, розділившись на 2 групи: чоловічу й жіночу. Спробуємо сьогодні з'ясувати погляди чоловіків наших і дівчинок на устрій родини. Родина - це матеріальний і духовний осередок для виховання дітей, для подружнього щастя й радості. Головний закон у родині - турбота про кожний член родини, а кожний член родини в міру своїх можливостей піклується про всю родину. Дитина в родині твердо повинен знати цей закон, тоді його родина, його будинок буде місцем, де його люблять, чекають, розуміють і приймають таким, який він є, де тепло й затишно.</w:t>
      </w:r>
    </w:p>
    <w:p w:rsidR="00141F38" w:rsidRPr="00DF4D2E" w:rsidRDefault="00141F38" w:rsidP="00DF4D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41F38" w:rsidRPr="00DF4D2E" w:rsidRDefault="00141F38" w:rsidP="00DF4D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F4D2E">
        <w:rPr>
          <w:rFonts w:ascii="Times New Roman" w:hAnsi="Times New Roman"/>
          <w:sz w:val="28"/>
          <w:szCs w:val="28"/>
        </w:rPr>
        <w:t>Вам буде дано кілька завдань, у яких ми з вами спробуємо створити мир родини, подумаємо, які можуть бути взаємини в родині між дітьми й родителями, повчимося на практиці планувати бюджет родини, її дозвілля, відпочинок.</w:t>
      </w:r>
    </w:p>
    <w:p w:rsidR="00141F38" w:rsidRPr="00DF4D2E" w:rsidRDefault="00141F38" w:rsidP="00DF4D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41F38" w:rsidRPr="00DF4D2E" w:rsidRDefault="00141F38" w:rsidP="00DF4D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F4D2E">
        <w:rPr>
          <w:rFonts w:ascii="Times New Roman" w:hAnsi="Times New Roman"/>
          <w:sz w:val="28"/>
          <w:szCs w:val="28"/>
        </w:rPr>
        <w:t>Ви можете звернутися по допомогу в «консультативне бюро».</w:t>
      </w:r>
    </w:p>
    <w:p w:rsidR="00141F38" w:rsidRPr="00DF4D2E" w:rsidRDefault="00141F38" w:rsidP="00DF4D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41F38" w:rsidRPr="00DF4D2E" w:rsidRDefault="00141F38" w:rsidP="00DF4D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F4D2E">
        <w:rPr>
          <w:rFonts w:ascii="Times New Roman" w:hAnsi="Times New Roman"/>
          <w:sz w:val="28"/>
          <w:szCs w:val="28"/>
        </w:rPr>
        <w:t>Наші педагоги допоможуть вам.</w:t>
      </w:r>
    </w:p>
    <w:p w:rsidR="00141F38" w:rsidRPr="00DF4D2E" w:rsidRDefault="00141F38" w:rsidP="00DF4D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41F38" w:rsidRPr="00DF4D2E" w:rsidRDefault="00141F38" w:rsidP="00DF4D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F4D2E">
        <w:rPr>
          <w:rFonts w:ascii="Times New Roman" w:hAnsi="Times New Roman"/>
          <w:sz w:val="28"/>
          <w:szCs w:val="28"/>
        </w:rPr>
        <w:t>I. Ділова гра «Що значить любити батьків?»</w:t>
      </w:r>
    </w:p>
    <w:sectPr w:rsidR="00141F38" w:rsidRPr="00DF4D2E" w:rsidSect="00B118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4D2E"/>
    <w:rsid w:val="00141F38"/>
    <w:rsid w:val="002E274A"/>
    <w:rsid w:val="009867E1"/>
    <w:rsid w:val="00B11810"/>
    <w:rsid w:val="00DF4D2E"/>
    <w:rsid w:val="00E77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810"/>
    <w:pPr>
      <w:spacing w:after="200" w:line="276" w:lineRule="auto"/>
    </w:pPr>
    <w:rPr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335</Words>
  <Characters>1911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2013-07-01T21:21:00Z</dcterms:created>
  <dcterms:modified xsi:type="dcterms:W3CDTF">2016-11-19T10:28:00Z</dcterms:modified>
</cp:coreProperties>
</file>