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7F" w:rsidRDefault="000C127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Урок розвитку зв»язного мовлення у 3 класі</w:t>
      </w:r>
    </w:p>
    <w:p w:rsidR="000C127F" w:rsidRPr="00BB730D" w:rsidRDefault="000C127F">
      <w:pPr>
        <w:rPr>
          <w:rFonts w:ascii="Times New Roman" w:hAnsi="Times New Roman"/>
          <w:b/>
          <w:sz w:val="28"/>
          <w:szCs w:val="28"/>
          <w:lang w:val="uk-UA"/>
        </w:rPr>
      </w:pPr>
      <w:r w:rsidRPr="00BB730D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Pr="00BB730D">
        <w:rPr>
          <w:rFonts w:ascii="Georgia" w:hAnsi="Georgia"/>
          <w:b/>
          <w:i/>
          <w:sz w:val="36"/>
          <w:szCs w:val="36"/>
          <w:lang w:val="uk-UA"/>
        </w:rPr>
        <w:t>Складання тексту - опису «Їжачок»</w:t>
      </w:r>
    </w:p>
    <w:p w:rsidR="000C127F" w:rsidRPr="00BB730D" w:rsidRDefault="000C127F" w:rsidP="001B5588">
      <w:pPr>
        <w:tabs>
          <w:tab w:val="left" w:pos="288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B730D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C127F" w:rsidRDefault="000C127F" w:rsidP="00BB73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Учити учнів</w:t>
      </w:r>
      <w:r w:rsidRPr="00BB730D">
        <w:rPr>
          <w:rFonts w:ascii="Times New Roman" w:hAnsi="Times New Roman"/>
          <w:sz w:val="28"/>
          <w:szCs w:val="28"/>
          <w:lang w:val="uk-UA"/>
        </w:rPr>
        <w:t xml:space="preserve"> складати текст - опис. </w:t>
      </w:r>
    </w:p>
    <w:p w:rsidR="000C127F" w:rsidRDefault="000C127F" w:rsidP="00BB73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</w:t>
      </w:r>
      <w:r w:rsidRPr="00BB730D">
        <w:rPr>
          <w:rFonts w:ascii="Times New Roman" w:hAnsi="Times New Roman"/>
          <w:sz w:val="28"/>
          <w:szCs w:val="28"/>
          <w:lang w:val="uk-UA"/>
        </w:rPr>
        <w:t xml:space="preserve">вати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B730D">
        <w:rPr>
          <w:rFonts w:ascii="Times New Roman" w:hAnsi="Times New Roman"/>
          <w:sz w:val="28"/>
          <w:szCs w:val="28"/>
          <w:lang w:val="uk-UA"/>
        </w:rPr>
        <w:t>міння стисло й</w:t>
      </w:r>
      <w:r>
        <w:rPr>
          <w:rFonts w:ascii="Times New Roman" w:hAnsi="Times New Roman"/>
          <w:sz w:val="28"/>
          <w:szCs w:val="28"/>
          <w:lang w:val="uk-UA"/>
        </w:rPr>
        <w:t xml:space="preserve"> послідовно висловлювати думку, передавати її зміст на письмі.</w:t>
      </w:r>
    </w:p>
    <w:p w:rsidR="000C127F" w:rsidRDefault="000C127F" w:rsidP="00BB73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B730D">
        <w:rPr>
          <w:rFonts w:ascii="Times New Roman" w:hAnsi="Times New Roman"/>
          <w:sz w:val="28"/>
          <w:szCs w:val="28"/>
          <w:lang w:val="uk-UA"/>
        </w:rPr>
        <w:t xml:space="preserve">Розвивати </w:t>
      </w:r>
      <w:r>
        <w:rPr>
          <w:rFonts w:ascii="Times New Roman" w:hAnsi="Times New Roman"/>
          <w:sz w:val="28"/>
          <w:szCs w:val="28"/>
          <w:lang w:val="uk-UA"/>
        </w:rPr>
        <w:t xml:space="preserve">уяву, </w:t>
      </w:r>
      <w:r w:rsidRPr="00BB730D">
        <w:rPr>
          <w:rFonts w:ascii="Times New Roman" w:hAnsi="Times New Roman"/>
          <w:sz w:val="28"/>
          <w:szCs w:val="28"/>
          <w:lang w:val="uk-UA"/>
        </w:rPr>
        <w:t>спостережливість.</w:t>
      </w:r>
    </w:p>
    <w:p w:rsidR="000C127F" w:rsidRDefault="000C127F" w:rsidP="00BB73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B730D">
        <w:rPr>
          <w:rFonts w:ascii="Times New Roman" w:hAnsi="Times New Roman"/>
          <w:sz w:val="28"/>
          <w:szCs w:val="28"/>
          <w:lang w:val="uk-UA"/>
        </w:rPr>
        <w:t xml:space="preserve"> Виховувати бережливе ставлення до тварин.</w:t>
      </w:r>
    </w:p>
    <w:p w:rsidR="000C127F" w:rsidRPr="00BB730D" w:rsidRDefault="000C127F" w:rsidP="00BB730D">
      <w:pPr>
        <w:rPr>
          <w:rFonts w:ascii="Times New Roman" w:hAnsi="Times New Roman"/>
          <w:sz w:val="28"/>
          <w:szCs w:val="28"/>
          <w:lang w:val="uk-UA"/>
        </w:rPr>
      </w:pPr>
      <w:r w:rsidRPr="00BB730D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Ілюстрації малюнків із зображенням їжака, макет «лісової хатки» їжачка, таблиці зі слова, що характеризують ознаки тварини, кросворд.</w:t>
      </w:r>
    </w:p>
    <w:p w:rsidR="000C127F" w:rsidRDefault="000C127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127F" w:rsidRPr="00901DBB" w:rsidRDefault="000C127F" w:rsidP="00901DB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0C127F" w:rsidRPr="00901DBB" w:rsidRDefault="000C127F" w:rsidP="00BB730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sz w:val="28"/>
          <w:szCs w:val="28"/>
          <w:lang w:val="uk-UA"/>
        </w:rPr>
        <w:t>Організація класу.</w:t>
      </w:r>
    </w:p>
    <w:p w:rsidR="000C127F" w:rsidRDefault="000C127F" w:rsidP="00BB730D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Пропоную взятися за руки, подарувати друзям частинку своєї любові і тепла, і побажати один одному успіхів.</w:t>
      </w:r>
    </w:p>
    <w:p w:rsidR="000C127F" w:rsidRPr="00901DBB" w:rsidRDefault="000C127F" w:rsidP="00BB730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sz w:val="28"/>
          <w:szCs w:val="28"/>
          <w:lang w:val="uk-UA"/>
        </w:rPr>
        <w:t>Оголошення теми і мети уроку.</w:t>
      </w:r>
    </w:p>
    <w:p w:rsidR="000C127F" w:rsidRDefault="000C127F" w:rsidP="00BB730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сьогодні ми будемо удосконалювати вміння складати текст - опис. Ми будемо описувати тваринку, яку всі знають і люблять. А ось яку? Відгадайте…</w:t>
      </w:r>
    </w:p>
    <w:p w:rsidR="000C127F" w:rsidRPr="00901DBB" w:rsidRDefault="000C127F" w:rsidP="00BB730D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а) </w:t>
      </w:r>
      <w:r w:rsidRPr="00901DBB">
        <w:rPr>
          <w:rFonts w:ascii="Times New Roman" w:hAnsi="Times New Roman"/>
          <w:b/>
          <w:sz w:val="28"/>
          <w:szCs w:val="28"/>
          <w:lang w:val="uk-UA"/>
        </w:rPr>
        <w:t>Загадка</w:t>
      </w:r>
    </w:p>
    <w:p w:rsidR="000C127F" w:rsidRPr="00901DBB" w:rsidRDefault="000C127F" w:rsidP="00901DBB">
      <w:pPr>
        <w:pStyle w:val="ListParagraph"/>
        <w:ind w:left="2977"/>
        <w:rPr>
          <w:rFonts w:ascii="Times New Roman" w:hAnsi="Times New Roman"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i/>
          <w:sz w:val="28"/>
          <w:szCs w:val="28"/>
          <w:lang w:val="uk-UA"/>
        </w:rPr>
        <w:t>В мене шубка з колючок,</w:t>
      </w:r>
    </w:p>
    <w:p w:rsidR="000C127F" w:rsidRPr="00901DBB" w:rsidRDefault="000C127F" w:rsidP="00901DBB">
      <w:pPr>
        <w:pStyle w:val="ListParagraph"/>
        <w:ind w:left="2977"/>
        <w:rPr>
          <w:rFonts w:ascii="Times New Roman" w:hAnsi="Times New Roman"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i/>
          <w:sz w:val="28"/>
          <w:szCs w:val="28"/>
          <w:lang w:val="uk-UA"/>
        </w:rPr>
        <w:t>В мене сіра спинка,</w:t>
      </w:r>
    </w:p>
    <w:p w:rsidR="000C127F" w:rsidRPr="00901DBB" w:rsidRDefault="000C127F" w:rsidP="00901DBB">
      <w:pPr>
        <w:pStyle w:val="ListParagraph"/>
        <w:ind w:left="2977"/>
        <w:rPr>
          <w:rFonts w:ascii="Times New Roman" w:hAnsi="Times New Roman"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i/>
          <w:sz w:val="28"/>
          <w:szCs w:val="28"/>
          <w:lang w:val="uk-UA"/>
        </w:rPr>
        <w:t>Ніс, як чорний п’ятачок,</w:t>
      </w:r>
    </w:p>
    <w:p w:rsidR="000C127F" w:rsidRPr="00901DBB" w:rsidRDefault="000C127F" w:rsidP="00901DBB">
      <w:pPr>
        <w:pStyle w:val="ListParagraph"/>
        <w:ind w:left="2977"/>
        <w:rPr>
          <w:rFonts w:ascii="Times New Roman" w:hAnsi="Times New Roman"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i/>
          <w:sz w:val="28"/>
          <w:szCs w:val="28"/>
          <w:lang w:val="uk-UA"/>
        </w:rPr>
        <w:t>Очі - намистинки.</w:t>
      </w:r>
    </w:p>
    <w:p w:rsidR="000C127F" w:rsidRPr="001B5588" w:rsidRDefault="000C127F" w:rsidP="001B5588">
      <w:pPr>
        <w:pStyle w:val="ListParagraph"/>
        <w:ind w:left="567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i/>
          <w:sz w:val="28"/>
          <w:szCs w:val="28"/>
          <w:lang w:val="uk-UA"/>
        </w:rPr>
        <w:t>(Їжак)</w:t>
      </w: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слова вам допомогли відгадати?</w:t>
      </w:r>
    </w:p>
    <w:p w:rsidR="000C127F" w:rsidRDefault="000C127F" w:rsidP="001B5588">
      <w:pPr>
        <w:pStyle w:val="ListParagrap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B5588">
        <w:rPr>
          <w:rFonts w:ascii="Times New Roman" w:hAnsi="Times New Roman"/>
          <w:b/>
          <w:sz w:val="28"/>
          <w:szCs w:val="28"/>
          <w:lang w:val="uk-UA"/>
        </w:rPr>
        <w:t xml:space="preserve"> б) «Асоціативний кущ»</w:t>
      </w: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- </w:t>
      </w:r>
      <w:r w:rsidRPr="001B5588">
        <w:rPr>
          <w:rFonts w:ascii="Times New Roman" w:hAnsi="Times New Roman"/>
          <w:sz w:val="28"/>
          <w:szCs w:val="28"/>
          <w:lang w:val="uk-UA"/>
        </w:rPr>
        <w:t>Які асоціації виникають 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коли чуєте слово їжачок (учні висловлюють думки і записують на дошці) .</w:t>
      </w: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ліс                                  гриби                             колючки </w:t>
      </w: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сірий                                  </w:t>
      </w:r>
      <w:r w:rsidRPr="001B5588">
        <w:rPr>
          <w:rFonts w:ascii="Times New Roman" w:hAnsi="Times New Roman"/>
          <w:b/>
          <w:sz w:val="32"/>
          <w:szCs w:val="32"/>
          <w:lang w:val="uk-UA"/>
        </w:rPr>
        <w:t>Їжачок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запаси </w:t>
      </w: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працьовитий              зимова сплячка              згортається в клубочок </w:t>
      </w:r>
    </w:p>
    <w:p w:rsidR="000C127F" w:rsidRDefault="000C127F" w:rsidP="000E26C0">
      <w:pPr>
        <w:pStyle w:val="ListParagraph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C127F" w:rsidRDefault="000C127F" w:rsidP="001B5588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описати цю тваринку, необхідні знання. Давайте пригадаємо все, що ви дізналися про їжака на уроках природознавства, читання, мови. До цього уроку готувалися групи природознавців, мовознавців, літературознавців, українознавців.</w:t>
      </w:r>
    </w:p>
    <w:p w:rsidR="000C127F" w:rsidRPr="00901DBB" w:rsidRDefault="000C127F" w:rsidP="00BB730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знань.</w:t>
      </w:r>
    </w:p>
    <w:p w:rsidR="000C127F" w:rsidRPr="00901DBB" w:rsidRDefault="000C127F" w:rsidP="00901DBB">
      <w:pPr>
        <w:pStyle w:val="ListParagraph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i/>
          <w:sz w:val="28"/>
          <w:szCs w:val="28"/>
          <w:lang w:val="uk-UA"/>
        </w:rPr>
        <w:t>Виступ природознавців.</w:t>
      </w:r>
    </w:p>
    <w:p w:rsidR="000C127F" w:rsidRDefault="000C127F" w:rsidP="00901DBB">
      <w:pPr>
        <w:pStyle w:val="ListParagraph"/>
        <w:ind w:left="1077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Їжак - нічний хижак. Він невеликих розмірів. Довжина 20 -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  <w:lang w:val="uk-UA"/>
          </w:rPr>
          <w:t>30 см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. Маса - 700 - 800г, з коротким хвостом (довжина -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  <w:lang w:val="uk-UA"/>
          </w:rPr>
          <w:t>3 см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). За ніч він проходить інколи до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  <w:lang w:val="uk-UA"/>
          </w:rPr>
          <w:t>3 км</w:t>
        </w:r>
      </w:smartTag>
      <w:r>
        <w:rPr>
          <w:rFonts w:ascii="Times New Roman" w:hAnsi="Times New Roman"/>
          <w:sz w:val="28"/>
          <w:szCs w:val="28"/>
          <w:lang w:val="uk-UA"/>
        </w:rPr>
        <w:t>. Їсть жуків, дощових черв’яків, жаб, ящірок, змій, мишей, ягоди, жолуді, спілі яблука, груші.</w:t>
      </w:r>
    </w:p>
    <w:p w:rsidR="000C127F" w:rsidRDefault="000C127F" w:rsidP="00901DBB">
      <w:pPr>
        <w:pStyle w:val="ListParagraph"/>
        <w:ind w:left="1077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квітні в самки з’являється 5 - 7 сліпих малят. Вони вкриті м’якими білуватими шипиками на спині, які потім змінюються колючками. Мати годує малят молоком. Самостійне  життя вони починають восени.</w:t>
      </w:r>
    </w:p>
    <w:p w:rsidR="000C127F" w:rsidRDefault="000C127F" w:rsidP="00901DBB">
      <w:pPr>
        <w:pStyle w:val="ListParagraph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lang w:val="uk-UA"/>
        </w:rPr>
      </w:pPr>
      <w:r w:rsidRPr="00901DBB">
        <w:rPr>
          <w:rFonts w:ascii="Times New Roman" w:hAnsi="Times New Roman"/>
          <w:b/>
          <w:i/>
          <w:sz w:val="28"/>
          <w:szCs w:val="28"/>
          <w:lang w:val="uk-UA"/>
        </w:rPr>
        <w:t>Мовознавці.</w:t>
      </w:r>
    </w:p>
    <w:p w:rsidR="000C127F" w:rsidRDefault="000C127F" w:rsidP="0037359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прочитаю вам слова, які характеризують зовнішність і повадки їжака.</w:t>
      </w:r>
    </w:p>
    <w:p w:rsidR="000C127F" w:rsidRPr="00190402" w:rsidRDefault="000C127F" w:rsidP="00373590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190402">
        <w:rPr>
          <w:rFonts w:ascii="Times New Roman" w:hAnsi="Times New Roman"/>
          <w:b/>
          <w:sz w:val="28"/>
          <w:szCs w:val="28"/>
          <w:lang w:val="uk-UA"/>
        </w:rPr>
        <w:t>Ознаки.</w:t>
      </w:r>
    </w:p>
    <w:p w:rsidR="000C127F" w:rsidRDefault="000C127F" w:rsidP="00373590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Бурий, сірий, коричневий, колючий, маленький, крихітний.</w:t>
      </w:r>
    </w:p>
    <w:p w:rsidR="000C127F" w:rsidRDefault="000C127F" w:rsidP="00373590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Повільний, тихий, меткий, спритний, сполоханий, миловидний.</w:t>
      </w:r>
    </w:p>
    <w:p w:rsidR="000C127F" w:rsidRDefault="000C127F" w:rsidP="0037359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190402">
        <w:rPr>
          <w:rFonts w:ascii="Times New Roman" w:hAnsi="Times New Roman"/>
          <w:b/>
          <w:i/>
          <w:sz w:val="28"/>
          <w:szCs w:val="28"/>
          <w:lang w:val="uk-UA"/>
        </w:rPr>
        <w:t>Українознавці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127F" w:rsidRDefault="000C127F" w:rsidP="00373590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Прислів’я і приказки про їжачка.</w:t>
      </w:r>
    </w:p>
    <w:p w:rsidR="000C127F" w:rsidRDefault="000C127F" w:rsidP="0037359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Жалить, як кропива, і колеться як їжак. </w:t>
      </w:r>
      <w:r w:rsidRPr="00190402">
        <w:rPr>
          <w:rFonts w:ascii="Times New Roman" w:hAnsi="Times New Roman"/>
          <w:b/>
          <w:sz w:val="28"/>
          <w:szCs w:val="28"/>
          <w:lang w:val="uk-UA"/>
        </w:rPr>
        <w:t>(Про задерикувату людину).</w:t>
      </w:r>
    </w:p>
    <w:p w:rsidR="000C127F" w:rsidRDefault="000C127F" w:rsidP="0037359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мені покатається, як на їжаку. </w:t>
      </w:r>
      <w:r w:rsidRPr="00190402">
        <w:rPr>
          <w:rFonts w:ascii="Times New Roman" w:hAnsi="Times New Roman"/>
          <w:b/>
          <w:sz w:val="28"/>
          <w:szCs w:val="28"/>
          <w:lang w:val="uk-UA"/>
        </w:rPr>
        <w:t>(Про вперту людину).</w:t>
      </w:r>
    </w:p>
    <w:p w:rsidR="000C127F" w:rsidRPr="00190402" w:rsidRDefault="000C127F" w:rsidP="0037359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Колючий, як їжак. </w:t>
      </w:r>
      <w:r w:rsidRPr="00190402">
        <w:rPr>
          <w:rFonts w:ascii="Times New Roman" w:hAnsi="Times New Roman"/>
          <w:b/>
          <w:sz w:val="28"/>
          <w:szCs w:val="28"/>
          <w:lang w:val="uk-UA"/>
        </w:rPr>
        <w:t>(Про людину, гостру на язик).</w:t>
      </w:r>
    </w:p>
    <w:p w:rsidR="000C127F" w:rsidRPr="00190402" w:rsidRDefault="000C127F" w:rsidP="00373590">
      <w:pPr>
        <w:pStyle w:val="ListParagraph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lang w:val="uk-UA"/>
        </w:rPr>
      </w:pPr>
      <w:r w:rsidRPr="00190402">
        <w:rPr>
          <w:rFonts w:ascii="Times New Roman" w:hAnsi="Times New Roman"/>
          <w:b/>
          <w:i/>
          <w:sz w:val="28"/>
          <w:szCs w:val="28"/>
          <w:lang w:val="uk-UA"/>
        </w:rPr>
        <w:t>Літературознавці.</w:t>
      </w:r>
    </w:p>
    <w:p w:rsidR="000C127F" w:rsidRDefault="000C127F" w:rsidP="00373590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дитячих віршів про їжака.</w:t>
      </w:r>
    </w:p>
    <w:p w:rsidR="000C127F" w:rsidRPr="00190402" w:rsidRDefault="000C127F" w:rsidP="00190402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0402">
        <w:rPr>
          <w:rFonts w:ascii="Times New Roman" w:hAnsi="Times New Roman"/>
          <w:b/>
          <w:sz w:val="28"/>
          <w:szCs w:val="28"/>
          <w:lang w:val="uk-UA"/>
        </w:rPr>
        <w:t>Їжачок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узліссі їжачок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Склав хатинку з гіллячок.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Яблучок, грибів збирав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друзів в гості наскликав.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Зайчик, білочка, лисичка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сорок, і синичка,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Ведмежатко, вовченятко -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прийшли до нього в хатку.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Веселились, танцювали -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Новосілля святкували.</w:t>
      </w:r>
    </w:p>
    <w:p w:rsidR="000C127F" w:rsidRDefault="000C127F" w:rsidP="00190402">
      <w:pPr>
        <w:pStyle w:val="ListParagraph"/>
        <w:ind w:left="609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Басюк</w:t>
      </w:r>
    </w:p>
    <w:p w:rsidR="000C127F" w:rsidRPr="00190402" w:rsidRDefault="000C127F" w:rsidP="00190402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0402">
        <w:rPr>
          <w:rFonts w:ascii="Times New Roman" w:hAnsi="Times New Roman"/>
          <w:b/>
          <w:sz w:val="28"/>
          <w:szCs w:val="28"/>
          <w:lang w:val="uk-UA"/>
        </w:rPr>
        <w:t>Подарунки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Їжачку на іменини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Принесли зайці морквину,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ведмедик - меду жбан.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Жолудят приніс кабан.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Їжачок на стіл садовить,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Гостям, дякуючи, мовить: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 розчулений до сліз…</w:t>
      </w:r>
    </w:p>
    <w:p w:rsidR="000C127F" w:rsidRDefault="000C127F" w:rsidP="00190402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хто ж … яблучок приніс?</w:t>
      </w:r>
    </w:p>
    <w:p w:rsidR="000C127F" w:rsidRDefault="000C127F" w:rsidP="00190402">
      <w:pPr>
        <w:pStyle w:val="ListParagraph"/>
        <w:ind w:left="609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Кленц</w:t>
      </w:r>
      <w:r w:rsidRPr="0019040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C127F" w:rsidRPr="005D7024" w:rsidRDefault="000C127F" w:rsidP="005D70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7024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Раз!Два! Час вставати: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Будемо відпочивати.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Три! Чотири! Присідаймо,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Швидко втому проганяймо,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П’ять! Шість! Засміялись,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Кілька разів понахилялись.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Їжачок сьогодні в клас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Завітав  у вільний час.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Будем бігати, стрибати,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нам їжака впіймати.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Прудко їжачок втікає,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Голочками нас шпиляє.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Сім! Вісім! Час настав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Повернутися до справ.</w:t>
      </w: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127F" w:rsidRDefault="000C127F" w:rsidP="005D70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127F" w:rsidRPr="00A379C4" w:rsidRDefault="000C127F" w:rsidP="005D702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379C4">
        <w:rPr>
          <w:rFonts w:ascii="Times New Roman" w:hAnsi="Times New Roman"/>
          <w:b/>
          <w:sz w:val="28"/>
          <w:szCs w:val="28"/>
          <w:lang w:val="uk-UA"/>
        </w:rPr>
        <w:t>Складання тексту - опису.</w:t>
      </w:r>
    </w:p>
    <w:p w:rsidR="000C127F" w:rsidRDefault="000C127F" w:rsidP="00100EC2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Розповідь учителя.</w:t>
      </w:r>
    </w:p>
    <w:p w:rsidR="000C127F" w:rsidRDefault="000C127F" w:rsidP="00100EC2">
      <w:pPr>
        <w:pStyle w:val="ListParagraph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Їжак - це дика тварина. Поширені їжаки по всій території України. Їжаки – нічні тварини.</w:t>
      </w:r>
    </w:p>
    <w:p w:rsidR="000C127F" w:rsidRDefault="000C127F" w:rsidP="00100EC2">
      <w:pPr>
        <w:pStyle w:val="ListParagraph"/>
        <w:tabs>
          <w:tab w:val="left" w:pos="0"/>
        </w:tabs>
        <w:ind w:left="0" w:firstLine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Вдень вони сплять у своїй схованці, а надвечір, після заходу сонця, вони покидають схованку і до самого ранку розшукують їжу. Живляться вони комахами, слимаками, черв»яками, ящірками, жабами, гадюками. Восени їжачки, згорнувшись у клубочок впадають аж до березня у сплячку.</w:t>
      </w:r>
    </w:p>
    <w:p w:rsidR="000C127F" w:rsidRDefault="000C127F" w:rsidP="000E26C0">
      <w:pPr>
        <w:pStyle w:val="ListParagraph"/>
        <w:tabs>
          <w:tab w:val="left" w:pos="180"/>
          <w:tab w:val="left" w:pos="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Отже, ми дізналися про їжачка. А тепер, за допомогою слів спробуємо описати їжачка, тобто скласти текст - опис. </w:t>
      </w:r>
    </w:p>
    <w:p w:rsidR="000C127F" w:rsidRDefault="000C127F" w:rsidP="00A379C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текст називають «опис»?</w:t>
      </w:r>
    </w:p>
    <w:p w:rsidR="000C127F" w:rsidRDefault="000C127F" w:rsidP="00A379C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Подивіться на дошку.</w:t>
      </w:r>
    </w:p>
    <w:p w:rsidR="000C127F" w:rsidRDefault="000C127F" w:rsidP="00BD05F3">
      <w:pPr>
        <w:pStyle w:val="ListParagraph"/>
        <w:ind w:left="10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C127F" w:rsidRPr="00BD05F3" w:rsidRDefault="000C127F" w:rsidP="00BD05F3">
      <w:pPr>
        <w:pStyle w:val="ListParagraph"/>
        <w:ind w:left="10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</w:t>
      </w:r>
      <w:r w:rsidRPr="00BD05F3">
        <w:rPr>
          <w:rFonts w:ascii="Times New Roman" w:hAnsi="Times New Roman"/>
          <w:b/>
          <w:i/>
          <w:sz w:val="28"/>
          <w:szCs w:val="28"/>
          <w:lang w:val="uk-UA"/>
        </w:rPr>
        <w:t>Таблиця</w:t>
      </w:r>
    </w:p>
    <w:p w:rsidR="000C127F" w:rsidRPr="00BD05F3" w:rsidRDefault="000C127F" w:rsidP="00BD05F3">
      <w:pPr>
        <w:pStyle w:val="ListParagraph"/>
        <w:ind w:left="10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BD05F3">
        <w:rPr>
          <w:rFonts w:ascii="Times New Roman" w:hAnsi="Times New Roman"/>
          <w:b/>
          <w:i/>
          <w:sz w:val="28"/>
          <w:szCs w:val="28"/>
          <w:lang w:val="uk-UA"/>
        </w:rPr>
        <w:t>Текст - опис</w:t>
      </w:r>
    </w:p>
    <w:p w:rsidR="000C127F" w:rsidRDefault="000C127F" w:rsidP="00BD05F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oval id="Овал 2" o:spid="_x0000_s1026" style="position:absolute;left:0;text-align:left;margin-left:52.95pt;margin-top:4.9pt;width:120.75pt;height:86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" strokecolor="white" strokeweight="2pt">
            <v:textbox>
              <w:txbxContent>
                <w:p w:rsidR="000C127F" w:rsidRPr="00BD05F3" w:rsidRDefault="000C127F" w:rsidP="00BD05F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r w:rsidRPr="00BD05F3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ОПИС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Частина, в якій передається загальне враження про предмет.</w:t>
      </w:r>
    </w:p>
    <w:p w:rsidR="000C127F" w:rsidRDefault="000C127F" w:rsidP="00BD05F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Частина, в якій розкриваються ознаки предмета.</w:t>
      </w:r>
    </w:p>
    <w:p w:rsidR="000C127F" w:rsidRDefault="000C127F" w:rsidP="00BD05F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Висновок </w:t>
      </w:r>
      <w:r w:rsidRPr="00BD05F3">
        <w:rPr>
          <w:rFonts w:ascii="Times New Roman" w:hAnsi="Times New Roman"/>
          <w:i/>
          <w:noProof/>
          <w:sz w:val="28"/>
          <w:szCs w:val="28"/>
          <w:lang w:val="uk-UA" w:eastAsia="ru-RU"/>
        </w:rPr>
        <w:t>(але може і не бути)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</w:p>
    <w:p w:rsidR="000C127F" w:rsidRDefault="000C127F" w:rsidP="00100EC2">
      <w:pPr>
        <w:pStyle w:val="ListParagraph"/>
        <w:ind w:left="144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того, щоб було легше скласти опис їжачка, розгляньте малюнок і прочитайте опорні слова і прикметники, які допоможуть вам яскравіше описати цю тваринку.</w:t>
      </w:r>
    </w:p>
    <w:p w:rsidR="000C127F" w:rsidRDefault="000C127F" w:rsidP="00100EC2">
      <w:pPr>
        <w:pStyle w:val="ListParagraph"/>
        <w:ind w:left="1440" w:firstLine="709"/>
        <w:rPr>
          <w:rFonts w:ascii="Times New Roman" w:hAnsi="Times New Roman"/>
          <w:sz w:val="28"/>
          <w:szCs w:val="28"/>
          <w:lang w:val="uk-UA"/>
        </w:rPr>
      </w:pPr>
    </w:p>
    <w:p w:rsidR="000C127F" w:rsidRPr="00BD05F3" w:rsidRDefault="000C127F" w:rsidP="00100EC2">
      <w:pPr>
        <w:pStyle w:val="ListParagrap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r w:rsidRPr="00BD05F3">
        <w:rPr>
          <w:rFonts w:ascii="Times New Roman" w:hAnsi="Times New Roman"/>
          <w:i/>
          <w:sz w:val="28"/>
          <w:szCs w:val="28"/>
          <w:lang w:val="uk-UA"/>
        </w:rPr>
        <w:t>Тіло вкрите голками.</w:t>
      </w:r>
    </w:p>
    <w:p w:rsidR="000C127F" w:rsidRPr="00BD05F3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Вуха ніжні, прозорі.</w:t>
      </w:r>
    </w:p>
    <w:p w:rsidR="000C127F" w:rsidRPr="00BD05F3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Очі - намистинки.</w:t>
      </w:r>
    </w:p>
    <w:p w:rsidR="000C127F" w:rsidRPr="00BD05F3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Лапки короткі, тонкі.</w:t>
      </w:r>
    </w:p>
    <w:p w:rsidR="000C127F" w:rsidRPr="00BD05F3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Хвіст маленький.</w:t>
      </w:r>
    </w:p>
    <w:p w:rsidR="000C127F" w:rsidRPr="00BD05F3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Рильце довге.</w:t>
      </w:r>
    </w:p>
    <w:p w:rsidR="000C127F" w:rsidRPr="00BD05F3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Живіт м’який</w:t>
      </w:r>
    </w:p>
    <w:p w:rsidR="000C127F" w:rsidRDefault="000C127F" w:rsidP="00BD05F3">
      <w:pPr>
        <w:pStyle w:val="ListParagraph"/>
        <w:ind w:left="1440"/>
        <w:rPr>
          <w:rFonts w:ascii="Times New Roman" w:hAnsi="Times New Roman"/>
          <w:i/>
          <w:sz w:val="28"/>
          <w:szCs w:val="28"/>
          <w:lang w:val="uk-UA"/>
        </w:rPr>
      </w:pPr>
      <w:r w:rsidRPr="00BD05F3">
        <w:rPr>
          <w:rFonts w:ascii="Times New Roman" w:hAnsi="Times New Roman"/>
          <w:i/>
          <w:sz w:val="28"/>
          <w:szCs w:val="28"/>
          <w:lang w:val="uk-UA"/>
        </w:rPr>
        <w:t>Ніс блискучий.</w:t>
      </w:r>
    </w:p>
    <w:p w:rsidR="000C127F" w:rsidRPr="0010119D" w:rsidRDefault="000C127F" w:rsidP="001807EC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10119D">
        <w:rPr>
          <w:rFonts w:ascii="Times New Roman" w:hAnsi="Times New Roman"/>
          <w:b/>
          <w:sz w:val="28"/>
          <w:szCs w:val="28"/>
          <w:lang w:val="uk-UA"/>
        </w:rPr>
        <w:t xml:space="preserve">Самостійна робота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(учні , які не вміють самостійно описати тварину отримують картки </w:t>
      </w:r>
      <w:r w:rsidRPr="0010119D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0C127F" w:rsidRDefault="000C127F" w:rsidP="001807EC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Їжачок - невелика лісова тваринка.  </w:t>
      </w:r>
    </w:p>
    <w:p w:rsidR="000C127F" w:rsidRDefault="000C127F" w:rsidP="001807EC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Тіло у нього  ____________________________</w:t>
      </w:r>
    </w:p>
    <w:p w:rsidR="000C127F" w:rsidRPr="00BD05F3" w:rsidRDefault="000C127F" w:rsidP="001807EC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Голочки_________________________________</w:t>
      </w:r>
    </w:p>
    <w:p w:rsidR="000C127F" w:rsidRPr="00BD05F3" w:rsidRDefault="000C127F" w:rsidP="001807EC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Мордочка _______________________________</w:t>
      </w:r>
    </w:p>
    <w:p w:rsidR="000C127F" w:rsidRPr="00BD05F3" w:rsidRDefault="000C127F" w:rsidP="001807EC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Вушка __________________________________</w:t>
      </w:r>
    </w:p>
    <w:p w:rsidR="000C127F" w:rsidRPr="00BD05F3" w:rsidRDefault="000C127F" w:rsidP="006A7145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Ніс ______________  схожий  ______________</w:t>
      </w:r>
    </w:p>
    <w:p w:rsidR="000C127F" w:rsidRDefault="000C127F" w:rsidP="006A7145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Оченята, немов  __________________________</w:t>
      </w:r>
    </w:p>
    <w:p w:rsidR="000C127F" w:rsidRDefault="000C127F" w:rsidP="006A7145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Лапки ___________________________________</w:t>
      </w:r>
    </w:p>
    <w:p w:rsidR="000C127F" w:rsidRDefault="000C127F" w:rsidP="006A7145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дуже подобається ця тваринка.</w:t>
      </w:r>
    </w:p>
    <w:p w:rsidR="000C127F" w:rsidRPr="0010119D" w:rsidRDefault="000C127F" w:rsidP="0010119D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0119D">
        <w:rPr>
          <w:rFonts w:ascii="Times New Roman" w:hAnsi="Times New Roman"/>
          <w:b/>
          <w:sz w:val="28"/>
          <w:szCs w:val="28"/>
          <w:lang w:val="uk-UA"/>
        </w:rPr>
        <w:t>Збір зошитів.</w:t>
      </w:r>
    </w:p>
    <w:p w:rsidR="000C127F" w:rsidRDefault="000C127F" w:rsidP="0010119D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0119D">
        <w:rPr>
          <w:rFonts w:ascii="Times New Roman" w:hAnsi="Times New Roman"/>
          <w:b/>
          <w:sz w:val="28"/>
          <w:szCs w:val="28"/>
          <w:lang w:val="uk-UA"/>
        </w:rPr>
        <w:t>Підсумок уроку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C127F" w:rsidRDefault="000C127F" w:rsidP="00100EC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00EC2">
        <w:rPr>
          <w:rFonts w:ascii="Times New Roman" w:hAnsi="Times New Roman"/>
          <w:sz w:val="28"/>
          <w:szCs w:val="28"/>
          <w:lang w:val="uk-UA"/>
        </w:rPr>
        <w:t>Про яку тварину ми сьогодні писали?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127F" w:rsidRDefault="000C127F" w:rsidP="00100EC2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Ой журився їжачок,</w:t>
      </w:r>
    </w:p>
    <w:p w:rsidR="000C127F" w:rsidRDefault="000C127F" w:rsidP="00100EC2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багато колючок</w:t>
      </w:r>
    </w:p>
    <w:p w:rsidR="000C127F" w:rsidRDefault="000C127F" w:rsidP="00100EC2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нього на свитині.</w:t>
      </w:r>
    </w:p>
    <w:p w:rsidR="000C127F" w:rsidRDefault="000C127F" w:rsidP="00100EC2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було б таких колючок</w:t>
      </w:r>
    </w:p>
    <w:p w:rsidR="000C127F" w:rsidRDefault="000C127F" w:rsidP="00100EC2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Він катав би діточок</w:t>
      </w:r>
    </w:p>
    <w:p w:rsidR="000C127F" w:rsidRDefault="000C127F" w:rsidP="00100EC2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і ніч на спині.</w:t>
      </w:r>
    </w:p>
    <w:p w:rsidR="000C127F" w:rsidRDefault="000C127F" w:rsidP="00100EC2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Записати слово, яким було названо тварину у вірші ( горизонтально)</w:t>
      </w:r>
    </w:p>
    <w:p w:rsidR="000C127F" w:rsidRDefault="000C127F" w:rsidP="00100EC2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Записати назву пташки, яка полює на їжачків (Пугач)</w:t>
      </w:r>
    </w:p>
    <w:p w:rsidR="000C127F" w:rsidRDefault="000C127F" w:rsidP="00100EC2">
      <w:pPr>
        <w:pStyle w:val="ListParagraph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0C127F" w:rsidRDefault="000C127F" w:rsidP="00100EC2">
      <w:pPr>
        <w:pStyle w:val="ListParagraph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П</w:t>
      </w:r>
    </w:p>
    <w:p w:rsidR="000C127F" w:rsidRDefault="000C127F" w:rsidP="00100EC2">
      <w:pPr>
        <w:pStyle w:val="ListParagraph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У</w:t>
      </w:r>
    </w:p>
    <w:p w:rsidR="000C127F" w:rsidRDefault="000C127F" w:rsidP="00100EC2">
      <w:pPr>
        <w:pStyle w:val="ListParagraph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Г</w:t>
      </w:r>
    </w:p>
    <w:p w:rsidR="000C127F" w:rsidRDefault="000C127F" w:rsidP="00100EC2">
      <w:pPr>
        <w:pStyle w:val="ListParagraph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  Ж  А  Ч  О   К</w:t>
      </w:r>
    </w:p>
    <w:p w:rsidR="000C127F" w:rsidRPr="00100EC2" w:rsidRDefault="000C127F" w:rsidP="00100EC2">
      <w:pPr>
        <w:pStyle w:val="ListParagraph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Ч </w:t>
      </w:r>
    </w:p>
    <w:p w:rsidR="000C127F" w:rsidRDefault="000C127F" w:rsidP="0010119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треба мати, щоб точно, яскраво, образно описати предмет?</w:t>
      </w:r>
    </w:p>
    <w:p w:rsidR="000C127F" w:rsidRDefault="000C127F" w:rsidP="0010119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сподобався вам урок?</w:t>
      </w:r>
    </w:p>
    <w:p w:rsidR="000C127F" w:rsidRDefault="000C127F" w:rsidP="0010119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сподобалося вам найбільше?</w:t>
      </w:r>
    </w:p>
    <w:p w:rsidR="000C127F" w:rsidRPr="0010119D" w:rsidRDefault="000C127F" w:rsidP="0010119D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0119D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  <w:bookmarkStart w:id="0" w:name="_GoBack"/>
      <w:bookmarkEnd w:id="0"/>
    </w:p>
    <w:p w:rsidR="000C127F" w:rsidRDefault="000C127F" w:rsidP="0010119D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Намалювати їжачка.</w:t>
      </w:r>
    </w:p>
    <w:p w:rsidR="000C127F" w:rsidRDefault="000C127F" w:rsidP="0082215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Якої форми тіло їжачка? (овальної)</w:t>
      </w:r>
    </w:p>
    <w:p w:rsidR="000C127F" w:rsidRDefault="000C127F" w:rsidP="0082215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знаходиться в нього на спинці? (голки)</w:t>
      </w:r>
    </w:p>
    <w:p w:rsidR="000C127F" w:rsidRDefault="000C127F" w:rsidP="0082215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Якого кольору голки? (чорного) Очі? Ніс?</w:t>
      </w:r>
    </w:p>
    <w:p w:rsidR="000C127F" w:rsidRPr="0010119D" w:rsidRDefault="000C127F" w:rsidP="0082215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Молодці, діти. Ви всі сьогодні гарно працювали. Дякую вам. Урок закінчено.</w:t>
      </w:r>
    </w:p>
    <w:p w:rsidR="000C127F" w:rsidRPr="00BD05F3" w:rsidRDefault="000C127F" w:rsidP="006A7145">
      <w:pPr>
        <w:pStyle w:val="ListParagraph"/>
        <w:ind w:left="1080"/>
        <w:rPr>
          <w:rFonts w:ascii="Times New Roman" w:hAnsi="Times New Roman"/>
          <w:sz w:val="28"/>
          <w:szCs w:val="28"/>
          <w:lang w:val="uk-UA"/>
        </w:rPr>
      </w:pPr>
    </w:p>
    <w:sectPr w:rsidR="000C127F" w:rsidRPr="00BD05F3" w:rsidSect="000E26C0">
      <w:pgSz w:w="11906" w:h="16838"/>
      <w:pgMar w:top="1134" w:right="851" w:bottom="1134" w:left="1701" w:header="709" w:footer="709" w:gutter="0"/>
      <w:pgBorders w:offsetFrom="page">
        <w:top w:val="circlesRectangles" w:sz="30" w:space="24" w:color="auto"/>
        <w:left w:val="circlesRectangles" w:sz="30" w:space="24" w:color="auto"/>
        <w:bottom w:val="circlesRectangles" w:sz="30" w:space="24" w:color="auto"/>
        <w:right w:val="circlesRectangl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4AA"/>
    <w:multiLevelType w:val="hybridMultilevel"/>
    <w:tmpl w:val="3D1CBC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F44ED"/>
    <w:multiLevelType w:val="hybridMultilevel"/>
    <w:tmpl w:val="263C34D0"/>
    <w:lvl w:ilvl="0" w:tplc="E786B9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025F3"/>
    <w:multiLevelType w:val="hybridMultilevel"/>
    <w:tmpl w:val="1DC42FF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D1048C8"/>
    <w:multiLevelType w:val="hybridMultilevel"/>
    <w:tmpl w:val="3B06C27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  <w:b/>
        <w:i/>
      </w:rPr>
    </w:lvl>
    <w:lvl w:ilvl="1" w:tplc="ECE831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D9B11BB"/>
    <w:multiLevelType w:val="hybridMultilevel"/>
    <w:tmpl w:val="AE06C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B1780"/>
    <w:multiLevelType w:val="hybridMultilevel"/>
    <w:tmpl w:val="7DC2D998"/>
    <w:lvl w:ilvl="0" w:tplc="379495E2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6">
    <w:nsid w:val="51BF473B"/>
    <w:multiLevelType w:val="hybridMultilevel"/>
    <w:tmpl w:val="A6FCA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2219C6"/>
    <w:multiLevelType w:val="hybridMultilevel"/>
    <w:tmpl w:val="CF847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C870DCB"/>
    <w:multiLevelType w:val="hybridMultilevel"/>
    <w:tmpl w:val="8BE8BC9E"/>
    <w:lvl w:ilvl="0" w:tplc="98CC68E4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10C"/>
    <w:rsid w:val="000C127F"/>
    <w:rsid w:val="000E26C0"/>
    <w:rsid w:val="00100EC2"/>
    <w:rsid w:val="0010110C"/>
    <w:rsid w:val="0010119D"/>
    <w:rsid w:val="001807EC"/>
    <w:rsid w:val="00190402"/>
    <w:rsid w:val="001B5588"/>
    <w:rsid w:val="00373590"/>
    <w:rsid w:val="005D7024"/>
    <w:rsid w:val="006A7145"/>
    <w:rsid w:val="007113CB"/>
    <w:rsid w:val="007B16C9"/>
    <w:rsid w:val="007C0F93"/>
    <w:rsid w:val="00822152"/>
    <w:rsid w:val="00901DBB"/>
    <w:rsid w:val="00920587"/>
    <w:rsid w:val="009639DB"/>
    <w:rsid w:val="00A379C4"/>
    <w:rsid w:val="00A55AE8"/>
    <w:rsid w:val="00BB730D"/>
    <w:rsid w:val="00BD05F3"/>
    <w:rsid w:val="00E36D52"/>
    <w:rsid w:val="00F07950"/>
    <w:rsid w:val="00F8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7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6</Pages>
  <Words>832</Words>
  <Characters>4746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2016-08-30T07:33:00Z</dcterms:created>
  <dcterms:modified xsi:type="dcterms:W3CDTF">2016-10-28T13:14:00Z</dcterms:modified>
</cp:coreProperties>
</file>