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E9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311E9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97489">
        <w:rPr>
          <w:rFonts w:ascii="Times New Roman" w:hAnsi="Times New Roman" w:cs="Times New Roman"/>
          <w:b/>
          <w:bCs/>
          <w:sz w:val="28"/>
          <w:szCs w:val="28"/>
        </w:rPr>
        <w:t>Екскурсія  до парку з метою визначення 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ерев і кущів у безлистому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стані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</w:t>
      </w:r>
    </w:p>
    <w:p w:rsidR="00F311E9" w:rsidRPr="009D27FD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 Кер1вник гуртка     « Юні друзі природи» Пилипчинець М.В. )</w:t>
      </w:r>
    </w:p>
    <w:p w:rsidR="00F311E9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489">
        <w:rPr>
          <w:rFonts w:ascii="Times New Roman" w:hAnsi="Times New Roman" w:cs="Times New Roman"/>
          <w:b/>
          <w:bCs/>
          <w:sz w:val="28"/>
          <w:szCs w:val="28"/>
        </w:rPr>
        <w:t>Ціль екскурсії:</w:t>
      </w:r>
      <w:r w:rsidRPr="00E97489">
        <w:rPr>
          <w:rFonts w:ascii="Times New Roman" w:hAnsi="Times New Roman" w:cs="Times New Roman"/>
          <w:sz w:val="28"/>
          <w:szCs w:val="28"/>
        </w:rPr>
        <w:t xml:space="preserve"> ознайомити учнів з деякими деревами, кущами і травами: навчити розрізняти ці рослини, виховувати естетичні почуття, бажання охороняти і </w:t>
      </w:r>
      <w:r>
        <w:rPr>
          <w:rFonts w:ascii="Times New Roman" w:hAnsi="Times New Roman" w:cs="Times New Roman"/>
          <w:sz w:val="28"/>
          <w:szCs w:val="28"/>
        </w:rPr>
        <w:t xml:space="preserve">розмножувати лісні насадження. </w:t>
      </w:r>
    </w:p>
    <w:p w:rsidR="00F311E9" w:rsidRPr="00E97489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616">
        <w:rPr>
          <w:rFonts w:ascii="Times New Roman" w:hAnsi="Times New Roman" w:cs="Times New Roman"/>
          <w:sz w:val="28"/>
          <w:szCs w:val="28"/>
        </w:rPr>
        <w:t>Порівнювати, узагальнювати; ознайомити дітей з охороною здоров’я восени; виховувати дбайливе ставлення до рослин, до свого здоров’я.</w:t>
      </w:r>
    </w:p>
    <w:p w:rsidR="00F311E9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489">
        <w:rPr>
          <w:rFonts w:ascii="Times New Roman" w:hAnsi="Times New Roman" w:cs="Times New Roman"/>
          <w:b/>
          <w:bCs/>
          <w:sz w:val="28"/>
          <w:szCs w:val="28"/>
        </w:rPr>
        <w:t xml:space="preserve">Спорядження: </w:t>
      </w:r>
      <w:r w:rsidRPr="00E97489">
        <w:rPr>
          <w:rFonts w:ascii="Times New Roman" w:hAnsi="Times New Roman" w:cs="Times New Roman"/>
          <w:sz w:val="28"/>
          <w:szCs w:val="28"/>
        </w:rPr>
        <w:t>папки з гербарієм, газетний папір, кошики, сумки, прості олівці.</w:t>
      </w:r>
    </w:p>
    <w:p w:rsidR="00F311E9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489">
        <w:rPr>
          <w:rFonts w:ascii="Times New Roman" w:hAnsi="Times New Roman" w:cs="Times New Roman"/>
          <w:b/>
          <w:bCs/>
          <w:sz w:val="28"/>
          <w:szCs w:val="28"/>
        </w:rPr>
        <w:t>Підготовка до екскурсії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E97489">
        <w:rPr>
          <w:rFonts w:ascii="Times New Roman" w:hAnsi="Times New Roman" w:cs="Times New Roman"/>
          <w:sz w:val="28"/>
          <w:szCs w:val="28"/>
        </w:rPr>
        <w:t xml:space="preserve"> парку </w:t>
      </w:r>
      <w:r>
        <w:rPr>
          <w:rFonts w:ascii="Times New Roman" w:hAnsi="Times New Roman" w:cs="Times New Roman"/>
          <w:sz w:val="28"/>
          <w:szCs w:val="28"/>
        </w:rPr>
        <w:t>вибрати</w:t>
      </w:r>
      <w:r w:rsidRPr="00E97489">
        <w:rPr>
          <w:rFonts w:ascii="Times New Roman" w:hAnsi="Times New Roman" w:cs="Times New Roman"/>
          <w:sz w:val="28"/>
          <w:szCs w:val="28"/>
        </w:rPr>
        <w:t xml:space="preserve"> місце, де ростуть листяні і хвойні дерева, к</w:t>
      </w:r>
      <w:r>
        <w:rPr>
          <w:rFonts w:ascii="Times New Roman" w:hAnsi="Times New Roman" w:cs="Times New Roman"/>
          <w:sz w:val="28"/>
          <w:szCs w:val="28"/>
        </w:rPr>
        <w:t>ущі і трав’яні рослини, продумати маршрут, встановити</w:t>
      </w:r>
      <w:r w:rsidRPr="00E97489">
        <w:rPr>
          <w:rFonts w:ascii="Times New Roman" w:hAnsi="Times New Roman" w:cs="Times New Roman"/>
          <w:sz w:val="28"/>
          <w:szCs w:val="28"/>
        </w:rPr>
        <w:t xml:space="preserve"> місце зупинок, </w:t>
      </w:r>
      <w:r>
        <w:rPr>
          <w:rFonts w:ascii="Times New Roman" w:hAnsi="Times New Roman" w:cs="Times New Roman"/>
          <w:sz w:val="28"/>
          <w:szCs w:val="28"/>
        </w:rPr>
        <w:t>підготувати</w:t>
      </w:r>
      <w:r w:rsidRPr="00E97489">
        <w:rPr>
          <w:rFonts w:ascii="Times New Roman" w:hAnsi="Times New Roman" w:cs="Times New Roman"/>
          <w:sz w:val="28"/>
          <w:szCs w:val="28"/>
        </w:rPr>
        <w:t xml:space="preserve"> питання для бесіди.</w:t>
      </w:r>
    </w:p>
    <w:p w:rsidR="00F311E9" w:rsidRPr="00E97489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489">
        <w:rPr>
          <w:rFonts w:ascii="Times New Roman" w:hAnsi="Times New Roman" w:cs="Times New Roman"/>
          <w:sz w:val="28"/>
          <w:szCs w:val="28"/>
        </w:rPr>
        <w:t xml:space="preserve">Перед екскурсією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Pr="00E97489">
        <w:rPr>
          <w:rFonts w:ascii="Times New Roman" w:hAnsi="Times New Roman" w:cs="Times New Roman"/>
          <w:sz w:val="28"/>
          <w:szCs w:val="28"/>
        </w:rPr>
        <w:t xml:space="preserve"> бесіду, під час якої вияс</w:t>
      </w:r>
      <w:r>
        <w:rPr>
          <w:rFonts w:ascii="Times New Roman" w:hAnsi="Times New Roman" w:cs="Times New Roman"/>
          <w:sz w:val="28"/>
          <w:szCs w:val="28"/>
        </w:rPr>
        <w:t>нити</w:t>
      </w:r>
      <w:r w:rsidRPr="00E97489">
        <w:rPr>
          <w:rFonts w:ascii="Times New Roman" w:hAnsi="Times New Roman" w:cs="Times New Roman"/>
          <w:sz w:val="28"/>
          <w:szCs w:val="28"/>
        </w:rPr>
        <w:t xml:space="preserve">, що учні знають про ліс, які дерева і кущі їм знайомі; якого кольору були листки і трава літом, які знають лісові квіти. </w:t>
      </w:r>
    </w:p>
    <w:p w:rsidR="00F311E9" w:rsidRPr="00E97489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489">
        <w:rPr>
          <w:rFonts w:ascii="Times New Roman" w:hAnsi="Times New Roman" w:cs="Times New Roman"/>
          <w:b/>
          <w:bCs/>
          <w:sz w:val="28"/>
          <w:szCs w:val="28"/>
        </w:rPr>
        <w:t>Проведення екскурсії.</w:t>
      </w:r>
      <w:r w:rsidRPr="00E97489">
        <w:rPr>
          <w:rFonts w:ascii="Times New Roman" w:hAnsi="Times New Roman" w:cs="Times New Roman"/>
          <w:sz w:val="28"/>
          <w:szCs w:val="28"/>
        </w:rPr>
        <w:t xml:space="preserve"> Підходячи до лісу </w:t>
      </w:r>
      <w:r>
        <w:rPr>
          <w:rFonts w:ascii="Times New Roman" w:hAnsi="Times New Roman" w:cs="Times New Roman"/>
          <w:sz w:val="28"/>
          <w:szCs w:val="28"/>
        </w:rPr>
        <w:t>звернути</w:t>
      </w:r>
      <w:r w:rsidRPr="00E97489">
        <w:rPr>
          <w:rFonts w:ascii="Times New Roman" w:hAnsi="Times New Roman" w:cs="Times New Roman"/>
          <w:sz w:val="28"/>
          <w:szCs w:val="28"/>
        </w:rPr>
        <w:t xml:space="preserve"> увагу учнів на красу осіннього пейзажу, на яскраві листки дерев, на весь вид лісу. В лісі діти спостерігають листопад, прислухаються </w:t>
      </w:r>
      <w:r>
        <w:rPr>
          <w:rFonts w:ascii="Times New Roman" w:hAnsi="Times New Roman" w:cs="Times New Roman"/>
          <w:sz w:val="28"/>
          <w:szCs w:val="28"/>
        </w:rPr>
        <w:t xml:space="preserve">до шелесту листків під ногами. </w:t>
      </w:r>
    </w:p>
    <w:p w:rsidR="00F311E9" w:rsidRPr="00E97489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489">
        <w:rPr>
          <w:rFonts w:ascii="Times New Roman" w:hAnsi="Times New Roman" w:cs="Times New Roman"/>
          <w:sz w:val="28"/>
          <w:szCs w:val="28"/>
        </w:rPr>
        <w:t>Після короткого відпочинку пров</w:t>
      </w:r>
      <w:r>
        <w:rPr>
          <w:rFonts w:ascii="Times New Roman" w:hAnsi="Times New Roman" w:cs="Times New Roman"/>
          <w:sz w:val="28"/>
          <w:szCs w:val="28"/>
        </w:rPr>
        <w:t xml:space="preserve">ести </w:t>
      </w:r>
      <w:r w:rsidRPr="00E97489">
        <w:rPr>
          <w:rFonts w:ascii="Times New Roman" w:hAnsi="Times New Roman" w:cs="Times New Roman"/>
          <w:sz w:val="28"/>
          <w:szCs w:val="28"/>
        </w:rPr>
        <w:t>невелику бесіду про значення лісу в природі; потім запит</w:t>
      </w:r>
      <w:r>
        <w:rPr>
          <w:rFonts w:ascii="Times New Roman" w:hAnsi="Times New Roman" w:cs="Times New Roman"/>
          <w:sz w:val="28"/>
          <w:szCs w:val="28"/>
        </w:rPr>
        <w:t>ати</w:t>
      </w:r>
      <w:r w:rsidRPr="00E97489">
        <w:rPr>
          <w:rFonts w:ascii="Times New Roman" w:hAnsi="Times New Roman" w:cs="Times New Roman"/>
          <w:sz w:val="28"/>
          <w:szCs w:val="28"/>
        </w:rPr>
        <w:t xml:space="preserve"> учнів, які із дерев ростуть навколо них, вони знають. Діти називають знайомі їм дерева (ялинка, сосна, береза, дуб).</w:t>
      </w:r>
      <w:r>
        <w:rPr>
          <w:rFonts w:ascii="Times New Roman" w:hAnsi="Times New Roman" w:cs="Times New Roman"/>
          <w:sz w:val="28"/>
          <w:szCs w:val="28"/>
        </w:rPr>
        <w:t xml:space="preserve"> Пропоную</w:t>
      </w:r>
      <w:r w:rsidRPr="00E97489">
        <w:rPr>
          <w:rFonts w:ascii="Times New Roman" w:hAnsi="Times New Roman" w:cs="Times New Roman"/>
          <w:sz w:val="28"/>
          <w:szCs w:val="28"/>
        </w:rPr>
        <w:t xml:space="preserve"> розг</w:t>
      </w:r>
      <w:r>
        <w:rPr>
          <w:rFonts w:ascii="Times New Roman" w:hAnsi="Times New Roman" w:cs="Times New Roman"/>
          <w:sz w:val="28"/>
          <w:szCs w:val="28"/>
        </w:rPr>
        <w:t xml:space="preserve">лянути березу зблизька і запитую, як діти її </w:t>
      </w:r>
      <w:r w:rsidRPr="00E97489">
        <w:rPr>
          <w:rFonts w:ascii="Times New Roman" w:hAnsi="Times New Roman" w:cs="Times New Roman"/>
          <w:sz w:val="28"/>
          <w:szCs w:val="28"/>
        </w:rPr>
        <w:t xml:space="preserve">впізнали, що бачать на її білій корі. Які гілки у берези? </w:t>
      </w:r>
    </w:p>
    <w:p w:rsidR="00F311E9" w:rsidRPr="00E97489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489">
        <w:rPr>
          <w:rFonts w:ascii="Times New Roman" w:hAnsi="Times New Roman" w:cs="Times New Roman"/>
          <w:sz w:val="28"/>
          <w:szCs w:val="28"/>
        </w:rPr>
        <w:t>На прикладі ялинки і сосни треба познайомити учнів з хвойними деревами. З допомогою вчителя вони встановлюють, що стовбур цих дерев прямий, у ялини темно-коричневий, у сосни – жовто-червоний, а листя схожі на голки, але у ялини вони коротші і розміщені на гілках по одній, а у сосни – попарно, вертушка у ялини гостра, а у сосни закруглена; шишки у я</w:t>
      </w:r>
      <w:r>
        <w:rPr>
          <w:rFonts w:ascii="Times New Roman" w:hAnsi="Times New Roman" w:cs="Times New Roman"/>
          <w:sz w:val="28"/>
          <w:szCs w:val="28"/>
        </w:rPr>
        <w:t xml:space="preserve">лини довгі, а у сосни короткі. </w:t>
      </w:r>
    </w:p>
    <w:p w:rsidR="00F311E9" w:rsidRPr="00E97489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489">
        <w:rPr>
          <w:rFonts w:ascii="Times New Roman" w:hAnsi="Times New Roman" w:cs="Times New Roman"/>
          <w:sz w:val="28"/>
          <w:szCs w:val="28"/>
        </w:rPr>
        <w:t xml:space="preserve">Діти бачать, що осінню листки на деревах втрачають зелений колір і дістають різний колір, починається листопад. Вчитель пояснює причину. Колір листя змінюється через те, що під впливом подолання і скорочення дня порушується мальовничий ефект, який дає листям зелений колір залишаються другі фарби. </w:t>
      </w:r>
    </w:p>
    <w:p w:rsidR="00F311E9" w:rsidRPr="00E97489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489">
        <w:rPr>
          <w:rFonts w:ascii="Times New Roman" w:hAnsi="Times New Roman" w:cs="Times New Roman"/>
          <w:sz w:val="28"/>
          <w:szCs w:val="28"/>
        </w:rPr>
        <w:t xml:space="preserve">Листопад також зв’язаний з підготовкою рослин до зими. Бо зимою коріння не можуть вбирати із землі воду, якщо листя залишалося б, то рослина засохла і з нього випарилась би вся вода. </w:t>
      </w:r>
    </w:p>
    <w:p w:rsidR="00F311E9" w:rsidRPr="00E97489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489">
        <w:rPr>
          <w:rFonts w:ascii="Times New Roman" w:hAnsi="Times New Roman" w:cs="Times New Roman"/>
          <w:sz w:val="28"/>
          <w:szCs w:val="28"/>
        </w:rPr>
        <w:t xml:space="preserve">На основі спостережень учні приходять до важливого висновку: в залежності від умов життя в різний час року – температура повітря, освітлення проходить зміни в життєдіяльності рослин. </w:t>
      </w:r>
    </w:p>
    <w:p w:rsidR="00F311E9" w:rsidRPr="00E97489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11E9" w:rsidRPr="00E97489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489">
        <w:rPr>
          <w:rFonts w:ascii="Times New Roman" w:hAnsi="Times New Roman" w:cs="Times New Roman"/>
          <w:sz w:val="28"/>
          <w:szCs w:val="28"/>
        </w:rPr>
        <w:t>В кінці бесіди про дерева вчитель питає, що є спільного між всіма деревами. (Всі дерева мають корінь, стовбур, листя</w:t>
      </w:r>
      <w:r>
        <w:rPr>
          <w:rFonts w:ascii="Times New Roman" w:hAnsi="Times New Roman" w:cs="Times New Roman"/>
          <w:sz w:val="28"/>
          <w:szCs w:val="28"/>
        </w:rPr>
        <w:t xml:space="preserve">, вони цвітуть і дають плоди). </w:t>
      </w:r>
    </w:p>
    <w:p w:rsidR="00F311E9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489">
        <w:rPr>
          <w:rFonts w:ascii="Times New Roman" w:hAnsi="Times New Roman" w:cs="Times New Roman"/>
          <w:sz w:val="28"/>
          <w:szCs w:val="28"/>
        </w:rPr>
        <w:t xml:space="preserve">Під час екскурсії в ліс треба приділити увагу естетичному вихованню учнів. Їх необхідно навчити бачити красу природи, слухати шелест листя, шум ліса, аромат хвойних дерев. </w:t>
      </w:r>
    </w:p>
    <w:p w:rsidR="00F311E9" w:rsidRPr="00E97489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F4E">
        <w:rPr>
          <w:rFonts w:ascii="Times New Roman" w:hAnsi="Times New Roman" w:cs="Times New Roman"/>
          <w:sz w:val="28"/>
          <w:szCs w:val="28"/>
        </w:rPr>
        <w:t xml:space="preserve">Чому сосна і ялина зелені, якщо вони також не можуть вбирати своїм корінням, воду із замерзлої землі. Щоб діти зрозуміли, </w:t>
      </w:r>
      <w:r>
        <w:rPr>
          <w:rFonts w:ascii="Times New Roman" w:hAnsi="Times New Roman" w:cs="Times New Roman"/>
          <w:sz w:val="28"/>
          <w:szCs w:val="28"/>
        </w:rPr>
        <w:t>пропоную</w:t>
      </w:r>
      <w:r w:rsidRPr="008F3F4E">
        <w:rPr>
          <w:rFonts w:ascii="Times New Roman" w:hAnsi="Times New Roman" w:cs="Times New Roman"/>
          <w:sz w:val="28"/>
          <w:szCs w:val="28"/>
        </w:rPr>
        <w:t xml:space="preserve"> їм розглянути листя-голки цих дерев. Діти бачать, що вони дуже вузенькі, пропитані смолою. Такі листки майже не випаровують воду, і тому сосна і ялина на зиму залишаються зеленими і не сохнуть.</w:t>
      </w:r>
    </w:p>
    <w:p w:rsidR="00F311E9" w:rsidRPr="00E97489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7489">
        <w:rPr>
          <w:rFonts w:ascii="Times New Roman" w:hAnsi="Times New Roman" w:cs="Times New Roman"/>
          <w:sz w:val="28"/>
          <w:szCs w:val="28"/>
        </w:rPr>
        <w:t>ідв</w:t>
      </w:r>
      <w:r>
        <w:rPr>
          <w:rFonts w:ascii="Times New Roman" w:hAnsi="Times New Roman" w:cs="Times New Roman"/>
          <w:sz w:val="28"/>
          <w:szCs w:val="28"/>
        </w:rPr>
        <w:t xml:space="preserve">ести </w:t>
      </w:r>
      <w:r w:rsidRPr="00E97489">
        <w:rPr>
          <w:rFonts w:ascii="Times New Roman" w:hAnsi="Times New Roman" w:cs="Times New Roman"/>
          <w:sz w:val="28"/>
          <w:szCs w:val="28"/>
        </w:rPr>
        <w:t>дітей до куща горіха, проп</w:t>
      </w:r>
      <w:r>
        <w:rPr>
          <w:rFonts w:ascii="Times New Roman" w:hAnsi="Times New Roman" w:cs="Times New Roman"/>
          <w:sz w:val="28"/>
          <w:szCs w:val="28"/>
        </w:rPr>
        <w:t xml:space="preserve">онує порівняти його з березою. </w:t>
      </w:r>
    </w:p>
    <w:p w:rsidR="00F311E9" w:rsidRPr="00E97489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489">
        <w:rPr>
          <w:rFonts w:ascii="Times New Roman" w:hAnsi="Times New Roman" w:cs="Times New Roman"/>
          <w:sz w:val="28"/>
          <w:szCs w:val="28"/>
        </w:rPr>
        <w:t xml:space="preserve">На основі порівняння учні встановлюють що дерева вищі за кущі, стовбури у них грубий, кущі не мають великого стовбура. У них багато тоненьких стовбурців. </w:t>
      </w:r>
    </w:p>
    <w:p w:rsidR="00F311E9" w:rsidRPr="00E97489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489">
        <w:rPr>
          <w:rFonts w:ascii="Times New Roman" w:hAnsi="Times New Roman" w:cs="Times New Roman"/>
          <w:sz w:val="28"/>
          <w:szCs w:val="28"/>
        </w:rPr>
        <w:t>Учні збирають різні по кольор</w:t>
      </w:r>
      <w:r>
        <w:rPr>
          <w:rFonts w:ascii="Times New Roman" w:hAnsi="Times New Roman" w:cs="Times New Roman"/>
          <w:sz w:val="28"/>
          <w:szCs w:val="28"/>
        </w:rPr>
        <w:t xml:space="preserve">у і формі листя дерев і кущів. </w:t>
      </w:r>
    </w:p>
    <w:p w:rsidR="00F311E9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489">
        <w:rPr>
          <w:rFonts w:ascii="Times New Roman" w:hAnsi="Times New Roman" w:cs="Times New Roman"/>
          <w:sz w:val="28"/>
          <w:szCs w:val="28"/>
        </w:rPr>
        <w:t xml:space="preserve">Зібрав учнів на поляні, вчитель пропонує їм подивитись навкруги і сказати, які ще рослини, крім дерев і кущів, ростуть в </w:t>
      </w:r>
      <w:r>
        <w:rPr>
          <w:rFonts w:ascii="Times New Roman" w:hAnsi="Times New Roman" w:cs="Times New Roman"/>
          <w:sz w:val="28"/>
          <w:szCs w:val="28"/>
        </w:rPr>
        <w:t>парку</w:t>
      </w:r>
      <w:r w:rsidRPr="00E97489">
        <w:rPr>
          <w:rFonts w:ascii="Times New Roman" w:hAnsi="Times New Roman" w:cs="Times New Roman"/>
          <w:sz w:val="28"/>
          <w:szCs w:val="28"/>
        </w:rPr>
        <w:t xml:space="preserve">. Діти називають різні трав’яні рослини. Вчитель запитує, чим ці рослини відрізняються від дерев і кущів. Під час розмови вияснюється, що у трав’янистих рослин стебла тонкі, зелені не </w:t>
      </w:r>
      <w:r w:rsidRPr="008F3F4E">
        <w:rPr>
          <w:rFonts w:ascii="Times New Roman" w:hAnsi="Times New Roman" w:cs="Times New Roman"/>
          <w:sz w:val="28"/>
          <w:szCs w:val="28"/>
        </w:rPr>
        <w:t>міцні.</w:t>
      </w:r>
      <w:r w:rsidRPr="008F3F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11E9" w:rsidRPr="00EF0616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0616">
        <w:rPr>
          <w:rFonts w:ascii="Times New Roman" w:hAnsi="Times New Roman" w:cs="Times New Roman"/>
          <w:sz w:val="28"/>
          <w:szCs w:val="28"/>
        </w:rPr>
        <w:t xml:space="preserve">  </w:t>
      </w:r>
      <w:r w:rsidRPr="00EF0616">
        <w:rPr>
          <w:rFonts w:ascii="Times New Roman" w:hAnsi="Times New Roman" w:cs="Times New Roman"/>
          <w:i/>
          <w:iCs/>
          <w:sz w:val="28"/>
          <w:szCs w:val="28"/>
        </w:rPr>
        <w:t>Які осінні явища можна спостерігати в житті дерев?</w:t>
      </w:r>
    </w:p>
    <w:p w:rsidR="00F311E9" w:rsidRPr="00EF0616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616">
        <w:rPr>
          <w:rFonts w:ascii="Times New Roman" w:hAnsi="Times New Roman" w:cs="Times New Roman"/>
          <w:sz w:val="28"/>
          <w:szCs w:val="28"/>
        </w:rPr>
        <w:t>-  Як пояснити особливості опадання різних за забарвленням і ріізних за зовнішньою будовою листків?</w:t>
      </w:r>
    </w:p>
    <w:p w:rsidR="00F311E9" w:rsidRPr="00EF0616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616">
        <w:rPr>
          <w:rFonts w:ascii="Times New Roman" w:hAnsi="Times New Roman" w:cs="Times New Roman"/>
          <w:sz w:val="28"/>
          <w:szCs w:val="28"/>
        </w:rPr>
        <w:t>-  Чому осіннє забарвлення листків і листопад в різних частинах крони спостерігається у різні строки?</w:t>
      </w:r>
    </w:p>
    <w:p w:rsidR="00F311E9" w:rsidRPr="00EF0616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616">
        <w:rPr>
          <w:rFonts w:ascii="Times New Roman" w:hAnsi="Times New Roman" w:cs="Times New Roman"/>
          <w:sz w:val="28"/>
          <w:szCs w:val="28"/>
        </w:rPr>
        <w:t>Якщо залишається час вчитель пропонує знайти красиві куточки природи, описати їх. Переможцем вийде той, хто найкраще зуміє описати куточок природи.</w:t>
      </w:r>
    </w:p>
    <w:p w:rsidR="00F311E9" w:rsidRPr="008F3F4E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F4E">
        <w:rPr>
          <w:rFonts w:ascii="Times New Roman" w:hAnsi="Times New Roman" w:cs="Times New Roman"/>
          <w:b/>
          <w:bCs/>
          <w:sz w:val="28"/>
          <w:szCs w:val="28"/>
        </w:rPr>
        <w:t xml:space="preserve">Підсумки екскурсії. </w:t>
      </w:r>
    </w:p>
    <w:p w:rsidR="00F311E9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F4E">
        <w:rPr>
          <w:rFonts w:ascii="Times New Roman" w:hAnsi="Times New Roman" w:cs="Times New Roman"/>
          <w:sz w:val="28"/>
          <w:szCs w:val="28"/>
        </w:rPr>
        <w:t>Які ви знає</w:t>
      </w:r>
      <w:r>
        <w:rPr>
          <w:rFonts w:ascii="Times New Roman" w:hAnsi="Times New Roman" w:cs="Times New Roman"/>
          <w:sz w:val="28"/>
          <w:szCs w:val="28"/>
        </w:rPr>
        <w:t>те дерева і кущі, які ростуть в парку</w:t>
      </w:r>
      <w:r w:rsidRPr="008F3F4E">
        <w:rPr>
          <w:rFonts w:ascii="Times New Roman" w:hAnsi="Times New Roman" w:cs="Times New Roman"/>
          <w:sz w:val="28"/>
          <w:szCs w:val="28"/>
        </w:rPr>
        <w:t>?</w:t>
      </w:r>
    </w:p>
    <w:p w:rsidR="00F311E9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F4E">
        <w:rPr>
          <w:rFonts w:ascii="Times New Roman" w:hAnsi="Times New Roman" w:cs="Times New Roman"/>
          <w:sz w:val="28"/>
          <w:szCs w:val="28"/>
        </w:rPr>
        <w:t xml:space="preserve"> В яких умовах краще розвивається дерево? </w:t>
      </w:r>
    </w:p>
    <w:p w:rsidR="00F311E9" w:rsidRDefault="00F311E9" w:rsidP="009C74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F4E">
        <w:rPr>
          <w:rFonts w:ascii="Times New Roman" w:hAnsi="Times New Roman" w:cs="Times New Roman"/>
          <w:sz w:val="28"/>
          <w:szCs w:val="28"/>
        </w:rPr>
        <w:t xml:space="preserve">Чим відрізняється дерево від куща? </w:t>
      </w:r>
    </w:p>
    <w:p w:rsidR="00F311E9" w:rsidRPr="00E97489" w:rsidRDefault="00F311E9" w:rsidP="008F3F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11E9" w:rsidRPr="00E97489" w:rsidSect="005506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489"/>
    <w:rsid w:val="002527DE"/>
    <w:rsid w:val="004A27C0"/>
    <w:rsid w:val="00550672"/>
    <w:rsid w:val="00650760"/>
    <w:rsid w:val="00661A34"/>
    <w:rsid w:val="007B321C"/>
    <w:rsid w:val="008F3F4E"/>
    <w:rsid w:val="009C74BC"/>
    <w:rsid w:val="009D27FD"/>
    <w:rsid w:val="00C91816"/>
    <w:rsid w:val="00CF22E2"/>
    <w:rsid w:val="00D059C4"/>
    <w:rsid w:val="00D25212"/>
    <w:rsid w:val="00E97489"/>
    <w:rsid w:val="00EF0616"/>
    <w:rsid w:val="00F311E9"/>
    <w:rsid w:val="00FD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72"/>
    <w:pPr>
      <w:spacing w:after="200" w:line="276" w:lineRule="auto"/>
    </w:pPr>
    <w:rPr>
      <w:rFonts w:cs="Calibri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3</Pages>
  <Words>642</Words>
  <Characters>3664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2016-02-19T11:28:00Z</cp:lastPrinted>
  <dcterms:created xsi:type="dcterms:W3CDTF">2012-11-21T17:22:00Z</dcterms:created>
  <dcterms:modified xsi:type="dcterms:W3CDTF">2016-11-10T17:17:00Z</dcterms:modified>
</cp:coreProperties>
</file>