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8D" w:rsidRPr="00500F7E" w:rsidRDefault="001A548D" w:rsidP="007F369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Конспект  виховної години  «</w:t>
      </w:r>
      <w:r w:rsidRPr="00500F7E">
        <w:rPr>
          <w:rFonts w:ascii="Times New Roman" w:hAnsi="Times New Roman"/>
          <w:b/>
          <w:sz w:val="28"/>
          <w:szCs w:val="28"/>
        </w:rPr>
        <w:t xml:space="preserve">Людина і природа </w:t>
      </w:r>
      <w:r>
        <w:rPr>
          <w:rFonts w:ascii="Times New Roman" w:hAnsi="Times New Roman"/>
          <w:b/>
          <w:sz w:val="28"/>
          <w:szCs w:val="28"/>
        </w:rPr>
        <w:t>«</w:t>
      </w:r>
    </w:p>
    <w:p w:rsidR="001A548D" w:rsidRPr="00500F7E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3691">
        <w:rPr>
          <w:rFonts w:ascii="Times New Roman" w:hAnsi="Times New Roman"/>
          <w:sz w:val="28"/>
          <w:szCs w:val="28"/>
        </w:rPr>
        <w:t xml:space="preserve"> Мета: у вигляді гри « Щасливий випадок» показати взаємозв’язок людини і природи; розвивати логіку мислення, уміння працювати у групі; прищеплювати любов до природи. </w:t>
      </w:r>
    </w:p>
    <w:p w:rsidR="001A548D" w:rsidRPr="00500F7E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Обладнання: малюнки з ребусами, картинки з краєвидами природи.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який дивовижний красивий світ навкруги, яке небо, ліси, береги! Квіти щоденно вітають нас, як ми шануємо все живе, земне!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З дитячих років ми звикли до чарівної краси природи. Радіємо спілкуванню з нею, милуємось її красою. Природа надихала композиторів, художників на створення витворів мистецтва.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Виховну годину ми проведемо у вигляді гри «Щасливий випадок».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Діти нам потрібно поділитися на три команди.(Діти діляться на дві команди)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Слів на описи не трачу, словом не передаси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Їх земної безсловесної краси.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Люди дивляться, п’яніють, в них кохаються віки,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Нареченим їх дарують, заплітають у вінки.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Ними кожен свою радість, власне щастя назива,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Квіти часто нам говорять втричі більше ніж слова.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В. Симоненко «Квіти»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Немає на землі нічого кращого і ніжнішого за квіти – цей чудовий, безцінний дар природи. Немає нічого на світі по етичнішого і привабливішого, ніж квіти – цієї чудової музики, чарівної гармонії форми, лінії і гами барв. Легенди та казки про квіти надихали багатьох поетів і композиторів. Поезія і музика лунає як гімн природі, ніжності, любові.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Цветы, как люди, на добро щедры,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И, щедро нежность людям отдавая,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Как маленькие, теплые костры.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Квіти здатні зачепити найпотаємніші струни людської душі. А скільки ніжності в їх назвах : маргаритка, незабудка, журавлина…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зараз ми розпочнемо нашу гру.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 тур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Я зачитую вам легенду, вам необхідно назвати, про яку йдеться квітку. Пам’ятайте, правильна відповідь оцінюється у 2 бали.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Стародавня легенда говорить: коли Адам і Єва були вигнані з раю, ішов сильний сніг, і Єві було холодно. Тоді, щоб якось її заспокоїти і зігріти, декілька сніжинок перетворилися на квіти. Звідси символ цієї квітки – надія. Це перша квітка весни.(підсніжник, пролісок)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Пролісок блакитний!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Навколо ще лежать сніги,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він всміхається, привітний,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він вже скинув ланцюги!!!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О. Олесь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2.Назва цієї квітки походить від слова «зірка», «світло», «астер». У стародавній легенді йдеться про те, що ця квітка виросла з пилинки, що впала із зірки. (айстра)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Існує повіря, що коли вночі стати серед айстр і уважно прислухатися, то можна почути легенький шепіт: це айстри розмовляють між собою.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крупные яркие астры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 осенней сухой тишине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Так пестры и разнообразны,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Что видимы и при луне.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3.Безжалісний римський полководець захопив у полон воїнів фракійців і зробив їх гладіаторами. Двоє товаришів, Свет і Терес, за його наказом змушені були битися один з одним на смерть. Переможцеві обіцяно звільнення. Але кривава битва не відбулася, оскільки юнаки відмовилися від неї, вони не зрадили дружбі й свої мечі ввіткнули в землю. Розлючені римляни вбили цих юнаків. А на місці увіткнутих у землю мечів розквітли прекрасні квіти. Відтоді ця квітка вважається символом дружби і вірності.(гладіолус)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Гладіолус у перекладі з латинської мови означає «меч». У Полонія Старшого є згадки про те, що висушену цибулину гладіолуса носили на грудях як амулет, що захищає від загибелі й допомагає здобути перемогу в поєдинкові.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4.Батьківщина цієї квітки – Персія. Існує поетична легенда: одного разу богиня квітів і радості Флора в супроводі Сонця й богині райдуги Іриди спустилася на Землю. Вони перемішали всі фарби й кольори веселки й почали осипати ними ліси, поля, луки. А коли залишилася тільки бузкова фарба, Флора окропила нею кущі.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Що це за квіти?(Бузок)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про цю квітку існує кілька легенд. Старовинна російська легенда розповідає, що водяна царівна Волхова палко покохала Садко. Одного разу в місячному сяйві вона побачила свого коханого із земною дівчиною Любавою. Відвернулася горда царівна й пішла. З її дивних синіх очей текли сльози й тільки Місяць спостерігав, як вони перетворювалися в ніжні квіти, що нагадували перлини. Від тоді ця квітка вважається символом чистої, ніжної любові.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5.У римській міфології говориться, що якось богиня мисливства Діана потрапила в незнайомий ліс,де жили фавни. Побачивши гордовиту красуню, дівчина втекла від фавнів. Вана була змушена довго і швидко бігти, її засмагле красиве тіло покрилося краплями ароматного поту, який падав на землю і перетворювався в чарівні духмяні квіти. Вони є ліхтариками для гномів, у них оселяються лісові ельфи. У цих квітах на ніч ховаються сонячні зайчики.(Конвалія)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О первый ландыш! Из – под снега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Ты просишь солнечных лучей,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Какая девственная красота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 душистой красоте твоей.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6.Про цю квітку також багато легенд.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За доби середньовіччя церковники вважали, що ця квітка оберігає від нечистої сили й усіляких негараздів . Під час обвинувачення у змові з нечистою силою судді, вимовляючи ім’я звинуваченого, кидали на сковорідку з киплячим жиром листок цієї квітки. Якщо листок залишався на сковорідці, людину виправдували, а якщо листок «вистрибував» - то її засуджували і спалювали на вогнищі.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У давні часи у ніч на Івана Купала дівчата плели із цих квітів віночок і кидали у воду , загадуючи на коханого.(Барвінок)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Барвінок – це символ краси. Здавна вважалося що ця рослина дарує дівчині вроду. Дівчата умивалися відваром із барвінку.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Очей моїх зорі погаснуть.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 печалі за світом ясним,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потім за снігом, за часом,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Барвінком зростуть молодим.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7.Ця квітка є у гербі міста Родоса. В Елладі її присвятили богині любові і краси – Афродиті. В античній міфології йдеться проте, що одного разу на горі Олімп боги пили вино безсмертних – нектар. Амур, син богині любові, розлив келих із вином, краплини якого потрапили на пелюстки цієї непримітної квітки і перетворили її в чарівну ароматну квітку (троянда).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И нет ей равных среди цветов,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Ибо она – их царица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«Царівною квітів» назвали троянду давньогрецька поетеса Сафо.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 українському фольклорі троянда – це ружа, рожа. Рожа – найпоетичніша квітка українських народних пісень, найкрасивіша серед усіх квітів.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Троянда – символ краси, молодості, процвітання, оновлення у природі і людських почуттях.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8.Ця квітка є героїнею багатьох англійських казок. Вона вважається колискою для фей і ніжних ельфів. Батьківщина цієї квітки – Персія. У ХХ ст. ця квітка потрапила в Європу. А в Голландія існує культ цієї квітки. В Австралії за 3 цибулини цієї квітки було куплено 2 будинки (тюльпан).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9.А ця квітка названа на честь професора Петербурзької академії наук Георга Готліба. Її батьківщина Мексика. Бараболі цієї квітки індіанці використовували в їжу, називали їх акокотлі – «водяна труба» - бо в неї пуста стеблина (жоржина)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10.Згідно з давньогрецьким міфом, Центавр Хірон використовував ці квіти з лікувальною метою. Латиницею вони і називаються – центаври.(волошка).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(Підводяться підсумки І туру)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ІІ тур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може трапитися так, що людина заблукає в лісі. Куди йти, як орієнтуватися на місцевості за деревами, рослинами, сонцем, птахами?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1.Перед вами лише сосна та ялина. Як визначити за ними північ і південь? (Смоли на стовбурах більше на тій стороні, де південь.)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2.Ви збирали ягоди і заблукали. Чи підкаже вам ягідка де північ, а де південь? (Найстигліша ягода росте із південної сторони.)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3.Ви заблукали в лісі, і вам став траплятися подорожник. Що це означає? (Означає, що недалеко є дорога.)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(Підводяться підсумки ІІ туру)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ІІІ тур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наступним вашим завданням буде дати правильні відповіді на запитання.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1.Назва якої рослини пов’язана із дзвоном? (дзвоники, дзвіночок)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2.Де раки зимують? (у норах)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3.Яка найменша пташка у світі? (колібрі)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4.Які нитки у природі найтонші? (павутина)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5.Яка змія найбільша? (Анаконда)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6.Якого кольору хамелеон? (різного)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7.Дитина корови. (теля)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8.Який звір ніколи не бачить сонця? (кріт)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9.Чи вміють слони плавати? (так)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10.Скільки ніг у павука? (8)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11.Королева квітів. (троянда)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12.Спить на землі, а вранці зникає?(Роса)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13.Яка тварина зеленого кольору? (крокодил)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14.Дитина вівці.(ягня)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15.Чи росте дерево взимку?(ні)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16.Дуже сильний дощ. (злива)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17.Третій місяць весни. (травень)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18.Весною чи влітку розцвітає бузок? (весною)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19.Що виготовляють з соняшника?(Олія)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20.У ставку купався і сухий зостався. (гусак, качка….)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21.Що робить взимку їжак?(спить)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22.Скільки крил у жука? (2 пари)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23.Зимою і літом одного кольору. (ялинка)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24.Без вікон, без дверей повна хата людей. (гарбуз).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25.Всі його люблять, всі його чекають, а хто подивиться, кожен скривиться (сонце).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26.Торох-торох, розсипався горох, а почало світати – нічого збирати.(зорі і небо)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27.Один баранець пасе тисячі овець.(місяць і зорі)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28.Текло, текло та й лягло під лід.(вода і лід)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29.Мене просять і чекають, а як з’явлюсь, то тікають.(дощ)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30.Кольорові коромисла через річку повисли. (веселка)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(Підводяться підсумки ІІІ туру)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ІV тур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Діти, а наступним вашим завданням буде розв’язування ребусів.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(Підводяться підсумки всієї гри)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Висновок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Ведучий: світ навколо нас дуже привабливий і цікавий. Живемо в ньому, немов у рідній домівці, бо ми теж частинка цієї природи. А щоб тобі було тут затишно і добре, то треба поводитися мудро, оберігати природу, бо без неї ми не зможемо жити. Треба допомагати природі відновлювати свої сили.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Що потрібно робити, щоб природа була гарною, чистою?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Ти це можеш!!!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1.Посади деревце, щоб очищало повітря.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2.Посій квіточку, щоб милувало твій зір.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3.Розчисти джерельце, воно чекає твоєї допомоги.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4.Змайструй годівничку для птахів на зиму.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5.Люби цей світ, він просить захисту й любові.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Природа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Все, що довкола тебе є: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Поля і гори, й ріки –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Все на святій землі твоє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Від роду і довіку.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Це ліс, що піснею дзвенить,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Коли вісна прилине.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Метелик, що на цвіт летить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До кущика калини.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Гаряче сонечко вгорі,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в нічку зорі ясні.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 клен крислатий угорі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Моря і океани…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 небо, холод і тепло,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І дощики, й тумани.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Верба, що сумно до ставка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Спустила довге гілля.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А в небі хмаронька легка –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Все це і є природа!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Он звір, он пташечка летить,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Жучок заліз на зілля.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Усе прийшло у світ, щоб жить, </w:t>
      </w:r>
    </w:p>
    <w:p w:rsidR="001A548D" w:rsidRPr="007F3691" w:rsidRDefault="001A548D" w:rsidP="007F36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3691">
        <w:rPr>
          <w:rFonts w:ascii="Times New Roman" w:hAnsi="Times New Roman"/>
          <w:sz w:val="28"/>
          <w:szCs w:val="28"/>
        </w:rPr>
        <w:t xml:space="preserve"> Усе це є природа!!!</w:t>
      </w:r>
    </w:p>
    <w:sectPr w:rsidR="001A548D" w:rsidRPr="007F3691" w:rsidSect="00E16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691"/>
    <w:rsid w:val="001A548D"/>
    <w:rsid w:val="00445D31"/>
    <w:rsid w:val="00500F7E"/>
    <w:rsid w:val="005B7D16"/>
    <w:rsid w:val="007F3691"/>
    <w:rsid w:val="00B73F29"/>
    <w:rsid w:val="00BB7853"/>
    <w:rsid w:val="00E1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BD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1515</Words>
  <Characters>8642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2013-07-01T22:01:00Z</dcterms:created>
  <dcterms:modified xsi:type="dcterms:W3CDTF">2016-11-19T10:26:00Z</dcterms:modified>
</cp:coreProperties>
</file>