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i/>
          <w:iCs/>
          <w:sz w:val="28"/>
          <w:szCs w:val="28"/>
          <w:lang w:eastAsia="uk-UA"/>
        </w:rPr>
        <w:t xml:space="preserve">   Сценарій до  свята  «День  </w:t>
      </w:r>
      <w:r w:rsidRPr="0042271C">
        <w:rPr>
          <w:rFonts w:ascii="Times New Roman" w:hAnsi="Times New Roman"/>
          <w:i/>
          <w:iCs/>
          <w:sz w:val="28"/>
          <w:szCs w:val="28"/>
          <w:lang w:eastAsia="uk-UA"/>
        </w:rPr>
        <w:t>довкілля</w:t>
      </w:r>
      <w:r>
        <w:rPr>
          <w:rFonts w:ascii="Times New Roman" w:hAnsi="Times New Roman"/>
          <w:i/>
          <w:iCs/>
          <w:sz w:val="28"/>
          <w:szCs w:val="28"/>
          <w:lang w:eastAsia="uk-UA"/>
        </w:rPr>
        <w:t>»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sz w:val="28"/>
          <w:szCs w:val="28"/>
          <w:lang w:eastAsia="uk-UA"/>
        </w:rPr>
        <w:t>Мета:</w:t>
      </w:r>
      <w:r w:rsidRPr="0042271C">
        <w:rPr>
          <w:rFonts w:ascii="Times New Roman" w:hAnsi="Times New Roman"/>
          <w:sz w:val="28"/>
          <w:szCs w:val="28"/>
          <w:lang w:eastAsia="uk-UA"/>
        </w:rPr>
        <w:t> розширити поняття дітей про довкілля і прищеплювати бажання бути у своєму довкіллі турботливим господарем. Виховувати любов до природи, інтерес до її охорони та вивчення.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sz w:val="28"/>
          <w:szCs w:val="28"/>
          <w:lang w:eastAsia="uk-UA"/>
        </w:rPr>
        <w:t>Обладнання:</w:t>
      </w:r>
      <w:r w:rsidRPr="0042271C">
        <w:rPr>
          <w:rFonts w:ascii="Times New Roman" w:hAnsi="Times New Roman"/>
          <w:sz w:val="28"/>
          <w:szCs w:val="28"/>
          <w:lang w:eastAsia="uk-UA"/>
        </w:rPr>
        <w:t> малюнки планет</w:t>
      </w:r>
      <w:bookmarkStart w:id="0" w:name="_GoBack"/>
      <w:bookmarkEnd w:id="0"/>
      <w:r w:rsidRPr="0042271C">
        <w:rPr>
          <w:rFonts w:ascii="Times New Roman" w:hAnsi="Times New Roman"/>
          <w:sz w:val="28"/>
          <w:szCs w:val="28"/>
          <w:lang w:eastAsia="uk-UA"/>
        </w:rPr>
        <w:t>и Земля (краєвиди), звірі, про яких ітиметься.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Учитель</w:t>
      </w:r>
      <w:r w:rsidRPr="0042271C">
        <w:rPr>
          <w:rFonts w:ascii="Times New Roman" w:hAnsi="Times New Roman"/>
          <w:sz w:val="28"/>
          <w:szCs w:val="28"/>
          <w:lang w:eastAsia="uk-UA"/>
        </w:rPr>
        <w:t>. Сьогодні ми поговоримо про те довкілля, той куточок природи, у якому живуть люди, тварини і рослини. Усі ми живі творіння природи на планеті, її біологічні мешканці і нам необхідно берегти свою Землю, бо вона така одна, і ніхто не знає, чи є ще якась планета, де процвітає життя, подібне на наше. А людина — розумна істота, наділена великими можливостями, тому на неї покладаються великі надії у збереженні свого довкілля.</w:t>
      </w:r>
    </w:p>
    <w:p w:rsidR="00295B30" w:rsidRPr="0042271C" w:rsidRDefault="00295B30" w:rsidP="0042271C">
      <w:pPr>
        <w:shd w:val="clear" w:color="auto" w:fill="DFF0FE"/>
        <w:tabs>
          <w:tab w:val="left" w:pos="5040"/>
        </w:tabs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Учні читають вірш про рідну землю. Учитель показує малюнки за змістом вірша.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1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Є у Космосі зорі великі й малі,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Є холодні й гарячі планети.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Я — Людина! Живу на казковій Землі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пізнати всі мрію секрети.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 чого зроблена наша планета жива?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Таємниці я хочу відкрити.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чому є повітря, вода і трава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Всі умови для того, щоб жити?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2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Світ-загадка лежить під ногами у нас: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Форму кулі Земля наша має.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Всередині гаряче ядро, далі газ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Все тверда оболонка вкриває.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Літосфера це. Зверху земна є кора,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У заглибинах — водні простори.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Океанів — чотири, озера й моря,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на суші — рівнини і гори.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Твердь земна розділилась на материки,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Їх є шість. І цікаво усюди!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Серед вод острови і малі острівки,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 не скрізь можуть вижити люди.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Антарктиді мороз, люди там не живуть,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 й повсюди загрози існують.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Землетруси й вулкани планету трясуть,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Урагани й цунамі руйнують.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1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Ну, а з давніх часів, з вікової пори,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Де ми з вами усі проживаєм?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3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Ми живем на поверхні земної кори,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море ходим, в повітрі літаєм.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1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А в земної кори є які складові?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Що там є? Дуже хочеться знати!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4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Мінерали, каміння, піски вікові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Й ще корисних копалин багато!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1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А які є копалини? Дивний цей світ!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яке вони значення мають?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4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Є вугілля, руда, нафта, газ і граніт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глибині й на поверхні бувають.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 нафти — фарби і ліки, мастила й пальне,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Газ з вугіллям — житло зігрівають.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метали у нашім житті — головне!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Їх у печах з руди виплавляють.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з металу машини і цвяхи малі.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Літаки і найтонша дротина.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Поїзди мчать по рейках на цілій Землі ~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Все навчилась робити людина!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1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На поверхні земної кори є ґрунти?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невже вони нам необхідні?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 5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На ґрунтах все росте, там мурашки й кроти,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Є личинки й твариночки дрібні.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Ґрунт життя всім рослинам й тваринкам дає,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Речовини поживні він має.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Є повітря у ґрунті, волога там 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від холоду він захищає.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Добуваєм корисні копалини ми,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Ростимо хліб, дерева і квіти.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На планеті Земля ми звемося людьми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вчимося в природі цій жити.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Учитель</w:t>
      </w:r>
      <w:r w:rsidRPr="0042271C">
        <w:rPr>
          <w:rFonts w:ascii="Times New Roman" w:hAnsi="Times New Roman"/>
          <w:sz w:val="28"/>
          <w:szCs w:val="28"/>
          <w:lang w:eastAsia="uk-UA"/>
        </w:rPr>
        <w:t>. Але природа планети не лише гарна і корисна, але й дуже тендітна і вразлива. І ставитися до природи треба дуже бережно і дбайливо. Адже людина назвала себе господарем планети, тому на ній лежить відповідальність за її збереження. У природі все взаємопов’язане одним ланцюжком. І варто розірватися йому, як почнуть зникати рослини і тварини, а згодом може загинути і сама людина. Багато мільйонів років тому жили на Землі гігантські динозаври. А тепер їх нема, і люди знаходять одні лише кістки. Так само колись жили велетенські мамонти, що також зникли. Вчені вважають, що причиною їхнього зникнення можуть бути природні катаклізми, які виникли від того, що в Землю врізався великий метеорит і природа на планеті різко змінилася. Можливе і таке припущення, але точно цього ніхто не знає.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Знають зараз усі люди, що природу треба охороняти. Адже і людина свого часу винищила чимало тварин і рослин, яких уже ніколи більше не буде на планеті. Не так давно жили на Поліссі велетенські тури, але нині їх уже немає, і лише згадка залишилася у назвах річки Тур’я та містечка Турійськ. Зникло ще дуже багато інших тварин з вини людини.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Від людської діяльності і нині залежить доля нашої планети. Адже тварина вбиває стільки здобичі, скільки вона може за один раз з’їсти, а людина — скільки хоче або скільки зможе. От і винищила свого часу чимало тварин і рослин. Тому треба бути дуже обережним і добрим стосовно природи, щоб зберегти і примножити те, що залишилося. А це нелегко. Бо ми також є частинкою природи і нам без неї аж ніяк не обійтися. Не зможемо прожити ані хвилини без повітря, а також без води і без їжі. Бо ми також живі у нашому довкіллі і нам потрібне чисте повітря, щоб дихати, прозора і чиста водичка, щоб підтримувати свій організм, якому необхідна вода та екологічно чиста їжа, щоб жити.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А що таке довкілля?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Нам без природи не прожити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Це сонце й небо голубе.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Вода, земля, повітря, квіти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Все, що оточує тебе.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Дерева, луг, ріка глибока,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Мале джерельце і струмок.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Низовина й гора висока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Це все довкілля, мій дружок!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Сади й хати, міста і села,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Звір, пташка і жучки малі.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Всі звуки й пісенька весела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люди, що на цій Землі.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Це все довкілля, це природа.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Частинки й ми її малі.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Потрібне нам життя й свобода,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Щоб вік прожити на Землі.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Учитель</w:t>
      </w:r>
      <w:r w:rsidRPr="0042271C">
        <w:rPr>
          <w:rFonts w:ascii="Times New Roman" w:hAnsi="Times New Roman"/>
          <w:sz w:val="28"/>
          <w:szCs w:val="28"/>
          <w:lang w:eastAsia="uk-UA"/>
        </w:rPr>
        <w:t>. Земля дуже цікава ще й тим, що на кожному континенті є різні тварини і рослини, яких нема ніде більше. Частина з них знаходиться вже на межі зникнення і люди докладають чималих зусиль, щоб зберегти популяцію, а тому вирощують цих звірів у зоопарках та заповідниках, щоб потім випустити знову в дику природу, де вони зможуть прижитися і дати потомство і таким чином не зникнути. Ось сьогодні ми й познайомимось із деякими з них.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Але спочатку підемо у ліси. Вони бувають різні.</w:t>
      </w:r>
    </w:p>
    <w:p w:rsidR="00295B30" w:rsidRPr="0042271C" w:rsidRDefault="00295B30" w:rsidP="0042271C">
      <w:pPr>
        <w:shd w:val="clear" w:color="auto" w:fill="DFF0FE"/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Діти читають вірш про ліс.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Ліс — це диво, ліс — це казка,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Тож ходімо в ліс, будь ласка.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лісі є кущі і квіти,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нім сплели дерева віти.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Трави, ягоди й грибочки,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нім чарівні є куточки.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Ліс — це друг всьому живому,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Звір і птах живе у ньому.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Ліс дає всім прохолоду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прозору робить воду.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Вміє поле захистити.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Щоб воно могло родити.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Він повітря очищає,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Ароматом напуває.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Щедро вміє роздавати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Все, що є, бо він багатий.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Людям вміє догоджати: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Дерево дає для хати.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Сірники, папір і ліки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Все, що треба чоловіку.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світі є ліси казкові: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Хвойні, листяні чудові,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Мішані є і тропічні,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Саксаулові незвичні.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хвойних — сосни і ялини.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Кедри, піхти і модрини.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Пахне в лісі цім живиця,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Є морошка і брусниця.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Де ростуть берізки й клени,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Тис, ялиночка зелена,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Ясен, сосни і дубочки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Це вже мішані лісочки.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на півдні, де тепліше,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Ще буває цікавіше.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пишнім листі все буяє.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Ліс тут листяним буває.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 летять листочки долі,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Взимку всі дерева голі.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стоять так до весни.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Дивляться чарівні сни.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Ліс — це диво, ліс — це казка.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Тож заходьте в ліс, будь ласка.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Але завжди пам’ятайте: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Диво-ліс охороняйте!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кожну пору ліс чарівний: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Навесні він світлий, дивний.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Море звуків оживає,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Море квітів розквітає.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Влітку має гарну вроду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дарує прохолоду,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Ягоди, гриби і квіти,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Вміє серце звеселити.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Восени ліс поетичний,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Кольоровий і незвичний.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Листя з дерева злітає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Всі стежинки застеляє.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зимою ліс чудовий,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Мовчазний, а ще казковий.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Всі дерева сплять і мріють,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Лиш ялинки зеленіють.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Учитель</w:t>
      </w:r>
      <w:r w:rsidRPr="0042271C">
        <w:rPr>
          <w:rFonts w:ascii="Times New Roman" w:hAnsi="Times New Roman"/>
          <w:sz w:val="28"/>
          <w:szCs w:val="28"/>
          <w:lang w:eastAsia="uk-UA"/>
        </w:rPr>
        <w:t>. Діти, а які ліси ростуть у нашій місцевості? (Відповіді дітей.) А які тварини живуть у лісах? (Відповіді дітей супроводжуються показом малюнків тих тварин, що їх вони називають.) Живуть у старих лісах Європи і на півночі Азії великі і цікаві звірі — ведмеді.</w:t>
      </w:r>
    </w:p>
    <w:p w:rsidR="00295B30" w:rsidRPr="0042271C" w:rsidRDefault="00295B30" w:rsidP="0042271C">
      <w:pPr>
        <w:shd w:val="clear" w:color="auto" w:fill="DFF0FE"/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Діти читають вірш про ведмедя.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У природі стрінеш їх,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У старих лісах густих.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Коли тепло й сонце гріє,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Все навколо зеленіє.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Це найбільший хижий звір,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нього гострий нюх і зір.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півтонни й більше часом,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Має велетень цей масу.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Через хащі побіжить,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Дожене й коня умить.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Має бурого кожуха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маленькі круглі вуха.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хоч зветься хижаком.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Любить ласувать медком,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Їсть і ягоди, й горішки,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полює зовсім трішки.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дорослі, й малюки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Ловлять рибу залюбки.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Граються, забрівши в воду,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вода їм в насолоду.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як час тепла пробіг,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Заляга ведмідь в барліг.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Спить всю зиму до весни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солодкі бачить сни.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По землі мете сніжок,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Спить з матусею синок.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ведмедиця зимою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Родить ще одне чи двоє,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Завесніє — вийдуть в світ,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Так живуть півсотні літ.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Ось такі вони чудові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Звірі сильні й загадкові.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Учитель</w:t>
      </w:r>
      <w:r w:rsidRPr="0042271C">
        <w:rPr>
          <w:rFonts w:ascii="Times New Roman" w:hAnsi="Times New Roman"/>
          <w:sz w:val="28"/>
          <w:szCs w:val="28"/>
          <w:lang w:eastAsia="uk-UA"/>
        </w:rPr>
        <w:t>. А тепер ми будемо мандрувати різними континентами і познайомимося з дивними тваринами, які в Україні не водяться. Знайомтеся — це жирафа! (Малюнок тварини у живій природі.)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Знайомтесь — Жирафа! Живе у савані,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 дерев ніжне листячко їсть.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Для неї умови життя непогані,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Вона там господар — не гість!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Найвища у світі казкова тварина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Шість метрів сягає на зріст.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шия три метри, якраз половина.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виріс на метр її хвіст.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Ще довші передні, як заднії ніжки,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все, як у інших ссавців.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На шиї високій, як в котика й мишки.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Теж сім, але довгих хребців.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Коричневі плями і шкіра жовтенька.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Щоб менше помітна була.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Круглесенькі ріжки, голівка маленька,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бігає так, як стріла.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Очиська великі, як чорні вуглини,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вії в красуні густі.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маса 700 кілограмів в тварини.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На вигляд вони не товсті.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Ні бивнів, ні кігтів жирафа не має,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 слух має добрий і зір.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зросту і швидкості їй вистачає,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Щоб бачить, як крадеться звір.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Це мирна тварина, ніколи не б’ється,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У стаді живе двадцять літ.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Усе з висоти їй маленьким здається,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Привабливим бачиться світ.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Жирафа смішна, загадкова тварина.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шкодить жирафі не смій!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Бо мріє у захваті кожна дитина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Поїздити верхи на ній.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</w:t>
      </w:r>
      <w:r w:rsidRPr="0042271C">
        <w:rPr>
          <w:rFonts w:ascii="Times New Roman" w:hAnsi="Times New Roman"/>
          <w:sz w:val="28"/>
          <w:szCs w:val="28"/>
          <w:lang w:eastAsia="uk-UA"/>
        </w:rPr>
        <w:t>. Познайомтесь, будь ласка, з цікавим звіром (малюнок тварини) — це бегемот!</w:t>
      </w:r>
    </w:p>
    <w:p w:rsidR="00295B30" w:rsidRPr="0042271C" w:rsidRDefault="00295B30" w:rsidP="0042271C">
      <w:pPr>
        <w:shd w:val="clear" w:color="auto" w:fill="DFF0FE"/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Діти читають вірш про бегемота.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Африка! Африка! Дивна країна!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Мавпу й слона ви зустрінете там.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Й інша живе теплолюбна тварина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Це бегемот, або гіпопотам!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Де береги йдуть похило до Нілу,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Буйна рослинність росте вздовж ріки.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Тут бегемоти дітей народили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проживають свій вік залюбки.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Його стихія — болото і річка,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Там він проводить усі свої дні.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Довідка дітям усім невеличка: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Родич далекий він нашій свині!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Але три тонни цей родич вагою,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Довший удвічі, як в хаті диван.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півтора бегемот висотою.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Рот величезний, немов чемодан.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Зуби рідкі і тверді, наче криця.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Ікла півметра і більше, мабуть.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Іклами він підбирає з водиці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Всі ті рослини, що в річці ростуть.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Має товстенну без хутра він шкіру,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Ноги короткі, живіт до землі.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голова величезна без міри,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Майже без шиї, хребці в ній малі.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Очі розміщені в нього прекрасно,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Вуха та ніздрі в одній площині.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Бачить і чує він все одночасно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Й дихає, поки все тіло на дні.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Він поміж пальців перетинки має.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Це щоб ногами міг добре гребти.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Гіпопотаму, усякий це знає,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Плавати легше, ніж сушею йти.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Вдень у воді, а вночі він пасеться.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кожного стежка своя до води.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час небезпеки як поїзд несеться...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Ти на ту стежку ніколи не йди!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Стадні тварини, та б’ються частенько.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Горе тому, хто не вмів відступить.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Сильний живе на землі багатенько,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Може в неволі піввіку прожить.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Учениця</w:t>
      </w:r>
      <w:r w:rsidRPr="0042271C">
        <w:rPr>
          <w:rFonts w:ascii="Times New Roman" w:hAnsi="Times New Roman"/>
          <w:sz w:val="28"/>
          <w:szCs w:val="28"/>
          <w:lang w:eastAsia="uk-UA"/>
        </w:rPr>
        <w:t>. А зараз ми познайомимося ще з одним дуже цікавим і незвичайним звіром (малюнок тварини). Це — кенгуру!</w:t>
      </w:r>
    </w:p>
    <w:p w:rsidR="00295B30" w:rsidRPr="0042271C" w:rsidRDefault="00295B30" w:rsidP="0042271C">
      <w:pPr>
        <w:shd w:val="clear" w:color="auto" w:fill="DFF0FE"/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Діти читають вірш про кенгуру.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Хоче землю пізнати дитина,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Кличе мрія, як світла зоря.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Є Австралія — дивна країна,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навкруг океани й моря.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Материк цей далеко-далеко,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Загадкова, казкова земля.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 у мріях дістатися легко.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Щоб побачить ліси і поля.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Там живуть загадкові тварини,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Дивні нам кенгуру непрості.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Носить сумку свою для дитини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Кожна мамочка на животі.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з’являється на світ кенгурятко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Зростом три сантиметри всього.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сумку враз заповзає малятко,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Не дістати нікому його.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живе в ній довгенько дитина,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У теплі молочко собі ссе.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матуся, загадка-тварина,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Його всюди з собою несе.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Кенгуру симпатична, руденька,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Дуже сильний, товстий в неї хвіст.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Вузькі плечі, голівка маленька,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Метрів два з половиною зріст.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неї лапки передні, мов ручки,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Проти тіла тварини малі.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на пальчиках кігті-колючки.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Ними добре гребтися в землі.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Щоб коріння смачненьке дістати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Й поживитися ним на обід,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Треба землю суху розгрібати,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Тому кігті тверді мати слід.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Та зате задні ноги масивні,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Дуже сильні, щоб добре стрибать.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А стрибки в них високі і дивні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Ворогам кенгуру не догнать!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До дванадцяти метрів стрибають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 довжину ці тварини прудкі.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до трьох в висоту досягають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Їх гігантські спортивні стрибки!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Учитель</w:t>
      </w:r>
      <w:r w:rsidRPr="0042271C">
        <w:rPr>
          <w:rFonts w:ascii="Times New Roman" w:hAnsi="Times New Roman"/>
          <w:sz w:val="28"/>
          <w:szCs w:val="28"/>
          <w:lang w:eastAsia="uk-UA"/>
        </w:rPr>
        <w:t>. Ось ми і побували в різних куточках нашої планети і познайомилися із загадковими і цікавими тваринками. Але тваринний світ дуже різноманітний і, щоб усе побачити, треба багато часу. Ми ще познайомимося з іншими тваринами. Ви бачите, який цікавий і загадковий світ, яка чудова планета Земля. І для того щоб всі на ній жили, треба людині про це турбуватися, берегти наше довкілля. Бо все на Землі взаємопов’язане. Струмочки течуть у ріки, ріки — в моря, моря з’єднані з океанами. І від того, чи чистий струмочок, залежить чистота Світового океану, а від того, чи чисте повітря, залежить життя рослинного і тваринного світу.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Тому завдання кожної людини — берегти нашу планету, а особливо ту територію, де вона живе сьогодні, де будуть жити її діти завтра. Як ви гадаєте, що для цього може зробити кожна дитина? (Відповіді дітей.)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А тепер прочитаємо, що треба робити, щоб довкілля було чистим, щоб жили в ньому люди і тварини. (Вчитель вивішує плакат.)</w:t>
      </w:r>
    </w:p>
    <w:p w:rsidR="00295B30" w:rsidRPr="0042271C" w:rsidRDefault="00295B30" w:rsidP="0042271C">
      <w:pPr>
        <w:numPr>
          <w:ilvl w:val="0"/>
          <w:numId w:val="1"/>
        </w:numPr>
        <w:spacing w:after="240" w:line="240" w:lineRule="auto"/>
        <w:ind w:left="0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Насаджувати дерева, кущі і квіти у дворах, у парках, на пустирях.</w:t>
      </w:r>
    </w:p>
    <w:p w:rsidR="00295B30" w:rsidRPr="0042271C" w:rsidRDefault="00295B30" w:rsidP="0042271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Очищати джерельця, струмочки і не засмічувати їх брудом.</w:t>
      </w:r>
    </w:p>
    <w:p w:rsidR="00295B30" w:rsidRPr="0042271C" w:rsidRDefault="00295B30" w:rsidP="0042271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Не смітити на дворах і на вулицях.</w:t>
      </w:r>
    </w:p>
    <w:p w:rsidR="00295B30" w:rsidRPr="0042271C" w:rsidRDefault="00295B30" w:rsidP="0042271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Не висипати сміття на берегах річок і ставків.</w:t>
      </w:r>
    </w:p>
    <w:p w:rsidR="00295B30" w:rsidRPr="0042271C" w:rsidRDefault="00295B30" w:rsidP="0042271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Обсаджувати береги водойм вербами, тому що верба очищає воду.</w:t>
      </w:r>
    </w:p>
    <w:p w:rsidR="00295B30" w:rsidRPr="0042271C" w:rsidRDefault="00295B30" w:rsidP="0042271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Не рубати і не ламати дерев.</w:t>
      </w:r>
    </w:p>
    <w:p w:rsidR="00295B30" w:rsidRPr="0042271C" w:rsidRDefault="00295B30" w:rsidP="0042271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Не нищити лісові насадження.</w:t>
      </w:r>
    </w:p>
    <w:p w:rsidR="00295B30" w:rsidRPr="0042271C" w:rsidRDefault="00295B30" w:rsidP="0042271C">
      <w:pPr>
        <w:numPr>
          <w:ilvl w:val="0"/>
          <w:numId w:val="1"/>
        </w:numPr>
        <w:spacing w:before="240" w:line="240" w:lineRule="auto"/>
        <w:ind w:left="0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Поводитися у природі як людина-господар.</w:t>
      </w:r>
    </w:p>
    <w:p w:rsidR="00295B30" w:rsidRPr="0042271C" w:rsidRDefault="00295B30" w:rsidP="0042271C">
      <w:pPr>
        <w:spacing w:before="240" w:after="240" w:line="240" w:lineRule="auto"/>
        <w:textAlignment w:val="top"/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</w:pPr>
      <w:r w:rsidRPr="0042271C">
        <w:rPr>
          <w:rFonts w:ascii="Times New Roman" w:hAnsi="Times New Roman"/>
          <w:b/>
          <w:bCs/>
          <w:i/>
          <w:iCs/>
          <w:smallCaps/>
          <w:sz w:val="28"/>
          <w:szCs w:val="28"/>
          <w:u w:val="single"/>
          <w:lang w:eastAsia="uk-UA"/>
        </w:rPr>
        <w:t>Учень</w:t>
      </w:r>
    </w:p>
    <w:p w:rsidR="00295B30" w:rsidRPr="0042271C" w:rsidRDefault="00295B30" w:rsidP="0042271C">
      <w:pPr>
        <w:spacing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Посадить кожен деревце —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буде ліс шуміти.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Давайте зробимо ми це,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Чудово ж буде, діти!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зацвіте Земля в вінку.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Як будуть всюди квіти.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І кожну стежечку в’юнку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Ми зможем обсадити.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Джерельця всі розчистим ми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Від краю і до краю.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Давайте будемо людьми</w:t>
      </w:r>
      <w:r w:rsidRPr="0042271C">
        <w:rPr>
          <w:rFonts w:ascii="Times New Roman" w:hAnsi="Times New Roman"/>
          <w:sz w:val="28"/>
          <w:szCs w:val="28"/>
          <w:lang w:eastAsia="uk-UA"/>
        </w:rPr>
        <w:br/>
        <w:t>Нас так Земля благає.</w:t>
      </w:r>
    </w:p>
    <w:p w:rsidR="00295B30" w:rsidRPr="0042271C" w:rsidRDefault="00295B30" w:rsidP="0042271C">
      <w:pPr>
        <w:shd w:val="clear" w:color="auto" w:fill="DFF0FE"/>
        <w:spacing w:before="240" w:after="0" w:line="240" w:lineRule="auto"/>
        <w:textAlignment w:val="top"/>
        <w:rPr>
          <w:rFonts w:ascii="Times New Roman" w:hAnsi="Times New Roman"/>
          <w:sz w:val="28"/>
          <w:szCs w:val="28"/>
          <w:lang w:eastAsia="uk-UA"/>
        </w:rPr>
      </w:pPr>
      <w:r w:rsidRPr="0042271C">
        <w:rPr>
          <w:rFonts w:ascii="Times New Roman" w:hAnsi="Times New Roman"/>
          <w:sz w:val="28"/>
          <w:szCs w:val="28"/>
          <w:lang w:eastAsia="uk-UA"/>
        </w:rPr>
        <w:t>Діти виконують пісню на вибір учителя.</w:t>
      </w:r>
    </w:p>
    <w:p w:rsidR="00295B30" w:rsidRPr="0042271C" w:rsidRDefault="00295B30" w:rsidP="0042271C">
      <w:pPr>
        <w:rPr>
          <w:rFonts w:ascii="Times New Roman" w:hAnsi="Times New Roman"/>
          <w:sz w:val="28"/>
          <w:szCs w:val="28"/>
        </w:rPr>
      </w:pPr>
    </w:p>
    <w:sectPr w:rsidR="00295B30" w:rsidRPr="0042271C" w:rsidSect="005F5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199B"/>
    <w:multiLevelType w:val="multilevel"/>
    <w:tmpl w:val="188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7B7"/>
    <w:rsid w:val="000C3BF9"/>
    <w:rsid w:val="00295B30"/>
    <w:rsid w:val="0042271C"/>
    <w:rsid w:val="00446D18"/>
    <w:rsid w:val="004711E9"/>
    <w:rsid w:val="005F55A3"/>
    <w:rsid w:val="006D21CE"/>
    <w:rsid w:val="00762E9C"/>
    <w:rsid w:val="00DC1493"/>
    <w:rsid w:val="00F8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A3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4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8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8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8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85">
          <w:marLeft w:val="0"/>
          <w:marRight w:val="0"/>
          <w:marTop w:val="240"/>
          <w:marBottom w:val="240"/>
          <w:divBdr>
            <w:top w:val="single" w:sz="6" w:space="0" w:color="7BC2FA"/>
            <w:left w:val="single" w:sz="6" w:space="12" w:color="7BC2FA"/>
            <w:bottom w:val="single" w:sz="6" w:space="0" w:color="7BC2FA"/>
            <w:right w:val="single" w:sz="6" w:space="12" w:color="7BC2FA"/>
          </w:divBdr>
        </w:div>
        <w:div w:id="20522634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8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9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9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9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9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9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2007</Words>
  <Characters>11440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2016-02-16T11:50:00Z</dcterms:created>
  <dcterms:modified xsi:type="dcterms:W3CDTF">2016-11-09T16:33:00Z</dcterms:modified>
</cp:coreProperties>
</file>