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kern w:val="28"/>
        </w:rPr>
        <w:id w:val="-240795504"/>
        <w:docPartObj>
          <w:docPartGallery w:val="Cover Pages"/>
          <w:docPartUnique/>
        </w:docPartObj>
      </w:sdtPr>
      <w:sdtEndPr>
        <w:rPr>
          <w:kern w:val="0"/>
          <w:sz w:val="56"/>
        </w:rPr>
      </w:sdtEndPr>
      <w:sdtContent>
        <w:p w:rsidR="00F2606D" w:rsidRDefault="00766E0E">
          <w:pPr>
            <w:rPr>
              <w:kern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06528" behindDoc="0" locked="0" layoutInCell="1" allowOverlap="1" wp14:anchorId="09F38D70" wp14:editId="5F85B443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5724525</wp:posOffset>
                    </wp:positionV>
                    <wp:extent cx="6272530" cy="1795145"/>
                    <wp:effectExtent l="0" t="0" r="0" b="0"/>
                    <wp:wrapNone/>
                    <wp:docPr id="1" name="Текстове поле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2530" cy="1795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6E0E" w:rsidRDefault="008008D9" w:rsidP="00766E0E">
                                <w:pPr>
                                  <w:pStyle w:val="a4"/>
                                  <w:jc w:val="center"/>
                                  <w:rPr>
                                    <w:sz w:val="96"/>
                                  </w:rPr>
                                </w:pPr>
                                <w:sdt>
                                  <w:sdtPr>
                                    <w:alias w:val="Підзаголовок"/>
                                    <w:id w:val="1122268177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66E0E">
                                      <w:t>МОЯ КНИЖЕЧКА</w:t>
                                    </w:r>
                                  </w:sdtContent>
                                </w:sdt>
                                <w:r w:rsidR="00766E0E" w:rsidRPr="00766E0E">
                                  <w:rPr>
                                    <w:sz w:val="96"/>
                                  </w:rPr>
                                  <w:t xml:space="preserve"> </w:t>
                                </w:r>
                              </w:p>
                              <w:p w:rsidR="00766E0E" w:rsidRPr="00766E0E" w:rsidRDefault="00766E0E" w:rsidP="00766E0E">
                                <w:pPr>
                                  <w:pStyle w:val="a4"/>
                                  <w:jc w:val="center"/>
                                  <w:rPr>
                                    <w:sz w:val="96"/>
                                  </w:rPr>
                                </w:pPr>
                                <w:r>
                                  <w:rPr>
                                    <w:sz w:val="96"/>
                                  </w:rPr>
                                  <w:t xml:space="preserve">ПРО </w:t>
                                </w:r>
                                <w:r w:rsidRPr="00766E0E">
                                  <w:rPr>
                                    <w:sz w:val="96"/>
                                  </w:rPr>
                                  <w:t>КОСМОС</w:t>
                                </w:r>
                              </w:p>
                              <w:p w:rsidR="00F2606D" w:rsidRDefault="00F2606D">
                                <w:pPr>
                                  <w:pStyle w:val="a5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98000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F38D70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е поле 11" o:spid="_x0000_s1026" type="#_x0000_t202" style="position:absolute;margin-left:0;margin-top:450.75pt;width:493.9pt;height:141.35pt;z-index:251606528;visibility:visible;mso-wrap-style:square;mso-width-percent:98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8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" filled="f" stroked="f">
                    <v:textbox>
                      <w:txbxContent>
                        <w:p w:rsidR="00766E0E" w:rsidRDefault="001A3ACC" w:rsidP="00766E0E">
                          <w:pPr>
                            <w:pStyle w:val="a4"/>
                            <w:jc w:val="center"/>
                            <w:rPr>
                              <w:sz w:val="96"/>
                            </w:rPr>
                          </w:pPr>
                          <w:sdt>
                            <w:sdtPr>
                              <w:alias w:val="Підзаголовок"/>
                              <w:id w:val="1122268177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766E0E">
                                <w:t>МОЯ КНИЖЕЧКА</w:t>
                              </w:r>
                            </w:sdtContent>
                          </w:sdt>
                          <w:r w:rsidR="00766E0E" w:rsidRPr="00766E0E">
                            <w:rPr>
                              <w:sz w:val="96"/>
                            </w:rPr>
                            <w:t xml:space="preserve"> </w:t>
                          </w:r>
                        </w:p>
                        <w:p w:rsidR="00766E0E" w:rsidRPr="00766E0E" w:rsidRDefault="00766E0E" w:rsidP="00766E0E">
                          <w:pPr>
                            <w:pStyle w:val="a4"/>
                            <w:jc w:val="center"/>
                            <w:rPr>
                              <w:sz w:val="96"/>
                            </w:rPr>
                          </w:pPr>
                          <w:r>
                            <w:rPr>
                              <w:sz w:val="96"/>
                            </w:rPr>
                            <w:t xml:space="preserve">ПРО </w:t>
                          </w:r>
                          <w:r w:rsidRPr="00766E0E">
                            <w:rPr>
                              <w:sz w:val="96"/>
                            </w:rPr>
                            <w:t>КОСМОС</w:t>
                          </w:r>
                        </w:p>
                        <w:p w:rsidR="00F2606D" w:rsidRDefault="00F2606D">
                          <w:pPr>
                            <w:pStyle w:val="a5"/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91168" behindDoc="0" locked="0" layoutInCell="1" allowOverlap="1" wp14:anchorId="27615F7C" wp14:editId="5D98D629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5642610</wp:posOffset>
                    </wp:positionV>
                    <wp:extent cx="6016625" cy="1047750"/>
                    <wp:effectExtent l="0" t="0" r="0" b="0"/>
                    <wp:wrapNone/>
                    <wp:docPr id="3" name="Текстове поле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6625" cy="1047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6E0E" w:rsidRDefault="00766E0E"/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94000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615F7C" id="Текстове поле 26" o:spid="_x0000_s1027" type="#_x0000_t202" style="position:absolute;margin-left:0;margin-top:444.3pt;width:473.75pt;height:82.5pt;z-index:251591168;visibility:visible;mso-wrap-style:square;mso-width-percent:94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4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" filled="f" stroked="f">
                    <v:textbox>
                      <w:txbxContent>
                        <w:p w:rsidR="00766E0E" w:rsidRDefault="00766E0E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kern w:val="28"/>
            </w:rPr>
            <w:drawing>
              <wp:inline distT="0" distB="0" distL="0" distR="0" wp14:anchorId="4B5CD2FD" wp14:editId="4317038F">
                <wp:extent cx="6346190" cy="647700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askraski-kosmos-30.GIF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13"/>
                        <a:stretch/>
                      </pic:blipFill>
                      <pic:spPr bwMode="auto">
                        <a:xfrm>
                          <a:off x="0" y="0"/>
                          <a:ext cx="6350195" cy="64810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F2606D" w:rsidRDefault="00803EFD">
          <w:pPr>
            <w:spacing w:line="276" w:lineRule="auto"/>
            <w:rPr>
              <w:rFonts w:asciiTheme="majorHAnsi" w:eastAsiaTheme="majorEastAsia" w:hAnsiTheme="majorHAnsi" w:cstheme="majorBidi"/>
              <w:caps/>
              <w:color w:val="000000" w:themeColor="text1"/>
              <w:spacing w:val="-20"/>
              <w:kern w:val="28"/>
              <w:sz w:val="56"/>
              <w:szCs w:val="5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86048" behindDoc="0" locked="0" layoutInCell="1" allowOverlap="1" wp14:anchorId="7A2CCCBF" wp14:editId="23B7C2EF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87000</wp14:pctPosVOffset>
                        </wp:positionV>
                      </mc:Choice>
                      <mc:Fallback>
                        <wp:positionV relativeFrom="page">
                          <wp:posOffset>8242935</wp:posOffset>
                        </wp:positionV>
                      </mc:Fallback>
                    </mc:AlternateContent>
                    <wp:extent cx="6016625" cy="1057275"/>
                    <wp:effectExtent l="0" t="0" r="0" b="9525"/>
                    <wp:wrapNone/>
                    <wp:docPr id="16" name="Текстове поле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6625" cy="105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606D" w:rsidRDefault="00766E0E" w:rsidP="00766E0E">
                                <w:pPr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66E0E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Автор: ____________________________________________</w:t>
                                </w:r>
                              </w:p>
                              <w:p w:rsidR="00803EFD" w:rsidRDefault="00803EFD" w:rsidP="00766E0E">
                                <w:pPr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Підготувала: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Дуляба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Юліанна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Василівна</w:t>
                                </w:r>
                              </w:p>
                              <w:p w:rsidR="00803EFD" w:rsidRDefault="00803EFD" w:rsidP="00803EF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Львів 2016</w:t>
                                </w:r>
                              </w:p>
                              <w:p w:rsidR="00803EFD" w:rsidRPr="00803EFD" w:rsidRDefault="00803EFD" w:rsidP="00766E0E">
                                <w:pPr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66E0E" w:rsidRDefault="00766E0E" w:rsidP="00766E0E">
                                <w:pPr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66E0E" w:rsidRDefault="00766E0E" w:rsidP="00766E0E">
                                <w:pPr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66E0E" w:rsidRPr="00766E0E" w:rsidRDefault="00766E0E" w:rsidP="00766E0E">
                                <w:pPr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     ЛЬ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94000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2CCCBF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е поле 24" o:spid="_x0000_s1028" type="#_x0000_t202" style="position:absolute;margin-left:0;margin-top:0;width:473.75pt;height:83.25pt;z-index:251586048;visibility:visible;mso-wrap-style:square;mso-width-percent:940;mso-height-percent:0;mso-top-percent:870;mso-wrap-distance-left:9pt;mso-wrap-distance-top:0;mso-wrap-distance-right:9pt;mso-wrap-distance-bottom:0;mso-position-horizontal:left;mso-position-horizontal-relative:margin;mso-position-vertical-relative:margin;mso-width-percent:940;mso-height-percent:0;mso-top-percent:87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" filled="f" stroked="f">
                    <v:textbox>
                      <w:txbxContent>
                        <w:p w:rsidR="00F2606D" w:rsidRDefault="00766E0E" w:rsidP="00766E0E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766E0E">
                            <w:rPr>
                              <w:b/>
                              <w:sz w:val="24"/>
                              <w:szCs w:val="24"/>
                            </w:rPr>
                            <w:t>Автор: ____________________________________________</w:t>
                          </w:r>
                        </w:p>
                        <w:p w:rsidR="00803EFD" w:rsidRDefault="00803EFD" w:rsidP="00766E0E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Підготувала: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Дуляба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  <w:szCs w:val="24"/>
                            </w:rPr>
                            <w:t>Юліанна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Василівна</w:t>
                          </w:r>
                        </w:p>
                        <w:p w:rsidR="00803EFD" w:rsidRDefault="00803EFD" w:rsidP="00803EF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bookmarkStart w:id="1" w:name="_GoBack"/>
                          <w:r>
                            <w:rPr>
                              <w:b/>
                              <w:sz w:val="24"/>
                              <w:szCs w:val="24"/>
                            </w:rPr>
                            <w:t>Львів 2016</w:t>
                          </w:r>
                        </w:p>
                        <w:bookmarkEnd w:id="1"/>
                        <w:p w:rsidR="00803EFD" w:rsidRPr="00803EFD" w:rsidRDefault="00803EFD" w:rsidP="00766E0E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766E0E" w:rsidRDefault="00766E0E" w:rsidP="00766E0E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766E0E" w:rsidRDefault="00766E0E" w:rsidP="00766E0E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766E0E" w:rsidRPr="00766E0E" w:rsidRDefault="00766E0E" w:rsidP="00766E0E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     ЛЬ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1A3AC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97312" behindDoc="0" locked="0" layoutInCell="1" allowOverlap="1" wp14:anchorId="58471EC3" wp14:editId="3B73FA7A">
                    <wp:simplePos x="0" y="0"/>
                    <mc:AlternateContent>
                      <mc:Choice Requires="wp14">
                        <wp:positionH relativeFrom="margin">
                          <wp14:pctPosHOffset>101500</wp14:pctPosHOffset>
                        </wp:positionH>
                      </mc:Choice>
                      <mc:Fallback>
                        <wp:positionH relativeFrom="page">
                          <wp:posOffset>7182485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6766560</wp:posOffset>
                        </wp:positionV>
                      </mc:Fallback>
                    </mc:AlternateContent>
                    <wp:extent cx="128270" cy="2823210"/>
                    <wp:effectExtent l="0" t="0" r="0" b="0"/>
                    <wp:wrapNone/>
                    <wp:docPr id="4" name="Прямокутник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270" cy="282321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2000</wp14:pctWidth>
                    </wp14:sizeRelH>
                    <wp14:sizeRelV relativeFrom="margin">
                      <wp14:pctHeight>32500</wp14:pctHeight>
                    </wp14:sizeRelV>
                  </wp:anchor>
                </w:drawing>
              </mc:Choice>
              <mc:Fallback>
                <w:pict>
                  <v:rect w14:anchorId="19916142" id="Прямокутник 9" o:spid="_x0000_s1026" style="position:absolute;margin-left:0;margin-top:0;width:10.1pt;height:222.3pt;z-index:25159731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" fillcolor="#d1282e [3215]" stroked="f">
                    <w10:wrap anchorx="margin" anchory="margin"/>
                  </v:rect>
                </w:pict>
              </mc:Fallback>
            </mc:AlternateContent>
          </w:r>
          <w:r w:rsidR="001A3AC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95264" behindDoc="0" locked="0" layoutInCell="1" allowOverlap="1" wp14:anchorId="6B5CF9C7" wp14:editId="68E730DD">
                    <wp:simplePos x="0" y="0"/>
                    <mc:AlternateContent>
                      <mc:Choice Requires="wp14">
                        <wp:positionH relativeFrom="margin">
                          <wp14:pctPosHOffset>101500</wp14:pctPosHOffset>
                        </wp:positionH>
                      </mc:Choice>
                      <mc:Fallback>
                        <wp:positionH relativeFrom="page">
                          <wp:posOffset>7182485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-2500</wp14:pctPosVOffset>
                        </wp:positionV>
                      </mc:Choice>
                      <mc:Fallback>
                        <wp:positionV relativeFrom="page">
                          <wp:posOffset>468630</wp:posOffset>
                        </wp:positionV>
                      </mc:Fallback>
                    </mc:AlternateContent>
                    <wp:extent cx="128270" cy="6297930"/>
                    <wp:effectExtent l="0" t="0" r="0" b="0"/>
                    <wp:wrapNone/>
                    <wp:docPr id="5" name="Прямокутник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270" cy="629793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2000</wp14:pctWidth>
                    </wp14:sizeRelH>
                    <wp14:sizeRelV relativeFrom="margin">
                      <wp14:pctHeight>72500</wp14:pctHeight>
                    </wp14:sizeRelV>
                  </wp:anchor>
                </w:drawing>
              </mc:Choice>
              <mc:Fallback>
                <w:pict>
                  <v:rect w14:anchorId="4592D28E" id="Прямокутник 8" o:spid="_x0000_s1026" style="position:absolute;margin-left:0;margin-top:0;width:10.1pt;height:495.9pt;z-index:251595264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" fillcolor="black [3213]" stroked="f">
                    <w10:wrap anchorx="margin" anchory="margin"/>
                  </v:rect>
                </w:pict>
              </mc:Fallback>
            </mc:AlternateContent>
          </w:r>
          <w:r w:rsidR="001A3AC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93216" behindDoc="0" locked="0" layoutInCell="1" allowOverlap="1" wp14:anchorId="084A8BF2" wp14:editId="2EE7677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839585" cy="9121140"/>
                    <wp:effectExtent l="0" t="0" r="9525" b="0"/>
                    <wp:wrapNone/>
                    <wp:docPr id="6" name="Прямокут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9585" cy="9121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107000</wp14:pctWidth>
                    </wp14:sizeRelH>
                    <wp14:sizeRelV relativeFrom="margin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246041D" id="Прямокутник 4" o:spid="_x0000_s1026" style="position:absolute;margin-left:0;margin-top:0;width:538.55pt;height:718.2pt;z-index:251593216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" filled="f" strokecolor="black [3213]">
                    <w10:wrap anchorx="margin" anchory="margin"/>
                  </v:rect>
                </w:pict>
              </mc:Fallback>
            </mc:AlternateContent>
          </w:r>
          <w:r w:rsidR="001A3ACC">
            <w:rPr>
              <w:sz w:val="56"/>
            </w:rPr>
            <w:br w:type="page"/>
          </w:r>
        </w:p>
      </w:sdtContent>
    </w:sdt>
    <w:sdt>
      <w:sdtPr>
        <w:rPr>
          <w:i/>
          <w:iCs/>
          <w:color w:val="auto"/>
          <w:spacing w:val="0"/>
          <w:kern w:val="0"/>
          <w:sz w:val="28"/>
          <w:szCs w:val="28"/>
        </w:rPr>
        <w:id w:val="633372245"/>
        <w:placeholder>
          <w:docPart w:val="FE15E732981A4ECE925AC611393F01B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F2606D" w:rsidRPr="00D51977" w:rsidRDefault="009B77F7" w:rsidP="00D51977">
          <w:pPr>
            <w:pStyle w:val="a4"/>
            <w:jc w:val="right"/>
            <w:rPr>
              <w:i/>
              <w:color w:val="auto"/>
            </w:rPr>
          </w:pPr>
          <w:r w:rsidRPr="00D51977">
            <w:rPr>
              <w:i/>
              <w:iCs/>
              <w:color w:val="auto"/>
              <w:spacing w:val="0"/>
              <w:kern w:val="0"/>
              <w:sz w:val="28"/>
              <w:szCs w:val="28"/>
            </w:rPr>
            <w:t>ЧЕКАЮТЬ НАС ШВИДКІ РАКЕТИ               ДЛЯ ПОЛЬОТУ НА ПЛАНЕТИ.                        нА ЯКУ ЗАХОЧЕМО,НА ТАКУ ПОЛЕТИМО!</w:t>
          </w:r>
        </w:p>
      </w:sdtContent>
    </w:sdt>
    <w:p w:rsidR="00F2606D" w:rsidRDefault="001A3ACC">
      <w:pPr>
        <w:pStyle w:val="a5"/>
      </w:pPr>
      <w:r>
        <w:rPr>
          <w:noProof/>
        </w:rPr>
        <mc:AlternateContent>
          <mc:Choice Requires="wpg">
            <w:drawing>
              <wp:anchor distT="0" distB="0" distL="182880" distR="182880" simplePos="0" relativeHeight="251609600" behindDoc="0" locked="0" layoutInCell="1" allowOverlap="1" wp14:anchorId="30C3DCF4" wp14:editId="65004D30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140"/>
                <wp:effectExtent l="0" t="0" r="8890" b="3810"/>
                <wp:wrapSquare wrapText="bothSides"/>
                <wp:docPr id="14" name="Гру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2181" y="180975"/>
                            <a:ext cx="1742819" cy="871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1977" w:rsidRPr="00D51977" w:rsidRDefault="00D51977" w:rsidP="00D51977">
                              <w:pPr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 w:rsidRPr="00D51977">
                                <w:rPr>
                                  <w:b/>
                                  <w:sz w:val="40"/>
                                </w:rPr>
                                <w:t>ЗАГАДКИ</w:t>
                              </w:r>
                            </w:p>
                            <w:p w:rsidR="009B77F7" w:rsidRPr="00D51977" w:rsidRDefault="009B77F7">
                              <w:pPr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 w:rsidRPr="00D51977">
                                <w:rPr>
                                  <w:sz w:val="28"/>
                                </w:rPr>
                                <w:t>Думав стародавній астроном,</w:t>
                              </w:r>
                              <w:r w:rsidRPr="00D51977">
                                <w:rPr>
                                  <w:sz w:val="28"/>
                                </w:rPr>
                                <w:br/>
                                <w:t>Що на небі молоком</w:t>
                              </w:r>
                              <w:r w:rsidRPr="00D51977">
                                <w:rPr>
                                  <w:sz w:val="28"/>
                                </w:rPr>
                                <w:br/>
                                <w:t>Хтось позначив шлях,</w:t>
                              </w:r>
                              <w:r w:rsidRPr="00D51977">
                                <w:rPr>
                                  <w:sz w:val="28"/>
                                </w:rPr>
                                <w:br/>
                                <w:t>Розганяючи ночі жах -</w:t>
                              </w:r>
                              <w:r w:rsidRPr="00D51977">
                                <w:rPr>
                                  <w:sz w:val="28"/>
                                </w:rPr>
                                <w:br/>
                                <w:t>Ось смішна тактика!</w:t>
                              </w:r>
                              <w:r w:rsidRPr="00D51977">
                                <w:rPr>
                                  <w:sz w:val="28"/>
                                </w:rPr>
                                <w:br/>
                                <w:t xml:space="preserve">Це ж </w:t>
                              </w:r>
                              <w:r w:rsidRPr="00D51977">
                                <w:rPr>
                                  <w:b/>
                                  <w:bCs/>
                                  <w:sz w:val="28"/>
                                </w:rPr>
                                <w:t>____________!</w:t>
                              </w:r>
                            </w:p>
                            <w:p w:rsidR="00D51977" w:rsidRDefault="00D51977" w:rsidP="00D51977">
                              <w:pPr>
                                <w:rPr>
                                  <w:sz w:val="28"/>
                                </w:rPr>
                              </w:pPr>
                              <w:r w:rsidRPr="00D51977">
                                <w:rPr>
                                  <w:sz w:val="28"/>
                                </w:rPr>
                                <w:t>По якому шляху не ходила ні одна людина?_______________________________</w:t>
                              </w:r>
                            </w:p>
                            <w:p w:rsidR="003579C2" w:rsidRDefault="003579C2" w:rsidP="00D5197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3579C2" w:rsidRDefault="003579C2" w:rsidP="00D5197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3579C2" w:rsidRPr="00D51977" w:rsidRDefault="003579C2" w:rsidP="00D5197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D51977" w:rsidRDefault="003579C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2C7E153" wp14:editId="191BE520">
                                    <wp:extent cx="1560195" cy="2148205"/>
                                    <wp:effectExtent l="0" t="0" r="1905" b="4445"/>
                                    <wp:docPr id="19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" name="imagesи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60195" cy="21482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w14:anchorId="30C3DCF4" id="Група 14" o:spid="_x0000_s1029" style="position:absolute;margin-left:0;margin-top:0;width:161.3pt;height:718.2pt;z-index:251609600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">
                <v:rect id="Rectangle 18" o:spid="_x0000_s1030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d1282e [3215]" stroked="f"/>
                <v:rect id="Rectangle 17" o:spid="_x0000_s1031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zJcQA&#10;AADaAAAADwAAAGRycy9kb3ducmV2LnhtbESPQWvCQBSE70L/w/IKvemmpYiNriKlhSKkECvq8Zl9&#10;JsHs27C7avLv3YLgcZiZb5jZojONuJDztWUFr6MEBHFhdc2lgs3f93ACwgdkjY1lUtCTh8X8aTDD&#10;VNsr53RZh1JECPsUFVQhtKmUvqjIoB/Zljh6R+sMhihdKbXDa4SbRr4lyVgarDkuVNjSZ0XFaX02&#10;CmyXbX7zfXLYHjMZ3pvV7ivvd0q9PHfLKYhAXXiE7+0freAD/q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G8yXEAAAA2gAAAA8AAAAAAAAAAAAAAAAAmAIAAGRycy9k&#10;b3ducmV2LnhtbFBLBQYAAAAABAAEAPUAAACJAwAAAAA=&#10;" fillcolor="#c8c8b1 [3214]" stroked="f"/>
                <v:shape id="Text Box 14" o:spid="_x0000_s1032" type="#_x0000_t202" style="position:absolute;left:1621;top:1809;width:17429;height:87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D51977" w:rsidRPr="00D51977" w:rsidRDefault="00D51977" w:rsidP="00D51977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 w:rsidRPr="00D51977">
                          <w:rPr>
                            <w:b/>
                            <w:sz w:val="40"/>
                          </w:rPr>
                          <w:t>ЗАГАДКИ</w:t>
                        </w:r>
                      </w:p>
                      <w:p w:rsidR="009B77F7" w:rsidRPr="00D51977" w:rsidRDefault="009B77F7">
                        <w:pPr>
                          <w:rPr>
                            <w:b/>
                            <w:bCs/>
                            <w:sz w:val="28"/>
                          </w:rPr>
                        </w:pPr>
                        <w:r w:rsidRPr="00D51977">
                          <w:rPr>
                            <w:sz w:val="28"/>
                          </w:rPr>
                          <w:t>Думав стародавній астроном,</w:t>
                        </w:r>
                        <w:r w:rsidRPr="00D51977">
                          <w:rPr>
                            <w:sz w:val="28"/>
                          </w:rPr>
                          <w:br/>
                          <w:t>Що на небі молоком</w:t>
                        </w:r>
                        <w:r w:rsidRPr="00D51977">
                          <w:rPr>
                            <w:sz w:val="28"/>
                          </w:rPr>
                          <w:br/>
                          <w:t>Хтось позначив шлях,</w:t>
                        </w:r>
                        <w:r w:rsidRPr="00D51977">
                          <w:rPr>
                            <w:sz w:val="28"/>
                          </w:rPr>
                          <w:br/>
                          <w:t>Розганяючи ночі жах -</w:t>
                        </w:r>
                        <w:r w:rsidRPr="00D51977">
                          <w:rPr>
                            <w:sz w:val="28"/>
                          </w:rPr>
                          <w:br/>
                          <w:t>Ось смішна тактика!</w:t>
                        </w:r>
                        <w:r w:rsidRPr="00D51977">
                          <w:rPr>
                            <w:sz w:val="28"/>
                          </w:rPr>
                          <w:br/>
                          <w:t xml:space="preserve">Це ж </w:t>
                        </w:r>
                        <w:r w:rsidRPr="00D51977">
                          <w:rPr>
                            <w:b/>
                            <w:bCs/>
                            <w:sz w:val="28"/>
                          </w:rPr>
                          <w:t>____________!</w:t>
                        </w:r>
                      </w:p>
                      <w:p w:rsidR="00D51977" w:rsidRDefault="00D51977" w:rsidP="00D51977">
                        <w:pPr>
                          <w:rPr>
                            <w:sz w:val="28"/>
                          </w:rPr>
                        </w:pPr>
                        <w:r w:rsidRPr="00D51977">
                          <w:rPr>
                            <w:sz w:val="28"/>
                          </w:rPr>
                          <w:t>По якому шляху не ходила ні одна людина?_______________________________</w:t>
                        </w:r>
                      </w:p>
                      <w:p w:rsidR="003579C2" w:rsidRDefault="003579C2" w:rsidP="00D51977">
                        <w:pPr>
                          <w:rPr>
                            <w:sz w:val="28"/>
                          </w:rPr>
                        </w:pPr>
                      </w:p>
                      <w:p w:rsidR="003579C2" w:rsidRDefault="003579C2" w:rsidP="00D51977">
                        <w:pPr>
                          <w:rPr>
                            <w:sz w:val="28"/>
                          </w:rPr>
                        </w:pPr>
                      </w:p>
                      <w:p w:rsidR="003579C2" w:rsidRPr="00D51977" w:rsidRDefault="003579C2" w:rsidP="00D51977">
                        <w:pPr>
                          <w:rPr>
                            <w:sz w:val="28"/>
                          </w:rPr>
                        </w:pPr>
                      </w:p>
                      <w:p w:rsidR="00D51977" w:rsidRDefault="003579C2">
                        <w:r>
                          <w:rPr>
                            <w:noProof/>
                          </w:rPr>
                          <w:drawing>
                            <wp:inline distT="0" distB="0" distL="0" distR="0" wp14:anchorId="12C7E153" wp14:editId="191BE520">
                              <wp:extent cx="1560195" cy="2148205"/>
                              <wp:effectExtent l="0" t="0" r="1905" b="4445"/>
                              <wp:docPr id="19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agesи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0195" cy="21482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56266D" w:rsidRPr="00062C8B" w:rsidRDefault="00D51977" w:rsidP="00D51977">
      <w:pPr>
        <w:spacing w:line="240" w:lineRule="auto"/>
        <w:rPr>
          <w:rFonts w:ascii="Times New Roman" w:eastAsia="Times New Roman" w:hAnsi="Times New Roman" w:cs="Times New Roman"/>
          <w:b/>
          <w:sz w:val="96"/>
          <w:szCs w:val="24"/>
        </w:rPr>
      </w:pPr>
      <w:r w:rsidRPr="00062C8B">
        <w:rPr>
          <w:rFonts w:ascii="Times New Roman" w:eastAsia="Times New Roman" w:hAnsi="Times New Roman" w:cs="Times New Roman"/>
          <w:b/>
          <w:sz w:val="96"/>
          <w:szCs w:val="24"/>
        </w:rPr>
        <w:t>Чумацький Шлях</w:t>
      </w:r>
    </w:p>
    <w:p w:rsidR="00D51977" w:rsidRPr="003579C2" w:rsidRDefault="003579C2" w:rsidP="00D51977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579C2">
        <w:rPr>
          <w:rFonts w:ascii="Times New Roman" w:eastAsia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14720" behindDoc="1" locked="0" layoutInCell="1" allowOverlap="1" wp14:anchorId="579E0E64" wp14:editId="659AF801">
            <wp:simplePos x="0" y="0"/>
            <wp:positionH relativeFrom="column">
              <wp:posOffset>38100</wp:posOffset>
            </wp:positionH>
            <wp:positionV relativeFrom="paragraph">
              <wp:posOffset>997194</wp:posOffset>
            </wp:positionV>
            <wp:extent cx="2400300" cy="2317506"/>
            <wp:effectExtent l="0" t="0" r="0" b="698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loring-space2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0"/>
                    <a:stretch/>
                  </pic:blipFill>
                  <pic:spPr bwMode="auto">
                    <a:xfrm>
                      <a:off x="0" y="0"/>
                      <a:ext cx="2406045" cy="2323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977" w:rsidRPr="003579C2">
        <w:rPr>
          <w:rFonts w:ascii="Times New Roman" w:eastAsia="Times New Roman" w:hAnsi="Times New Roman" w:cs="Times New Roman"/>
          <w:b/>
          <w:i/>
          <w:sz w:val="40"/>
          <w:szCs w:val="40"/>
        </w:rPr>
        <w:t>Чумацький Шлях</w:t>
      </w:r>
      <w:r w:rsidR="00D51977" w:rsidRPr="003579C2">
        <w:rPr>
          <w:rFonts w:ascii="Times New Roman" w:eastAsia="Times New Roman" w:hAnsi="Times New Roman" w:cs="Times New Roman"/>
          <w:sz w:val="40"/>
          <w:szCs w:val="40"/>
        </w:rPr>
        <w:t xml:space="preserve"> — власна назва галактики, у якій розташована наша Сонячна система, а також усі зорі, які ми бачимо неозброєним оком.</w:t>
      </w:r>
    </w:p>
    <w:p w:rsidR="0056266D" w:rsidRPr="003579C2" w:rsidRDefault="00D51977" w:rsidP="00062C8B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579C2">
        <w:rPr>
          <w:rFonts w:ascii="Times New Roman" w:eastAsia="Times New Roman" w:hAnsi="Times New Roman" w:cs="Times New Roman"/>
          <w:sz w:val="40"/>
          <w:szCs w:val="40"/>
        </w:rPr>
        <w:t xml:space="preserve">   </w:t>
      </w:r>
    </w:p>
    <w:p w:rsidR="0056266D" w:rsidRPr="003579C2" w:rsidRDefault="00D51977" w:rsidP="005626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40"/>
          <w:szCs w:val="40"/>
        </w:rPr>
      </w:pPr>
      <w:r w:rsidRPr="003579C2">
        <w:rPr>
          <w:rFonts w:ascii="Times New Roman" w:eastAsia="Times New Roman" w:hAnsi="Times New Roman" w:cs="Times New Roman"/>
          <w:i/>
          <w:sz w:val="40"/>
          <w:szCs w:val="40"/>
        </w:rPr>
        <w:t xml:space="preserve">Таємниця Чумацького </w:t>
      </w:r>
    </w:p>
    <w:p w:rsidR="0056266D" w:rsidRPr="003579C2" w:rsidRDefault="00D51977" w:rsidP="005626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40"/>
          <w:szCs w:val="40"/>
        </w:rPr>
      </w:pPr>
      <w:r w:rsidRPr="003579C2">
        <w:rPr>
          <w:rFonts w:ascii="Times New Roman" w:eastAsia="Times New Roman" w:hAnsi="Times New Roman" w:cs="Times New Roman"/>
          <w:i/>
          <w:sz w:val="40"/>
          <w:szCs w:val="40"/>
        </w:rPr>
        <w:t>Шляху</w:t>
      </w:r>
      <w:r w:rsidR="00C5589A">
        <w:rPr>
          <w:rFonts w:ascii="Times New Roman" w:eastAsia="Times New Roman" w:hAnsi="Times New Roman" w:cs="Times New Roman"/>
          <w:i/>
          <w:sz w:val="40"/>
          <w:szCs w:val="40"/>
          <w:lang w:val="en-US"/>
        </w:rPr>
        <w:t xml:space="preserve"> </w:t>
      </w:r>
      <w:r w:rsidRPr="003579C2">
        <w:rPr>
          <w:rFonts w:ascii="Times New Roman" w:eastAsia="Times New Roman" w:hAnsi="Times New Roman" w:cs="Times New Roman"/>
          <w:i/>
          <w:sz w:val="40"/>
          <w:szCs w:val="40"/>
        </w:rPr>
        <w:t xml:space="preserve">не давала людям </w:t>
      </w:r>
    </w:p>
    <w:p w:rsidR="0056266D" w:rsidRPr="003579C2" w:rsidRDefault="00D51977" w:rsidP="005626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40"/>
          <w:szCs w:val="40"/>
        </w:rPr>
      </w:pPr>
      <w:r w:rsidRPr="003579C2">
        <w:rPr>
          <w:rFonts w:ascii="Times New Roman" w:eastAsia="Times New Roman" w:hAnsi="Times New Roman" w:cs="Times New Roman"/>
          <w:i/>
          <w:sz w:val="40"/>
          <w:szCs w:val="40"/>
        </w:rPr>
        <w:t xml:space="preserve">спокою протягом довгих </w:t>
      </w:r>
    </w:p>
    <w:p w:rsidR="0056266D" w:rsidRPr="003579C2" w:rsidRDefault="00D51977" w:rsidP="005626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40"/>
          <w:szCs w:val="40"/>
        </w:rPr>
      </w:pPr>
      <w:r w:rsidRPr="003579C2">
        <w:rPr>
          <w:rFonts w:ascii="Times New Roman" w:eastAsia="Times New Roman" w:hAnsi="Times New Roman" w:cs="Times New Roman"/>
          <w:i/>
          <w:sz w:val="40"/>
          <w:szCs w:val="40"/>
        </w:rPr>
        <w:t xml:space="preserve">століть. У міфах і легендах </w:t>
      </w:r>
    </w:p>
    <w:p w:rsidR="0056266D" w:rsidRPr="003579C2" w:rsidRDefault="00D51977" w:rsidP="005626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40"/>
          <w:szCs w:val="40"/>
        </w:rPr>
      </w:pPr>
      <w:r w:rsidRPr="003579C2">
        <w:rPr>
          <w:rFonts w:ascii="Times New Roman" w:eastAsia="Times New Roman" w:hAnsi="Times New Roman" w:cs="Times New Roman"/>
          <w:i/>
          <w:sz w:val="40"/>
          <w:szCs w:val="40"/>
        </w:rPr>
        <w:t xml:space="preserve">багатьох народів світу </w:t>
      </w:r>
    </w:p>
    <w:p w:rsidR="0056266D" w:rsidRPr="003579C2" w:rsidRDefault="00D51977" w:rsidP="005626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40"/>
          <w:szCs w:val="40"/>
        </w:rPr>
      </w:pPr>
      <w:r w:rsidRPr="003579C2">
        <w:rPr>
          <w:rFonts w:ascii="Times New Roman" w:eastAsia="Times New Roman" w:hAnsi="Times New Roman" w:cs="Times New Roman"/>
          <w:i/>
          <w:sz w:val="40"/>
          <w:szCs w:val="40"/>
        </w:rPr>
        <w:t xml:space="preserve">його називали Дорогою Богів, </w:t>
      </w:r>
    </w:p>
    <w:p w:rsidR="00D51977" w:rsidRPr="00062C8B" w:rsidRDefault="00D51977" w:rsidP="00062C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40"/>
          <w:szCs w:val="40"/>
        </w:rPr>
      </w:pPr>
      <w:r w:rsidRPr="003579C2">
        <w:rPr>
          <w:rFonts w:ascii="Times New Roman" w:eastAsia="Times New Roman" w:hAnsi="Times New Roman" w:cs="Times New Roman"/>
          <w:i/>
          <w:sz w:val="40"/>
          <w:szCs w:val="40"/>
        </w:rPr>
        <w:t>таємничим</w:t>
      </w:r>
      <w:r w:rsidR="0056266D" w:rsidRPr="003579C2">
        <w:rPr>
          <w:rFonts w:ascii="Times New Roman" w:eastAsia="Times New Roman" w:hAnsi="Times New Roman" w:cs="Times New Roman"/>
          <w:i/>
          <w:sz w:val="40"/>
          <w:szCs w:val="40"/>
        </w:rPr>
        <w:t xml:space="preserve"> </w:t>
      </w:r>
      <w:r w:rsidRPr="003579C2">
        <w:rPr>
          <w:rFonts w:ascii="Times New Roman" w:eastAsia="Times New Roman" w:hAnsi="Times New Roman" w:cs="Times New Roman"/>
          <w:i/>
          <w:sz w:val="40"/>
          <w:szCs w:val="40"/>
        </w:rPr>
        <w:t>Зоряним Мостом, який приводить в райські кущі, чарівною Небесною Рікою, наповненою божественним молоком. Вважають, що саме він мався на увазі, коли старовинні казки говорили про молочну річку з медовими берегами.</w:t>
      </w:r>
    </w:p>
    <w:p w:rsidR="00C5589A" w:rsidRDefault="00C5589A" w:rsidP="003579C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D51977" w:rsidRPr="003579C2" w:rsidRDefault="00062C8B" w:rsidP="00D95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4"/>
        </w:rPr>
      </w:pPr>
      <w:r w:rsidRPr="003579C2">
        <w:rPr>
          <w:rFonts w:ascii="Times New Roman" w:eastAsia="Times New Roman" w:hAnsi="Times New Roman" w:cs="Times New Roman"/>
          <w:b/>
          <w:noProof/>
          <w:sz w:val="36"/>
          <w:szCs w:val="24"/>
        </w:rPr>
        <w:lastRenderedPageBreak/>
        <w:drawing>
          <wp:anchor distT="0" distB="0" distL="114300" distR="114300" simplePos="0" relativeHeight="251584000" behindDoc="1" locked="0" layoutInCell="1" allowOverlap="1" wp14:anchorId="2BE1904C" wp14:editId="07696BF6">
            <wp:simplePos x="0" y="0"/>
            <wp:positionH relativeFrom="column">
              <wp:posOffset>-233833</wp:posOffset>
            </wp:positionH>
            <wp:positionV relativeFrom="paragraph">
              <wp:posOffset>9525</wp:posOffset>
            </wp:positionV>
            <wp:extent cx="4052453" cy="3961765"/>
            <wp:effectExtent l="0" t="0" r="5715" b="63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osmos_-1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7" b="18067"/>
                    <a:stretch/>
                  </pic:blipFill>
                  <pic:spPr bwMode="auto">
                    <a:xfrm>
                      <a:off x="0" y="0"/>
                      <a:ext cx="4065183" cy="3974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C2" w:rsidRPr="003579C2">
        <w:rPr>
          <w:rFonts w:ascii="Times New Roman" w:eastAsia="Times New Roman" w:hAnsi="Times New Roman" w:cs="Times New Roman"/>
          <w:b/>
          <w:sz w:val="36"/>
          <w:szCs w:val="24"/>
        </w:rPr>
        <w:t>ЗАГАДКА</w:t>
      </w:r>
    </w:p>
    <w:p w:rsidR="00D9521D" w:rsidRDefault="003579C2" w:rsidP="00D9521D">
      <w:pPr>
        <w:spacing w:after="0"/>
        <w:jc w:val="right"/>
        <w:rPr>
          <w:sz w:val="36"/>
          <w:szCs w:val="40"/>
        </w:rPr>
      </w:pPr>
      <w:r w:rsidRPr="00062C8B">
        <w:rPr>
          <w:sz w:val="36"/>
          <w:szCs w:val="40"/>
        </w:rPr>
        <w:t>Золоте кружало</w:t>
      </w:r>
      <w:r w:rsidRPr="00062C8B">
        <w:rPr>
          <w:sz w:val="36"/>
          <w:szCs w:val="40"/>
        </w:rPr>
        <w:br/>
      </w:r>
      <w:r w:rsidR="00062C8B" w:rsidRPr="00062C8B">
        <w:rPr>
          <w:sz w:val="36"/>
          <w:szCs w:val="40"/>
        </w:rPr>
        <w:t>І десь загубилось.</w:t>
      </w:r>
      <w:r w:rsidR="00062C8B" w:rsidRPr="00062C8B">
        <w:rPr>
          <w:sz w:val="36"/>
          <w:szCs w:val="40"/>
        </w:rPr>
        <w:br/>
      </w:r>
      <w:r w:rsidRPr="00062C8B">
        <w:rPr>
          <w:sz w:val="36"/>
          <w:szCs w:val="40"/>
        </w:rPr>
        <w:t>З неба покотилось.</w:t>
      </w:r>
      <w:r w:rsidRPr="00062C8B">
        <w:rPr>
          <w:sz w:val="36"/>
          <w:szCs w:val="40"/>
        </w:rPr>
        <w:br/>
        <w:t>У д</w:t>
      </w:r>
      <w:r w:rsidR="00D9521D">
        <w:rPr>
          <w:sz w:val="36"/>
          <w:szCs w:val="40"/>
        </w:rPr>
        <w:t>іброву впало</w:t>
      </w:r>
    </w:p>
    <w:p w:rsidR="00D9521D" w:rsidRDefault="00D9521D" w:rsidP="00D9521D">
      <w:pPr>
        <w:spacing w:after="0"/>
        <w:jc w:val="right"/>
        <w:rPr>
          <w:sz w:val="36"/>
          <w:szCs w:val="40"/>
        </w:rPr>
      </w:pPr>
      <w:r>
        <w:rPr>
          <w:sz w:val="36"/>
          <w:szCs w:val="40"/>
        </w:rPr>
        <w:t xml:space="preserve">в </w:t>
      </w:r>
      <w:proofErr w:type="spellStart"/>
      <w:r>
        <w:rPr>
          <w:sz w:val="36"/>
          <w:szCs w:val="40"/>
        </w:rPr>
        <w:t>діброві,c</w:t>
      </w:r>
      <w:r w:rsidR="00062C8B" w:rsidRPr="00062C8B">
        <w:rPr>
          <w:sz w:val="36"/>
          <w:szCs w:val="40"/>
        </w:rPr>
        <w:t>ховалось</w:t>
      </w:r>
      <w:proofErr w:type="spellEnd"/>
    </w:p>
    <w:p w:rsidR="00F2606D" w:rsidRPr="00062C8B" w:rsidRDefault="00062C8B" w:rsidP="00D9521D">
      <w:pPr>
        <w:spacing w:after="0"/>
        <w:jc w:val="right"/>
        <w:rPr>
          <w:sz w:val="36"/>
          <w:szCs w:val="40"/>
        </w:rPr>
      </w:pPr>
      <w:r w:rsidRPr="00062C8B">
        <w:rPr>
          <w:sz w:val="36"/>
          <w:szCs w:val="40"/>
        </w:rPr>
        <w:t xml:space="preserve"> </w:t>
      </w:r>
      <w:r w:rsidR="003579C2" w:rsidRPr="00062C8B">
        <w:rPr>
          <w:sz w:val="36"/>
          <w:szCs w:val="40"/>
        </w:rPr>
        <w:t>До ранку блукало,</w:t>
      </w:r>
      <w:r w:rsidR="003579C2" w:rsidRPr="00062C8B">
        <w:rPr>
          <w:sz w:val="36"/>
          <w:szCs w:val="40"/>
        </w:rPr>
        <w:br/>
        <w:t>А на ранок знову</w:t>
      </w:r>
      <w:r w:rsidR="003579C2" w:rsidRPr="00062C8B">
        <w:rPr>
          <w:sz w:val="36"/>
          <w:szCs w:val="40"/>
        </w:rPr>
        <w:br/>
        <w:t>В небі засіяло.</w:t>
      </w:r>
    </w:p>
    <w:p w:rsidR="00062C8B" w:rsidRDefault="00062C8B" w:rsidP="00062C8B">
      <w:pPr>
        <w:rPr>
          <w:sz w:val="40"/>
          <w:szCs w:val="40"/>
        </w:rPr>
      </w:pPr>
      <w:r>
        <w:rPr>
          <w:noProof/>
          <w:sz w:val="40"/>
          <w:szCs w:val="40"/>
        </w:rPr>
        <w:t xml:space="preserve">                                                            </w:t>
      </w:r>
      <w:r w:rsidR="003579C2">
        <w:rPr>
          <w:noProof/>
          <w:sz w:val="40"/>
          <w:szCs w:val="40"/>
        </w:rPr>
        <w:drawing>
          <wp:anchor distT="0" distB="0" distL="114300" distR="114300" simplePos="0" relativeHeight="251616768" behindDoc="1" locked="0" layoutInCell="1" allowOverlap="1" wp14:anchorId="308FEFCF" wp14:editId="1CEF9ABD">
            <wp:simplePos x="0" y="0"/>
            <wp:positionH relativeFrom="column">
              <wp:posOffset>161925</wp:posOffset>
            </wp:positionH>
            <wp:positionV relativeFrom="paragraph">
              <wp:posOffset>347345</wp:posOffset>
            </wp:positionV>
            <wp:extent cx="6238875" cy="4076700"/>
            <wp:effectExtent l="0" t="0" r="638175" b="0"/>
            <wp:wrapNone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C2">
        <w:rPr>
          <w:sz w:val="40"/>
          <w:szCs w:val="40"/>
        </w:rPr>
        <w:t>______________</w:t>
      </w:r>
    </w:p>
    <w:p w:rsidR="00062C8B" w:rsidRDefault="00062C8B" w:rsidP="00062C8B">
      <w:pPr>
        <w:rPr>
          <w:b/>
          <w:sz w:val="32"/>
          <w:szCs w:val="40"/>
        </w:rPr>
      </w:pPr>
      <w:r w:rsidRPr="00062C8B">
        <w:rPr>
          <w:b/>
          <w:sz w:val="32"/>
          <w:szCs w:val="40"/>
        </w:rPr>
        <w:t xml:space="preserve">Доповни </w:t>
      </w:r>
      <w:r>
        <w:rPr>
          <w:b/>
          <w:sz w:val="32"/>
          <w:szCs w:val="40"/>
        </w:rPr>
        <w:t>текст</w:t>
      </w:r>
      <w:r w:rsidRPr="00062C8B">
        <w:rPr>
          <w:b/>
          <w:sz w:val="32"/>
          <w:szCs w:val="40"/>
        </w:rPr>
        <w:t>:</w:t>
      </w:r>
    </w:p>
    <w:p w:rsidR="00062C8B" w:rsidRPr="00062C8B" w:rsidRDefault="00062C8B" w:rsidP="00062C8B">
      <w:pPr>
        <w:spacing w:after="0"/>
        <w:rPr>
          <w:b/>
          <w:sz w:val="32"/>
          <w:szCs w:val="40"/>
        </w:rPr>
      </w:pPr>
      <w:r w:rsidRPr="00062C8B">
        <w:rPr>
          <w:sz w:val="36"/>
          <w:szCs w:val="36"/>
        </w:rPr>
        <w:t xml:space="preserve">Наше </w:t>
      </w:r>
      <w:r w:rsidRPr="00062C8B">
        <w:rPr>
          <w:b/>
          <w:bCs/>
          <w:sz w:val="52"/>
          <w:szCs w:val="36"/>
        </w:rPr>
        <w:t>Сонце</w:t>
      </w:r>
      <w:r w:rsidRPr="00062C8B">
        <w:rPr>
          <w:b/>
          <w:bCs/>
          <w:sz w:val="36"/>
          <w:szCs w:val="36"/>
        </w:rPr>
        <w:t xml:space="preserve"> </w:t>
      </w:r>
      <w:r w:rsidRPr="00062C8B">
        <w:rPr>
          <w:sz w:val="36"/>
          <w:szCs w:val="36"/>
        </w:rPr>
        <w:t xml:space="preserve">- це велетенська </w:t>
      </w:r>
      <w:r>
        <w:rPr>
          <w:sz w:val="36"/>
          <w:szCs w:val="36"/>
        </w:rPr>
        <w:t>____</w:t>
      </w:r>
      <w:r w:rsidRPr="00062C8B">
        <w:rPr>
          <w:sz w:val="36"/>
          <w:szCs w:val="36"/>
        </w:rPr>
        <w:t xml:space="preserve">. Ми знаємо, що Земля обертається навколо своєї осі за </w:t>
      </w:r>
      <w:r>
        <w:rPr>
          <w:sz w:val="36"/>
          <w:szCs w:val="36"/>
        </w:rPr>
        <w:t>__</w:t>
      </w:r>
      <w:r w:rsidRPr="00062C8B">
        <w:rPr>
          <w:sz w:val="36"/>
          <w:szCs w:val="36"/>
        </w:rPr>
        <w:t xml:space="preserve"> години, а Сонце робить це за 27 земних діб, тобто за </w:t>
      </w:r>
      <w:r>
        <w:rPr>
          <w:sz w:val="36"/>
          <w:szCs w:val="36"/>
        </w:rPr>
        <w:t>__</w:t>
      </w:r>
      <w:r w:rsidRPr="00062C8B">
        <w:rPr>
          <w:sz w:val="36"/>
          <w:szCs w:val="36"/>
        </w:rPr>
        <w:t xml:space="preserve"> годин. Можете уявити, яке воно величезне.</w:t>
      </w:r>
    </w:p>
    <w:p w:rsidR="00062C8B" w:rsidRDefault="00062C8B" w:rsidP="00062C8B">
      <w:pPr>
        <w:spacing w:after="0"/>
        <w:rPr>
          <w:sz w:val="36"/>
          <w:szCs w:val="36"/>
        </w:rPr>
      </w:pPr>
      <w:r w:rsidRPr="00062C8B">
        <w:rPr>
          <w:sz w:val="36"/>
          <w:szCs w:val="36"/>
        </w:rPr>
        <w:t>Температура на поверхні Сонця</w:t>
      </w:r>
    </w:p>
    <w:p w:rsidR="00062C8B" w:rsidRDefault="00062C8B" w:rsidP="00062C8B">
      <w:pPr>
        <w:spacing w:after="0"/>
        <w:rPr>
          <w:sz w:val="36"/>
          <w:szCs w:val="36"/>
        </w:rPr>
      </w:pPr>
      <w:r w:rsidRPr="00062C8B">
        <w:rPr>
          <w:sz w:val="36"/>
          <w:szCs w:val="36"/>
        </w:rPr>
        <w:t xml:space="preserve"> сягає 6 тисяч градусів, </w:t>
      </w:r>
    </w:p>
    <w:p w:rsidR="00062C8B" w:rsidRDefault="00062C8B" w:rsidP="00062C8B">
      <w:pPr>
        <w:spacing w:after="0"/>
        <w:rPr>
          <w:sz w:val="36"/>
          <w:szCs w:val="36"/>
        </w:rPr>
      </w:pPr>
      <w:r w:rsidRPr="00062C8B">
        <w:rPr>
          <w:sz w:val="36"/>
          <w:szCs w:val="36"/>
        </w:rPr>
        <w:t xml:space="preserve">а в глибинах - від 10 до </w:t>
      </w:r>
    </w:p>
    <w:p w:rsidR="00062C8B" w:rsidRDefault="00062C8B" w:rsidP="00062C8B">
      <w:pPr>
        <w:spacing w:after="0"/>
        <w:rPr>
          <w:sz w:val="36"/>
          <w:szCs w:val="36"/>
        </w:rPr>
      </w:pPr>
      <w:r w:rsidRPr="00062C8B">
        <w:rPr>
          <w:sz w:val="36"/>
          <w:szCs w:val="36"/>
        </w:rPr>
        <w:t xml:space="preserve">15 млн. градусів. Сонце </w:t>
      </w:r>
    </w:p>
    <w:p w:rsidR="00062C8B" w:rsidRDefault="00062C8B" w:rsidP="00062C8B">
      <w:pPr>
        <w:spacing w:after="0"/>
        <w:rPr>
          <w:sz w:val="36"/>
          <w:szCs w:val="36"/>
        </w:rPr>
      </w:pPr>
      <w:r w:rsidRPr="00062C8B">
        <w:rPr>
          <w:sz w:val="36"/>
          <w:szCs w:val="36"/>
        </w:rPr>
        <w:t>виділяє велику кількість</w:t>
      </w:r>
    </w:p>
    <w:p w:rsidR="00062C8B" w:rsidRDefault="00062C8B" w:rsidP="00062C8B">
      <w:pPr>
        <w:spacing w:after="0"/>
        <w:rPr>
          <w:sz w:val="36"/>
          <w:szCs w:val="36"/>
        </w:rPr>
      </w:pPr>
      <w:r w:rsidRPr="00062C8B">
        <w:rPr>
          <w:sz w:val="36"/>
          <w:szCs w:val="36"/>
        </w:rPr>
        <w:t xml:space="preserve"> </w:t>
      </w:r>
      <w:r>
        <w:rPr>
          <w:sz w:val="36"/>
          <w:szCs w:val="36"/>
        </w:rPr>
        <w:t>______ та _______</w:t>
      </w:r>
      <w:r w:rsidRPr="00062C8B">
        <w:rPr>
          <w:sz w:val="36"/>
          <w:szCs w:val="36"/>
        </w:rPr>
        <w:t xml:space="preserve">. Такі </w:t>
      </w:r>
    </w:p>
    <w:p w:rsidR="00062C8B" w:rsidRPr="00062C8B" w:rsidRDefault="00062C8B" w:rsidP="00062C8B">
      <w:pPr>
        <w:spacing w:after="0"/>
        <w:rPr>
          <w:sz w:val="36"/>
          <w:szCs w:val="36"/>
        </w:rPr>
      </w:pPr>
      <w:r w:rsidRPr="00062C8B">
        <w:rPr>
          <w:sz w:val="36"/>
          <w:szCs w:val="36"/>
        </w:rPr>
        <w:t>велетенсь</w:t>
      </w:r>
      <w:r w:rsidRPr="00062C8B">
        <w:rPr>
          <w:sz w:val="36"/>
          <w:szCs w:val="36"/>
        </w:rPr>
        <w:softHyphen/>
        <w:t xml:space="preserve">кі тіла як Сонце, мають велику силу </w:t>
      </w:r>
      <w:r>
        <w:rPr>
          <w:sz w:val="36"/>
          <w:szCs w:val="36"/>
        </w:rPr>
        <w:t>_________</w:t>
      </w:r>
      <w:r w:rsidRPr="00062C8B">
        <w:rPr>
          <w:sz w:val="36"/>
          <w:szCs w:val="36"/>
        </w:rPr>
        <w:t>. Тому утворилися планети, які по</w:t>
      </w:r>
      <w:r w:rsidRPr="00062C8B">
        <w:rPr>
          <w:sz w:val="36"/>
          <w:szCs w:val="36"/>
        </w:rPr>
        <w:softHyphen/>
        <w:t xml:space="preserve">стійно рухаються навколо Сонця. Кожна планета рухається по своїй </w:t>
      </w:r>
      <w:r>
        <w:rPr>
          <w:sz w:val="36"/>
          <w:szCs w:val="36"/>
        </w:rPr>
        <w:t>_______________</w:t>
      </w:r>
      <w:r w:rsidRPr="00062C8B">
        <w:rPr>
          <w:sz w:val="36"/>
          <w:szCs w:val="36"/>
        </w:rPr>
        <w:t>.</w:t>
      </w:r>
    </w:p>
    <w:p w:rsidR="00062C8B" w:rsidRPr="00062C8B" w:rsidRDefault="00942BA5" w:rsidP="00062C8B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19840" behindDoc="1" locked="0" layoutInCell="1" allowOverlap="1" wp14:anchorId="5D063FAC" wp14:editId="53C5A3FE">
            <wp:simplePos x="0" y="0"/>
            <wp:positionH relativeFrom="column">
              <wp:posOffset>-381000</wp:posOffset>
            </wp:positionH>
            <wp:positionV relativeFrom="paragraph">
              <wp:posOffset>771525</wp:posOffset>
            </wp:positionV>
            <wp:extent cx="6781800" cy="8439150"/>
            <wp:effectExtent l="19050" t="19050" r="19050" b="1905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pace_art1.gif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8"/>
                    <a:stretch/>
                  </pic:blipFill>
                  <pic:spPr bwMode="auto">
                    <a:xfrm>
                      <a:off x="0" y="0"/>
                      <a:ext cx="6781800" cy="8439150"/>
                    </a:xfrm>
                    <a:prstGeom prst="rect">
                      <a:avLst/>
                    </a:prstGeom>
                    <a:ln>
                      <a:gradFill>
                        <a:gsLst>
                          <a:gs pos="25308">
                            <a:srgbClr val="E6E6E6"/>
                          </a:gs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C8B" w:rsidRPr="00062C8B">
        <w:rPr>
          <w:b/>
          <w:sz w:val="96"/>
          <w:szCs w:val="36"/>
        </w:rPr>
        <w:t>Планети</w:t>
      </w:r>
      <w:r w:rsidR="00062C8B" w:rsidRPr="00062C8B">
        <w:rPr>
          <w:sz w:val="36"/>
          <w:szCs w:val="36"/>
        </w:rPr>
        <w:t xml:space="preserve"> - це </w:t>
      </w:r>
      <w:r>
        <w:rPr>
          <w:sz w:val="36"/>
          <w:szCs w:val="36"/>
        </w:rPr>
        <w:t>____________________</w:t>
      </w:r>
      <w:r w:rsidR="00062C8B" w:rsidRPr="00062C8B">
        <w:rPr>
          <w:sz w:val="36"/>
          <w:szCs w:val="36"/>
        </w:rPr>
        <w:t xml:space="preserve">, що не випромінюють світла і тепла. За розмірами вони неоднакові і розташовані на </w:t>
      </w:r>
      <w:r>
        <w:rPr>
          <w:sz w:val="36"/>
          <w:szCs w:val="36"/>
        </w:rPr>
        <w:t>_______________</w:t>
      </w:r>
      <w:r w:rsidR="00062C8B" w:rsidRPr="00062C8B">
        <w:rPr>
          <w:sz w:val="36"/>
          <w:szCs w:val="36"/>
        </w:rPr>
        <w:t xml:space="preserve"> відстані від Сонця.</w:t>
      </w:r>
    </w:p>
    <w:p w:rsidR="00942BA5" w:rsidRDefault="00942BA5" w:rsidP="00062C8B">
      <w:pPr>
        <w:spacing w:after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</w:t>
      </w:r>
    </w:p>
    <w:p w:rsidR="00942BA5" w:rsidRDefault="00942BA5" w:rsidP="00062C8B">
      <w:pPr>
        <w:spacing w:after="0"/>
        <w:rPr>
          <w:b/>
          <w:bCs/>
          <w:i/>
          <w:iCs/>
          <w:sz w:val="36"/>
          <w:szCs w:val="36"/>
        </w:rPr>
      </w:pPr>
    </w:p>
    <w:p w:rsidR="00942BA5" w:rsidRDefault="00942BA5" w:rsidP="00062C8B">
      <w:pPr>
        <w:spacing w:after="0"/>
        <w:rPr>
          <w:b/>
          <w:bCs/>
          <w:i/>
          <w:iCs/>
          <w:sz w:val="36"/>
          <w:szCs w:val="36"/>
        </w:rPr>
      </w:pPr>
    </w:p>
    <w:p w:rsidR="00942BA5" w:rsidRDefault="00942BA5" w:rsidP="00062C8B">
      <w:pPr>
        <w:spacing w:after="0"/>
        <w:rPr>
          <w:b/>
          <w:bCs/>
          <w:i/>
          <w:iCs/>
          <w:sz w:val="36"/>
          <w:szCs w:val="36"/>
        </w:rPr>
      </w:pPr>
    </w:p>
    <w:p w:rsidR="00942BA5" w:rsidRDefault="00942BA5" w:rsidP="00062C8B">
      <w:pPr>
        <w:spacing w:after="0"/>
        <w:rPr>
          <w:b/>
          <w:bCs/>
          <w:i/>
          <w:iCs/>
          <w:sz w:val="36"/>
          <w:szCs w:val="36"/>
        </w:rPr>
      </w:pPr>
    </w:p>
    <w:p w:rsidR="00062C8B" w:rsidRPr="00062C8B" w:rsidRDefault="00B22AE3" w:rsidP="00B22AE3">
      <w:pPr>
        <w:spacing w:after="0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            </w:t>
      </w:r>
      <w:r w:rsidR="00062C8B" w:rsidRPr="00062C8B">
        <w:rPr>
          <w:b/>
          <w:bCs/>
          <w:i/>
          <w:iCs/>
          <w:sz w:val="36"/>
          <w:szCs w:val="36"/>
        </w:rPr>
        <w:t>М</w:t>
      </w:r>
      <w:r w:rsidR="00942BA5">
        <w:rPr>
          <w:b/>
          <w:bCs/>
          <w:i/>
          <w:iCs/>
          <w:sz w:val="36"/>
          <w:szCs w:val="36"/>
        </w:rPr>
        <w:t>__________</w:t>
      </w:r>
      <w:r w:rsidR="00062C8B" w:rsidRPr="00062C8B">
        <w:rPr>
          <w:b/>
          <w:bCs/>
          <w:i/>
          <w:iCs/>
          <w:sz w:val="36"/>
          <w:szCs w:val="36"/>
        </w:rPr>
        <w:t xml:space="preserve"> </w:t>
      </w:r>
      <w:r w:rsidR="00062C8B" w:rsidRPr="00062C8B">
        <w:rPr>
          <w:i/>
          <w:iCs/>
          <w:sz w:val="36"/>
          <w:szCs w:val="36"/>
        </w:rPr>
        <w:t xml:space="preserve">по першій доріжці іде, </w:t>
      </w:r>
    </w:p>
    <w:p w:rsidR="00062C8B" w:rsidRPr="00062C8B" w:rsidRDefault="00062C8B" w:rsidP="00942BA5">
      <w:pPr>
        <w:spacing w:after="0"/>
        <w:jc w:val="right"/>
        <w:rPr>
          <w:sz w:val="36"/>
          <w:szCs w:val="36"/>
        </w:rPr>
      </w:pPr>
      <w:r w:rsidRPr="00062C8B">
        <w:rPr>
          <w:i/>
          <w:iCs/>
          <w:sz w:val="36"/>
          <w:szCs w:val="36"/>
        </w:rPr>
        <w:t xml:space="preserve">по другій - красуню </w:t>
      </w:r>
      <w:r w:rsidR="00942BA5" w:rsidRPr="00942BA5">
        <w:rPr>
          <w:b/>
          <w:i/>
          <w:iCs/>
          <w:sz w:val="36"/>
          <w:szCs w:val="36"/>
        </w:rPr>
        <w:t>В</w:t>
      </w:r>
      <w:r w:rsidR="00942BA5">
        <w:rPr>
          <w:b/>
          <w:bCs/>
          <w:i/>
          <w:iCs/>
          <w:sz w:val="36"/>
          <w:szCs w:val="36"/>
        </w:rPr>
        <w:t>________</w:t>
      </w:r>
      <w:r w:rsidRPr="00062C8B">
        <w:rPr>
          <w:b/>
          <w:bCs/>
          <w:i/>
          <w:iCs/>
          <w:sz w:val="36"/>
          <w:szCs w:val="36"/>
        </w:rPr>
        <w:t xml:space="preserve"> </w:t>
      </w:r>
      <w:r w:rsidRPr="00062C8B">
        <w:rPr>
          <w:i/>
          <w:iCs/>
          <w:sz w:val="36"/>
          <w:szCs w:val="36"/>
        </w:rPr>
        <w:t xml:space="preserve">веде, </w:t>
      </w:r>
    </w:p>
    <w:p w:rsidR="00062C8B" w:rsidRPr="00062C8B" w:rsidRDefault="00062C8B" w:rsidP="00942BA5">
      <w:pPr>
        <w:spacing w:after="0"/>
        <w:jc w:val="right"/>
        <w:rPr>
          <w:sz w:val="36"/>
          <w:szCs w:val="36"/>
        </w:rPr>
      </w:pPr>
      <w:r w:rsidRPr="00062C8B">
        <w:rPr>
          <w:i/>
          <w:iCs/>
          <w:sz w:val="36"/>
          <w:szCs w:val="36"/>
        </w:rPr>
        <w:t xml:space="preserve">а рідна </w:t>
      </w:r>
      <w:r w:rsidRPr="00062C8B">
        <w:rPr>
          <w:b/>
          <w:bCs/>
          <w:i/>
          <w:iCs/>
          <w:sz w:val="36"/>
          <w:szCs w:val="36"/>
        </w:rPr>
        <w:t>З</w:t>
      </w:r>
      <w:r w:rsidR="00942BA5">
        <w:rPr>
          <w:b/>
          <w:bCs/>
          <w:i/>
          <w:iCs/>
          <w:sz w:val="36"/>
          <w:szCs w:val="36"/>
        </w:rPr>
        <w:t>_________</w:t>
      </w:r>
      <w:r w:rsidRPr="00062C8B">
        <w:rPr>
          <w:b/>
          <w:bCs/>
          <w:i/>
          <w:iCs/>
          <w:sz w:val="36"/>
          <w:szCs w:val="36"/>
        </w:rPr>
        <w:t xml:space="preserve"> </w:t>
      </w:r>
      <w:r w:rsidRPr="00062C8B">
        <w:rPr>
          <w:i/>
          <w:iCs/>
          <w:sz w:val="36"/>
          <w:szCs w:val="36"/>
        </w:rPr>
        <w:t>ось по третій біжить,</w:t>
      </w:r>
    </w:p>
    <w:p w:rsidR="00062C8B" w:rsidRPr="00062C8B" w:rsidRDefault="00062C8B" w:rsidP="00942BA5">
      <w:pPr>
        <w:spacing w:after="0"/>
        <w:jc w:val="right"/>
        <w:rPr>
          <w:sz w:val="36"/>
          <w:szCs w:val="36"/>
        </w:rPr>
      </w:pPr>
      <w:r w:rsidRPr="00062C8B">
        <w:rPr>
          <w:i/>
          <w:iCs/>
          <w:sz w:val="36"/>
          <w:szCs w:val="36"/>
        </w:rPr>
        <w:t xml:space="preserve"> а </w:t>
      </w:r>
      <w:r w:rsidRPr="00062C8B">
        <w:rPr>
          <w:b/>
          <w:bCs/>
          <w:i/>
          <w:iCs/>
          <w:sz w:val="36"/>
          <w:szCs w:val="36"/>
        </w:rPr>
        <w:t>М</w:t>
      </w:r>
      <w:r w:rsidR="00942BA5">
        <w:rPr>
          <w:b/>
          <w:bCs/>
          <w:i/>
          <w:iCs/>
          <w:sz w:val="36"/>
          <w:szCs w:val="36"/>
        </w:rPr>
        <w:t>________</w:t>
      </w:r>
      <w:r w:rsidRPr="00062C8B">
        <w:rPr>
          <w:b/>
          <w:bCs/>
          <w:i/>
          <w:iCs/>
          <w:sz w:val="36"/>
          <w:szCs w:val="36"/>
        </w:rPr>
        <w:t xml:space="preserve"> </w:t>
      </w:r>
      <w:r w:rsidRPr="00062C8B">
        <w:rPr>
          <w:i/>
          <w:iCs/>
          <w:sz w:val="36"/>
          <w:szCs w:val="36"/>
        </w:rPr>
        <w:t xml:space="preserve">по четвертій за ними спішить. </w:t>
      </w:r>
    </w:p>
    <w:p w:rsidR="00062C8B" w:rsidRPr="00062C8B" w:rsidRDefault="00062C8B" w:rsidP="00942BA5">
      <w:pPr>
        <w:spacing w:after="0"/>
        <w:jc w:val="right"/>
        <w:rPr>
          <w:sz w:val="36"/>
          <w:szCs w:val="36"/>
        </w:rPr>
      </w:pPr>
      <w:r w:rsidRPr="00062C8B">
        <w:rPr>
          <w:b/>
          <w:bCs/>
          <w:i/>
          <w:iCs/>
          <w:sz w:val="36"/>
          <w:szCs w:val="36"/>
        </w:rPr>
        <w:t>Ю</w:t>
      </w:r>
      <w:r w:rsidR="00942BA5">
        <w:rPr>
          <w:b/>
          <w:bCs/>
          <w:i/>
          <w:iCs/>
          <w:sz w:val="36"/>
          <w:szCs w:val="36"/>
        </w:rPr>
        <w:t>_________</w:t>
      </w:r>
      <w:r w:rsidRPr="00062C8B">
        <w:rPr>
          <w:b/>
          <w:bCs/>
          <w:i/>
          <w:iCs/>
          <w:sz w:val="36"/>
          <w:szCs w:val="36"/>
        </w:rPr>
        <w:t xml:space="preserve"> </w:t>
      </w:r>
      <w:r w:rsidR="00942BA5">
        <w:rPr>
          <w:i/>
          <w:iCs/>
          <w:sz w:val="36"/>
          <w:szCs w:val="36"/>
        </w:rPr>
        <w:t>за Марсом на п</w:t>
      </w:r>
      <w:r w:rsidRPr="00062C8B">
        <w:rPr>
          <w:i/>
          <w:iCs/>
          <w:sz w:val="36"/>
          <w:szCs w:val="36"/>
        </w:rPr>
        <w:t xml:space="preserve">'ятій орбіті, </w:t>
      </w:r>
    </w:p>
    <w:p w:rsidR="00062C8B" w:rsidRPr="00062C8B" w:rsidRDefault="00062C8B" w:rsidP="00942BA5">
      <w:pPr>
        <w:spacing w:after="0"/>
        <w:jc w:val="right"/>
        <w:rPr>
          <w:sz w:val="36"/>
          <w:szCs w:val="36"/>
        </w:rPr>
      </w:pPr>
      <w:r w:rsidRPr="00062C8B">
        <w:rPr>
          <w:b/>
          <w:bCs/>
          <w:i/>
          <w:iCs/>
          <w:sz w:val="36"/>
          <w:szCs w:val="36"/>
        </w:rPr>
        <w:t>С</w:t>
      </w:r>
      <w:r w:rsidR="00942BA5">
        <w:rPr>
          <w:b/>
          <w:bCs/>
          <w:i/>
          <w:iCs/>
          <w:sz w:val="36"/>
          <w:szCs w:val="36"/>
        </w:rPr>
        <w:t>________</w:t>
      </w:r>
      <w:r w:rsidRPr="00062C8B">
        <w:rPr>
          <w:b/>
          <w:bCs/>
          <w:i/>
          <w:iCs/>
          <w:sz w:val="36"/>
          <w:szCs w:val="36"/>
        </w:rPr>
        <w:t xml:space="preserve"> </w:t>
      </w:r>
      <w:r w:rsidRPr="00062C8B">
        <w:rPr>
          <w:i/>
          <w:iCs/>
          <w:sz w:val="36"/>
          <w:szCs w:val="36"/>
        </w:rPr>
        <w:t xml:space="preserve">аж на шостій, в кільце він одітий. </w:t>
      </w:r>
    </w:p>
    <w:p w:rsidR="00062C8B" w:rsidRPr="00062C8B" w:rsidRDefault="00062C8B" w:rsidP="00942BA5">
      <w:pPr>
        <w:spacing w:after="0"/>
        <w:jc w:val="right"/>
        <w:rPr>
          <w:sz w:val="36"/>
          <w:szCs w:val="36"/>
        </w:rPr>
      </w:pPr>
      <w:r w:rsidRPr="00062C8B">
        <w:rPr>
          <w:i/>
          <w:iCs/>
          <w:sz w:val="36"/>
          <w:szCs w:val="36"/>
        </w:rPr>
        <w:t xml:space="preserve">По сьомій орбіті </w:t>
      </w:r>
      <w:r w:rsidRPr="00062C8B">
        <w:rPr>
          <w:b/>
          <w:bCs/>
          <w:i/>
          <w:iCs/>
          <w:sz w:val="36"/>
          <w:szCs w:val="36"/>
        </w:rPr>
        <w:t>У</w:t>
      </w:r>
      <w:r w:rsidR="00942BA5">
        <w:rPr>
          <w:b/>
          <w:bCs/>
          <w:i/>
          <w:iCs/>
          <w:sz w:val="36"/>
          <w:szCs w:val="36"/>
        </w:rPr>
        <w:t>______</w:t>
      </w:r>
      <w:r w:rsidRPr="00062C8B">
        <w:rPr>
          <w:b/>
          <w:bCs/>
          <w:i/>
          <w:iCs/>
          <w:sz w:val="36"/>
          <w:szCs w:val="36"/>
        </w:rPr>
        <w:t xml:space="preserve"> </w:t>
      </w:r>
      <w:r w:rsidRPr="00062C8B">
        <w:rPr>
          <w:i/>
          <w:iCs/>
          <w:sz w:val="36"/>
          <w:szCs w:val="36"/>
        </w:rPr>
        <w:t xml:space="preserve">ось біжить, </w:t>
      </w:r>
    </w:p>
    <w:p w:rsidR="00062C8B" w:rsidRPr="00062C8B" w:rsidRDefault="00062C8B" w:rsidP="00942BA5">
      <w:pPr>
        <w:spacing w:after="0"/>
        <w:jc w:val="right"/>
        <w:rPr>
          <w:sz w:val="36"/>
          <w:szCs w:val="36"/>
        </w:rPr>
      </w:pPr>
      <w:proofErr w:type="spellStart"/>
      <w:r w:rsidRPr="00062C8B">
        <w:rPr>
          <w:b/>
          <w:bCs/>
          <w:i/>
          <w:iCs/>
          <w:sz w:val="36"/>
          <w:szCs w:val="36"/>
        </w:rPr>
        <w:t>Н</w:t>
      </w:r>
      <w:r w:rsidR="00942BA5">
        <w:rPr>
          <w:b/>
          <w:bCs/>
          <w:i/>
          <w:iCs/>
          <w:sz w:val="36"/>
          <w:szCs w:val="36"/>
        </w:rPr>
        <w:t>__________</w:t>
      </w:r>
      <w:r w:rsidRPr="00062C8B">
        <w:rPr>
          <w:i/>
          <w:iCs/>
          <w:sz w:val="36"/>
          <w:szCs w:val="36"/>
        </w:rPr>
        <w:t>за</w:t>
      </w:r>
      <w:proofErr w:type="spellEnd"/>
      <w:r w:rsidRPr="00062C8B">
        <w:rPr>
          <w:i/>
          <w:iCs/>
          <w:sz w:val="36"/>
          <w:szCs w:val="36"/>
        </w:rPr>
        <w:t xml:space="preserve"> Ураном по восьмій летить. </w:t>
      </w:r>
    </w:p>
    <w:p w:rsidR="00062C8B" w:rsidRPr="00062C8B" w:rsidRDefault="00062C8B" w:rsidP="00942BA5">
      <w:pPr>
        <w:spacing w:after="0"/>
        <w:jc w:val="right"/>
        <w:rPr>
          <w:sz w:val="36"/>
          <w:szCs w:val="36"/>
        </w:rPr>
      </w:pPr>
      <w:proofErr w:type="spellStart"/>
      <w:r w:rsidRPr="00062C8B">
        <w:rPr>
          <w:i/>
          <w:iCs/>
          <w:sz w:val="36"/>
          <w:szCs w:val="36"/>
        </w:rPr>
        <w:t>Найдалі</w:t>
      </w:r>
      <w:proofErr w:type="spellEnd"/>
      <w:r w:rsidRPr="00062C8B">
        <w:rPr>
          <w:i/>
          <w:iCs/>
          <w:sz w:val="36"/>
          <w:szCs w:val="36"/>
        </w:rPr>
        <w:t xml:space="preserve"> від Сонця </w:t>
      </w:r>
      <w:r w:rsidRPr="00062C8B">
        <w:rPr>
          <w:b/>
          <w:bCs/>
          <w:i/>
          <w:iCs/>
          <w:sz w:val="36"/>
          <w:szCs w:val="36"/>
        </w:rPr>
        <w:t>П</w:t>
      </w:r>
      <w:r w:rsidR="00942BA5">
        <w:rPr>
          <w:b/>
          <w:bCs/>
          <w:i/>
          <w:iCs/>
          <w:sz w:val="36"/>
          <w:szCs w:val="36"/>
        </w:rPr>
        <w:t>__________</w:t>
      </w:r>
      <w:r w:rsidRPr="00062C8B">
        <w:rPr>
          <w:b/>
          <w:bCs/>
          <w:i/>
          <w:iCs/>
          <w:sz w:val="36"/>
          <w:szCs w:val="36"/>
        </w:rPr>
        <w:t xml:space="preserve"> </w:t>
      </w:r>
      <w:r w:rsidRPr="00062C8B">
        <w:rPr>
          <w:i/>
          <w:iCs/>
          <w:sz w:val="36"/>
          <w:szCs w:val="36"/>
        </w:rPr>
        <w:t xml:space="preserve">пробігає </w:t>
      </w:r>
      <w:r w:rsidRPr="00062C8B">
        <w:rPr>
          <w:sz w:val="36"/>
          <w:szCs w:val="36"/>
        </w:rPr>
        <w:t>–</w:t>
      </w:r>
    </w:p>
    <w:p w:rsidR="00062C8B" w:rsidRDefault="00062C8B" w:rsidP="00942BA5">
      <w:pPr>
        <w:spacing w:after="0"/>
        <w:jc w:val="right"/>
        <w:rPr>
          <w:i/>
          <w:iCs/>
          <w:sz w:val="36"/>
          <w:szCs w:val="36"/>
        </w:rPr>
      </w:pPr>
      <w:r w:rsidRPr="00062C8B">
        <w:rPr>
          <w:i/>
          <w:iCs/>
          <w:sz w:val="36"/>
          <w:szCs w:val="36"/>
        </w:rPr>
        <w:t>там довга зима, там усе замерзає.</w:t>
      </w:r>
    </w:p>
    <w:p w:rsidR="00942BA5" w:rsidRPr="00942BA5" w:rsidRDefault="00942BA5" w:rsidP="00942BA5">
      <w:pPr>
        <w:spacing w:after="0"/>
        <w:rPr>
          <w:b/>
          <w:sz w:val="36"/>
          <w:szCs w:val="36"/>
        </w:rPr>
      </w:pPr>
      <w:r w:rsidRPr="00B22AE3">
        <w:rPr>
          <w:b/>
          <w:sz w:val="44"/>
          <w:szCs w:val="36"/>
        </w:rPr>
        <w:t xml:space="preserve">Сонячна система </w:t>
      </w:r>
      <w:r w:rsidRPr="00942BA5">
        <w:rPr>
          <w:b/>
          <w:sz w:val="36"/>
          <w:szCs w:val="36"/>
        </w:rPr>
        <w:t xml:space="preserve">- це Сонце і сукупність космічних тіл, що рухаються навколо нього. До складу Сонячної системи входять </w:t>
      </w:r>
      <w:r>
        <w:rPr>
          <w:b/>
          <w:sz w:val="36"/>
          <w:szCs w:val="36"/>
        </w:rPr>
        <w:t>____</w:t>
      </w:r>
      <w:r w:rsidRPr="00942BA5">
        <w:rPr>
          <w:b/>
          <w:sz w:val="36"/>
          <w:szCs w:val="36"/>
        </w:rPr>
        <w:t xml:space="preserve"> великих планет, 32 супутники планет, астероїди - </w:t>
      </w:r>
      <w:r>
        <w:rPr>
          <w:b/>
          <w:sz w:val="36"/>
          <w:szCs w:val="36"/>
        </w:rPr>
        <w:t>___________</w:t>
      </w:r>
      <w:r w:rsidRPr="00942BA5">
        <w:rPr>
          <w:b/>
          <w:sz w:val="36"/>
          <w:szCs w:val="36"/>
        </w:rPr>
        <w:t xml:space="preserve">, які можна назвати літаючими островами, метеорити - </w:t>
      </w:r>
      <w:r>
        <w:rPr>
          <w:b/>
          <w:sz w:val="36"/>
          <w:szCs w:val="36"/>
        </w:rPr>
        <w:t>________________</w:t>
      </w:r>
      <w:r w:rsidRPr="00942BA5">
        <w:rPr>
          <w:b/>
          <w:sz w:val="36"/>
          <w:szCs w:val="36"/>
        </w:rPr>
        <w:t>.</w:t>
      </w:r>
    </w:p>
    <w:p w:rsidR="00942BA5" w:rsidRPr="00EC2048" w:rsidRDefault="00942BA5" w:rsidP="00EC2048">
      <w:pPr>
        <w:spacing w:after="0"/>
        <w:jc w:val="right"/>
        <w:rPr>
          <w:b/>
          <w:sz w:val="36"/>
          <w:szCs w:val="36"/>
        </w:rPr>
      </w:pPr>
      <w:r w:rsidRPr="00942BA5">
        <w:rPr>
          <w:b/>
          <w:sz w:val="36"/>
          <w:szCs w:val="36"/>
        </w:rPr>
        <w:t xml:space="preserve">Навколо Сонця обертаються також </w:t>
      </w:r>
      <w:r>
        <w:rPr>
          <w:b/>
          <w:sz w:val="36"/>
          <w:szCs w:val="36"/>
        </w:rPr>
        <w:t>__________</w:t>
      </w:r>
      <w:r w:rsidRPr="00942BA5">
        <w:rPr>
          <w:b/>
          <w:sz w:val="36"/>
          <w:szCs w:val="36"/>
        </w:rPr>
        <w:t xml:space="preserve">, які складаються з ядра і хвоста. </w:t>
      </w:r>
    </w:p>
    <w:p w:rsidR="00EC2048" w:rsidRPr="00EC2048" w:rsidRDefault="00EC2048" w:rsidP="00EC2048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25984" behindDoc="1" locked="0" layoutInCell="1" allowOverlap="1" wp14:anchorId="68BB1ECF" wp14:editId="6D99E9C0">
            <wp:simplePos x="0" y="0"/>
            <wp:positionH relativeFrom="column">
              <wp:posOffset>-104775</wp:posOffset>
            </wp:positionH>
            <wp:positionV relativeFrom="paragraph">
              <wp:posOffset>-142875</wp:posOffset>
            </wp:positionV>
            <wp:extent cx="4629150" cy="11430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pace1.gif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0" b="-5416"/>
                    <a:stretch/>
                  </pic:blipFill>
                  <pic:spPr bwMode="auto">
                    <a:xfrm>
                      <a:off x="0" y="0"/>
                      <a:ext cx="4813721" cy="1188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048">
        <w:rPr>
          <w:b/>
          <w:sz w:val="96"/>
          <w:szCs w:val="36"/>
        </w:rPr>
        <w:t>Зорі</w:t>
      </w:r>
      <w:r>
        <w:rPr>
          <w:sz w:val="36"/>
          <w:szCs w:val="36"/>
        </w:rPr>
        <w:t xml:space="preserve"> –це ______________________________________________________________________________________________________________________________________________________</w:t>
      </w:r>
      <w:r w:rsidRPr="00EC2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2C8B" w:rsidRDefault="00EC2048" w:rsidP="00EC2048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28032" behindDoc="1" locked="0" layoutInCell="1" allowOverlap="1" wp14:anchorId="7F8BAAEC" wp14:editId="2C2922EF">
            <wp:simplePos x="0" y="0"/>
            <wp:positionH relativeFrom="column">
              <wp:posOffset>0</wp:posOffset>
            </wp:positionH>
            <wp:positionV relativeFrom="paragraph">
              <wp:posOffset>4486275</wp:posOffset>
            </wp:positionV>
            <wp:extent cx="4286250" cy="226695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66203910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27008" behindDoc="1" locked="0" layoutInCell="1" allowOverlap="1" wp14:anchorId="15A86755" wp14:editId="7890E325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1904762" cy="1587302"/>
            <wp:effectExtent l="0" t="0" r="63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50px-Pisces_charta[1]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587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inline distT="0" distB="0" distL="0" distR="0" wp14:anchorId="3181C5AF" wp14:editId="5A89A1CA">
            <wp:extent cx="6238875" cy="4362450"/>
            <wp:effectExtent l="0" t="19050" r="0" b="57150"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B22AE3" w:rsidRDefault="00B22AE3" w:rsidP="00EC2048">
      <w:pPr>
        <w:jc w:val="right"/>
        <w:rPr>
          <w:sz w:val="36"/>
          <w:szCs w:val="36"/>
        </w:rPr>
      </w:pPr>
    </w:p>
    <w:p w:rsidR="00B22AE3" w:rsidRPr="00B8484E" w:rsidRDefault="00B22AE3" w:rsidP="00B22AE3">
      <w:pPr>
        <w:jc w:val="right"/>
        <w:rPr>
          <w:b/>
          <w:sz w:val="36"/>
          <w:szCs w:val="36"/>
        </w:rPr>
      </w:pPr>
      <w:r w:rsidRPr="00B8484E">
        <w:rPr>
          <w:b/>
          <w:sz w:val="36"/>
          <w:szCs w:val="36"/>
        </w:rPr>
        <w:t xml:space="preserve">Яку форму має сузір’я </w:t>
      </w:r>
    </w:p>
    <w:p w:rsidR="00B22AE3" w:rsidRPr="00B8484E" w:rsidRDefault="00B22AE3" w:rsidP="00B22AE3">
      <w:pPr>
        <w:jc w:val="right"/>
        <w:rPr>
          <w:b/>
          <w:sz w:val="36"/>
          <w:szCs w:val="36"/>
        </w:rPr>
      </w:pPr>
      <w:r w:rsidRPr="00B8484E">
        <w:rPr>
          <w:b/>
          <w:sz w:val="36"/>
          <w:szCs w:val="36"/>
        </w:rPr>
        <w:t>Великої ведмедиці ?</w:t>
      </w:r>
    </w:p>
    <w:p w:rsidR="00B22AE3" w:rsidRPr="00B22AE3" w:rsidRDefault="00B22AE3" w:rsidP="00B22AE3">
      <w:pPr>
        <w:jc w:val="right"/>
        <w:rPr>
          <w:sz w:val="36"/>
          <w:szCs w:val="36"/>
        </w:rPr>
      </w:pPr>
      <w:r>
        <w:rPr>
          <w:sz w:val="36"/>
          <w:szCs w:val="36"/>
        </w:rPr>
        <w:t>________________</w:t>
      </w:r>
    </w:p>
    <w:p w:rsidR="00B22AE3" w:rsidRDefault="00B22AE3" w:rsidP="00EC2048">
      <w:pPr>
        <w:jc w:val="right"/>
        <w:rPr>
          <w:sz w:val="36"/>
          <w:szCs w:val="36"/>
        </w:rPr>
      </w:pPr>
    </w:p>
    <w:p w:rsidR="00B22AE3" w:rsidRPr="00B22AE3" w:rsidRDefault="00B8484E" w:rsidP="00B8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lastRenderedPageBreak/>
        <w:t>«Підбери сузір'я»</w:t>
      </w: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B22AE3">
        <w:rPr>
          <w:rFonts w:ascii="Times New Roman" w:eastAsia="Times New Roman" w:hAnsi="Times New Roman" w:cs="Times New Roman"/>
          <w:sz w:val="40"/>
          <w:szCs w:val="24"/>
        </w:rPr>
        <w:t>З'єдна</w:t>
      </w:r>
      <w:r>
        <w:rPr>
          <w:rFonts w:ascii="Times New Roman" w:eastAsia="Times New Roman" w:hAnsi="Times New Roman" w:cs="Times New Roman"/>
          <w:sz w:val="40"/>
          <w:szCs w:val="24"/>
        </w:rPr>
        <w:t>й</w:t>
      </w:r>
      <w:r w:rsidRPr="00B22AE3">
        <w:rPr>
          <w:rFonts w:ascii="Times New Roman" w:eastAsia="Times New Roman" w:hAnsi="Times New Roman" w:cs="Times New Roman"/>
          <w:sz w:val="40"/>
          <w:szCs w:val="24"/>
        </w:rPr>
        <w:t xml:space="preserve"> лініями сузір'я з потрібною картинкою.</w:t>
      </w: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>
        <w:rPr>
          <w:noProof/>
          <w:sz w:val="52"/>
          <w:szCs w:val="36"/>
        </w:rPr>
        <w:drawing>
          <wp:anchor distT="0" distB="0" distL="114300" distR="114300" simplePos="0" relativeHeight="251664896" behindDoc="1" locked="0" layoutInCell="1" allowOverlap="1" wp14:anchorId="3BF3D7AA" wp14:editId="14A55DD1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6315075" cy="3771900"/>
            <wp:effectExtent l="0" t="0" r="952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7134_8dfc4ea260a6dd6ef72d0626352e0d11.jpg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>
        <w:rPr>
          <w:noProof/>
          <w:sz w:val="52"/>
          <w:szCs w:val="36"/>
        </w:rPr>
        <w:drawing>
          <wp:anchor distT="0" distB="0" distL="114300" distR="114300" simplePos="0" relativeHeight="251671040" behindDoc="1" locked="0" layoutInCell="1" allowOverlap="1" wp14:anchorId="15A445DC" wp14:editId="5A18B92D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362700" cy="377190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7134_e12fb892080eafe328b7a86c0674769b.jpg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800A06" w:rsidRDefault="00800A06" w:rsidP="00800A06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B22AE3">
        <w:rPr>
          <w:noProof/>
          <w:sz w:val="52"/>
          <w:szCs w:val="36"/>
        </w:rPr>
        <w:lastRenderedPageBreak/>
        <w:drawing>
          <wp:anchor distT="0" distB="0" distL="114300" distR="114300" simplePos="0" relativeHeight="251662848" behindDoc="1" locked="0" layoutInCell="1" allowOverlap="1" wp14:anchorId="17752598" wp14:editId="042FFEBB">
            <wp:simplePos x="0" y="0"/>
            <wp:positionH relativeFrom="column">
              <wp:posOffset>3058160</wp:posOffset>
            </wp:positionH>
            <wp:positionV relativeFrom="paragraph">
              <wp:posOffset>9525</wp:posOffset>
            </wp:positionV>
            <wp:extent cx="3342969" cy="3422650"/>
            <wp:effectExtent l="0" t="0" r="0" b="635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laneta-zemlya_147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969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40"/>
          <w:szCs w:val="24"/>
          <w:lang w:val="en-US"/>
        </w:rPr>
        <w:t>T</w:t>
      </w:r>
      <w:proofErr w:type="spellStart"/>
      <w:r>
        <w:rPr>
          <w:rFonts w:ascii="Times New Roman" w:eastAsia="Times New Roman" w:hAnsi="Times New Roman" w:cs="Times New Roman"/>
          <w:sz w:val="40"/>
          <w:szCs w:val="24"/>
        </w:rPr>
        <w:t>ретя</w:t>
      </w:r>
      <w:proofErr w:type="spellEnd"/>
      <w:r>
        <w:rPr>
          <w:rFonts w:ascii="Times New Roman" w:eastAsia="Times New Roman" w:hAnsi="Times New Roman" w:cs="Times New Roman"/>
          <w:sz w:val="40"/>
          <w:szCs w:val="24"/>
        </w:rPr>
        <w:t xml:space="preserve"> планета від Сонця-</w:t>
      </w:r>
    </w:p>
    <w:p w:rsidR="00800A06" w:rsidRDefault="00800A06" w:rsidP="00800A06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800A06" w:rsidRPr="00B22AE3" w:rsidRDefault="00800A06" w:rsidP="00800A06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40"/>
          <w:szCs w:val="24"/>
        </w:rPr>
        <w:t>_______________________.</w:t>
      </w:r>
    </w:p>
    <w:p w:rsidR="00800A06" w:rsidRDefault="00800A06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800A06" w:rsidRDefault="00800A06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800A06" w:rsidRDefault="00800A06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800A06" w:rsidRPr="00800A06" w:rsidRDefault="00800A06" w:rsidP="00800A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0A06">
        <w:rPr>
          <w:rFonts w:ascii="Verdana" w:hAnsi="Verdana"/>
          <w:color w:val="000080"/>
          <w:sz w:val="32"/>
          <w:szCs w:val="32"/>
        </w:rPr>
        <w:t>А на третій орбіті - хто це</w:t>
      </w:r>
      <w:r w:rsidRPr="00800A06">
        <w:rPr>
          <w:rFonts w:ascii="Verdana" w:hAnsi="Verdana"/>
          <w:color w:val="000080"/>
          <w:sz w:val="32"/>
          <w:szCs w:val="32"/>
        </w:rPr>
        <w:br/>
        <w:t>Адрес сонячний взяв для себе?</w:t>
      </w:r>
      <w:r w:rsidRPr="00800A06">
        <w:rPr>
          <w:rFonts w:ascii="Verdana" w:hAnsi="Verdana"/>
          <w:color w:val="000080"/>
          <w:sz w:val="32"/>
          <w:szCs w:val="32"/>
        </w:rPr>
        <w:br/>
        <w:t>Це наша рідна планета!</w:t>
      </w:r>
      <w:r w:rsidRPr="00800A06">
        <w:rPr>
          <w:rFonts w:ascii="Verdana" w:hAnsi="Verdana"/>
          <w:color w:val="000080"/>
          <w:sz w:val="32"/>
          <w:szCs w:val="32"/>
        </w:rPr>
        <w:br/>
        <w:t>Це наша рідна</w:t>
      </w:r>
      <w:r w:rsidR="00B8484E">
        <w:rPr>
          <w:rFonts w:ascii="Verdana" w:hAnsi="Verdana"/>
          <w:b/>
          <w:bCs/>
          <w:color w:val="000080"/>
          <w:sz w:val="32"/>
          <w:szCs w:val="32"/>
        </w:rPr>
        <w:t xml:space="preserve"> Земля!</w:t>
      </w:r>
    </w:p>
    <w:p w:rsidR="00800A06" w:rsidRDefault="00800A06" w:rsidP="00800A06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40"/>
          <w:szCs w:val="24"/>
        </w:rPr>
        <w:tab/>
      </w:r>
    </w:p>
    <w:p w:rsidR="00800A06" w:rsidRDefault="00800A06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800A06" w:rsidRDefault="00800A06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800A06" w:rsidRDefault="00800A06" w:rsidP="00B22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01760" behindDoc="1" locked="0" layoutInCell="1" allowOverlap="1" wp14:anchorId="752D2075" wp14:editId="5F4324A9">
            <wp:simplePos x="0" y="0"/>
            <wp:positionH relativeFrom="column">
              <wp:posOffset>19050</wp:posOffset>
            </wp:positionH>
            <wp:positionV relativeFrom="paragraph">
              <wp:posOffset>136525</wp:posOffset>
            </wp:positionV>
            <wp:extent cx="6353175" cy="5076825"/>
            <wp:effectExtent l="19050" t="19050" r="28575" b="28575"/>
            <wp:wrapNone/>
            <wp:docPr id="32" name="Схема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AE3" w:rsidRPr="00B22AE3" w:rsidRDefault="00B22AE3" w:rsidP="00800A06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B22AE3" w:rsidRDefault="00B22AE3" w:rsidP="00B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A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0A06" w:rsidRDefault="00800A06" w:rsidP="00B22A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00A06" w:rsidRDefault="00800A06" w:rsidP="00B22A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22BBE" w:rsidRDefault="00A22BBE" w:rsidP="00B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BBE" w:rsidRDefault="00A22BBE" w:rsidP="00B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BBE" w:rsidRDefault="00A22BBE" w:rsidP="00B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BBE" w:rsidRDefault="00A22BBE" w:rsidP="00B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BBE" w:rsidRDefault="00A22BBE" w:rsidP="00B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BBE" w:rsidRDefault="00A22BBE" w:rsidP="00B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BBE" w:rsidRDefault="00A22BBE" w:rsidP="00B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BBE" w:rsidRDefault="00A22BBE" w:rsidP="00B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BBE" w:rsidRDefault="00A22BBE" w:rsidP="00B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BBE" w:rsidRDefault="00A22BBE" w:rsidP="00B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BBE" w:rsidRDefault="00A22BBE" w:rsidP="00B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BBE" w:rsidRPr="00B22AE3" w:rsidRDefault="00A22BBE" w:rsidP="00B2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AE3" w:rsidRDefault="00B22AE3" w:rsidP="00B22AE3">
      <w:pPr>
        <w:rPr>
          <w:sz w:val="36"/>
          <w:szCs w:val="36"/>
        </w:rPr>
      </w:pPr>
    </w:p>
    <w:p w:rsidR="00800A06" w:rsidRDefault="00800A06" w:rsidP="00A22BBE">
      <w:pPr>
        <w:jc w:val="center"/>
        <w:rPr>
          <w:b/>
          <w:sz w:val="44"/>
          <w:szCs w:val="36"/>
        </w:rPr>
      </w:pPr>
    </w:p>
    <w:p w:rsidR="00800A06" w:rsidRDefault="00800A06" w:rsidP="00A22BBE">
      <w:pPr>
        <w:jc w:val="center"/>
        <w:rPr>
          <w:b/>
          <w:sz w:val="44"/>
          <w:szCs w:val="36"/>
        </w:rPr>
      </w:pPr>
    </w:p>
    <w:p w:rsidR="00A22BBE" w:rsidRDefault="00544F4D" w:rsidP="00D9521D">
      <w:pPr>
        <w:rPr>
          <w:b/>
          <w:sz w:val="44"/>
          <w:szCs w:val="36"/>
        </w:rPr>
      </w:pPr>
      <w:r>
        <w:rPr>
          <w:b/>
          <w:sz w:val="44"/>
          <w:szCs w:val="36"/>
        </w:rPr>
        <w:lastRenderedPageBreak/>
        <w:t xml:space="preserve">                    </w:t>
      </w:r>
      <w:bookmarkStart w:id="0" w:name="_GoBack"/>
      <w:bookmarkEnd w:id="0"/>
      <w:r w:rsidR="00A22BBE" w:rsidRPr="00A22BBE">
        <w:rPr>
          <w:b/>
          <w:sz w:val="44"/>
          <w:szCs w:val="36"/>
        </w:rPr>
        <w:t>Моя подорож у космос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BBE" w:rsidRPr="00A22BBE" w:rsidTr="00A22BBE">
        <w:tc>
          <w:tcPr>
            <w:tcW w:w="10296" w:type="dxa"/>
          </w:tcPr>
          <w:p w:rsidR="00A22BBE" w:rsidRPr="00A22BBE" w:rsidRDefault="00A22BBE" w:rsidP="00A22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44"/>
                <w:szCs w:val="36"/>
              </w:rPr>
              <w:drawing>
                <wp:anchor distT="0" distB="0" distL="114300" distR="114300" simplePos="0" relativeHeight="251690496" behindDoc="1" locked="0" layoutInCell="1" allowOverlap="1" wp14:anchorId="28F4A249" wp14:editId="4C028F4E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-28575</wp:posOffset>
                  </wp:positionV>
                  <wp:extent cx="5791200" cy="2507796"/>
                  <wp:effectExtent l="0" t="0" r="0" b="6985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space10.gif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0" cy="2507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22BBE" w:rsidRPr="00A22BBE" w:rsidRDefault="00A22BBE" w:rsidP="00A22BBE">
      <w:pPr>
        <w:jc w:val="center"/>
        <w:rPr>
          <w:b/>
          <w:sz w:val="44"/>
          <w:szCs w:val="36"/>
        </w:rPr>
      </w:pPr>
    </w:p>
    <w:sectPr w:rsidR="00A22BBE" w:rsidRPr="00A22BBE" w:rsidSect="00800A06">
      <w:footerReference w:type="default" r:id="rId36"/>
      <w:type w:val="continuous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8D9" w:rsidRDefault="008008D9">
      <w:pPr>
        <w:spacing w:after="0" w:line="240" w:lineRule="auto"/>
      </w:pPr>
      <w:r>
        <w:separator/>
      </w:r>
    </w:p>
  </w:endnote>
  <w:endnote w:type="continuationSeparator" w:id="0">
    <w:p w:rsidR="008008D9" w:rsidRDefault="0080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6D" w:rsidRDefault="001A3ACC">
    <w:pPr>
      <w:pStyle w:val="afb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DFD5FF6" wp14:editId="2C57491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Текстове 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06D" w:rsidRDefault="00F2606D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6DFD5FF6" id="_x0000_t202" coordsize="21600,21600" o:spt="202" path="m,l,21600r21600,l21600,xe">
              <v:stroke joinstyle="miter"/>
              <v:path gradientshapeok="t" o:connecttype="rect"/>
            </v:shapetype>
            <v:shape id="Текстове поле 5" o:spid="_x0000_s1033" type="#_x0000_t202" style="position:absolute;margin-left:0;margin-top:0;width:7in;height:12.65pt;z-index:25167257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" filled="f" stroked="f">
              <v:textbox style="mso-fit-shape-to-text:t" inset=",0,,0">
                <w:txbxContent>
                  <w:p w:rsidR="00F2606D" w:rsidRDefault="00F2606D">
                    <w:pPr>
                      <w:pStyle w:val="a9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B9CDB57" wp14:editId="3B977179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Текстове 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06D" w:rsidRDefault="001A3ACC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544F4D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CDB57" id="_x0000_t202" coordsize="21600,21600" o:spt="202" path="m,l,21600r21600,l21600,xe">
              <v:stroke joinstyle="miter"/>
              <v:path gradientshapeok="t" o:connecttype="rect"/>
            </v:shapetype>
            <v:shape id="Текстове поле 6" o:spid="_x0000_s1034" type="#_x0000_t202" style="position:absolute;margin-left:0;margin-top:0;width:36pt;height:54pt;z-index:251682816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" filled="f" stroked="f">
              <v:textbox style="layout-flow:vertical">
                <w:txbxContent>
                  <w:p w:rsidR="00F2606D" w:rsidRDefault="001A3ACC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544F4D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3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3BE8F2C5" wp14:editId="72B631C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Прямокут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396BBFA7" id="Прямокутник 4" o:spid="_x0000_s1026" style="position:absolute;margin-left:0;margin-top:0;width:539.25pt;height:717.7pt;z-index:251641856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" filled="f" strokecolor="black [3213]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2A17531" wp14:editId="1719AC0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Прямокут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558F45AE" id="Прямокутник 8" o:spid="_x0000_s1026" style="position:absolute;margin-left:0;margin-top:0;width:10.1pt;height:495.9pt;z-index:251652096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EA1AA1" wp14:editId="060C7D44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Прямокут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70944D6E" id="Прямокутник 9" o:spid="_x0000_s1026" style="position:absolute;margin-left:0;margin-top:0;width:10.1pt;height:222.3pt;z-index:25166233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8D9" w:rsidRDefault="008008D9">
      <w:pPr>
        <w:spacing w:after="0" w:line="240" w:lineRule="auto"/>
      </w:pPr>
      <w:r>
        <w:separator/>
      </w:r>
    </w:p>
  </w:footnote>
  <w:footnote w:type="continuationSeparator" w:id="0">
    <w:p w:rsidR="008008D9" w:rsidRDefault="00800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E"/>
    <w:rsid w:val="00062C8B"/>
    <w:rsid w:val="00081C0A"/>
    <w:rsid w:val="000C719F"/>
    <w:rsid w:val="001A3ACC"/>
    <w:rsid w:val="00330550"/>
    <w:rsid w:val="003579C2"/>
    <w:rsid w:val="004B16F5"/>
    <w:rsid w:val="00544F4D"/>
    <w:rsid w:val="0056266D"/>
    <w:rsid w:val="00766E0E"/>
    <w:rsid w:val="008008D9"/>
    <w:rsid w:val="00800A06"/>
    <w:rsid w:val="00803EFD"/>
    <w:rsid w:val="00851099"/>
    <w:rsid w:val="00942BA5"/>
    <w:rsid w:val="009B77F7"/>
    <w:rsid w:val="00A22BBE"/>
    <w:rsid w:val="00B22AE3"/>
    <w:rsid w:val="00B8484E"/>
    <w:rsid w:val="00C47D6A"/>
    <w:rsid w:val="00C5589A"/>
    <w:rsid w:val="00D51977"/>
    <w:rsid w:val="00D9521D"/>
    <w:rsid w:val="00DB62E4"/>
    <w:rsid w:val="00DD3562"/>
    <w:rsid w:val="00EB5087"/>
    <w:rsid w:val="00EC2048"/>
    <w:rsid w:val="00F2606D"/>
    <w:rsid w:val="00F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B767D2-DDA5-4EE2-9BC6-D9A0405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88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customStyle="1" w:styleId="a4">
    <w:name w:val="Заголовок"/>
    <w:basedOn w:val="a"/>
    <w:next w:val="a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a0"/>
    <w:link w:val="a4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a6">
    <w:name w:val="Підзаголовок Знак"/>
    <w:basedOn w:val="a0"/>
    <w:link w:val="a5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paragraph" w:styleId="a9">
    <w:name w:val="No Spacing"/>
    <w:link w:val="aa"/>
    <w:uiPriority w:val="1"/>
    <w:qFormat/>
    <w:pPr>
      <w:spacing w:after="0" w:line="240" w:lineRule="auto"/>
    </w:pPr>
  </w:style>
  <w:style w:type="character" w:customStyle="1" w:styleId="aa">
    <w:name w:val="Без інтервалів Знак"/>
    <w:basedOn w:val="a0"/>
    <w:link w:val="a9"/>
    <w:uiPriority w:val="1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ad">
    <w:name w:val="Цитата Знак"/>
    <w:basedOn w:val="a0"/>
    <w:link w:val="ac"/>
    <w:uiPriority w:val="29"/>
    <w:rPr>
      <w:i/>
      <w:iCs/>
      <w:color w:val="7A7A7A" w:themeColor="accent1"/>
      <w:sz w:val="28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af">
    <w:name w:val="Насичена цитата Знак"/>
    <w:basedOn w:val="a0"/>
    <w:link w:val="ae"/>
    <w:uiPriority w:val="30"/>
    <w:rPr>
      <w:b/>
      <w:bCs/>
      <w:i/>
      <w:iCs/>
      <w:color w:val="7F7F7F" w:themeColor="text1" w:themeTint="80"/>
      <w:sz w:val="26"/>
    </w:rPr>
  </w:style>
  <w:style w:type="character" w:styleId="af0">
    <w:name w:val="Subtle Emphasis"/>
    <w:basedOn w:val="a0"/>
    <w:uiPriority w:val="19"/>
    <w:qFormat/>
    <w:rPr>
      <w:i/>
      <w:iCs/>
      <w:color w:val="7A7A7A" w:themeColor="accent1"/>
    </w:rPr>
  </w:style>
  <w:style w:type="character" w:styleId="af1">
    <w:name w:val="Intense Emphasis"/>
    <w:basedOn w:val="a0"/>
    <w:uiPriority w:val="21"/>
    <w:qFormat/>
    <w:rPr>
      <w:b/>
      <w:bCs/>
      <w:i/>
      <w:iCs/>
      <w:color w:val="D1282E" w:themeColor="text2"/>
    </w:rPr>
  </w:style>
  <w:style w:type="character" w:styleId="af2">
    <w:name w:val="Subtle Reference"/>
    <w:basedOn w:val="a0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af3">
    <w:name w:val="Intense Reference"/>
    <w:basedOn w:val="a0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af4">
    <w:name w:val="Book Title"/>
    <w:basedOn w:val="a0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af5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rPr>
      <w:color w:val="808080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a">
    <w:name w:val="Верхні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c">
    <w:name w:val="Нижній колонтитул Знак"/>
    <w:basedOn w:val="a0"/>
    <w:link w:val="afb"/>
    <w:uiPriority w:val="99"/>
  </w:style>
  <w:style w:type="character" w:styleId="afd">
    <w:name w:val="Hyperlink"/>
    <w:basedOn w:val="a0"/>
    <w:uiPriority w:val="99"/>
    <w:unhideWhenUsed/>
    <w:rsid w:val="00D51977"/>
    <w:rPr>
      <w:color w:val="CC9900" w:themeColor="hyperlink"/>
      <w:u w:val="single"/>
    </w:rPr>
  </w:style>
  <w:style w:type="table" w:styleId="afe">
    <w:name w:val="Table Grid"/>
    <w:basedOn w:val="a1"/>
    <w:uiPriority w:val="59"/>
    <w:rsid w:val="00A2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semiHidden/>
    <w:unhideWhenUsed/>
    <w:rsid w:val="0080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image" Target="media/image5.png"/><Relationship Id="rId26" Type="http://schemas.microsoft.com/office/2007/relationships/diagramDrawing" Target="diagrams/drawing2.xml"/><Relationship Id="rId39" Type="http://schemas.openxmlformats.org/officeDocument/2006/relationships/theme" Target="theme/theme1.xml"/><Relationship Id="rId21" Type="http://schemas.openxmlformats.org/officeDocument/2006/relationships/image" Target="media/image8.png"/><Relationship Id="rId34" Type="http://schemas.microsoft.com/office/2007/relationships/diagramDrawing" Target="diagrams/drawing3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microsoft.com/office/2007/relationships/diagramDrawing" Target="diagrams/drawing1.xml"/><Relationship Id="rId25" Type="http://schemas.openxmlformats.org/officeDocument/2006/relationships/diagramColors" Target="diagrams/colors2.xml"/><Relationship Id="rId33" Type="http://schemas.openxmlformats.org/officeDocument/2006/relationships/diagramColors" Target="diagrams/colors3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image" Target="media/image7.gif"/><Relationship Id="rId29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diagramQuickStyle" Target="diagrams/quickStyle2.xml"/><Relationship Id="rId32" Type="http://schemas.openxmlformats.org/officeDocument/2006/relationships/diagramQuickStyle" Target="diagrams/quickStyle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Layout" Target="diagrams/layout2.xml"/><Relationship Id="rId28" Type="http://schemas.openxmlformats.org/officeDocument/2006/relationships/image" Target="media/image10.jpg"/><Relationship Id="rId36" Type="http://schemas.openxmlformats.org/officeDocument/2006/relationships/footer" Target="footer1.xml"/><Relationship Id="rId10" Type="http://schemas.openxmlformats.org/officeDocument/2006/relationships/image" Target="media/image20.png"/><Relationship Id="rId19" Type="http://schemas.openxmlformats.org/officeDocument/2006/relationships/image" Target="media/image6.gif"/><Relationship Id="rId31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Relationship Id="rId22" Type="http://schemas.openxmlformats.org/officeDocument/2006/relationships/diagramData" Target="diagrams/data2.xml"/><Relationship Id="rId27" Type="http://schemas.openxmlformats.org/officeDocument/2006/relationships/image" Target="media/image9.jpg"/><Relationship Id="rId30" Type="http://schemas.openxmlformats.org/officeDocument/2006/relationships/diagramData" Target="diagrams/data3.xml"/><Relationship Id="rId35" Type="http://schemas.openxmlformats.org/officeDocument/2006/relationships/image" Target="media/image12.gif"/><Relationship Id="rId8" Type="http://schemas.openxmlformats.org/officeDocument/2006/relationships/image" Target="media/image1.GI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80;\&#1047;&#1074;&#1110;&#1090;%20(&#1084;&#1072;&#1082;&#1077;&#1090;%20&#1042;&#1072;&#1078;&#1083;&#1080;&#1074;&#1080;&#1081;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715D77-ECA8-4AF6-BFE7-A5E927EA17AF}" type="doc">
      <dgm:prSet loTypeId="urn:microsoft.com/office/officeart/2005/8/layout/gear1" loCatId="cycle" qsTypeId="urn:microsoft.com/office/officeart/2005/8/quickstyle/simple1" qsCatId="simple" csTypeId="urn:microsoft.com/office/officeart/2005/8/colors/accent1_2" csCatId="accent1" phldr="1"/>
      <dgm:spPr/>
    </dgm:pt>
    <dgm:pt modelId="{A8CC9B67-32AA-485B-92BD-CFD6780DC342}">
      <dgm:prSet phldrT="[Текст]"/>
      <dgm:spPr/>
      <dgm:t>
        <a:bodyPr/>
        <a:lstStyle/>
        <a:p>
          <a:pPr algn="ctr"/>
          <a:r>
            <a:rPr lang="uk-UA"/>
            <a:t>В даний момент Сонце прожило вже половину свого життя, його вік становить 4570000000 років.</a:t>
          </a:r>
        </a:p>
      </dgm:t>
    </dgm:pt>
    <dgm:pt modelId="{33F2C6FC-67A8-4356-8843-A09CC55B179E}" type="parTrans" cxnId="{178957A3-BD77-4545-83C3-D5FFBC4F6C3A}">
      <dgm:prSet/>
      <dgm:spPr/>
      <dgm:t>
        <a:bodyPr/>
        <a:lstStyle/>
        <a:p>
          <a:pPr algn="ctr"/>
          <a:endParaRPr lang="uk-UA"/>
        </a:p>
      </dgm:t>
    </dgm:pt>
    <dgm:pt modelId="{45EF3794-BF90-4335-947F-4D7BFD87DD4A}" type="sibTrans" cxnId="{178957A3-BD77-4545-83C3-D5FFBC4F6C3A}">
      <dgm:prSet/>
      <dgm:spPr/>
      <dgm:t>
        <a:bodyPr/>
        <a:lstStyle/>
        <a:p>
          <a:pPr algn="ctr"/>
          <a:endParaRPr lang="uk-UA"/>
        </a:p>
      </dgm:t>
    </dgm:pt>
    <dgm:pt modelId="{89F87F3C-3174-487A-BB46-06BDCE5904B8}" type="pres">
      <dgm:prSet presAssocID="{E4715D77-ECA8-4AF6-BFE7-A5E927EA17AF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48365BC4-F4C7-4E41-811C-2AC733847E70}" type="pres">
      <dgm:prSet presAssocID="{A8CC9B67-32AA-485B-92BD-CFD6780DC342}" presName="gear1" presStyleLbl="node1" presStyleIdx="0" presStyleCnt="1" custScaleX="136528" custScaleY="99792" custLinFactNeighborX="68476" custLinFactNeighborY="17299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EE0E3E6C-15AB-469A-BFCC-477177D12BA9}" type="pres">
      <dgm:prSet presAssocID="{A8CC9B67-32AA-485B-92BD-CFD6780DC342}" presName="gear1srcNode" presStyleLbl="node1" presStyleIdx="0" presStyleCnt="1"/>
      <dgm:spPr/>
      <dgm:t>
        <a:bodyPr/>
        <a:lstStyle/>
        <a:p>
          <a:endParaRPr lang="uk-UA"/>
        </a:p>
      </dgm:t>
    </dgm:pt>
    <dgm:pt modelId="{44F6AFEB-5B89-4278-9C28-059082FF779E}" type="pres">
      <dgm:prSet presAssocID="{A8CC9B67-32AA-485B-92BD-CFD6780DC342}" presName="gear1dstNode" presStyleLbl="node1" presStyleIdx="0" presStyleCnt="1"/>
      <dgm:spPr/>
      <dgm:t>
        <a:bodyPr/>
        <a:lstStyle/>
        <a:p>
          <a:endParaRPr lang="uk-UA"/>
        </a:p>
      </dgm:t>
    </dgm:pt>
    <dgm:pt modelId="{116B01B6-C361-421B-AC4E-A6C75F95C176}" type="pres">
      <dgm:prSet presAssocID="{45EF3794-BF90-4335-947F-4D7BFD87DD4A}" presName="connector1" presStyleLbl="sibTrans2D1" presStyleIdx="0" presStyleCnt="1" custLinFactNeighborX="76177" custLinFactNeighborY="-3651"/>
      <dgm:spPr/>
      <dgm:t>
        <a:bodyPr/>
        <a:lstStyle/>
        <a:p>
          <a:endParaRPr lang="uk-UA"/>
        </a:p>
      </dgm:t>
    </dgm:pt>
  </dgm:ptLst>
  <dgm:cxnLst>
    <dgm:cxn modelId="{017772E5-4540-4261-AD9F-BB5346030A2C}" type="presOf" srcId="{45EF3794-BF90-4335-947F-4D7BFD87DD4A}" destId="{116B01B6-C361-421B-AC4E-A6C75F95C176}" srcOrd="0" destOrd="0" presId="urn:microsoft.com/office/officeart/2005/8/layout/gear1"/>
    <dgm:cxn modelId="{3AD888E4-6AB8-46E3-8600-48D8A2F03C58}" type="presOf" srcId="{A8CC9B67-32AA-485B-92BD-CFD6780DC342}" destId="{48365BC4-F4C7-4E41-811C-2AC733847E70}" srcOrd="0" destOrd="0" presId="urn:microsoft.com/office/officeart/2005/8/layout/gear1"/>
    <dgm:cxn modelId="{EE78F6B9-1C45-478E-A315-453CA34FF1DA}" type="presOf" srcId="{A8CC9B67-32AA-485B-92BD-CFD6780DC342}" destId="{44F6AFEB-5B89-4278-9C28-059082FF779E}" srcOrd="2" destOrd="0" presId="urn:microsoft.com/office/officeart/2005/8/layout/gear1"/>
    <dgm:cxn modelId="{178957A3-BD77-4545-83C3-D5FFBC4F6C3A}" srcId="{E4715D77-ECA8-4AF6-BFE7-A5E927EA17AF}" destId="{A8CC9B67-32AA-485B-92BD-CFD6780DC342}" srcOrd="0" destOrd="0" parTransId="{33F2C6FC-67A8-4356-8843-A09CC55B179E}" sibTransId="{45EF3794-BF90-4335-947F-4D7BFD87DD4A}"/>
    <dgm:cxn modelId="{CECD5194-BD6D-4DD5-BD4E-7460E0006352}" type="presOf" srcId="{E4715D77-ECA8-4AF6-BFE7-A5E927EA17AF}" destId="{89F87F3C-3174-487A-BB46-06BDCE5904B8}" srcOrd="0" destOrd="0" presId="urn:microsoft.com/office/officeart/2005/8/layout/gear1"/>
    <dgm:cxn modelId="{5048F772-9250-47E3-88B4-070639E2EE3E}" type="presOf" srcId="{A8CC9B67-32AA-485B-92BD-CFD6780DC342}" destId="{EE0E3E6C-15AB-469A-BFCC-477177D12BA9}" srcOrd="1" destOrd="0" presId="urn:microsoft.com/office/officeart/2005/8/layout/gear1"/>
    <dgm:cxn modelId="{FA32F646-B750-475B-BB6C-E9164DD561D4}" type="presParOf" srcId="{89F87F3C-3174-487A-BB46-06BDCE5904B8}" destId="{48365BC4-F4C7-4E41-811C-2AC733847E70}" srcOrd="0" destOrd="0" presId="urn:microsoft.com/office/officeart/2005/8/layout/gear1"/>
    <dgm:cxn modelId="{4ADF6133-C51E-4907-9AD6-73DF20823052}" type="presParOf" srcId="{89F87F3C-3174-487A-BB46-06BDCE5904B8}" destId="{EE0E3E6C-15AB-469A-BFCC-477177D12BA9}" srcOrd="1" destOrd="0" presId="urn:microsoft.com/office/officeart/2005/8/layout/gear1"/>
    <dgm:cxn modelId="{0AF3DF1B-19CA-40B6-90CD-C498B11039E1}" type="presParOf" srcId="{89F87F3C-3174-487A-BB46-06BDCE5904B8}" destId="{44F6AFEB-5B89-4278-9C28-059082FF779E}" srcOrd="2" destOrd="0" presId="urn:microsoft.com/office/officeart/2005/8/layout/gear1"/>
    <dgm:cxn modelId="{64728E19-E72E-47D5-95C9-0C51F1BCCF5C}" type="presParOf" srcId="{89F87F3C-3174-487A-BB46-06BDCE5904B8}" destId="{116B01B6-C361-421B-AC4E-A6C75F95C176}" srcOrd="3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2D5B60C-D6AC-4DC3-8927-FC755D68EF22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95EE7733-2D97-47B8-AEE1-5607B999A76D}">
      <dgm:prSet phldrT="[Текст]"/>
      <dgm:spPr/>
      <dgm:t>
        <a:bodyPr/>
        <a:lstStyle/>
        <a:p>
          <a:pPr algn="ctr"/>
          <a:r>
            <a:rPr lang="uk-UA"/>
            <a:t>супер факти</a:t>
          </a:r>
        </a:p>
      </dgm:t>
    </dgm:pt>
    <dgm:pt modelId="{A259DE71-0C5D-4863-ACE3-317415AD53A5}" type="parTrans" cxnId="{898AC71F-28BA-471E-8193-CB1B3C84D3C9}">
      <dgm:prSet/>
      <dgm:spPr/>
      <dgm:t>
        <a:bodyPr/>
        <a:lstStyle/>
        <a:p>
          <a:pPr algn="ctr"/>
          <a:endParaRPr lang="uk-UA"/>
        </a:p>
      </dgm:t>
    </dgm:pt>
    <dgm:pt modelId="{9AB8DD6D-85C0-4DDA-9494-C309BF1B38FC}" type="sibTrans" cxnId="{898AC71F-28BA-471E-8193-CB1B3C84D3C9}">
      <dgm:prSet/>
      <dgm:spPr/>
      <dgm:t>
        <a:bodyPr/>
        <a:lstStyle/>
        <a:p>
          <a:pPr algn="ctr"/>
          <a:endParaRPr lang="uk-UA"/>
        </a:p>
      </dgm:t>
    </dgm:pt>
    <dgm:pt modelId="{EE4D7030-AB4D-49C2-99EB-34ADD212AAD0}">
      <dgm:prSet phldrT="[Текст]" custT="1"/>
      <dgm:spPr/>
      <dgm:t>
        <a:bodyPr/>
        <a:lstStyle/>
        <a:p>
          <a:pPr algn="ctr"/>
          <a:r>
            <a:rPr lang="uk-UA" sz="2000"/>
            <a:t>Сонце є найближчою зіркою до землі.</a:t>
          </a:r>
        </a:p>
      </dgm:t>
    </dgm:pt>
    <dgm:pt modelId="{59A6CBBD-4B04-40C5-8DCA-47CCAE46B2D5}" type="parTrans" cxnId="{75D64CCE-D707-4648-A1CC-AE3978F00A01}">
      <dgm:prSet/>
      <dgm:spPr/>
      <dgm:t>
        <a:bodyPr/>
        <a:lstStyle/>
        <a:p>
          <a:pPr algn="ctr"/>
          <a:endParaRPr lang="uk-UA"/>
        </a:p>
      </dgm:t>
    </dgm:pt>
    <dgm:pt modelId="{F9CFC10F-F89C-45FA-91F8-046C5AACFC87}" type="sibTrans" cxnId="{75D64CCE-D707-4648-A1CC-AE3978F00A01}">
      <dgm:prSet/>
      <dgm:spPr/>
      <dgm:t>
        <a:bodyPr/>
        <a:lstStyle/>
        <a:p>
          <a:pPr algn="ctr"/>
          <a:endParaRPr lang="uk-UA"/>
        </a:p>
      </dgm:t>
    </dgm:pt>
    <dgm:pt modelId="{A346A216-62EC-4693-9051-A831C6B38D98}">
      <dgm:prSet phldrT="[Текст]" custT="1"/>
      <dgm:spPr/>
      <dgm:t>
        <a:bodyPr/>
        <a:lstStyle/>
        <a:p>
          <a:pPr algn="ctr"/>
          <a:r>
            <a:rPr lang="uk-UA" sz="1800"/>
            <a:t>Не всі зірки на небі однакового кольору, по класу зірки бувають білого, біло-блакитного, блакитного, жовтого, жовтувато -оранжевого, оранжево- червоного кольору.</a:t>
          </a:r>
        </a:p>
      </dgm:t>
    </dgm:pt>
    <dgm:pt modelId="{BB4E9927-95B7-4B7F-802F-DFBA296F35C5}" type="parTrans" cxnId="{29E040CD-D6A2-4524-8E0F-017D69ECA2DD}">
      <dgm:prSet/>
      <dgm:spPr/>
      <dgm:t>
        <a:bodyPr/>
        <a:lstStyle/>
        <a:p>
          <a:pPr algn="ctr"/>
          <a:endParaRPr lang="uk-UA"/>
        </a:p>
      </dgm:t>
    </dgm:pt>
    <dgm:pt modelId="{BD992290-0E19-4B16-BE4F-A952E90C82C4}" type="sibTrans" cxnId="{29E040CD-D6A2-4524-8E0F-017D69ECA2DD}">
      <dgm:prSet/>
      <dgm:spPr/>
      <dgm:t>
        <a:bodyPr/>
        <a:lstStyle/>
        <a:p>
          <a:pPr algn="ctr"/>
          <a:endParaRPr lang="uk-UA"/>
        </a:p>
      </dgm:t>
    </dgm:pt>
    <dgm:pt modelId="{B84DE018-E2ED-4753-B37A-FFF551F41501}">
      <dgm:prSet/>
      <dgm:spPr/>
      <dgm:t>
        <a:bodyPr/>
        <a:lstStyle/>
        <a:p>
          <a:pPr algn="ctr"/>
          <a:r>
            <a:rPr lang="uk-UA"/>
            <a:t>Існує 88 сузір’їв зірок.</a:t>
          </a:r>
        </a:p>
      </dgm:t>
    </dgm:pt>
    <dgm:pt modelId="{F7582A27-2DE2-4725-93DA-5343C749359E}" type="parTrans" cxnId="{D6497D4A-8262-416F-B1F9-D6DE33BC784B}">
      <dgm:prSet/>
      <dgm:spPr/>
      <dgm:t>
        <a:bodyPr/>
        <a:lstStyle/>
        <a:p>
          <a:pPr algn="ctr"/>
          <a:endParaRPr lang="uk-UA"/>
        </a:p>
      </dgm:t>
    </dgm:pt>
    <dgm:pt modelId="{C4724CA1-A77E-4DC0-B8C8-D23624BC6A0E}" type="sibTrans" cxnId="{D6497D4A-8262-416F-B1F9-D6DE33BC784B}">
      <dgm:prSet/>
      <dgm:spPr/>
      <dgm:t>
        <a:bodyPr/>
        <a:lstStyle/>
        <a:p>
          <a:pPr algn="ctr"/>
          <a:endParaRPr lang="uk-UA"/>
        </a:p>
      </dgm:t>
    </dgm:pt>
    <dgm:pt modelId="{A2FDA697-72F7-401E-B63D-800FBCE123E1}" type="pres">
      <dgm:prSet presAssocID="{92D5B60C-D6AC-4DC3-8927-FC755D68EF2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71A20242-B807-4A09-8540-DE39B521F3AF}" type="pres">
      <dgm:prSet presAssocID="{95EE7733-2D97-47B8-AEE1-5607B999A76D}" presName="root1" presStyleCnt="0"/>
      <dgm:spPr/>
    </dgm:pt>
    <dgm:pt modelId="{08231DD2-AA6F-4118-B394-16D6100B20F7}" type="pres">
      <dgm:prSet presAssocID="{95EE7733-2D97-47B8-AEE1-5607B999A76D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BAAFF44-48C1-4A23-AEFE-46639B0AE052}" type="pres">
      <dgm:prSet presAssocID="{95EE7733-2D97-47B8-AEE1-5607B999A76D}" presName="level2hierChild" presStyleCnt="0"/>
      <dgm:spPr/>
    </dgm:pt>
    <dgm:pt modelId="{71F688EA-6592-4A32-AA39-80A22C44E919}" type="pres">
      <dgm:prSet presAssocID="{59A6CBBD-4B04-40C5-8DCA-47CCAE46B2D5}" presName="conn2-1" presStyleLbl="parChTrans1D2" presStyleIdx="0" presStyleCnt="3"/>
      <dgm:spPr/>
      <dgm:t>
        <a:bodyPr/>
        <a:lstStyle/>
        <a:p>
          <a:endParaRPr lang="uk-UA"/>
        </a:p>
      </dgm:t>
    </dgm:pt>
    <dgm:pt modelId="{C0B1A702-312B-4D77-8F00-781497606961}" type="pres">
      <dgm:prSet presAssocID="{59A6CBBD-4B04-40C5-8DCA-47CCAE46B2D5}" presName="connTx" presStyleLbl="parChTrans1D2" presStyleIdx="0" presStyleCnt="3"/>
      <dgm:spPr/>
      <dgm:t>
        <a:bodyPr/>
        <a:lstStyle/>
        <a:p>
          <a:endParaRPr lang="uk-UA"/>
        </a:p>
      </dgm:t>
    </dgm:pt>
    <dgm:pt modelId="{3BFF93A9-C7D3-4C2B-9B9E-96DC8503FEF3}" type="pres">
      <dgm:prSet presAssocID="{EE4D7030-AB4D-49C2-99EB-34ADD212AAD0}" presName="root2" presStyleCnt="0"/>
      <dgm:spPr/>
    </dgm:pt>
    <dgm:pt modelId="{77714073-CA36-461D-9965-F7D1FCD82685}" type="pres">
      <dgm:prSet presAssocID="{EE4D7030-AB4D-49C2-99EB-34ADD212AAD0}" presName="LevelTwoTextNode" presStyleLbl="node2" presStyleIdx="0" presStyleCnt="3" custScaleX="142910" custScaleY="252007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C0B8BBD-311B-4A71-AB4E-1E10D9E427EB}" type="pres">
      <dgm:prSet presAssocID="{EE4D7030-AB4D-49C2-99EB-34ADD212AAD0}" presName="level3hierChild" presStyleCnt="0"/>
      <dgm:spPr/>
    </dgm:pt>
    <dgm:pt modelId="{01A2642A-CC53-4E67-8A66-0B8B87C7997C}" type="pres">
      <dgm:prSet presAssocID="{BB4E9927-95B7-4B7F-802F-DFBA296F35C5}" presName="conn2-1" presStyleLbl="parChTrans1D2" presStyleIdx="1" presStyleCnt="3"/>
      <dgm:spPr/>
      <dgm:t>
        <a:bodyPr/>
        <a:lstStyle/>
        <a:p>
          <a:endParaRPr lang="uk-UA"/>
        </a:p>
      </dgm:t>
    </dgm:pt>
    <dgm:pt modelId="{4524BC82-B955-475E-9A56-B9BE76D0057E}" type="pres">
      <dgm:prSet presAssocID="{BB4E9927-95B7-4B7F-802F-DFBA296F35C5}" presName="connTx" presStyleLbl="parChTrans1D2" presStyleIdx="1" presStyleCnt="3"/>
      <dgm:spPr/>
      <dgm:t>
        <a:bodyPr/>
        <a:lstStyle/>
        <a:p>
          <a:endParaRPr lang="uk-UA"/>
        </a:p>
      </dgm:t>
    </dgm:pt>
    <dgm:pt modelId="{24BAA021-9837-4636-A382-BEC9FB68AF40}" type="pres">
      <dgm:prSet presAssocID="{A346A216-62EC-4693-9051-A831C6B38D98}" presName="root2" presStyleCnt="0"/>
      <dgm:spPr/>
    </dgm:pt>
    <dgm:pt modelId="{57EC6E58-E694-46FF-A8A6-2511284114BC}" type="pres">
      <dgm:prSet presAssocID="{A346A216-62EC-4693-9051-A831C6B38D98}" presName="LevelTwoTextNode" presStyleLbl="node2" presStyleIdx="1" presStyleCnt="3" custScaleX="264335" custScaleY="293910" custLinFactNeighborX="1329" custLinFactNeighborY="-1308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B7181631-B3F1-4AC3-9B94-A842B81F80FD}" type="pres">
      <dgm:prSet presAssocID="{A346A216-62EC-4693-9051-A831C6B38D98}" presName="level3hierChild" presStyleCnt="0"/>
      <dgm:spPr/>
    </dgm:pt>
    <dgm:pt modelId="{6A862CCE-F72D-4FD9-B83C-80EF8787A8C7}" type="pres">
      <dgm:prSet presAssocID="{F7582A27-2DE2-4725-93DA-5343C749359E}" presName="conn2-1" presStyleLbl="parChTrans1D2" presStyleIdx="2" presStyleCnt="3"/>
      <dgm:spPr/>
      <dgm:t>
        <a:bodyPr/>
        <a:lstStyle/>
        <a:p>
          <a:endParaRPr lang="uk-UA"/>
        </a:p>
      </dgm:t>
    </dgm:pt>
    <dgm:pt modelId="{5CF26970-2157-4678-A8D3-A05D2A924E55}" type="pres">
      <dgm:prSet presAssocID="{F7582A27-2DE2-4725-93DA-5343C749359E}" presName="connTx" presStyleLbl="parChTrans1D2" presStyleIdx="2" presStyleCnt="3"/>
      <dgm:spPr/>
      <dgm:t>
        <a:bodyPr/>
        <a:lstStyle/>
        <a:p>
          <a:endParaRPr lang="uk-UA"/>
        </a:p>
      </dgm:t>
    </dgm:pt>
    <dgm:pt modelId="{880DD645-A244-4D4B-9567-33C790C1F837}" type="pres">
      <dgm:prSet presAssocID="{B84DE018-E2ED-4753-B37A-FFF551F41501}" presName="root2" presStyleCnt="0"/>
      <dgm:spPr/>
    </dgm:pt>
    <dgm:pt modelId="{382FC077-E9E0-4999-B1A8-649764E7B34B}" type="pres">
      <dgm:prSet presAssocID="{B84DE018-E2ED-4753-B37A-FFF551F41501}" presName="LevelTwoTextNode" presStyleLbl="node2" presStyleIdx="2" presStyleCnt="3" custScaleX="146269" custScaleY="19486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DFCB1CF5-41FD-49DC-A1F9-FC09969116C8}" type="pres">
      <dgm:prSet presAssocID="{B84DE018-E2ED-4753-B37A-FFF551F41501}" presName="level3hierChild" presStyleCnt="0"/>
      <dgm:spPr/>
    </dgm:pt>
  </dgm:ptLst>
  <dgm:cxnLst>
    <dgm:cxn modelId="{29E040CD-D6A2-4524-8E0F-017D69ECA2DD}" srcId="{95EE7733-2D97-47B8-AEE1-5607B999A76D}" destId="{A346A216-62EC-4693-9051-A831C6B38D98}" srcOrd="1" destOrd="0" parTransId="{BB4E9927-95B7-4B7F-802F-DFBA296F35C5}" sibTransId="{BD992290-0E19-4B16-BE4F-A952E90C82C4}"/>
    <dgm:cxn modelId="{3E81E15F-AB57-458F-9DDF-BC6EF43BECF4}" type="presOf" srcId="{F7582A27-2DE2-4725-93DA-5343C749359E}" destId="{5CF26970-2157-4678-A8D3-A05D2A924E55}" srcOrd="1" destOrd="0" presId="urn:microsoft.com/office/officeart/2008/layout/HorizontalMultiLevelHierarchy"/>
    <dgm:cxn modelId="{7B5F4AA3-0947-47EB-8FD1-582BDF87148F}" type="presOf" srcId="{59A6CBBD-4B04-40C5-8DCA-47CCAE46B2D5}" destId="{C0B1A702-312B-4D77-8F00-781497606961}" srcOrd="1" destOrd="0" presId="urn:microsoft.com/office/officeart/2008/layout/HorizontalMultiLevelHierarchy"/>
    <dgm:cxn modelId="{75D64CCE-D707-4648-A1CC-AE3978F00A01}" srcId="{95EE7733-2D97-47B8-AEE1-5607B999A76D}" destId="{EE4D7030-AB4D-49C2-99EB-34ADD212AAD0}" srcOrd="0" destOrd="0" parTransId="{59A6CBBD-4B04-40C5-8DCA-47CCAE46B2D5}" sibTransId="{F9CFC10F-F89C-45FA-91F8-046C5AACFC87}"/>
    <dgm:cxn modelId="{3CD44D94-FE46-48A6-86FC-FCE17305776E}" type="presOf" srcId="{92D5B60C-D6AC-4DC3-8927-FC755D68EF22}" destId="{A2FDA697-72F7-401E-B63D-800FBCE123E1}" srcOrd="0" destOrd="0" presId="urn:microsoft.com/office/officeart/2008/layout/HorizontalMultiLevelHierarchy"/>
    <dgm:cxn modelId="{C802EE1A-C791-4276-A8DD-B1A45E149EE5}" type="presOf" srcId="{BB4E9927-95B7-4B7F-802F-DFBA296F35C5}" destId="{4524BC82-B955-475E-9A56-B9BE76D0057E}" srcOrd="1" destOrd="0" presId="urn:microsoft.com/office/officeart/2008/layout/HorizontalMultiLevelHierarchy"/>
    <dgm:cxn modelId="{D2F0C18D-06A4-445F-B4A9-333F71C8B1A8}" type="presOf" srcId="{A346A216-62EC-4693-9051-A831C6B38D98}" destId="{57EC6E58-E694-46FF-A8A6-2511284114BC}" srcOrd="0" destOrd="0" presId="urn:microsoft.com/office/officeart/2008/layout/HorizontalMultiLevelHierarchy"/>
    <dgm:cxn modelId="{AB15500A-1505-4A58-9FBC-68A3942C60F5}" type="presOf" srcId="{F7582A27-2DE2-4725-93DA-5343C749359E}" destId="{6A862CCE-F72D-4FD9-B83C-80EF8787A8C7}" srcOrd="0" destOrd="0" presId="urn:microsoft.com/office/officeart/2008/layout/HorizontalMultiLevelHierarchy"/>
    <dgm:cxn modelId="{3B022F9E-38DF-4CA4-BE10-B2E83B4E4FBB}" type="presOf" srcId="{59A6CBBD-4B04-40C5-8DCA-47CCAE46B2D5}" destId="{71F688EA-6592-4A32-AA39-80A22C44E919}" srcOrd="0" destOrd="0" presId="urn:microsoft.com/office/officeart/2008/layout/HorizontalMultiLevelHierarchy"/>
    <dgm:cxn modelId="{69F6D868-10C7-4242-A11D-39EEC281D8EE}" type="presOf" srcId="{95EE7733-2D97-47B8-AEE1-5607B999A76D}" destId="{08231DD2-AA6F-4118-B394-16D6100B20F7}" srcOrd="0" destOrd="0" presId="urn:microsoft.com/office/officeart/2008/layout/HorizontalMultiLevelHierarchy"/>
    <dgm:cxn modelId="{ED97C1A4-9783-4423-AD44-8BAC31782506}" type="presOf" srcId="{EE4D7030-AB4D-49C2-99EB-34ADD212AAD0}" destId="{77714073-CA36-461D-9965-F7D1FCD82685}" srcOrd="0" destOrd="0" presId="urn:microsoft.com/office/officeart/2008/layout/HorizontalMultiLevelHierarchy"/>
    <dgm:cxn modelId="{898AC71F-28BA-471E-8193-CB1B3C84D3C9}" srcId="{92D5B60C-D6AC-4DC3-8927-FC755D68EF22}" destId="{95EE7733-2D97-47B8-AEE1-5607B999A76D}" srcOrd="0" destOrd="0" parTransId="{A259DE71-0C5D-4863-ACE3-317415AD53A5}" sibTransId="{9AB8DD6D-85C0-4DDA-9494-C309BF1B38FC}"/>
    <dgm:cxn modelId="{B0767353-2776-4A7B-9A40-BCEF5DF9F461}" type="presOf" srcId="{B84DE018-E2ED-4753-B37A-FFF551F41501}" destId="{382FC077-E9E0-4999-B1A8-649764E7B34B}" srcOrd="0" destOrd="0" presId="urn:microsoft.com/office/officeart/2008/layout/HorizontalMultiLevelHierarchy"/>
    <dgm:cxn modelId="{D6497D4A-8262-416F-B1F9-D6DE33BC784B}" srcId="{95EE7733-2D97-47B8-AEE1-5607B999A76D}" destId="{B84DE018-E2ED-4753-B37A-FFF551F41501}" srcOrd="2" destOrd="0" parTransId="{F7582A27-2DE2-4725-93DA-5343C749359E}" sibTransId="{C4724CA1-A77E-4DC0-B8C8-D23624BC6A0E}"/>
    <dgm:cxn modelId="{EC9D8BF6-D43A-4505-9DCB-D2E4CBC67165}" type="presOf" srcId="{BB4E9927-95B7-4B7F-802F-DFBA296F35C5}" destId="{01A2642A-CC53-4E67-8A66-0B8B87C7997C}" srcOrd="0" destOrd="0" presId="urn:microsoft.com/office/officeart/2008/layout/HorizontalMultiLevelHierarchy"/>
    <dgm:cxn modelId="{595B42F8-85D0-4E90-A62D-92388701A821}" type="presParOf" srcId="{A2FDA697-72F7-401E-B63D-800FBCE123E1}" destId="{71A20242-B807-4A09-8540-DE39B521F3AF}" srcOrd="0" destOrd="0" presId="urn:microsoft.com/office/officeart/2008/layout/HorizontalMultiLevelHierarchy"/>
    <dgm:cxn modelId="{D386A592-E00C-4E4B-9FAA-D60AE91CD1BF}" type="presParOf" srcId="{71A20242-B807-4A09-8540-DE39B521F3AF}" destId="{08231DD2-AA6F-4118-B394-16D6100B20F7}" srcOrd="0" destOrd="0" presId="urn:microsoft.com/office/officeart/2008/layout/HorizontalMultiLevelHierarchy"/>
    <dgm:cxn modelId="{693E1113-E32E-4708-A245-0EA5C39B5280}" type="presParOf" srcId="{71A20242-B807-4A09-8540-DE39B521F3AF}" destId="{ABAAFF44-48C1-4A23-AEFE-46639B0AE052}" srcOrd="1" destOrd="0" presId="urn:microsoft.com/office/officeart/2008/layout/HorizontalMultiLevelHierarchy"/>
    <dgm:cxn modelId="{369C1D60-31EE-47D6-82EE-099A57F0F6B6}" type="presParOf" srcId="{ABAAFF44-48C1-4A23-AEFE-46639B0AE052}" destId="{71F688EA-6592-4A32-AA39-80A22C44E919}" srcOrd="0" destOrd="0" presId="urn:microsoft.com/office/officeart/2008/layout/HorizontalMultiLevelHierarchy"/>
    <dgm:cxn modelId="{9F8FD16A-5B23-4282-B72E-B5A234A46A9E}" type="presParOf" srcId="{71F688EA-6592-4A32-AA39-80A22C44E919}" destId="{C0B1A702-312B-4D77-8F00-781497606961}" srcOrd="0" destOrd="0" presId="urn:microsoft.com/office/officeart/2008/layout/HorizontalMultiLevelHierarchy"/>
    <dgm:cxn modelId="{778774FF-6022-4353-927E-C9DFBAECF56F}" type="presParOf" srcId="{ABAAFF44-48C1-4A23-AEFE-46639B0AE052}" destId="{3BFF93A9-C7D3-4C2B-9B9E-96DC8503FEF3}" srcOrd="1" destOrd="0" presId="urn:microsoft.com/office/officeart/2008/layout/HorizontalMultiLevelHierarchy"/>
    <dgm:cxn modelId="{FA477450-2C14-49D4-9A56-536B36331DAA}" type="presParOf" srcId="{3BFF93A9-C7D3-4C2B-9B9E-96DC8503FEF3}" destId="{77714073-CA36-461D-9965-F7D1FCD82685}" srcOrd="0" destOrd="0" presId="urn:microsoft.com/office/officeart/2008/layout/HorizontalMultiLevelHierarchy"/>
    <dgm:cxn modelId="{61CBF160-F0CE-4622-B581-2C83FAE2B9F3}" type="presParOf" srcId="{3BFF93A9-C7D3-4C2B-9B9E-96DC8503FEF3}" destId="{9C0B8BBD-311B-4A71-AB4E-1E10D9E427EB}" srcOrd="1" destOrd="0" presId="urn:microsoft.com/office/officeart/2008/layout/HorizontalMultiLevelHierarchy"/>
    <dgm:cxn modelId="{B859FE1B-33F7-4E15-9C70-8B275A7FC8CD}" type="presParOf" srcId="{ABAAFF44-48C1-4A23-AEFE-46639B0AE052}" destId="{01A2642A-CC53-4E67-8A66-0B8B87C7997C}" srcOrd="2" destOrd="0" presId="urn:microsoft.com/office/officeart/2008/layout/HorizontalMultiLevelHierarchy"/>
    <dgm:cxn modelId="{5ACD34A7-AA3B-4FC4-88B0-543EFBE559F8}" type="presParOf" srcId="{01A2642A-CC53-4E67-8A66-0B8B87C7997C}" destId="{4524BC82-B955-475E-9A56-B9BE76D0057E}" srcOrd="0" destOrd="0" presId="urn:microsoft.com/office/officeart/2008/layout/HorizontalMultiLevelHierarchy"/>
    <dgm:cxn modelId="{88CC375F-6A38-44B3-9632-FE47733397B3}" type="presParOf" srcId="{ABAAFF44-48C1-4A23-AEFE-46639B0AE052}" destId="{24BAA021-9837-4636-A382-BEC9FB68AF40}" srcOrd="3" destOrd="0" presId="urn:microsoft.com/office/officeart/2008/layout/HorizontalMultiLevelHierarchy"/>
    <dgm:cxn modelId="{CBE95D78-AAC3-44DB-AF02-FDA4816C6F23}" type="presParOf" srcId="{24BAA021-9837-4636-A382-BEC9FB68AF40}" destId="{57EC6E58-E694-46FF-A8A6-2511284114BC}" srcOrd="0" destOrd="0" presId="urn:microsoft.com/office/officeart/2008/layout/HorizontalMultiLevelHierarchy"/>
    <dgm:cxn modelId="{1B43B2D2-711B-4332-995D-22C198C26D50}" type="presParOf" srcId="{24BAA021-9837-4636-A382-BEC9FB68AF40}" destId="{B7181631-B3F1-4AC3-9B94-A842B81F80FD}" srcOrd="1" destOrd="0" presId="urn:microsoft.com/office/officeart/2008/layout/HorizontalMultiLevelHierarchy"/>
    <dgm:cxn modelId="{5F60C490-0A6E-43E2-B9B5-79F3A0F30DD7}" type="presParOf" srcId="{ABAAFF44-48C1-4A23-AEFE-46639B0AE052}" destId="{6A862CCE-F72D-4FD9-B83C-80EF8787A8C7}" srcOrd="4" destOrd="0" presId="urn:microsoft.com/office/officeart/2008/layout/HorizontalMultiLevelHierarchy"/>
    <dgm:cxn modelId="{C944BB8C-30DE-4E4F-A0EB-0D13C002941A}" type="presParOf" srcId="{6A862CCE-F72D-4FD9-B83C-80EF8787A8C7}" destId="{5CF26970-2157-4678-A8D3-A05D2A924E55}" srcOrd="0" destOrd="0" presId="urn:microsoft.com/office/officeart/2008/layout/HorizontalMultiLevelHierarchy"/>
    <dgm:cxn modelId="{703552DB-0D40-4A3D-AE5C-2B18D1D66ED6}" type="presParOf" srcId="{ABAAFF44-48C1-4A23-AEFE-46639B0AE052}" destId="{880DD645-A244-4D4B-9567-33C790C1F837}" srcOrd="5" destOrd="0" presId="urn:microsoft.com/office/officeart/2008/layout/HorizontalMultiLevelHierarchy"/>
    <dgm:cxn modelId="{D1717B48-7F5C-4F2F-848B-F6D9817A1BD2}" type="presParOf" srcId="{880DD645-A244-4D4B-9567-33C790C1F837}" destId="{382FC077-E9E0-4999-B1A8-649764E7B34B}" srcOrd="0" destOrd="0" presId="urn:microsoft.com/office/officeart/2008/layout/HorizontalMultiLevelHierarchy"/>
    <dgm:cxn modelId="{222A8328-444B-470D-B2FF-5E7631BF68EB}" type="presParOf" srcId="{880DD645-A244-4D4B-9567-33C790C1F837}" destId="{DFCB1CF5-41FD-49DC-A1F9-FC09969116C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7D24756-2C20-45DA-9D7F-075C8026EE4E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A472A8D5-23D6-409A-8EA2-07C8FDA11006}">
      <dgm:prSet phldrT="[Текст]" custT="1"/>
      <dgm:spPr/>
      <dgm:t>
        <a:bodyPr/>
        <a:lstStyle/>
        <a:p>
          <a:r>
            <a:rPr lang="uk-UA" sz="2400"/>
            <a:t>цікаво знати</a:t>
          </a:r>
        </a:p>
      </dgm:t>
    </dgm:pt>
    <dgm:pt modelId="{BC9FF544-CB8E-483F-96D2-513739EDBAE9}" type="parTrans" cxnId="{D97457B6-91DF-4D42-BA46-235065980D7C}">
      <dgm:prSet/>
      <dgm:spPr/>
      <dgm:t>
        <a:bodyPr/>
        <a:lstStyle/>
        <a:p>
          <a:endParaRPr lang="uk-UA"/>
        </a:p>
      </dgm:t>
    </dgm:pt>
    <dgm:pt modelId="{8A363E78-1069-40E6-9BE1-AD13B99A8539}" type="sibTrans" cxnId="{D97457B6-91DF-4D42-BA46-235065980D7C}">
      <dgm:prSet/>
      <dgm:spPr/>
      <dgm:t>
        <a:bodyPr/>
        <a:lstStyle/>
        <a:p>
          <a:endParaRPr lang="uk-UA"/>
        </a:p>
      </dgm:t>
    </dgm:pt>
    <dgm:pt modelId="{EFF94D19-9002-426D-AD96-78F88315B934}">
      <dgm:prSet phldrT="[Текст]" custT="1"/>
      <dgm:spPr/>
      <dgm:t>
        <a:bodyPr/>
        <a:lstStyle/>
        <a:p>
          <a:r>
            <a:rPr lang="uk-UA" sz="1800"/>
            <a:t>Вчені припускають , що у Всесвіті існує безліч планет , схожих на нашу. Були виявлені докази того, що планети , подібні до Землі , обертаються навколо далеких зірок. Наприклад , планета під назвою Kepler 22 — b обертається навколо зірки на такій же відстані від неї , як і наша планета від Сонця , а це вказує на те , що на цій планеті можуть бути сприятливі умови для життя. Хоча чи є життя на цих планетах — поки є предметом суперечок в науковому світі</a:t>
          </a:r>
        </a:p>
      </dgm:t>
    </dgm:pt>
    <dgm:pt modelId="{7D7C2614-24D3-4E1E-B37D-48027BBE3554}" type="parTrans" cxnId="{F2C9AFB6-F321-43EB-B3D3-FF2DBA7476A1}">
      <dgm:prSet/>
      <dgm:spPr/>
      <dgm:t>
        <a:bodyPr/>
        <a:lstStyle/>
        <a:p>
          <a:endParaRPr lang="uk-UA"/>
        </a:p>
      </dgm:t>
    </dgm:pt>
    <dgm:pt modelId="{C766D5F6-B843-41A6-988C-5D6EE36D0961}" type="sibTrans" cxnId="{F2C9AFB6-F321-43EB-B3D3-FF2DBA7476A1}">
      <dgm:prSet/>
      <dgm:spPr/>
      <dgm:t>
        <a:bodyPr/>
        <a:lstStyle/>
        <a:p>
          <a:endParaRPr lang="uk-UA"/>
        </a:p>
      </dgm:t>
    </dgm:pt>
    <dgm:pt modelId="{15C84FC7-8764-4474-BF9B-28BB9A6356AD}" type="pres">
      <dgm:prSet presAssocID="{A7D24756-2C20-45DA-9D7F-075C8026EE4E}" presName="Name0" presStyleCnt="0">
        <dgm:presLayoutVars>
          <dgm:dir/>
          <dgm:resizeHandles val="exact"/>
        </dgm:presLayoutVars>
      </dgm:prSet>
      <dgm:spPr/>
    </dgm:pt>
    <dgm:pt modelId="{CAC8F50F-BBB4-4AA6-9D4A-0CBC6F138B9B}" type="pres">
      <dgm:prSet presAssocID="{A472A8D5-23D6-409A-8EA2-07C8FDA11006}" presName="node" presStyleLbl="node1" presStyleIdx="0" presStyleCnt="2" custScaleX="63817" custScaleY="199441" custLinFactNeighborX="-458" custLinFactNeighborY="-77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C60FA96-7857-4308-A68A-27C58D77F2FF}" type="pres">
      <dgm:prSet presAssocID="{8A363E78-1069-40E6-9BE1-AD13B99A8539}" presName="sibTrans" presStyleLbl="sibTrans2D1" presStyleIdx="0" presStyleCnt="1"/>
      <dgm:spPr/>
      <dgm:t>
        <a:bodyPr/>
        <a:lstStyle/>
        <a:p>
          <a:endParaRPr lang="uk-UA"/>
        </a:p>
      </dgm:t>
    </dgm:pt>
    <dgm:pt modelId="{ADB300FB-A53B-432C-82C9-6C95515E9500}" type="pres">
      <dgm:prSet presAssocID="{8A363E78-1069-40E6-9BE1-AD13B99A8539}" presName="connectorText" presStyleLbl="sibTrans2D1" presStyleIdx="0" presStyleCnt="1"/>
      <dgm:spPr/>
      <dgm:t>
        <a:bodyPr/>
        <a:lstStyle/>
        <a:p>
          <a:endParaRPr lang="uk-UA"/>
        </a:p>
      </dgm:t>
    </dgm:pt>
    <dgm:pt modelId="{2EF71262-AA60-4CD2-AACD-CAB10AE4FE29}" type="pres">
      <dgm:prSet presAssocID="{EFF94D19-9002-426D-AD96-78F88315B934}" presName="node" presStyleLbl="node1" presStyleIdx="1" presStyleCnt="2" custScaleY="199441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2C9AFB6-F321-43EB-B3D3-FF2DBA7476A1}" srcId="{A7D24756-2C20-45DA-9D7F-075C8026EE4E}" destId="{EFF94D19-9002-426D-AD96-78F88315B934}" srcOrd="1" destOrd="0" parTransId="{7D7C2614-24D3-4E1E-B37D-48027BBE3554}" sibTransId="{C766D5F6-B843-41A6-988C-5D6EE36D0961}"/>
    <dgm:cxn modelId="{A79C08F5-4F7A-4A9E-956E-149D6AFC2170}" type="presOf" srcId="{EFF94D19-9002-426D-AD96-78F88315B934}" destId="{2EF71262-AA60-4CD2-AACD-CAB10AE4FE29}" srcOrd="0" destOrd="0" presId="urn:microsoft.com/office/officeart/2005/8/layout/process1"/>
    <dgm:cxn modelId="{5406CB12-516E-4F74-B1F5-3096A9A8CB0E}" type="presOf" srcId="{8A363E78-1069-40E6-9BE1-AD13B99A8539}" destId="{BC60FA96-7857-4308-A68A-27C58D77F2FF}" srcOrd="0" destOrd="0" presId="urn:microsoft.com/office/officeart/2005/8/layout/process1"/>
    <dgm:cxn modelId="{63067AC2-F45F-4B1B-8AB7-0B15C8894675}" type="presOf" srcId="{A7D24756-2C20-45DA-9D7F-075C8026EE4E}" destId="{15C84FC7-8764-4474-BF9B-28BB9A6356AD}" srcOrd="0" destOrd="0" presId="urn:microsoft.com/office/officeart/2005/8/layout/process1"/>
    <dgm:cxn modelId="{8F05AD74-4FE9-4B8A-BBD5-0AB716E15659}" type="presOf" srcId="{8A363E78-1069-40E6-9BE1-AD13B99A8539}" destId="{ADB300FB-A53B-432C-82C9-6C95515E9500}" srcOrd="1" destOrd="0" presId="urn:microsoft.com/office/officeart/2005/8/layout/process1"/>
    <dgm:cxn modelId="{D97457B6-91DF-4D42-BA46-235065980D7C}" srcId="{A7D24756-2C20-45DA-9D7F-075C8026EE4E}" destId="{A472A8D5-23D6-409A-8EA2-07C8FDA11006}" srcOrd="0" destOrd="0" parTransId="{BC9FF544-CB8E-483F-96D2-513739EDBAE9}" sibTransId="{8A363E78-1069-40E6-9BE1-AD13B99A8539}"/>
    <dgm:cxn modelId="{73595BBD-A6E0-421C-82A9-34476968D9E8}" type="presOf" srcId="{A472A8D5-23D6-409A-8EA2-07C8FDA11006}" destId="{CAC8F50F-BBB4-4AA6-9D4A-0CBC6F138B9B}" srcOrd="0" destOrd="0" presId="urn:microsoft.com/office/officeart/2005/8/layout/process1"/>
    <dgm:cxn modelId="{50997ABF-EB3D-4367-9660-725D010CE551}" type="presParOf" srcId="{15C84FC7-8764-4474-BF9B-28BB9A6356AD}" destId="{CAC8F50F-BBB4-4AA6-9D4A-0CBC6F138B9B}" srcOrd="0" destOrd="0" presId="urn:microsoft.com/office/officeart/2005/8/layout/process1"/>
    <dgm:cxn modelId="{F54C36D1-89BA-4813-BC63-3F9F40B80B59}" type="presParOf" srcId="{15C84FC7-8764-4474-BF9B-28BB9A6356AD}" destId="{BC60FA96-7857-4308-A68A-27C58D77F2FF}" srcOrd="1" destOrd="0" presId="urn:microsoft.com/office/officeart/2005/8/layout/process1"/>
    <dgm:cxn modelId="{B7058C7E-8ECA-4701-92E3-AAEF46348DA5}" type="presParOf" srcId="{BC60FA96-7857-4308-A68A-27C58D77F2FF}" destId="{ADB300FB-A53B-432C-82C9-6C95515E9500}" srcOrd="0" destOrd="0" presId="urn:microsoft.com/office/officeart/2005/8/layout/process1"/>
    <dgm:cxn modelId="{54CA15DF-1902-491C-A542-D0B8552D40D5}" type="presParOf" srcId="{15C84FC7-8764-4474-BF9B-28BB9A6356AD}" destId="{2EF71262-AA60-4CD2-AACD-CAB10AE4FE29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365BC4-F4C7-4E41-811C-2AC733847E70}">
      <dsp:nvSpPr>
        <dsp:cNvPr id="0" name=""/>
        <dsp:cNvSpPr/>
      </dsp:nvSpPr>
      <dsp:spPr>
        <a:xfrm>
          <a:off x="3124190" y="1410548"/>
          <a:ext cx="3061210" cy="2237521"/>
        </a:xfrm>
        <a:prstGeom prst="gear9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В даний момент Сонце прожило вже половину свого життя, його вік становить 4570000000 років.</a:t>
          </a:r>
        </a:p>
      </dsp:txBody>
      <dsp:txXfrm>
        <a:off x="3678068" y="1934677"/>
        <a:ext cx="1953454" cy="1150132"/>
      </dsp:txXfrm>
    </dsp:sp>
    <dsp:sp modelId="{116B01B6-C361-421B-AC4E-A6C75F95C176}">
      <dsp:nvSpPr>
        <dsp:cNvPr id="0" name=""/>
        <dsp:cNvSpPr/>
      </dsp:nvSpPr>
      <dsp:spPr>
        <a:xfrm>
          <a:off x="4199386" y="539586"/>
          <a:ext cx="2757887" cy="2757887"/>
        </a:xfrm>
        <a:prstGeom prst="circularArrow">
          <a:avLst>
            <a:gd name="adj1" fmla="val 4878"/>
            <a:gd name="adj2" fmla="val 312630"/>
            <a:gd name="adj3" fmla="val 3134252"/>
            <a:gd name="adj4" fmla="val 15232795"/>
            <a:gd name="adj5" fmla="val 569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862CCE-F72D-4FD9-B83C-80EF8787A8C7}">
      <dsp:nvSpPr>
        <dsp:cNvPr id="0" name=""/>
        <dsp:cNvSpPr/>
      </dsp:nvSpPr>
      <dsp:spPr>
        <a:xfrm>
          <a:off x="826864" y="2181225"/>
          <a:ext cx="361252" cy="1640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0626" y="0"/>
              </a:lnTo>
              <a:lnTo>
                <a:pt x="180626" y="1640826"/>
              </a:lnTo>
              <a:lnTo>
                <a:pt x="361252" y="1640826"/>
              </a:lnTo>
            </a:path>
          </a:pathLst>
        </a:custGeom>
        <a:noFill/>
        <a:ln w="285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600" kern="1200"/>
        </a:p>
      </dsp:txBody>
      <dsp:txXfrm>
        <a:off x="965487" y="2959635"/>
        <a:ext cx="84006" cy="84006"/>
      </dsp:txXfrm>
    </dsp:sp>
    <dsp:sp modelId="{01A2642A-CC53-4E67-8A66-0B8B87C7997C}">
      <dsp:nvSpPr>
        <dsp:cNvPr id="0" name=""/>
        <dsp:cNvSpPr/>
      </dsp:nvSpPr>
      <dsp:spPr>
        <a:xfrm>
          <a:off x="826864" y="2135504"/>
          <a:ext cx="3852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2628" y="45720"/>
              </a:lnTo>
              <a:lnTo>
                <a:pt x="192628" y="131024"/>
              </a:lnTo>
              <a:lnTo>
                <a:pt x="385257" y="131024"/>
              </a:lnTo>
            </a:path>
          </a:pathLst>
        </a:custGeom>
        <a:noFill/>
        <a:ln w="285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009628" y="2171360"/>
        <a:ext cx="19729" cy="19729"/>
      </dsp:txXfrm>
    </dsp:sp>
    <dsp:sp modelId="{71F688EA-6592-4A32-AA39-80A22C44E919}">
      <dsp:nvSpPr>
        <dsp:cNvPr id="0" name=""/>
        <dsp:cNvSpPr/>
      </dsp:nvSpPr>
      <dsp:spPr>
        <a:xfrm>
          <a:off x="826864" y="697744"/>
          <a:ext cx="361252" cy="1483480"/>
        </a:xfrm>
        <a:custGeom>
          <a:avLst/>
          <a:gdLst/>
          <a:ahLst/>
          <a:cxnLst/>
          <a:rect l="0" t="0" r="0" b="0"/>
          <a:pathLst>
            <a:path>
              <a:moveTo>
                <a:pt x="0" y="1483480"/>
              </a:moveTo>
              <a:lnTo>
                <a:pt x="180626" y="1483480"/>
              </a:lnTo>
              <a:lnTo>
                <a:pt x="180626" y="0"/>
              </a:lnTo>
              <a:lnTo>
                <a:pt x="361252" y="0"/>
              </a:lnTo>
            </a:path>
          </a:pathLst>
        </a:custGeom>
        <a:noFill/>
        <a:ln w="285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969320" y="1401313"/>
        <a:ext cx="76341" cy="76341"/>
      </dsp:txXfrm>
    </dsp:sp>
    <dsp:sp modelId="{08231DD2-AA6F-4118-B394-16D6100B20F7}">
      <dsp:nvSpPr>
        <dsp:cNvPr id="0" name=""/>
        <dsp:cNvSpPr/>
      </dsp:nvSpPr>
      <dsp:spPr>
        <a:xfrm rot="16200000">
          <a:off x="-897663" y="1905880"/>
          <a:ext cx="2898366" cy="5506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800" kern="1200"/>
            <a:t>супер факти</a:t>
          </a:r>
        </a:p>
      </dsp:txBody>
      <dsp:txXfrm>
        <a:off x="-897663" y="1905880"/>
        <a:ext cx="2898366" cy="550689"/>
      </dsp:txXfrm>
    </dsp:sp>
    <dsp:sp modelId="{77714073-CA36-461D-9965-F7D1FCD82685}">
      <dsp:nvSpPr>
        <dsp:cNvPr id="0" name=""/>
        <dsp:cNvSpPr/>
      </dsp:nvSpPr>
      <dsp:spPr>
        <a:xfrm>
          <a:off x="1188117" y="3856"/>
          <a:ext cx="2581328" cy="138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000" kern="1200"/>
            <a:t>Сонце є найближчою зіркою до землі.</a:t>
          </a:r>
        </a:p>
      </dsp:txBody>
      <dsp:txXfrm>
        <a:off x="1188117" y="3856"/>
        <a:ext cx="2581328" cy="1387776"/>
      </dsp:txXfrm>
    </dsp:sp>
    <dsp:sp modelId="{57EC6E58-E694-46FF-A8A6-2511284114BC}">
      <dsp:nvSpPr>
        <dsp:cNvPr id="0" name=""/>
        <dsp:cNvSpPr/>
      </dsp:nvSpPr>
      <dsp:spPr>
        <a:xfrm>
          <a:off x="1212122" y="1457263"/>
          <a:ext cx="4774582" cy="1618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/>
            <a:t>Не всі зірки на небі однакового кольору, по класу зірки бувають білого, біло-блакитного, блакитного, жовтого, жовтувато -оранжевого, оранжево- червоного кольору.</a:t>
          </a:r>
        </a:p>
      </dsp:txBody>
      <dsp:txXfrm>
        <a:off x="1212122" y="1457263"/>
        <a:ext cx="4774582" cy="1618531"/>
      </dsp:txXfrm>
    </dsp:sp>
    <dsp:sp modelId="{382FC077-E9E0-4999-B1A8-649764E7B34B}">
      <dsp:nvSpPr>
        <dsp:cNvPr id="0" name=""/>
        <dsp:cNvSpPr/>
      </dsp:nvSpPr>
      <dsp:spPr>
        <a:xfrm>
          <a:off x="1188117" y="3285509"/>
          <a:ext cx="2642001" cy="1073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200" kern="1200"/>
            <a:t>Існує 88 сузір’їв зірок.</a:t>
          </a:r>
        </a:p>
      </dsp:txBody>
      <dsp:txXfrm>
        <a:off x="1188117" y="3285509"/>
        <a:ext cx="2642001" cy="10730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C8F50F-BBB4-4AA6-9D4A-0CBC6F138B9B}">
      <dsp:nvSpPr>
        <dsp:cNvPr id="0" name=""/>
        <dsp:cNvSpPr/>
      </dsp:nvSpPr>
      <dsp:spPr>
        <a:xfrm>
          <a:off x="0" y="0"/>
          <a:ext cx="1987609" cy="50768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/>
            <a:t>цікаво знати</a:t>
          </a:r>
        </a:p>
      </dsp:txBody>
      <dsp:txXfrm>
        <a:off x="58215" y="58215"/>
        <a:ext cx="1871179" cy="4960395"/>
      </dsp:txXfrm>
    </dsp:sp>
    <dsp:sp modelId="{BC60FA96-7857-4308-A68A-27C58D77F2FF}">
      <dsp:nvSpPr>
        <dsp:cNvPr id="0" name=""/>
        <dsp:cNvSpPr/>
      </dsp:nvSpPr>
      <dsp:spPr>
        <a:xfrm>
          <a:off x="2299713" y="2152208"/>
          <a:ext cx="661662" cy="7724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3500" kern="1200"/>
        </a:p>
      </dsp:txBody>
      <dsp:txXfrm>
        <a:off x="2299713" y="2306689"/>
        <a:ext cx="463163" cy="463445"/>
      </dsp:txXfrm>
    </dsp:sp>
    <dsp:sp modelId="{2EF71262-AA60-4CD2-AACD-CAB10AE4FE29}">
      <dsp:nvSpPr>
        <dsp:cNvPr id="0" name=""/>
        <dsp:cNvSpPr/>
      </dsp:nvSpPr>
      <dsp:spPr>
        <a:xfrm>
          <a:off x="3236028" y="0"/>
          <a:ext cx="3114544" cy="50768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/>
            <a:t>Вчені припускають , що у Всесвіті існує безліч планет , схожих на нашу. Були виявлені докази того, що планети , подібні до Землі , обертаються навколо далеких зірок. Наприклад , планета під назвою Kepler 22 — b обертається навколо зірки на такій же відстані від неї , як і наша планета від Сонця , а це вказує на те , що на цій планеті можуть бути сприятливі умови для життя. Хоча чи є життя на цих планетах — поки є предметом суперечок в науковому світі</a:t>
          </a:r>
        </a:p>
      </dsp:txBody>
      <dsp:txXfrm>
        <a:off x="3327250" y="91222"/>
        <a:ext cx="2932100" cy="48943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15E732981A4ECE925AC611393F01B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09A7599-E1CA-4F41-988A-C9C4E91A2F15}"/>
      </w:docPartPr>
      <w:docPartBody>
        <w:p w:rsidR="00AE3668" w:rsidRDefault="002E3870">
          <w:pPr>
            <w:pStyle w:val="FE15E732981A4ECE925AC611393F01B7"/>
          </w:pPr>
          <w:r>
            <w:t>[Ввідеть 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70"/>
    <w:rsid w:val="0007761D"/>
    <w:rsid w:val="002E3870"/>
    <w:rsid w:val="007550F0"/>
    <w:rsid w:val="007D36E4"/>
    <w:rsid w:val="00AE3668"/>
    <w:rsid w:val="00CD3C39"/>
    <w:rsid w:val="00E17CC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5B9BD5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15E732981A4ECE925AC611393F01B7">
    <w:name w:val="FE15E732981A4ECE925AC611393F01B7"/>
  </w:style>
  <w:style w:type="paragraph" w:customStyle="1" w:styleId="DC16E3235E2F4929B0DC63EED4927FC0">
    <w:name w:val="DC16E3235E2F4929B0DC63EED4927FC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caps/>
      <w:color w:val="5B9BD5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b/>
      <w:bCs/>
      <w:caps/>
      <w:color w:val="44546A" w:themeColor="text2"/>
    </w:rPr>
  </w:style>
  <w:style w:type="paragraph" w:customStyle="1" w:styleId="9382CC0F2D8D4713B3327F6C317BFEF1">
    <w:name w:val="9382CC0F2D8D4713B3327F6C317BF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3EA4-F698-48C4-91D1-9E2C1978C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2E251-D3B2-4E62-9F94-7E9C70FE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Звіт (макет Важливий)</Template>
  <TotalTime>5</TotalTime>
  <Pages>1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ЧЕКАЮТЬ НАС ШВИДКІ РАКЕТИ               ДЛЯ ПОЛЬОТУ НА ПЛАНЕТИ.                        нА ЯКУ ЗАХОЧЕМО,НА ТАКУ ПОЛЕТИМО!</vt:lpstr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ЧЕКАЮТЬ НАС ШВИДКІ РАКЕТИ               ДЛЯ ПОЛЬОТУ НА ПЛАНЕТИ.                        нА ЯКУ ЗАХОЧЕМО,НА ТАКУ ПОЛЕТИМО!</dc:title>
  <dc:subject>МОЯ КНИЖЕЧКА</dc:subject>
  <dc:creator>user</dc:creator>
  <cp:keywords/>
  <cp:lastModifiedBy>user</cp:lastModifiedBy>
  <cp:revision>12</cp:revision>
  <cp:lastPrinted>2016-09-28T20:50:00Z</cp:lastPrinted>
  <dcterms:created xsi:type="dcterms:W3CDTF">2016-10-01T07:26:00Z</dcterms:created>
  <dcterms:modified xsi:type="dcterms:W3CDTF">2017-02-05T14:01:00Z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TC018408409991</vt:lpwstr>
  </property>
</Properties>
</file>