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E61" w:rsidRPr="004211C5" w:rsidRDefault="00B34E6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4211C5">
        <w:rPr>
          <w:rFonts w:ascii="Times New Roman" w:hAnsi="Times New Roman"/>
          <w:sz w:val="28"/>
          <w:szCs w:val="28"/>
          <w:lang w:val="uk-UA"/>
        </w:rPr>
        <w:t xml:space="preserve">     Заняття гуртка « Оздоровча гімнастика»( 1 клас)</w:t>
      </w:r>
    </w:p>
    <w:p w:rsidR="00B34E61" w:rsidRPr="004211C5" w:rsidRDefault="00B34E6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Мета заняття</w:t>
      </w:r>
      <w:r w:rsidRPr="004211C5">
        <w:rPr>
          <w:rFonts w:ascii="Times New Roman" w:hAnsi="Times New Roman"/>
          <w:sz w:val="28"/>
          <w:szCs w:val="28"/>
          <w:lang w:val="uk-UA"/>
        </w:rPr>
        <w:t xml:space="preserve"> : профілактика порушень постави  та профілактика плоскостопості у дітей молодшого шкільного віку.</w:t>
      </w:r>
    </w:p>
    <w:p w:rsidR="00B34E61" w:rsidRPr="004211C5" w:rsidRDefault="00B34E61">
      <w:pPr>
        <w:rPr>
          <w:rFonts w:ascii="Times New Roman" w:hAnsi="Times New Roman"/>
          <w:sz w:val="28"/>
          <w:szCs w:val="28"/>
          <w:lang w:val="uk-UA"/>
        </w:rPr>
      </w:pPr>
      <w:r w:rsidRPr="004211C5">
        <w:rPr>
          <w:rFonts w:ascii="Times New Roman" w:hAnsi="Times New Roman"/>
          <w:sz w:val="28"/>
          <w:szCs w:val="28"/>
          <w:lang w:val="uk-UA"/>
        </w:rPr>
        <w:t xml:space="preserve">Інвентар: гімнастичні </w:t>
      </w:r>
      <w:r>
        <w:rPr>
          <w:rFonts w:ascii="Times New Roman" w:hAnsi="Times New Roman"/>
          <w:sz w:val="28"/>
          <w:szCs w:val="28"/>
          <w:lang w:val="uk-UA"/>
        </w:rPr>
        <w:t xml:space="preserve">палиці, ребристі дошки, </w:t>
      </w:r>
      <w:r w:rsidRPr="004211C5">
        <w:rPr>
          <w:rFonts w:ascii="Times New Roman" w:hAnsi="Times New Roman"/>
          <w:sz w:val="28"/>
          <w:szCs w:val="28"/>
          <w:lang w:val="uk-UA"/>
        </w:rPr>
        <w:t xml:space="preserve"> канат.</w:t>
      </w:r>
    </w:p>
    <w:p w:rsidR="00B34E61" w:rsidRPr="004211C5" w:rsidRDefault="00B34E61" w:rsidP="004211C5">
      <w:pPr>
        <w:tabs>
          <w:tab w:val="left" w:pos="3045"/>
        </w:tabs>
        <w:rPr>
          <w:rFonts w:ascii="Times New Roman" w:hAnsi="Times New Roman"/>
          <w:sz w:val="28"/>
          <w:szCs w:val="28"/>
          <w:lang w:val="uk-UA"/>
        </w:rPr>
      </w:pPr>
      <w:r w:rsidRPr="004211C5"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6142"/>
        <w:gridCol w:w="1041"/>
        <w:gridCol w:w="1571"/>
      </w:tblGrid>
      <w:tr w:rsidR="00B34E61" w:rsidRPr="004211C5" w:rsidTr="00F53FBF">
        <w:trPr>
          <w:trHeight w:val="426"/>
        </w:trPr>
        <w:tc>
          <w:tcPr>
            <w:tcW w:w="817" w:type="dxa"/>
          </w:tcPr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142" w:type="dxa"/>
          </w:tcPr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Підготовча частина</w:t>
            </w:r>
          </w:p>
        </w:tc>
        <w:tc>
          <w:tcPr>
            <w:tcW w:w="1041" w:type="dxa"/>
          </w:tcPr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12 хв.</w:t>
            </w:r>
          </w:p>
        </w:tc>
        <w:tc>
          <w:tcPr>
            <w:tcW w:w="1571" w:type="dxa"/>
          </w:tcPr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Фронтальний</w:t>
            </w:r>
          </w:p>
        </w:tc>
      </w:tr>
      <w:tr w:rsidR="00B34E61" w:rsidRPr="004211C5" w:rsidTr="00F24486">
        <w:trPr>
          <w:trHeight w:val="70"/>
        </w:trPr>
        <w:tc>
          <w:tcPr>
            <w:tcW w:w="817" w:type="dxa"/>
          </w:tcPr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  <w:p w:rsidR="00B34E61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4.1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4.2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  <w:p w:rsidR="00B34E61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5.1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5.2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  <w:p w:rsidR="00B34E61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  <w:p w:rsidR="00B34E61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2.1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2.2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2.3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2.4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2.5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  <w:p w:rsidR="00B34E61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3.1</w:t>
            </w:r>
          </w:p>
          <w:p w:rsidR="00B34E61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3.2</w:t>
            </w:r>
          </w:p>
          <w:p w:rsidR="00B34E61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3.3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3.4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4.1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4.2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4.3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5.1</w:t>
            </w:r>
          </w:p>
          <w:p w:rsidR="00B34E61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5.2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5.3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5.4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6.1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6.2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7.1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7.2</w:t>
            </w:r>
          </w:p>
          <w:p w:rsidR="00B34E61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7.3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7.4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7.5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  <w:p w:rsidR="00B34E61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8.1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8.2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8.3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8.4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8.5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9.1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9.2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9.3</w:t>
            </w: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B34E61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  <w:p w:rsidR="00B34E61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10.1</w:t>
            </w:r>
          </w:p>
          <w:p w:rsidR="00B34E61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10.2</w:t>
            </w:r>
          </w:p>
          <w:p w:rsidR="00B34E61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10.3</w:t>
            </w:r>
          </w:p>
          <w:p w:rsidR="00B34E61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11.1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11.2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12.1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12.2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  <w:p w:rsidR="00B34E61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14.1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14.2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14.4</w:t>
            </w:r>
          </w:p>
          <w:p w:rsidR="00B34E61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  <w:p w:rsidR="00B34E61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  <w:p w:rsidR="00B34E61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3.1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3.2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24486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</w:t>
            </w: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142" w:type="dxa"/>
          </w:tcPr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Шикування в шеренгу за зростом.</w:t>
            </w:r>
          </w:p>
          <w:p w:rsidR="00B34E61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Завдання на урок.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Шикування у рядочок біля стіни.</w:t>
            </w:r>
          </w:p>
          <w:p w:rsidR="00B34E61" w:rsidRPr="004211C5" w:rsidRDefault="00B34E61" w:rsidP="00F53F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Постановка стійки (голова, плечі, спина, живіт, ноги , руки).</w:t>
            </w:r>
          </w:p>
          <w:p w:rsidR="00B34E61" w:rsidRPr="004211C5" w:rsidRDefault="00B34E61" w:rsidP="00F53F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1- крок вперед, повернутися назад (одночасно торкнутися потилицею, лопатками, стегнами , п</w:t>
            </w:r>
            <w:r w:rsidRPr="004211C5">
              <w:rPr>
                <w:rFonts w:ascii="Times New Roman" w:hAnsi="Times New Roman"/>
                <w:sz w:val="28"/>
                <w:szCs w:val="28"/>
              </w:rPr>
              <w:t>’</w:t>
            </w: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ятами)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Різновиди ходьби</w:t>
            </w:r>
          </w:p>
          <w:p w:rsidR="00B34E61" w:rsidRPr="004211C5" w:rsidRDefault="00B34E61" w:rsidP="00BC7C9B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На носках, на п</w:t>
            </w:r>
            <w:r w:rsidRPr="004211C5">
              <w:rPr>
                <w:rFonts w:ascii="Times New Roman" w:hAnsi="Times New Roman"/>
                <w:sz w:val="28"/>
                <w:szCs w:val="28"/>
              </w:rPr>
              <w:t>’</w:t>
            </w: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ятах,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п</w:t>
            </w:r>
            <w:r w:rsidRPr="004211C5">
              <w:rPr>
                <w:rFonts w:ascii="Times New Roman" w:hAnsi="Times New Roman"/>
                <w:sz w:val="28"/>
                <w:szCs w:val="28"/>
              </w:rPr>
              <w:t>’</w:t>
            </w: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ятки на носок,</w:t>
            </w:r>
            <w:r w:rsidRPr="004211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стрибки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на внутрішній частині ступні та зовнішній</w:t>
            </w:r>
            <w:r w:rsidRPr="004211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на двох ногах, з просуванням вперед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з високим підніманням стегна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біг «змійкою»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заспокійлива ходьба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Основна частина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Перешикування в колону по 3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Комплекс вправ з гімнастичними палицями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В.п.- палиця на лопатках, ноги на ширині плечей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-поворот вправо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-В.п.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-поворот вліво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-В.п.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В.п. – палиця на лопатках, ноги на ширині плечей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- нахил тулуба вправо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- в.п.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- нахил вліво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-в.п.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В.п.-ноги разом, палиця над головою, руки прямі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-нахил тулуба вліво, ліва нога на носок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-в.п.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-нахил тулуба вправо, права нога на носок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В.п.- ноги разом , палиця внизу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-руки вгору прогнутися, права нога назад на носок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-в.п.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-руки вгору прогнутися, ліва нога на носок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-В.п.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В.п.- ноги на ширині плечей, палиця на плечах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1-2-нахил, руки вперед, потягнутися за палицею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-в.п.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В.п.- ноги разом , палиця на підлозі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-підняти палицю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-підняти над головою, прогнутися, права нога назад на носок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-в.п., положити палицю на підлогу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- підняти палицю</w:t>
            </w:r>
          </w:p>
          <w:p w:rsidR="00B34E61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- підняти вгору над головою , прогнутися, ліва нога назад на носок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В.п.- ноги разом, руки в боки , палиця на підлозі, зправа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-нахил, підняти палицю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-руки з палицею на лопатки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-нахилитися, положити палицю зліва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-в.п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-навпаки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В.п.- лежачи на животі, руки вперед з гімнастичною палицею</w:t>
            </w:r>
          </w:p>
          <w:p w:rsidR="00B34E61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- підводимо голову, плечі рук,  утримуючи таке положення (палка горизонтально в руках)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В.п.- лежачи на животі, рук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 вперед з гімнастичною палицею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Переставляємо руки з кінців палиці на середину і навпаки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В.п.- лежачи на животі, руки витягнуті вперед з палицею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- підводимо голову, плечі, ноги ( «човник»)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- піднімаємо руки вгору, покласти на лопатки, прогнутися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-В.п.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В.п. лежачи на спині, ноги випрямлені, руки з палицею зігнуті перед грудьми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- зігнути ноги, підтягнути коліна до грудей, перенести палицю на гомілки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В.п.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В.п.-ноги разом, руки в боки, палиця на підлозі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-стрибок вперед на двох ногах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- стрибок назад на двох ногах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Стрибки через палицю вліво, вправо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Вправи для попередження  плоскостопості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-ходьба по ребристій дошці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- ходьба по канату ( носки , п</w:t>
            </w:r>
            <w:r w:rsidRPr="004211C5">
              <w:rPr>
                <w:rFonts w:ascii="Times New Roman" w:hAnsi="Times New Roman"/>
                <w:sz w:val="28"/>
                <w:szCs w:val="28"/>
              </w:rPr>
              <w:t>’</w:t>
            </w: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яти на підлозі)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- стрибки через канат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- переступання через предмети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Гра «Вудочка»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Заключна частина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Постановка стійки біля стіни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Підведення підсумків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41" w:type="dxa"/>
          </w:tcPr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0.5 хв.</w:t>
            </w:r>
          </w:p>
          <w:p w:rsidR="00B34E61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0.5 хв.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5 хв.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2 хв.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2 хв.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1 хв.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1 хв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13-</w:t>
            </w:r>
            <w:bookmarkStart w:id="0" w:name="_GoBack"/>
            <w:bookmarkEnd w:id="0"/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15 хв.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8-10 хв.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5 хв.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5 хв.</w:t>
            </w:r>
          </w:p>
          <w:p w:rsidR="00B34E61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3хв.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1 хв.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71" w:type="dxa"/>
          </w:tcPr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По команді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Вчитель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Руки за головою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Руки вбоки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Темп повільн.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10 -12 разів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10-12 разів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6-8 разів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6- 8 разів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10-12 раз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6-8 раз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10-12 раз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5-8 раз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5- 8 раз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8- 10 раз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10-12 раз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10-12 раз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11C5">
              <w:rPr>
                <w:rFonts w:ascii="Times New Roman" w:hAnsi="Times New Roman"/>
                <w:sz w:val="28"/>
                <w:szCs w:val="28"/>
                <w:lang w:val="uk-UA"/>
              </w:rPr>
              <w:t>Поточний  метод</w:t>
            </w: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4E61" w:rsidRPr="004211C5" w:rsidRDefault="00B34E61" w:rsidP="00F53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Фронтальн</w:t>
            </w:r>
          </w:p>
        </w:tc>
      </w:tr>
    </w:tbl>
    <w:p w:rsidR="00B34E61" w:rsidRPr="00F24486" w:rsidRDefault="00B34E61">
      <w:pPr>
        <w:rPr>
          <w:lang w:val="en-US"/>
        </w:rPr>
      </w:pPr>
    </w:p>
    <w:p w:rsidR="00B34E61" w:rsidRPr="00F41DDF" w:rsidRDefault="00B34E61">
      <w:pPr>
        <w:rPr>
          <w:lang w:val="uk-UA"/>
        </w:rPr>
      </w:pPr>
    </w:p>
    <w:sectPr w:rsidR="00B34E61" w:rsidRPr="00F41DDF" w:rsidSect="00260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402E"/>
    <w:multiLevelType w:val="hybridMultilevel"/>
    <w:tmpl w:val="D214DFEA"/>
    <w:lvl w:ilvl="0" w:tplc="07BE68E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F59AD"/>
    <w:multiLevelType w:val="hybridMultilevel"/>
    <w:tmpl w:val="6F22D3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5D69D2"/>
    <w:multiLevelType w:val="hybridMultilevel"/>
    <w:tmpl w:val="E774C8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1DDF"/>
    <w:rsid w:val="00015F03"/>
    <w:rsid w:val="0009466A"/>
    <w:rsid w:val="00096D02"/>
    <w:rsid w:val="001353BC"/>
    <w:rsid w:val="00171D01"/>
    <w:rsid w:val="00176735"/>
    <w:rsid w:val="00260BF8"/>
    <w:rsid w:val="0026194F"/>
    <w:rsid w:val="002E3073"/>
    <w:rsid w:val="004211C5"/>
    <w:rsid w:val="004E4426"/>
    <w:rsid w:val="004F6F71"/>
    <w:rsid w:val="00513D16"/>
    <w:rsid w:val="0056755F"/>
    <w:rsid w:val="005C0452"/>
    <w:rsid w:val="006B38AD"/>
    <w:rsid w:val="007776DC"/>
    <w:rsid w:val="00923B44"/>
    <w:rsid w:val="00A2108D"/>
    <w:rsid w:val="00AF6FC7"/>
    <w:rsid w:val="00B26C6A"/>
    <w:rsid w:val="00B34E61"/>
    <w:rsid w:val="00BC7C9B"/>
    <w:rsid w:val="00BE06AE"/>
    <w:rsid w:val="00E56BB6"/>
    <w:rsid w:val="00E667BA"/>
    <w:rsid w:val="00E861E5"/>
    <w:rsid w:val="00EA013C"/>
    <w:rsid w:val="00F24486"/>
    <w:rsid w:val="00F3661B"/>
    <w:rsid w:val="00F41DDF"/>
    <w:rsid w:val="00F53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BF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F6FC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F6F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245</TotalTime>
  <Pages>3</Pages>
  <Words>541</Words>
  <Characters>3084</Characters>
  <Application>Microsoft Office Outlook</Application>
  <DocSecurity>0</DocSecurity>
  <Lines>0</Lines>
  <Paragraphs>0</Paragraphs>
  <ScaleCrop>false</ScaleCrop>
  <Company>FRUNZE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UIS</dc:creator>
  <cp:keywords/>
  <dc:description/>
  <cp:lastModifiedBy>User</cp:lastModifiedBy>
  <cp:revision>5</cp:revision>
  <dcterms:created xsi:type="dcterms:W3CDTF">2017-01-21T21:07:00Z</dcterms:created>
  <dcterms:modified xsi:type="dcterms:W3CDTF">2017-04-21T14:14:00Z</dcterms:modified>
</cp:coreProperties>
</file>