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8E" w:rsidRPr="00760731" w:rsidRDefault="00F2038E" w:rsidP="0033511B">
      <w:pPr>
        <w:spacing w:line="360" w:lineRule="auto"/>
        <w:ind w:firstLine="540"/>
        <w:jc w:val="center"/>
        <w:rPr>
          <w:rFonts w:ascii="Monotype Corsiva" w:hAnsi="Monotype Corsiva"/>
          <w:b/>
          <w:i/>
          <w:color w:val="008000"/>
          <w:sz w:val="36"/>
          <w:szCs w:val="36"/>
          <w:lang w:val="uk-UA"/>
        </w:rPr>
      </w:pPr>
      <w:r w:rsidRPr="00760731">
        <w:rPr>
          <w:rFonts w:ascii="Monotype Corsiva" w:hAnsi="Monotype Corsiva"/>
          <w:b/>
          <w:i/>
          <w:color w:val="008000"/>
          <w:sz w:val="36"/>
          <w:szCs w:val="36"/>
          <w:lang w:val="uk-UA"/>
        </w:rPr>
        <w:t>Урок позакласного читання</w:t>
      </w:r>
      <w:r>
        <w:rPr>
          <w:rFonts w:ascii="Monotype Corsiva" w:hAnsi="Monotype Corsiva"/>
          <w:b/>
          <w:i/>
          <w:color w:val="008000"/>
          <w:sz w:val="36"/>
          <w:szCs w:val="36"/>
          <w:lang w:val="uk-UA"/>
        </w:rPr>
        <w:t xml:space="preserve"> в 4 класі</w:t>
      </w:r>
    </w:p>
    <w:p w:rsidR="00F2038E" w:rsidRPr="00F93625" w:rsidRDefault="00F2038E" w:rsidP="0033511B">
      <w:pPr>
        <w:spacing w:line="360" w:lineRule="auto"/>
        <w:jc w:val="center"/>
        <w:rPr>
          <w:b/>
          <w:spacing w:val="20"/>
          <w:sz w:val="28"/>
          <w:szCs w:val="28"/>
          <w:lang w:val="uk-UA"/>
        </w:rPr>
      </w:pPr>
      <w:r w:rsidRPr="00760731">
        <w:rPr>
          <w:b/>
          <w:spacing w:val="20"/>
          <w:sz w:val="28"/>
          <w:szCs w:val="28"/>
          <w:lang w:val="uk-UA"/>
        </w:rPr>
        <w:t>Тема</w:t>
      </w:r>
      <w:r w:rsidRPr="00CA3C00">
        <w:rPr>
          <w:b/>
          <w:color w:val="008000"/>
          <w:spacing w:val="20"/>
          <w:sz w:val="32"/>
          <w:szCs w:val="32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</w:t>
      </w:r>
      <w:r w:rsidRPr="00F93625">
        <w:rPr>
          <w:i/>
          <w:sz w:val="40"/>
          <w:szCs w:val="40"/>
          <w:highlight w:val="yellow"/>
          <w:lang w:val="uk-UA"/>
        </w:rPr>
        <w:t>З чистого джерела народної мудрості</w:t>
      </w:r>
    </w:p>
    <w:p w:rsidR="00F2038E" w:rsidRPr="00CA3C00" w:rsidRDefault="00F2038E" w:rsidP="0033511B">
      <w:pPr>
        <w:spacing w:line="360" w:lineRule="auto"/>
        <w:ind w:firstLine="540"/>
        <w:jc w:val="both"/>
        <w:rPr>
          <w:b/>
          <w:spacing w:val="20"/>
          <w:sz w:val="28"/>
          <w:szCs w:val="28"/>
          <w:lang w:val="uk-UA"/>
        </w:rPr>
      </w:pPr>
      <w:r w:rsidRPr="00F93625">
        <w:rPr>
          <w:b/>
          <w:spacing w:val="20"/>
          <w:sz w:val="28"/>
          <w:szCs w:val="28"/>
          <w:highlight w:val="cyan"/>
          <w:lang w:val="uk-UA"/>
        </w:rPr>
        <w:t>Мета</w:t>
      </w:r>
      <w:r w:rsidRPr="00CA3C00">
        <w:rPr>
          <w:b/>
          <w:spacing w:val="20"/>
          <w:sz w:val="28"/>
          <w:szCs w:val="28"/>
          <w:lang w:val="uk-UA"/>
        </w:rPr>
        <w:t>:</w:t>
      </w:r>
    </w:p>
    <w:p w:rsidR="00F2038E" w:rsidRDefault="00F2038E" w:rsidP="0033511B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uk-UA"/>
        </w:rPr>
      </w:pPr>
      <w:r w:rsidRPr="00CA3C00">
        <w:rPr>
          <w:i/>
          <w:sz w:val="28"/>
          <w:szCs w:val="28"/>
          <w:lang w:val="uk-UA"/>
        </w:rPr>
        <w:t>вчити</w:t>
      </w:r>
      <w:r w:rsidRPr="00AD1D58">
        <w:rPr>
          <w:sz w:val="28"/>
          <w:szCs w:val="28"/>
          <w:lang w:val="uk-UA"/>
        </w:rPr>
        <w:t xml:space="preserve"> виділяти характерні властивості малих жанрів усної народної творчос</w:t>
      </w:r>
      <w:r>
        <w:rPr>
          <w:sz w:val="28"/>
          <w:szCs w:val="28"/>
          <w:lang w:val="uk-UA"/>
        </w:rPr>
        <w:t xml:space="preserve">ті та групувати матеріал; </w:t>
      </w:r>
      <w:r w:rsidRPr="00AD1D58">
        <w:rPr>
          <w:sz w:val="28"/>
          <w:szCs w:val="28"/>
          <w:lang w:val="uk-UA"/>
        </w:rPr>
        <w:t>складати загадки; вживати у власному мовленні прислів’я;</w:t>
      </w:r>
    </w:p>
    <w:p w:rsidR="00F2038E" w:rsidRDefault="00F2038E" w:rsidP="0033511B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uk-UA"/>
        </w:rPr>
      </w:pPr>
      <w:r w:rsidRPr="00CA3C00">
        <w:rPr>
          <w:i/>
          <w:sz w:val="28"/>
          <w:szCs w:val="28"/>
          <w:lang w:val="uk-UA"/>
        </w:rPr>
        <w:t>розвивати</w:t>
      </w:r>
      <w:r w:rsidRPr="00AD1D58">
        <w:rPr>
          <w:sz w:val="28"/>
          <w:szCs w:val="28"/>
          <w:lang w:val="uk-UA"/>
        </w:rPr>
        <w:t xml:space="preserve"> уявлення дітей про влу</w:t>
      </w:r>
      <w:r>
        <w:rPr>
          <w:sz w:val="28"/>
          <w:szCs w:val="28"/>
          <w:lang w:val="uk-UA"/>
        </w:rPr>
        <w:t>чність і точність рідного слова;</w:t>
      </w:r>
      <w:r w:rsidRPr="00AD1D58">
        <w:rPr>
          <w:sz w:val="28"/>
          <w:szCs w:val="28"/>
          <w:lang w:val="uk-UA"/>
        </w:rPr>
        <w:t xml:space="preserve"> </w:t>
      </w:r>
    </w:p>
    <w:p w:rsidR="00F2038E" w:rsidRPr="00AD1D58" w:rsidRDefault="00F2038E" w:rsidP="0033511B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</w:t>
      </w:r>
      <w:r w:rsidRPr="00CA3C00">
        <w:rPr>
          <w:i/>
          <w:sz w:val="28"/>
          <w:szCs w:val="28"/>
          <w:lang w:val="uk-UA"/>
        </w:rPr>
        <w:t>иховувати</w:t>
      </w:r>
      <w:r w:rsidRPr="00AD1D58">
        <w:rPr>
          <w:sz w:val="28"/>
          <w:szCs w:val="28"/>
          <w:lang w:val="uk-UA"/>
        </w:rPr>
        <w:t xml:space="preserve"> інтерес до рідної мови, повагу до надбань українського народу</w:t>
      </w:r>
      <w:r>
        <w:rPr>
          <w:sz w:val="28"/>
          <w:szCs w:val="28"/>
          <w:lang w:val="uk-UA"/>
        </w:rPr>
        <w:t>.</w:t>
      </w:r>
    </w:p>
    <w:p w:rsidR="00F2038E" w:rsidRDefault="00F2038E" w:rsidP="0033511B">
      <w:pPr>
        <w:spacing w:line="360" w:lineRule="auto"/>
        <w:ind w:left="3420" w:hanging="2880"/>
        <w:jc w:val="both"/>
        <w:rPr>
          <w:sz w:val="28"/>
          <w:szCs w:val="28"/>
          <w:lang w:val="uk-UA"/>
        </w:rPr>
      </w:pPr>
      <w:r w:rsidRPr="00F93625">
        <w:rPr>
          <w:b/>
          <w:spacing w:val="20"/>
          <w:sz w:val="28"/>
          <w:szCs w:val="28"/>
          <w:highlight w:val="cyan"/>
          <w:lang w:val="uk-UA"/>
        </w:rPr>
        <w:t>Епіграф до уроку</w:t>
      </w:r>
      <w:r w:rsidRPr="00F93625">
        <w:rPr>
          <w:b/>
          <w:sz w:val="28"/>
          <w:szCs w:val="28"/>
          <w:highlight w:val="cyan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AD1D58">
        <w:rPr>
          <w:sz w:val="28"/>
          <w:szCs w:val="28"/>
          <w:lang w:val="uk-UA"/>
        </w:rPr>
        <w:t>В джерелах слова – душі крин</w:t>
      </w:r>
      <w:r>
        <w:rPr>
          <w:sz w:val="28"/>
          <w:szCs w:val="28"/>
          <w:lang w:val="uk-UA"/>
        </w:rPr>
        <w:t>иця, а рідна мова, як чарівниця.</w:t>
      </w:r>
      <w:r w:rsidRPr="00AD1D58">
        <w:rPr>
          <w:sz w:val="28"/>
          <w:szCs w:val="28"/>
          <w:lang w:val="uk-UA"/>
        </w:rPr>
        <w:t xml:space="preserve"> </w:t>
      </w:r>
    </w:p>
    <w:p w:rsidR="00F2038E" w:rsidRPr="00A24CB6" w:rsidRDefault="00F2038E" w:rsidP="0033511B">
      <w:pPr>
        <w:spacing w:line="360" w:lineRule="auto"/>
        <w:ind w:left="3420" w:hanging="288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</w:t>
      </w:r>
      <w:r>
        <w:rPr>
          <w:i/>
          <w:sz w:val="28"/>
          <w:szCs w:val="28"/>
          <w:lang w:val="uk-UA"/>
        </w:rPr>
        <w:t xml:space="preserve">Дмитро </w:t>
      </w:r>
      <w:r w:rsidRPr="00A24CB6">
        <w:rPr>
          <w:i/>
          <w:sz w:val="28"/>
          <w:szCs w:val="28"/>
          <w:lang w:val="uk-UA"/>
        </w:rPr>
        <w:t xml:space="preserve"> Білоус</w:t>
      </w:r>
    </w:p>
    <w:p w:rsidR="00F2038E" w:rsidRPr="00AD1D58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93625">
        <w:rPr>
          <w:b/>
          <w:spacing w:val="20"/>
          <w:sz w:val="28"/>
          <w:szCs w:val="28"/>
          <w:highlight w:val="cyan"/>
          <w:lang w:val="uk-UA"/>
        </w:rPr>
        <w:t>Обладнання</w:t>
      </w:r>
      <w:r w:rsidRPr="00CA3C00">
        <w:rPr>
          <w:b/>
          <w:spacing w:val="20"/>
          <w:sz w:val="28"/>
          <w:szCs w:val="28"/>
          <w:lang w:val="uk-UA"/>
        </w:rPr>
        <w:t>:</w:t>
      </w:r>
      <w:r w:rsidRPr="00AD1D58">
        <w:rPr>
          <w:sz w:val="28"/>
          <w:szCs w:val="28"/>
          <w:lang w:val="uk-UA"/>
        </w:rPr>
        <w:t xml:space="preserve"> таблиця, кросворд, папка «Золоті зернята народної мудрості», роботи учнів,  виставка </w:t>
      </w:r>
      <w:r>
        <w:rPr>
          <w:sz w:val="28"/>
          <w:szCs w:val="28"/>
          <w:lang w:val="uk-UA"/>
        </w:rPr>
        <w:t xml:space="preserve"> книг </w:t>
      </w:r>
      <w:r w:rsidRPr="00AD1D58">
        <w:rPr>
          <w:sz w:val="28"/>
          <w:szCs w:val="28"/>
          <w:lang w:val="uk-UA"/>
        </w:rPr>
        <w:t>«Українські легенди, прислів’я, лічилки, скоромовки»</w:t>
      </w:r>
      <w:r>
        <w:rPr>
          <w:sz w:val="28"/>
          <w:szCs w:val="28"/>
          <w:lang w:val="uk-UA"/>
        </w:rPr>
        <w:t xml:space="preserve"> із серії «Скарбничка школяра»,</w:t>
      </w:r>
      <w:r w:rsidRPr="00AD1D58">
        <w:rPr>
          <w:sz w:val="28"/>
          <w:szCs w:val="28"/>
          <w:lang w:val="uk-UA"/>
        </w:rPr>
        <w:t xml:space="preserve"> «Виручалочка. Довідник-порадник для молодших школярів</w:t>
      </w:r>
      <w:r>
        <w:rPr>
          <w:sz w:val="28"/>
          <w:szCs w:val="28"/>
          <w:lang w:val="uk-UA"/>
        </w:rPr>
        <w:t>»</w:t>
      </w:r>
    </w:p>
    <w:p w:rsidR="00F2038E" w:rsidRDefault="00F2038E" w:rsidP="0033511B">
      <w:pPr>
        <w:pStyle w:val="ListParagraph1"/>
        <w:spacing w:line="360" w:lineRule="auto"/>
        <w:ind w:left="0" w:firstLine="540"/>
        <w:jc w:val="both"/>
        <w:rPr>
          <w:b/>
          <w:spacing w:val="20"/>
          <w:sz w:val="28"/>
          <w:szCs w:val="28"/>
          <w:lang w:val="uk-UA"/>
        </w:rPr>
      </w:pPr>
    </w:p>
    <w:p w:rsidR="00F2038E" w:rsidRPr="00CA3C00" w:rsidRDefault="00F2038E" w:rsidP="0033511B">
      <w:pPr>
        <w:pStyle w:val="ListParagraph1"/>
        <w:spacing w:line="360" w:lineRule="auto"/>
        <w:ind w:left="0" w:firstLine="540"/>
        <w:jc w:val="both"/>
        <w:rPr>
          <w:b/>
          <w:spacing w:val="20"/>
          <w:sz w:val="28"/>
          <w:szCs w:val="28"/>
          <w:lang w:val="uk-UA"/>
        </w:rPr>
      </w:pPr>
      <w:r w:rsidRPr="00F93625">
        <w:rPr>
          <w:b/>
          <w:spacing w:val="20"/>
          <w:sz w:val="28"/>
          <w:szCs w:val="28"/>
          <w:highlight w:val="cyan"/>
          <w:lang w:val="uk-UA"/>
        </w:rPr>
        <w:t>Завдання уроку</w:t>
      </w:r>
      <w:r w:rsidRPr="00CA3C00">
        <w:rPr>
          <w:b/>
          <w:spacing w:val="20"/>
          <w:sz w:val="28"/>
          <w:szCs w:val="28"/>
          <w:lang w:val="uk-UA"/>
        </w:rPr>
        <w:t xml:space="preserve"> </w:t>
      </w:r>
    </w:p>
    <w:p w:rsidR="00F2038E" w:rsidRPr="00AD1D58" w:rsidRDefault="00F2038E" w:rsidP="0033511B">
      <w:pPr>
        <w:pStyle w:val="ListParagraph1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 xml:space="preserve">Вчитися складати загадки. </w:t>
      </w:r>
    </w:p>
    <w:p w:rsidR="00F2038E" w:rsidRPr="00AD1D58" w:rsidRDefault="00F2038E" w:rsidP="0033511B">
      <w:pPr>
        <w:pStyle w:val="ListParagraph1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>Вчитися відгадувати загадки.</w:t>
      </w:r>
    </w:p>
    <w:p w:rsidR="00F2038E" w:rsidRPr="00AD1D58" w:rsidRDefault="00F2038E" w:rsidP="0033511B">
      <w:pPr>
        <w:pStyle w:val="ListParagraph1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>Підбирати прислів’я за змістом і за темою.</w:t>
      </w:r>
    </w:p>
    <w:p w:rsidR="00F2038E" w:rsidRPr="00A24CB6" w:rsidRDefault="00F2038E" w:rsidP="0033511B">
      <w:pPr>
        <w:pStyle w:val="ListParagraph1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 w:rsidRPr="00A24CB6">
        <w:rPr>
          <w:sz w:val="28"/>
          <w:szCs w:val="28"/>
          <w:lang w:val="uk-UA"/>
        </w:rPr>
        <w:t>Вживати прислів’я у мовленні.</w:t>
      </w:r>
    </w:p>
    <w:p w:rsidR="00F2038E" w:rsidRPr="005F12F6" w:rsidRDefault="00F2038E" w:rsidP="0033511B">
      <w:pPr>
        <w:spacing w:line="360" w:lineRule="auto"/>
        <w:ind w:left="3420" w:hanging="28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</w:t>
      </w:r>
    </w:p>
    <w:p w:rsidR="00F2038E" w:rsidRPr="00A24CB6" w:rsidRDefault="00F2038E" w:rsidP="0033511B">
      <w:pPr>
        <w:spacing w:line="360" w:lineRule="auto"/>
        <w:jc w:val="center"/>
        <w:rPr>
          <w:b/>
          <w:spacing w:val="20"/>
          <w:sz w:val="28"/>
          <w:szCs w:val="28"/>
          <w:lang w:val="uk-UA"/>
        </w:rPr>
      </w:pPr>
      <w:r w:rsidRPr="00F93625">
        <w:rPr>
          <w:b/>
          <w:spacing w:val="20"/>
          <w:sz w:val="28"/>
          <w:szCs w:val="28"/>
          <w:highlight w:val="green"/>
          <w:lang w:val="uk-UA"/>
        </w:rPr>
        <w:t>Хід уроку</w:t>
      </w:r>
    </w:p>
    <w:p w:rsidR="00F2038E" w:rsidRPr="00A24CB6" w:rsidRDefault="00F2038E" w:rsidP="0033511B">
      <w:pPr>
        <w:pStyle w:val="ListParagraph1"/>
        <w:spacing w:line="360" w:lineRule="auto"/>
        <w:ind w:left="0" w:firstLine="540"/>
        <w:jc w:val="both"/>
        <w:rPr>
          <w:b/>
          <w:spacing w:val="20"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6" o:spid="_x0000_s1026" type="#_x0000_t75" alt="211_26" style="position:absolute;left:0;text-align:left;margin-left:-9pt;margin-top:13.2pt;width:45.05pt;height:37.05pt;z-index:251645440;visibility:visible">
            <v:imagedata r:id="rId5" o:title=""/>
          </v:shape>
        </w:pict>
      </w:r>
      <w:r w:rsidRPr="00F93625">
        <w:rPr>
          <w:b/>
          <w:sz w:val="28"/>
          <w:szCs w:val="28"/>
          <w:highlight w:val="green"/>
          <w:lang w:val="uk-UA"/>
        </w:rPr>
        <w:t xml:space="preserve">  </w:t>
      </w:r>
      <w:r w:rsidRPr="00F93625">
        <w:rPr>
          <w:b/>
          <w:spacing w:val="20"/>
          <w:sz w:val="28"/>
          <w:szCs w:val="28"/>
          <w:highlight w:val="green"/>
          <w:lang w:val="uk-UA"/>
        </w:rPr>
        <w:t>І.  Організація класу до уроку</w:t>
      </w:r>
    </w:p>
    <w:p w:rsidR="00F2038E" w:rsidRPr="00AD1D58" w:rsidRDefault="00F2038E" w:rsidP="0033511B">
      <w:pPr>
        <w:pStyle w:val="ListParagraph1"/>
        <w:spacing w:line="360" w:lineRule="auto"/>
        <w:ind w:left="0" w:firstLine="5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F93625">
        <w:rPr>
          <w:b/>
          <w:sz w:val="28"/>
          <w:szCs w:val="28"/>
          <w:highlight w:val="green"/>
          <w:lang w:val="uk-UA"/>
        </w:rPr>
        <w:t>Привітання</w:t>
      </w:r>
    </w:p>
    <w:p w:rsidR="00F2038E" w:rsidRPr="00A24CB6" w:rsidRDefault="00F2038E" w:rsidP="0033511B">
      <w:pPr>
        <w:pStyle w:val="ListParagraph1"/>
        <w:spacing w:line="360" w:lineRule="auto"/>
        <w:ind w:left="709" w:firstLine="371"/>
        <w:jc w:val="both"/>
        <w:rPr>
          <w:spacing w:val="20"/>
          <w:sz w:val="28"/>
          <w:szCs w:val="28"/>
          <w:lang w:val="uk-UA"/>
        </w:rPr>
      </w:pPr>
      <w:r w:rsidRPr="00A24CB6">
        <w:rPr>
          <w:spacing w:val="20"/>
          <w:sz w:val="28"/>
          <w:szCs w:val="28"/>
          <w:lang w:val="uk-UA"/>
        </w:rPr>
        <w:t xml:space="preserve">Учитель. </w:t>
      </w:r>
    </w:p>
    <w:p w:rsidR="00F2038E" w:rsidRPr="00AD1D58" w:rsidRDefault="00F2038E" w:rsidP="0033511B">
      <w:pPr>
        <w:pStyle w:val="ListParagraph1"/>
        <w:spacing w:line="360" w:lineRule="auto"/>
        <w:ind w:firstLine="371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>Доброго ранку бажаю вам я.</w:t>
      </w:r>
    </w:p>
    <w:p w:rsidR="00F2038E" w:rsidRPr="00AD1D58" w:rsidRDefault="00F2038E" w:rsidP="0033511B">
      <w:pPr>
        <w:pStyle w:val="ListParagraph1"/>
        <w:spacing w:line="360" w:lineRule="auto"/>
        <w:ind w:firstLine="371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>Дітки кмітливі, ви дружна сім</w:t>
      </w:r>
      <w:r w:rsidRPr="00A24CB6">
        <w:rPr>
          <w:sz w:val="28"/>
          <w:szCs w:val="28"/>
          <w:lang w:val="uk-UA"/>
        </w:rPr>
        <w:t>’</w:t>
      </w:r>
      <w:r w:rsidRPr="00AD1D58">
        <w:rPr>
          <w:sz w:val="28"/>
          <w:szCs w:val="28"/>
          <w:lang w:val="uk-UA"/>
        </w:rPr>
        <w:t>я.</w:t>
      </w:r>
    </w:p>
    <w:p w:rsidR="00F2038E" w:rsidRPr="00AD1D58" w:rsidRDefault="00F2038E" w:rsidP="0033511B">
      <w:pPr>
        <w:pStyle w:val="ListParagraph1"/>
        <w:spacing w:line="360" w:lineRule="auto"/>
        <w:ind w:firstLine="371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>Бачу, ви працювати сьогодні охочі,</w:t>
      </w:r>
    </w:p>
    <w:p w:rsidR="00F2038E" w:rsidRPr="00AD1D58" w:rsidRDefault="00F2038E" w:rsidP="0033511B">
      <w:pPr>
        <w:pStyle w:val="ListParagraph1"/>
        <w:spacing w:line="360" w:lineRule="auto"/>
        <w:ind w:firstLine="371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>Тому і сяють допитливі очі.</w:t>
      </w:r>
    </w:p>
    <w:p w:rsidR="00F2038E" w:rsidRPr="00AD1D58" w:rsidRDefault="00F2038E" w:rsidP="0033511B">
      <w:pPr>
        <w:pStyle w:val="ListParagraph1"/>
        <w:spacing w:line="360" w:lineRule="auto"/>
        <w:ind w:firstLine="371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>Один одному усміхнемося.</w:t>
      </w:r>
    </w:p>
    <w:p w:rsidR="00F2038E" w:rsidRPr="00A24CB6" w:rsidRDefault="00F2038E" w:rsidP="0033511B">
      <w:pPr>
        <w:pStyle w:val="ListParagraph1"/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</w:rPr>
        <w:pict>
          <v:shape id="Рисунок 47" o:spid="_x0000_s1027" type="#_x0000_t75" alt="S8UB6HCAJ6HY42CAXIZVB5CAMT2ZMOCAWLNCLXCAZ03W1PCAP8RQGBCAD0071HCAL1SMIICANTRYD9CASO2J0TCAFGMDSICA7CLET2CAACZZE5CAC2SJ9UCANO6WI7CATY71AXCAG00M3PCA60IE0YCALH32U1" style="position:absolute;left:0;text-align:left;margin-left:0;margin-top:19.5pt;width:41pt;height:50.05pt;z-index:251646464;visibility:visible">
            <v:imagedata r:id="rId6" o:title=""/>
            <w10:wrap type="square"/>
          </v:shape>
        </w:pict>
      </w:r>
      <w:r>
        <w:rPr>
          <w:sz w:val="28"/>
          <w:szCs w:val="28"/>
          <w:lang w:val="uk-UA"/>
        </w:rPr>
        <w:t xml:space="preserve">  </w:t>
      </w:r>
      <w:r w:rsidRPr="00AD1D58">
        <w:rPr>
          <w:sz w:val="28"/>
          <w:szCs w:val="28"/>
          <w:lang w:val="uk-UA"/>
        </w:rPr>
        <w:t>І мерщій до роботи беремося!</w:t>
      </w:r>
    </w:p>
    <w:p w:rsidR="00F2038E" w:rsidRPr="00F93625" w:rsidRDefault="00F2038E" w:rsidP="0033511B">
      <w:pPr>
        <w:pStyle w:val="ListParagraph1"/>
        <w:spacing w:line="360" w:lineRule="auto"/>
        <w:ind w:left="0"/>
        <w:jc w:val="both"/>
        <w:rPr>
          <w:b/>
          <w:spacing w:val="20"/>
          <w:sz w:val="28"/>
          <w:szCs w:val="28"/>
          <w:highlight w:val="green"/>
          <w:lang w:val="uk-UA"/>
        </w:rPr>
      </w:pPr>
      <w:r w:rsidRPr="00F93625">
        <w:rPr>
          <w:b/>
          <w:spacing w:val="20"/>
          <w:sz w:val="28"/>
          <w:szCs w:val="28"/>
          <w:highlight w:val="green"/>
          <w:lang w:val="uk-UA"/>
        </w:rPr>
        <w:t>ІІ. Актуалізація опорних знань</w:t>
      </w:r>
    </w:p>
    <w:p w:rsidR="00F2038E" w:rsidRPr="00957C2B" w:rsidRDefault="00F2038E" w:rsidP="0033511B">
      <w:pPr>
        <w:pStyle w:val="ListParagraph1"/>
        <w:spacing w:line="360" w:lineRule="auto"/>
        <w:ind w:left="1440"/>
        <w:jc w:val="both"/>
        <w:rPr>
          <w:b/>
          <w:sz w:val="28"/>
          <w:szCs w:val="28"/>
          <w:lang w:val="uk-UA"/>
        </w:rPr>
      </w:pPr>
      <w:r w:rsidRPr="00F93625">
        <w:rPr>
          <w:b/>
          <w:sz w:val="28"/>
          <w:szCs w:val="28"/>
          <w:highlight w:val="green"/>
          <w:lang w:val="uk-UA"/>
        </w:rPr>
        <w:t>1. Побудова асоціативного куща. Фронтальна робота</w:t>
      </w:r>
    </w:p>
    <w:p w:rsidR="00F2038E" w:rsidRPr="00AD1D58" w:rsidRDefault="00F2038E" w:rsidP="0033511B">
      <w:pPr>
        <w:pStyle w:val="ListParagraph1"/>
        <w:spacing w:line="360" w:lineRule="auto"/>
        <w:ind w:left="709"/>
        <w:jc w:val="both"/>
        <w:rPr>
          <w:noProof/>
          <w:sz w:val="28"/>
          <w:szCs w:val="28"/>
          <w:lang w:val="uk-UA"/>
        </w:rPr>
      </w:pPr>
      <w:r>
        <w:rPr>
          <w:noProof/>
        </w:rPr>
        <w:pict>
          <v:group id="_x0000_s1028" editas="canvas" style="position:absolute;left:0;text-align:left;margin-left:36pt;margin-top:6.35pt;width:408.45pt;height:264.75pt;z-index:251672064" coordorigin="2881,5716" coordsize="6103,3956">
            <o:lock v:ext="edit" aspectratio="t"/>
            <v:shape id="_x0000_s1029" type="#_x0000_t75" style="position:absolute;left:2881;top:5716;width:6103;height:3956" o:preferrelative="f">
              <v:fill o:detectmouseclick="t"/>
              <v:path o:extrusionok="t" o:connecttype="none"/>
              <o:lock v:ext="edit" text="t"/>
            </v:shape>
            <v:rect id="_x0000_s1030" style="position:absolute;left:4632;top:7108;width:2409;height:1171" strokecolor="green">
              <v:textbox style="mso-next-textbox:#_x0000_s1030">
                <w:txbxContent>
                  <w:p w:rsidR="00F2038E" w:rsidRPr="00CA3C00" w:rsidRDefault="00F2038E" w:rsidP="0033511B">
                    <w:pPr>
                      <w:jc w:val="center"/>
                      <w:rPr>
                        <w:b/>
                        <w:color w:val="008000"/>
                        <w:sz w:val="36"/>
                        <w:szCs w:val="36"/>
                        <w:lang w:val="uk-UA"/>
                      </w:rPr>
                    </w:pPr>
                    <w:r w:rsidRPr="00CA3C00">
                      <w:rPr>
                        <w:b/>
                        <w:color w:val="008000"/>
                        <w:sz w:val="36"/>
                        <w:szCs w:val="36"/>
                        <w:lang w:val="uk-UA"/>
                      </w:rPr>
                      <w:t>Джерела народної мудрості</w:t>
                    </w:r>
                  </w:p>
                </w:txbxContent>
              </v:textbox>
            </v:rect>
            <v:rect id="_x0000_s1031" style="position:absolute;left:3021;top:6478;width:1469;height:696" strokecolor="green">
              <v:textbox style="mso-next-textbox:#_x0000_s1031">
                <w:txbxContent>
                  <w:p w:rsidR="00F2038E" w:rsidRPr="0099313C" w:rsidRDefault="00F2038E" w:rsidP="0033511B">
                    <w:pPr>
                      <w:jc w:val="center"/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>НАРОДНІ ІГРИ</w:t>
                    </w:r>
                  </w:p>
                </w:txbxContent>
              </v:textbox>
            </v:rect>
            <v:rect id="_x0000_s1032" style="position:absolute;left:7212;top:6478;width:1469;height:696" strokecolor="green">
              <v:textbox style="mso-next-textbox:#_x0000_s1032">
                <w:txbxContent>
                  <w:p w:rsidR="00F2038E" w:rsidRPr="0099313C" w:rsidRDefault="00F2038E" w:rsidP="0033511B">
                    <w:pPr>
                      <w:jc w:val="center"/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>НАРОДНІ ПІСЕНЬКИ</w:t>
                    </w:r>
                  </w:p>
                </w:txbxContent>
              </v:textbox>
            </v:rect>
            <v:rect id="_x0000_s1033" style="position:absolute;left:3021;top:8175;width:1469;height:697" strokecolor="green">
              <v:textbox style="mso-next-textbox:#_x0000_s1033">
                <w:txbxContent>
                  <w:p w:rsidR="00F2038E" w:rsidRPr="0099313C" w:rsidRDefault="00F2038E" w:rsidP="0033511B">
                    <w:pPr>
                      <w:jc w:val="center"/>
                      <w:rPr>
                        <w:sz w:val="32"/>
                        <w:lang w:val="uk-UA"/>
                      </w:rPr>
                    </w:pPr>
                    <w:r>
                      <w:rPr>
                        <w:sz w:val="32"/>
                        <w:lang w:val="uk-UA"/>
                      </w:rPr>
                      <w:t>ПРИТЧІ</w:t>
                    </w:r>
                  </w:p>
                </w:txbxContent>
              </v:textbox>
            </v:rect>
            <v:rect id="_x0000_s1034" style="position:absolute;left:7212;top:8118;width:1469;height:695" strokecolor="green">
              <v:textbox style="mso-next-textbox:#_x0000_s1034">
                <w:txbxContent>
                  <w:p w:rsidR="00F2038E" w:rsidRPr="0099313C" w:rsidRDefault="00F2038E" w:rsidP="0033511B">
                    <w:pPr>
                      <w:jc w:val="center"/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>ЛЕГЕНДИ</w:t>
                    </w:r>
                  </w:p>
                </w:txbxContent>
              </v:textbox>
            </v:rect>
            <v:rect id="_x0000_s1035" style="position:absolute;left:4226;top:5759;width:1468;height:696" strokecolor="green">
              <v:textbox style="mso-next-textbox:#_x0000_s1035">
                <w:txbxContent>
                  <w:p w:rsidR="00F2038E" w:rsidRPr="0099313C" w:rsidRDefault="00F2038E" w:rsidP="0033511B">
                    <w:pPr>
                      <w:jc w:val="center"/>
                      <w:rPr>
                        <w:sz w:val="32"/>
                        <w:lang w:val="uk-UA"/>
                      </w:rPr>
                    </w:pPr>
                    <w:r>
                      <w:rPr>
                        <w:sz w:val="32"/>
                        <w:lang w:val="uk-UA"/>
                      </w:rPr>
                      <w:t>ЗАГАДКИ</w:t>
                    </w:r>
                  </w:p>
                </w:txbxContent>
              </v:textbox>
            </v:rect>
            <v:rect id="_x0000_s1036" style="position:absolute;left:4046;top:8975;width:1469;height:697" strokecolor="green">
              <v:textbox style="mso-next-textbox:#_x0000_s1036">
                <w:txbxContent>
                  <w:p w:rsidR="00F2038E" w:rsidRPr="0099313C" w:rsidRDefault="00F2038E" w:rsidP="0033511B">
                    <w:pPr>
                      <w:jc w:val="center"/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>НАРОДНІ ПРИКМЕТИ</w:t>
                    </w:r>
                  </w:p>
                </w:txbxContent>
              </v:textbox>
            </v:rect>
            <v:rect id="_x0000_s1037" style="position:absolute;left:2881;top:7372;width:1470;height:696" strokecolor="green">
              <v:textbox style="mso-next-textbox:#_x0000_s1037">
                <w:txbxContent>
                  <w:p w:rsidR="00F2038E" w:rsidRPr="0099313C" w:rsidRDefault="00F2038E" w:rsidP="0033511B">
                    <w:pPr>
                      <w:jc w:val="center"/>
                      <w:rPr>
                        <w:sz w:val="32"/>
                        <w:lang w:val="uk-UA"/>
                      </w:rPr>
                    </w:pPr>
                    <w:r>
                      <w:rPr>
                        <w:sz w:val="32"/>
                        <w:lang w:val="uk-UA"/>
                      </w:rPr>
                      <w:t>МИРИЛКИ</w:t>
                    </w:r>
                  </w:p>
                </w:txbxContent>
              </v:textbox>
            </v:rect>
            <v:rect id="_x0000_s1038" style="position:absolute;left:7514;top:7372;width:1470;height:696" strokecolor="green">
              <v:textbox style="mso-next-textbox:#_x0000_s1038">
                <w:txbxContent>
                  <w:p w:rsidR="00F2038E" w:rsidRPr="0099313C" w:rsidRDefault="00F2038E" w:rsidP="0033511B">
                    <w:pPr>
                      <w:jc w:val="center"/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>ЛІЧИЛКИ</w:t>
                    </w:r>
                  </w:p>
                </w:txbxContent>
              </v:textbox>
            </v:rect>
            <v:rect id="_x0000_s1039" style="position:absolute;left:5849;top:5716;width:1469;height:696" strokecolor="green">
              <v:textbox style="mso-next-textbox:#_x0000_s1039">
                <w:txbxContent>
                  <w:p w:rsidR="00F2038E" w:rsidRPr="00957C2B" w:rsidRDefault="00F2038E" w:rsidP="0033511B">
                    <w:pPr>
                      <w:jc w:val="center"/>
                      <w:rPr>
                        <w:sz w:val="28"/>
                        <w:lang w:val="uk-UA"/>
                      </w:rPr>
                    </w:pPr>
                    <w:r w:rsidRPr="00957C2B">
                      <w:rPr>
                        <w:sz w:val="28"/>
                        <w:lang w:val="uk-UA"/>
                      </w:rPr>
                      <w:t>КАЗКИ</w:t>
                    </w:r>
                  </w:p>
                </w:txbxContent>
              </v:textbox>
            </v:rect>
            <v:rect id="_x0000_s1040" style="position:absolute;left:5914;top:8976;width:1468;height:696" strokecolor="green">
              <v:textbox style="mso-next-textbox:#_x0000_s1040">
                <w:txbxContent>
                  <w:p w:rsidR="00F2038E" w:rsidRPr="0099313C" w:rsidRDefault="00F2038E" w:rsidP="0033511B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ПРИСЛІВ</w:t>
                    </w:r>
                    <w:r>
                      <w:rPr>
                        <w:lang w:val="en-US"/>
                      </w:rPr>
                      <w:t>’</w:t>
                    </w:r>
                    <w:r>
                      <w:rPr>
                        <w:lang w:val="uk-UA"/>
                      </w:rPr>
                      <w:t>Я ТА ПРИКАЗКИ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4909;top:6412;width:927;height:696;flip:x y" o:connectortype="straight" strokecolor="green">
              <v:stroke endarrow="block"/>
            </v:shape>
            <v:shape id="_x0000_s1042" type="#_x0000_t32" style="position:absolute;left:5836;top:6412;width:748;height:696;flip:y" o:connectortype="straight" strokecolor="green">
              <v:stroke endarrow="block"/>
            </v:shape>
            <v:shape id="_x0000_s1043" type="#_x0000_t32" style="position:absolute;left:4490;top:6826;width:1346;height:282;flip:x y" o:connectortype="straight" strokecolor="green">
              <v:stroke endarrow="block"/>
            </v:shape>
            <v:shape id="_x0000_s1044" type="#_x0000_t32" style="position:absolute;left:5836;top:6826;width:1376;height:282;flip:y" o:connectortype="straight" strokecolor="green">
              <v:stroke endarrow="block"/>
            </v:shape>
            <v:shape id="_x0000_s1045" type="#_x0000_t32" style="position:absolute;left:5836;top:8279;width:813;height:697" o:connectortype="straight" strokecolor="green">
              <v:stroke endarrow="block"/>
            </v:shape>
            <v:shape id="_x0000_s1046" type="#_x0000_t32" style="position:absolute;left:4781;top:8279;width:1055;height:696;flip:x" o:connectortype="straight" strokecolor="green">
              <v:stroke endarrow="block"/>
            </v:shape>
            <v:shape id="_x0000_s1047" type="#_x0000_t32" style="position:absolute;left:4490;top:8279;width:1346;height:245;flip:x" o:connectortype="straight" strokecolor="green">
              <v:stroke endarrow="block"/>
            </v:shape>
            <v:shape id="_x0000_s1048" type="#_x0000_t32" style="position:absolute;left:5836;top:8279;width:1376;height:186" o:connectortype="straight" strokecolor="green">
              <v:stroke endarrow="block"/>
            </v:shape>
            <v:line id="_x0000_s1049" style="position:absolute;flip:x" from="4360,7684" to="4629,7684" strokecolor="green">
              <v:stroke endarrow="block"/>
            </v:line>
            <v:line id="_x0000_s1050" style="position:absolute" from="7050,7684" to="7588,7684" strokecolor="green">
              <v:stroke endarrow="block"/>
            </v:line>
            <w10:wrap type="square"/>
          </v:group>
        </w:pict>
      </w:r>
    </w:p>
    <w:p w:rsidR="00F2038E" w:rsidRPr="00AD1D58" w:rsidRDefault="00F2038E" w:rsidP="0033511B">
      <w:pPr>
        <w:pStyle w:val="ListParagraph1"/>
        <w:spacing w:line="360" w:lineRule="auto"/>
        <w:ind w:left="1440"/>
        <w:jc w:val="both"/>
        <w:rPr>
          <w:b/>
          <w:sz w:val="28"/>
          <w:szCs w:val="28"/>
          <w:lang w:val="uk-UA"/>
        </w:rPr>
      </w:pPr>
    </w:p>
    <w:p w:rsidR="00F2038E" w:rsidRDefault="00F2038E" w:rsidP="0033511B">
      <w:pPr>
        <w:pStyle w:val="ListParagraph1"/>
        <w:spacing w:line="360" w:lineRule="auto"/>
        <w:ind w:left="1440"/>
        <w:jc w:val="both"/>
        <w:rPr>
          <w:b/>
          <w:sz w:val="28"/>
          <w:szCs w:val="28"/>
          <w:lang w:val="uk-UA"/>
        </w:rPr>
      </w:pPr>
    </w:p>
    <w:p w:rsidR="00F2038E" w:rsidRDefault="00F2038E" w:rsidP="0033511B">
      <w:pPr>
        <w:pStyle w:val="ListParagraph1"/>
        <w:spacing w:line="360" w:lineRule="auto"/>
        <w:ind w:left="1440"/>
        <w:jc w:val="both"/>
        <w:rPr>
          <w:b/>
          <w:sz w:val="28"/>
          <w:szCs w:val="28"/>
          <w:lang w:val="uk-UA"/>
        </w:rPr>
      </w:pPr>
    </w:p>
    <w:p w:rsidR="00F2038E" w:rsidRDefault="00F2038E" w:rsidP="0033511B">
      <w:pPr>
        <w:pStyle w:val="ListParagraph1"/>
        <w:spacing w:line="360" w:lineRule="auto"/>
        <w:ind w:left="1440"/>
        <w:jc w:val="both"/>
        <w:rPr>
          <w:b/>
          <w:sz w:val="28"/>
          <w:szCs w:val="28"/>
          <w:lang w:val="uk-UA"/>
        </w:rPr>
      </w:pPr>
    </w:p>
    <w:p w:rsidR="00F2038E" w:rsidRDefault="00F2038E" w:rsidP="0033511B">
      <w:pPr>
        <w:pStyle w:val="ListParagraph1"/>
        <w:spacing w:line="360" w:lineRule="auto"/>
        <w:ind w:left="1440"/>
        <w:jc w:val="both"/>
        <w:rPr>
          <w:b/>
          <w:sz w:val="28"/>
          <w:szCs w:val="28"/>
          <w:lang w:val="uk-UA"/>
        </w:rPr>
      </w:pPr>
    </w:p>
    <w:p w:rsidR="00F2038E" w:rsidRDefault="00F2038E" w:rsidP="0033511B">
      <w:pPr>
        <w:pStyle w:val="ListParagraph1"/>
        <w:spacing w:line="360" w:lineRule="auto"/>
        <w:ind w:left="1440"/>
        <w:jc w:val="both"/>
        <w:rPr>
          <w:b/>
          <w:sz w:val="28"/>
          <w:szCs w:val="28"/>
          <w:lang w:val="uk-UA"/>
        </w:rPr>
      </w:pPr>
    </w:p>
    <w:p w:rsidR="00F2038E" w:rsidRDefault="00F2038E" w:rsidP="0033511B">
      <w:pPr>
        <w:pStyle w:val="ListParagraph1"/>
        <w:spacing w:line="360" w:lineRule="auto"/>
        <w:ind w:left="1440"/>
        <w:jc w:val="both"/>
        <w:rPr>
          <w:b/>
          <w:sz w:val="28"/>
          <w:szCs w:val="28"/>
          <w:lang w:val="uk-UA"/>
        </w:rPr>
      </w:pPr>
    </w:p>
    <w:p w:rsidR="00F2038E" w:rsidRDefault="00F2038E" w:rsidP="0033511B">
      <w:pPr>
        <w:pStyle w:val="ListParagraph1"/>
        <w:spacing w:line="360" w:lineRule="auto"/>
        <w:ind w:left="1440"/>
        <w:jc w:val="both"/>
        <w:rPr>
          <w:b/>
          <w:sz w:val="28"/>
          <w:szCs w:val="28"/>
          <w:lang w:val="uk-UA"/>
        </w:rPr>
      </w:pPr>
    </w:p>
    <w:p w:rsidR="00F2038E" w:rsidRDefault="00F2038E" w:rsidP="0033511B">
      <w:pPr>
        <w:pStyle w:val="ListParagraph1"/>
        <w:spacing w:line="360" w:lineRule="auto"/>
        <w:ind w:left="1440"/>
        <w:jc w:val="both"/>
        <w:rPr>
          <w:b/>
          <w:sz w:val="28"/>
          <w:szCs w:val="28"/>
          <w:lang w:val="uk-UA"/>
        </w:rPr>
      </w:pPr>
    </w:p>
    <w:p w:rsidR="00F2038E" w:rsidRDefault="00F2038E" w:rsidP="0033511B">
      <w:pPr>
        <w:pStyle w:val="ListParagraph1"/>
        <w:spacing w:line="360" w:lineRule="auto"/>
        <w:ind w:left="1440"/>
        <w:jc w:val="both"/>
        <w:rPr>
          <w:b/>
          <w:sz w:val="28"/>
          <w:szCs w:val="28"/>
          <w:lang w:val="uk-UA"/>
        </w:rPr>
      </w:pPr>
    </w:p>
    <w:p w:rsidR="00F2038E" w:rsidRDefault="00F2038E" w:rsidP="0033511B">
      <w:pPr>
        <w:pStyle w:val="ListParagraph1"/>
        <w:spacing w:line="360" w:lineRule="auto"/>
        <w:ind w:left="1440"/>
        <w:jc w:val="both"/>
        <w:rPr>
          <w:b/>
          <w:sz w:val="28"/>
          <w:szCs w:val="28"/>
          <w:lang w:val="uk-UA"/>
        </w:rPr>
      </w:pPr>
    </w:p>
    <w:p w:rsidR="00F2038E" w:rsidRPr="00A3648E" w:rsidRDefault="00F2038E" w:rsidP="0033511B">
      <w:pPr>
        <w:pStyle w:val="ListParagraph1"/>
        <w:spacing w:line="360" w:lineRule="auto"/>
        <w:ind w:left="0" w:firstLine="540"/>
        <w:rPr>
          <w:b/>
          <w:sz w:val="28"/>
          <w:szCs w:val="28"/>
          <w:lang w:val="uk-UA"/>
        </w:rPr>
      </w:pPr>
      <w:r w:rsidRPr="00F93625">
        <w:rPr>
          <w:b/>
          <w:sz w:val="28"/>
          <w:szCs w:val="28"/>
          <w:highlight w:val="green"/>
          <w:lang w:val="uk-UA"/>
        </w:rPr>
        <w:t xml:space="preserve">2. </w:t>
      </w:r>
      <w:r w:rsidRPr="00F93625">
        <w:rPr>
          <w:b/>
          <w:spacing w:val="20"/>
          <w:sz w:val="28"/>
          <w:szCs w:val="28"/>
          <w:highlight w:val="green"/>
          <w:lang w:val="uk-UA"/>
        </w:rPr>
        <w:t>Перевірка виконання домашнього завдання</w:t>
      </w:r>
      <w:r w:rsidRPr="00A3648E">
        <w:rPr>
          <w:b/>
          <w:sz w:val="28"/>
          <w:szCs w:val="28"/>
          <w:lang w:val="uk-UA"/>
        </w:rPr>
        <w:t xml:space="preserve"> </w:t>
      </w:r>
      <w:r w:rsidRPr="00957C2B">
        <w:rPr>
          <w:i/>
          <w:sz w:val="28"/>
          <w:szCs w:val="28"/>
          <w:lang w:val="uk-UA"/>
        </w:rPr>
        <w:t>(диференційовано)</w:t>
      </w:r>
    </w:p>
    <w:p w:rsidR="00F2038E" w:rsidRPr="00AD1D58" w:rsidRDefault="00F2038E" w:rsidP="0033511B">
      <w:pPr>
        <w:pStyle w:val="ListParagraph1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F93625">
        <w:rPr>
          <w:b/>
          <w:spacing w:val="20"/>
          <w:sz w:val="28"/>
          <w:szCs w:val="28"/>
          <w:highlight w:val="green"/>
          <w:lang w:val="uk-UA"/>
        </w:rPr>
        <w:t>1 група</w:t>
      </w:r>
      <w:r w:rsidRPr="00F732ED">
        <w:rPr>
          <w:b/>
          <w:spacing w:val="20"/>
          <w:sz w:val="28"/>
          <w:szCs w:val="28"/>
          <w:lang w:val="uk-UA"/>
        </w:rPr>
        <w:t>.</w:t>
      </w:r>
      <w:r w:rsidRPr="00AD1D58">
        <w:rPr>
          <w:sz w:val="28"/>
          <w:szCs w:val="28"/>
          <w:lang w:val="uk-UA"/>
        </w:rPr>
        <w:t xml:space="preserve"> Самостійно скласти по дві загадки для учнів класу у віршованій формі, дотримуючись рими.</w:t>
      </w:r>
    </w:p>
    <w:p w:rsidR="00F2038E" w:rsidRPr="00AD1D58" w:rsidRDefault="00F2038E" w:rsidP="0033511B">
      <w:pPr>
        <w:pStyle w:val="ListParagraph1"/>
        <w:spacing w:line="360" w:lineRule="auto"/>
        <w:jc w:val="both"/>
        <w:rPr>
          <w:sz w:val="28"/>
          <w:szCs w:val="28"/>
          <w:lang w:val="uk-UA"/>
        </w:rPr>
      </w:pPr>
      <w:r w:rsidRPr="00F93625">
        <w:rPr>
          <w:b/>
          <w:spacing w:val="20"/>
          <w:sz w:val="28"/>
          <w:szCs w:val="28"/>
          <w:highlight w:val="green"/>
          <w:lang w:val="uk-UA"/>
        </w:rPr>
        <w:t>2 група</w:t>
      </w:r>
      <w:r w:rsidRPr="00A3648E">
        <w:rPr>
          <w:b/>
          <w:spacing w:val="20"/>
          <w:sz w:val="28"/>
          <w:szCs w:val="28"/>
          <w:lang w:val="uk-UA"/>
        </w:rPr>
        <w:t>.</w:t>
      </w:r>
      <w:r w:rsidRPr="00AD1D58">
        <w:rPr>
          <w:sz w:val="28"/>
          <w:szCs w:val="28"/>
          <w:lang w:val="uk-UA"/>
        </w:rPr>
        <w:t xml:space="preserve"> Знайти прислів’я про з</w:t>
      </w:r>
      <w:r>
        <w:rPr>
          <w:sz w:val="28"/>
          <w:szCs w:val="28"/>
          <w:lang w:val="uk-UA"/>
        </w:rPr>
        <w:t>доров*я</w:t>
      </w:r>
      <w:r w:rsidRPr="00AD1D58">
        <w:rPr>
          <w:sz w:val="28"/>
          <w:szCs w:val="28"/>
          <w:lang w:val="uk-UA"/>
        </w:rPr>
        <w:t xml:space="preserve">, пояснити їх зміст і завчити напам'ять. </w:t>
      </w:r>
    </w:p>
    <w:p w:rsidR="00F2038E" w:rsidRPr="00F732ED" w:rsidRDefault="00F2038E" w:rsidP="0033511B">
      <w:pPr>
        <w:pStyle w:val="ListParagraph1"/>
        <w:spacing w:line="360" w:lineRule="auto"/>
        <w:jc w:val="both"/>
        <w:rPr>
          <w:i/>
          <w:spacing w:val="20"/>
          <w:sz w:val="28"/>
          <w:szCs w:val="28"/>
          <w:lang w:val="uk-UA"/>
        </w:rPr>
      </w:pPr>
      <w:r w:rsidRPr="00F732ED">
        <w:rPr>
          <w:i/>
          <w:spacing w:val="20"/>
          <w:sz w:val="28"/>
          <w:szCs w:val="28"/>
          <w:lang w:val="uk-UA"/>
        </w:rPr>
        <w:t>Орієнтовні учнівські відповіді</w:t>
      </w:r>
    </w:p>
    <w:p w:rsidR="00F2038E" w:rsidRPr="00A3648E" w:rsidRDefault="00F2038E" w:rsidP="0033511B">
      <w:pPr>
        <w:pStyle w:val="ListParagraph1"/>
        <w:spacing w:line="360" w:lineRule="auto"/>
        <w:jc w:val="both"/>
        <w:rPr>
          <w:b/>
          <w:spacing w:val="20"/>
          <w:sz w:val="28"/>
          <w:szCs w:val="28"/>
          <w:lang w:val="uk-UA"/>
        </w:rPr>
      </w:pPr>
      <w:r>
        <w:rPr>
          <w:noProof/>
        </w:rPr>
        <w:pict>
          <v:shape id="Рисунок 48" o:spid="_x0000_s1051" type="#_x0000_t75" alt="Дятел 3" style="position:absolute;left:0;text-align:left;margin-left:324pt;margin-top:14.7pt;width:109.25pt;height:181pt;z-index:251647488;visibility:visible">
            <v:imagedata r:id="rId7" o:title=""/>
            <w10:wrap type="square"/>
          </v:shape>
        </w:pict>
      </w:r>
      <w:r w:rsidRPr="00F93625">
        <w:rPr>
          <w:b/>
          <w:spacing w:val="20"/>
          <w:sz w:val="28"/>
          <w:szCs w:val="28"/>
          <w:highlight w:val="green"/>
          <w:lang w:val="uk-UA"/>
        </w:rPr>
        <w:t>1 група</w:t>
      </w:r>
    </w:p>
    <w:p w:rsidR="00F2038E" w:rsidRPr="00AD1D58" w:rsidRDefault="00F2038E" w:rsidP="0033511B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 xml:space="preserve">Б’ється, стука молоток, </w:t>
      </w:r>
    </w:p>
    <w:p w:rsidR="00F2038E" w:rsidRPr="00AD1D58" w:rsidRDefault="00F2038E" w:rsidP="0033511B">
      <w:pPr>
        <w:pStyle w:val="ListParagraph1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 xml:space="preserve">Він лікує наш дубок. </w:t>
      </w:r>
      <w:r>
        <w:rPr>
          <w:i/>
          <w:sz w:val="28"/>
          <w:szCs w:val="28"/>
          <w:lang w:val="uk-UA"/>
        </w:rPr>
        <w:t>(Д</w:t>
      </w:r>
      <w:r w:rsidRPr="00A3648E">
        <w:rPr>
          <w:i/>
          <w:sz w:val="28"/>
          <w:szCs w:val="28"/>
          <w:lang w:val="uk-UA"/>
        </w:rPr>
        <w:t>ятел)</w:t>
      </w:r>
    </w:p>
    <w:p w:rsidR="00F2038E" w:rsidRPr="00AD1D58" w:rsidRDefault="00F2038E" w:rsidP="0033511B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>Стукає, як молоток,</w:t>
      </w:r>
    </w:p>
    <w:p w:rsidR="00F2038E" w:rsidRPr="00AD1D58" w:rsidRDefault="00F2038E" w:rsidP="0033511B">
      <w:pPr>
        <w:pStyle w:val="ListParagraph1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>Пташка ця в міцний дубок</w:t>
      </w:r>
      <w:r>
        <w:rPr>
          <w:i/>
          <w:sz w:val="28"/>
          <w:szCs w:val="28"/>
          <w:lang w:val="uk-UA"/>
        </w:rPr>
        <w:t>.  (Д</w:t>
      </w:r>
      <w:r w:rsidRPr="00A3648E">
        <w:rPr>
          <w:i/>
          <w:sz w:val="28"/>
          <w:szCs w:val="28"/>
          <w:lang w:val="uk-UA"/>
        </w:rPr>
        <w:t>ятел)</w:t>
      </w:r>
    </w:p>
    <w:p w:rsidR="00F2038E" w:rsidRPr="00AD1D58" w:rsidRDefault="00F2038E" w:rsidP="0033511B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>Як голуб, пташка не воркує,</w:t>
      </w:r>
    </w:p>
    <w:p w:rsidR="00F2038E" w:rsidRPr="00AD1D58" w:rsidRDefault="00F2038E" w:rsidP="0033511B">
      <w:pPr>
        <w:pStyle w:val="ListParagraph1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>А дерева він лікує.</w:t>
      </w:r>
    </w:p>
    <w:p w:rsidR="00F2038E" w:rsidRPr="00AD1D58" w:rsidRDefault="00F2038E" w:rsidP="0033511B">
      <w:pPr>
        <w:pStyle w:val="ListParagraph1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>Дзьоб її як молоток,</w:t>
      </w:r>
    </w:p>
    <w:p w:rsidR="00F2038E" w:rsidRPr="00AD1D58" w:rsidRDefault="00F2038E" w:rsidP="0033511B">
      <w:pPr>
        <w:pStyle w:val="ListParagraph1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 xml:space="preserve">Стукає весь час в дубок. </w:t>
      </w:r>
      <w:r>
        <w:rPr>
          <w:i/>
          <w:sz w:val="28"/>
          <w:szCs w:val="28"/>
          <w:lang w:val="uk-UA"/>
        </w:rPr>
        <w:t>(Д</w:t>
      </w:r>
      <w:r w:rsidRPr="00F732ED">
        <w:rPr>
          <w:i/>
          <w:sz w:val="28"/>
          <w:szCs w:val="28"/>
          <w:lang w:val="uk-UA"/>
        </w:rPr>
        <w:t>ятел)</w:t>
      </w:r>
    </w:p>
    <w:p w:rsidR="00F2038E" w:rsidRPr="00F732ED" w:rsidRDefault="00F2038E" w:rsidP="0033511B">
      <w:pPr>
        <w:pStyle w:val="ListParagraph1"/>
        <w:spacing w:line="360" w:lineRule="auto"/>
        <w:jc w:val="both"/>
        <w:rPr>
          <w:b/>
          <w:spacing w:val="20"/>
          <w:sz w:val="28"/>
          <w:szCs w:val="28"/>
          <w:lang w:val="uk-UA"/>
        </w:rPr>
      </w:pPr>
      <w:r w:rsidRPr="00F93625">
        <w:rPr>
          <w:b/>
          <w:spacing w:val="20"/>
          <w:sz w:val="28"/>
          <w:szCs w:val="28"/>
          <w:highlight w:val="green"/>
          <w:lang w:val="uk-UA"/>
        </w:rPr>
        <w:t>2 група</w:t>
      </w:r>
    </w:p>
    <w:p w:rsidR="00F2038E" w:rsidRPr="00B56FCB" w:rsidRDefault="00F2038E" w:rsidP="00B56FCB">
      <w:pPr>
        <w:pStyle w:val="ListParagraph1"/>
        <w:spacing w:line="360" w:lineRule="auto"/>
        <w:ind w:left="10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Прислів’я про здоров*я</w:t>
      </w:r>
    </w:p>
    <w:p w:rsidR="00F2038E" w:rsidRPr="00F93625" w:rsidRDefault="00F2038E" w:rsidP="00F93625">
      <w:pPr>
        <w:numPr>
          <w:ilvl w:val="0"/>
          <w:numId w:val="17"/>
        </w:numPr>
        <w:shd w:val="clear" w:color="auto" w:fill="FEF7E5"/>
        <w:spacing w:before="100" w:beforeAutospacing="1" w:after="100" w:afterAutospacing="1" w:line="285" w:lineRule="atLeast"/>
        <w:rPr>
          <w:rFonts w:ascii="Arial" w:hAnsi="Arial" w:cs="Arial"/>
          <w:color w:val="101F0B"/>
          <w:sz w:val="21"/>
          <w:szCs w:val="21"/>
        </w:rPr>
      </w:pPr>
      <w:r w:rsidRPr="00F93625">
        <w:rPr>
          <w:rFonts w:ascii="Arial" w:hAnsi="Arial" w:cs="Arial"/>
          <w:color w:val="101F0B"/>
          <w:sz w:val="21"/>
          <w:szCs w:val="21"/>
        </w:rPr>
        <w:t>Бережи одежу знова, а здоров'я змолоду. </w:t>
      </w:r>
    </w:p>
    <w:p w:rsidR="00F2038E" w:rsidRPr="00F93625" w:rsidRDefault="00F2038E" w:rsidP="00F93625">
      <w:pPr>
        <w:numPr>
          <w:ilvl w:val="0"/>
          <w:numId w:val="17"/>
        </w:numPr>
        <w:shd w:val="clear" w:color="auto" w:fill="FEF7E5"/>
        <w:spacing w:before="100" w:beforeAutospacing="1" w:after="100" w:afterAutospacing="1" w:line="285" w:lineRule="atLeast"/>
        <w:rPr>
          <w:rFonts w:ascii="Arial" w:hAnsi="Arial" w:cs="Arial"/>
          <w:color w:val="101F0B"/>
          <w:sz w:val="21"/>
          <w:szCs w:val="21"/>
        </w:rPr>
      </w:pPr>
      <w:r w:rsidRPr="00F93625">
        <w:rPr>
          <w:rFonts w:ascii="Arial" w:hAnsi="Arial" w:cs="Arial"/>
          <w:color w:val="101F0B"/>
          <w:sz w:val="21"/>
          <w:szCs w:val="21"/>
        </w:rPr>
        <w:t>Було б здоров'я, а все інше наживемо. </w:t>
      </w:r>
    </w:p>
    <w:p w:rsidR="00F2038E" w:rsidRPr="00F93625" w:rsidRDefault="00F2038E" w:rsidP="00F93625">
      <w:pPr>
        <w:numPr>
          <w:ilvl w:val="0"/>
          <w:numId w:val="17"/>
        </w:numPr>
        <w:shd w:val="clear" w:color="auto" w:fill="FEF7E5"/>
        <w:spacing w:before="100" w:beforeAutospacing="1" w:after="100" w:afterAutospacing="1" w:line="285" w:lineRule="atLeast"/>
        <w:rPr>
          <w:rFonts w:ascii="Arial" w:hAnsi="Arial" w:cs="Arial"/>
          <w:color w:val="101F0B"/>
          <w:sz w:val="21"/>
          <w:szCs w:val="21"/>
        </w:rPr>
      </w:pPr>
      <w:r w:rsidRPr="00F93625">
        <w:rPr>
          <w:rFonts w:ascii="Arial" w:hAnsi="Arial" w:cs="Arial"/>
          <w:color w:val="101F0B"/>
          <w:sz w:val="21"/>
          <w:szCs w:val="21"/>
        </w:rPr>
        <w:t>Вартість здоров'я знає лише той, хто його втратив.  </w:t>
      </w:r>
    </w:p>
    <w:p w:rsidR="00F2038E" w:rsidRPr="00F93625" w:rsidRDefault="00F2038E" w:rsidP="00F93625">
      <w:pPr>
        <w:numPr>
          <w:ilvl w:val="0"/>
          <w:numId w:val="17"/>
        </w:numPr>
        <w:shd w:val="clear" w:color="auto" w:fill="FEF7E5"/>
        <w:spacing w:before="100" w:beforeAutospacing="1" w:after="100" w:afterAutospacing="1" w:line="285" w:lineRule="atLeast"/>
        <w:rPr>
          <w:rFonts w:ascii="Arial" w:hAnsi="Arial" w:cs="Arial"/>
          <w:color w:val="101F0B"/>
          <w:sz w:val="21"/>
          <w:szCs w:val="21"/>
        </w:rPr>
      </w:pPr>
      <w:r w:rsidRPr="00F93625">
        <w:rPr>
          <w:rFonts w:ascii="Arial" w:hAnsi="Arial" w:cs="Arial"/>
          <w:color w:val="101F0B"/>
          <w:sz w:val="21"/>
          <w:szCs w:val="21"/>
        </w:rPr>
        <w:t>Весела думка - половина здоров'я. </w:t>
      </w:r>
    </w:p>
    <w:p w:rsidR="00F2038E" w:rsidRPr="00F93625" w:rsidRDefault="00F2038E" w:rsidP="00F93625">
      <w:pPr>
        <w:numPr>
          <w:ilvl w:val="0"/>
          <w:numId w:val="17"/>
        </w:numPr>
        <w:shd w:val="clear" w:color="auto" w:fill="FEF7E5"/>
        <w:spacing w:before="100" w:beforeAutospacing="1" w:after="100" w:afterAutospacing="1" w:line="285" w:lineRule="atLeast"/>
        <w:rPr>
          <w:rFonts w:ascii="Arial" w:hAnsi="Arial" w:cs="Arial"/>
          <w:color w:val="101F0B"/>
          <w:sz w:val="21"/>
          <w:szCs w:val="21"/>
        </w:rPr>
      </w:pPr>
      <w:r w:rsidRPr="00F93625">
        <w:rPr>
          <w:rFonts w:ascii="Arial" w:hAnsi="Arial" w:cs="Arial"/>
          <w:color w:val="101F0B"/>
          <w:sz w:val="21"/>
          <w:szCs w:val="21"/>
        </w:rPr>
        <w:t>Веселий сміх - це здоров'я. </w:t>
      </w:r>
    </w:p>
    <w:p w:rsidR="00F2038E" w:rsidRPr="00F93625" w:rsidRDefault="00F2038E" w:rsidP="00F93625">
      <w:pPr>
        <w:numPr>
          <w:ilvl w:val="0"/>
          <w:numId w:val="17"/>
        </w:numPr>
        <w:shd w:val="clear" w:color="auto" w:fill="FEF7E5"/>
        <w:spacing w:before="100" w:beforeAutospacing="1" w:after="100" w:afterAutospacing="1" w:line="285" w:lineRule="atLeast"/>
        <w:rPr>
          <w:rFonts w:ascii="Arial" w:hAnsi="Arial" w:cs="Arial"/>
          <w:color w:val="101F0B"/>
          <w:sz w:val="21"/>
          <w:szCs w:val="21"/>
        </w:rPr>
      </w:pPr>
      <w:r w:rsidRPr="00F93625">
        <w:rPr>
          <w:rFonts w:ascii="Arial" w:hAnsi="Arial" w:cs="Arial"/>
          <w:color w:val="101F0B"/>
          <w:sz w:val="21"/>
          <w:szCs w:val="21"/>
        </w:rPr>
        <w:t>Глянь на вигляд і про здоров'я не питай. </w:t>
      </w:r>
    </w:p>
    <w:p w:rsidR="00F2038E" w:rsidRPr="00F93625" w:rsidRDefault="00F2038E" w:rsidP="00F93625">
      <w:pPr>
        <w:numPr>
          <w:ilvl w:val="0"/>
          <w:numId w:val="17"/>
        </w:numPr>
        <w:shd w:val="clear" w:color="auto" w:fill="FEF7E5"/>
        <w:spacing w:before="100" w:beforeAutospacing="1" w:after="100" w:afterAutospacing="1" w:line="285" w:lineRule="atLeast"/>
        <w:rPr>
          <w:rFonts w:ascii="Arial" w:hAnsi="Arial" w:cs="Arial"/>
          <w:color w:val="101F0B"/>
          <w:sz w:val="21"/>
          <w:szCs w:val="21"/>
        </w:rPr>
      </w:pPr>
      <w:r w:rsidRPr="00F93625">
        <w:rPr>
          <w:rFonts w:ascii="Arial" w:hAnsi="Arial" w:cs="Arial"/>
          <w:color w:val="101F0B"/>
          <w:sz w:val="21"/>
          <w:szCs w:val="21"/>
        </w:rPr>
        <w:t>Доки здоров'я служить, то людина не тужить. </w:t>
      </w:r>
    </w:p>
    <w:p w:rsidR="00F2038E" w:rsidRPr="00F93625" w:rsidRDefault="00F2038E" w:rsidP="00F93625">
      <w:pPr>
        <w:numPr>
          <w:ilvl w:val="0"/>
          <w:numId w:val="17"/>
        </w:numPr>
        <w:shd w:val="clear" w:color="auto" w:fill="FEF7E5"/>
        <w:spacing w:before="100" w:beforeAutospacing="1" w:after="100" w:afterAutospacing="1" w:line="285" w:lineRule="atLeast"/>
        <w:rPr>
          <w:rFonts w:ascii="Arial" w:hAnsi="Arial" w:cs="Arial"/>
          <w:color w:val="101F0B"/>
          <w:sz w:val="21"/>
          <w:szCs w:val="21"/>
        </w:rPr>
      </w:pPr>
      <w:r w:rsidRPr="00F93625">
        <w:rPr>
          <w:rFonts w:ascii="Arial" w:hAnsi="Arial" w:cs="Arial"/>
          <w:color w:val="101F0B"/>
          <w:sz w:val="21"/>
          <w:szCs w:val="21"/>
        </w:rPr>
        <w:t>Здоровий злидар щасливіший від хворого багача. </w:t>
      </w:r>
    </w:p>
    <w:p w:rsidR="00F2038E" w:rsidRPr="00F93625" w:rsidRDefault="00F2038E" w:rsidP="00F93625">
      <w:pPr>
        <w:numPr>
          <w:ilvl w:val="0"/>
          <w:numId w:val="17"/>
        </w:numPr>
        <w:shd w:val="clear" w:color="auto" w:fill="FEF7E5"/>
        <w:spacing w:before="100" w:beforeAutospacing="1" w:after="100" w:afterAutospacing="1" w:line="285" w:lineRule="atLeast"/>
        <w:rPr>
          <w:rFonts w:ascii="Arial" w:hAnsi="Arial" w:cs="Arial"/>
          <w:color w:val="101F0B"/>
          <w:sz w:val="21"/>
          <w:szCs w:val="21"/>
        </w:rPr>
      </w:pPr>
      <w:r w:rsidRPr="00F93625">
        <w:rPr>
          <w:rFonts w:ascii="Arial" w:hAnsi="Arial" w:cs="Arial"/>
          <w:color w:val="101F0B"/>
          <w:sz w:val="21"/>
          <w:szCs w:val="21"/>
        </w:rPr>
        <w:t>Здоровому все на здоров'я йде, </w:t>
      </w:r>
    </w:p>
    <w:p w:rsidR="00F2038E" w:rsidRPr="00F93625" w:rsidRDefault="00F2038E" w:rsidP="00F93625">
      <w:pPr>
        <w:numPr>
          <w:ilvl w:val="0"/>
          <w:numId w:val="17"/>
        </w:numPr>
        <w:shd w:val="clear" w:color="auto" w:fill="FEF7E5"/>
        <w:spacing w:before="100" w:beforeAutospacing="1" w:after="100" w:afterAutospacing="1" w:line="285" w:lineRule="atLeast"/>
        <w:rPr>
          <w:rFonts w:ascii="Arial" w:hAnsi="Arial" w:cs="Arial"/>
          <w:color w:val="101F0B"/>
          <w:sz w:val="21"/>
          <w:szCs w:val="21"/>
        </w:rPr>
      </w:pPr>
      <w:r w:rsidRPr="00F93625">
        <w:rPr>
          <w:rFonts w:ascii="Arial" w:hAnsi="Arial" w:cs="Arial"/>
          <w:color w:val="101F0B"/>
          <w:sz w:val="21"/>
          <w:szCs w:val="21"/>
        </w:rPr>
        <w:t>Здоров'я - всьому голова. </w:t>
      </w:r>
    </w:p>
    <w:p w:rsidR="00F2038E" w:rsidRPr="00F93625" w:rsidRDefault="00F2038E" w:rsidP="00F93625">
      <w:pPr>
        <w:numPr>
          <w:ilvl w:val="0"/>
          <w:numId w:val="17"/>
        </w:numPr>
        <w:shd w:val="clear" w:color="auto" w:fill="FEF7E5"/>
        <w:spacing w:before="100" w:beforeAutospacing="1" w:after="100" w:afterAutospacing="1" w:line="285" w:lineRule="atLeast"/>
        <w:rPr>
          <w:rFonts w:ascii="Arial" w:hAnsi="Arial" w:cs="Arial"/>
          <w:color w:val="101F0B"/>
          <w:sz w:val="21"/>
          <w:szCs w:val="21"/>
        </w:rPr>
      </w:pPr>
      <w:r w:rsidRPr="00F93625">
        <w:rPr>
          <w:rFonts w:ascii="Arial" w:hAnsi="Arial" w:cs="Arial"/>
          <w:color w:val="101F0B"/>
          <w:sz w:val="21"/>
          <w:szCs w:val="21"/>
        </w:rPr>
        <w:t>Здоров'я - найдорожчий скарб. </w:t>
      </w:r>
    </w:p>
    <w:p w:rsidR="00F2038E" w:rsidRPr="00F93625" w:rsidRDefault="00F2038E" w:rsidP="00F93625">
      <w:pPr>
        <w:numPr>
          <w:ilvl w:val="0"/>
          <w:numId w:val="17"/>
        </w:numPr>
        <w:shd w:val="clear" w:color="auto" w:fill="FEF7E5"/>
        <w:spacing w:before="100" w:beforeAutospacing="1" w:after="100" w:afterAutospacing="1" w:line="285" w:lineRule="atLeast"/>
        <w:rPr>
          <w:rFonts w:ascii="Arial" w:hAnsi="Arial" w:cs="Arial"/>
          <w:color w:val="101F0B"/>
          <w:sz w:val="21"/>
          <w:szCs w:val="21"/>
        </w:rPr>
      </w:pPr>
      <w:r w:rsidRPr="00F93625">
        <w:rPr>
          <w:rFonts w:ascii="Arial" w:hAnsi="Arial" w:cs="Arial"/>
          <w:color w:val="101F0B"/>
          <w:sz w:val="21"/>
          <w:szCs w:val="21"/>
        </w:rPr>
        <w:t>Здоров'я більше варте, як багатство. </w:t>
      </w:r>
    </w:p>
    <w:p w:rsidR="00F2038E" w:rsidRPr="00F93625" w:rsidRDefault="00F2038E" w:rsidP="00F93625">
      <w:pPr>
        <w:numPr>
          <w:ilvl w:val="0"/>
          <w:numId w:val="17"/>
        </w:numPr>
        <w:shd w:val="clear" w:color="auto" w:fill="FEF7E5"/>
        <w:spacing w:before="100" w:beforeAutospacing="1" w:after="100" w:afterAutospacing="1" w:line="285" w:lineRule="atLeast"/>
        <w:rPr>
          <w:rFonts w:ascii="Arial" w:hAnsi="Arial" w:cs="Arial"/>
          <w:color w:val="101F0B"/>
          <w:sz w:val="21"/>
          <w:szCs w:val="21"/>
        </w:rPr>
      </w:pPr>
      <w:r w:rsidRPr="00F93625">
        <w:rPr>
          <w:rFonts w:ascii="Arial" w:hAnsi="Arial" w:cs="Arial"/>
          <w:color w:val="101F0B"/>
          <w:sz w:val="21"/>
          <w:szCs w:val="21"/>
        </w:rPr>
        <w:t>Здоров'я за гроші не купиш. </w:t>
      </w:r>
    </w:p>
    <w:p w:rsidR="00F2038E" w:rsidRPr="00F93625" w:rsidRDefault="00F2038E" w:rsidP="00F93625">
      <w:pPr>
        <w:numPr>
          <w:ilvl w:val="0"/>
          <w:numId w:val="17"/>
        </w:numPr>
        <w:shd w:val="clear" w:color="auto" w:fill="FEF7E5"/>
        <w:spacing w:before="100" w:beforeAutospacing="1" w:after="100" w:afterAutospacing="1" w:line="285" w:lineRule="atLeast"/>
        <w:rPr>
          <w:rFonts w:ascii="Arial" w:hAnsi="Arial" w:cs="Arial"/>
          <w:color w:val="101F0B"/>
          <w:sz w:val="21"/>
          <w:szCs w:val="21"/>
        </w:rPr>
      </w:pPr>
      <w:r w:rsidRPr="00F93625">
        <w:rPr>
          <w:rFonts w:ascii="Arial" w:hAnsi="Arial" w:cs="Arial"/>
          <w:color w:val="101F0B"/>
          <w:sz w:val="21"/>
          <w:szCs w:val="21"/>
        </w:rPr>
        <w:t>Іржа залізо їсть, а чоловіка - хвороба. </w:t>
      </w:r>
    </w:p>
    <w:p w:rsidR="00F2038E" w:rsidRPr="00F93625" w:rsidRDefault="00F2038E" w:rsidP="00F93625">
      <w:pPr>
        <w:numPr>
          <w:ilvl w:val="0"/>
          <w:numId w:val="17"/>
        </w:numPr>
        <w:shd w:val="clear" w:color="auto" w:fill="FEF7E5"/>
        <w:spacing w:before="100" w:beforeAutospacing="1" w:after="100" w:afterAutospacing="1" w:line="285" w:lineRule="atLeast"/>
        <w:rPr>
          <w:rFonts w:ascii="Arial" w:hAnsi="Arial" w:cs="Arial"/>
          <w:color w:val="101F0B"/>
          <w:sz w:val="21"/>
          <w:szCs w:val="21"/>
        </w:rPr>
      </w:pPr>
      <w:r w:rsidRPr="00F93625">
        <w:rPr>
          <w:rFonts w:ascii="Arial" w:hAnsi="Arial" w:cs="Arial"/>
          <w:color w:val="101F0B"/>
          <w:sz w:val="21"/>
          <w:szCs w:val="21"/>
        </w:rPr>
        <w:t>Люди часто хворіють, бо берегтися не вміють. </w:t>
      </w:r>
    </w:p>
    <w:p w:rsidR="00F2038E" w:rsidRPr="00F93625" w:rsidRDefault="00F2038E" w:rsidP="00F93625">
      <w:pPr>
        <w:numPr>
          <w:ilvl w:val="0"/>
          <w:numId w:val="17"/>
        </w:numPr>
        <w:shd w:val="clear" w:color="auto" w:fill="FEF7E5"/>
        <w:spacing w:before="100" w:beforeAutospacing="1" w:after="100" w:afterAutospacing="1" w:line="285" w:lineRule="atLeast"/>
        <w:rPr>
          <w:rFonts w:ascii="Arial" w:hAnsi="Arial" w:cs="Arial"/>
          <w:color w:val="101F0B"/>
          <w:sz w:val="21"/>
          <w:szCs w:val="21"/>
        </w:rPr>
      </w:pPr>
      <w:r w:rsidRPr="00F93625">
        <w:rPr>
          <w:rFonts w:ascii="Arial" w:hAnsi="Arial" w:cs="Arial"/>
          <w:color w:val="101F0B"/>
          <w:sz w:val="21"/>
          <w:szCs w:val="21"/>
        </w:rPr>
        <w:t>На живому все заживе. </w:t>
      </w:r>
    </w:p>
    <w:p w:rsidR="00F2038E" w:rsidRPr="00F93625" w:rsidRDefault="00F2038E" w:rsidP="00F93625">
      <w:pPr>
        <w:numPr>
          <w:ilvl w:val="0"/>
          <w:numId w:val="17"/>
        </w:numPr>
        <w:shd w:val="clear" w:color="auto" w:fill="FEF7E5"/>
        <w:spacing w:before="100" w:beforeAutospacing="1" w:after="100" w:afterAutospacing="1" w:line="285" w:lineRule="atLeast"/>
        <w:rPr>
          <w:rFonts w:ascii="Arial" w:hAnsi="Arial" w:cs="Arial"/>
          <w:color w:val="101F0B"/>
          <w:sz w:val="21"/>
          <w:szCs w:val="21"/>
        </w:rPr>
      </w:pPr>
      <w:r w:rsidRPr="00F93625">
        <w:rPr>
          <w:rFonts w:ascii="Arial" w:hAnsi="Arial" w:cs="Arial"/>
          <w:color w:val="101F0B"/>
          <w:sz w:val="21"/>
          <w:szCs w:val="21"/>
        </w:rPr>
        <w:t>Сміх краще лікує, ніж усі ліки. </w:t>
      </w:r>
    </w:p>
    <w:p w:rsidR="00F2038E" w:rsidRPr="00F93625" w:rsidRDefault="00F2038E" w:rsidP="00F93625">
      <w:pPr>
        <w:shd w:val="clear" w:color="auto" w:fill="FEF7E5"/>
        <w:rPr>
          <w:rFonts w:ascii="Arial" w:hAnsi="Arial" w:cs="Arial"/>
          <w:color w:val="000000"/>
          <w:sz w:val="21"/>
          <w:szCs w:val="21"/>
        </w:rPr>
      </w:pPr>
      <w:r w:rsidRPr="00F93625">
        <w:rPr>
          <w:rFonts w:ascii="Arial" w:hAnsi="Arial" w:cs="Arial"/>
          <w:color w:val="000000"/>
          <w:sz w:val="21"/>
          <w:szCs w:val="21"/>
        </w:rPr>
        <w:t> </w:t>
      </w:r>
    </w:p>
    <w:p w:rsidR="00F2038E" w:rsidRDefault="00F2038E" w:rsidP="0033511B">
      <w:pPr>
        <w:pStyle w:val="ListParagraph1"/>
        <w:spacing w:line="360" w:lineRule="auto"/>
        <w:jc w:val="both"/>
        <w:rPr>
          <w:b/>
          <w:spacing w:val="20"/>
          <w:sz w:val="28"/>
          <w:szCs w:val="28"/>
          <w:lang w:val="uk-UA"/>
        </w:rPr>
      </w:pPr>
      <w:r>
        <w:rPr>
          <w:noProof/>
        </w:rPr>
        <w:pict>
          <v:shape id="Рисунок 50" o:spid="_x0000_s1052" type="#_x0000_t75" alt="WCN4XVCAT6DUJRCAF5YFUZCA753WJ3CAFTPR26CA5390TZCAZ52TSVCAWKN2BVCA6FOGOSCAHJXMVBCAMGAH4ECAZ1KYOQCA9V2981CAMIG8SHCAPL6OTJCAHU5G9JCARTL1VXCAYCJVZCCAN2I848CA2WVNVK" style="position:absolute;left:0;text-align:left;margin-left:0;margin-top:14.45pt;width:54pt;height:44.15pt;z-index:251649536;visibility:visible">
            <v:imagedata r:id="rId8" o:title=""/>
            <w10:wrap type="square"/>
          </v:shape>
        </w:pict>
      </w:r>
      <w:r w:rsidRPr="00B56FCB">
        <w:rPr>
          <w:b/>
          <w:spacing w:val="20"/>
          <w:sz w:val="28"/>
          <w:szCs w:val="28"/>
          <w:highlight w:val="green"/>
          <w:lang w:val="uk-UA"/>
        </w:rPr>
        <w:t>ІІІ. Мотивація навчальної діяльності</w:t>
      </w:r>
    </w:p>
    <w:p w:rsidR="00F2038E" w:rsidRDefault="00F2038E" w:rsidP="0033511B">
      <w:pPr>
        <w:pStyle w:val="ListParagraph1"/>
        <w:spacing w:line="360" w:lineRule="auto"/>
        <w:jc w:val="both"/>
        <w:rPr>
          <w:sz w:val="28"/>
          <w:szCs w:val="28"/>
          <w:lang w:val="uk-UA"/>
        </w:rPr>
      </w:pPr>
      <w:r w:rsidRPr="00897942">
        <w:rPr>
          <w:i/>
          <w:spacing w:val="20"/>
          <w:sz w:val="28"/>
          <w:szCs w:val="28"/>
          <w:lang w:val="uk-UA"/>
        </w:rPr>
        <w:t>Учитель</w:t>
      </w:r>
      <w:r w:rsidRPr="00F732ED">
        <w:rPr>
          <w:spacing w:val="20"/>
          <w:sz w:val="28"/>
          <w:szCs w:val="28"/>
          <w:lang w:val="uk-UA"/>
        </w:rPr>
        <w:t>.</w:t>
      </w:r>
      <w:r>
        <w:rPr>
          <w:spacing w:val="20"/>
          <w:sz w:val="28"/>
          <w:szCs w:val="28"/>
          <w:lang w:val="uk-UA"/>
        </w:rPr>
        <w:t xml:space="preserve"> </w:t>
      </w:r>
      <w:r w:rsidRPr="00AD1D58">
        <w:rPr>
          <w:sz w:val="28"/>
          <w:szCs w:val="28"/>
          <w:lang w:val="uk-UA"/>
        </w:rPr>
        <w:t>Багата українська мова піснями, казками, іграми, загадками, прислів’ями, приказками, прикметами. Всі ці надбання мудрості нашого народу невичерпні, цілющі й чисті, як джерельна вода. Сьогодні ми й зробимо зупинку біля джерел</w:t>
      </w:r>
      <w:r>
        <w:rPr>
          <w:sz w:val="28"/>
          <w:szCs w:val="28"/>
          <w:lang w:val="uk-UA"/>
        </w:rPr>
        <w:t>а народної мудрості</w:t>
      </w:r>
    </w:p>
    <w:p w:rsidR="00F2038E" w:rsidRDefault="00F2038E" w:rsidP="0033511B">
      <w:pPr>
        <w:pStyle w:val="ListParagraph1"/>
        <w:spacing w:line="360" w:lineRule="auto"/>
        <w:jc w:val="both"/>
        <w:rPr>
          <w:b/>
          <w:spacing w:val="20"/>
          <w:sz w:val="28"/>
          <w:szCs w:val="28"/>
          <w:lang w:val="uk-UA"/>
        </w:rPr>
      </w:pPr>
    </w:p>
    <w:p w:rsidR="00F2038E" w:rsidRPr="00B56FCB" w:rsidRDefault="00F2038E" w:rsidP="0033511B">
      <w:pPr>
        <w:pStyle w:val="ListParagraph1"/>
        <w:spacing w:line="360" w:lineRule="auto"/>
        <w:jc w:val="both"/>
        <w:rPr>
          <w:b/>
          <w:spacing w:val="20"/>
          <w:sz w:val="28"/>
          <w:szCs w:val="28"/>
          <w:highlight w:val="green"/>
          <w:lang w:val="uk-UA"/>
        </w:rPr>
      </w:pPr>
      <w:r>
        <w:rPr>
          <w:noProof/>
        </w:rPr>
        <w:pict>
          <v:shape id="Рисунок 49" o:spid="_x0000_s1053" type="#_x0000_t75" alt="74KCA9CACT8QM4CASS9808CAN5P7ECCAPNNWNMCA108KZWCAUK8NB8CAFX146TCALKNYDDCAA75515CALF71LCCALOTJV8CA8OGP03CA81B4MTCAGHNL3JCANGKLEFCAVTS5Y4CANUQL2YCA39SEJ8CAK5I84P" style="position:absolute;left:0;text-align:left;margin-left:-27pt;margin-top:15.3pt;width:44.6pt;height:48.15pt;z-index:251648512;visibility:visible">
            <v:imagedata r:id="rId9" o:title=""/>
            <w10:wrap type="square"/>
          </v:shape>
        </w:pict>
      </w:r>
      <w:r w:rsidRPr="00B56FCB">
        <w:rPr>
          <w:b/>
          <w:spacing w:val="20"/>
          <w:sz w:val="28"/>
          <w:szCs w:val="28"/>
          <w:highlight w:val="green"/>
          <w:lang w:val="uk-UA"/>
        </w:rPr>
        <w:t xml:space="preserve"> ІV. Оголошення </w:t>
      </w:r>
    </w:p>
    <w:p w:rsidR="00F2038E" w:rsidRDefault="00F2038E" w:rsidP="00B56FCB">
      <w:pPr>
        <w:pStyle w:val="ListParagraph1"/>
        <w:spacing w:line="360" w:lineRule="auto"/>
        <w:ind w:left="0"/>
        <w:jc w:val="both"/>
        <w:rPr>
          <w:b/>
          <w:spacing w:val="20"/>
          <w:sz w:val="28"/>
          <w:szCs w:val="28"/>
          <w:lang w:val="uk-UA"/>
        </w:rPr>
      </w:pPr>
      <w:r w:rsidRPr="00B56FCB">
        <w:rPr>
          <w:b/>
          <w:spacing w:val="20"/>
          <w:sz w:val="28"/>
          <w:szCs w:val="28"/>
          <w:highlight w:val="green"/>
          <w:lang w:val="uk-UA"/>
        </w:rPr>
        <w:t>теми і завдань уроку</w:t>
      </w:r>
    </w:p>
    <w:p w:rsidR="00F2038E" w:rsidRPr="00F274F9" w:rsidRDefault="00F2038E" w:rsidP="0033511B">
      <w:pPr>
        <w:pStyle w:val="ListParagraph1"/>
        <w:spacing w:line="360" w:lineRule="auto"/>
        <w:ind w:left="1080"/>
        <w:jc w:val="both"/>
        <w:rPr>
          <w:b/>
          <w:spacing w:val="20"/>
          <w:sz w:val="28"/>
          <w:szCs w:val="28"/>
        </w:rPr>
      </w:pPr>
      <w:r w:rsidRPr="00B56FCB">
        <w:rPr>
          <w:b/>
          <w:spacing w:val="20"/>
          <w:sz w:val="28"/>
          <w:szCs w:val="28"/>
          <w:highlight w:val="green"/>
          <w:lang w:val="en-US"/>
        </w:rPr>
        <w:t>V</w:t>
      </w:r>
      <w:r w:rsidRPr="00B56FCB">
        <w:rPr>
          <w:b/>
          <w:spacing w:val="20"/>
          <w:sz w:val="28"/>
          <w:szCs w:val="28"/>
          <w:highlight w:val="green"/>
        </w:rPr>
        <w:t>. Вивчення нового матер</w:t>
      </w:r>
      <w:r w:rsidRPr="00B56FCB">
        <w:rPr>
          <w:b/>
          <w:spacing w:val="20"/>
          <w:sz w:val="28"/>
          <w:szCs w:val="28"/>
          <w:highlight w:val="green"/>
          <w:lang w:val="uk-UA"/>
        </w:rPr>
        <w:t>і</w:t>
      </w:r>
      <w:r w:rsidRPr="00B56FCB">
        <w:rPr>
          <w:b/>
          <w:spacing w:val="20"/>
          <w:sz w:val="28"/>
          <w:szCs w:val="28"/>
          <w:highlight w:val="green"/>
        </w:rPr>
        <w:t>алу</w:t>
      </w:r>
    </w:p>
    <w:p w:rsidR="00F2038E" w:rsidRPr="00B56FCB" w:rsidRDefault="00F2038E" w:rsidP="0033511B">
      <w:pPr>
        <w:pStyle w:val="ListParagraph1"/>
        <w:numPr>
          <w:ilvl w:val="0"/>
          <w:numId w:val="14"/>
        </w:numPr>
        <w:spacing w:line="360" w:lineRule="auto"/>
        <w:ind w:firstLine="180"/>
        <w:jc w:val="both"/>
        <w:rPr>
          <w:b/>
          <w:sz w:val="28"/>
          <w:szCs w:val="28"/>
          <w:highlight w:val="cyan"/>
          <w:lang w:val="uk-UA"/>
        </w:rPr>
      </w:pPr>
      <w:r>
        <w:rPr>
          <w:noProof/>
        </w:rPr>
        <w:pict>
          <v:shape id="Рисунок 53" o:spid="_x0000_s1054" type="#_x0000_t75" alt="7U7TFHCA914VTBCAR2LD91CAI1ZX4ACAM0RBMXCARETZP8CA3ZB6EFCA2TJHIDCA3QK7DTCA9W6WJKCACL7LP3CA930ZVLCAP2D5LLCATIG82FCA5ARC2ICA8J45GOCABIQQ1VCA7FJC8PCATHWRI2CAY58PJX" style="position:absolute;left:0;text-align:left;margin-left:333pt;margin-top:20.85pt;width:99pt;height:73.6pt;z-index:251652608;visibility:visible">
            <v:imagedata r:id="rId10" o:title=""/>
            <w10:wrap type="square"/>
          </v:shape>
        </w:pict>
      </w:r>
      <w:r w:rsidRPr="00B56FCB">
        <w:rPr>
          <w:b/>
          <w:sz w:val="28"/>
          <w:szCs w:val="28"/>
          <w:highlight w:val="cyan"/>
          <w:lang w:val="uk-UA"/>
        </w:rPr>
        <w:t>Робота з виставкою книг</w:t>
      </w:r>
    </w:p>
    <w:p w:rsidR="00F2038E" w:rsidRPr="00AD1D58" w:rsidRDefault="00F2038E" w:rsidP="0033511B">
      <w:pPr>
        <w:pStyle w:val="ListParagraph1"/>
        <w:spacing w:line="360" w:lineRule="auto"/>
        <w:ind w:left="0" w:firstLine="540"/>
        <w:jc w:val="both"/>
        <w:rPr>
          <w:b/>
          <w:sz w:val="28"/>
          <w:szCs w:val="28"/>
          <w:lang w:val="uk-UA"/>
        </w:rPr>
      </w:pPr>
      <w:r w:rsidRPr="00B56FCB">
        <w:rPr>
          <w:b/>
          <w:sz w:val="28"/>
          <w:szCs w:val="28"/>
          <w:highlight w:val="cyan"/>
          <w:lang w:val="uk-UA"/>
        </w:rPr>
        <w:t xml:space="preserve">             Огляд виставки книг</w:t>
      </w:r>
    </w:p>
    <w:p w:rsidR="00F2038E" w:rsidRPr="00AD1D58" w:rsidRDefault="00F2038E" w:rsidP="0033511B">
      <w:pPr>
        <w:pStyle w:val="ListParagraph1"/>
        <w:numPr>
          <w:ilvl w:val="0"/>
          <w:numId w:val="15"/>
        </w:numPr>
        <w:tabs>
          <w:tab w:val="clear" w:pos="1429"/>
          <w:tab w:val="num" w:pos="900"/>
        </w:tabs>
        <w:spacing w:line="360" w:lineRule="auto"/>
        <w:ind w:left="900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>«Українсь</w:t>
      </w:r>
      <w:r>
        <w:rPr>
          <w:sz w:val="28"/>
          <w:szCs w:val="28"/>
          <w:lang w:val="uk-UA"/>
        </w:rPr>
        <w:t xml:space="preserve">ка народна мудрість для дітей».– </w:t>
      </w:r>
    </w:p>
    <w:p w:rsidR="00F2038E" w:rsidRDefault="00F2038E" w:rsidP="0033511B">
      <w:pPr>
        <w:pStyle w:val="ListParagraph1"/>
        <w:numPr>
          <w:ilvl w:val="0"/>
          <w:numId w:val="15"/>
        </w:numPr>
        <w:tabs>
          <w:tab w:val="clear" w:pos="1429"/>
          <w:tab w:val="num" w:pos="900"/>
        </w:tabs>
        <w:spacing w:line="360" w:lineRule="auto"/>
        <w:ind w:left="900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 xml:space="preserve">«Дванадцять місяців» із серії «Скарбничка школяра».- </w:t>
      </w:r>
    </w:p>
    <w:p w:rsidR="00F2038E" w:rsidRPr="00AD1D58" w:rsidRDefault="00F2038E" w:rsidP="0033511B">
      <w:pPr>
        <w:pStyle w:val="ListParagraph1"/>
        <w:numPr>
          <w:ilvl w:val="0"/>
          <w:numId w:val="15"/>
        </w:numPr>
        <w:tabs>
          <w:tab w:val="clear" w:pos="1429"/>
          <w:tab w:val="num" w:pos="900"/>
        </w:tabs>
        <w:spacing w:line="360" w:lineRule="auto"/>
        <w:ind w:left="900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>«Українські легенди, прислів’я, лічилки, скоромовки» із серії «Скарбничка школяра</w:t>
      </w:r>
      <w:r>
        <w:rPr>
          <w:sz w:val="28"/>
          <w:szCs w:val="28"/>
          <w:lang w:val="uk-UA"/>
        </w:rPr>
        <w:t>»</w:t>
      </w:r>
      <w:r w:rsidRPr="00AD1D58">
        <w:rPr>
          <w:sz w:val="28"/>
          <w:szCs w:val="28"/>
          <w:lang w:val="uk-UA"/>
        </w:rPr>
        <w:t xml:space="preserve"> </w:t>
      </w:r>
    </w:p>
    <w:p w:rsidR="00F2038E" w:rsidRPr="00B56FCB" w:rsidRDefault="00F2038E" w:rsidP="00B56FCB">
      <w:pPr>
        <w:pStyle w:val="ListParagraph1"/>
        <w:numPr>
          <w:ilvl w:val="0"/>
          <w:numId w:val="15"/>
        </w:numPr>
        <w:tabs>
          <w:tab w:val="clear" w:pos="1429"/>
          <w:tab w:val="num" w:pos="900"/>
        </w:tabs>
        <w:spacing w:line="360" w:lineRule="auto"/>
        <w:ind w:left="900"/>
        <w:jc w:val="both"/>
        <w:rPr>
          <w:b/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>«Виручалочка. Довідник-порадник для молодших школярів»</w:t>
      </w:r>
    </w:p>
    <w:p w:rsidR="00F2038E" w:rsidRDefault="00F2038E" w:rsidP="00B56FCB">
      <w:pPr>
        <w:pStyle w:val="ListParagraph1"/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F2038E" w:rsidRPr="00B56FCB" w:rsidRDefault="00F2038E" w:rsidP="00B56FCB">
      <w:pPr>
        <w:pStyle w:val="ListParagraph1"/>
        <w:spacing w:line="360" w:lineRule="auto"/>
        <w:ind w:left="540"/>
        <w:jc w:val="both"/>
        <w:rPr>
          <w:b/>
          <w:sz w:val="28"/>
          <w:szCs w:val="28"/>
          <w:highlight w:val="cyan"/>
          <w:lang w:val="uk-UA"/>
        </w:rPr>
      </w:pPr>
      <w:r w:rsidRPr="00B56FCB">
        <w:rPr>
          <w:sz w:val="28"/>
          <w:szCs w:val="28"/>
          <w:highlight w:val="cyan"/>
          <w:lang w:val="uk-UA"/>
        </w:rPr>
        <w:t xml:space="preserve">- </w:t>
      </w:r>
      <w:r w:rsidRPr="00B56FCB">
        <w:rPr>
          <w:b/>
          <w:sz w:val="28"/>
          <w:szCs w:val="28"/>
          <w:highlight w:val="cyan"/>
          <w:lang w:val="uk-UA"/>
        </w:rPr>
        <w:t>Бесіда за даними книгами</w:t>
      </w:r>
    </w:p>
    <w:p w:rsidR="00F2038E" w:rsidRPr="00B56FCB" w:rsidRDefault="00F2038E" w:rsidP="0033511B">
      <w:pPr>
        <w:pStyle w:val="ListParagraph1"/>
        <w:spacing w:line="360" w:lineRule="auto"/>
        <w:ind w:left="709"/>
        <w:jc w:val="both"/>
        <w:rPr>
          <w:b/>
          <w:sz w:val="28"/>
          <w:szCs w:val="28"/>
          <w:highlight w:val="cyan"/>
          <w:lang w:val="uk-UA"/>
        </w:rPr>
      </w:pPr>
      <w:r w:rsidRPr="00B56FCB">
        <w:rPr>
          <w:b/>
          <w:sz w:val="28"/>
          <w:szCs w:val="28"/>
          <w:highlight w:val="cyan"/>
          <w:lang w:val="uk-UA"/>
        </w:rPr>
        <w:t xml:space="preserve">        Робота в групах</w:t>
      </w:r>
    </w:p>
    <w:p w:rsidR="00F2038E" w:rsidRPr="007A4687" w:rsidRDefault="00F2038E" w:rsidP="0033511B">
      <w:pPr>
        <w:pStyle w:val="ListParagraph1"/>
        <w:spacing w:line="360" w:lineRule="auto"/>
        <w:ind w:left="709"/>
        <w:jc w:val="both"/>
        <w:rPr>
          <w:b/>
          <w:sz w:val="28"/>
          <w:szCs w:val="28"/>
          <w:lang w:val="uk-UA"/>
        </w:rPr>
      </w:pPr>
      <w:r>
        <w:rPr>
          <w:noProof/>
        </w:rPr>
        <w:pict>
          <v:shape id="Рисунок 51" o:spid="_x0000_s1055" type="#_x0000_t75" alt="knigi-146" style="position:absolute;left:0;text-align:left;margin-left:27pt;margin-top:1.1pt;width:70.45pt;height:117pt;z-index:251650560;visibility:visible">
            <v:imagedata r:id="rId11" o:title=""/>
            <w10:wrap type="square"/>
          </v:shape>
        </w:pict>
      </w:r>
      <w:r w:rsidRPr="00B56FCB">
        <w:rPr>
          <w:b/>
          <w:sz w:val="28"/>
          <w:szCs w:val="28"/>
          <w:highlight w:val="cyan"/>
          <w:lang w:val="uk-UA"/>
        </w:rPr>
        <w:t>Гра «Уяви себе»</w:t>
      </w:r>
    </w:p>
    <w:p w:rsidR="00F2038E" w:rsidRPr="00AD1D58" w:rsidRDefault="00F2038E" w:rsidP="0033511B">
      <w:pPr>
        <w:pStyle w:val="ListParagraph1"/>
        <w:spacing w:line="360" w:lineRule="auto"/>
        <w:ind w:left="1069"/>
        <w:jc w:val="both"/>
        <w:rPr>
          <w:sz w:val="28"/>
          <w:szCs w:val="28"/>
          <w:lang w:val="uk-UA"/>
        </w:rPr>
      </w:pPr>
      <w:r w:rsidRPr="00B56FCB">
        <w:rPr>
          <w:b/>
          <w:spacing w:val="20"/>
          <w:sz w:val="28"/>
          <w:szCs w:val="28"/>
          <w:highlight w:val="yellow"/>
          <w:lang w:val="uk-UA"/>
        </w:rPr>
        <w:t>1 група.</w:t>
      </w:r>
      <w:r>
        <w:rPr>
          <w:sz w:val="28"/>
          <w:szCs w:val="28"/>
          <w:lang w:val="uk-UA"/>
        </w:rPr>
        <w:t xml:space="preserve"> Уявіть, що ви продавці у книгарні. Зробіть </w:t>
      </w:r>
      <w:r w:rsidRPr="00AD1D58">
        <w:rPr>
          <w:sz w:val="28"/>
          <w:szCs w:val="28"/>
          <w:lang w:val="uk-UA"/>
        </w:rPr>
        <w:t>рекламу цій книзі, щоб її всі охоче розкупили.</w:t>
      </w:r>
    </w:p>
    <w:p w:rsidR="00F2038E" w:rsidRPr="00B1434C" w:rsidRDefault="00F2038E" w:rsidP="0033511B">
      <w:pPr>
        <w:pStyle w:val="ListParagraph1"/>
        <w:spacing w:line="360" w:lineRule="auto"/>
        <w:ind w:left="1069"/>
        <w:rPr>
          <w:b/>
          <w:i/>
          <w:sz w:val="28"/>
          <w:szCs w:val="28"/>
          <w:lang w:val="uk-UA"/>
        </w:rPr>
      </w:pPr>
      <w:r w:rsidRPr="00B1434C">
        <w:rPr>
          <w:b/>
          <w:i/>
          <w:sz w:val="28"/>
          <w:szCs w:val="28"/>
          <w:lang w:val="uk-UA"/>
        </w:rPr>
        <w:t>Зразок:</w:t>
      </w:r>
    </w:p>
    <w:p w:rsidR="00F2038E" w:rsidRPr="000B4B35" w:rsidRDefault="00F2038E" w:rsidP="0033511B">
      <w:pPr>
        <w:spacing w:line="360" w:lineRule="auto"/>
        <w:jc w:val="center"/>
        <w:rPr>
          <w:b/>
          <w:spacing w:val="20"/>
          <w:sz w:val="28"/>
          <w:szCs w:val="28"/>
          <w:lang w:val="uk-UA"/>
        </w:rPr>
      </w:pPr>
      <w:r>
        <w:rPr>
          <w:noProof/>
        </w:rPr>
        <w:pict>
          <v:shape id="Рисунок 52" o:spid="_x0000_s1056" type="#_x0000_t75" alt="100021" style="position:absolute;left:0;text-align:left;margin-left:-106.45pt;margin-top:26.75pt;width:93.9pt;height:146.95pt;z-index:251651584;visibility:visible">
            <v:imagedata r:id="rId12" o:title=""/>
            <w10:wrap type="square"/>
          </v:shape>
        </w:pict>
      </w:r>
      <w:r w:rsidRPr="00B56FCB">
        <w:rPr>
          <w:b/>
          <w:spacing w:val="20"/>
          <w:sz w:val="28"/>
          <w:szCs w:val="28"/>
          <w:highlight w:val="cyan"/>
          <w:lang w:val="uk-UA"/>
        </w:rPr>
        <w:t>Реклама книги «Українські легенди, прислів’я, лічилки, скоромовки»</w:t>
      </w:r>
      <w:r w:rsidRPr="000B4B35">
        <w:rPr>
          <w:b/>
          <w:spacing w:val="20"/>
          <w:sz w:val="28"/>
          <w:szCs w:val="28"/>
          <w:lang w:val="uk-UA"/>
        </w:rPr>
        <w:t xml:space="preserve"> </w:t>
      </w:r>
    </w:p>
    <w:p w:rsidR="00F2038E" w:rsidRPr="00AD1D58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 w:rsidRPr="00AD1D58">
        <w:rPr>
          <w:sz w:val="28"/>
          <w:szCs w:val="28"/>
          <w:lang w:val="uk-UA"/>
        </w:rPr>
        <w:t>Коли ми з мамою зайшли до книгарні, то побачили, що навколо продавця зібралося багато людей, які уважно щось слухали. Ми підійшли ближче і побачили, що продавець рекламує нову книгу із серії «Скарбничка школяра»</w:t>
      </w:r>
      <w:r>
        <w:rPr>
          <w:sz w:val="28"/>
          <w:szCs w:val="28"/>
          <w:lang w:val="uk-UA"/>
        </w:rPr>
        <w:t xml:space="preserve"> «</w:t>
      </w:r>
      <w:r w:rsidRPr="00AD1D58">
        <w:rPr>
          <w:sz w:val="28"/>
          <w:szCs w:val="28"/>
          <w:lang w:val="uk-UA"/>
        </w:rPr>
        <w:t>Українські легенди, прислів’я, лічилки, скоромовки» .</w:t>
      </w:r>
    </w:p>
    <w:p w:rsidR="00F2038E" w:rsidRPr="00AD1D58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>Продавець тримав цю книгу в руках і говорив, що це необхідна книга у бібліотеці кожного школяра.</w:t>
      </w:r>
    </w:p>
    <w:p w:rsidR="00F2038E" w:rsidRPr="00AD1D58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>В ній містяться цікаві леген</w:t>
      </w:r>
      <w:r>
        <w:rPr>
          <w:sz w:val="28"/>
          <w:szCs w:val="28"/>
          <w:lang w:val="uk-UA"/>
        </w:rPr>
        <w:t>ди, як народні, так і авторські.</w:t>
      </w:r>
      <w:r w:rsidRPr="00AD1D58">
        <w:rPr>
          <w:sz w:val="28"/>
          <w:szCs w:val="28"/>
          <w:lang w:val="uk-UA"/>
        </w:rPr>
        <w:t xml:space="preserve"> Тільки задумайтесь, як збагатиться мова школяра, коли він в своїй мові почне використовувати прислів’я і приказки з цієї книги. Свої ігри діти зможуть розпочинати з цікавих лічилок, знайдених в цій скарбниці. А найголовніше, скоро новорічні свята, і діти зможуть знайти в цій книзі безліч колядок, щедрівок та посипало</w:t>
      </w:r>
      <w:r>
        <w:rPr>
          <w:sz w:val="28"/>
          <w:szCs w:val="28"/>
          <w:lang w:val="uk-UA"/>
        </w:rPr>
        <w:t>к</w:t>
      </w:r>
      <w:r w:rsidRPr="00AD1D58">
        <w:rPr>
          <w:sz w:val="28"/>
          <w:szCs w:val="28"/>
          <w:lang w:val="uk-UA"/>
        </w:rPr>
        <w:t>.</w:t>
      </w:r>
    </w:p>
    <w:p w:rsidR="00F2038E" w:rsidRPr="00AD1D58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>А ще, продовжував продавець, ця книга ще й практична: вона переплетена товстою яскравою палітуркою, текст надрукований середн</w:t>
      </w:r>
      <w:r>
        <w:rPr>
          <w:sz w:val="28"/>
          <w:szCs w:val="28"/>
          <w:lang w:val="uk-UA"/>
        </w:rPr>
        <w:t>ім шрифтом, а головне – вона не</w:t>
      </w:r>
      <w:r w:rsidRPr="00AD1D58">
        <w:rPr>
          <w:sz w:val="28"/>
          <w:szCs w:val="28"/>
          <w:lang w:val="uk-UA"/>
        </w:rPr>
        <w:t>велика за розмірами, і не товстелезна. Кожна дитина зможе з легкістю покласти її в портфель і принести на урок позакласного читання.</w:t>
      </w:r>
    </w:p>
    <w:p w:rsidR="00F2038E" w:rsidRPr="000B4B35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0B4B35">
        <w:rPr>
          <w:sz w:val="28"/>
          <w:szCs w:val="28"/>
          <w:lang w:val="uk-UA"/>
        </w:rPr>
        <w:t>Після такої реклами мама навіть без вагань, подивившись в мої очі, купила мені цю книгу.</w:t>
      </w:r>
    </w:p>
    <w:p w:rsidR="00F2038E" w:rsidRPr="00AD1D58" w:rsidRDefault="00F2038E" w:rsidP="0033511B">
      <w:pPr>
        <w:pStyle w:val="ListParagraph1"/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B56FCB">
        <w:rPr>
          <w:b/>
          <w:spacing w:val="20"/>
          <w:sz w:val="28"/>
          <w:szCs w:val="28"/>
          <w:highlight w:val="yellow"/>
          <w:lang w:val="uk-UA"/>
        </w:rPr>
        <w:t>2 група</w:t>
      </w:r>
      <w:r w:rsidRPr="000B4B35">
        <w:rPr>
          <w:b/>
          <w:spacing w:val="2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Уявіть себе кореспондента</w:t>
      </w:r>
      <w:r w:rsidRPr="00AD1D58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 місцевої газети. Візьміть</w:t>
      </w:r>
      <w:r w:rsidRPr="00AD1D58">
        <w:rPr>
          <w:sz w:val="28"/>
          <w:szCs w:val="28"/>
          <w:lang w:val="uk-UA"/>
        </w:rPr>
        <w:t xml:space="preserve"> інтерв’ю у ав</w:t>
      </w:r>
      <w:r>
        <w:rPr>
          <w:sz w:val="28"/>
          <w:szCs w:val="28"/>
          <w:lang w:val="uk-UA"/>
        </w:rPr>
        <w:t>тора цієї книги. Які запитання ви поставите? Складіть</w:t>
      </w:r>
      <w:r w:rsidRPr="00AD1D58">
        <w:rPr>
          <w:sz w:val="28"/>
          <w:szCs w:val="28"/>
          <w:lang w:val="uk-UA"/>
        </w:rPr>
        <w:t xml:space="preserve"> діалог.</w:t>
      </w:r>
    </w:p>
    <w:p w:rsidR="00F2038E" w:rsidRPr="001145D9" w:rsidRDefault="00F2038E" w:rsidP="0033511B">
      <w:pPr>
        <w:pStyle w:val="ListParagraph1"/>
        <w:spacing w:line="360" w:lineRule="auto"/>
        <w:ind w:left="1069"/>
        <w:jc w:val="both"/>
        <w:rPr>
          <w:i/>
          <w:sz w:val="28"/>
          <w:szCs w:val="28"/>
          <w:lang w:val="uk-UA"/>
        </w:rPr>
      </w:pPr>
      <w:r w:rsidRPr="001145D9">
        <w:rPr>
          <w:i/>
          <w:sz w:val="28"/>
          <w:szCs w:val="28"/>
          <w:lang w:val="uk-UA"/>
        </w:rPr>
        <w:t>Орієнтовні  запитання:</w:t>
      </w:r>
    </w:p>
    <w:p w:rsidR="00F2038E" w:rsidRPr="00AD1D58" w:rsidRDefault="00F2038E" w:rsidP="0033511B">
      <w:pPr>
        <w:pStyle w:val="ListParagraph1"/>
        <w:numPr>
          <w:ilvl w:val="0"/>
          <w:numId w:val="11"/>
        </w:numPr>
        <w:spacing w:line="360" w:lineRule="auto"/>
        <w:ind w:left="1080" w:hanging="540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 xml:space="preserve">Що спонукало Вас до видання книги </w:t>
      </w:r>
      <w:r>
        <w:rPr>
          <w:sz w:val="28"/>
          <w:szCs w:val="28"/>
          <w:lang w:val="uk-UA"/>
        </w:rPr>
        <w:t>«</w:t>
      </w:r>
      <w:r w:rsidRPr="00AD1D58">
        <w:rPr>
          <w:sz w:val="28"/>
          <w:szCs w:val="28"/>
          <w:lang w:val="uk-UA"/>
        </w:rPr>
        <w:t xml:space="preserve">Українські легенди, </w:t>
      </w:r>
      <w:r>
        <w:rPr>
          <w:sz w:val="28"/>
          <w:szCs w:val="28"/>
          <w:lang w:val="uk-UA"/>
        </w:rPr>
        <w:t>прислів’я, лічилки, скоромовки»</w:t>
      </w:r>
      <w:r w:rsidRPr="00AD1D58">
        <w:rPr>
          <w:sz w:val="28"/>
          <w:szCs w:val="28"/>
          <w:lang w:val="uk-UA"/>
        </w:rPr>
        <w:t>?</w:t>
      </w:r>
    </w:p>
    <w:p w:rsidR="00F2038E" w:rsidRPr="00AD1D58" w:rsidRDefault="00F2038E" w:rsidP="0033511B">
      <w:pPr>
        <w:pStyle w:val="ListParagraph1"/>
        <w:numPr>
          <w:ilvl w:val="0"/>
          <w:numId w:val="11"/>
        </w:numPr>
        <w:spacing w:line="360" w:lineRule="auto"/>
        <w:ind w:left="1080" w:hanging="540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>Якими джерелами інформації Ви користувалися при створені книги?</w:t>
      </w:r>
    </w:p>
    <w:p w:rsidR="00F2038E" w:rsidRPr="00AD1D58" w:rsidRDefault="00F2038E" w:rsidP="0033511B">
      <w:pPr>
        <w:pStyle w:val="ListParagraph1"/>
        <w:numPr>
          <w:ilvl w:val="0"/>
          <w:numId w:val="11"/>
        </w:numPr>
        <w:spacing w:line="360" w:lineRule="auto"/>
        <w:ind w:left="1080" w:hanging="540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>Які цікаві пригоди з Вами відбувалися при зборі інформації для цієї книги?</w:t>
      </w:r>
    </w:p>
    <w:p w:rsidR="00F2038E" w:rsidRPr="00AD1D58" w:rsidRDefault="00F2038E" w:rsidP="0033511B">
      <w:pPr>
        <w:pStyle w:val="ListParagraph1"/>
        <w:numPr>
          <w:ilvl w:val="0"/>
          <w:numId w:val="11"/>
        </w:numPr>
        <w:spacing w:line="360" w:lineRule="auto"/>
        <w:ind w:left="1080" w:hanging="540"/>
        <w:jc w:val="both"/>
        <w:rPr>
          <w:sz w:val="28"/>
          <w:szCs w:val="28"/>
          <w:lang w:val="uk-UA"/>
        </w:rPr>
      </w:pPr>
      <w:r w:rsidRPr="00AD1D58">
        <w:rPr>
          <w:sz w:val="28"/>
          <w:szCs w:val="28"/>
          <w:lang w:val="uk-UA"/>
        </w:rPr>
        <w:t>Чи глибоко передають зміст приказок та прислів’їв ілюстрації у книзі?</w:t>
      </w:r>
    </w:p>
    <w:p w:rsidR="00F2038E" w:rsidRPr="001145D9" w:rsidRDefault="00F2038E" w:rsidP="0033511B">
      <w:pPr>
        <w:pStyle w:val="ListParagraph1"/>
        <w:numPr>
          <w:ilvl w:val="0"/>
          <w:numId w:val="11"/>
        </w:numPr>
        <w:spacing w:line="360" w:lineRule="auto"/>
        <w:ind w:left="1080" w:hanging="540"/>
        <w:jc w:val="both"/>
        <w:rPr>
          <w:sz w:val="28"/>
          <w:szCs w:val="28"/>
          <w:lang w:val="uk-UA"/>
        </w:rPr>
      </w:pPr>
      <w:r w:rsidRPr="00B1434C">
        <w:rPr>
          <w:sz w:val="28"/>
          <w:szCs w:val="28"/>
          <w:lang w:val="uk-UA"/>
        </w:rPr>
        <w:t>Як на Вашу думку, чому навчить ця книга дітей?</w:t>
      </w:r>
    </w:p>
    <w:p w:rsidR="00F2038E" w:rsidRPr="00AD1D58" w:rsidRDefault="00F2038E" w:rsidP="0033511B">
      <w:pPr>
        <w:pStyle w:val="ListParagraph1"/>
        <w:spacing w:line="360" w:lineRule="auto"/>
        <w:ind w:left="0" w:firstLine="540"/>
        <w:jc w:val="both"/>
        <w:rPr>
          <w:b/>
          <w:sz w:val="28"/>
          <w:szCs w:val="28"/>
          <w:lang w:val="uk-UA"/>
        </w:rPr>
      </w:pPr>
      <w:r>
        <w:rPr>
          <w:noProof/>
        </w:rPr>
        <w:pict>
          <v:shape id="Рисунок 67" o:spid="_x0000_s1057" type="#_x0000_t75" alt="70URM7CA3VCC19CA0BJEKQCA6UE86SCARC0SM0CANZK0GYCADW01E3CA9Q6KI8CAOHH2S2CABBXNSDCAJIDIV9CATZ1H9XCABEBOIICAQXGSHWCAA8GNQLCAIU8S1PCA5ENNQSCAI6BCUNCAE8QV0ECA2F7RQ3" style="position:absolute;left:0;text-align:left;margin-left:108pt;margin-top:1.7pt;width:85pt;height:42pt;z-index:251666944;visibility:visible">
            <v:imagedata r:id="rId13" o:title=""/>
            <w10:wrap type="square"/>
          </v:shape>
        </w:pict>
      </w:r>
      <w:r>
        <w:rPr>
          <w:noProof/>
        </w:rPr>
        <w:pict>
          <v:shape id="Рисунок 66" o:spid="_x0000_s1058" type="#_x0000_t75" alt="W5EWH3CA3GERGQCA5ZI5IKCAN3BYN3CAFYU0UYCA5XUB33CADUZK48CAGX0WE5CA0RJY5CCAA0HILKCAKW4J4TCA3U2EEHCAGZ5G1ZCAOO1VD3CANHO08DCA8ON85FCA8U7UADCALI6NXECACCQ3USCAT6TYG3" style="position:absolute;left:0;text-align:left;margin-left:18pt;margin-top:1.7pt;width:90pt;height:50.75pt;z-index:251665920;visibility:visible">
            <v:imagedata r:id="rId14" o:title=""/>
            <w10:wrap type="square"/>
          </v:shape>
        </w:pict>
      </w:r>
      <w:r w:rsidRPr="00B56FCB">
        <w:rPr>
          <w:b/>
          <w:sz w:val="28"/>
          <w:szCs w:val="28"/>
          <w:highlight w:val="cyan"/>
          <w:lang w:val="uk-UA"/>
        </w:rPr>
        <w:t>2. Робота з новим матеріалом</w:t>
      </w:r>
    </w:p>
    <w:p w:rsidR="00F2038E" w:rsidRPr="001D4BC3" w:rsidRDefault="00F2038E" w:rsidP="0033511B">
      <w:pPr>
        <w:pStyle w:val="ListParagraph1"/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1D4BC3">
        <w:rPr>
          <w:b/>
          <w:i/>
          <w:sz w:val="28"/>
          <w:szCs w:val="28"/>
          <w:lang w:val="uk-UA"/>
        </w:rPr>
        <w:t>Загадки</w:t>
      </w:r>
      <w:r w:rsidRPr="001D4BC3">
        <w:rPr>
          <w:b/>
          <w:sz w:val="28"/>
          <w:szCs w:val="28"/>
          <w:lang w:val="uk-UA"/>
        </w:rPr>
        <w:t xml:space="preserve"> </w:t>
      </w:r>
      <w:r w:rsidRPr="001D4BC3">
        <w:rPr>
          <w:sz w:val="28"/>
          <w:szCs w:val="28"/>
          <w:lang w:val="uk-UA"/>
        </w:rPr>
        <w:t>- це стислі твори, в основі яких лежить запитання. Це слово походить від гадати-думати, догадуватися. Загадка – популярний жанр народної творчості. Для загадок властиве метафоричне чи алегоричне зображення якогось предмета або явища, дотепне запитання з метою виявити к</w:t>
      </w:r>
      <w:r>
        <w:rPr>
          <w:sz w:val="28"/>
          <w:szCs w:val="28"/>
          <w:lang w:val="uk-UA"/>
        </w:rPr>
        <w:t xml:space="preserve">мітливість того, хто відгадує. </w:t>
      </w:r>
      <w:r w:rsidRPr="001D4BC3">
        <w:rPr>
          <w:sz w:val="28"/>
          <w:szCs w:val="28"/>
          <w:lang w:val="uk-UA"/>
        </w:rPr>
        <w:t>Умінню відгадувати загадки в давні часи надавалося дуже великого значення – воно було мірилом розуму й мудрості.</w:t>
      </w:r>
    </w:p>
    <w:p w:rsidR="00F2038E" w:rsidRPr="006E619B" w:rsidRDefault="00F2038E" w:rsidP="0033511B">
      <w:pPr>
        <w:pStyle w:val="ListParagraph1"/>
        <w:spacing w:line="360" w:lineRule="auto"/>
        <w:ind w:left="0" w:firstLine="540"/>
        <w:jc w:val="both"/>
        <w:rPr>
          <w:i/>
          <w:spacing w:val="20"/>
          <w:sz w:val="28"/>
          <w:szCs w:val="28"/>
          <w:lang w:val="uk-UA"/>
        </w:rPr>
      </w:pPr>
      <w:r w:rsidRPr="00B56FCB">
        <w:rPr>
          <w:b/>
          <w:spacing w:val="20"/>
          <w:sz w:val="28"/>
          <w:szCs w:val="28"/>
          <w:highlight w:val="cyan"/>
          <w:lang w:val="uk-UA"/>
        </w:rPr>
        <w:t>Робота над загадкою</w:t>
      </w:r>
      <w:r>
        <w:rPr>
          <w:b/>
          <w:spacing w:val="20"/>
          <w:sz w:val="28"/>
          <w:szCs w:val="28"/>
          <w:lang w:val="uk-UA"/>
        </w:rPr>
        <w:t xml:space="preserve"> </w:t>
      </w:r>
      <w:r>
        <w:rPr>
          <w:i/>
          <w:spacing w:val="20"/>
          <w:sz w:val="28"/>
          <w:szCs w:val="28"/>
          <w:lang w:val="uk-UA"/>
        </w:rPr>
        <w:t>(диференційована)</w:t>
      </w:r>
    </w:p>
    <w:tbl>
      <w:tblPr>
        <w:tblW w:w="0" w:type="auto"/>
        <w:tblInd w:w="468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0A0"/>
      </w:tblPr>
      <w:tblGrid>
        <w:gridCol w:w="4386"/>
        <w:gridCol w:w="4470"/>
      </w:tblGrid>
      <w:tr w:rsidR="00F2038E" w:rsidRPr="001D4BC3" w:rsidTr="00014F83">
        <w:trPr>
          <w:trHeight w:val="524"/>
        </w:trPr>
        <w:tc>
          <w:tcPr>
            <w:tcW w:w="8856" w:type="dxa"/>
            <w:gridSpan w:val="2"/>
          </w:tcPr>
          <w:p w:rsidR="00F2038E" w:rsidRPr="00B1434C" w:rsidRDefault="00F2038E" w:rsidP="00014F83">
            <w:pPr>
              <w:pStyle w:val="ListParagraph1"/>
              <w:ind w:left="0"/>
              <w:jc w:val="center"/>
              <w:rPr>
                <w:b/>
                <w:spacing w:val="20"/>
                <w:sz w:val="28"/>
                <w:szCs w:val="28"/>
                <w:lang w:val="uk-UA"/>
              </w:rPr>
            </w:pPr>
            <w:r w:rsidRPr="00B1434C">
              <w:rPr>
                <w:b/>
                <w:spacing w:val="20"/>
                <w:sz w:val="28"/>
                <w:szCs w:val="28"/>
                <w:lang w:val="uk-UA"/>
              </w:rPr>
              <w:t>1 етап</w:t>
            </w:r>
          </w:p>
        </w:tc>
      </w:tr>
      <w:tr w:rsidR="00F2038E" w:rsidRPr="001D4BC3" w:rsidTr="00014F83">
        <w:tc>
          <w:tcPr>
            <w:tcW w:w="4386" w:type="dxa"/>
          </w:tcPr>
          <w:p w:rsidR="00F2038E" w:rsidRPr="00B1434C" w:rsidRDefault="00F2038E" w:rsidP="00014F83">
            <w:pPr>
              <w:pStyle w:val="ListParagraph1"/>
              <w:ind w:left="0"/>
              <w:jc w:val="both"/>
              <w:rPr>
                <w:b/>
                <w:spacing w:val="20"/>
                <w:sz w:val="28"/>
                <w:szCs w:val="28"/>
                <w:lang w:val="uk-UA"/>
              </w:rPr>
            </w:pPr>
            <w:r w:rsidRPr="00B1434C">
              <w:rPr>
                <w:b/>
                <w:spacing w:val="20"/>
                <w:sz w:val="28"/>
                <w:szCs w:val="28"/>
                <w:lang w:val="uk-UA"/>
              </w:rPr>
              <w:t>1 група</w:t>
            </w:r>
          </w:p>
          <w:p w:rsidR="00F2038E" w:rsidRPr="006F37C9" w:rsidRDefault="00F2038E" w:rsidP="00014F83">
            <w:pPr>
              <w:pStyle w:val="ListParagraph1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 w:rsidRPr="006F37C9">
              <w:rPr>
                <w:sz w:val="28"/>
                <w:szCs w:val="28"/>
                <w:lang w:val="uk-UA"/>
              </w:rPr>
              <w:t>Скласти загадку невіршованої форми</w:t>
            </w:r>
          </w:p>
        </w:tc>
        <w:tc>
          <w:tcPr>
            <w:tcW w:w="4470" w:type="dxa"/>
          </w:tcPr>
          <w:p w:rsidR="00F2038E" w:rsidRPr="00B1434C" w:rsidRDefault="00F2038E" w:rsidP="00014F83">
            <w:pPr>
              <w:pStyle w:val="ListParagraph1"/>
              <w:ind w:left="0"/>
              <w:jc w:val="both"/>
              <w:rPr>
                <w:b/>
                <w:spacing w:val="20"/>
                <w:sz w:val="28"/>
                <w:szCs w:val="28"/>
                <w:lang w:val="uk-UA"/>
              </w:rPr>
            </w:pPr>
            <w:r w:rsidRPr="00B1434C">
              <w:rPr>
                <w:b/>
                <w:spacing w:val="20"/>
                <w:sz w:val="28"/>
                <w:szCs w:val="28"/>
                <w:lang w:val="uk-UA"/>
              </w:rPr>
              <w:t>2 група</w:t>
            </w:r>
          </w:p>
          <w:p w:rsidR="00F2038E" w:rsidRPr="001D4BC3" w:rsidRDefault="00F2038E" w:rsidP="00014F83">
            <w:pPr>
              <w:pStyle w:val="ListParagraph1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  <w:lang w:val="uk-UA"/>
              </w:rPr>
            </w:pPr>
            <w:r w:rsidRPr="001D4BC3">
              <w:rPr>
                <w:b/>
                <w:sz w:val="28"/>
                <w:szCs w:val="28"/>
                <w:lang w:val="uk-UA"/>
              </w:rPr>
              <w:t>Відгадайте загадку</w:t>
            </w:r>
          </w:p>
          <w:p w:rsidR="00F2038E" w:rsidRPr="001D4BC3" w:rsidRDefault="00F2038E" w:rsidP="00014F83">
            <w:pPr>
              <w:pStyle w:val="ListParagraph1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З під землі біжить водичка,</w:t>
            </w:r>
          </w:p>
          <w:p w:rsidR="00F2038E" w:rsidRPr="001D4BC3" w:rsidRDefault="00F2038E" w:rsidP="00014F83">
            <w:pPr>
              <w:pStyle w:val="ListParagraph1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Але це не озерце,</w:t>
            </w:r>
          </w:p>
          <w:p w:rsidR="00F2038E" w:rsidRPr="001D4BC3" w:rsidRDefault="00F2038E" w:rsidP="00014F83">
            <w:pPr>
              <w:pStyle w:val="ListParagraph1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Не струмочок і не річка,</w:t>
            </w:r>
          </w:p>
          <w:p w:rsidR="00F2038E" w:rsidRPr="001D4BC3" w:rsidRDefault="00F2038E" w:rsidP="00014F83">
            <w:pPr>
              <w:pStyle w:val="ListParagraph1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 xml:space="preserve">А цілюще …     </w:t>
            </w:r>
            <w:r w:rsidRPr="00B1434C">
              <w:rPr>
                <w:i/>
                <w:sz w:val="28"/>
                <w:szCs w:val="28"/>
                <w:lang w:val="uk-UA"/>
              </w:rPr>
              <w:t>(джерельце)</w:t>
            </w:r>
          </w:p>
        </w:tc>
      </w:tr>
      <w:tr w:rsidR="00F2038E" w:rsidRPr="001D4BC3" w:rsidTr="00014F83">
        <w:tc>
          <w:tcPr>
            <w:tcW w:w="8856" w:type="dxa"/>
            <w:gridSpan w:val="2"/>
          </w:tcPr>
          <w:p w:rsidR="00F2038E" w:rsidRPr="00B1434C" w:rsidRDefault="00F2038E" w:rsidP="00014F83">
            <w:pPr>
              <w:pStyle w:val="ListParagraph1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B1434C">
              <w:rPr>
                <w:b/>
                <w:spacing w:val="20"/>
                <w:sz w:val="28"/>
                <w:szCs w:val="28"/>
                <w:lang w:val="uk-UA"/>
              </w:rPr>
              <w:t>2 етап</w:t>
            </w:r>
          </w:p>
        </w:tc>
      </w:tr>
      <w:tr w:rsidR="00F2038E" w:rsidRPr="009C7FB4" w:rsidTr="00014F83">
        <w:tc>
          <w:tcPr>
            <w:tcW w:w="4386" w:type="dxa"/>
          </w:tcPr>
          <w:p w:rsidR="00F2038E" w:rsidRPr="001D4BC3" w:rsidRDefault="00F2038E" w:rsidP="00014F83">
            <w:pPr>
              <w:pStyle w:val="ListParagraph1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  <w:lang w:val="uk-UA"/>
              </w:rPr>
            </w:pPr>
            <w:r w:rsidRPr="001D4BC3">
              <w:rPr>
                <w:b/>
                <w:sz w:val="28"/>
                <w:szCs w:val="28"/>
                <w:lang w:val="uk-UA"/>
              </w:rPr>
              <w:t>Скласти загадку по римах на задану тему</w:t>
            </w:r>
          </w:p>
          <w:p w:rsidR="00F2038E" w:rsidRPr="001D4BC3" w:rsidRDefault="00F2038E" w:rsidP="00014F83">
            <w:pPr>
              <w:pStyle w:val="ListParagraph1"/>
              <w:ind w:left="0" w:firstLine="5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1D4BC3">
              <w:rPr>
                <w:sz w:val="28"/>
                <w:szCs w:val="28"/>
                <w:lang w:val="uk-UA"/>
              </w:rPr>
              <w:t>____________пані</w:t>
            </w:r>
          </w:p>
          <w:p w:rsidR="00F2038E" w:rsidRPr="001D4BC3" w:rsidRDefault="00F2038E" w:rsidP="00014F83">
            <w:pPr>
              <w:pStyle w:val="ListParagraph1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____________жупані</w:t>
            </w:r>
          </w:p>
          <w:p w:rsidR="00F2038E" w:rsidRPr="001D4BC3" w:rsidRDefault="00F2038E" w:rsidP="00014F83">
            <w:pPr>
              <w:pStyle w:val="ListParagraph1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____________роздягати</w:t>
            </w:r>
          </w:p>
          <w:p w:rsidR="00F2038E" w:rsidRPr="001D4BC3" w:rsidRDefault="00F2038E" w:rsidP="00014F83">
            <w:pPr>
              <w:pStyle w:val="ListParagraph1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pict>
                <v:shape id="Рисунок 55" o:spid="_x0000_s1059" type="#_x0000_t75" alt="EI2ITQCADTA7FICADXR94VCAI2GDVQCARXGMYKCAEGFYPQCAV4Q4QICAVPCH79CAPSUHQ2CAL7IWVWCAM66E5YCAFYD82ECAARXSKVCA3JQXI2CA4O8EHDCAGZ4KOJCAYHW2U1CA1M1ZIHCAJQVPFUCA0DGXDS" style="position:absolute;left:0;text-align:left;margin-left:143.85pt;margin-top:35.65pt;width:79pt;height:54.5pt;z-index:251654656;visibility:visible">
                  <v:imagedata r:id="rId15" o:title=""/>
                  <w10:wrap type="square"/>
                </v:shape>
              </w:pict>
            </w:r>
            <w:r w:rsidRPr="001D4BC3">
              <w:rPr>
                <w:sz w:val="28"/>
                <w:szCs w:val="28"/>
                <w:lang w:val="uk-UA"/>
              </w:rPr>
              <w:t>____________ридати</w:t>
            </w:r>
          </w:p>
          <w:p w:rsidR="00F2038E" w:rsidRPr="00B1434C" w:rsidRDefault="00F2038E" w:rsidP="00014F83">
            <w:pPr>
              <w:pStyle w:val="ListParagraph1"/>
              <w:jc w:val="both"/>
              <w:rPr>
                <w:i/>
                <w:sz w:val="28"/>
                <w:szCs w:val="28"/>
                <w:lang w:val="uk-UA"/>
              </w:rPr>
            </w:pPr>
            <w:r w:rsidRPr="00B1434C">
              <w:rPr>
                <w:i/>
                <w:sz w:val="28"/>
                <w:szCs w:val="28"/>
                <w:lang w:val="uk-UA"/>
              </w:rPr>
              <w:t>Зразок загадки</w:t>
            </w:r>
          </w:p>
          <w:p w:rsidR="00F2038E" w:rsidRPr="001D4BC3" w:rsidRDefault="00F2038E" w:rsidP="00014F83">
            <w:pPr>
              <w:pStyle w:val="ListParagraph1"/>
              <w:ind w:left="180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 xml:space="preserve">Прийшла пані </w:t>
            </w:r>
          </w:p>
          <w:p w:rsidR="00F2038E" w:rsidRPr="001D4BC3" w:rsidRDefault="00F2038E" w:rsidP="00014F83">
            <w:pPr>
              <w:pStyle w:val="ListParagraph1"/>
              <w:ind w:left="180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У червоному жупані,</w:t>
            </w:r>
          </w:p>
          <w:p w:rsidR="00F2038E" w:rsidRPr="001D4BC3" w:rsidRDefault="00F2038E" w:rsidP="00014F83">
            <w:pPr>
              <w:pStyle w:val="ListParagraph1"/>
              <w:ind w:left="180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 xml:space="preserve">А як стала роздягатись – </w:t>
            </w:r>
          </w:p>
          <w:p w:rsidR="00F2038E" w:rsidRPr="001D4BC3" w:rsidRDefault="00F2038E" w:rsidP="00014F83">
            <w:pPr>
              <w:pStyle w:val="ListParagraph1"/>
              <w:ind w:left="180"/>
              <w:rPr>
                <w:b/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 xml:space="preserve">Почали усі ридати.  </w:t>
            </w:r>
            <w:r w:rsidRPr="001D4BC3">
              <w:rPr>
                <w:b/>
                <w:sz w:val="28"/>
                <w:szCs w:val="28"/>
                <w:lang w:val="uk-UA"/>
              </w:rPr>
              <w:t>(Цибуля)</w:t>
            </w:r>
          </w:p>
          <w:p w:rsidR="00F2038E" w:rsidRPr="001D4BC3" w:rsidRDefault="00F2038E" w:rsidP="00014F83">
            <w:pPr>
              <w:pStyle w:val="ListParagraph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70" w:type="dxa"/>
          </w:tcPr>
          <w:p w:rsidR="00F2038E" w:rsidRPr="00B1434C" w:rsidRDefault="00F2038E" w:rsidP="00014F8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</w:rPr>
              <w:pict>
                <v:shape id="Рисунок 54" o:spid="_x0000_s1060" type="#_x0000_t75" alt="s11109" style="position:absolute;margin-left:138.9pt;margin-top:47.55pt;width:61.35pt;height:80.65pt;z-index:251653632;visibility:visible;mso-position-horizontal-relative:text;mso-position-vertical-relative:text">
                  <v:imagedata r:id="rId16" o:title=""/>
                  <w10:wrap type="square"/>
                </v:shape>
              </w:pict>
            </w:r>
            <w:r>
              <w:rPr>
                <w:noProof/>
              </w:rPr>
              <w:pict>
                <v:shape id="Рисунок 56" o:spid="_x0000_s1061" type="#_x0000_t75" alt="msk14" style="position:absolute;margin-left:140.85pt;margin-top:137.55pt;width:61.85pt;height:71.65pt;z-index:251655680;visibility:visible;mso-position-horizontal-relative:text;mso-position-vertical-relative:text">
                  <v:imagedata r:id="rId17" o:title="" cropbottom="5578f"/>
                  <w10:wrap type="square"/>
                </v:shape>
              </w:pict>
            </w:r>
            <w:r>
              <w:rPr>
                <w:b/>
                <w:sz w:val="28"/>
                <w:szCs w:val="28"/>
                <w:lang w:val="uk-UA"/>
              </w:rPr>
              <w:t xml:space="preserve">2. </w:t>
            </w:r>
            <w:r w:rsidRPr="001D4BC3">
              <w:rPr>
                <w:b/>
                <w:sz w:val="28"/>
                <w:szCs w:val="28"/>
                <w:lang w:val="uk-UA"/>
              </w:rPr>
              <w:t>Скласти загадку невіршованої форми з опорними словами та малюнком</w:t>
            </w:r>
          </w:p>
          <w:p w:rsidR="00F2038E" w:rsidRDefault="00F2038E" w:rsidP="00014F83">
            <w:pPr>
              <w:ind w:left="360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Дерев’яний, довгенький, кольоровий і прости</w:t>
            </w:r>
            <w:r>
              <w:rPr>
                <w:sz w:val="28"/>
                <w:szCs w:val="28"/>
                <w:lang w:val="uk-UA"/>
              </w:rPr>
              <w:t>й.</w:t>
            </w:r>
          </w:p>
          <w:p w:rsidR="00F2038E" w:rsidRPr="001D4BC3" w:rsidRDefault="00F2038E" w:rsidP="00014F83">
            <w:pPr>
              <w:ind w:left="360"/>
              <w:rPr>
                <w:sz w:val="28"/>
                <w:szCs w:val="28"/>
                <w:lang w:val="uk-UA"/>
              </w:rPr>
            </w:pPr>
          </w:p>
          <w:p w:rsidR="00F2038E" w:rsidRPr="001D4BC3" w:rsidRDefault="00F2038E" w:rsidP="00014F83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Сіренький, </w:t>
            </w:r>
            <w:r w:rsidRPr="001D4BC3">
              <w:rPr>
                <w:sz w:val="28"/>
                <w:szCs w:val="28"/>
                <w:lang w:val="uk-UA"/>
              </w:rPr>
              <w:t>біленький, довгі вуха, куций хвіст.</w:t>
            </w:r>
          </w:p>
          <w:p w:rsidR="00F2038E" w:rsidRPr="001D4BC3" w:rsidRDefault="00F2038E" w:rsidP="00014F83">
            <w:pPr>
              <w:ind w:left="36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2038E" w:rsidRPr="001D4BC3" w:rsidTr="00014F83">
        <w:trPr>
          <w:trHeight w:val="522"/>
        </w:trPr>
        <w:tc>
          <w:tcPr>
            <w:tcW w:w="8856" w:type="dxa"/>
            <w:gridSpan w:val="2"/>
          </w:tcPr>
          <w:p w:rsidR="00F2038E" w:rsidRPr="00DA4FE7" w:rsidRDefault="00F2038E" w:rsidP="00014F8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D4BC3">
              <w:rPr>
                <w:b/>
                <w:sz w:val="28"/>
                <w:szCs w:val="28"/>
                <w:lang w:val="uk-UA"/>
              </w:rPr>
              <w:t>3 етап</w:t>
            </w:r>
          </w:p>
        </w:tc>
      </w:tr>
      <w:tr w:rsidR="00F2038E" w:rsidRPr="001D4BC3" w:rsidTr="00014F83">
        <w:tc>
          <w:tcPr>
            <w:tcW w:w="4386" w:type="dxa"/>
          </w:tcPr>
          <w:p w:rsidR="00F2038E" w:rsidRPr="001D4BC3" w:rsidRDefault="00F2038E" w:rsidP="00014F83">
            <w:pPr>
              <w:pStyle w:val="ListParagraph1"/>
              <w:numPr>
                <w:ilvl w:val="0"/>
                <w:numId w:val="3"/>
              </w:numPr>
              <w:rPr>
                <w:b/>
                <w:sz w:val="28"/>
                <w:szCs w:val="28"/>
                <w:lang w:val="uk-UA"/>
              </w:rPr>
            </w:pPr>
            <w:r w:rsidRPr="001D4BC3">
              <w:rPr>
                <w:b/>
                <w:sz w:val="28"/>
                <w:szCs w:val="28"/>
                <w:lang w:val="uk-UA"/>
              </w:rPr>
              <w:t>Скласти самостійно загадки.</w:t>
            </w:r>
          </w:p>
          <w:p w:rsidR="00F2038E" w:rsidRPr="001D4BC3" w:rsidRDefault="00F2038E" w:rsidP="00014F83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Конкурс загадок</w:t>
            </w:r>
          </w:p>
          <w:p w:rsidR="00F2038E" w:rsidRPr="00DA4FE7" w:rsidRDefault="00F2038E" w:rsidP="00014F83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Зразок дитячих загадок</w:t>
            </w:r>
          </w:p>
          <w:p w:rsidR="00F2038E" w:rsidRPr="001D4BC3" w:rsidRDefault="00F2038E" w:rsidP="00014F83">
            <w:pPr>
              <w:pStyle w:val="ListParagraph1"/>
              <w:numPr>
                <w:ilvl w:val="0"/>
                <w:numId w:val="9"/>
              </w:numPr>
              <w:ind w:left="540" w:hanging="180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Світить в небі, наче іскра</w:t>
            </w:r>
          </w:p>
          <w:p w:rsidR="00F2038E" w:rsidRPr="001D4BC3" w:rsidRDefault="00F2038E" w:rsidP="00014F83">
            <w:pPr>
              <w:pStyle w:val="ListParagraph1"/>
              <w:ind w:left="540" w:hanging="18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1D4BC3">
              <w:rPr>
                <w:sz w:val="28"/>
                <w:szCs w:val="28"/>
                <w:lang w:val="uk-UA"/>
              </w:rPr>
              <w:t xml:space="preserve">Називаєм її …     </w:t>
            </w:r>
            <w:r>
              <w:rPr>
                <w:b/>
                <w:i/>
                <w:sz w:val="28"/>
                <w:szCs w:val="28"/>
                <w:lang w:val="uk-UA"/>
              </w:rPr>
              <w:t>(з</w:t>
            </w:r>
            <w:r w:rsidRPr="00DA4FE7">
              <w:rPr>
                <w:b/>
                <w:i/>
                <w:sz w:val="28"/>
                <w:szCs w:val="28"/>
                <w:lang w:val="uk-UA"/>
              </w:rPr>
              <w:t>ірка)</w:t>
            </w:r>
          </w:p>
          <w:p w:rsidR="00F2038E" w:rsidRPr="001D4BC3" w:rsidRDefault="00F2038E" w:rsidP="00014F83">
            <w:pPr>
              <w:pStyle w:val="ListParagraph1"/>
              <w:numPr>
                <w:ilvl w:val="0"/>
                <w:numId w:val="9"/>
              </w:numPr>
              <w:ind w:left="540" w:hanging="180"/>
              <w:jc w:val="both"/>
              <w:rPr>
                <w:b/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 xml:space="preserve">Так шумить, ніби сто коней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1D4BC3">
              <w:rPr>
                <w:sz w:val="28"/>
                <w:szCs w:val="28"/>
                <w:lang w:val="uk-UA"/>
              </w:rPr>
              <w:t xml:space="preserve">біжить .  </w:t>
            </w:r>
            <w:r w:rsidRPr="00DA4FE7">
              <w:rPr>
                <w:b/>
                <w:i/>
                <w:sz w:val="28"/>
                <w:szCs w:val="28"/>
                <w:lang w:val="uk-UA"/>
              </w:rPr>
              <w:t>(</w:t>
            </w:r>
            <w:r>
              <w:rPr>
                <w:b/>
                <w:i/>
                <w:sz w:val="28"/>
                <w:szCs w:val="28"/>
                <w:lang w:val="uk-UA"/>
              </w:rPr>
              <w:t>П</w:t>
            </w:r>
            <w:r w:rsidRPr="00DA4FE7">
              <w:rPr>
                <w:b/>
                <w:i/>
                <w:sz w:val="28"/>
                <w:szCs w:val="28"/>
                <w:lang w:val="uk-UA"/>
              </w:rPr>
              <w:t>оїзд)</w:t>
            </w:r>
          </w:p>
          <w:p w:rsidR="00F2038E" w:rsidRPr="001D4BC3" w:rsidRDefault="00F2038E" w:rsidP="00014F83">
            <w:pPr>
              <w:pStyle w:val="ListParagraph1"/>
              <w:numPr>
                <w:ilvl w:val="0"/>
                <w:numId w:val="9"/>
              </w:numPr>
              <w:ind w:left="540" w:hanging="180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Тільки зійде сонечко</w:t>
            </w:r>
          </w:p>
          <w:p w:rsidR="00F2038E" w:rsidRPr="001D4BC3" w:rsidRDefault="00F2038E" w:rsidP="00014F83">
            <w:pPr>
              <w:pStyle w:val="ListParagraph1"/>
              <w:ind w:left="540" w:firstLine="180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Щебече за віконечком.</w:t>
            </w:r>
          </w:p>
          <w:p w:rsidR="00F2038E" w:rsidRPr="001D4BC3" w:rsidRDefault="00F2038E" w:rsidP="00014F83">
            <w:pPr>
              <w:pStyle w:val="ListParagraph1"/>
              <w:ind w:left="540" w:firstLine="180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Не звір, не комашка,</w:t>
            </w:r>
          </w:p>
          <w:p w:rsidR="00F2038E" w:rsidRPr="001D4BC3" w:rsidRDefault="00F2038E" w:rsidP="00014F83">
            <w:pPr>
              <w:pStyle w:val="ListParagraph1"/>
              <w:ind w:left="540" w:firstLine="180"/>
              <w:jc w:val="both"/>
              <w:rPr>
                <w:b/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 xml:space="preserve">А маленька …    </w:t>
            </w:r>
            <w:r w:rsidRPr="00DA4FE7">
              <w:rPr>
                <w:b/>
                <w:i/>
                <w:sz w:val="28"/>
                <w:szCs w:val="28"/>
                <w:lang w:val="uk-UA"/>
              </w:rPr>
              <w:t>(пташка)</w:t>
            </w:r>
          </w:p>
          <w:p w:rsidR="00F2038E" w:rsidRPr="001D4BC3" w:rsidRDefault="00F2038E" w:rsidP="00014F83">
            <w:pPr>
              <w:pStyle w:val="ListParagraph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70" w:type="dxa"/>
          </w:tcPr>
          <w:p w:rsidR="00F2038E" w:rsidRPr="001D4BC3" w:rsidRDefault="00F2038E" w:rsidP="00014F83">
            <w:pPr>
              <w:rPr>
                <w:b/>
                <w:sz w:val="28"/>
                <w:szCs w:val="28"/>
                <w:lang w:val="uk-UA"/>
              </w:rPr>
            </w:pPr>
            <w:r w:rsidRPr="001D4BC3">
              <w:rPr>
                <w:b/>
                <w:sz w:val="28"/>
                <w:szCs w:val="28"/>
                <w:lang w:val="uk-UA"/>
              </w:rPr>
              <w:t xml:space="preserve">3. Скласти загадку за римами на задану тему. </w:t>
            </w:r>
            <w:r w:rsidRPr="00DA4FE7">
              <w:rPr>
                <w:b/>
                <w:i/>
                <w:sz w:val="28"/>
                <w:szCs w:val="28"/>
                <w:lang w:val="uk-UA"/>
              </w:rPr>
              <w:t>(Про гриба)</w:t>
            </w:r>
          </w:p>
          <w:p w:rsidR="00F2038E" w:rsidRPr="001D4BC3" w:rsidRDefault="00F2038E" w:rsidP="00014F83">
            <w:pPr>
              <w:ind w:left="394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______________невеличкий</w:t>
            </w:r>
          </w:p>
          <w:p w:rsidR="00F2038E" w:rsidRPr="001D4BC3" w:rsidRDefault="00F2038E" w:rsidP="00014F83">
            <w:pPr>
              <w:ind w:left="394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______________личка</w:t>
            </w:r>
          </w:p>
          <w:p w:rsidR="00F2038E" w:rsidRPr="001D4BC3" w:rsidRDefault="00F2038E" w:rsidP="00014F83">
            <w:pPr>
              <w:ind w:left="394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______________маю</w:t>
            </w:r>
          </w:p>
          <w:p w:rsidR="00F2038E" w:rsidRPr="001D4BC3" w:rsidRDefault="00F2038E" w:rsidP="00014F83">
            <w:pPr>
              <w:ind w:left="394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______________одягаю</w:t>
            </w:r>
          </w:p>
          <w:p w:rsidR="00F2038E" w:rsidRPr="00DA4FE7" w:rsidRDefault="00F2038E" w:rsidP="00014F83">
            <w:pPr>
              <w:ind w:left="394"/>
              <w:jc w:val="both"/>
              <w:rPr>
                <w:i/>
                <w:sz w:val="28"/>
                <w:szCs w:val="28"/>
                <w:lang w:val="uk-UA"/>
              </w:rPr>
            </w:pPr>
            <w:r w:rsidRPr="00DA4FE7">
              <w:rPr>
                <w:i/>
                <w:sz w:val="28"/>
                <w:szCs w:val="28"/>
                <w:lang w:val="uk-UA"/>
              </w:rPr>
              <w:t>Зразок загадки:</w:t>
            </w:r>
          </w:p>
          <w:p w:rsidR="00F2038E" w:rsidRPr="001D4BC3" w:rsidRDefault="00F2038E" w:rsidP="00014F83">
            <w:pPr>
              <w:ind w:left="394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Чоловічок невеличкий:</w:t>
            </w:r>
          </w:p>
          <w:p w:rsidR="00F2038E" w:rsidRPr="001D4BC3" w:rsidRDefault="00F2038E" w:rsidP="00014F83">
            <w:pPr>
              <w:ind w:left="394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pict>
                <v:shape id="Рисунок 57" o:spid="_x0000_s1062" type="#_x0000_t75" alt="M0J2E4CAJUB90PCAWVHJDECAIJ8EUKCADM7N46CAQ69IKACACRP2K2CA4TUSL7CA66IA5CCARWVF9NCAFI230ZCAMO1VTUCAYGDJNBCA2X2MCVCA6IAVABCAXT98WKCA7ABWHDCAH26UJ1CA52OQA4CAPCF25O" style="position:absolute;left:0;text-align:left;margin-left:165.2pt;margin-top:35.75pt;width:52.75pt;height:58.9pt;z-index:251656704;visibility:visible">
                  <v:imagedata r:id="rId18" o:title=""/>
                  <w10:wrap type="square"/>
                </v:shape>
              </w:pict>
            </w:r>
            <w:r w:rsidRPr="001D4BC3">
              <w:rPr>
                <w:sz w:val="28"/>
                <w:szCs w:val="28"/>
                <w:lang w:val="uk-UA"/>
              </w:rPr>
              <w:t>Ані голови, ні личка.</w:t>
            </w:r>
          </w:p>
          <w:p w:rsidR="00F2038E" w:rsidRPr="001D4BC3" w:rsidRDefault="00F2038E" w:rsidP="00014F83">
            <w:pPr>
              <w:ind w:left="394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Тільки одну ногу маю,</w:t>
            </w:r>
          </w:p>
          <w:p w:rsidR="00F2038E" w:rsidRPr="001D4BC3" w:rsidRDefault="00F2038E" w:rsidP="00014F83">
            <w:pPr>
              <w:ind w:left="394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Бриль на неї одягаю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F2038E" w:rsidRPr="001D4BC3" w:rsidRDefault="00F2038E" w:rsidP="0033511B">
      <w:pPr>
        <w:pStyle w:val="ListParagraph1"/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F2038E" w:rsidRPr="001D4BC3" w:rsidRDefault="00F2038E" w:rsidP="0033511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</w:rPr>
        <w:pict>
          <v:shape id="Рисунок 58" o:spid="_x0000_s1063" type="#_x0000_t75" alt="V87YZICA2EF9M1CAI8TK1XCAJHFKICCA92154ZCABGAKL1CARZSIIDCAB5EJHBCAA7QLC9CA5X9EP3CAEGYQ0DCA4G2KJMCAH2T1SHCAJLR8I3CACF17SZCA0I46ZBCA9YHE5RCA4QJKLJCA5EE6HMCA6Q60EF" style="position:absolute;left:0;text-align:left;margin-left:279pt;margin-top:0;width:90pt;height:67.35pt;z-index:251657728;visibility:visible">
            <v:imagedata r:id="rId19" o:title=""/>
            <w10:wrap type="square"/>
          </v:shape>
        </w:pict>
      </w:r>
    </w:p>
    <w:p w:rsidR="00F2038E" w:rsidRPr="001D4BC3" w:rsidRDefault="00F2038E" w:rsidP="0033511B">
      <w:pPr>
        <w:spacing w:line="360" w:lineRule="auto"/>
        <w:ind w:left="720"/>
        <w:jc w:val="both"/>
        <w:rPr>
          <w:b/>
          <w:sz w:val="28"/>
          <w:szCs w:val="28"/>
          <w:lang w:val="uk-UA"/>
        </w:rPr>
      </w:pPr>
      <w:r w:rsidRPr="00B56FCB">
        <w:rPr>
          <w:sz w:val="28"/>
          <w:szCs w:val="28"/>
          <w:highlight w:val="cyan"/>
          <w:lang w:val="uk-UA"/>
        </w:rPr>
        <w:t xml:space="preserve">3. </w:t>
      </w:r>
      <w:r w:rsidRPr="00B56FCB">
        <w:rPr>
          <w:b/>
          <w:sz w:val="28"/>
          <w:szCs w:val="28"/>
          <w:highlight w:val="cyan"/>
          <w:lang w:val="uk-UA"/>
        </w:rPr>
        <w:t>Відгадування кросворду</w:t>
      </w:r>
    </w:p>
    <w:p w:rsidR="00F2038E" w:rsidRPr="009C7FB4" w:rsidRDefault="00F2038E" w:rsidP="0033511B">
      <w:pPr>
        <w:pStyle w:val="ListParagraph1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noProof/>
        </w:rPr>
        <w:pict>
          <v:group id="_x0000_s1064" editas="canvas" style="position:absolute;left:0;text-align:left;margin-left:9pt;margin-top:5.7pt;width:281.55pt;height:150.85pt;z-index:-251673088" coordorigin="1862,1142" coordsize="5631,3017">
            <o:lock v:ext="edit" aspectratio="t"/>
            <v:shape id="_x0000_s1065" type="#_x0000_t75" style="position:absolute;left:1862;top:1142;width:5631;height:3017" o:preferrelative="f">
              <v:fill o:detectmouseclick="t"/>
              <v:path o:extrusionok="t" o:connecttype="none"/>
              <o:lock v:ext="edit" text="t"/>
            </v:shape>
            <v:rect id="_x0000_s1066" style="position:absolute;left:1875;top:1142;width:440;height:432"/>
            <v:rect id="_x0000_s1067" style="position:absolute;left:2308;top:1142;width:439;height:432"/>
            <v:rect id="_x0000_s1068" style="position:absolute;left:2747;top:1142;width:440;height:431"/>
            <v:rect id="_x0000_s1069" style="position:absolute;left:3621;top:1142;width:440;height:432" fillcolor="red">
              <v:textbox style="mso-next-textbox:#_x0000_s1069">
                <w:txbxContent>
                  <w:p w:rsidR="00F2038E" w:rsidRPr="00D84FB4" w:rsidRDefault="00F2038E" w:rsidP="0033511B">
                    <w:pPr>
                      <w:rPr>
                        <w:color w:val="FFFFFF"/>
                        <w:sz w:val="40"/>
                        <w:lang w:val="uk-UA"/>
                      </w:rPr>
                    </w:pPr>
                    <w:r w:rsidRPr="00D84FB4">
                      <w:rPr>
                        <w:color w:val="FFFFFF"/>
                        <w:sz w:val="32"/>
                        <w:lang w:val="uk-UA"/>
                      </w:rPr>
                      <w:t>З</w:t>
                    </w:r>
                  </w:p>
                </w:txbxContent>
              </v:textbox>
            </v:rect>
            <v:rect id="_x0000_s1070" style="position:absolute;left:3181;top:1142;width:440;height:432"/>
            <v:rect id="_x0000_s1071" style="position:absolute;left:4048;top:1142;width:441;height:432"/>
            <v:rect id="_x0000_s1072" style="position:absolute;left:3622;top:1574;width:439;height:431" fillcolor="red">
              <v:textbox style="mso-next-textbox:#_x0000_s1072">
                <w:txbxContent>
                  <w:p w:rsidR="00F2038E" w:rsidRPr="00D84FB4" w:rsidRDefault="00F2038E" w:rsidP="0033511B">
                    <w:pPr>
                      <w:jc w:val="both"/>
                      <w:rPr>
                        <w:color w:val="FFFFFF"/>
                        <w:sz w:val="28"/>
                        <w:lang w:val="uk-UA"/>
                      </w:rPr>
                    </w:pPr>
                    <w:r w:rsidRPr="00D84FB4">
                      <w:rPr>
                        <w:color w:val="FFFFFF"/>
                        <w:sz w:val="28"/>
                        <w:lang w:val="uk-UA"/>
                      </w:rPr>
                      <w:t>А</w:t>
                    </w:r>
                  </w:p>
                </w:txbxContent>
              </v:textbox>
            </v:rect>
            <v:rect id="_x0000_s1073" style="position:absolute;left:3181;top:1574;width:439;height:431"/>
            <v:rect id="_x0000_s1074" style="position:absolute;left:4048;top:1573;width:439;height:431"/>
            <v:rect id="_x0000_s1075" style="position:absolute;left:2747;top:1574;width:439;height:431"/>
            <v:rect id="_x0000_s1076" style="position:absolute;left:3624;top:2005;width:439;height:431" fillcolor="red">
              <v:textbox style="mso-next-textbox:#_x0000_s1076">
                <w:txbxContent>
                  <w:p w:rsidR="00F2038E" w:rsidRPr="00D84FB4" w:rsidRDefault="00F2038E" w:rsidP="0033511B">
                    <w:pPr>
                      <w:rPr>
                        <w:color w:val="FFFFFF"/>
                        <w:sz w:val="28"/>
                        <w:szCs w:val="28"/>
                        <w:lang w:val="uk-UA"/>
                      </w:rPr>
                    </w:pPr>
                    <w:r w:rsidRPr="00D84FB4">
                      <w:rPr>
                        <w:color w:val="FFFFFF"/>
                        <w:sz w:val="28"/>
                        <w:szCs w:val="28"/>
                        <w:lang w:val="uk-UA"/>
                      </w:rPr>
                      <w:t>Г</w:t>
                    </w:r>
                  </w:p>
                </w:txbxContent>
              </v:textbox>
            </v:rect>
            <v:rect id="_x0000_s1077" style="position:absolute;left:4050;top:2004;width:439;height:431"/>
            <v:rect id="_x0000_s1078" style="position:absolute;left:4487;top:2004;width:439;height:431"/>
            <v:rect id="_x0000_s1079" style="position:absolute;left:4926;top:2005;width:440;height:431"/>
            <v:rect id="_x0000_s1080" style="position:absolute;left:5366;top:2004;width:439;height:431"/>
            <v:rect id="_x0000_s1081" style="position:absolute;left:3622;top:2435;width:439;height:431" fillcolor="red">
              <v:textbox style="mso-next-textbox:#_x0000_s1081">
                <w:txbxContent>
                  <w:p w:rsidR="00F2038E" w:rsidRPr="00D84FB4" w:rsidRDefault="00F2038E" w:rsidP="0033511B">
                    <w:pPr>
                      <w:rPr>
                        <w:color w:val="FFFFFF"/>
                        <w:sz w:val="28"/>
                        <w:lang w:val="uk-UA"/>
                      </w:rPr>
                    </w:pPr>
                    <w:r w:rsidRPr="00D84FB4">
                      <w:rPr>
                        <w:color w:val="FFFFFF"/>
                        <w:sz w:val="28"/>
                        <w:lang w:val="uk-UA"/>
                      </w:rPr>
                      <w:t>А</w:t>
                    </w:r>
                  </w:p>
                </w:txbxContent>
              </v:textbox>
            </v:rect>
            <v:rect id="_x0000_s1082" style="position:absolute;left:3622;top:2866;width:439;height:431" fillcolor="red">
              <v:textbox style="mso-next-textbox:#_x0000_s1082">
                <w:txbxContent>
                  <w:p w:rsidR="00F2038E" w:rsidRPr="00D84FB4" w:rsidRDefault="00F2038E" w:rsidP="0033511B">
                    <w:pPr>
                      <w:jc w:val="center"/>
                      <w:rPr>
                        <w:color w:val="FFFFFF"/>
                        <w:sz w:val="28"/>
                        <w:lang w:val="uk-UA"/>
                      </w:rPr>
                    </w:pPr>
                    <w:r w:rsidRPr="00D84FB4">
                      <w:rPr>
                        <w:color w:val="FFFFFF"/>
                        <w:sz w:val="28"/>
                        <w:lang w:val="uk-UA"/>
                      </w:rPr>
                      <w:t>Д</w:t>
                    </w:r>
                  </w:p>
                </w:txbxContent>
              </v:textbox>
            </v:rect>
            <v:rect id="_x0000_s1083" style="position:absolute;left:3622;top:3297;width:439;height:431" fillcolor="red">
              <v:textbox style="mso-next-textbox:#_x0000_s1083">
                <w:txbxContent>
                  <w:p w:rsidR="00F2038E" w:rsidRPr="00D84FB4" w:rsidRDefault="00F2038E" w:rsidP="0033511B">
                    <w:pPr>
                      <w:rPr>
                        <w:color w:val="FFFFFF"/>
                        <w:sz w:val="28"/>
                        <w:szCs w:val="28"/>
                        <w:lang w:val="uk-UA"/>
                      </w:rPr>
                    </w:pPr>
                    <w:r w:rsidRPr="00D84FB4">
                      <w:rPr>
                        <w:color w:val="FFFFFF"/>
                        <w:sz w:val="28"/>
                        <w:szCs w:val="28"/>
                        <w:lang w:val="uk-UA"/>
                      </w:rPr>
                      <w:t>К</w:t>
                    </w:r>
                  </w:p>
                </w:txbxContent>
              </v:textbox>
            </v:rect>
            <v:rect id="_x0000_s1084" style="position:absolute;left:3622;top:3728;width:439;height:431" fillcolor="red">
              <v:textbox style="mso-next-textbox:#_x0000_s1084">
                <w:txbxContent>
                  <w:p w:rsidR="00F2038E" w:rsidRPr="00D84FB4" w:rsidRDefault="00F2038E" w:rsidP="0033511B">
                    <w:pPr>
                      <w:rPr>
                        <w:color w:val="FFFFFF"/>
                        <w:sz w:val="28"/>
                        <w:lang w:val="uk-UA"/>
                      </w:rPr>
                    </w:pPr>
                    <w:r w:rsidRPr="00D84FB4">
                      <w:rPr>
                        <w:color w:val="FFFFFF"/>
                        <w:sz w:val="28"/>
                        <w:lang w:val="uk-UA"/>
                      </w:rPr>
                      <w:t>А</w:t>
                    </w:r>
                  </w:p>
                </w:txbxContent>
              </v:textbox>
            </v:rect>
            <v:rect id="_x0000_s1085" style="position:absolute;left:3194;top:2435;width:439;height:431"/>
            <v:rect id="_x0000_s1086" style="position:absolute;left:2745;top:2436;width:441;height:432"/>
            <v:rect id="_x0000_s1087" style="position:absolute;left:2315;top:2447;width:439;height:432"/>
            <v:rect id="_x0000_s1088" style="position:absolute;left:4489;top:2435;width:439;height:431"/>
            <v:rect id="_x0000_s1089" style="position:absolute;left:4926;top:2435;width:440;height:431"/>
            <v:rect id="_x0000_s1090" style="position:absolute;left:4050;top:2435;width:439;height:431"/>
            <v:rect id="_x0000_s1091" style="position:absolute;left:2749;top:2866;width:440;height:431"/>
            <v:rect id="_x0000_s1092" style="position:absolute;left:3189;top:2866;width:439;height:431"/>
            <v:rect id="_x0000_s1093" style="position:absolute;left:4485;top:2866;width:439;height:431"/>
            <v:rect id="_x0000_s1094" style="position:absolute;left:4050;top:2866;width:439;height:431"/>
            <v:rect id="_x0000_s1095" style="position:absolute;left:3183;top:3297;width:439;height:431"/>
            <v:rect id="_x0000_s1096" style="position:absolute;left:2747;top:3297;width:442;height:431"/>
            <v:rect id="_x0000_s1097" style="position:absolute;left:2305;top:3297;width:439;height:431"/>
            <v:rect id="_x0000_s1098" style="position:absolute;left:4489;top:3297;width:439;height:431"/>
            <v:rect id="_x0000_s1099" style="position:absolute;left:4050;top:3297;width:439;height:431"/>
            <v:rect id="_x0000_s1100" style="position:absolute;left:4076;top:3728;width:439;height:431"/>
            <v:rect id="_x0000_s1101" style="position:absolute;left:6696;top:3728;width:439;height:431"/>
            <v:rect id="_x0000_s1102" style="position:absolute;left:6257;top:3728;width:439;height:431"/>
            <v:rect id="_x0000_s1103" style="position:absolute;left:4498;top:3728;width:439;height:431"/>
            <v:rect id="_x0000_s1104" style="position:absolute;left:5818;top:3728;width:439;height:431"/>
            <v:rect id="_x0000_s1105" style="position:absolute;left:5376;top:3728;width:440;height:431"/>
            <v:rect id="_x0000_s1106" style="position:absolute;left:4937;top:3728;width:439;height:431"/>
            <w10:wrap type="square"/>
          </v:group>
        </w:pict>
      </w:r>
    </w:p>
    <w:p w:rsidR="00F2038E" w:rsidRPr="007E7B0E" w:rsidRDefault="00F2038E" w:rsidP="0033511B">
      <w:pPr>
        <w:pStyle w:val="ListParagraph1"/>
        <w:spacing w:line="360" w:lineRule="auto"/>
        <w:ind w:left="0" w:right="-299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1.Якщо ми кудись від’їжджаємо, у неї речі складаємо. </w:t>
      </w:r>
      <w:r w:rsidRPr="007E7B0E">
        <w:rPr>
          <w:i/>
          <w:sz w:val="28"/>
          <w:szCs w:val="28"/>
          <w:lang w:val="uk-UA"/>
        </w:rPr>
        <w:t>(Валіза)</w:t>
      </w:r>
    </w:p>
    <w:p w:rsidR="00F2038E" w:rsidRPr="001D4BC3" w:rsidRDefault="00F2038E" w:rsidP="0033511B">
      <w:pPr>
        <w:spacing w:line="360" w:lineRule="auto"/>
        <w:ind w:right="-299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  2.</w:t>
      </w:r>
      <w:r>
        <w:rPr>
          <w:sz w:val="28"/>
          <w:szCs w:val="28"/>
          <w:lang w:val="uk-UA"/>
        </w:rPr>
        <w:t xml:space="preserve">   </w:t>
      </w:r>
      <w:r w:rsidRPr="001D4BC3">
        <w:rPr>
          <w:sz w:val="28"/>
          <w:szCs w:val="28"/>
          <w:lang w:val="uk-UA"/>
        </w:rPr>
        <w:t xml:space="preserve">Це чиє в кущах гніздечко? </w:t>
      </w:r>
    </w:p>
    <w:p w:rsidR="00F2038E" w:rsidRPr="001D4BC3" w:rsidRDefault="00F2038E" w:rsidP="0033511B">
      <w:pPr>
        <w:pStyle w:val="ListParagraph1"/>
        <w:spacing w:line="360" w:lineRule="auto"/>
        <w:ind w:left="142" w:right="-299" w:hanging="360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        Це чиє в гнізді яєчко?</w:t>
      </w:r>
    </w:p>
    <w:p w:rsidR="00F2038E" w:rsidRPr="001D4BC3" w:rsidRDefault="00F2038E" w:rsidP="0033511B">
      <w:pPr>
        <w:pStyle w:val="ListParagraph1"/>
        <w:spacing w:line="360" w:lineRule="auto"/>
        <w:ind w:left="142" w:right="-299" w:hanging="360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        Хто у лісі так співає?</w:t>
      </w:r>
    </w:p>
    <w:p w:rsidR="00F2038E" w:rsidRPr="001D4BC3" w:rsidRDefault="00F2038E" w:rsidP="0033511B">
      <w:pPr>
        <w:pStyle w:val="ListParagraph1"/>
        <w:spacing w:line="360" w:lineRule="auto"/>
        <w:ind w:left="142" w:right="-299" w:hanging="360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1D4BC3">
        <w:rPr>
          <w:sz w:val="28"/>
          <w:szCs w:val="28"/>
          <w:lang w:val="uk-UA"/>
        </w:rPr>
        <w:t>Хто під хмарами літає?</w:t>
      </w:r>
      <w:r w:rsidRPr="00C64B11">
        <w:rPr>
          <w:sz w:val="28"/>
          <w:szCs w:val="28"/>
          <w:lang w:val="uk-UA"/>
        </w:rPr>
        <w:t xml:space="preserve"> </w:t>
      </w:r>
    </w:p>
    <w:p w:rsidR="00F2038E" w:rsidRPr="007E7B0E" w:rsidRDefault="00F2038E" w:rsidP="0033511B">
      <w:pPr>
        <w:pStyle w:val="ListParagraph1"/>
        <w:spacing w:line="360" w:lineRule="auto"/>
        <w:ind w:left="142" w:right="-299" w:hanging="360"/>
        <w:rPr>
          <w:i/>
          <w:sz w:val="28"/>
          <w:szCs w:val="28"/>
          <w:lang w:val="uk-UA"/>
        </w:rPr>
      </w:pPr>
      <w:r w:rsidRPr="00C64B11"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</w:t>
      </w:r>
      <w:r w:rsidRPr="007E7B0E">
        <w:rPr>
          <w:i/>
          <w:sz w:val="28"/>
          <w:szCs w:val="28"/>
          <w:lang w:val="uk-UA"/>
        </w:rPr>
        <w:t>(Птах)</w:t>
      </w:r>
    </w:p>
    <w:p w:rsidR="00F2038E" w:rsidRDefault="00F2038E" w:rsidP="0033511B">
      <w:pPr>
        <w:pStyle w:val="ListParagraph1"/>
        <w:spacing w:line="360" w:lineRule="auto"/>
        <w:ind w:left="0" w:right="-299"/>
        <w:rPr>
          <w:sz w:val="28"/>
          <w:szCs w:val="28"/>
          <w:lang w:val="uk-UA"/>
        </w:rPr>
      </w:pPr>
      <w:r>
        <w:rPr>
          <w:noProof/>
        </w:rPr>
        <w:pict>
          <v:shape id="Рисунок 59" o:spid="_x0000_s1107" type="#_x0000_t75" alt="EDKAFZCANVY8GPCANERD7FCAWBU2UGCAXTR21WCAOS1T7SCAGE79O9CALMQ93DCAAV6T43CAN1RONFCAMMLTJ1CASU0ZTZCA0D0NAUCA7JLOCLCAD55BAYCA4M4E7CCAIKKSSLCAOS72DDCAD4LY5KCA5M6B3A" style="position:absolute;margin-left:331.55pt;margin-top:.4pt;width:100pt;height:89.85pt;z-index:251658752;visibility:visible">
            <v:imagedata r:id="rId20" o:title=""/>
            <w10:wrap type="square"/>
          </v:shape>
        </w:pict>
      </w:r>
      <w:r>
        <w:rPr>
          <w:sz w:val="28"/>
          <w:szCs w:val="28"/>
          <w:lang w:val="uk-UA"/>
        </w:rPr>
        <w:t xml:space="preserve">   3.Як качка по воді пливе</w:t>
      </w:r>
    </w:p>
    <w:p w:rsidR="00F2038E" w:rsidRPr="001D4BC3" w:rsidRDefault="00F2038E" w:rsidP="0033511B">
      <w:pPr>
        <w:pStyle w:val="ListParagraph1"/>
        <w:spacing w:line="360" w:lineRule="auto"/>
        <w:ind w:left="0" w:right="-29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1D4BC3">
        <w:rPr>
          <w:sz w:val="28"/>
          <w:szCs w:val="28"/>
          <w:lang w:val="uk-UA"/>
        </w:rPr>
        <w:t>Як кінь травичку скубе,</w:t>
      </w:r>
    </w:p>
    <w:p w:rsidR="00F2038E" w:rsidRDefault="00F2038E" w:rsidP="0033511B">
      <w:pPr>
        <w:pStyle w:val="ListParagraph1"/>
        <w:spacing w:line="360" w:lineRule="auto"/>
        <w:ind w:left="142" w:right="-301"/>
        <w:rPr>
          <w:sz w:val="28"/>
          <w:szCs w:val="28"/>
          <w:lang w:val="uk-UA"/>
        </w:rPr>
      </w:pPr>
      <w:r>
        <w:rPr>
          <w:noProof/>
        </w:rPr>
        <w:pict>
          <v:shape id="Рисунок 60" o:spid="_x0000_s1108" type="#_x0000_t75" alt="Q94L2OCA9DDAQACAIFC5HJCACS36Q4CAE0HXU1CAKHX4E7CANERW7QCA4J7GOJCAO88TVBCAHHVGVQCAATGLRMCAJH95HBCA7638Z3CAJSHQ0LCAM33FIECA23L0XQCA053Q1WCADBZT00CAK2PB3KCAWCHDSG" style="position:absolute;left:0;text-align:left;margin-left:-24.1pt;margin-top:15.1pt;width:91.45pt;height:108.95pt;z-index:251659776;visibility:visible">
            <v:imagedata r:id="rId21" o:title=""/>
            <w10:wrap type="square"/>
          </v:shape>
        </w:pict>
      </w:r>
      <w:r w:rsidRPr="001D4BC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1D4BC3">
        <w:rPr>
          <w:sz w:val="28"/>
          <w:szCs w:val="28"/>
          <w:lang w:val="uk-UA"/>
        </w:rPr>
        <w:t>Шипить як змія,</w:t>
      </w:r>
      <w:r>
        <w:rPr>
          <w:sz w:val="28"/>
          <w:szCs w:val="28"/>
          <w:lang w:val="uk-UA"/>
        </w:rPr>
        <w:t xml:space="preserve"> </w:t>
      </w:r>
    </w:p>
    <w:p w:rsidR="00F2038E" w:rsidRPr="006E619B" w:rsidRDefault="00F2038E" w:rsidP="0033511B">
      <w:pPr>
        <w:pStyle w:val="ListParagraph1"/>
        <w:spacing w:line="360" w:lineRule="auto"/>
        <w:ind w:left="142" w:right="-3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1D4BC3">
        <w:rPr>
          <w:sz w:val="28"/>
          <w:szCs w:val="28"/>
          <w:lang w:val="uk-UA"/>
        </w:rPr>
        <w:t>Боюсь його я!</w:t>
      </w:r>
      <w:r>
        <w:rPr>
          <w:b/>
          <w:i/>
          <w:sz w:val="28"/>
          <w:szCs w:val="28"/>
          <w:lang w:val="uk-UA"/>
        </w:rPr>
        <w:t xml:space="preserve">  </w:t>
      </w:r>
      <w:r w:rsidRPr="007E7B0E">
        <w:rPr>
          <w:i/>
          <w:sz w:val="28"/>
          <w:szCs w:val="28"/>
          <w:lang w:val="uk-UA"/>
        </w:rPr>
        <w:t>(Гусак)</w:t>
      </w:r>
    </w:p>
    <w:p w:rsidR="00F2038E" w:rsidRDefault="00F2038E" w:rsidP="0033511B">
      <w:pPr>
        <w:pStyle w:val="ListParagraph1"/>
        <w:spacing w:line="360" w:lineRule="auto"/>
        <w:ind w:left="142" w:right="-301"/>
        <w:rPr>
          <w:sz w:val="28"/>
          <w:szCs w:val="28"/>
          <w:lang w:val="uk-UA"/>
        </w:rPr>
      </w:pPr>
      <w:r>
        <w:rPr>
          <w:noProof/>
        </w:rPr>
        <w:pict>
          <v:shape id="Рисунок 61" o:spid="_x0000_s1109" type="#_x0000_t75" alt="LSB44YCAVHHCYFCALPA60HCA8SJ29YCA4DXPX9CACWQ0J1CATVKJG4CAL6OP9YCACY3JSCCAIYMW1ACA8R8K6HCA6YHUYWCA1BHC5BCA61Y7JRCAHZTZK3CAASDTAJCAW19I1FCA6AAVCMCAXS0DAGCAWNSYN5" style="position:absolute;left:0;text-align:left;margin-left:274.65pt;margin-top:11.8pt;width:101pt;height:155pt;z-index:251660800;visibility:visible">
            <v:imagedata r:id="rId22" o:title=""/>
            <w10:wrap type="square"/>
          </v:shape>
        </w:pict>
      </w:r>
    </w:p>
    <w:p w:rsidR="00F2038E" w:rsidRDefault="00F2038E" w:rsidP="0033511B">
      <w:pPr>
        <w:pStyle w:val="ListParagraph1"/>
        <w:spacing w:line="360" w:lineRule="auto"/>
        <w:ind w:left="142" w:right="-301"/>
        <w:rPr>
          <w:sz w:val="28"/>
          <w:szCs w:val="28"/>
          <w:lang w:val="uk-UA"/>
        </w:rPr>
      </w:pPr>
    </w:p>
    <w:p w:rsidR="00F2038E" w:rsidRPr="001D4BC3" w:rsidRDefault="00F2038E" w:rsidP="0033511B">
      <w:p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1D4BC3">
        <w:rPr>
          <w:sz w:val="28"/>
          <w:szCs w:val="28"/>
          <w:lang w:val="uk-UA"/>
        </w:rPr>
        <w:t>Високо в небі летять квасолини,</w:t>
      </w:r>
    </w:p>
    <w:p w:rsidR="00F2038E" w:rsidRPr="001D4BC3" w:rsidRDefault="00F2038E" w:rsidP="0033511B">
      <w:p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1D4BC3">
        <w:rPr>
          <w:sz w:val="28"/>
          <w:szCs w:val="28"/>
          <w:lang w:val="uk-UA"/>
        </w:rPr>
        <w:t>На мотузочках квасольки -  людина.</w:t>
      </w:r>
    </w:p>
    <w:p w:rsidR="00F2038E" w:rsidRPr="001D4BC3" w:rsidRDefault="00F2038E" w:rsidP="0033511B">
      <w:p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1D4BC3">
        <w:rPr>
          <w:sz w:val="28"/>
          <w:szCs w:val="28"/>
          <w:lang w:val="uk-UA"/>
        </w:rPr>
        <w:t>А коли нижче спускаються оті квасольки</w:t>
      </w:r>
    </w:p>
    <w:p w:rsidR="00F2038E" w:rsidRPr="007E7B0E" w:rsidRDefault="00F2038E" w:rsidP="0033511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</w:rPr>
        <w:pict>
          <v:shape id="Рисунок 62" o:spid="_x0000_s1110" type="#_x0000_t75" alt="RL7D4CCAHEQ0BSCAROUB5BCAUWQQJ2CAUNVOVZCAS724JDCARN6TMXCAS2ETDLCA9H5OZPCAZAEYU8CAJG8WMMCA0Q4COOCAQNMQORCA4V9B26CAB2XQRVCATZQL0VCAO3P7V7CALGRG3RCA93BP88CA8R67P4" style="position:absolute;left:0;text-align:left;margin-left:-9pt;margin-top:28.45pt;width:99pt;height:99pt;z-index:251661824;visibility:visible">
            <v:imagedata r:id="rId23" o:title=""/>
            <w10:wrap type="square"/>
          </v:shape>
        </w:pict>
      </w:r>
      <w:r>
        <w:rPr>
          <w:sz w:val="28"/>
          <w:szCs w:val="28"/>
          <w:lang w:val="uk-UA"/>
        </w:rPr>
        <w:t xml:space="preserve">    </w:t>
      </w:r>
      <w:r w:rsidRPr="001D4BC3">
        <w:rPr>
          <w:sz w:val="28"/>
          <w:szCs w:val="28"/>
          <w:lang w:val="uk-UA"/>
        </w:rPr>
        <w:t>Стають схожими на парасольки.</w:t>
      </w:r>
      <w:r>
        <w:rPr>
          <w:b/>
          <w:i/>
          <w:sz w:val="28"/>
          <w:szCs w:val="28"/>
          <w:lang w:val="uk-UA"/>
        </w:rPr>
        <w:t xml:space="preserve">  </w:t>
      </w:r>
      <w:r w:rsidRPr="007E7B0E">
        <w:rPr>
          <w:i/>
          <w:sz w:val="28"/>
          <w:szCs w:val="28"/>
          <w:lang w:val="uk-UA"/>
        </w:rPr>
        <w:t>(Парашут)</w:t>
      </w:r>
      <w:r>
        <w:rPr>
          <w:b/>
          <w:i/>
          <w:sz w:val="28"/>
          <w:szCs w:val="28"/>
          <w:lang w:val="uk-UA"/>
        </w:rPr>
        <w:t xml:space="preserve">        </w:t>
      </w:r>
    </w:p>
    <w:p w:rsidR="00F2038E" w:rsidRPr="001D4BC3" w:rsidRDefault="00F2038E" w:rsidP="0033511B">
      <w:p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 </w:t>
      </w:r>
      <w:r w:rsidRPr="001D4BC3">
        <w:rPr>
          <w:sz w:val="28"/>
          <w:szCs w:val="28"/>
          <w:lang w:val="uk-UA"/>
        </w:rPr>
        <w:t>Як називається та хатка,</w:t>
      </w:r>
    </w:p>
    <w:p w:rsidR="00F2038E" w:rsidRPr="004225B8" w:rsidRDefault="00F2038E" w:rsidP="0033511B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Pr="001D4BC3">
        <w:rPr>
          <w:sz w:val="28"/>
          <w:szCs w:val="28"/>
          <w:lang w:val="uk-UA"/>
        </w:rPr>
        <w:t>Де живуть собака й цуценятка?</w:t>
      </w:r>
      <w:r>
        <w:rPr>
          <w:b/>
          <w:i/>
          <w:sz w:val="28"/>
          <w:szCs w:val="28"/>
          <w:lang w:val="uk-UA"/>
        </w:rPr>
        <w:t xml:space="preserve"> </w:t>
      </w:r>
      <w:r w:rsidRPr="007E7B0E">
        <w:rPr>
          <w:i/>
          <w:sz w:val="28"/>
          <w:szCs w:val="28"/>
          <w:lang w:val="uk-UA"/>
        </w:rPr>
        <w:t>(Будка)</w:t>
      </w:r>
    </w:p>
    <w:p w:rsidR="00F2038E" w:rsidRPr="001D4BC3" w:rsidRDefault="00F2038E" w:rsidP="0033511B">
      <w:pPr>
        <w:spacing w:line="360" w:lineRule="auto"/>
        <w:jc w:val="both"/>
        <w:rPr>
          <w:sz w:val="28"/>
          <w:szCs w:val="28"/>
          <w:lang w:val="uk-UA"/>
        </w:rPr>
      </w:pPr>
    </w:p>
    <w:p w:rsidR="00F2038E" w:rsidRPr="001D4BC3" w:rsidRDefault="00F2038E" w:rsidP="0033511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</w:rPr>
        <w:pict>
          <v:shape id="Рисунок 38" o:spid="_x0000_s1111" type="#_x0000_t75" alt="http://plintusa.ru/images/produce/zabor3.jpg" style="position:absolute;left:0;text-align:left;margin-left:234pt;margin-top:15.5pt;width:119.05pt;height:88.1pt;z-index:-251672064;visibility:visible" wrapcoords="-136 0 -136 21415 21600 21415 21600 0 -136 0">
            <v:imagedata r:id="rId24" o:title=""/>
            <w10:wrap type="tight"/>
          </v:shape>
        </w:pict>
      </w:r>
    </w:p>
    <w:p w:rsidR="00F2038E" w:rsidRPr="001D4BC3" w:rsidRDefault="00F2038E" w:rsidP="0033511B">
      <w:p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1D4BC3">
        <w:rPr>
          <w:sz w:val="28"/>
          <w:szCs w:val="28"/>
          <w:lang w:val="uk-UA"/>
        </w:rPr>
        <w:t xml:space="preserve">Стоїть хата, а навколо хати – </w:t>
      </w:r>
    </w:p>
    <w:p w:rsidR="00F2038E" w:rsidRPr="001D4BC3" w:rsidRDefault="00F2038E" w:rsidP="0033511B">
      <w:p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1D4BC3">
        <w:rPr>
          <w:sz w:val="28"/>
          <w:szCs w:val="28"/>
          <w:lang w:val="uk-UA"/>
        </w:rPr>
        <w:t>Дерев’яні високі солдати.</w:t>
      </w:r>
    </w:p>
    <w:p w:rsidR="00F2038E" w:rsidRDefault="00F2038E" w:rsidP="0033511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1D4BC3">
        <w:rPr>
          <w:sz w:val="28"/>
          <w:szCs w:val="28"/>
          <w:lang w:val="uk-UA"/>
        </w:rPr>
        <w:t>Один одного плечима підпирають,</w:t>
      </w:r>
    </w:p>
    <w:p w:rsidR="00F2038E" w:rsidRPr="007E7B0E" w:rsidRDefault="00F2038E" w:rsidP="0033511B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1D4BC3">
        <w:rPr>
          <w:sz w:val="28"/>
          <w:szCs w:val="28"/>
          <w:lang w:val="uk-UA"/>
        </w:rPr>
        <w:t xml:space="preserve">І житло від злодіїв захищають. </w:t>
      </w:r>
      <w:r>
        <w:rPr>
          <w:i/>
          <w:sz w:val="28"/>
          <w:szCs w:val="28"/>
          <w:lang w:val="uk-UA"/>
        </w:rPr>
        <w:t>(Паркан)</w:t>
      </w:r>
    </w:p>
    <w:p w:rsidR="00F2038E" w:rsidRPr="004225B8" w:rsidRDefault="00F2038E" w:rsidP="0033511B">
      <w:pPr>
        <w:spacing w:line="360" w:lineRule="auto"/>
        <w:ind w:left="288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</w:t>
      </w:r>
    </w:p>
    <w:p w:rsidR="00F2038E" w:rsidRPr="001D4BC3" w:rsidRDefault="00F2038E" w:rsidP="0033511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</w:rPr>
        <w:pict>
          <v:shape id="Рисунок 63" o:spid="_x0000_s1112" type="#_x0000_t75" alt="EJ7W9JCAXP213UCAW8NE2ECAGG2X1NCA731RS8CA6TXL7YCA9FSKS3CAR5N6F5CANUBHM4CAJAXU4TCAJ8PZB0CANB6LM0CADG9H5TCAC8VXZTCABYM012CAMK69ZJCAYRXEJZCAC132JYCALMVI3WCATKFVL8" style="position:absolute;left:0;text-align:left;margin-left:297pt;margin-top:-9pt;width:162pt;height:119.2pt;z-index:251662848;visibility:visible">
            <v:imagedata r:id="rId25" o:title=""/>
            <w10:wrap type="square"/>
          </v:shape>
        </w:pict>
      </w:r>
      <w:r w:rsidRPr="001D4BC3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1D4BC3">
        <w:rPr>
          <w:sz w:val="28"/>
          <w:szCs w:val="28"/>
          <w:lang w:val="uk-UA"/>
        </w:rPr>
        <w:t>Я ніяк не розумію:</w:t>
      </w:r>
    </w:p>
    <w:p w:rsidR="00F2038E" w:rsidRPr="001D4BC3" w:rsidRDefault="00F2038E" w:rsidP="0033511B">
      <w:p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1D4BC3">
        <w:rPr>
          <w:sz w:val="28"/>
          <w:szCs w:val="28"/>
          <w:lang w:val="uk-UA"/>
        </w:rPr>
        <w:t>Гори плавати не вміють,</w:t>
      </w:r>
    </w:p>
    <w:p w:rsidR="00F2038E" w:rsidRPr="001D4BC3" w:rsidRDefault="00F2038E" w:rsidP="0033511B">
      <w:p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1D4BC3">
        <w:rPr>
          <w:sz w:val="28"/>
          <w:szCs w:val="28"/>
          <w:lang w:val="uk-UA"/>
        </w:rPr>
        <w:t>А оця ось попливла!</w:t>
      </w:r>
    </w:p>
    <w:p w:rsidR="00F2038E" w:rsidRPr="005E246B" w:rsidRDefault="00F2038E" w:rsidP="0033511B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1D4BC3">
        <w:rPr>
          <w:sz w:val="28"/>
          <w:szCs w:val="28"/>
          <w:lang w:val="uk-UA"/>
        </w:rPr>
        <w:t>Бо із льоду вся була</w:t>
      </w:r>
      <w:r w:rsidRPr="007E7B0E">
        <w:rPr>
          <w:sz w:val="28"/>
          <w:szCs w:val="28"/>
          <w:lang w:val="uk-UA"/>
        </w:rPr>
        <w:t>.</w:t>
      </w:r>
      <w:r w:rsidRPr="007E7B0E">
        <w:rPr>
          <w:i/>
          <w:sz w:val="28"/>
          <w:szCs w:val="28"/>
          <w:lang w:val="uk-UA"/>
        </w:rPr>
        <w:t xml:space="preserve"> (Айсберг</w:t>
      </w:r>
      <w:r>
        <w:rPr>
          <w:i/>
          <w:sz w:val="28"/>
          <w:szCs w:val="28"/>
          <w:lang w:val="uk-UA"/>
        </w:rPr>
        <w:t>)</w:t>
      </w:r>
    </w:p>
    <w:p w:rsidR="00F2038E" w:rsidRPr="007E7B0E" w:rsidRDefault="00F2038E" w:rsidP="0033511B">
      <w:pPr>
        <w:spacing w:line="360" w:lineRule="auto"/>
        <w:jc w:val="both"/>
        <w:rPr>
          <w:sz w:val="28"/>
          <w:szCs w:val="28"/>
          <w:lang w:val="uk-UA"/>
        </w:rPr>
      </w:pPr>
      <w:r w:rsidRPr="007E7B0E">
        <w:rPr>
          <w:spacing w:val="20"/>
          <w:sz w:val="28"/>
          <w:szCs w:val="28"/>
          <w:lang w:val="uk-UA"/>
        </w:rPr>
        <w:t>Відгадки.</w:t>
      </w:r>
      <w:r w:rsidRPr="001D4BC3">
        <w:rPr>
          <w:b/>
          <w:sz w:val="28"/>
          <w:szCs w:val="28"/>
          <w:lang w:val="uk-UA"/>
        </w:rPr>
        <w:t xml:space="preserve"> </w:t>
      </w:r>
      <w:r w:rsidRPr="007E7B0E">
        <w:rPr>
          <w:i/>
          <w:sz w:val="28"/>
          <w:szCs w:val="28"/>
          <w:lang w:val="uk-UA"/>
        </w:rPr>
        <w:t>1.Валіза. 2.Птах. 3.Гусак. 4.Парашут. 5.Будка. 6.Паркан. 7.Айсберг.</w:t>
      </w:r>
    </w:p>
    <w:p w:rsidR="00F2038E" w:rsidRPr="001D4BC3" w:rsidRDefault="00F2038E" w:rsidP="0033511B">
      <w:pPr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  <w:r>
        <w:rPr>
          <w:noProof/>
        </w:rPr>
        <w:pict>
          <v:shape id="Рисунок 64" o:spid="_x0000_s1113" type="#_x0000_t75" alt="TI8FD8CAH4CLFHCAXXZO97CAPSSJBLCA4WUGK8CA3A906UCAIVGWBOCAJPE51WCAHSCWMGCAA0WJNSCARQ6JEOCAIBORR0CAO951EECAHDYUBJCAN8RW11CAFZ7415CANB57VFCAYKOZAOCAD7R2V3CA38RCF2" style="position:absolute;left:0;text-align:left;margin-left:396pt;margin-top:35.1pt;width:91pt;height:80.35pt;z-index:251663872;visibility:visible">
            <v:imagedata r:id="rId26" o:title=""/>
            <w10:wrap type="square"/>
          </v:shape>
        </w:pict>
      </w:r>
      <w:r w:rsidRPr="00B56FCB">
        <w:rPr>
          <w:b/>
          <w:sz w:val="28"/>
          <w:szCs w:val="28"/>
          <w:highlight w:val="cyan"/>
          <w:lang w:val="uk-UA"/>
        </w:rPr>
        <w:t>4. Робота в групах. Складання та відгадування загадок</w:t>
      </w:r>
    </w:p>
    <w:p w:rsidR="00F2038E" w:rsidRPr="001D4BC3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225B8">
        <w:rPr>
          <w:b/>
          <w:spacing w:val="20"/>
          <w:sz w:val="28"/>
          <w:szCs w:val="28"/>
          <w:lang w:val="uk-UA"/>
        </w:rPr>
        <w:t>1 група.</w:t>
      </w:r>
      <w:r w:rsidRPr="001D4BC3">
        <w:rPr>
          <w:sz w:val="28"/>
          <w:szCs w:val="28"/>
          <w:lang w:val="uk-UA"/>
        </w:rPr>
        <w:t xml:space="preserve"> Склади загадку, переставивши слова місцями,  і відгадай її.</w:t>
      </w:r>
    </w:p>
    <w:p w:rsidR="00F2038E" w:rsidRPr="001D4BC3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noProof/>
        </w:rPr>
        <w:pict>
          <v:shape id="Рисунок 65" o:spid="_x0000_s1114" type="#_x0000_t75" alt="лопата" style="position:absolute;left:0;text-align:left;margin-left:0;margin-top:25.65pt;width:108pt;height:102.4pt;z-index:251664896;visibility:visible">
            <v:imagedata r:id="rId27" o:title=""/>
            <w10:wrap type="square"/>
          </v:shape>
        </w:pict>
      </w:r>
      <w:r w:rsidRPr="001D4BC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1D4BC3">
        <w:rPr>
          <w:sz w:val="28"/>
          <w:szCs w:val="28"/>
          <w:lang w:val="uk-UA"/>
        </w:rPr>
        <w:t>держака, У легкого, важка, така, голова.</w:t>
      </w:r>
    </w:p>
    <w:p w:rsidR="00F2038E" w:rsidRPr="001D4BC3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E7B0E">
        <w:rPr>
          <w:i/>
          <w:sz w:val="28"/>
          <w:szCs w:val="28"/>
          <w:lang w:val="uk-UA"/>
        </w:rPr>
        <w:t>У легкого держака голова така важка</w:t>
      </w:r>
      <w:r w:rsidRPr="001D4BC3">
        <w:rPr>
          <w:sz w:val="28"/>
          <w:szCs w:val="28"/>
          <w:lang w:val="uk-UA"/>
        </w:rPr>
        <w:t xml:space="preserve">.  </w:t>
      </w:r>
      <w:r w:rsidRPr="004225B8">
        <w:rPr>
          <w:i/>
          <w:sz w:val="28"/>
          <w:szCs w:val="28"/>
          <w:lang w:val="uk-UA"/>
        </w:rPr>
        <w:t>(Молоток)</w:t>
      </w:r>
      <w:r w:rsidRPr="001D4BC3">
        <w:rPr>
          <w:sz w:val="28"/>
          <w:szCs w:val="28"/>
          <w:lang w:val="uk-UA"/>
        </w:rPr>
        <w:t xml:space="preserve"> </w:t>
      </w:r>
    </w:p>
    <w:p w:rsidR="00F2038E" w:rsidRPr="001D4BC3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>2.В мене, металевий, довгий, держачок, й, язичок.</w:t>
      </w:r>
    </w:p>
    <w:p w:rsidR="00F2038E" w:rsidRPr="001D4BC3" w:rsidRDefault="00F2038E" w:rsidP="0033511B">
      <w:p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В мене довгий держачок й металевий язичок. </w:t>
      </w:r>
      <w:r w:rsidRPr="007E7B0E">
        <w:rPr>
          <w:i/>
          <w:sz w:val="28"/>
          <w:szCs w:val="28"/>
          <w:lang w:val="uk-UA"/>
        </w:rPr>
        <w:t>(Лопата)</w:t>
      </w:r>
      <w:r w:rsidRPr="001D4BC3">
        <w:rPr>
          <w:noProof/>
          <w:sz w:val="28"/>
          <w:szCs w:val="28"/>
        </w:rPr>
        <w:t xml:space="preserve"> </w:t>
      </w:r>
    </w:p>
    <w:p w:rsidR="00F2038E" w:rsidRPr="001D4BC3" w:rsidRDefault="00F2038E" w:rsidP="0033511B">
      <w:p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3.Людям, дрова, помагаю, я, рубаю. </w:t>
      </w:r>
    </w:p>
    <w:p w:rsidR="00F2038E" w:rsidRPr="001D4BC3" w:rsidRDefault="00F2038E" w:rsidP="0033511B">
      <w:p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>Людя</w:t>
      </w:r>
      <w:r>
        <w:rPr>
          <w:sz w:val="28"/>
          <w:szCs w:val="28"/>
          <w:lang w:val="uk-UA"/>
        </w:rPr>
        <w:t>м помагаю, дрова я рубаю.</w:t>
      </w:r>
      <w:r w:rsidRPr="001D4BC3">
        <w:rPr>
          <w:sz w:val="28"/>
          <w:szCs w:val="28"/>
          <w:lang w:val="uk-UA"/>
        </w:rPr>
        <w:t xml:space="preserve"> </w:t>
      </w:r>
      <w:r w:rsidRPr="007E7B0E">
        <w:rPr>
          <w:i/>
          <w:sz w:val="28"/>
          <w:szCs w:val="28"/>
          <w:lang w:val="uk-UA"/>
        </w:rPr>
        <w:t>(Сокира)</w:t>
      </w:r>
      <w:r w:rsidRPr="001D4BC3">
        <w:rPr>
          <w:sz w:val="28"/>
          <w:szCs w:val="28"/>
        </w:rPr>
        <w:t xml:space="preserve"> </w:t>
      </w:r>
    </w:p>
    <w:p w:rsidR="00F2038E" w:rsidRPr="001D4BC3" w:rsidRDefault="00F2038E" w:rsidP="0033511B">
      <w:pPr>
        <w:spacing w:line="360" w:lineRule="auto"/>
        <w:jc w:val="both"/>
        <w:rPr>
          <w:sz w:val="28"/>
          <w:szCs w:val="28"/>
          <w:lang w:val="uk-UA"/>
        </w:rPr>
      </w:pPr>
      <w:r w:rsidRPr="00024810">
        <w:rPr>
          <w:b/>
          <w:spacing w:val="20"/>
          <w:sz w:val="28"/>
          <w:szCs w:val="28"/>
          <w:lang w:val="uk-UA"/>
        </w:rPr>
        <w:t>2 група</w:t>
      </w:r>
      <w:r w:rsidRPr="00024810">
        <w:rPr>
          <w:spacing w:val="20"/>
          <w:sz w:val="28"/>
          <w:szCs w:val="28"/>
          <w:lang w:val="uk-UA"/>
        </w:rPr>
        <w:t>.</w:t>
      </w:r>
      <w:r w:rsidRPr="001D4BC3">
        <w:rPr>
          <w:sz w:val="28"/>
          <w:szCs w:val="28"/>
          <w:lang w:val="uk-UA"/>
        </w:rPr>
        <w:t xml:space="preserve"> Додай слово за змістом.</w:t>
      </w:r>
    </w:p>
    <w:p w:rsidR="00F2038E" w:rsidRPr="001D4BC3" w:rsidRDefault="00F2038E" w:rsidP="0033511B">
      <w:pPr>
        <w:pStyle w:val="ListParagraph1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Весна до нас спішить – </w:t>
      </w:r>
    </w:p>
    <w:p w:rsidR="00F2038E" w:rsidRPr="001D4BC3" w:rsidRDefault="00F2038E" w:rsidP="0033511B">
      <w:pPr>
        <w:pStyle w:val="ListParagraph1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1D4BC3">
        <w:rPr>
          <w:sz w:val="28"/>
          <w:szCs w:val="28"/>
          <w:lang w:val="uk-UA"/>
        </w:rPr>
        <w:t xml:space="preserve">Про це струмочок … .    </w:t>
      </w:r>
      <w:r w:rsidRPr="00024810">
        <w:rPr>
          <w:i/>
          <w:sz w:val="28"/>
          <w:szCs w:val="28"/>
          <w:lang w:val="uk-UA"/>
        </w:rPr>
        <w:t>(шумить, дзвенить, бринить, гомонить)</w:t>
      </w:r>
    </w:p>
    <w:p w:rsidR="00F2038E" w:rsidRPr="001D4BC3" w:rsidRDefault="00F2038E" w:rsidP="0033511B">
      <w:pPr>
        <w:pStyle w:val="ListParagraph1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>Як радо щодня і щоночі</w:t>
      </w:r>
    </w:p>
    <w:p w:rsidR="00F2038E" w:rsidRPr="001D4BC3" w:rsidRDefault="00F2038E" w:rsidP="0033511B">
      <w:pPr>
        <w:pStyle w:val="ListParagraph1"/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Весняна водичка … </w:t>
      </w:r>
      <w:r w:rsidRPr="00024810">
        <w:rPr>
          <w:i/>
          <w:sz w:val="28"/>
          <w:szCs w:val="28"/>
          <w:lang w:val="uk-UA"/>
        </w:rPr>
        <w:t>.    (хлюпоче, плюскоте, дзюркоче)</w:t>
      </w:r>
    </w:p>
    <w:p w:rsidR="00F2038E" w:rsidRPr="001D4BC3" w:rsidRDefault="00F2038E" w:rsidP="0033511B">
      <w:pPr>
        <w:pStyle w:val="ListParagraph1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>Осінь брами свої замикала вночі,</w:t>
      </w:r>
    </w:p>
    <w:p w:rsidR="00F2038E" w:rsidRPr="00E3073E" w:rsidRDefault="00F2038E" w:rsidP="0033511B">
      <w:pPr>
        <w:pStyle w:val="ListParagraph1"/>
        <w:spacing w:line="360" w:lineRule="auto"/>
        <w:jc w:val="both"/>
        <w:rPr>
          <w:sz w:val="28"/>
          <w:szCs w:val="28"/>
          <w:lang w:val="uk-UA"/>
        </w:rPr>
      </w:pPr>
      <w:r w:rsidRPr="00E3073E">
        <w:rPr>
          <w:sz w:val="28"/>
          <w:szCs w:val="28"/>
          <w:lang w:val="uk-UA"/>
        </w:rPr>
        <w:t>Погубила у небі журавлині … .</w:t>
      </w:r>
      <w:r w:rsidRPr="001D4BC3">
        <w:rPr>
          <w:lang w:val="uk-UA"/>
        </w:rPr>
        <w:t xml:space="preserve">  </w:t>
      </w:r>
      <w:r w:rsidRPr="00E3073E">
        <w:rPr>
          <w:i/>
          <w:sz w:val="28"/>
          <w:szCs w:val="28"/>
          <w:lang w:val="uk-UA"/>
        </w:rPr>
        <w:t>(мечі, калачі, ключі)</w:t>
      </w:r>
    </w:p>
    <w:p w:rsidR="00F2038E" w:rsidRPr="00E3073E" w:rsidRDefault="00F2038E" w:rsidP="0033511B">
      <w:pPr>
        <w:spacing w:line="360" w:lineRule="auto"/>
        <w:ind w:firstLine="540"/>
        <w:rPr>
          <w:b/>
          <w:spacing w:val="20"/>
          <w:sz w:val="28"/>
          <w:szCs w:val="28"/>
          <w:lang w:val="uk-UA"/>
        </w:rPr>
      </w:pPr>
      <w:r>
        <w:rPr>
          <w:noProof/>
        </w:rPr>
        <w:pict>
          <v:shape id="Рисунок 68" o:spid="_x0000_s1115" type="#_x0000_t75" alt="70URM7CA3VCC19CA0BJEKQCA6UE86SCARC0SM0CANZK0GYCADW01E3CA9Q6KI8CAOHH2S2CABBXNSDCAJIDIV9CATZ1H9XCABEBOIICAQXGSHWCAA8GNQLCAIU8S1PCA5ENNQSCAI6BCUNCAE8QV0ECA2F7RQ3" style="position:absolute;left:0;text-align:left;margin-left:9pt;margin-top:2.6pt;width:85pt;height:42pt;z-index:251667968;visibility:visible">
            <v:imagedata r:id="rId13" o:title=""/>
            <w10:wrap type="square"/>
          </v:shape>
        </w:pict>
      </w:r>
      <w:r w:rsidRPr="00B56FCB">
        <w:rPr>
          <w:b/>
          <w:spacing w:val="20"/>
          <w:sz w:val="28"/>
          <w:szCs w:val="28"/>
          <w:highlight w:val="cyan"/>
          <w:lang w:val="uk-UA"/>
        </w:rPr>
        <w:t>Робота над прислів’ями</w:t>
      </w:r>
    </w:p>
    <w:p w:rsidR="00F2038E" w:rsidRPr="005E246B" w:rsidRDefault="00F2038E" w:rsidP="0033511B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1D4BC3">
        <w:rPr>
          <w:sz w:val="28"/>
          <w:szCs w:val="28"/>
          <w:lang w:val="uk-UA"/>
        </w:rPr>
        <w:t xml:space="preserve">Невичерпним багатством нашої культури є </w:t>
      </w:r>
      <w:r w:rsidRPr="001D4BC3">
        <w:rPr>
          <w:i/>
          <w:sz w:val="28"/>
          <w:szCs w:val="28"/>
          <w:lang w:val="uk-UA"/>
        </w:rPr>
        <w:t>прислів’я</w:t>
      </w:r>
      <w:r w:rsidRPr="001D4BC3">
        <w:rPr>
          <w:sz w:val="28"/>
          <w:szCs w:val="28"/>
          <w:lang w:val="uk-UA"/>
        </w:rPr>
        <w:t>. Це короткий, часто віршований народний вислів, в якому у високохудожній формі виражено повчальний життєвий досвід і мудрість мас. Вони підсилюють основну думку образними висловами, гумором, дотепністю, розумом і досвідом. Іван Якович Франко назвав прислів’я та приказки «коштовними перлами».</w:t>
      </w:r>
    </w:p>
    <w:p w:rsidR="00F2038E" w:rsidRPr="001D4BC3" w:rsidRDefault="00F2038E" w:rsidP="0033511B">
      <w:pPr>
        <w:pStyle w:val="ListParagraph1"/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B56FCB">
        <w:rPr>
          <w:b/>
          <w:sz w:val="28"/>
          <w:szCs w:val="28"/>
          <w:highlight w:val="cyan"/>
          <w:lang w:val="uk-UA"/>
        </w:rPr>
        <w:t>Гра «Мікрофон»</w:t>
      </w:r>
      <w:r w:rsidRPr="00B56FCB">
        <w:rPr>
          <w:sz w:val="28"/>
          <w:szCs w:val="28"/>
          <w:highlight w:val="cyan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D4BC3">
        <w:rPr>
          <w:sz w:val="28"/>
          <w:szCs w:val="28"/>
          <w:lang w:val="uk-UA"/>
        </w:rPr>
        <w:t xml:space="preserve">Чому Іван Якович Франко назвав прислів’я та приказки «коштовними перлами»? </w:t>
      </w:r>
      <w:r w:rsidRPr="00E3073E">
        <w:rPr>
          <w:i/>
          <w:sz w:val="28"/>
          <w:szCs w:val="28"/>
          <w:lang w:val="uk-UA"/>
        </w:rPr>
        <w:t>(Учні висловлюють свої думки)</w:t>
      </w:r>
    </w:p>
    <w:p w:rsidR="00F2038E" w:rsidRPr="006E619B" w:rsidRDefault="00F2038E" w:rsidP="0033511B">
      <w:pPr>
        <w:pStyle w:val="ListParagraph1"/>
        <w:spacing w:line="360" w:lineRule="auto"/>
        <w:ind w:left="0" w:firstLine="540"/>
        <w:jc w:val="both"/>
        <w:rPr>
          <w:b/>
          <w:spacing w:val="20"/>
          <w:sz w:val="28"/>
          <w:szCs w:val="28"/>
          <w:lang w:val="uk-UA"/>
        </w:rPr>
      </w:pPr>
      <w:r w:rsidRPr="00B56FCB">
        <w:rPr>
          <w:b/>
          <w:spacing w:val="20"/>
          <w:sz w:val="28"/>
          <w:szCs w:val="28"/>
          <w:highlight w:val="cyan"/>
          <w:lang w:val="uk-UA"/>
        </w:rPr>
        <w:t>Диференційована робота з прислів’ями</w:t>
      </w:r>
    </w:p>
    <w:tbl>
      <w:tblPr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0A0"/>
      </w:tblPr>
      <w:tblGrid>
        <w:gridCol w:w="4779"/>
        <w:gridCol w:w="4792"/>
      </w:tblGrid>
      <w:tr w:rsidR="00F2038E" w:rsidRPr="001D4BC3" w:rsidTr="00014F83">
        <w:tc>
          <w:tcPr>
            <w:tcW w:w="9854" w:type="dxa"/>
            <w:gridSpan w:val="2"/>
          </w:tcPr>
          <w:p w:rsidR="00F2038E" w:rsidRPr="0009603D" w:rsidRDefault="00F2038E" w:rsidP="00014F8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D4BC3">
              <w:rPr>
                <w:b/>
                <w:sz w:val="28"/>
                <w:szCs w:val="28"/>
                <w:lang w:val="uk-UA"/>
              </w:rPr>
              <w:t>1 етап</w:t>
            </w:r>
          </w:p>
        </w:tc>
      </w:tr>
      <w:tr w:rsidR="00F2038E" w:rsidRPr="001D4BC3" w:rsidTr="00014F83">
        <w:tc>
          <w:tcPr>
            <w:tcW w:w="4927" w:type="dxa"/>
          </w:tcPr>
          <w:p w:rsidR="00F2038E" w:rsidRPr="001D4BC3" w:rsidRDefault="00F2038E" w:rsidP="00014F8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D4BC3">
              <w:rPr>
                <w:b/>
                <w:sz w:val="28"/>
                <w:szCs w:val="28"/>
                <w:lang w:val="uk-UA"/>
              </w:rPr>
              <w:t>1 група</w:t>
            </w:r>
          </w:p>
          <w:p w:rsidR="00F2038E" w:rsidRPr="001D4BC3" w:rsidRDefault="00F2038E" w:rsidP="00014F83">
            <w:pPr>
              <w:pStyle w:val="ListParagraph1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Пояснити значення прислів’їв:</w:t>
            </w:r>
          </w:p>
          <w:p w:rsidR="00F2038E" w:rsidRPr="001D4BC3" w:rsidRDefault="00F2038E" w:rsidP="00014F83">
            <w:pPr>
              <w:pStyle w:val="ListParagraph1"/>
              <w:ind w:left="180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Краще добре робити, ніж гарно говорити.</w:t>
            </w:r>
          </w:p>
          <w:p w:rsidR="00F2038E" w:rsidRPr="001D4BC3" w:rsidRDefault="00F2038E" w:rsidP="00014F83">
            <w:pPr>
              <w:pStyle w:val="ListParagraph1"/>
              <w:ind w:left="180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Мати однією рукою б’є, а іншою гладить.</w:t>
            </w:r>
          </w:p>
          <w:p w:rsidR="00F2038E" w:rsidRPr="001D4BC3" w:rsidRDefault="00F2038E" w:rsidP="00014F83">
            <w:pPr>
              <w:pStyle w:val="ListParagraph1"/>
              <w:ind w:left="180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 xml:space="preserve">Мудрим ніхто не родився, а навчився. </w:t>
            </w:r>
          </w:p>
        </w:tc>
        <w:tc>
          <w:tcPr>
            <w:tcW w:w="4927" w:type="dxa"/>
          </w:tcPr>
          <w:p w:rsidR="00F2038E" w:rsidRPr="001D4BC3" w:rsidRDefault="00F2038E" w:rsidP="00014F8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D4BC3">
              <w:rPr>
                <w:b/>
                <w:sz w:val="28"/>
                <w:szCs w:val="28"/>
                <w:lang w:val="uk-UA"/>
              </w:rPr>
              <w:t>2 група</w:t>
            </w:r>
          </w:p>
          <w:p w:rsidR="00F2038E" w:rsidRPr="005E246B" w:rsidRDefault="00F2038E" w:rsidP="00014F83">
            <w:pPr>
              <w:pStyle w:val="ListParagraph1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  <w:lang w:val="uk-UA"/>
              </w:rPr>
            </w:pPr>
            <w:r w:rsidRPr="001D4BC3">
              <w:rPr>
                <w:b/>
                <w:sz w:val="28"/>
                <w:szCs w:val="28"/>
                <w:lang w:val="uk-UA"/>
              </w:rPr>
              <w:t>Погрупувати дані прислів’я за змістом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  <w:p w:rsidR="00F2038E" w:rsidRPr="001D4BC3" w:rsidRDefault="00F2038E" w:rsidP="00014F83">
            <w:pPr>
              <w:pStyle w:val="ListParagraph1"/>
              <w:ind w:left="113"/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1D4BC3">
              <w:rPr>
                <w:sz w:val="28"/>
                <w:szCs w:val="28"/>
                <w:u w:val="single"/>
                <w:lang w:val="uk-UA"/>
              </w:rPr>
              <w:t>Бджола мала, а й та працює.</w:t>
            </w:r>
          </w:p>
          <w:p w:rsidR="00F2038E" w:rsidRPr="001D4BC3" w:rsidRDefault="00F2038E" w:rsidP="00014F83">
            <w:pPr>
              <w:pStyle w:val="ListParagraph1"/>
              <w:ind w:left="113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u w:val="single"/>
                <w:lang w:val="uk-UA"/>
              </w:rPr>
              <w:t>Роботящі руки гори вернуть</w:t>
            </w:r>
            <w:r w:rsidRPr="001D4BC3">
              <w:rPr>
                <w:sz w:val="28"/>
                <w:szCs w:val="28"/>
                <w:lang w:val="uk-UA"/>
              </w:rPr>
              <w:t>.</w:t>
            </w:r>
          </w:p>
          <w:p w:rsidR="00F2038E" w:rsidRPr="001D4BC3" w:rsidRDefault="00F2038E" w:rsidP="00014F83">
            <w:pPr>
              <w:pStyle w:val="ListParagraph1"/>
              <w:ind w:left="113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З добрим дружись, а лихих стережись.</w:t>
            </w:r>
          </w:p>
          <w:p w:rsidR="00F2038E" w:rsidRPr="001D4BC3" w:rsidRDefault="00F2038E" w:rsidP="00014F83">
            <w:pPr>
              <w:pStyle w:val="ListParagraph1"/>
              <w:ind w:left="113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u w:val="single"/>
                <w:lang w:val="uk-UA"/>
              </w:rPr>
              <w:t>Під лежачий камінь вода не тече</w:t>
            </w:r>
            <w:r w:rsidRPr="001D4BC3">
              <w:rPr>
                <w:sz w:val="28"/>
                <w:szCs w:val="28"/>
                <w:lang w:val="uk-UA"/>
              </w:rPr>
              <w:t>.</w:t>
            </w:r>
          </w:p>
          <w:p w:rsidR="00F2038E" w:rsidRPr="001D4BC3" w:rsidRDefault="00F2038E" w:rsidP="00014F83">
            <w:pPr>
              <w:pStyle w:val="ListParagraph1"/>
              <w:ind w:left="113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Полохливий заєць і пенька боїться.</w:t>
            </w:r>
          </w:p>
          <w:p w:rsidR="00F2038E" w:rsidRPr="001D4BC3" w:rsidRDefault="00F2038E" w:rsidP="00014F83">
            <w:pPr>
              <w:pStyle w:val="ListParagraph1"/>
              <w:ind w:left="113"/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1D4BC3">
              <w:rPr>
                <w:sz w:val="28"/>
                <w:szCs w:val="28"/>
                <w:u w:val="single"/>
                <w:lang w:val="uk-UA"/>
              </w:rPr>
              <w:t>Діло майстра величає.</w:t>
            </w:r>
          </w:p>
          <w:p w:rsidR="00F2038E" w:rsidRPr="001D4BC3" w:rsidRDefault="00F2038E" w:rsidP="00014F83">
            <w:pPr>
              <w:pStyle w:val="ListParagraph1"/>
              <w:jc w:val="both"/>
              <w:rPr>
                <w:sz w:val="28"/>
                <w:szCs w:val="28"/>
                <w:u w:val="single"/>
                <w:lang w:val="uk-UA"/>
              </w:rPr>
            </w:pPr>
          </w:p>
        </w:tc>
      </w:tr>
      <w:tr w:rsidR="00F2038E" w:rsidRPr="001D4BC3" w:rsidTr="00014F83">
        <w:tc>
          <w:tcPr>
            <w:tcW w:w="9854" w:type="dxa"/>
            <w:gridSpan w:val="2"/>
          </w:tcPr>
          <w:p w:rsidR="00F2038E" w:rsidRPr="0009603D" w:rsidRDefault="00F2038E" w:rsidP="00014F8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9603D">
              <w:rPr>
                <w:b/>
                <w:sz w:val="28"/>
                <w:szCs w:val="28"/>
                <w:lang w:val="uk-UA"/>
              </w:rPr>
              <w:t>2 етап</w:t>
            </w:r>
          </w:p>
        </w:tc>
      </w:tr>
      <w:tr w:rsidR="00F2038E" w:rsidRPr="001D4BC3" w:rsidTr="00014F83">
        <w:tc>
          <w:tcPr>
            <w:tcW w:w="4927" w:type="dxa"/>
          </w:tcPr>
          <w:p w:rsidR="00F2038E" w:rsidRPr="001D4BC3" w:rsidRDefault="00F2038E" w:rsidP="00014F83">
            <w:pPr>
              <w:pStyle w:val="ListParagraph1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 група</w:t>
            </w:r>
          </w:p>
          <w:p w:rsidR="00F2038E" w:rsidRPr="001D4BC3" w:rsidRDefault="00F2038E" w:rsidP="00014F83">
            <w:pPr>
              <w:pStyle w:val="ListParagraph1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  <w:lang w:val="uk-UA"/>
              </w:rPr>
            </w:pPr>
            <w:r w:rsidRPr="001D4BC3">
              <w:rPr>
                <w:b/>
                <w:sz w:val="28"/>
                <w:szCs w:val="28"/>
                <w:lang w:val="uk-UA"/>
              </w:rPr>
              <w:t>Із кожної групи слів скласти і записати прислів’я.</w:t>
            </w:r>
          </w:p>
          <w:p w:rsidR="00F2038E" w:rsidRPr="001D4BC3" w:rsidRDefault="00F2038E" w:rsidP="00014F83">
            <w:pPr>
              <w:pStyle w:val="ListParagraph1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вчить, як Книга, на світі, жить</w:t>
            </w:r>
          </w:p>
          <w:p w:rsidR="00F2038E" w:rsidRPr="001D4BC3" w:rsidRDefault="00F2038E" w:rsidP="00014F83">
            <w:pPr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(Книга вчить, як  на світі жить)</w:t>
            </w:r>
          </w:p>
          <w:p w:rsidR="00F2038E" w:rsidRPr="001D4BC3" w:rsidRDefault="00F2038E" w:rsidP="00014F83">
            <w:pPr>
              <w:pStyle w:val="ListParagraph1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зайцями, За двома, не ганяйся</w:t>
            </w:r>
          </w:p>
          <w:p w:rsidR="00F2038E" w:rsidRPr="001D4BC3" w:rsidRDefault="00F2038E" w:rsidP="00014F83">
            <w:pPr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(За двома зайцями не ганяйся)</w:t>
            </w:r>
          </w:p>
          <w:p w:rsidR="00F2038E" w:rsidRPr="001D4BC3" w:rsidRDefault="00F2038E" w:rsidP="00014F83">
            <w:pPr>
              <w:pStyle w:val="ListParagraph1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Вчитися, не, ніколи, пізно</w:t>
            </w:r>
          </w:p>
          <w:p w:rsidR="00F2038E" w:rsidRPr="001D4BC3" w:rsidRDefault="00F2038E" w:rsidP="00014F83">
            <w:pPr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(Вчитися ніколи не пізно)</w:t>
            </w:r>
          </w:p>
          <w:p w:rsidR="00F2038E" w:rsidRPr="001D4BC3" w:rsidRDefault="00F2038E" w:rsidP="00014F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F2038E" w:rsidRPr="0009603D" w:rsidRDefault="00F2038E" w:rsidP="00014F83">
            <w:pPr>
              <w:pStyle w:val="ListParagraph1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09603D">
              <w:rPr>
                <w:b/>
                <w:sz w:val="28"/>
                <w:szCs w:val="28"/>
                <w:lang w:val="uk-UA"/>
              </w:rPr>
              <w:t>2 група</w:t>
            </w:r>
          </w:p>
          <w:p w:rsidR="00F2038E" w:rsidRPr="001D4BC3" w:rsidRDefault="00F2038E" w:rsidP="00014F83">
            <w:pPr>
              <w:pStyle w:val="ListParagraph1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  <w:lang w:val="uk-UA"/>
              </w:rPr>
            </w:pPr>
            <w:r w:rsidRPr="001D4BC3">
              <w:rPr>
                <w:b/>
                <w:sz w:val="28"/>
                <w:szCs w:val="28"/>
                <w:lang w:val="uk-UA"/>
              </w:rPr>
              <w:t xml:space="preserve">Склади прислів’я </w:t>
            </w:r>
          </w:p>
          <w:p w:rsidR="00F2038E" w:rsidRPr="001D4BC3" w:rsidRDefault="00F2038E" w:rsidP="00014F83">
            <w:pPr>
              <w:pStyle w:val="ListParagraph1"/>
              <w:jc w:val="both"/>
              <w:rPr>
                <w:b/>
                <w:sz w:val="28"/>
                <w:szCs w:val="28"/>
                <w:lang w:val="uk-UA"/>
              </w:rPr>
            </w:pPr>
            <w:r w:rsidRPr="001D4BC3">
              <w:rPr>
                <w:b/>
                <w:sz w:val="28"/>
                <w:szCs w:val="28"/>
                <w:lang w:val="uk-UA"/>
              </w:rPr>
              <w:t xml:space="preserve">З’єднай ліву і праву половини. </w:t>
            </w:r>
          </w:p>
          <w:p w:rsidR="00F2038E" w:rsidRPr="001D4BC3" w:rsidRDefault="00F2038E" w:rsidP="00014F83">
            <w:pPr>
              <w:pStyle w:val="ListParagraph1"/>
              <w:jc w:val="both"/>
              <w:rPr>
                <w:sz w:val="28"/>
                <w:szCs w:val="28"/>
                <w:lang w:val="uk-UA"/>
              </w:rPr>
            </w:pPr>
          </w:p>
          <w:p w:rsidR="00F2038E" w:rsidRPr="001D4BC3" w:rsidRDefault="00F2038E" w:rsidP="00014F83">
            <w:pPr>
              <w:pStyle w:val="ListParagraph1"/>
              <w:ind w:left="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Праця годує,     </w:t>
            </w:r>
            <w:r w:rsidRPr="001D4BC3">
              <w:rPr>
                <w:sz w:val="28"/>
                <w:szCs w:val="28"/>
                <w:lang w:val="uk-UA"/>
              </w:rPr>
              <w:t>побачиш більше світу.</w:t>
            </w:r>
          </w:p>
          <w:p w:rsidR="00F2038E" w:rsidRPr="001D4BC3" w:rsidRDefault="00F2038E" w:rsidP="00014F83">
            <w:pPr>
              <w:pStyle w:val="ListParagraph1"/>
              <w:ind w:left="35"/>
              <w:jc w:val="both"/>
              <w:rPr>
                <w:sz w:val="28"/>
                <w:szCs w:val="28"/>
                <w:lang w:val="uk-UA"/>
              </w:rPr>
            </w:pPr>
          </w:p>
          <w:p w:rsidR="00F2038E" w:rsidRPr="001D4BC3" w:rsidRDefault="00F2038E" w:rsidP="00014F83">
            <w:pPr>
              <w:pStyle w:val="ListParagraph1"/>
              <w:ind w:left="35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 xml:space="preserve">Щоб рибу їсти,        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1D4BC3">
              <w:rPr>
                <w:sz w:val="28"/>
                <w:szCs w:val="28"/>
                <w:lang w:val="uk-UA"/>
              </w:rPr>
              <w:t xml:space="preserve"> а лінь марнує.</w:t>
            </w:r>
          </w:p>
          <w:p w:rsidR="00F2038E" w:rsidRPr="001D4BC3" w:rsidRDefault="00F2038E" w:rsidP="00014F83">
            <w:pPr>
              <w:pStyle w:val="ListParagraph1"/>
              <w:ind w:left="35"/>
              <w:jc w:val="both"/>
              <w:rPr>
                <w:sz w:val="28"/>
                <w:szCs w:val="28"/>
                <w:lang w:val="uk-UA"/>
              </w:rPr>
            </w:pPr>
          </w:p>
          <w:p w:rsidR="00F2038E" w:rsidRPr="001D4BC3" w:rsidRDefault="00F2038E" w:rsidP="00014F83">
            <w:pPr>
              <w:pStyle w:val="ListParagraph1"/>
              <w:ind w:left="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Здобудеш освіту,     </w:t>
            </w:r>
            <w:r w:rsidRPr="001D4BC3">
              <w:rPr>
                <w:sz w:val="28"/>
                <w:szCs w:val="28"/>
                <w:lang w:val="uk-UA"/>
              </w:rPr>
              <w:t>треба в воду лізти.</w:t>
            </w:r>
          </w:p>
        </w:tc>
      </w:tr>
      <w:tr w:rsidR="00F2038E" w:rsidRPr="001D4BC3" w:rsidTr="00014F83">
        <w:tc>
          <w:tcPr>
            <w:tcW w:w="9854" w:type="dxa"/>
            <w:gridSpan w:val="2"/>
          </w:tcPr>
          <w:p w:rsidR="00F2038E" w:rsidRPr="0009603D" w:rsidRDefault="00F2038E" w:rsidP="00014F8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9603D">
              <w:rPr>
                <w:b/>
                <w:sz w:val="28"/>
                <w:szCs w:val="28"/>
                <w:lang w:val="uk-UA"/>
              </w:rPr>
              <w:t>3 етап</w:t>
            </w:r>
          </w:p>
        </w:tc>
      </w:tr>
      <w:tr w:rsidR="00F2038E" w:rsidRPr="001D4BC3" w:rsidTr="00014F83">
        <w:tc>
          <w:tcPr>
            <w:tcW w:w="4927" w:type="dxa"/>
          </w:tcPr>
          <w:p w:rsidR="00F2038E" w:rsidRPr="001D4BC3" w:rsidRDefault="00F2038E" w:rsidP="00014F8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3</w:t>
            </w:r>
            <w:r w:rsidRPr="001D4BC3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D4BC3">
              <w:rPr>
                <w:b/>
                <w:sz w:val="28"/>
                <w:szCs w:val="28"/>
                <w:lang w:val="uk-UA"/>
              </w:rPr>
              <w:t>Продовжіть прислів’я.</w:t>
            </w:r>
          </w:p>
          <w:p w:rsidR="00F2038E" w:rsidRPr="001D4BC3" w:rsidRDefault="00F2038E" w:rsidP="00014F83">
            <w:pPr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 xml:space="preserve">1)Читання – ось найкраще … </w:t>
            </w:r>
            <w:r w:rsidRPr="0009603D">
              <w:rPr>
                <w:i/>
                <w:sz w:val="28"/>
                <w:szCs w:val="28"/>
                <w:lang w:val="uk-UA"/>
              </w:rPr>
              <w:t>(навчання).</w:t>
            </w:r>
          </w:p>
          <w:p w:rsidR="00F2038E" w:rsidRPr="001D4BC3" w:rsidRDefault="00F2038E" w:rsidP="00014F83">
            <w:pPr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 xml:space="preserve">2)Книга – ключ до наук і … </w:t>
            </w:r>
            <w:r w:rsidRPr="0009603D">
              <w:rPr>
                <w:i/>
                <w:sz w:val="28"/>
                <w:szCs w:val="28"/>
                <w:lang w:val="uk-UA"/>
              </w:rPr>
              <w:t>(знань).</w:t>
            </w:r>
          </w:p>
          <w:p w:rsidR="00F2038E" w:rsidRPr="001D4BC3" w:rsidRDefault="00F2038E" w:rsidP="00014F83">
            <w:pPr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 xml:space="preserve">3)Життя без книжок, що … </w:t>
            </w:r>
            <w:r w:rsidRPr="0009603D">
              <w:rPr>
                <w:i/>
                <w:sz w:val="28"/>
                <w:szCs w:val="28"/>
                <w:lang w:val="uk-UA"/>
              </w:rPr>
              <w:t>(весна без квітів).</w:t>
            </w:r>
          </w:p>
        </w:tc>
        <w:tc>
          <w:tcPr>
            <w:tcW w:w="4927" w:type="dxa"/>
          </w:tcPr>
          <w:p w:rsidR="00F2038E" w:rsidRPr="001D4BC3" w:rsidRDefault="00F2038E" w:rsidP="00014F83">
            <w:pPr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3</w:t>
            </w:r>
            <w:r w:rsidRPr="001D4BC3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D4BC3">
              <w:rPr>
                <w:b/>
                <w:sz w:val="28"/>
                <w:szCs w:val="28"/>
                <w:lang w:val="uk-UA"/>
              </w:rPr>
              <w:t>Складіть прислів’я із деформованих речень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  <w:p w:rsidR="00F2038E" w:rsidRPr="0009603D" w:rsidRDefault="00F2038E" w:rsidP="00014F83">
            <w:pPr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1)Лелека, родиться, там, де щастя, водиться.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9603D">
              <w:rPr>
                <w:i/>
                <w:sz w:val="28"/>
                <w:szCs w:val="28"/>
                <w:lang w:val="uk-UA"/>
              </w:rPr>
              <w:t>(Де лелека водиться, там щастя родиться)</w:t>
            </w:r>
          </w:p>
          <w:p w:rsidR="00F2038E" w:rsidRPr="0009603D" w:rsidRDefault="00F2038E" w:rsidP="00014F83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 xml:space="preserve">2)Дерево, людина, без, коріння, як, без, друзів. </w:t>
            </w:r>
            <w:r w:rsidRPr="0009603D">
              <w:rPr>
                <w:i/>
                <w:sz w:val="28"/>
                <w:szCs w:val="28"/>
                <w:lang w:val="uk-UA"/>
              </w:rPr>
              <w:t>(Людина без друзів, як дерево без коріння)</w:t>
            </w:r>
          </w:p>
          <w:p w:rsidR="00F2038E" w:rsidRPr="001D4BC3" w:rsidRDefault="00F2038E" w:rsidP="00014F83">
            <w:pPr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 xml:space="preserve">3)Скло, дружба, як, не, склеїти, розіб’єш. </w:t>
            </w:r>
            <w:r w:rsidRPr="0009603D">
              <w:rPr>
                <w:i/>
                <w:sz w:val="28"/>
                <w:szCs w:val="28"/>
                <w:lang w:val="uk-UA"/>
              </w:rPr>
              <w:t>(Дружба, як скло: розіб’єш не склеїш)</w:t>
            </w:r>
          </w:p>
        </w:tc>
      </w:tr>
      <w:tr w:rsidR="00F2038E" w:rsidRPr="001D4BC3" w:rsidTr="00014F83">
        <w:tc>
          <w:tcPr>
            <w:tcW w:w="9854" w:type="dxa"/>
            <w:gridSpan w:val="2"/>
          </w:tcPr>
          <w:p w:rsidR="00F2038E" w:rsidRPr="0009603D" w:rsidRDefault="00F2038E" w:rsidP="00014F8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9603D">
              <w:rPr>
                <w:b/>
                <w:sz w:val="28"/>
                <w:szCs w:val="28"/>
                <w:lang w:val="uk-UA"/>
              </w:rPr>
              <w:t>4 етап</w:t>
            </w:r>
          </w:p>
        </w:tc>
      </w:tr>
      <w:tr w:rsidR="00F2038E" w:rsidRPr="001D4BC3" w:rsidTr="00014F83">
        <w:tc>
          <w:tcPr>
            <w:tcW w:w="4927" w:type="dxa"/>
          </w:tcPr>
          <w:p w:rsidR="00F2038E" w:rsidRPr="001D4BC3" w:rsidRDefault="00F2038E" w:rsidP="00014F83">
            <w:pPr>
              <w:pStyle w:val="ListParagraph1"/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  <w:r w:rsidRPr="001D4BC3">
              <w:rPr>
                <w:b/>
                <w:sz w:val="28"/>
                <w:szCs w:val="28"/>
                <w:lang w:val="uk-UA"/>
              </w:rPr>
              <w:t xml:space="preserve">4.Скласти твір за прислів’ям.  </w:t>
            </w:r>
          </w:p>
        </w:tc>
        <w:tc>
          <w:tcPr>
            <w:tcW w:w="4927" w:type="dxa"/>
          </w:tcPr>
          <w:p w:rsidR="00F2038E" w:rsidRPr="00A207A4" w:rsidRDefault="00F2038E" w:rsidP="00014F8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4</w:t>
            </w:r>
            <w:r w:rsidRPr="001D4BC3">
              <w:rPr>
                <w:b/>
                <w:sz w:val="28"/>
                <w:szCs w:val="28"/>
                <w:lang w:val="uk-UA"/>
              </w:rPr>
              <w:t>.Складіть речення з прислів’ями.</w:t>
            </w:r>
          </w:p>
          <w:p w:rsidR="00F2038E" w:rsidRPr="001D4BC3" w:rsidRDefault="00F2038E" w:rsidP="00014F83">
            <w:pPr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1)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1D4BC3">
              <w:rPr>
                <w:sz w:val="28"/>
                <w:szCs w:val="28"/>
                <w:lang w:val="uk-UA"/>
              </w:rPr>
              <w:t>Сестра з сестрою, як риба з водою.</w:t>
            </w:r>
          </w:p>
          <w:p w:rsidR="00F2038E" w:rsidRPr="001D4BC3" w:rsidRDefault="00F2038E" w:rsidP="00014F83">
            <w:pPr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2)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1D4BC3">
              <w:rPr>
                <w:sz w:val="28"/>
                <w:szCs w:val="28"/>
                <w:lang w:val="uk-UA"/>
              </w:rPr>
              <w:t>Умій вчасно сказати і змовчати.</w:t>
            </w:r>
          </w:p>
          <w:p w:rsidR="00F2038E" w:rsidRPr="001D4BC3" w:rsidRDefault="00F2038E" w:rsidP="00014F83">
            <w:pPr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3)</w:t>
            </w:r>
            <w:r>
              <w:rPr>
                <w:sz w:val="28"/>
                <w:szCs w:val="28"/>
                <w:lang w:val="uk-UA"/>
              </w:rPr>
              <w:t>. Удень і в</w:t>
            </w:r>
            <w:r w:rsidRPr="001D4BC3">
              <w:rPr>
                <w:sz w:val="28"/>
                <w:szCs w:val="28"/>
                <w:lang w:val="uk-UA"/>
              </w:rPr>
              <w:t>ночі сняться калачі.</w:t>
            </w:r>
          </w:p>
        </w:tc>
      </w:tr>
    </w:tbl>
    <w:p w:rsidR="00F2038E" w:rsidRPr="001D4BC3" w:rsidRDefault="00F2038E" w:rsidP="0033511B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F2038E" w:rsidRPr="005E246B" w:rsidRDefault="00F2038E" w:rsidP="0033511B">
      <w:pPr>
        <w:spacing w:line="360" w:lineRule="auto"/>
        <w:ind w:firstLine="540"/>
        <w:jc w:val="both"/>
        <w:rPr>
          <w:i/>
          <w:sz w:val="28"/>
          <w:szCs w:val="28"/>
          <w:lang w:val="uk-UA"/>
        </w:rPr>
      </w:pPr>
      <w:r w:rsidRPr="005E246B">
        <w:rPr>
          <w:i/>
          <w:sz w:val="28"/>
          <w:szCs w:val="28"/>
          <w:lang w:val="uk-UA"/>
        </w:rPr>
        <w:t>Приклади твору за прислів’ям</w:t>
      </w:r>
    </w:p>
    <w:p w:rsidR="00F2038E" w:rsidRPr="001D4BC3" w:rsidRDefault="00F2038E" w:rsidP="0033511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56FCB">
        <w:rPr>
          <w:b/>
          <w:sz w:val="28"/>
          <w:szCs w:val="28"/>
          <w:highlight w:val="cyan"/>
        </w:rPr>
        <w:t>«</w:t>
      </w:r>
      <w:r w:rsidRPr="00B56FCB">
        <w:rPr>
          <w:b/>
          <w:sz w:val="28"/>
          <w:szCs w:val="28"/>
          <w:highlight w:val="cyan"/>
          <w:lang w:val="uk-UA"/>
        </w:rPr>
        <w:t>Без труда - нема плода</w:t>
      </w:r>
      <w:r w:rsidRPr="00B56FCB">
        <w:rPr>
          <w:b/>
          <w:sz w:val="28"/>
          <w:szCs w:val="28"/>
          <w:highlight w:val="cyan"/>
        </w:rPr>
        <w:t>»</w:t>
      </w:r>
    </w:p>
    <w:p w:rsidR="00F2038E" w:rsidRPr="001D4BC3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noProof/>
        </w:rPr>
        <w:pict>
          <v:shape id="Рисунок 69" o:spid="_x0000_s1116" type="#_x0000_t75" alt="kukli-4988" style="position:absolute;left:0;text-align:left;margin-left:0;margin-top:11.35pt;width:80pt;height:80pt;z-index:251668992;visibility:visible">
            <v:imagedata r:id="rId28" o:title=""/>
            <w10:wrap type="square"/>
          </v:shape>
        </w:pict>
      </w:r>
      <w:r w:rsidRPr="001D4BC3">
        <w:rPr>
          <w:sz w:val="28"/>
          <w:szCs w:val="28"/>
          <w:lang w:val="uk-UA"/>
        </w:rPr>
        <w:t>Дуже часто, коли я скаржилася на те, що не можу вивчити якийсь урок на гарну оцінку, мама мені говорила: «Без труда – нема плода». Я ніяк не могла зрозуміти до чого тут плоди, якщо я скаржуся на уроки.</w:t>
      </w:r>
    </w:p>
    <w:p w:rsidR="00F2038E" w:rsidRPr="001D4BC3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Одного разу я дуже довго і старанно готувалася до уроків. На другий день я принесла в щоденнику три «10» і одну «11». Похвалилася мамі, а вона сказала: «От ти і зібрала свої плоди». І тоді я зрозуміла зміст прислів’я: «Без труда – нема плода». Для того, щоб був гарний результат, треба старанно працювати. </w:t>
      </w:r>
    </w:p>
    <w:p w:rsidR="00F2038E" w:rsidRPr="001D4BC3" w:rsidRDefault="00F2038E" w:rsidP="0033511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D4BC3">
        <w:rPr>
          <w:b/>
          <w:sz w:val="28"/>
          <w:szCs w:val="28"/>
          <w:lang w:val="uk-UA"/>
        </w:rPr>
        <w:t>«Краще вміти робити щось одне, та добре, ніж усе, та погано»</w:t>
      </w:r>
    </w:p>
    <w:p w:rsidR="00F2038E" w:rsidRPr="001D4BC3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noProof/>
        </w:rPr>
        <w:pict>
          <v:shape id="Рисунок 70" o:spid="_x0000_s1117" type="#_x0000_t75" alt="YZ4B3RCACZPV55CAA2GKELCA6MIRNKCAEMM2L7CA6X0ILVCA55GE21CA9BNSBRCALP68D0CAPX90BMCARDO3G0CAEN1YPSCAQHJGRKCAC2GY33CA2RWAIPCA3XRR9KCAJA8EDECAD5WQFUCAN76F0ECA2I8NRA" style="position:absolute;left:0;text-align:left;margin-left:333pt;margin-top:1.05pt;width:153pt;height:152.55pt;z-index:251670016;visibility:visible">
            <v:imagedata r:id="rId29" o:title=""/>
            <w10:wrap type="square"/>
          </v:shape>
        </w:pict>
      </w:r>
      <w:r w:rsidRPr="001D4BC3">
        <w:rPr>
          <w:sz w:val="28"/>
          <w:szCs w:val="28"/>
          <w:lang w:val="uk-UA"/>
        </w:rPr>
        <w:t>Прийшла Оксанка до подруги, а та й хвалиться:</w:t>
      </w:r>
    </w:p>
    <w:p w:rsidR="00F2038E" w:rsidRPr="001D4BC3" w:rsidRDefault="00F2038E" w:rsidP="0033511B">
      <w:pPr>
        <w:pStyle w:val="ListParagraph1"/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Яка я молодчина:</w:t>
      </w:r>
      <w:r w:rsidRPr="001D4BC3">
        <w:rPr>
          <w:sz w:val="28"/>
          <w:szCs w:val="28"/>
          <w:lang w:val="uk-UA"/>
        </w:rPr>
        <w:t xml:space="preserve"> і їсти вмію варити, і спекти, і випрати білизну, і прасувати, і вишивати…</w:t>
      </w:r>
    </w:p>
    <w:p w:rsidR="00F2038E" w:rsidRPr="001D4BC3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>Та й не договорила, бо каструля з борщем заклекотіла, вилився борщ на плиту; запахло горілим – то пироги в духовці про себе нагадали… Забула й праски вимкнути – на білій кофтині з’явилась велика жовта пляма…</w:t>
      </w:r>
    </w:p>
    <w:p w:rsidR="00F2038E" w:rsidRPr="001D4BC3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>Оксанка й каже подрузі:</w:t>
      </w:r>
    </w:p>
    <w:p w:rsidR="00F2038E" w:rsidRPr="005E246B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Pr="005E246B">
        <w:rPr>
          <w:sz w:val="28"/>
          <w:szCs w:val="28"/>
          <w:lang w:val="uk-UA"/>
        </w:rPr>
        <w:t>Краще вміти робити щось одне, та добре…</w:t>
      </w:r>
    </w:p>
    <w:p w:rsidR="00F2038E" w:rsidRPr="00B56FCB" w:rsidRDefault="00F2038E" w:rsidP="0033511B">
      <w:pPr>
        <w:spacing w:line="360" w:lineRule="auto"/>
        <w:ind w:firstLine="540"/>
        <w:jc w:val="both"/>
        <w:rPr>
          <w:b/>
          <w:sz w:val="28"/>
          <w:szCs w:val="28"/>
          <w:highlight w:val="cyan"/>
          <w:lang w:val="uk-UA"/>
        </w:rPr>
      </w:pPr>
      <w:r w:rsidRPr="001D4BC3">
        <w:rPr>
          <w:b/>
          <w:sz w:val="28"/>
          <w:szCs w:val="28"/>
          <w:lang w:val="uk-UA"/>
        </w:rPr>
        <w:t xml:space="preserve"> </w:t>
      </w:r>
      <w:r w:rsidRPr="00B56FCB">
        <w:rPr>
          <w:b/>
          <w:sz w:val="28"/>
          <w:szCs w:val="28"/>
          <w:highlight w:val="cyan"/>
          <w:lang w:val="uk-UA"/>
        </w:rPr>
        <w:t>Робота в парах</w:t>
      </w:r>
    </w:p>
    <w:p w:rsidR="00F2038E" w:rsidRPr="00B56FCB" w:rsidRDefault="00F2038E" w:rsidP="0033511B">
      <w:pPr>
        <w:numPr>
          <w:ilvl w:val="1"/>
          <w:numId w:val="13"/>
        </w:numPr>
        <w:spacing w:line="360" w:lineRule="auto"/>
        <w:jc w:val="both"/>
        <w:rPr>
          <w:b/>
          <w:sz w:val="28"/>
          <w:szCs w:val="28"/>
          <w:highlight w:val="cyan"/>
          <w:lang w:val="uk-UA"/>
        </w:rPr>
      </w:pPr>
      <w:r w:rsidRPr="00B56FCB">
        <w:rPr>
          <w:b/>
          <w:sz w:val="28"/>
          <w:szCs w:val="28"/>
          <w:highlight w:val="cyan"/>
          <w:lang w:val="uk-UA"/>
        </w:rPr>
        <w:t>Гра-змагання «Погрупуй за змістом»</w:t>
      </w:r>
    </w:p>
    <w:p w:rsidR="00F2038E" w:rsidRPr="001D4BC3" w:rsidRDefault="00F2038E" w:rsidP="0033511B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150B8A">
        <w:rPr>
          <w:b/>
          <w:sz w:val="28"/>
          <w:szCs w:val="28"/>
          <w:lang w:val="uk-UA"/>
        </w:rPr>
        <w:t>1 група</w:t>
      </w:r>
      <w:r>
        <w:rPr>
          <w:sz w:val="28"/>
          <w:szCs w:val="28"/>
          <w:lang w:val="uk-UA"/>
        </w:rPr>
        <w:t>. П</w:t>
      </w:r>
      <w:r w:rsidRPr="001D4BC3">
        <w:rPr>
          <w:sz w:val="28"/>
          <w:szCs w:val="28"/>
          <w:lang w:val="uk-UA"/>
        </w:rPr>
        <w:t>ідберіть вислови про того, хто приховує правду, обдурює.</w:t>
      </w:r>
    </w:p>
    <w:p w:rsidR="00F2038E" w:rsidRPr="001D4BC3" w:rsidRDefault="00F2038E" w:rsidP="0033511B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150B8A">
        <w:rPr>
          <w:b/>
          <w:sz w:val="28"/>
          <w:szCs w:val="28"/>
          <w:lang w:val="uk-UA"/>
        </w:rPr>
        <w:t>2 група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</w:t>
      </w:r>
      <w:r w:rsidRPr="001D4BC3">
        <w:rPr>
          <w:sz w:val="28"/>
          <w:szCs w:val="28"/>
          <w:lang w:val="uk-UA"/>
        </w:rPr>
        <w:t>ідберіть вислови про того, хто ледарює, нічого не робить.</w:t>
      </w:r>
    </w:p>
    <w:p w:rsidR="00F2038E" w:rsidRPr="006E619B" w:rsidRDefault="00F2038E" w:rsidP="0033511B">
      <w:pPr>
        <w:spacing w:line="360" w:lineRule="auto"/>
        <w:ind w:firstLine="540"/>
        <w:jc w:val="both"/>
        <w:rPr>
          <w:i/>
          <w:sz w:val="28"/>
          <w:szCs w:val="28"/>
          <w:lang w:val="uk-UA"/>
        </w:rPr>
      </w:pPr>
      <w:r w:rsidRPr="006E619B">
        <w:rPr>
          <w:i/>
          <w:sz w:val="28"/>
          <w:szCs w:val="28"/>
          <w:lang w:val="uk-UA"/>
        </w:rPr>
        <w:t>Орієнтовні  відповіді  учнів</w:t>
      </w:r>
    </w:p>
    <w:tbl>
      <w:tblPr>
        <w:tblW w:w="87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68"/>
        <w:gridCol w:w="4680"/>
      </w:tblGrid>
      <w:tr w:rsidR="00F2038E" w:rsidRPr="001D4BC3" w:rsidTr="00014F83">
        <w:trPr>
          <w:trHeight w:val="49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38E" w:rsidRPr="00150B8A" w:rsidRDefault="00F2038E" w:rsidP="00014F83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150B8A">
              <w:rPr>
                <w:b/>
                <w:sz w:val="28"/>
                <w:szCs w:val="28"/>
                <w:lang w:val="uk-UA"/>
              </w:rPr>
              <w:t>1 група</w:t>
            </w:r>
          </w:p>
          <w:p w:rsidR="00F2038E" w:rsidRPr="001D4BC3" w:rsidRDefault="00F2038E" w:rsidP="00014F8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Замилює очі.</w:t>
            </w:r>
          </w:p>
          <w:p w:rsidR="00F2038E" w:rsidRPr="001D4BC3" w:rsidRDefault="00F2038E" w:rsidP="00014F8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Водить за ніс.</w:t>
            </w:r>
          </w:p>
          <w:p w:rsidR="00F2038E" w:rsidRPr="001D4BC3" w:rsidRDefault="00F2038E" w:rsidP="00014F8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Обводить навколо пальця.</w:t>
            </w:r>
          </w:p>
          <w:p w:rsidR="00F2038E" w:rsidRPr="001D4BC3" w:rsidRDefault="00F2038E" w:rsidP="00014F8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Не все те золото, що блищить.</w:t>
            </w:r>
          </w:p>
          <w:p w:rsidR="00F2038E" w:rsidRPr="001D4BC3" w:rsidRDefault="00F2038E" w:rsidP="00014F8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Шила в мішку не сховаєш.</w:t>
            </w:r>
          </w:p>
          <w:p w:rsidR="00F2038E" w:rsidRPr="001D4BC3" w:rsidRDefault="00F2038E" w:rsidP="00014F8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Нечиста рука.</w:t>
            </w:r>
          </w:p>
          <w:p w:rsidR="00F2038E" w:rsidRPr="001D4BC3" w:rsidRDefault="00F2038E" w:rsidP="00014F8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Слово розходиться з ділом.</w:t>
            </w:r>
          </w:p>
          <w:p w:rsidR="00F2038E" w:rsidRPr="001D4BC3" w:rsidRDefault="00F2038E" w:rsidP="00014F8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Позичити у сірка очі.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2038E" w:rsidRPr="00150B8A" w:rsidRDefault="00F2038E" w:rsidP="00014F83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150B8A">
              <w:rPr>
                <w:b/>
                <w:sz w:val="28"/>
                <w:szCs w:val="28"/>
                <w:lang w:val="uk-UA"/>
              </w:rPr>
              <w:t>2 група</w:t>
            </w:r>
          </w:p>
          <w:p w:rsidR="00F2038E" w:rsidRPr="001D4BC3" w:rsidRDefault="00F2038E" w:rsidP="00014F8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Байдики б’є.</w:t>
            </w:r>
          </w:p>
          <w:p w:rsidR="00F2038E" w:rsidRPr="001D4BC3" w:rsidRDefault="00F2038E" w:rsidP="00014F8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Ні за холодну воду.</w:t>
            </w:r>
          </w:p>
          <w:p w:rsidR="00F2038E" w:rsidRPr="001D4BC3" w:rsidRDefault="00F2038E" w:rsidP="00014F8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Пальцем не шевельне.</w:t>
            </w:r>
          </w:p>
          <w:p w:rsidR="00F2038E" w:rsidRPr="001D4BC3" w:rsidRDefault="00F2038E" w:rsidP="00014F8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Товкти воду в ступі.</w:t>
            </w:r>
          </w:p>
          <w:p w:rsidR="00F2038E" w:rsidRPr="001D4BC3" w:rsidRDefault="00F2038E" w:rsidP="00014F8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Ганяти бліх.</w:t>
            </w:r>
          </w:p>
          <w:p w:rsidR="00F2038E" w:rsidRPr="001D4BC3" w:rsidRDefault="00F2038E" w:rsidP="00014F8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Ледачому буть, той кури загребуть.</w:t>
            </w:r>
          </w:p>
          <w:p w:rsidR="00F2038E" w:rsidRPr="001D4BC3" w:rsidRDefault="00F2038E" w:rsidP="00014F8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Праця годує, а лінь марнує.</w:t>
            </w:r>
          </w:p>
          <w:p w:rsidR="00F2038E" w:rsidRPr="001D4BC3" w:rsidRDefault="00F2038E" w:rsidP="00014F8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1D4BC3">
              <w:rPr>
                <w:sz w:val="28"/>
                <w:szCs w:val="28"/>
                <w:lang w:val="uk-UA"/>
              </w:rPr>
              <w:t>Не бий лежачого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F2038E" w:rsidRPr="00B56FCB" w:rsidRDefault="00F2038E" w:rsidP="0033511B">
      <w:pPr>
        <w:pStyle w:val="ListParagraph1"/>
        <w:numPr>
          <w:ilvl w:val="1"/>
          <w:numId w:val="13"/>
        </w:numPr>
        <w:tabs>
          <w:tab w:val="clear" w:pos="2149"/>
          <w:tab w:val="num" w:pos="1080"/>
        </w:tabs>
        <w:spacing w:line="360" w:lineRule="auto"/>
        <w:ind w:left="1080" w:hanging="540"/>
        <w:jc w:val="both"/>
        <w:rPr>
          <w:sz w:val="28"/>
          <w:szCs w:val="28"/>
          <w:highlight w:val="cyan"/>
          <w:lang w:val="uk-UA"/>
        </w:rPr>
      </w:pPr>
      <w:r w:rsidRPr="00B56FCB">
        <w:rPr>
          <w:b/>
          <w:sz w:val="28"/>
          <w:szCs w:val="28"/>
          <w:highlight w:val="cyan"/>
          <w:lang w:val="uk-UA"/>
        </w:rPr>
        <w:t>Вікторина «Чи знаєш ти народні приказки і прислів’я?».</w:t>
      </w:r>
      <w:r w:rsidRPr="00B56FCB">
        <w:rPr>
          <w:sz w:val="28"/>
          <w:szCs w:val="28"/>
          <w:highlight w:val="cyan"/>
          <w:lang w:val="uk-UA"/>
        </w:rPr>
        <w:t xml:space="preserve"> </w:t>
      </w:r>
      <w:r w:rsidRPr="00B56FCB">
        <w:rPr>
          <w:b/>
          <w:spacing w:val="20"/>
          <w:sz w:val="28"/>
          <w:szCs w:val="28"/>
          <w:highlight w:val="cyan"/>
          <w:lang w:val="uk-UA"/>
        </w:rPr>
        <w:t>Фронтальна робота</w:t>
      </w:r>
    </w:p>
    <w:p w:rsidR="00F2038E" w:rsidRPr="001D4BC3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070DE">
        <w:rPr>
          <w:b/>
          <w:spacing w:val="20"/>
          <w:sz w:val="28"/>
          <w:szCs w:val="28"/>
          <w:lang w:val="uk-UA"/>
        </w:rPr>
        <w:t>Завдання</w:t>
      </w:r>
      <w:r w:rsidRPr="00D070DE">
        <w:rPr>
          <w:spacing w:val="2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D4BC3">
        <w:rPr>
          <w:sz w:val="28"/>
          <w:szCs w:val="28"/>
          <w:lang w:val="uk-UA"/>
        </w:rPr>
        <w:t>Відгадайте прислів’я або прикмету, вставте пропущені слова, із перших букв цих слів складіть прислів’я.  Поясніть його значення.</w:t>
      </w:r>
    </w:p>
    <w:p w:rsidR="00F2038E" w:rsidRPr="001D4BC3" w:rsidRDefault="00F2038E" w:rsidP="0033511B">
      <w:pPr>
        <w:pStyle w:val="ListParagraph1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Літо дає коріння, а осінь </w:t>
      </w:r>
      <w:r w:rsidRPr="00127F82">
        <w:rPr>
          <w:i/>
          <w:sz w:val="28"/>
          <w:szCs w:val="28"/>
          <w:lang w:val="uk-UA"/>
        </w:rPr>
        <w:t>…(насіння) .</w:t>
      </w:r>
    </w:p>
    <w:p w:rsidR="00F2038E" w:rsidRPr="001D4BC3" w:rsidRDefault="00F2038E" w:rsidP="0033511B">
      <w:pPr>
        <w:pStyle w:val="ListParagraph1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 w:rsidRPr="00127F82">
        <w:rPr>
          <w:i/>
          <w:sz w:val="28"/>
          <w:szCs w:val="28"/>
          <w:lang w:val="uk-UA"/>
        </w:rPr>
        <w:t>…(Аби)</w:t>
      </w:r>
      <w:r w:rsidRPr="001D4BC3">
        <w:rPr>
          <w:sz w:val="28"/>
          <w:szCs w:val="28"/>
          <w:lang w:val="uk-UA"/>
        </w:rPr>
        <w:t xml:space="preserve"> шия, то ярмо буде.</w:t>
      </w:r>
    </w:p>
    <w:p w:rsidR="00F2038E" w:rsidRPr="001D4BC3" w:rsidRDefault="00F2038E" w:rsidP="0033511B">
      <w:pPr>
        <w:pStyle w:val="ListParagraph1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Хочеш </w:t>
      </w:r>
      <w:r w:rsidRPr="00127F82">
        <w:rPr>
          <w:i/>
          <w:sz w:val="28"/>
          <w:szCs w:val="28"/>
          <w:lang w:val="uk-UA"/>
        </w:rPr>
        <w:t>…(рибку)</w:t>
      </w:r>
      <w:r w:rsidRPr="001D4BC3">
        <w:rPr>
          <w:sz w:val="28"/>
          <w:szCs w:val="28"/>
          <w:lang w:val="uk-UA"/>
        </w:rPr>
        <w:t xml:space="preserve"> їсти, треба в воду лізти.</w:t>
      </w:r>
    </w:p>
    <w:p w:rsidR="00F2038E" w:rsidRPr="001D4BC3" w:rsidRDefault="00F2038E" w:rsidP="0033511B">
      <w:pPr>
        <w:pStyle w:val="ListParagraph1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Глибше </w:t>
      </w:r>
      <w:r w:rsidRPr="00127F82">
        <w:rPr>
          <w:i/>
          <w:sz w:val="28"/>
          <w:szCs w:val="28"/>
          <w:lang w:val="uk-UA"/>
        </w:rPr>
        <w:t>…(орати)</w:t>
      </w:r>
      <w:r w:rsidRPr="001D4BC3">
        <w:rPr>
          <w:sz w:val="28"/>
          <w:szCs w:val="28"/>
          <w:lang w:val="uk-UA"/>
        </w:rPr>
        <w:t xml:space="preserve"> – більше хліба мати.</w:t>
      </w:r>
    </w:p>
    <w:p w:rsidR="00F2038E" w:rsidRPr="001D4BC3" w:rsidRDefault="00F2038E" w:rsidP="0033511B">
      <w:pPr>
        <w:pStyle w:val="ListParagraph1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>Хоч воду лий в очі, то скаже …</w:t>
      </w:r>
      <w:r w:rsidRPr="00127F82">
        <w:rPr>
          <w:i/>
          <w:sz w:val="28"/>
          <w:szCs w:val="28"/>
          <w:lang w:val="uk-UA"/>
        </w:rPr>
        <w:t>(дощ)</w:t>
      </w:r>
      <w:r w:rsidRPr="001D4BC3">
        <w:rPr>
          <w:sz w:val="28"/>
          <w:szCs w:val="28"/>
          <w:lang w:val="uk-UA"/>
        </w:rPr>
        <w:t xml:space="preserve"> іде.</w:t>
      </w:r>
    </w:p>
    <w:p w:rsidR="00F2038E" w:rsidRPr="001D4BC3" w:rsidRDefault="00F2038E" w:rsidP="0033511B">
      <w:pPr>
        <w:pStyle w:val="ListParagraph1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Поки суд та діло, то кошеня </w:t>
      </w:r>
      <w:r w:rsidRPr="00127F82">
        <w:rPr>
          <w:i/>
          <w:sz w:val="28"/>
          <w:szCs w:val="28"/>
          <w:lang w:val="uk-UA"/>
        </w:rPr>
        <w:t>…(сало)</w:t>
      </w:r>
      <w:r w:rsidRPr="001D4BC3">
        <w:rPr>
          <w:sz w:val="28"/>
          <w:szCs w:val="28"/>
          <w:lang w:val="uk-UA"/>
        </w:rPr>
        <w:t xml:space="preserve"> з’їло.  </w:t>
      </w:r>
    </w:p>
    <w:p w:rsidR="00F2038E" w:rsidRPr="001D4BC3" w:rsidRDefault="00F2038E" w:rsidP="0033511B">
      <w:pPr>
        <w:pStyle w:val="ListParagraph1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Під лежачий </w:t>
      </w:r>
      <w:r w:rsidRPr="00127F82">
        <w:rPr>
          <w:i/>
          <w:sz w:val="28"/>
          <w:szCs w:val="28"/>
          <w:lang w:val="uk-UA"/>
        </w:rPr>
        <w:t>…(камінь)</w:t>
      </w:r>
      <w:r w:rsidRPr="001D4BC3">
        <w:rPr>
          <w:sz w:val="28"/>
          <w:szCs w:val="28"/>
          <w:lang w:val="uk-UA"/>
        </w:rPr>
        <w:t xml:space="preserve"> вода не тече.</w:t>
      </w:r>
    </w:p>
    <w:p w:rsidR="00F2038E" w:rsidRPr="001D4BC3" w:rsidRDefault="00F2038E" w:rsidP="0033511B">
      <w:pPr>
        <w:pStyle w:val="ListParagraph1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>Під гору вскач, …</w:t>
      </w:r>
      <w:r w:rsidRPr="00127F82">
        <w:rPr>
          <w:i/>
          <w:sz w:val="28"/>
          <w:szCs w:val="28"/>
          <w:lang w:val="uk-UA"/>
        </w:rPr>
        <w:t>(а)</w:t>
      </w:r>
      <w:r w:rsidRPr="001D4BC3">
        <w:rPr>
          <w:sz w:val="28"/>
          <w:szCs w:val="28"/>
          <w:lang w:val="uk-UA"/>
        </w:rPr>
        <w:t xml:space="preserve"> на гору хоч плач.</w:t>
      </w:r>
    </w:p>
    <w:p w:rsidR="00F2038E" w:rsidRPr="001D4BC3" w:rsidRDefault="00F2038E" w:rsidP="0033511B">
      <w:pPr>
        <w:pStyle w:val="ListParagraph1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День у </w:t>
      </w:r>
      <w:r w:rsidRPr="00127F82">
        <w:rPr>
          <w:i/>
          <w:sz w:val="28"/>
          <w:szCs w:val="28"/>
          <w:lang w:val="uk-UA"/>
        </w:rPr>
        <w:t>…(жнива)</w:t>
      </w:r>
      <w:r w:rsidRPr="001D4BC3">
        <w:rPr>
          <w:sz w:val="28"/>
          <w:szCs w:val="28"/>
          <w:lang w:val="uk-UA"/>
        </w:rPr>
        <w:t xml:space="preserve"> рік годує.</w:t>
      </w:r>
    </w:p>
    <w:p w:rsidR="00F2038E" w:rsidRPr="001D4BC3" w:rsidRDefault="00F2038E" w:rsidP="0033511B">
      <w:pPr>
        <w:pStyle w:val="ListParagraph1"/>
        <w:numPr>
          <w:ilvl w:val="0"/>
          <w:numId w:val="8"/>
        </w:numPr>
        <w:spacing w:line="360" w:lineRule="auto"/>
        <w:ind w:left="142" w:firstLine="218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Тільки став пан – вже поліз на </w:t>
      </w:r>
      <w:r w:rsidRPr="00127F82">
        <w:rPr>
          <w:i/>
          <w:sz w:val="28"/>
          <w:szCs w:val="28"/>
          <w:lang w:val="uk-UA"/>
        </w:rPr>
        <w:t>…(екран) .</w:t>
      </w:r>
    </w:p>
    <w:p w:rsidR="00F2038E" w:rsidRPr="001D4BC3" w:rsidRDefault="00F2038E" w:rsidP="0033511B">
      <w:pPr>
        <w:pStyle w:val="ListParagraph1"/>
        <w:numPr>
          <w:ilvl w:val="0"/>
          <w:numId w:val="8"/>
        </w:numPr>
        <w:tabs>
          <w:tab w:val="left" w:pos="-709"/>
        </w:tabs>
        <w:spacing w:line="360" w:lineRule="auto"/>
        <w:ind w:left="-426" w:firstLine="786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Не нашого поля </w:t>
      </w:r>
      <w:r w:rsidRPr="00127F82">
        <w:rPr>
          <w:i/>
          <w:sz w:val="28"/>
          <w:szCs w:val="28"/>
          <w:lang w:val="uk-UA"/>
        </w:rPr>
        <w:t>…(ягода) .</w:t>
      </w:r>
    </w:p>
    <w:p w:rsidR="00F2038E" w:rsidRPr="001D4BC3" w:rsidRDefault="00F2038E" w:rsidP="0033511B">
      <w:pPr>
        <w:pStyle w:val="ListParagraph1"/>
        <w:numPr>
          <w:ilvl w:val="0"/>
          <w:numId w:val="8"/>
        </w:numPr>
        <w:tabs>
          <w:tab w:val="left" w:pos="540"/>
        </w:tabs>
        <w:spacing w:line="360" w:lineRule="auto"/>
        <w:ind w:left="540" w:hanging="180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>На городі бузина, а в …(</w:t>
      </w:r>
      <w:r w:rsidRPr="00127F82">
        <w:rPr>
          <w:i/>
          <w:sz w:val="28"/>
          <w:szCs w:val="28"/>
          <w:lang w:val="uk-UA"/>
        </w:rPr>
        <w:t>Києві)</w:t>
      </w:r>
      <w:r w:rsidRPr="001D4BC3">
        <w:rPr>
          <w:sz w:val="28"/>
          <w:szCs w:val="28"/>
          <w:lang w:val="uk-UA"/>
        </w:rPr>
        <w:t xml:space="preserve"> дядько.</w:t>
      </w:r>
    </w:p>
    <w:p w:rsidR="00F2038E" w:rsidRPr="001D4BC3" w:rsidRDefault="00F2038E" w:rsidP="0033511B">
      <w:pPr>
        <w:pStyle w:val="ListParagraph1"/>
        <w:numPr>
          <w:ilvl w:val="0"/>
          <w:numId w:val="8"/>
        </w:numPr>
        <w:tabs>
          <w:tab w:val="left" w:pos="540"/>
        </w:tabs>
        <w:spacing w:line="360" w:lineRule="auto"/>
        <w:ind w:left="540" w:hanging="180"/>
        <w:jc w:val="both"/>
        <w:rPr>
          <w:sz w:val="28"/>
          <w:szCs w:val="28"/>
          <w:lang w:val="uk-UA"/>
        </w:rPr>
      </w:pPr>
      <w:r w:rsidRPr="00127F82">
        <w:rPr>
          <w:i/>
          <w:sz w:val="28"/>
          <w:szCs w:val="28"/>
          <w:lang w:val="uk-UA"/>
        </w:rPr>
        <w:t>…(Зима)</w:t>
      </w:r>
      <w:r w:rsidRPr="001D4BC3">
        <w:rPr>
          <w:sz w:val="28"/>
          <w:szCs w:val="28"/>
          <w:lang w:val="uk-UA"/>
        </w:rPr>
        <w:t xml:space="preserve"> багата снігами, а осінь снопами.</w:t>
      </w:r>
    </w:p>
    <w:p w:rsidR="00F2038E" w:rsidRPr="001D4BC3" w:rsidRDefault="00F2038E" w:rsidP="0033511B">
      <w:pPr>
        <w:pStyle w:val="ListParagraph1"/>
        <w:numPr>
          <w:ilvl w:val="0"/>
          <w:numId w:val="8"/>
        </w:numPr>
        <w:tabs>
          <w:tab w:val="left" w:pos="540"/>
        </w:tabs>
        <w:spacing w:line="360" w:lineRule="auto"/>
        <w:ind w:left="540" w:hanging="180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 xml:space="preserve">Голка мала, </w:t>
      </w:r>
      <w:r w:rsidRPr="00127F82">
        <w:rPr>
          <w:i/>
          <w:sz w:val="28"/>
          <w:szCs w:val="28"/>
          <w:lang w:val="uk-UA"/>
        </w:rPr>
        <w:t>…(але)</w:t>
      </w:r>
      <w:r w:rsidRPr="001D4BC3">
        <w:rPr>
          <w:sz w:val="28"/>
          <w:szCs w:val="28"/>
          <w:lang w:val="uk-UA"/>
        </w:rPr>
        <w:t xml:space="preserve"> коле дуже.</w:t>
      </w:r>
    </w:p>
    <w:p w:rsidR="00F2038E" w:rsidRPr="001D4BC3" w:rsidRDefault="00F2038E" w:rsidP="0033511B">
      <w:pPr>
        <w:pStyle w:val="ListParagraph1"/>
        <w:numPr>
          <w:ilvl w:val="0"/>
          <w:numId w:val="8"/>
        </w:numPr>
        <w:tabs>
          <w:tab w:val="left" w:pos="540"/>
        </w:tabs>
        <w:spacing w:line="360" w:lineRule="auto"/>
        <w:ind w:left="540" w:hanging="180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>Загляне сонце і в наше …</w:t>
      </w:r>
      <w:r w:rsidRPr="001D4BC3">
        <w:rPr>
          <w:b/>
          <w:sz w:val="28"/>
          <w:szCs w:val="28"/>
          <w:lang w:val="uk-UA"/>
        </w:rPr>
        <w:t>(</w:t>
      </w:r>
      <w:r w:rsidRPr="00127F82">
        <w:rPr>
          <w:i/>
          <w:sz w:val="28"/>
          <w:szCs w:val="28"/>
          <w:lang w:val="uk-UA"/>
        </w:rPr>
        <w:t>віконце) .</w:t>
      </w:r>
    </w:p>
    <w:p w:rsidR="00F2038E" w:rsidRPr="001D4BC3" w:rsidRDefault="00F2038E" w:rsidP="0033511B">
      <w:pPr>
        <w:pStyle w:val="ListParagraph1"/>
        <w:numPr>
          <w:ilvl w:val="0"/>
          <w:numId w:val="8"/>
        </w:numPr>
        <w:tabs>
          <w:tab w:val="left" w:pos="540"/>
        </w:tabs>
        <w:spacing w:line="360" w:lineRule="auto"/>
        <w:ind w:left="540" w:hanging="180"/>
        <w:jc w:val="both"/>
        <w:rPr>
          <w:sz w:val="28"/>
          <w:szCs w:val="28"/>
          <w:lang w:val="uk-UA"/>
        </w:rPr>
      </w:pPr>
      <w:r w:rsidRPr="00127F82">
        <w:rPr>
          <w:i/>
          <w:sz w:val="28"/>
          <w:szCs w:val="28"/>
          <w:lang w:val="uk-UA"/>
        </w:rPr>
        <w:t>…(Ясла)</w:t>
      </w:r>
      <w:r w:rsidRPr="001D4BC3">
        <w:rPr>
          <w:b/>
          <w:sz w:val="28"/>
          <w:szCs w:val="28"/>
          <w:lang w:val="uk-UA"/>
        </w:rPr>
        <w:t xml:space="preserve"> </w:t>
      </w:r>
      <w:r w:rsidRPr="001D4BC3">
        <w:rPr>
          <w:sz w:val="28"/>
          <w:szCs w:val="28"/>
          <w:lang w:val="uk-UA"/>
        </w:rPr>
        <w:t>до корови не ходять.</w:t>
      </w:r>
    </w:p>
    <w:p w:rsidR="00F2038E" w:rsidRPr="001D4BC3" w:rsidRDefault="00F2038E" w:rsidP="0033511B">
      <w:pPr>
        <w:pStyle w:val="ListParagraph1"/>
        <w:numPr>
          <w:ilvl w:val="0"/>
          <w:numId w:val="8"/>
        </w:numPr>
        <w:spacing w:line="360" w:lineRule="auto"/>
        <w:ind w:left="360" w:firstLine="0"/>
        <w:jc w:val="both"/>
        <w:rPr>
          <w:sz w:val="28"/>
          <w:szCs w:val="28"/>
          <w:lang w:val="uk-UA"/>
        </w:rPr>
      </w:pPr>
      <w:r w:rsidRPr="001D4BC3">
        <w:rPr>
          <w:sz w:val="28"/>
          <w:szCs w:val="28"/>
          <w:lang w:val="uk-UA"/>
        </w:rPr>
        <w:t>Хто полю годить, тому …</w:t>
      </w:r>
      <w:r w:rsidRPr="00127F82">
        <w:rPr>
          <w:i/>
          <w:sz w:val="28"/>
          <w:szCs w:val="28"/>
          <w:lang w:val="uk-UA"/>
        </w:rPr>
        <w:t xml:space="preserve">(жито) </w:t>
      </w:r>
      <w:r w:rsidRPr="001D4BC3">
        <w:rPr>
          <w:sz w:val="28"/>
          <w:szCs w:val="28"/>
          <w:lang w:val="uk-UA"/>
        </w:rPr>
        <w:t>родить.</w:t>
      </w:r>
    </w:p>
    <w:p w:rsidR="00F2038E" w:rsidRPr="006F37C9" w:rsidRDefault="00F2038E" w:rsidP="0033511B">
      <w:pPr>
        <w:pStyle w:val="ListParagraph1"/>
        <w:numPr>
          <w:ilvl w:val="0"/>
          <w:numId w:val="8"/>
        </w:numPr>
        <w:spacing w:line="360" w:lineRule="auto"/>
        <w:ind w:left="360" w:firstLine="0"/>
        <w:jc w:val="both"/>
        <w:rPr>
          <w:sz w:val="28"/>
          <w:szCs w:val="28"/>
          <w:lang w:val="uk-UA"/>
        </w:rPr>
      </w:pPr>
      <w:r w:rsidRPr="006F37C9">
        <w:rPr>
          <w:sz w:val="28"/>
          <w:szCs w:val="28"/>
          <w:lang w:val="uk-UA"/>
        </w:rPr>
        <w:t>…(Еники)-беники та й поїли вареники.</w:t>
      </w:r>
    </w:p>
    <w:p w:rsidR="00F2038E" w:rsidRPr="00036C29" w:rsidRDefault="00F2038E" w:rsidP="0033511B">
      <w:pPr>
        <w:spacing w:line="360" w:lineRule="auto"/>
        <w:ind w:firstLine="540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Відгадки</w:t>
      </w:r>
      <w:r w:rsidRPr="001D4BC3">
        <w:rPr>
          <w:b/>
          <w:sz w:val="28"/>
          <w:szCs w:val="28"/>
          <w:lang w:val="uk-UA"/>
        </w:rPr>
        <w:t xml:space="preserve">. </w:t>
      </w:r>
      <w:r w:rsidRPr="00036C29">
        <w:rPr>
          <w:i/>
          <w:sz w:val="28"/>
          <w:szCs w:val="28"/>
          <w:lang w:val="uk-UA"/>
        </w:rPr>
        <w:t>1. Насіння. 2. Аби. 3.Рибку. 4.Орати. 5.Дощ. 6.Сало. 7.Камінь. 8.А. 9.Жнива. 10.Екран. 11.Ягода. 12.Києві. 13.Зима. 14.Але. 15.Віконце. 16.Ясла. 17.Жито. 18.Еники</w:t>
      </w:r>
    </w:p>
    <w:p w:rsidR="00F2038E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Слова-відгадки демонструються</w:t>
      </w:r>
      <w:r w:rsidRPr="001D4BC3">
        <w:rPr>
          <w:sz w:val="28"/>
          <w:szCs w:val="28"/>
          <w:lang w:val="uk-UA"/>
        </w:rPr>
        <w:t xml:space="preserve"> на дошці, а учні самостійно звіряють їх.  </w:t>
      </w:r>
    </w:p>
    <w:p w:rsidR="00F2038E" w:rsidRPr="001D4BC3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noProof/>
        </w:rPr>
        <w:pict>
          <v:shape id="Рисунок 71" o:spid="_x0000_s1118" type="#_x0000_t75" alt="18027TCAH0WTLXCAOHOZB5CAJ8D153CAOBYN8QCA1L6PHRCARAYP90CA18O34PCAAI5HT2CAE0X8ABCA07FG0ECAZMSEQ8CAE1IKWHCA9O1KNXCALF8W0ZCAUB2A2VCAXQ0TTMCAWSKCTGCAT92BGWCAEF7BZD" style="position:absolute;left:0;text-align:left;margin-left:27pt;margin-top:27.65pt;width:40.9pt;height:51.55pt;z-index:251671040;visibility:visible">
            <v:imagedata r:id="rId30" o:title=""/>
            <w10:wrap type="square"/>
          </v:shape>
        </w:pict>
      </w:r>
      <w:r w:rsidRPr="00127F82">
        <w:rPr>
          <w:b/>
          <w:sz w:val="28"/>
          <w:szCs w:val="28"/>
          <w:lang w:val="uk-UA"/>
        </w:rPr>
        <w:t>Робота над змістом утвореного прислів’я</w:t>
      </w:r>
      <w:r>
        <w:rPr>
          <w:b/>
          <w:sz w:val="28"/>
          <w:szCs w:val="28"/>
          <w:lang w:val="uk-UA"/>
        </w:rPr>
        <w:t xml:space="preserve">: </w:t>
      </w:r>
      <w:r w:rsidRPr="00127F82">
        <w:rPr>
          <w:i/>
          <w:sz w:val="28"/>
          <w:szCs w:val="28"/>
          <w:lang w:val="uk-UA"/>
        </w:rPr>
        <w:t>Народ скаже -  як зав’яже.</w:t>
      </w:r>
    </w:p>
    <w:p w:rsidR="00F2038E" w:rsidRPr="00B56FCB" w:rsidRDefault="00F2038E" w:rsidP="0033511B">
      <w:pPr>
        <w:spacing w:line="360" w:lineRule="auto"/>
        <w:ind w:firstLine="540"/>
        <w:jc w:val="both"/>
        <w:rPr>
          <w:spacing w:val="20"/>
          <w:sz w:val="28"/>
          <w:szCs w:val="28"/>
          <w:highlight w:val="cyan"/>
          <w:lang w:val="uk-UA"/>
        </w:rPr>
      </w:pPr>
      <w:r w:rsidRPr="00B56FCB">
        <w:rPr>
          <w:b/>
          <w:spacing w:val="20"/>
          <w:sz w:val="28"/>
          <w:szCs w:val="28"/>
          <w:highlight w:val="cyan"/>
          <w:lang w:val="en-US"/>
        </w:rPr>
        <w:t>VI</w:t>
      </w:r>
      <w:r w:rsidRPr="00B56FCB">
        <w:rPr>
          <w:b/>
          <w:spacing w:val="20"/>
          <w:sz w:val="28"/>
          <w:szCs w:val="28"/>
          <w:highlight w:val="cyan"/>
          <w:lang w:val="uk-UA"/>
        </w:rPr>
        <w:t>. Підсумок уроку</w:t>
      </w:r>
      <w:r w:rsidRPr="00B56FCB">
        <w:rPr>
          <w:spacing w:val="20"/>
          <w:sz w:val="28"/>
          <w:szCs w:val="28"/>
          <w:highlight w:val="cyan"/>
          <w:lang w:val="uk-UA"/>
        </w:rPr>
        <w:t xml:space="preserve"> </w:t>
      </w:r>
    </w:p>
    <w:p w:rsidR="00F2038E" w:rsidRPr="00B56FCB" w:rsidRDefault="00F2038E" w:rsidP="0033511B">
      <w:pPr>
        <w:spacing w:line="360" w:lineRule="auto"/>
        <w:ind w:firstLine="540"/>
        <w:jc w:val="both"/>
        <w:rPr>
          <w:b/>
          <w:sz w:val="28"/>
          <w:szCs w:val="28"/>
          <w:highlight w:val="cyan"/>
          <w:lang w:val="uk-UA"/>
        </w:rPr>
      </w:pPr>
      <w:r w:rsidRPr="00B56FCB">
        <w:rPr>
          <w:b/>
          <w:sz w:val="28"/>
          <w:szCs w:val="28"/>
          <w:highlight w:val="cyan"/>
          <w:lang w:val="uk-UA"/>
        </w:rPr>
        <w:t>Метод мікрофону</w:t>
      </w:r>
    </w:p>
    <w:p w:rsidR="00F2038E" w:rsidRPr="001D4BC3" w:rsidRDefault="00F2038E" w:rsidP="0033511B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56FCB">
        <w:rPr>
          <w:b/>
          <w:sz w:val="28"/>
          <w:szCs w:val="28"/>
          <w:highlight w:val="cyan"/>
          <w:lang w:val="uk-UA"/>
        </w:rPr>
        <w:t xml:space="preserve">     Вправа «Незакінчене речення</w:t>
      </w:r>
      <w:r w:rsidRPr="001D4BC3">
        <w:rPr>
          <w:b/>
          <w:sz w:val="28"/>
          <w:szCs w:val="28"/>
          <w:lang w:val="uk-UA"/>
        </w:rPr>
        <w:t>»</w:t>
      </w:r>
    </w:p>
    <w:p w:rsidR="00F2038E" w:rsidRPr="001D4BC3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1D4BC3">
        <w:rPr>
          <w:sz w:val="28"/>
          <w:szCs w:val="28"/>
          <w:lang w:val="uk-UA"/>
        </w:rPr>
        <w:t>Я дізнався на уроці…</w:t>
      </w:r>
    </w:p>
    <w:p w:rsidR="00F2038E" w:rsidRPr="001D4BC3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1D4BC3">
        <w:rPr>
          <w:sz w:val="28"/>
          <w:szCs w:val="28"/>
          <w:lang w:val="uk-UA"/>
        </w:rPr>
        <w:t>Мені сподобалося…</w:t>
      </w:r>
    </w:p>
    <w:p w:rsidR="00F2038E" w:rsidRDefault="00F2038E" w:rsidP="0033511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1D4BC3">
        <w:rPr>
          <w:sz w:val="28"/>
          <w:szCs w:val="28"/>
          <w:lang w:val="uk-UA"/>
        </w:rPr>
        <w:t>Я навчився…</w:t>
      </w:r>
    </w:p>
    <w:p w:rsidR="00F2038E" w:rsidRDefault="00F2038E" w:rsidP="0033511B">
      <w:pPr>
        <w:spacing w:line="360" w:lineRule="auto"/>
        <w:ind w:firstLine="540"/>
        <w:jc w:val="both"/>
        <w:rPr>
          <w:b/>
          <w:spacing w:val="20"/>
          <w:sz w:val="28"/>
          <w:szCs w:val="28"/>
          <w:lang w:val="uk-UA"/>
        </w:rPr>
      </w:pPr>
    </w:p>
    <w:p w:rsidR="00F2038E" w:rsidRPr="00127F82" w:rsidRDefault="00F2038E" w:rsidP="0033511B">
      <w:pPr>
        <w:spacing w:line="360" w:lineRule="auto"/>
        <w:ind w:firstLine="540"/>
        <w:jc w:val="both"/>
        <w:rPr>
          <w:b/>
          <w:spacing w:val="20"/>
          <w:sz w:val="28"/>
          <w:szCs w:val="28"/>
          <w:lang w:val="uk-UA"/>
        </w:rPr>
      </w:pPr>
    </w:p>
    <w:p w:rsidR="00F2038E" w:rsidRDefault="00F2038E" w:rsidP="0033511B"/>
    <w:sectPr w:rsidR="00F2038E" w:rsidSect="007A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0A13"/>
    <w:multiLevelType w:val="hybridMultilevel"/>
    <w:tmpl w:val="285A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810A89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C5350E"/>
    <w:multiLevelType w:val="hybridMultilevel"/>
    <w:tmpl w:val="42F646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D07893"/>
    <w:multiLevelType w:val="hybridMultilevel"/>
    <w:tmpl w:val="BAE0D7A0"/>
    <w:lvl w:ilvl="0" w:tplc="BA7804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8EE645A"/>
    <w:multiLevelType w:val="hybridMultilevel"/>
    <w:tmpl w:val="160A0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5453F8"/>
    <w:multiLevelType w:val="hybridMultilevel"/>
    <w:tmpl w:val="C310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936A3F"/>
    <w:multiLevelType w:val="hybridMultilevel"/>
    <w:tmpl w:val="8CD2F87A"/>
    <w:lvl w:ilvl="0" w:tplc="D7C8B2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FFF661F"/>
    <w:multiLevelType w:val="hybridMultilevel"/>
    <w:tmpl w:val="7E9222D4"/>
    <w:lvl w:ilvl="0" w:tplc="1CF2C12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1C2468"/>
    <w:multiLevelType w:val="multilevel"/>
    <w:tmpl w:val="5B82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F7D9C"/>
    <w:multiLevelType w:val="hybridMultilevel"/>
    <w:tmpl w:val="501825A6"/>
    <w:lvl w:ilvl="0" w:tplc="CEE242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74F49EE"/>
    <w:multiLevelType w:val="hybridMultilevel"/>
    <w:tmpl w:val="F076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92616E"/>
    <w:multiLevelType w:val="hybridMultilevel"/>
    <w:tmpl w:val="01067A6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DA6F1C"/>
    <w:multiLevelType w:val="hybridMultilevel"/>
    <w:tmpl w:val="3B9AE11E"/>
    <w:lvl w:ilvl="0" w:tplc="B41C4D8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E4E6F8F"/>
    <w:multiLevelType w:val="hybridMultilevel"/>
    <w:tmpl w:val="41D8914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0164FB5"/>
    <w:multiLevelType w:val="hybridMultilevel"/>
    <w:tmpl w:val="4862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A84636"/>
    <w:multiLevelType w:val="hybridMultilevel"/>
    <w:tmpl w:val="DAC2BC4E"/>
    <w:lvl w:ilvl="0" w:tplc="6FA0C192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15">
    <w:nsid w:val="7C010777"/>
    <w:multiLevelType w:val="hybridMultilevel"/>
    <w:tmpl w:val="3EC6BC3A"/>
    <w:lvl w:ilvl="0" w:tplc="6FA0C192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926BE5"/>
    <w:multiLevelType w:val="hybridMultilevel"/>
    <w:tmpl w:val="9E0EF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13"/>
  </w:num>
  <w:num w:numId="11">
    <w:abstractNumId w:val="14"/>
  </w:num>
  <w:num w:numId="12">
    <w:abstractNumId w:val="15"/>
  </w:num>
  <w:num w:numId="13">
    <w:abstractNumId w:val="6"/>
  </w:num>
  <w:num w:numId="14">
    <w:abstractNumId w:val="16"/>
  </w:num>
  <w:num w:numId="15">
    <w:abstractNumId w:val="10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11B"/>
    <w:rsid w:val="00014F83"/>
    <w:rsid w:val="00024810"/>
    <w:rsid w:val="00036C29"/>
    <w:rsid w:val="0009603D"/>
    <w:rsid w:val="000B4B35"/>
    <w:rsid w:val="000C0F24"/>
    <w:rsid w:val="001145D9"/>
    <w:rsid w:val="00127F82"/>
    <w:rsid w:val="00150B8A"/>
    <w:rsid w:val="001D4BC3"/>
    <w:rsid w:val="00204A2B"/>
    <w:rsid w:val="002B3912"/>
    <w:rsid w:val="0033511B"/>
    <w:rsid w:val="004225B8"/>
    <w:rsid w:val="005E246B"/>
    <w:rsid w:val="005F12F6"/>
    <w:rsid w:val="006E619B"/>
    <w:rsid w:val="006F37C9"/>
    <w:rsid w:val="00760731"/>
    <w:rsid w:val="007A38D0"/>
    <w:rsid w:val="007A4687"/>
    <w:rsid w:val="007E7B0E"/>
    <w:rsid w:val="00856026"/>
    <w:rsid w:val="00897942"/>
    <w:rsid w:val="008E2019"/>
    <w:rsid w:val="00957C2B"/>
    <w:rsid w:val="0099313C"/>
    <w:rsid w:val="009C7FB4"/>
    <w:rsid w:val="009F1A1A"/>
    <w:rsid w:val="00A207A4"/>
    <w:rsid w:val="00A24CB6"/>
    <w:rsid w:val="00A3648E"/>
    <w:rsid w:val="00AD1D58"/>
    <w:rsid w:val="00B1434C"/>
    <w:rsid w:val="00B157E3"/>
    <w:rsid w:val="00B56FCB"/>
    <w:rsid w:val="00B7456A"/>
    <w:rsid w:val="00BE43A2"/>
    <w:rsid w:val="00C64B11"/>
    <w:rsid w:val="00C70A44"/>
    <w:rsid w:val="00CA3C00"/>
    <w:rsid w:val="00D070DE"/>
    <w:rsid w:val="00D84FB4"/>
    <w:rsid w:val="00DA4FE7"/>
    <w:rsid w:val="00E3073E"/>
    <w:rsid w:val="00F1291D"/>
    <w:rsid w:val="00F2038E"/>
    <w:rsid w:val="00F274F9"/>
    <w:rsid w:val="00F732ED"/>
    <w:rsid w:val="00F9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1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33511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3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gif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12</Pages>
  <Words>2005</Words>
  <Characters>11434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2012-03-23T08:52:00Z</dcterms:created>
  <dcterms:modified xsi:type="dcterms:W3CDTF">2017-08-19T09:41:00Z</dcterms:modified>
</cp:coreProperties>
</file>