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FA" w:rsidRPr="00581E03" w:rsidRDefault="00085EFA" w:rsidP="00581E03">
      <w:pPr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533BE7">
      <w:pPr>
        <w:jc w:val="center"/>
        <w:rPr>
          <w:rFonts w:ascii="Calibri" w:hAnsi="Calibri" w:cs="Calibri"/>
          <w:b/>
          <w:bCs/>
          <w:i/>
          <w:iCs/>
          <w:sz w:val="52"/>
          <w:szCs w:val="52"/>
        </w:rPr>
      </w:pPr>
      <w:r w:rsidRPr="00CE5B17">
        <w:rPr>
          <w:rFonts w:ascii="Calibri" w:hAnsi="Calibri" w:cs="Calibri"/>
          <w:b/>
          <w:bCs/>
          <w:i/>
          <w:iCs/>
          <w:sz w:val="52"/>
          <w:szCs w:val="52"/>
          <w:lang w:val="ru-RU"/>
        </w:rPr>
        <w:t>О</w:t>
      </w:r>
      <w:r w:rsidRPr="00CE5B17">
        <w:rPr>
          <w:rFonts w:ascii="Calibri" w:hAnsi="Calibri" w:cs="Calibri"/>
          <w:b/>
          <w:bCs/>
          <w:i/>
          <w:iCs/>
          <w:sz w:val="52"/>
          <w:szCs w:val="52"/>
        </w:rPr>
        <w:t>снови здоров’я</w:t>
      </w:r>
    </w:p>
    <w:p w:rsidR="00085EFA" w:rsidRPr="009632B1" w:rsidRDefault="00085EFA" w:rsidP="00533BE7">
      <w:pPr>
        <w:jc w:val="center"/>
        <w:rPr>
          <w:rFonts w:ascii="Calibri" w:hAnsi="Calibri" w:cs="Calibri"/>
          <w:i/>
          <w:iCs/>
          <w:sz w:val="52"/>
          <w:szCs w:val="52"/>
        </w:rPr>
      </w:pPr>
      <w:r w:rsidRPr="009632B1">
        <w:rPr>
          <w:rFonts w:ascii="Calibri" w:hAnsi="Calibri" w:cs="Calibri"/>
          <w:i/>
          <w:iCs/>
          <w:sz w:val="44"/>
          <w:szCs w:val="44"/>
        </w:rPr>
        <w:t>(34 години)</w:t>
      </w:r>
    </w:p>
    <w:p w:rsidR="00085EFA" w:rsidRPr="00CE5B17" w:rsidRDefault="00085EFA" w:rsidP="00533BE7">
      <w:pPr>
        <w:jc w:val="center"/>
        <w:rPr>
          <w:rFonts w:ascii="Calibri" w:hAnsi="Calibri" w:cs="Calibri"/>
          <w:i/>
          <w:iCs/>
          <w:sz w:val="44"/>
          <w:szCs w:val="44"/>
          <w:lang w:val="ru-RU"/>
        </w:rPr>
      </w:pPr>
      <w:r w:rsidRPr="00CE5B17">
        <w:rPr>
          <w:rFonts w:ascii="Calibri" w:hAnsi="Calibri" w:cs="Calibri"/>
          <w:i/>
          <w:iCs/>
          <w:sz w:val="44"/>
          <w:szCs w:val="44"/>
        </w:rPr>
        <w:t>(1 година на тиждень)</w:t>
      </w:r>
    </w:p>
    <w:p w:rsidR="00085EFA" w:rsidRPr="00CE5B17" w:rsidRDefault="00085EFA" w:rsidP="00533BE7">
      <w:pPr>
        <w:jc w:val="center"/>
        <w:rPr>
          <w:rFonts w:ascii="Calibri" w:hAnsi="Calibri" w:cs="Calibri"/>
          <w:i/>
          <w:iCs/>
          <w:sz w:val="44"/>
          <w:szCs w:val="44"/>
          <w:lang w:val="ru-RU"/>
        </w:rPr>
      </w:pPr>
    </w:p>
    <w:p w:rsidR="00085EFA" w:rsidRPr="00CE5B17" w:rsidRDefault="00085EFA" w:rsidP="00533BE7">
      <w:pPr>
        <w:rPr>
          <w:rFonts w:ascii="Calibri" w:hAnsi="Calibri" w:cs="Calibri"/>
          <w:i/>
          <w:iCs/>
          <w:lang w:val="ru-RU"/>
        </w:rPr>
      </w:pPr>
      <w:r w:rsidRPr="00CE5B17">
        <w:rPr>
          <w:rFonts w:ascii="Calibri" w:hAnsi="Calibri" w:cs="Calibri"/>
          <w:i/>
          <w:iCs/>
        </w:rPr>
        <w:t xml:space="preserve">   Автори підручника:                                                             Автори програми:</w:t>
      </w:r>
    </w:p>
    <w:p w:rsidR="00085EFA" w:rsidRPr="00CE5B17" w:rsidRDefault="00085EFA" w:rsidP="00533BE7">
      <w:pPr>
        <w:rPr>
          <w:rFonts w:ascii="Calibri" w:hAnsi="Calibri" w:cs="Calibri"/>
          <w:i/>
          <w:iCs/>
        </w:rPr>
      </w:pPr>
      <w:r w:rsidRPr="00CE5B17">
        <w:rPr>
          <w:rFonts w:ascii="Calibri" w:hAnsi="Calibri" w:cs="Calibri"/>
          <w:i/>
          <w:iCs/>
        </w:rPr>
        <w:t>Бєх І.Д,                                                                                   Т.Є.Бойченко,</w:t>
      </w:r>
    </w:p>
    <w:p w:rsidR="00085EFA" w:rsidRPr="00CE5B17" w:rsidRDefault="00085EFA" w:rsidP="00533BE7">
      <w:pPr>
        <w:rPr>
          <w:rFonts w:ascii="Calibri" w:hAnsi="Calibri" w:cs="Calibri"/>
          <w:i/>
          <w:iCs/>
        </w:rPr>
      </w:pPr>
      <w:r w:rsidRPr="00CE5B17">
        <w:rPr>
          <w:rFonts w:ascii="Calibri" w:hAnsi="Calibri" w:cs="Calibri"/>
          <w:i/>
          <w:iCs/>
        </w:rPr>
        <w:t xml:space="preserve">                 Воронцова Т.В.,                                      Т.В.Воронцова,</w:t>
      </w:r>
    </w:p>
    <w:p w:rsidR="00085EFA" w:rsidRPr="00CE5B17" w:rsidRDefault="00085EFA" w:rsidP="00533BE7">
      <w:pPr>
        <w:rPr>
          <w:rFonts w:ascii="Calibri" w:hAnsi="Calibri" w:cs="Calibri"/>
          <w:i/>
          <w:iCs/>
        </w:rPr>
      </w:pPr>
      <w:r w:rsidRPr="00CE5B17">
        <w:rPr>
          <w:rFonts w:ascii="Calibri" w:hAnsi="Calibri" w:cs="Calibri"/>
          <w:i/>
          <w:iCs/>
          <w:lang w:val="ru-RU"/>
        </w:rPr>
        <w:t>Пономаренко В.С.</w:t>
      </w:r>
      <w:r w:rsidRPr="00CE5B17">
        <w:rPr>
          <w:rFonts w:ascii="Calibri" w:hAnsi="Calibri" w:cs="Calibri"/>
          <w:i/>
          <w:iCs/>
        </w:rPr>
        <w:t>,                                О.В.Гнатюк,</w:t>
      </w:r>
    </w:p>
    <w:p w:rsidR="00085EFA" w:rsidRPr="00CE5B17" w:rsidRDefault="00085EFA" w:rsidP="00533BE7">
      <w:pPr>
        <w:rPr>
          <w:rFonts w:ascii="Calibri" w:hAnsi="Calibri" w:cs="Calibri"/>
          <w:i/>
          <w:iCs/>
        </w:rPr>
      </w:pPr>
      <w:r w:rsidRPr="00CE5B17">
        <w:rPr>
          <w:rFonts w:ascii="Calibri" w:hAnsi="Calibri" w:cs="Calibri"/>
          <w:i/>
          <w:iCs/>
          <w:lang w:val="ru-RU"/>
        </w:rPr>
        <w:t>Страшко С.В.</w:t>
      </w:r>
      <w:r w:rsidRPr="00CE5B17">
        <w:rPr>
          <w:rFonts w:ascii="Calibri" w:hAnsi="Calibri" w:cs="Calibri"/>
          <w:i/>
          <w:iCs/>
        </w:rPr>
        <w:t xml:space="preserve">     С.В.Гозак,</w:t>
      </w:r>
    </w:p>
    <w:p w:rsidR="00085EFA" w:rsidRPr="00CE5B17" w:rsidRDefault="00085EFA" w:rsidP="00533BE7">
      <w:pPr>
        <w:rPr>
          <w:rFonts w:ascii="Calibri" w:hAnsi="Calibri" w:cs="Calibri"/>
          <w:i/>
          <w:iCs/>
        </w:rPr>
      </w:pPr>
      <w:r w:rsidRPr="00CE5B17">
        <w:rPr>
          <w:rFonts w:ascii="Calibri" w:hAnsi="Calibri" w:cs="Calibri"/>
          <w:i/>
          <w:iCs/>
        </w:rPr>
        <w:t xml:space="preserve">    О.Л.Москаленко,</w:t>
      </w:r>
    </w:p>
    <w:p w:rsidR="00085EFA" w:rsidRPr="00CE5B17" w:rsidRDefault="00085EFA" w:rsidP="00533BE7">
      <w:pPr>
        <w:rPr>
          <w:rFonts w:ascii="Calibri" w:hAnsi="Calibri" w:cs="Calibri"/>
          <w:i/>
          <w:iCs/>
        </w:rPr>
      </w:pPr>
      <w:r w:rsidRPr="00CE5B17">
        <w:rPr>
          <w:rFonts w:ascii="Calibri" w:hAnsi="Calibri" w:cs="Calibri"/>
          <w:i/>
          <w:iCs/>
        </w:rPr>
        <w:t xml:space="preserve">   В.А.Савченко</w:t>
      </w:r>
    </w:p>
    <w:p w:rsidR="00085EFA" w:rsidRPr="00CE5B17" w:rsidRDefault="00085EFA" w:rsidP="00533BE7">
      <w:pPr>
        <w:rPr>
          <w:rFonts w:ascii="Calibri" w:hAnsi="Calibri" w:cs="Calibri"/>
          <w:i/>
          <w:iCs/>
        </w:rPr>
      </w:pPr>
      <w:r w:rsidRPr="00CE5B17">
        <w:rPr>
          <w:rFonts w:ascii="Calibri" w:hAnsi="Calibri" w:cs="Calibri"/>
          <w:i/>
          <w:iCs/>
        </w:rPr>
        <w:t xml:space="preserve"> «Основи здоров'я»</w:t>
      </w:r>
      <w:r w:rsidRPr="00CE5B17">
        <w:rPr>
          <w:rFonts w:ascii="Calibri" w:hAnsi="Calibri" w:cs="Calibri"/>
          <w:i/>
          <w:iCs/>
          <w:lang w:val="ru-RU"/>
        </w:rPr>
        <w:t>,2</w:t>
      </w:r>
      <w:r w:rsidRPr="00CE5B17">
        <w:rPr>
          <w:rFonts w:ascii="Calibri" w:hAnsi="Calibri" w:cs="Calibri"/>
          <w:i/>
          <w:iCs/>
        </w:rPr>
        <w:t xml:space="preserve"> кл., Київ, « Алатон»,2012 р.</w:t>
      </w:r>
    </w:p>
    <w:p w:rsidR="00085EFA" w:rsidRPr="00533BE7" w:rsidRDefault="00085EFA" w:rsidP="00533BE7">
      <w:pPr>
        <w:ind w:left="-540"/>
        <w:rPr>
          <w:i/>
          <w:iCs/>
          <w:sz w:val="28"/>
          <w:szCs w:val="28"/>
          <w:lang w:val="ru-RU"/>
        </w:rPr>
      </w:pPr>
    </w:p>
    <w:p w:rsidR="00085EFA" w:rsidRPr="00CE5B17" w:rsidRDefault="00085EFA" w:rsidP="00533BE7">
      <w:pPr>
        <w:ind w:left="-540"/>
        <w:jc w:val="center"/>
        <w:rPr>
          <w:rFonts w:ascii="Calibri" w:hAnsi="Calibri" w:cs="Calibri"/>
          <w:i/>
          <w:iCs/>
          <w:sz w:val="40"/>
          <w:szCs w:val="40"/>
        </w:rPr>
      </w:pPr>
      <w:r w:rsidRPr="00CE5B17">
        <w:rPr>
          <w:rFonts w:ascii="Calibri" w:hAnsi="Calibri" w:cs="Calibri"/>
          <w:i/>
          <w:iCs/>
          <w:sz w:val="40"/>
          <w:szCs w:val="40"/>
        </w:rPr>
        <w:t>І семестр(16 год)</w:t>
      </w:r>
    </w:p>
    <w:p w:rsidR="00085EFA" w:rsidRPr="00533BE7" w:rsidRDefault="00085EFA" w:rsidP="00533BE7">
      <w:pPr>
        <w:ind w:left="-540"/>
        <w:jc w:val="center"/>
        <w:rPr>
          <w:i/>
          <w:iCs/>
          <w:sz w:val="40"/>
          <w:szCs w:val="40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890"/>
        <w:gridCol w:w="7331"/>
        <w:gridCol w:w="1276"/>
      </w:tblGrid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97DCA">
              <w:rPr>
                <w:rFonts w:ascii="Calibri" w:hAnsi="Calibri" w:cs="Calibri"/>
                <w:i/>
                <w:iCs/>
                <w:sz w:val="22"/>
                <w:szCs w:val="22"/>
              </w:rPr>
              <w:t>Дата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7DC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уроку</w:t>
            </w: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97DCA">
              <w:rPr>
                <w:rFonts w:ascii="Calibri" w:hAnsi="Calibri" w:cs="Calibri"/>
                <w:i/>
                <w:iCs/>
                <w:sz w:val="22"/>
                <w:szCs w:val="22"/>
              </w:rPr>
              <w:t>Номер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97DCA">
              <w:rPr>
                <w:rFonts w:ascii="Calibri" w:hAnsi="Calibri" w:cs="Calibri"/>
                <w:i/>
                <w:iCs/>
                <w:sz w:val="22"/>
                <w:szCs w:val="22"/>
              </w:rPr>
              <w:t>уроку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97DCA">
              <w:rPr>
                <w:rFonts w:ascii="Calibri" w:hAnsi="Calibri" w:cs="Calibri"/>
                <w:i/>
                <w:iCs/>
                <w:sz w:val="22"/>
                <w:szCs w:val="22"/>
              </w:rPr>
              <w:t>Тема уроку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97DCA">
              <w:rPr>
                <w:rFonts w:ascii="Calibri" w:hAnsi="Calibri" w:cs="Calibri"/>
                <w:i/>
                <w:iCs/>
                <w:sz w:val="22"/>
                <w:szCs w:val="22"/>
              </w:rPr>
              <w:t>Примітки</w:t>
            </w:r>
          </w:p>
        </w:tc>
      </w:tr>
      <w:tr w:rsidR="00085EFA" w:rsidRPr="00533BE7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Здоров’я людини (3 год)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1.</w:t>
            </w:r>
          </w:p>
        </w:tc>
        <w:tc>
          <w:tcPr>
            <w:tcW w:w="7331" w:type="dxa"/>
          </w:tcPr>
          <w:p w:rsidR="00085EFA" w:rsidRPr="00297DCA" w:rsidRDefault="00085EFA" w:rsidP="00533BE7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Індивідуальні особливості росту й розвитку учнів.</w:t>
            </w:r>
          </w:p>
          <w:p w:rsidR="00085EFA" w:rsidRPr="00297DCA" w:rsidRDefault="00085EFA" w:rsidP="00242178">
            <w:pPr>
              <w:rPr>
                <w:rFonts w:ascii="Calibri" w:hAnsi="Calibri" w:cs="Calibri"/>
                <w:sz w:val="22"/>
                <w:szCs w:val="22"/>
              </w:rPr>
            </w:pPr>
            <w:r w:rsidRPr="00297DCA">
              <w:rPr>
                <w:rFonts w:ascii="Calibri" w:hAnsi="Calibri" w:cs="Calibri"/>
                <w:sz w:val="22"/>
                <w:szCs w:val="22"/>
                <w:u w:val="single"/>
              </w:rPr>
              <w:t xml:space="preserve">Практична робота: </w:t>
            </w:r>
            <w:r w:rsidRPr="00297DCA">
              <w:rPr>
                <w:rFonts w:ascii="Calibri" w:hAnsi="Calibri" w:cs="Calibri"/>
                <w:sz w:val="22"/>
                <w:szCs w:val="22"/>
              </w:rPr>
              <w:t>«Вимірювання зросту і маси тіла (з допомогою дорослих)»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2.</w:t>
            </w:r>
          </w:p>
        </w:tc>
        <w:tc>
          <w:tcPr>
            <w:tcW w:w="7331" w:type="dxa"/>
          </w:tcPr>
          <w:p w:rsidR="00085EFA" w:rsidRPr="00297DCA" w:rsidRDefault="00085EFA" w:rsidP="00533BE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Здоров’я і хвороби. Профілактика захворювань.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242178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3.</w:t>
            </w:r>
          </w:p>
        </w:tc>
        <w:tc>
          <w:tcPr>
            <w:tcW w:w="7331" w:type="dxa"/>
          </w:tcPr>
          <w:p w:rsidR="00085EFA" w:rsidRPr="00297DCA" w:rsidRDefault="00085EFA" w:rsidP="0024217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Інфекційні захворювання. Захист від інфекцій.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 xml:space="preserve">Фізична складова здоров’я (9год) 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4.</w:t>
            </w:r>
          </w:p>
        </w:tc>
        <w:tc>
          <w:tcPr>
            <w:tcW w:w="7331" w:type="dxa"/>
          </w:tcPr>
          <w:p w:rsidR="00085EFA" w:rsidRPr="00297DCA" w:rsidRDefault="00085EFA" w:rsidP="00790697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Розпорядок дня школяра. </w:t>
            </w:r>
          </w:p>
          <w:p w:rsidR="00085EFA" w:rsidRPr="00297DCA" w:rsidRDefault="00085EFA" w:rsidP="00790697">
            <w:pPr>
              <w:rPr>
                <w:rFonts w:ascii="Calibri" w:hAnsi="Calibri" w:cs="Calibri"/>
                <w:sz w:val="22"/>
                <w:szCs w:val="22"/>
              </w:rPr>
            </w:pPr>
            <w:r w:rsidRPr="00297DCA">
              <w:rPr>
                <w:rFonts w:ascii="Calibri" w:hAnsi="Calibri" w:cs="Calibri"/>
                <w:sz w:val="22"/>
                <w:szCs w:val="22"/>
                <w:u w:val="single"/>
              </w:rPr>
              <w:t>Практична робота</w:t>
            </w:r>
            <w:r w:rsidRPr="00297DCA">
              <w:rPr>
                <w:rFonts w:ascii="Calibri" w:hAnsi="Calibri" w:cs="Calibri"/>
                <w:sz w:val="22"/>
                <w:szCs w:val="22"/>
              </w:rPr>
              <w:t>: «Складання розпорядку робочого дня»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5.</w:t>
            </w:r>
          </w:p>
        </w:tc>
        <w:tc>
          <w:tcPr>
            <w:tcW w:w="7331" w:type="dxa"/>
          </w:tcPr>
          <w:p w:rsidR="00085EFA" w:rsidRPr="00297DCA" w:rsidRDefault="00085EFA" w:rsidP="00790697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Порядок і дисципліна.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6.</w:t>
            </w:r>
          </w:p>
        </w:tc>
        <w:tc>
          <w:tcPr>
            <w:tcW w:w="7331" w:type="dxa"/>
          </w:tcPr>
          <w:p w:rsidR="00085EFA" w:rsidRPr="00297DCA" w:rsidRDefault="00085EFA" w:rsidP="005E5444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Навчання і відпочинок. Організація відпочинку у класі та вдома.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E5444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7.</w:t>
            </w:r>
          </w:p>
        </w:tc>
        <w:tc>
          <w:tcPr>
            <w:tcW w:w="7331" w:type="dxa"/>
          </w:tcPr>
          <w:p w:rsidR="00085EFA" w:rsidRPr="00297DCA" w:rsidRDefault="00085EFA" w:rsidP="00533BE7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Користь активного відпочинку.</w:t>
            </w:r>
          </w:p>
          <w:p w:rsidR="00085EFA" w:rsidRPr="00297DCA" w:rsidRDefault="00085EFA" w:rsidP="00533BE7">
            <w:pPr>
              <w:rPr>
                <w:rFonts w:ascii="Calibri" w:hAnsi="Calibri" w:cs="Calibri"/>
                <w:i/>
                <w:iCs/>
                <w:sz w:val="22"/>
                <w:szCs w:val="22"/>
                <w:lang w:val="ru-RU"/>
              </w:rPr>
            </w:pPr>
            <w:r w:rsidRPr="00297DCA">
              <w:rPr>
                <w:rFonts w:ascii="Calibri" w:hAnsi="Calibri" w:cs="Calibri"/>
                <w:sz w:val="22"/>
                <w:szCs w:val="22"/>
                <w:u w:val="single"/>
              </w:rPr>
              <w:t xml:space="preserve"> Практичні роботи</w:t>
            </w:r>
            <w:r w:rsidRPr="00297DCA">
              <w:rPr>
                <w:rFonts w:ascii="Calibri" w:hAnsi="Calibri" w:cs="Calibri"/>
                <w:sz w:val="22"/>
                <w:szCs w:val="22"/>
              </w:rPr>
              <w:t>: «Планування вихідного дня»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8.</w:t>
            </w:r>
          </w:p>
        </w:tc>
        <w:tc>
          <w:tcPr>
            <w:tcW w:w="7331" w:type="dxa"/>
          </w:tcPr>
          <w:p w:rsidR="00085EFA" w:rsidRPr="00297DCA" w:rsidRDefault="00085EFA" w:rsidP="0079069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Ранкові і вечірні гігієнічні процедури.</w:t>
            </w:r>
          </w:p>
          <w:p w:rsidR="00085EFA" w:rsidRPr="00297DCA" w:rsidRDefault="00085EFA" w:rsidP="00790697">
            <w:pPr>
              <w:rPr>
                <w:rFonts w:ascii="Calibri" w:hAnsi="Calibri" w:cs="Calibri"/>
                <w:sz w:val="22"/>
                <w:szCs w:val="22"/>
              </w:rPr>
            </w:pPr>
            <w:r w:rsidRPr="00297DCA">
              <w:rPr>
                <w:rFonts w:ascii="Calibri" w:hAnsi="Calibri" w:cs="Calibri"/>
                <w:sz w:val="22"/>
                <w:szCs w:val="22"/>
                <w:u w:val="single"/>
              </w:rPr>
              <w:t>Практична робота</w:t>
            </w:r>
            <w:r w:rsidRPr="00297DCA">
              <w:rPr>
                <w:rFonts w:ascii="Calibri" w:hAnsi="Calibri" w:cs="Calibri"/>
                <w:sz w:val="22"/>
                <w:szCs w:val="22"/>
              </w:rPr>
              <w:t xml:space="preserve"> : «Як правильно доглядати за порожниною рота»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9.</w:t>
            </w:r>
          </w:p>
        </w:tc>
        <w:tc>
          <w:tcPr>
            <w:tcW w:w="7331" w:type="dxa"/>
          </w:tcPr>
          <w:p w:rsidR="00085EFA" w:rsidRPr="00297DCA" w:rsidRDefault="00085EFA" w:rsidP="00533BE7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Культура харчування. Правила поведінки за столом.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10.</w:t>
            </w:r>
          </w:p>
        </w:tc>
        <w:tc>
          <w:tcPr>
            <w:tcW w:w="7331" w:type="dxa"/>
          </w:tcPr>
          <w:p w:rsidR="00085EFA" w:rsidRPr="00297DCA" w:rsidRDefault="00085EFA" w:rsidP="0079069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Вітаміни, їх значення для здоров’я.</w:t>
            </w:r>
          </w:p>
          <w:p w:rsidR="00085EFA" w:rsidRPr="00297DCA" w:rsidRDefault="00085EFA" w:rsidP="00790697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97DCA">
              <w:rPr>
                <w:rFonts w:ascii="Calibri" w:hAnsi="Calibri" w:cs="Calibri"/>
                <w:sz w:val="22"/>
                <w:szCs w:val="22"/>
                <w:u w:val="single"/>
              </w:rPr>
              <w:t>Практичні роботи</w:t>
            </w:r>
            <w:r w:rsidRPr="00297DCA">
              <w:rPr>
                <w:rFonts w:ascii="Calibri" w:hAnsi="Calibri" w:cs="Calibri"/>
                <w:sz w:val="22"/>
                <w:szCs w:val="22"/>
              </w:rPr>
              <w:t>: «Вибір корисних для здоров’я продуктів»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11.</w:t>
            </w:r>
          </w:p>
        </w:tc>
        <w:tc>
          <w:tcPr>
            <w:tcW w:w="7331" w:type="dxa"/>
          </w:tcPr>
          <w:p w:rsidR="00085EFA" w:rsidRPr="00297DCA" w:rsidRDefault="00085EFA" w:rsidP="00533BE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Фізичні вправи і здоров’я.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12.</w:t>
            </w:r>
          </w:p>
        </w:tc>
        <w:tc>
          <w:tcPr>
            <w:tcW w:w="7331" w:type="dxa"/>
          </w:tcPr>
          <w:p w:rsidR="00085EFA" w:rsidRPr="00297DCA" w:rsidRDefault="00085EFA" w:rsidP="0079069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Правила і процедури загартовування.</w:t>
            </w:r>
          </w:p>
          <w:p w:rsidR="00085EFA" w:rsidRPr="00297DCA" w:rsidRDefault="00085EFA" w:rsidP="0079069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22"/>
                <w:szCs w:val="22"/>
                <w:u w:val="single"/>
              </w:rPr>
              <w:t>Практичні роботи</w:t>
            </w:r>
            <w:r w:rsidRPr="00297DCA">
              <w:rPr>
                <w:rFonts w:ascii="Calibri" w:hAnsi="Calibri" w:cs="Calibri"/>
                <w:sz w:val="22"/>
                <w:szCs w:val="22"/>
              </w:rPr>
              <w:t>: «Гра «Вдягни ляльку» (вибір одягу за погодою)»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Перевір себе.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 xml:space="preserve">Соціальна складова здоров’я(13год) 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13.</w:t>
            </w:r>
          </w:p>
        </w:tc>
        <w:tc>
          <w:tcPr>
            <w:tcW w:w="7331" w:type="dxa"/>
          </w:tcPr>
          <w:p w:rsidR="00085EFA" w:rsidRPr="00297DCA" w:rsidRDefault="00085EFA" w:rsidP="00B3510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Права дитини.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14.</w:t>
            </w:r>
          </w:p>
        </w:tc>
        <w:tc>
          <w:tcPr>
            <w:tcW w:w="7331" w:type="dxa"/>
          </w:tcPr>
          <w:p w:rsidR="00085EFA" w:rsidRPr="00297DCA" w:rsidRDefault="00085EFA" w:rsidP="00533BE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Обов’язки дитини вдома і в школі.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15.</w:t>
            </w:r>
          </w:p>
        </w:tc>
        <w:tc>
          <w:tcPr>
            <w:tcW w:w="7331" w:type="dxa"/>
          </w:tcPr>
          <w:p w:rsidR="00085EFA" w:rsidRPr="00297DCA" w:rsidRDefault="00085EFA" w:rsidP="00B3510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Спілкування. Умови взаєморозуміння.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16.</w:t>
            </w:r>
          </w:p>
        </w:tc>
        <w:tc>
          <w:tcPr>
            <w:tcW w:w="7331" w:type="dxa"/>
          </w:tcPr>
          <w:p w:rsidR="00085EFA" w:rsidRPr="00297DCA" w:rsidRDefault="00085EFA" w:rsidP="004078CB">
            <w:pPr>
              <w:rPr>
                <w:rFonts w:ascii="Calibri" w:hAnsi="Calibri" w:cs="Calibri"/>
                <w:sz w:val="22"/>
                <w:szCs w:val="22"/>
              </w:rPr>
            </w:pPr>
            <w:r w:rsidRPr="00297DCA">
              <w:rPr>
                <w:rFonts w:ascii="Calibri" w:hAnsi="Calibri" w:cs="Calibri"/>
                <w:sz w:val="22"/>
                <w:szCs w:val="22"/>
                <w:u w:val="single"/>
              </w:rPr>
              <w:t>Практична робота</w:t>
            </w:r>
            <w:r w:rsidRPr="00297DCA">
              <w:rPr>
                <w:rFonts w:ascii="Calibri" w:hAnsi="Calibri" w:cs="Calibri"/>
                <w:sz w:val="22"/>
                <w:szCs w:val="22"/>
              </w:rPr>
              <w:t>: «Моделювання ситуацій невербального спілкування»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:rsidR="00085EFA" w:rsidRPr="00533BE7" w:rsidRDefault="00085EFA" w:rsidP="00533BE7">
      <w:pPr>
        <w:ind w:left="-540"/>
        <w:jc w:val="center"/>
        <w:rPr>
          <w:i/>
          <w:iCs/>
          <w:sz w:val="40"/>
          <w:szCs w:val="40"/>
        </w:rPr>
      </w:pPr>
    </w:p>
    <w:p w:rsidR="00085EFA" w:rsidRPr="00CE5B17" w:rsidRDefault="00085EFA" w:rsidP="00D650DD">
      <w:pPr>
        <w:ind w:left="-540"/>
        <w:jc w:val="center"/>
        <w:rPr>
          <w:rFonts w:ascii="Calibri" w:hAnsi="Calibri" w:cs="Calibri"/>
          <w:i/>
          <w:iCs/>
          <w:sz w:val="40"/>
          <w:szCs w:val="40"/>
        </w:rPr>
      </w:pPr>
      <w:r w:rsidRPr="00CE5B17">
        <w:rPr>
          <w:rFonts w:ascii="Calibri" w:hAnsi="Calibri" w:cs="Calibri"/>
          <w:i/>
          <w:iCs/>
          <w:sz w:val="40"/>
          <w:szCs w:val="40"/>
        </w:rPr>
        <w:t>І</w:t>
      </w:r>
      <w:r>
        <w:rPr>
          <w:rFonts w:ascii="Calibri" w:hAnsi="Calibri" w:cs="Calibri"/>
          <w:i/>
          <w:iCs/>
          <w:sz w:val="40"/>
          <w:szCs w:val="40"/>
        </w:rPr>
        <w:t>І семестр(18</w:t>
      </w:r>
      <w:r w:rsidRPr="00CE5B17">
        <w:rPr>
          <w:rFonts w:ascii="Calibri" w:hAnsi="Calibri" w:cs="Calibri"/>
          <w:i/>
          <w:iCs/>
          <w:sz w:val="40"/>
          <w:szCs w:val="40"/>
        </w:rPr>
        <w:t xml:space="preserve"> год)</w:t>
      </w:r>
    </w:p>
    <w:p w:rsidR="00085EFA" w:rsidRPr="00533BE7" w:rsidRDefault="00085EFA" w:rsidP="00D650DD">
      <w:pPr>
        <w:ind w:left="-540"/>
        <w:jc w:val="center"/>
        <w:rPr>
          <w:i/>
          <w:iCs/>
          <w:sz w:val="40"/>
          <w:szCs w:val="40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890"/>
        <w:gridCol w:w="7331"/>
        <w:gridCol w:w="1276"/>
      </w:tblGrid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17.</w:t>
            </w:r>
          </w:p>
        </w:tc>
        <w:tc>
          <w:tcPr>
            <w:tcW w:w="7331" w:type="dxa"/>
          </w:tcPr>
          <w:p w:rsidR="00085EFA" w:rsidRPr="00297DCA" w:rsidRDefault="00085EFA" w:rsidP="004048B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Безпечні і небезпечні ситуації.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18.</w:t>
            </w:r>
          </w:p>
        </w:tc>
        <w:tc>
          <w:tcPr>
            <w:tcW w:w="7331" w:type="dxa"/>
          </w:tcPr>
          <w:p w:rsidR="00085EFA" w:rsidRPr="00297DCA" w:rsidRDefault="00085EFA" w:rsidP="004048B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Джерела допомоги в небезпечних ситуаціях (батьки, родичі, сусіди, аварійні служби).</w:t>
            </w:r>
          </w:p>
          <w:p w:rsidR="00085EFA" w:rsidRPr="00297DCA" w:rsidRDefault="00085EFA" w:rsidP="004048B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22"/>
                <w:szCs w:val="22"/>
                <w:u w:val="single"/>
              </w:rPr>
              <w:t>Практична робота</w:t>
            </w:r>
            <w:r w:rsidRPr="00297DCA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297DCA">
              <w:rPr>
                <w:rFonts w:ascii="Calibri" w:hAnsi="Calibri" w:cs="Calibri"/>
              </w:rPr>
              <w:t>«Створення списку джерел допомоги у небезпечних ситуаціях»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en-US"/>
              </w:rPr>
              <w:t>1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9.</w:t>
            </w:r>
          </w:p>
        </w:tc>
        <w:tc>
          <w:tcPr>
            <w:tcW w:w="7331" w:type="dxa"/>
          </w:tcPr>
          <w:p w:rsidR="00085EFA" w:rsidRPr="00297DCA" w:rsidRDefault="00085EFA" w:rsidP="00DB694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Безпечна поведінка вдома. Користування телевізором, комп'ютером, мобільним телефоном.</w:t>
            </w:r>
          </w:p>
          <w:p w:rsidR="00085EFA" w:rsidRPr="00297DCA" w:rsidRDefault="00085EFA" w:rsidP="00DB694D">
            <w:pPr>
              <w:rPr>
                <w:rFonts w:ascii="Calibri" w:hAnsi="Calibri" w:cs="Calibri"/>
                <w:sz w:val="22"/>
                <w:szCs w:val="22"/>
              </w:rPr>
            </w:pPr>
            <w:r w:rsidRPr="00297DCA">
              <w:rPr>
                <w:rFonts w:ascii="Calibri" w:hAnsi="Calibri" w:cs="Calibri"/>
                <w:sz w:val="22"/>
                <w:szCs w:val="22"/>
                <w:u w:val="single"/>
              </w:rPr>
              <w:t>Практична робота</w:t>
            </w:r>
            <w:r w:rsidRPr="00297DCA">
              <w:rPr>
                <w:rFonts w:ascii="Calibri" w:hAnsi="Calibri" w:cs="Calibri"/>
                <w:sz w:val="22"/>
                <w:szCs w:val="22"/>
              </w:rPr>
              <w:t>: «Створення пам’ятки щодо перегляду телевізійних передач, користування комп'ютером і мобільним телефоном»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20.</w:t>
            </w:r>
          </w:p>
        </w:tc>
        <w:tc>
          <w:tcPr>
            <w:tcW w:w="7331" w:type="dxa"/>
          </w:tcPr>
          <w:p w:rsidR="00085EFA" w:rsidRPr="00297DCA" w:rsidRDefault="00085EFA" w:rsidP="004048B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Ситуації можливої небезпеки у школі. Шляхи виходу дитини зі школи.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21.</w:t>
            </w:r>
          </w:p>
        </w:tc>
        <w:tc>
          <w:tcPr>
            <w:tcW w:w="7331" w:type="dxa"/>
          </w:tcPr>
          <w:p w:rsidR="00085EFA" w:rsidRPr="00297DCA" w:rsidRDefault="00085EFA" w:rsidP="004048BC">
            <w:pPr>
              <w:rPr>
                <w:rFonts w:ascii="Calibri" w:hAnsi="Calibri" w:cs="Calibri"/>
                <w:sz w:val="22"/>
                <w:szCs w:val="22"/>
              </w:rPr>
            </w:pPr>
            <w:r w:rsidRPr="00297DCA">
              <w:rPr>
                <w:rFonts w:ascii="Calibri" w:hAnsi="Calibri" w:cs="Calibri"/>
                <w:sz w:val="22"/>
                <w:szCs w:val="22"/>
                <w:u w:val="single"/>
              </w:rPr>
              <w:t>Практична робота</w:t>
            </w:r>
            <w:r w:rsidRPr="00297DCA">
              <w:rPr>
                <w:rFonts w:ascii="Calibri" w:hAnsi="Calibri" w:cs="Calibri"/>
                <w:sz w:val="22"/>
                <w:szCs w:val="22"/>
              </w:rPr>
              <w:t>: «Відпрацювання навичок евакуації з приміщення школи згідно з шляхом виходу дитини зі школи».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22.</w:t>
            </w:r>
          </w:p>
        </w:tc>
        <w:tc>
          <w:tcPr>
            <w:tcW w:w="7331" w:type="dxa"/>
          </w:tcPr>
          <w:p w:rsidR="00085EFA" w:rsidRPr="00297DCA" w:rsidRDefault="00085EFA" w:rsidP="004048BC">
            <w:pPr>
              <w:rPr>
                <w:rFonts w:ascii="Calibri" w:hAnsi="Calibri" w:cs="Calibri"/>
                <w:sz w:val="22"/>
                <w:szCs w:val="22"/>
              </w:rPr>
            </w:pPr>
            <w:r w:rsidRPr="00297DCA">
              <w:rPr>
                <w:rFonts w:ascii="Calibri" w:hAnsi="Calibri" w:cs="Calibri"/>
                <w:sz w:val="22"/>
                <w:szCs w:val="22"/>
                <w:u w:val="single"/>
              </w:rPr>
              <w:t>Практична робота</w:t>
            </w:r>
            <w:r w:rsidRPr="00297DCA">
              <w:rPr>
                <w:rFonts w:ascii="Calibri" w:hAnsi="Calibri" w:cs="Calibri"/>
                <w:sz w:val="22"/>
                <w:szCs w:val="22"/>
              </w:rPr>
              <w:t>: «Моделювання ситуації переходу дороги на регульованому і нерегульованому перехресті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23.</w:t>
            </w:r>
          </w:p>
        </w:tc>
        <w:tc>
          <w:tcPr>
            <w:tcW w:w="7331" w:type="dxa"/>
          </w:tcPr>
          <w:p w:rsidR="00085EFA" w:rsidRPr="00297DCA" w:rsidRDefault="00085EFA" w:rsidP="004048B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Безпека на відпочинку. Літні та зимові розваги. Профілактика обмороження, перегрівання, сонячних опіків.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en-US"/>
              </w:rPr>
              <w:t>2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4.</w:t>
            </w:r>
          </w:p>
        </w:tc>
        <w:tc>
          <w:tcPr>
            <w:tcW w:w="7331" w:type="dxa"/>
          </w:tcPr>
          <w:p w:rsidR="00085EFA" w:rsidRPr="00297DCA" w:rsidRDefault="00085EFA" w:rsidP="004048B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Безпека у спілкуванні з дикими і бездомними  тваринами.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en-US"/>
              </w:rPr>
              <w:t>2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5.</w:t>
            </w:r>
          </w:p>
        </w:tc>
        <w:tc>
          <w:tcPr>
            <w:tcW w:w="7331" w:type="dxa"/>
          </w:tcPr>
          <w:p w:rsidR="00085EFA" w:rsidRPr="00297DCA" w:rsidRDefault="00085EFA" w:rsidP="004048B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Надання першої допомоги при забиттях, порізах, подряпинах, укусах комах.</w:t>
            </w:r>
          </w:p>
          <w:p w:rsidR="00085EFA" w:rsidRPr="00297DCA" w:rsidRDefault="00085EFA" w:rsidP="004048BC">
            <w:pPr>
              <w:rPr>
                <w:rFonts w:ascii="Calibri" w:hAnsi="Calibri" w:cs="Calibri"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sz w:val="22"/>
                <w:szCs w:val="22"/>
                <w:u w:val="single"/>
              </w:rPr>
              <w:t>Практична робота</w:t>
            </w:r>
            <w:r w:rsidRPr="00297DCA">
              <w:rPr>
                <w:rFonts w:ascii="Calibri" w:hAnsi="Calibri" w:cs="Calibri"/>
                <w:sz w:val="22"/>
                <w:szCs w:val="22"/>
              </w:rPr>
              <w:t>: «</w:t>
            </w:r>
            <w:r w:rsidRPr="00297DCA">
              <w:rPr>
                <w:rFonts w:ascii="Calibri" w:hAnsi="Calibri" w:cs="Calibri"/>
              </w:rPr>
              <w:t>Моделювання ситуації надання першої допомоги при нескладних травмах.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 xml:space="preserve">Психічна і духовна складові здоров'я </w:t>
            </w: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(7 годин)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26.</w:t>
            </w:r>
          </w:p>
        </w:tc>
        <w:tc>
          <w:tcPr>
            <w:tcW w:w="7331" w:type="dxa"/>
          </w:tcPr>
          <w:p w:rsidR="00085EFA" w:rsidRPr="00297DCA" w:rsidRDefault="00085EFA" w:rsidP="00D45B9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Смаки і захоплення людини, їх вплив на здоров’я.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27.</w:t>
            </w:r>
          </w:p>
        </w:tc>
        <w:tc>
          <w:tcPr>
            <w:tcW w:w="7331" w:type="dxa"/>
          </w:tcPr>
          <w:p w:rsidR="00085EFA" w:rsidRPr="00297DCA" w:rsidRDefault="00085EFA" w:rsidP="00D45B94">
            <w:pPr>
              <w:rPr>
                <w:rFonts w:ascii="Calibri" w:hAnsi="Calibri" w:cs="Calibri"/>
                <w:sz w:val="22"/>
                <w:szCs w:val="22"/>
              </w:rPr>
            </w:pPr>
            <w:r w:rsidRPr="00297DCA">
              <w:rPr>
                <w:rFonts w:ascii="Calibri" w:hAnsi="Calibri" w:cs="Calibri"/>
                <w:sz w:val="22"/>
                <w:szCs w:val="22"/>
                <w:u w:val="single"/>
              </w:rPr>
              <w:t>Практична робота</w:t>
            </w:r>
            <w:r w:rsidRPr="00297DCA">
              <w:rPr>
                <w:rFonts w:ascii="Calibri" w:hAnsi="Calibri" w:cs="Calibri"/>
                <w:sz w:val="22"/>
                <w:szCs w:val="22"/>
              </w:rPr>
              <w:t>: «Презентація: «Моє захоплення»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28.</w:t>
            </w:r>
          </w:p>
        </w:tc>
        <w:tc>
          <w:tcPr>
            <w:tcW w:w="7331" w:type="dxa"/>
          </w:tcPr>
          <w:p w:rsidR="00085EFA" w:rsidRPr="00297DCA" w:rsidRDefault="00085EFA" w:rsidP="00D45B9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Вибір друзів. Друзі за інтересами.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29.</w:t>
            </w:r>
          </w:p>
        </w:tc>
        <w:tc>
          <w:tcPr>
            <w:tcW w:w="7331" w:type="dxa"/>
          </w:tcPr>
          <w:p w:rsidR="00085EFA" w:rsidRPr="00297DCA" w:rsidRDefault="00085EFA" w:rsidP="00D45B9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Людяність і співчуття. Як надати підтримку і допомогу.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30.</w:t>
            </w:r>
          </w:p>
        </w:tc>
        <w:tc>
          <w:tcPr>
            <w:tcW w:w="7331" w:type="dxa"/>
          </w:tcPr>
          <w:p w:rsidR="00085EFA" w:rsidRPr="00297DCA" w:rsidRDefault="00085EFA" w:rsidP="00D45B94">
            <w:pPr>
              <w:rPr>
                <w:rFonts w:ascii="Calibri" w:hAnsi="Calibri" w:cs="Calibri"/>
                <w:sz w:val="22"/>
                <w:szCs w:val="22"/>
              </w:rPr>
            </w:pPr>
            <w:r w:rsidRPr="00297DCA">
              <w:rPr>
                <w:rFonts w:ascii="Calibri" w:hAnsi="Calibri" w:cs="Calibri"/>
                <w:sz w:val="22"/>
                <w:szCs w:val="22"/>
                <w:u w:val="single"/>
              </w:rPr>
              <w:t>Практична робота</w:t>
            </w:r>
            <w:r w:rsidRPr="00297DCA">
              <w:rPr>
                <w:rFonts w:ascii="Calibri" w:hAnsi="Calibri" w:cs="Calibri"/>
                <w:sz w:val="22"/>
                <w:szCs w:val="22"/>
              </w:rPr>
              <w:t>: «Створення плакату: «Захоплення нашого класу»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31.</w:t>
            </w:r>
          </w:p>
        </w:tc>
        <w:tc>
          <w:tcPr>
            <w:tcW w:w="7331" w:type="dxa"/>
          </w:tcPr>
          <w:p w:rsidR="00085EFA" w:rsidRPr="00297DCA" w:rsidRDefault="00085EFA" w:rsidP="00D45B9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Прийняття рішень. Вплив реклами на рішення людини.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32.</w:t>
            </w:r>
          </w:p>
        </w:tc>
        <w:tc>
          <w:tcPr>
            <w:tcW w:w="7331" w:type="dxa"/>
          </w:tcPr>
          <w:p w:rsidR="00085EFA" w:rsidRPr="00297DCA" w:rsidRDefault="00085EFA" w:rsidP="00D45B9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Життєрадісність і здоров’я.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33. </w:t>
            </w:r>
          </w:p>
        </w:tc>
        <w:tc>
          <w:tcPr>
            <w:tcW w:w="7331" w:type="dxa"/>
          </w:tcPr>
          <w:p w:rsidR="00085EFA" w:rsidRPr="00297DCA" w:rsidRDefault="00085EFA" w:rsidP="00D45B94">
            <w:pPr>
              <w:rPr>
                <w:rFonts w:ascii="Calibri" w:hAnsi="Calibri" w:cs="Calibri"/>
                <w:sz w:val="22"/>
                <w:szCs w:val="22"/>
              </w:rPr>
            </w:pPr>
            <w:r w:rsidRPr="00297DCA">
              <w:rPr>
                <w:rFonts w:ascii="Calibri" w:hAnsi="Calibri" w:cs="Calibri"/>
                <w:sz w:val="22"/>
                <w:szCs w:val="22"/>
              </w:rPr>
              <w:t>Практична робота: "Написання  листа – подяки (на вибір учня)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34.</w:t>
            </w:r>
          </w:p>
        </w:tc>
        <w:tc>
          <w:tcPr>
            <w:tcW w:w="7331" w:type="dxa"/>
          </w:tcPr>
          <w:p w:rsidR="00085EFA" w:rsidRPr="00297DCA" w:rsidRDefault="00085EFA" w:rsidP="00D45B9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Підготовка виставки дитячих робіт, присвячених здоровому способу життя та профілактиці шкідливих звичок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:rsidR="00085EFA" w:rsidRPr="00533BE7" w:rsidRDefault="00085EFA" w:rsidP="00533BE7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</w:p>
    <w:p w:rsidR="00085EFA" w:rsidRPr="00533BE7" w:rsidRDefault="00085EFA" w:rsidP="00533BE7">
      <w:pPr>
        <w:rPr>
          <w:sz w:val="32"/>
          <w:szCs w:val="32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</w:p>
    <w:p w:rsidR="00085EFA" w:rsidRDefault="00085EFA" w:rsidP="00821470">
      <w:pPr>
        <w:spacing w:before="100" w:beforeAutospacing="1" w:after="100" w:afterAutospacing="1"/>
        <w:rPr>
          <w:b/>
          <w:bCs/>
          <w:sz w:val="28"/>
          <w:szCs w:val="28"/>
          <w:lang w:val="ru-RU"/>
        </w:rPr>
      </w:pPr>
    </w:p>
    <w:p w:rsidR="00085EFA" w:rsidRDefault="00085EFA" w:rsidP="00821470">
      <w:pPr>
        <w:spacing w:before="100" w:beforeAutospacing="1" w:after="100" w:afterAutospacing="1"/>
        <w:rPr>
          <w:b/>
          <w:bCs/>
          <w:sz w:val="28"/>
          <w:szCs w:val="28"/>
          <w:lang w:val="ru-RU"/>
        </w:rPr>
      </w:pPr>
    </w:p>
    <w:p w:rsidR="00085EFA" w:rsidRDefault="00085EFA" w:rsidP="00821470">
      <w:pPr>
        <w:spacing w:before="100" w:beforeAutospacing="1" w:after="100" w:afterAutospacing="1"/>
        <w:rPr>
          <w:b/>
          <w:bCs/>
          <w:sz w:val="28"/>
          <w:szCs w:val="28"/>
          <w:lang w:val="ru-RU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</w:p>
    <w:p w:rsidR="00085EFA" w:rsidRDefault="00085EFA" w:rsidP="00581E03">
      <w:pPr>
        <w:jc w:val="center"/>
        <w:rPr>
          <w:rFonts w:ascii="Calibri" w:hAnsi="Calibri" w:cs="Calibri"/>
          <w:b/>
          <w:bCs/>
          <w:i/>
          <w:iCs/>
          <w:sz w:val="52"/>
          <w:szCs w:val="52"/>
        </w:rPr>
      </w:pPr>
      <w:r w:rsidRPr="00CE5B17">
        <w:rPr>
          <w:rFonts w:ascii="Calibri" w:hAnsi="Calibri" w:cs="Calibri"/>
          <w:b/>
          <w:bCs/>
          <w:i/>
          <w:iCs/>
          <w:sz w:val="52"/>
          <w:szCs w:val="52"/>
        </w:rPr>
        <w:t>Природознавство</w:t>
      </w:r>
    </w:p>
    <w:p w:rsidR="00085EFA" w:rsidRPr="00FF251F" w:rsidRDefault="00085EFA" w:rsidP="00FF251F">
      <w:pPr>
        <w:jc w:val="center"/>
        <w:rPr>
          <w:rFonts w:ascii="Calibri" w:hAnsi="Calibri" w:cs="Calibri"/>
          <w:i/>
          <w:iCs/>
          <w:sz w:val="44"/>
          <w:szCs w:val="44"/>
        </w:rPr>
      </w:pPr>
      <w:r>
        <w:rPr>
          <w:rFonts w:ascii="Calibri" w:hAnsi="Calibri" w:cs="Calibri"/>
          <w:i/>
          <w:iCs/>
          <w:sz w:val="44"/>
          <w:szCs w:val="44"/>
        </w:rPr>
        <w:t>(68</w:t>
      </w:r>
      <w:r w:rsidRPr="00FF251F">
        <w:rPr>
          <w:rFonts w:ascii="Calibri" w:hAnsi="Calibri" w:cs="Calibri"/>
          <w:i/>
          <w:iCs/>
          <w:sz w:val="44"/>
          <w:szCs w:val="44"/>
        </w:rPr>
        <w:t xml:space="preserve"> годин)</w:t>
      </w:r>
    </w:p>
    <w:p w:rsidR="00085EFA" w:rsidRPr="00CE5B17" w:rsidRDefault="00085EFA" w:rsidP="00581E03">
      <w:pPr>
        <w:jc w:val="center"/>
        <w:rPr>
          <w:rFonts w:ascii="Calibri" w:hAnsi="Calibri" w:cs="Calibri"/>
          <w:i/>
          <w:iCs/>
          <w:sz w:val="44"/>
          <w:szCs w:val="44"/>
        </w:rPr>
      </w:pPr>
      <w:r w:rsidRPr="00CE5B17">
        <w:rPr>
          <w:rFonts w:ascii="Calibri" w:hAnsi="Calibri" w:cs="Calibri"/>
          <w:i/>
          <w:iCs/>
          <w:sz w:val="44"/>
          <w:szCs w:val="44"/>
        </w:rPr>
        <w:t>(2 години на тиждень)</w:t>
      </w:r>
    </w:p>
    <w:p w:rsidR="00085EFA" w:rsidRPr="00CE5B17" w:rsidRDefault="00085EFA" w:rsidP="00581E03">
      <w:pPr>
        <w:jc w:val="center"/>
        <w:rPr>
          <w:rFonts w:ascii="Calibri" w:hAnsi="Calibri" w:cs="Calibri"/>
          <w:i/>
          <w:iCs/>
          <w:sz w:val="44"/>
          <w:szCs w:val="44"/>
        </w:rPr>
      </w:pPr>
    </w:p>
    <w:p w:rsidR="00085EFA" w:rsidRPr="00CE5B17" w:rsidRDefault="00085EFA" w:rsidP="00581E03">
      <w:pPr>
        <w:rPr>
          <w:rFonts w:ascii="Calibri" w:hAnsi="Calibri" w:cs="Calibri"/>
          <w:i/>
          <w:iCs/>
        </w:rPr>
      </w:pPr>
      <w:r w:rsidRPr="00CE5B17">
        <w:rPr>
          <w:rFonts w:ascii="Calibri" w:hAnsi="Calibri" w:cs="Calibri"/>
          <w:i/>
          <w:iCs/>
        </w:rPr>
        <w:t>Автори підручника:                                                               Автори програми:</w:t>
      </w:r>
    </w:p>
    <w:p w:rsidR="00085EFA" w:rsidRPr="00581E03" w:rsidRDefault="00085EFA" w:rsidP="00581E03">
      <w:pPr>
        <w:rPr>
          <w:rFonts w:ascii="Calibri" w:hAnsi="Calibri" w:cs="Calibri"/>
          <w:i/>
          <w:iCs/>
          <w:sz w:val="22"/>
          <w:szCs w:val="22"/>
        </w:rPr>
      </w:pPr>
      <w:r w:rsidRPr="00581E03">
        <w:rPr>
          <w:rFonts w:ascii="Calibri" w:hAnsi="Calibri" w:cs="Calibri"/>
          <w:i/>
          <w:iCs/>
          <w:sz w:val="22"/>
          <w:szCs w:val="22"/>
        </w:rPr>
        <w:t>Гільберг Т.Г.                                                                                   Т. Г. Гільберг,</w:t>
      </w:r>
    </w:p>
    <w:p w:rsidR="00085EFA" w:rsidRPr="00581E03" w:rsidRDefault="00085EFA" w:rsidP="00581E03">
      <w:pPr>
        <w:rPr>
          <w:rFonts w:ascii="Calibri" w:hAnsi="Calibri" w:cs="Calibri"/>
          <w:i/>
          <w:iCs/>
          <w:sz w:val="22"/>
          <w:szCs w:val="22"/>
        </w:rPr>
      </w:pPr>
      <w:r w:rsidRPr="00581E03">
        <w:rPr>
          <w:rFonts w:ascii="Calibri" w:hAnsi="Calibri" w:cs="Calibri"/>
          <w:i/>
          <w:iCs/>
          <w:sz w:val="22"/>
          <w:szCs w:val="22"/>
        </w:rPr>
        <w:t xml:space="preserve">               Сак Т.В.                                                                                          Т. В. Сак,</w:t>
      </w:r>
    </w:p>
    <w:p w:rsidR="00085EFA" w:rsidRPr="00581E03" w:rsidRDefault="00085EFA" w:rsidP="00581E03">
      <w:pPr>
        <w:rPr>
          <w:rFonts w:ascii="Calibri" w:hAnsi="Calibri" w:cs="Calibri"/>
          <w:i/>
          <w:iCs/>
          <w:sz w:val="22"/>
          <w:szCs w:val="22"/>
        </w:rPr>
      </w:pPr>
      <w:r w:rsidRPr="00581E03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           Д. Д. Біда </w:t>
      </w:r>
    </w:p>
    <w:p w:rsidR="00085EFA" w:rsidRPr="00581E03" w:rsidRDefault="00085EFA" w:rsidP="00581E03">
      <w:pPr>
        <w:rPr>
          <w:rFonts w:ascii="Calibri" w:hAnsi="Calibri" w:cs="Calibri"/>
          <w:i/>
          <w:iCs/>
        </w:rPr>
      </w:pPr>
      <w:r w:rsidRPr="00581E03">
        <w:rPr>
          <w:rFonts w:ascii="Calibri" w:hAnsi="Calibri" w:cs="Calibri"/>
          <w:i/>
          <w:iCs/>
        </w:rPr>
        <w:t xml:space="preserve">«Природознавство»,1 клас, Київ, «Генеза»,2012р. </w:t>
      </w:r>
    </w:p>
    <w:p w:rsidR="00085EFA" w:rsidRPr="00581E03" w:rsidRDefault="00085EFA" w:rsidP="00581E03">
      <w:pPr>
        <w:rPr>
          <w:rFonts w:ascii="Calibri" w:hAnsi="Calibri" w:cs="Calibri"/>
          <w:i/>
          <w:iCs/>
        </w:rPr>
      </w:pPr>
    </w:p>
    <w:p w:rsidR="00085EFA" w:rsidRPr="00581E03" w:rsidRDefault="00085EFA" w:rsidP="00581E03">
      <w:pPr>
        <w:spacing w:after="200" w:line="276" w:lineRule="auto"/>
        <w:jc w:val="center"/>
        <w:rPr>
          <w:rFonts w:ascii="Calibri" w:hAnsi="Calibri" w:cs="Calibri"/>
          <w:i/>
          <w:iCs/>
          <w:sz w:val="40"/>
          <w:szCs w:val="40"/>
        </w:rPr>
      </w:pPr>
      <w:r w:rsidRPr="00581E03">
        <w:rPr>
          <w:rFonts w:ascii="Calibri" w:hAnsi="Calibri" w:cs="Calibri"/>
          <w:i/>
          <w:iCs/>
          <w:sz w:val="40"/>
          <w:szCs w:val="40"/>
        </w:rPr>
        <w:t>І семестр(32 год)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890"/>
        <w:gridCol w:w="7331"/>
        <w:gridCol w:w="1276"/>
      </w:tblGrid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Дата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7DCA">
              <w:rPr>
                <w:rFonts w:ascii="Calibri" w:hAnsi="Calibri" w:cs="Calibri"/>
                <w:i/>
                <w:iCs/>
              </w:rPr>
              <w:t xml:space="preserve"> уроку</w:t>
            </w: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Номер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уроку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 уроку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Примітки</w:t>
            </w: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Вступ (1 год)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1.</w:t>
            </w:r>
          </w:p>
        </w:tc>
        <w:tc>
          <w:tcPr>
            <w:tcW w:w="7331" w:type="dxa"/>
          </w:tcPr>
          <w:p w:rsidR="00085EFA" w:rsidRPr="00297DCA" w:rsidRDefault="00085EFA" w:rsidP="00C3169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Явища природи.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Спостереження за порами року (13год)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2.</w:t>
            </w:r>
          </w:p>
        </w:tc>
        <w:tc>
          <w:tcPr>
            <w:tcW w:w="7331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Земля і її форма. Глобус – модель Землі. Горизонт. Основні сторони горизонту.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3.</w:t>
            </w:r>
          </w:p>
        </w:tc>
        <w:tc>
          <w:tcPr>
            <w:tcW w:w="7331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Обертання Землі навколо осі. Утворення тіні від непрозорих предметів. Доба.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4.</w:t>
            </w:r>
          </w:p>
        </w:tc>
        <w:tc>
          <w:tcPr>
            <w:tcW w:w="7331" w:type="dxa"/>
          </w:tcPr>
          <w:p w:rsidR="00085EFA" w:rsidRPr="00297DCA" w:rsidRDefault="00085EFA" w:rsidP="0072072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Рух Землі навколо Сонця. Рік. Рух Сонця по небосхилу.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CE5B1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5.</w:t>
            </w:r>
          </w:p>
        </w:tc>
        <w:tc>
          <w:tcPr>
            <w:tcW w:w="7331" w:type="dxa"/>
          </w:tcPr>
          <w:p w:rsidR="00085EFA" w:rsidRPr="00297DCA" w:rsidRDefault="00085EFA" w:rsidP="002C68E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Вплив Сонця на сезонні явища в природі. </w:t>
            </w:r>
          </w:p>
          <w:p w:rsidR="00085EFA" w:rsidRPr="00297DCA" w:rsidRDefault="00085EFA" w:rsidP="002C68E5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Демонстрація:</w:t>
            </w:r>
            <w:r w:rsidRPr="00297DCA">
              <w:rPr>
                <w:rFonts w:ascii="Calibri" w:hAnsi="Calibri" w:cs="Calibri"/>
                <w:sz w:val="32"/>
                <w:szCs w:val="32"/>
              </w:rPr>
              <w:t xml:space="preserve"> зміни довжини тіні предметів  </w:t>
            </w:r>
          </w:p>
          <w:p w:rsidR="00085EFA" w:rsidRPr="00297DCA" w:rsidRDefault="00085EFA" w:rsidP="002C68E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у залежності від висоти джерела світла.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6.</w:t>
            </w:r>
          </w:p>
        </w:tc>
        <w:tc>
          <w:tcPr>
            <w:tcW w:w="7331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Термометр. Вимірювання температури.</w:t>
            </w:r>
          </w:p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u w:val="single"/>
              </w:rPr>
              <w:t>Практична робота</w:t>
            </w:r>
            <w:r w:rsidRPr="00297DCA">
              <w:rPr>
                <w:rFonts w:ascii="Calibri" w:hAnsi="Calibri" w:cs="Calibri"/>
              </w:rPr>
              <w:t xml:space="preserve"> : </w:t>
            </w:r>
            <w:r w:rsidRPr="00297DCA">
              <w:rPr>
                <w:rFonts w:ascii="Calibri" w:hAnsi="Calibri" w:cs="Calibri"/>
                <w:sz w:val="22"/>
                <w:szCs w:val="22"/>
              </w:rPr>
              <w:t>Визначення показів термометра за малюнками.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7.</w:t>
            </w:r>
          </w:p>
        </w:tc>
        <w:tc>
          <w:tcPr>
            <w:tcW w:w="7331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Вода в природі. Зміни стану води при нагріванні та охолодженні.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8.</w:t>
            </w:r>
          </w:p>
        </w:tc>
        <w:tc>
          <w:tcPr>
            <w:tcW w:w="7331" w:type="dxa"/>
          </w:tcPr>
          <w:p w:rsidR="00085EFA" w:rsidRPr="00297DCA" w:rsidRDefault="00085EFA" w:rsidP="00624232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Випаровування води та перехід водяної пари в рідкий стан. Лід. Дослідження замерзання води, властивості льоду.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9.</w:t>
            </w:r>
          </w:p>
        </w:tc>
        <w:tc>
          <w:tcPr>
            <w:tcW w:w="7331" w:type="dxa"/>
          </w:tcPr>
          <w:p w:rsidR="00085EFA" w:rsidRPr="00297DCA" w:rsidRDefault="00085EFA" w:rsidP="00624232">
            <w:pPr>
              <w:rPr>
                <w:rFonts w:ascii="Calibri" w:hAnsi="Calibri" w:cs="Calibri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Різні види опадів. Кругообіг води у природі. Утворення хмар.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10.</w:t>
            </w:r>
          </w:p>
        </w:tc>
        <w:tc>
          <w:tcPr>
            <w:tcW w:w="7331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Повітря та його властивості. Вітер як рух повітря.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11.</w:t>
            </w:r>
          </w:p>
        </w:tc>
        <w:tc>
          <w:tcPr>
            <w:tcW w:w="7331" w:type="dxa"/>
          </w:tcPr>
          <w:p w:rsidR="00085EFA" w:rsidRPr="00297DCA" w:rsidRDefault="00085EFA" w:rsidP="005857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DCA">
              <w:rPr>
                <w:rFonts w:ascii="Calibri" w:hAnsi="Calibri" w:cs="Calibri"/>
                <w:u w:val="single"/>
              </w:rPr>
              <w:t>Практична робота</w:t>
            </w:r>
            <w:r w:rsidRPr="00297DCA">
              <w:rPr>
                <w:rFonts w:ascii="Calibri" w:hAnsi="Calibri" w:cs="Calibri"/>
              </w:rPr>
              <w:t xml:space="preserve"> : </w:t>
            </w:r>
            <w:r w:rsidRPr="00297DCA">
              <w:rPr>
                <w:rFonts w:ascii="Calibri" w:hAnsi="Calibri" w:cs="Calibri"/>
                <w:sz w:val="22"/>
                <w:szCs w:val="22"/>
              </w:rPr>
              <w:t xml:space="preserve">Вимірювання температури повітря та води. 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12.</w:t>
            </w:r>
          </w:p>
        </w:tc>
        <w:tc>
          <w:tcPr>
            <w:tcW w:w="7331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Погода та її складові. </w:t>
            </w:r>
          </w:p>
          <w:p w:rsidR="00085EFA" w:rsidRPr="00297DCA" w:rsidRDefault="00085EFA" w:rsidP="002C68E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Навчальний проект.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Рослини та тварини – символи України (калина, верба, соняшник, пшениця, лелека)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13.</w:t>
            </w:r>
          </w:p>
        </w:tc>
        <w:tc>
          <w:tcPr>
            <w:tcW w:w="7331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Народні прикмети і передбачення погоди.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14.</w:t>
            </w:r>
          </w:p>
        </w:tc>
        <w:tc>
          <w:tcPr>
            <w:tcW w:w="7331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Підсумковий урок за темою "Спостереження з явищами природи та погодою" Контрольна робота.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</w:tbl>
    <w:p w:rsidR="00085EFA" w:rsidRPr="00581E03" w:rsidRDefault="00085EFA" w:rsidP="00CE5B17">
      <w:pPr>
        <w:spacing w:after="200" w:line="276" w:lineRule="auto"/>
        <w:rPr>
          <w:rFonts w:ascii="Calibri" w:hAnsi="Calibri" w:cs="Calibri"/>
          <w:i/>
          <w:iCs/>
          <w:sz w:val="2"/>
          <w:szCs w:val="2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3"/>
        <w:gridCol w:w="1004"/>
        <w:gridCol w:w="7498"/>
        <w:gridCol w:w="1149"/>
      </w:tblGrid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615517">
            <w:pPr>
              <w:rPr>
                <w:rFonts w:ascii="Calibri" w:hAnsi="Calibri" w:cs="Calibri"/>
                <w:i/>
                <w:iCs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u w:val="single"/>
              </w:rPr>
              <w:t>Природа восени</w:t>
            </w: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(17 год)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15.</w:t>
            </w:r>
          </w:p>
        </w:tc>
        <w:tc>
          <w:tcPr>
            <w:tcW w:w="7498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 Осінь. Осінні місяці.</w:t>
            </w:r>
          </w:p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Планування спостережень за неживою і живою природою восени.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16.</w:t>
            </w:r>
          </w:p>
        </w:tc>
        <w:tc>
          <w:tcPr>
            <w:tcW w:w="7498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Осінній календар погоди і природи. Спостереження за погодою.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17.</w:t>
            </w:r>
          </w:p>
        </w:tc>
        <w:tc>
          <w:tcPr>
            <w:tcW w:w="7498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Осінні явища в неживій природі. Осінні явища в житті рослин.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18.</w:t>
            </w:r>
          </w:p>
        </w:tc>
        <w:tc>
          <w:tcPr>
            <w:tcW w:w="7498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Екскурсія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Спостереження за природою восени.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19.</w:t>
            </w:r>
          </w:p>
        </w:tc>
        <w:tc>
          <w:tcPr>
            <w:tcW w:w="7498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Однорічні та багаторічні рослини.</w:t>
            </w:r>
          </w:p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u w:val="single"/>
              </w:rPr>
              <w:t>Практична робота</w:t>
            </w:r>
            <w:r w:rsidRPr="00297DCA">
              <w:rPr>
                <w:rFonts w:ascii="Calibri" w:hAnsi="Calibri" w:cs="Calibri"/>
              </w:rPr>
              <w:t>: Розпізнавання органів трав’янистих рослин.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20.</w:t>
            </w:r>
          </w:p>
        </w:tc>
        <w:tc>
          <w:tcPr>
            <w:tcW w:w="7498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Розмноження рослин. Поширення плодів і насіння у природі.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21.</w:t>
            </w:r>
          </w:p>
        </w:tc>
        <w:tc>
          <w:tcPr>
            <w:tcW w:w="7498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Гриби: їстівні та отруйні. Правила збирання грибів.</w:t>
            </w:r>
          </w:p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u w:val="single"/>
              </w:rPr>
              <w:t>Практична робота</w:t>
            </w:r>
            <w:r w:rsidRPr="00297DCA">
              <w:rPr>
                <w:rFonts w:ascii="Calibri" w:hAnsi="Calibri" w:cs="Calibri"/>
              </w:rPr>
              <w:t>: Розпізнавання їстівних та отруйних грибів за малюнками, фотографіями.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22.</w:t>
            </w:r>
          </w:p>
        </w:tc>
        <w:tc>
          <w:tcPr>
            <w:tcW w:w="7498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Контрольна робота 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23.</w:t>
            </w:r>
          </w:p>
        </w:tc>
        <w:tc>
          <w:tcPr>
            <w:tcW w:w="7498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 Як готуються до зими рослини?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24.</w:t>
            </w:r>
          </w:p>
        </w:tc>
        <w:tc>
          <w:tcPr>
            <w:tcW w:w="7498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Осінні явища в житті тварин.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25.</w:t>
            </w:r>
          </w:p>
        </w:tc>
        <w:tc>
          <w:tcPr>
            <w:tcW w:w="7498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Комахи восени. Риби восени.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26.</w:t>
            </w:r>
          </w:p>
        </w:tc>
        <w:tc>
          <w:tcPr>
            <w:tcW w:w="7498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Птахи восени: перелітні і осілі.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27.</w:t>
            </w:r>
          </w:p>
        </w:tc>
        <w:tc>
          <w:tcPr>
            <w:tcW w:w="7498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Звірі восени: підготовка до зими.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28.</w:t>
            </w:r>
          </w:p>
        </w:tc>
        <w:tc>
          <w:tcPr>
            <w:tcW w:w="7498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Навчальний проект. Як готуються до зими рослини та тварини?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29.</w:t>
            </w:r>
          </w:p>
        </w:tc>
        <w:tc>
          <w:tcPr>
            <w:tcW w:w="7498" w:type="dxa"/>
          </w:tcPr>
          <w:p w:rsidR="00085EFA" w:rsidRPr="00297DCA" w:rsidRDefault="00085EFA" w:rsidP="002C68E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Взаємозв’язки між неживою природою, рослинами і тваринами восени. 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rPr>
          <w:trHeight w:val="215"/>
        </w:trPr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30.</w:t>
            </w:r>
          </w:p>
        </w:tc>
        <w:tc>
          <w:tcPr>
            <w:tcW w:w="7498" w:type="dxa"/>
          </w:tcPr>
          <w:p w:rsidR="00085EFA" w:rsidRPr="00297DCA" w:rsidRDefault="00085EFA" w:rsidP="00D4147E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Праця людей восени. Охорона рослин і тварин.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31.</w:t>
            </w:r>
          </w:p>
        </w:tc>
        <w:tc>
          <w:tcPr>
            <w:tcW w:w="7498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Контрольна робота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u w:val="single"/>
              </w:rPr>
              <w:t>Природа взимку (10год)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085EFA" w:rsidRPr="00581E03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32.</w:t>
            </w:r>
          </w:p>
        </w:tc>
        <w:tc>
          <w:tcPr>
            <w:tcW w:w="7498" w:type="dxa"/>
          </w:tcPr>
          <w:p w:rsidR="00085EFA" w:rsidRPr="00297DCA" w:rsidRDefault="00085EFA" w:rsidP="00581E0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Зима. Зимові місяці. Ознаки зими в неживій природі. Планування спостережень за природою взимку.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</w:tbl>
    <w:p w:rsidR="00085EFA" w:rsidRPr="00E83CB2" w:rsidRDefault="00085EFA" w:rsidP="00E83CB2">
      <w:pPr>
        <w:spacing w:before="100" w:beforeAutospacing="1" w:after="100" w:afterAutospacing="1"/>
        <w:jc w:val="center"/>
        <w:rPr>
          <w:rFonts w:ascii="Calibri" w:hAnsi="Calibri" w:cs="Calibri"/>
          <w:i/>
          <w:iCs/>
          <w:sz w:val="40"/>
          <w:szCs w:val="40"/>
        </w:rPr>
      </w:pPr>
      <w:r w:rsidRPr="00E83CB2">
        <w:rPr>
          <w:rFonts w:ascii="Calibri" w:hAnsi="Calibri" w:cs="Calibri"/>
          <w:i/>
          <w:iCs/>
          <w:sz w:val="40"/>
          <w:szCs w:val="40"/>
        </w:rPr>
        <w:t xml:space="preserve">ІІ семестр (36 годин) 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3"/>
        <w:gridCol w:w="1004"/>
        <w:gridCol w:w="7498"/>
        <w:gridCol w:w="1149"/>
      </w:tblGrid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33.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Замерзання водойм. Утворення криги та льоду. </w:t>
            </w: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Дослідження</w:t>
            </w:r>
            <w:r w:rsidRPr="00297DCA">
              <w:rPr>
                <w:rFonts w:ascii="Calibri" w:hAnsi="Calibri" w:cs="Calibri"/>
                <w:sz w:val="32"/>
                <w:szCs w:val="32"/>
              </w:rPr>
              <w:t xml:space="preserve"> замерзання води, властивості льоду (розширення води при замерзанні, плавання льоду у воді).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34.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Погода взимку. Зимовий календар погоди і природи. Ожеледиця, заметіль. Народні прикмети про погоду взимку.</w:t>
            </w:r>
          </w:p>
          <w:p w:rsidR="00085EFA" w:rsidRPr="00297DCA" w:rsidRDefault="00085EFA" w:rsidP="00E83CB2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u w:val="single"/>
              </w:rPr>
              <w:t>Практична робота</w:t>
            </w:r>
            <w:r w:rsidRPr="00297DCA">
              <w:rPr>
                <w:rFonts w:ascii="Calibri" w:hAnsi="Calibri" w:cs="Calibri"/>
              </w:rPr>
              <w:t>: Спостереження за формою сніжинок за допомогою лупи.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35.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Рослини взимку. Дерева, кущі, трав’янисті рослини взимку.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36.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Тварини взимку.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37.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Зимуючі та осілі  птахи.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38.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Турбота людей про тварин взимку. Праця людей взимку.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39.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Екскурсія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. Спостереження за природою взимку.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40.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Підсумковий урок за темою: «Природа взимку».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41.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Контрольна робота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Природа навесні (14 годин)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42.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Весна та її ознаки. Весняні місяці. Планування спостережень за неживою і живою природою навесні. Погода навесні. Весняний календар погоди і природи.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43.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Ознаки весни в неживій природі. Погода навесні. Підвищення температури повітря. Відлига. Повінь. Льодохід.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44.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Весняні явища в житті рослин. Сокорух, розвиток бруньок, цвітіння.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45.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Ранньоквітучі трав’янисті рослини. </w:t>
            </w:r>
            <w:r w:rsidRPr="00297DCA">
              <w:rPr>
                <w:rFonts w:ascii="Calibri" w:hAnsi="Calibri" w:cs="Calibri"/>
                <w:u w:val="single"/>
              </w:rPr>
              <w:t xml:space="preserve">Практична робота: </w:t>
            </w:r>
            <w:r w:rsidRPr="00297DCA">
              <w:rPr>
                <w:rFonts w:ascii="Calibri" w:hAnsi="Calibri" w:cs="Calibri"/>
              </w:rPr>
              <w:t>Розпізнавання органів трав'янистих рослин.</w:t>
            </w:r>
            <w:r w:rsidRPr="00297DCA">
              <w:rPr>
                <w:rFonts w:ascii="Calibri" w:hAnsi="Calibri" w:cs="Calibri"/>
                <w:u w:val="single"/>
              </w:rPr>
              <w:t xml:space="preserve"> 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46.</w:t>
            </w:r>
          </w:p>
        </w:tc>
        <w:tc>
          <w:tcPr>
            <w:tcW w:w="7498" w:type="dxa"/>
          </w:tcPr>
          <w:p w:rsidR="00085EFA" w:rsidRPr="00297DCA" w:rsidRDefault="00085EFA" w:rsidP="00D4171A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Праця людей на городах, полях та садах у рідному краї.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47.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Зміни в житті тварин навесні. Поява комах.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48.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Весняне життя риб.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49.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Повернення перелітних птахів. Влаштування гнізд, насиджування та виведення пташенят.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50.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Охорона птахів.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51.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Весняні зміни в житті звірів. Розмноження.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52.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Піклування про потомство.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53.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Екскурсія</w:t>
            </w:r>
            <w:r w:rsidRPr="00297DCA">
              <w:rPr>
                <w:rFonts w:ascii="Calibri" w:hAnsi="Calibri" w:cs="Calibri"/>
                <w:sz w:val="32"/>
                <w:szCs w:val="32"/>
              </w:rPr>
              <w:t xml:space="preserve"> у весняний парк. Спостереження за природою навесні.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54.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Підсумковий урок за темою «Природа навесні»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55.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Контрольна робота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>
        <w:tc>
          <w:tcPr>
            <w:tcW w:w="10774" w:type="dxa"/>
            <w:gridSpan w:val="4"/>
          </w:tcPr>
          <w:p w:rsidR="00085EFA" w:rsidRPr="00297DCA" w:rsidRDefault="00085EFA" w:rsidP="007574A3">
            <w:pPr>
              <w:rPr>
                <w:rFonts w:ascii="Calibri" w:hAnsi="Calibri" w:cs="Calibri"/>
                <w:sz w:val="32"/>
                <w:szCs w:val="32"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Природа влітку (13 годин)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u w:val="single"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56.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Літо та його ознаки. Планування спостережень за природою влітку. Нежива природа і погода.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57.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Жива природа влітку.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58.</w:t>
            </w:r>
          </w:p>
        </w:tc>
        <w:tc>
          <w:tcPr>
            <w:tcW w:w="7498" w:type="dxa"/>
          </w:tcPr>
          <w:p w:rsidR="00085EFA" w:rsidRPr="00297DCA" w:rsidRDefault="00085EFA" w:rsidP="0046139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Рослини влітку. Рослини лісу. Рослини луків та водойм. 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59.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Лікарські рослини. Отруйні рослини. </w:t>
            </w:r>
            <w:r w:rsidRPr="00297DCA">
              <w:rPr>
                <w:rFonts w:ascii="Calibri" w:hAnsi="Calibri" w:cs="Calibri"/>
                <w:u w:val="single"/>
              </w:rPr>
              <w:t xml:space="preserve">Практична робота: </w:t>
            </w:r>
            <w:r w:rsidRPr="00297DCA">
              <w:rPr>
                <w:rFonts w:ascii="Calibri" w:hAnsi="Calibri" w:cs="Calibri"/>
              </w:rPr>
              <w:t>Розпізнавання деяких отруйних рослин.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60.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 xml:space="preserve">Навчальний проект: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Лісова аптека.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61.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Тварини влітку. Лісові тварини. Тварини луків та водойм. Життя прісних водойм влітку.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62.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Збереження природи. Червона книга України.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63.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Рослини з Червоної книги.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64.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Тварини з Червоної книги України.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65.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 xml:space="preserve">Навчальний проект: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Червона книга України.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66.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Узагальнення систематичних спостережень за Сонцем.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67.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Екскурсія</w:t>
            </w:r>
            <w:r w:rsidRPr="00297DCA">
              <w:rPr>
                <w:rFonts w:ascii="Calibri" w:hAnsi="Calibri" w:cs="Calibri"/>
                <w:sz w:val="32"/>
                <w:szCs w:val="32"/>
              </w:rPr>
              <w:t xml:space="preserve"> до будинку природи    ( відділ природи краєзнавчого музею ).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c>
          <w:tcPr>
            <w:tcW w:w="1123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004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68.</w:t>
            </w:r>
          </w:p>
        </w:tc>
        <w:tc>
          <w:tcPr>
            <w:tcW w:w="7498" w:type="dxa"/>
          </w:tcPr>
          <w:p w:rsidR="00085EFA" w:rsidRPr="00297DCA" w:rsidRDefault="00085EFA" w:rsidP="00FC3EA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Контрольна робота</w:t>
            </w:r>
          </w:p>
        </w:tc>
        <w:tc>
          <w:tcPr>
            <w:tcW w:w="114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</w:tbl>
    <w:p w:rsidR="00085EFA" w:rsidRPr="00E83CB2" w:rsidRDefault="00085EFA" w:rsidP="00E83CB2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085EFA" w:rsidRDefault="00085EFA" w:rsidP="00F83C11">
      <w:pPr>
        <w:spacing w:before="100" w:beforeAutospacing="1" w:after="100" w:afterAutospacing="1"/>
        <w:rPr>
          <w:rFonts w:ascii="Calibri" w:hAnsi="Calibri" w:cs="Calibri"/>
          <w:b/>
          <w:bCs/>
          <w:sz w:val="28"/>
          <w:szCs w:val="28"/>
          <w:lang w:val="ru-RU"/>
        </w:rPr>
      </w:pPr>
    </w:p>
    <w:p w:rsidR="00085EFA" w:rsidRDefault="00085EFA" w:rsidP="00F83C11">
      <w:pPr>
        <w:spacing w:before="100" w:beforeAutospacing="1" w:after="100" w:afterAutospacing="1"/>
        <w:rPr>
          <w:rFonts w:ascii="Calibri" w:hAnsi="Calibri" w:cs="Calibri"/>
          <w:b/>
          <w:bCs/>
          <w:sz w:val="28"/>
          <w:szCs w:val="28"/>
          <w:lang w:val="ru-RU"/>
        </w:rPr>
      </w:pPr>
    </w:p>
    <w:p w:rsidR="00085EFA" w:rsidRDefault="00085EFA" w:rsidP="00F83C11">
      <w:pPr>
        <w:spacing w:before="100" w:beforeAutospacing="1" w:after="100" w:afterAutospacing="1"/>
        <w:rPr>
          <w:rFonts w:ascii="Calibri" w:hAnsi="Calibri" w:cs="Calibri"/>
          <w:b/>
          <w:bCs/>
          <w:sz w:val="28"/>
          <w:szCs w:val="28"/>
          <w:lang w:val="ru-RU"/>
        </w:rPr>
      </w:pPr>
    </w:p>
    <w:p w:rsidR="00085EFA" w:rsidRDefault="00085EFA" w:rsidP="00F83C11">
      <w:pPr>
        <w:spacing w:before="100" w:beforeAutospacing="1" w:after="100" w:afterAutospacing="1"/>
        <w:rPr>
          <w:rFonts w:ascii="Calibri" w:hAnsi="Calibri" w:cs="Calibri"/>
          <w:b/>
          <w:bCs/>
          <w:sz w:val="28"/>
          <w:szCs w:val="28"/>
          <w:lang w:val="ru-RU"/>
        </w:rPr>
      </w:pPr>
    </w:p>
    <w:p w:rsidR="00085EFA" w:rsidRDefault="00085EFA" w:rsidP="00F83C11">
      <w:pPr>
        <w:spacing w:before="100" w:beforeAutospacing="1" w:after="100" w:afterAutospacing="1"/>
        <w:rPr>
          <w:rFonts w:ascii="Calibri" w:hAnsi="Calibri" w:cs="Calibri"/>
          <w:b/>
          <w:bCs/>
          <w:sz w:val="28"/>
          <w:szCs w:val="28"/>
          <w:lang w:val="ru-RU"/>
        </w:rPr>
      </w:pPr>
    </w:p>
    <w:p w:rsidR="00085EFA" w:rsidRPr="00CE5B17" w:rsidRDefault="00085EFA" w:rsidP="00F83C11">
      <w:pPr>
        <w:spacing w:before="100" w:beforeAutospacing="1" w:after="100" w:afterAutospacing="1"/>
        <w:rPr>
          <w:rFonts w:ascii="Calibri" w:hAnsi="Calibri" w:cs="Calibri"/>
          <w:b/>
          <w:bCs/>
          <w:sz w:val="28"/>
          <w:szCs w:val="28"/>
          <w:lang w:val="ru-RU"/>
        </w:rPr>
      </w:pPr>
    </w:p>
    <w:p w:rsidR="00085EFA" w:rsidRPr="009632B1" w:rsidRDefault="00085EFA" w:rsidP="00EB06D9">
      <w:pPr>
        <w:jc w:val="center"/>
        <w:rPr>
          <w:rFonts w:ascii="Calibri" w:hAnsi="Calibri" w:cs="Calibri"/>
          <w:b/>
          <w:bCs/>
          <w:i/>
          <w:iCs/>
          <w:sz w:val="52"/>
          <w:szCs w:val="52"/>
          <w:lang w:val="ru-RU"/>
        </w:rPr>
      </w:pPr>
      <w:r>
        <w:rPr>
          <w:rFonts w:ascii="Calibri" w:hAnsi="Calibri" w:cs="Calibri"/>
          <w:b/>
          <w:bCs/>
          <w:i/>
          <w:iCs/>
          <w:sz w:val="52"/>
          <w:szCs w:val="52"/>
        </w:rPr>
        <w:t>Літературне читання</w:t>
      </w:r>
    </w:p>
    <w:p w:rsidR="00085EFA" w:rsidRPr="00CE5B17" w:rsidRDefault="00085EFA" w:rsidP="00EB06D9">
      <w:pPr>
        <w:jc w:val="center"/>
        <w:rPr>
          <w:rFonts w:ascii="Calibri" w:hAnsi="Calibri" w:cs="Calibri"/>
          <w:i/>
          <w:iCs/>
          <w:sz w:val="44"/>
          <w:szCs w:val="44"/>
        </w:rPr>
      </w:pPr>
      <w:r w:rsidRPr="00CE5B17">
        <w:rPr>
          <w:rFonts w:ascii="Calibri" w:hAnsi="Calibri" w:cs="Calibri"/>
          <w:i/>
          <w:iCs/>
          <w:sz w:val="44"/>
          <w:szCs w:val="44"/>
        </w:rPr>
        <w:t>(</w:t>
      </w:r>
      <w:r>
        <w:rPr>
          <w:rFonts w:ascii="Calibri" w:hAnsi="Calibri" w:cs="Calibri"/>
          <w:i/>
          <w:iCs/>
          <w:sz w:val="44"/>
          <w:szCs w:val="44"/>
        </w:rPr>
        <w:t>3</w:t>
      </w:r>
      <w:r w:rsidRPr="00CE5B17">
        <w:rPr>
          <w:rFonts w:ascii="Calibri" w:hAnsi="Calibri" w:cs="Calibri"/>
          <w:i/>
          <w:iCs/>
          <w:sz w:val="44"/>
          <w:szCs w:val="44"/>
        </w:rPr>
        <w:t xml:space="preserve"> години на тиждень)</w:t>
      </w:r>
    </w:p>
    <w:p w:rsidR="00085EFA" w:rsidRPr="00CE5B17" w:rsidRDefault="00085EFA" w:rsidP="00EB06D9">
      <w:pPr>
        <w:jc w:val="center"/>
        <w:rPr>
          <w:rFonts w:ascii="Calibri" w:hAnsi="Calibri" w:cs="Calibri"/>
          <w:i/>
          <w:iCs/>
          <w:sz w:val="44"/>
          <w:szCs w:val="44"/>
        </w:rPr>
      </w:pPr>
    </w:p>
    <w:p w:rsidR="00085EFA" w:rsidRPr="00CE5B17" w:rsidRDefault="00085EFA" w:rsidP="00EB06D9">
      <w:pPr>
        <w:rPr>
          <w:rFonts w:ascii="Calibri" w:hAnsi="Calibri" w:cs="Calibri"/>
          <w:i/>
          <w:iCs/>
        </w:rPr>
      </w:pPr>
      <w:r w:rsidRPr="00CE5B17">
        <w:rPr>
          <w:rFonts w:ascii="Calibri" w:hAnsi="Calibri" w:cs="Calibri"/>
          <w:i/>
          <w:iCs/>
        </w:rPr>
        <w:t>Автори підручника:                                                               Автори програми:</w:t>
      </w:r>
    </w:p>
    <w:p w:rsidR="00085EFA" w:rsidRDefault="00085EFA" w:rsidP="00EB06D9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Савченко О.Я.</w:t>
      </w:r>
      <w:r w:rsidRPr="00EB06D9">
        <w:rPr>
          <w:rFonts w:ascii="Calibri" w:hAnsi="Calibri" w:cs="Calibri"/>
          <w:i/>
          <w:iCs/>
          <w:sz w:val="22"/>
          <w:szCs w:val="22"/>
        </w:rPr>
        <w:t>Савченко О.Я.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,</w:t>
      </w:r>
    </w:p>
    <w:p w:rsidR="00085EFA" w:rsidRPr="00EB06D9" w:rsidRDefault="00085EFA" w:rsidP="00EB06D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EB06D9">
        <w:rPr>
          <w:rFonts w:ascii="Calibri" w:hAnsi="Calibri" w:cs="Calibri"/>
          <w:i/>
          <w:iCs/>
          <w:sz w:val="22"/>
          <w:szCs w:val="22"/>
        </w:rPr>
        <w:t>Мартиненко В.О.,</w:t>
      </w:r>
    </w:p>
    <w:p w:rsidR="00085EFA" w:rsidRPr="00EB06D9" w:rsidRDefault="00085EFA" w:rsidP="00EB06D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EB06D9">
        <w:rPr>
          <w:rFonts w:ascii="Calibri" w:hAnsi="Calibri" w:cs="Calibri"/>
          <w:i/>
          <w:iCs/>
          <w:sz w:val="22"/>
          <w:szCs w:val="22"/>
        </w:rPr>
        <w:t>Науменко В.О.,</w:t>
      </w:r>
    </w:p>
    <w:p w:rsidR="00085EFA" w:rsidRPr="00EB06D9" w:rsidRDefault="00085EFA" w:rsidP="00EB06D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EB06D9">
        <w:rPr>
          <w:rFonts w:ascii="Calibri" w:hAnsi="Calibri" w:cs="Calibri"/>
          <w:i/>
          <w:iCs/>
          <w:sz w:val="22"/>
          <w:szCs w:val="22"/>
        </w:rPr>
        <w:t>Колеснікова Н.М.,</w:t>
      </w:r>
    </w:p>
    <w:p w:rsidR="00085EFA" w:rsidRPr="00EB06D9" w:rsidRDefault="00085EFA" w:rsidP="00EB06D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EB06D9">
        <w:rPr>
          <w:rFonts w:ascii="Calibri" w:hAnsi="Calibri" w:cs="Calibri"/>
          <w:i/>
          <w:iCs/>
          <w:sz w:val="22"/>
          <w:szCs w:val="22"/>
        </w:rPr>
        <w:t xml:space="preserve"> Лаптєва Л.І.</w:t>
      </w:r>
    </w:p>
    <w:p w:rsidR="00085EFA" w:rsidRPr="00581E03" w:rsidRDefault="00085EFA" w:rsidP="00EB06D9">
      <w:pPr>
        <w:rPr>
          <w:rFonts w:ascii="Calibri" w:hAnsi="Calibri" w:cs="Calibri"/>
          <w:i/>
          <w:iCs/>
          <w:sz w:val="22"/>
          <w:szCs w:val="22"/>
        </w:rPr>
      </w:pPr>
    </w:p>
    <w:p w:rsidR="00085EFA" w:rsidRPr="00581E03" w:rsidRDefault="00085EFA" w:rsidP="00EB06D9">
      <w:pPr>
        <w:rPr>
          <w:rFonts w:ascii="Calibri" w:hAnsi="Calibri" w:cs="Calibri"/>
          <w:i/>
          <w:iCs/>
          <w:sz w:val="22"/>
          <w:szCs w:val="22"/>
        </w:rPr>
      </w:pPr>
    </w:p>
    <w:p w:rsidR="00085EFA" w:rsidRPr="00581E03" w:rsidRDefault="00085EFA" w:rsidP="00EB06D9">
      <w:pPr>
        <w:rPr>
          <w:rFonts w:ascii="Calibri" w:hAnsi="Calibri" w:cs="Calibri"/>
          <w:i/>
          <w:iCs/>
        </w:rPr>
      </w:pPr>
      <w:r w:rsidRPr="00581E03">
        <w:rPr>
          <w:rFonts w:ascii="Calibri" w:hAnsi="Calibri" w:cs="Calibri"/>
          <w:i/>
          <w:iCs/>
        </w:rPr>
        <w:t>«</w:t>
      </w:r>
      <w:r>
        <w:rPr>
          <w:rFonts w:ascii="Calibri" w:hAnsi="Calibri" w:cs="Calibri"/>
          <w:i/>
          <w:iCs/>
        </w:rPr>
        <w:t>Літературне читання»,2</w:t>
      </w:r>
      <w:r w:rsidRPr="00581E03">
        <w:rPr>
          <w:rFonts w:ascii="Calibri" w:hAnsi="Calibri" w:cs="Calibri"/>
          <w:i/>
          <w:iCs/>
        </w:rPr>
        <w:t xml:space="preserve"> клас, Київ, </w:t>
      </w:r>
      <w:r w:rsidRPr="00EB06D9">
        <w:rPr>
          <w:rFonts w:ascii="Calibri" w:hAnsi="Calibri" w:cs="Calibri"/>
          <w:i/>
          <w:iCs/>
        </w:rPr>
        <w:t>Видавничий дiм "Освiта"</w:t>
      </w:r>
      <w:r>
        <w:rPr>
          <w:rFonts w:ascii="Calibri" w:hAnsi="Calibri" w:cs="Calibri"/>
          <w:i/>
          <w:iCs/>
        </w:rPr>
        <w:t>,</w:t>
      </w:r>
      <w:r w:rsidRPr="00581E03">
        <w:rPr>
          <w:rFonts w:ascii="Calibri" w:hAnsi="Calibri" w:cs="Calibri"/>
          <w:i/>
          <w:iCs/>
        </w:rPr>
        <w:t xml:space="preserve">2012р. </w:t>
      </w:r>
    </w:p>
    <w:p w:rsidR="00085EFA" w:rsidRPr="00581E03" w:rsidRDefault="00085EFA" w:rsidP="00EB06D9">
      <w:pPr>
        <w:rPr>
          <w:rFonts w:ascii="Calibri" w:hAnsi="Calibri" w:cs="Calibri"/>
          <w:i/>
          <w:iCs/>
        </w:rPr>
      </w:pPr>
    </w:p>
    <w:p w:rsidR="00085EFA" w:rsidRPr="00581E03" w:rsidRDefault="00085EFA" w:rsidP="00EB06D9">
      <w:pPr>
        <w:spacing w:after="200" w:line="276" w:lineRule="auto"/>
        <w:jc w:val="center"/>
        <w:rPr>
          <w:rFonts w:ascii="Calibri" w:hAnsi="Calibri" w:cs="Calibri"/>
          <w:i/>
          <w:iCs/>
          <w:sz w:val="40"/>
          <w:szCs w:val="40"/>
        </w:rPr>
      </w:pPr>
      <w:r>
        <w:rPr>
          <w:rFonts w:ascii="Calibri" w:hAnsi="Calibri" w:cs="Calibri"/>
          <w:i/>
          <w:iCs/>
          <w:sz w:val="40"/>
          <w:szCs w:val="40"/>
        </w:rPr>
        <w:t>І семестр(57</w:t>
      </w:r>
      <w:r w:rsidRPr="00581E03">
        <w:rPr>
          <w:rFonts w:ascii="Calibri" w:hAnsi="Calibri" w:cs="Calibri"/>
          <w:i/>
          <w:iCs/>
          <w:sz w:val="40"/>
          <w:szCs w:val="40"/>
        </w:rPr>
        <w:t>год)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890"/>
        <w:gridCol w:w="7331"/>
        <w:gridCol w:w="1276"/>
      </w:tblGrid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Дата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7DCA">
              <w:rPr>
                <w:rFonts w:ascii="Calibri" w:hAnsi="Calibri" w:cs="Calibri"/>
                <w:i/>
                <w:iCs/>
              </w:rPr>
              <w:t xml:space="preserve"> уроку</w:t>
            </w: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Номер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уроку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 уроку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Примітки</w:t>
            </w: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44"/>
                <w:szCs w:val="44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44"/>
                <w:szCs w:val="44"/>
                <w:u w:val="single"/>
              </w:rPr>
              <w:t>В рідній школі-рідне слово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Наче вулик наша школа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1.</w:t>
            </w:r>
          </w:p>
        </w:tc>
        <w:tc>
          <w:tcPr>
            <w:tcW w:w="7331" w:type="dxa"/>
          </w:tcPr>
          <w:p w:rsidR="00085EFA" w:rsidRPr="00297DCA" w:rsidRDefault="00085EFA" w:rsidP="00974DA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Знайомство з підручником.</w:t>
            </w:r>
          </w:p>
          <w:p w:rsidR="00085EFA" w:rsidRPr="00297DCA" w:rsidRDefault="00085EFA" w:rsidP="00974DA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Л.Глібов «Бачити – не бачить..»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2.</w:t>
            </w:r>
          </w:p>
        </w:tc>
        <w:tc>
          <w:tcPr>
            <w:tcW w:w="7331" w:type="dxa"/>
          </w:tcPr>
          <w:p w:rsidR="00085EFA" w:rsidRPr="00297DCA" w:rsidRDefault="00085EFA" w:rsidP="00974DA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В.Сухомлинський «Як Наталя в Лисиці хитринку купила»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3.</w:t>
            </w:r>
          </w:p>
        </w:tc>
        <w:tc>
          <w:tcPr>
            <w:tcW w:w="7331" w:type="dxa"/>
          </w:tcPr>
          <w:p w:rsidR="00085EFA" w:rsidRPr="00297DCA" w:rsidRDefault="00085EFA" w:rsidP="00974DA8">
            <w:pPr>
              <w:rPr>
                <w:sz w:val="32"/>
                <w:szCs w:val="32"/>
              </w:rPr>
            </w:pPr>
            <w:r w:rsidRPr="00297DCA">
              <w:rPr>
                <w:sz w:val="32"/>
                <w:szCs w:val="32"/>
              </w:rPr>
              <w:t xml:space="preserve">Г.Бойко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«Ділові розмови»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4.</w:t>
            </w:r>
          </w:p>
        </w:tc>
        <w:tc>
          <w:tcPr>
            <w:tcW w:w="7331" w:type="dxa"/>
          </w:tcPr>
          <w:p w:rsidR="00085EFA" w:rsidRPr="00297DCA" w:rsidRDefault="00085EFA" w:rsidP="00974DA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Казка «Сильніше за силу»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5.</w:t>
            </w:r>
          </w:p>
        </w:tc>
        <w:tc>
          <w:tcPr>
            <w:tcW w:w="7331" w:type="dxa"/>
          </w:tcPr>
          <w:p w:rsidR="00085EFA" w:rsidRPr="00297DCA" w:rsidRDefault="00085EFA" w:rsidP="003530E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Н.Поклад  «Ластівчин привіт»,  «На веселій вулиці»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6. </w:t>
            </w:r>
          </w:p>
        </w:tc>
        <w:tc>
          <w:tcPr>
            <w:tcW w:w="7331" w:type="dxa"/>
          </w:tcPr>
          <w:p w:rsidR="00085EFA" w:rsidRPr="00297DCA" w:rsidRDefault="00085EFA" w:rsidP="00974DA8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Урок позакласного читання</w:t>
            </w:r>
          </w:p>
          <w:p w:rsidR="00085EFA" w:rsidRPr="00297DCA" w:rsidRDefault="00085EFA" w:rsidP="00974DA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Наче вулик наша школа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7.</w:t>
            </w:r>
          </w:p>
        </w:tc>
        <w:tc>
          <w:tcPr>
            <w:tcW w:w="7331" w:type="dxa"/>
          </w:tcPr>
          <w:p w:rsidR="00085EFA" w:rsidRPr="00297DCA" w:rsidRDefault="00085EFA" w:rsidP="000D70FE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І.Січовик «Віддячила»</w:t>
            </w: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 xml:space="preserve">,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«</w:t>
            </w: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Хитра киця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»</w:t>
            </w: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 xml:space="preserve">.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Чи уважно ти читав?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Розвивайся, звеселяйся моя рідна мово…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spacing w:after="100" w:afterAutospacing="1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Українські дитячі пісеньки «Кукуріку, півнику», «Добрий вечір, зайчику», дитячі заклички (напам’ять)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9.</w:t>
            </w:r>
          </w:p>
        </w:tc>
        <w:tc>
          <w:tcPr>
            <w:tcW w:w="7331" w:type="dxa"/>
          </w:tcPr>
          <w:p w:rsidR="00085EFA" w:rsidRPr="00297DCA" w:rsidRDefault="00085EFA" w:rsidP="001E02B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В. Скомаровський «Лісова колиска», </w:t>
            </w:r>
          </w:p>
          <w:p w:rsidR="00085EFA" w:rsidRPr="00297DCA" w:rsidRDefault="00085EFA" w:rsidP="001E02B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В.Читай «Правдиві історії Чарівного лісу»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10.</w:t>
            </w:r>
          </w:p>
        </w:tc>
        <w:tc>
          <w:tcPr>
            <w:tcW w:w="7331" w:type="dxa"/>
          </w:tcPr>
          <w:p w:rsidR="00085EFA" w:rsidRPr="00297DCA" w:rsidRDefault="00085EFA" w:rsidP="001E02B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В.Читай «Правдиві історії Чарівного лісу»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11.</w:t>
            </w:r>
          </w:p>
        </w:tc>
        <w:tc>
          <w:tcPr>
            <w:tcW w:w="7331" w:type="dxa"/>
          </w:tcPr>
          <w:p w:rsidR="00085EFA" w:rsidRPr="00297DCA" w:rsidRDefault="00085EFA" w:rsidP="001E02BB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В. Сухомлинський «Я хочу сказати своє слово»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12.</w:t>
            </w:r>
          </w:p>
        </w:tc>
        <w:tc>
          <w:tcPr>
            <w:tcW w:w="7331" w:type="dxa"/>
          </w:tcPr>
          <w:p w:rsidR="00085EFA" w:rsidRPr="00297DCA" w:rsidRDefault="00085EFA" w:rsidP="001E02BB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Урок позакласного читання</w:t>
            </w:r>
          </w:p>
          <w:p w:rsidR="00085EFA" w:rsidRPr="00297DCA" w:rsidRDefault="00085EFA" w:rsidP="001E02B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Розвивайся, звеселяйся моя рідна мово…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13.</w:t>
            </w:r>
          </w:p>
        </w:tc>
        <w:tc>
          <w:tcPr>
            <w:tcW w:w="7331" w:type="dxa"/>
          </w:tcPr>
          <w:p w:rsidR="00085EFA" w:rsidRPr="00297DCA" w:rsidRDefault="00085EFA" w:rsidP="000D70FE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О.Пчілка "Журавель", "Зайчатко і  хлоп'ятко" </w:t>
            </w:r>
          </w:p>
          <w:p w:rsidR="00085EFA" w:rsidRPr="00297DCA" w:rsidRDefault="00085EFA" w:rsidP="000D70FE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А. М'ястківський "Неня"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14.</w:t>
            </w:r>
          </w:p>
        </w:tc>
        <w:tc>
          <w:tcPr>
            <w:tcW w:w="7331" w:type="dxa"/>
          </w:tcPr>
          <w:p w:rsidR="00085EFA" w:rsidRPr="00297DCA" w:rsidRDefault="00085EFA" w:rsidP="000D70FE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Контрольна робота №1. Аудіювання "Їжачок"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15.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Аналіз контрольної роботи. В.Верховінь "Хтось ховається в житі" (Вірші, скоромовки, загадки). Тематичне оцінювання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16. 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Прислів’я . Скоромовки.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17. 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Лічилки. Загадки.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18.</w:t>
            </w:r>
          </w:p>
        </w:tc>
        <w:tc>
          <w:tcPr>
            <w:tcW w:w="7331" w:type="dxa"/>
          </w:tcPr>
          <w:p w:rsidR="00085EFA" w:rsidRPr="00297DCA" w:rsidRDefault="00085EFA" w:rsidP="000D70FE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Урок позакласного читання Я хочу сказати своє слово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19.</w:t>
            </w:r>
          </w:p>
        </w:tc>
        <w:tc>
          <w:tcPr>
            <w:tcW w:w="7331" w:type="dxa"/>
          </w:tcPr>
          <w:p w:rsidR="00085EFA" w:rsidRPr="00297DCA" w:rsidRDefault="00085EFA" w:rsidP="00CF5A0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Н.Найдич "Музичні казки"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20.</w:t>
            </w:r>
          </w:p>
        </w:tc>
        <w:tc>
          <w:tcPr>
            <w:tcW w:w="7331" w:type="dxa"/>
          </w:tcPr>
          <w:p w:rsidR="00085EFA" w:rsidRPr="00297DCA" w:rsidRDefault="00085EFA" w:rsidP="00CF5A0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Л.Вороніна "Хлюсь та інші"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21.</w:t>
            </w:r>
          </w:p>
        </w:tc>
        <w:tc>
          <w:tcPr>
            <w:tcW w:w="7331" w:type="dxa"/>
          </w:tcPr>
          <w:p w:rsidR="00085EFA" w:rsidRPr="00297DCA" w:rsidRDefault="00085EFA" w:rsidP="00CF5A0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Л.Вороніна "Хлюсь та інші"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22.</w:t>
            </w:r>
          </w:p>
        </w:tc>
        <w:tc>
          <w:tcPr>
            <w:tcW w:w="7331" w:type="dxa"/>
          </w:tcPr>
          <w:p w:rsidR="00085EFA" w:rsidRPr="00297DCA" w:rsidRDefault="00085EFA" w:rsidP="00CF5A0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І. Січовик «Тими самими словами», </w:t>
            </w:r>
          </w:p>
          <w:p w:rsidR="00085EFA" w:rsidRPr="00297DCA" w:rsidRDefault="00085EFA" w:rsidP="00226B6E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М. Хоросницька «Матусин заповіт» Чи уважно ти читав?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23.</w:t>
            </w:r>
          </w:p>
        </w:tc>
        <w:tc>
          <w:tcPr>
            <w:tcW w:w="7331" w:type="dxa"/>
          </w:tcPr>
          <w:p w:rsidR="00085EFA" w:rsidRPr="00297DCA" w:rsidRDefault="00085EFA" w:rsidP="00CF5A0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Підсумок по темі. Контрольна робота №2</w:t>
            </w:r>
          </w:p>
          <w:p w:rsidR="00085EFA" w:rsidRPr="00297DCA" w:rsidRDefault="00085EFA" w:rsidP="00CF5A0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Аудіювання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24.</w:t>
            </w:r>
          </w:p>
        </w:tc>
        <w:tc>
          <w:tcPr>
            <w:tcW w:w="7331" w:type="dxa"/>
          </w:tcPr>
          <w:p w:rsidR="00085EFA" w:rsidRPr="00297DCA" w:rsidRDefault="00085EFA" w:rsidP="00CF5A0D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Аналіз контрольної роботи. Урок позакласного читання  "Казка вчить, як на світі жить". Тематичне оцінювання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44"/>
                <w:szCs w:val="44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44"/>
                <w:szCs w:val="44"/>
                <w:u w:val="single"/>
              </w:rPr>
              <w:t>Казка вчить, як на світі жить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Українські народні казки</w:t>
            </w: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25.</w:t>
            </w:r>
          </w:p>
        </w:tc>
        <w:tc>
          <w:tcPr>
            <w:tcW w:w="7331" w:type="dxa"/>
          </w:tcPr>
          <w:p w:rsidR="00085EFA" w:rsidRPr="00297DCA" w:rsidRDefault="00085EFA" w:rsidP="00CF5A0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Українська народна казка «Рукавичка»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26.</w:t>
            </w:r>
          </w:p>
        </w:tc>
        <w:tc>
          <w:tcPr>
            <w:tcW w:w="7331" w:type="dxa"/>
          </w:tcPr>
          <w:p w:rsidR="00085EFA" w:rsidRPr="00297DCA" w:rsidRDefault="00085EFA" w:rsidP="00CF5A0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Українська народна казка «Лисиця та їжак»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27.</w:t>
            </w:r>
          </w:p>
        </w:tc>
        <w:tc>
          <w:tcPr>
            <w:tcW w:w="7331" w:type="dxa"/>
          </w:tcPr>
          <w:p w:rsidR="00085EFA" w:rsidRPr="00297DCA" w:rsidRDefault="00085EFA" w:rsidP="00CF5A0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Українська народна казка «Цап і баран»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28.</w:t>
            </w:r>
          </w:p>
        </w:tc>
        <w:tc>
          <w:tcPr>
            <w:tcW w:w="7331" w:type="dxa"/>
          </w:tcPr>
          <w:p w:rsidR="00085EFA" w:rsidRPr="00297DCA" w:rsidRDefault="00085EFA" w:rsidP="00CF5A0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Українська народна казка «Півник і двоє мишенят» Чи уважно ти читав?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Казки народів Європи</w:t>
            </w: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29.</w:t>
            </w:r>
          </w:p>
        </w:tc>
        <w:tc>
          <w:tcPr>
            <w:tcW w:w="7331" w:type="dxa"/>
          </w:tcPr>
          <w:p w:rsidR="00085EFA" w:rsidRPr="00297DCA" w:rsidRDefault="00085EFA" w:rsidP="00CF5A0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Російська народна казка «Лисичка»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30.</w:t>
            </w:r>
          </w:p>
        </w:tc>
        <w:tc>
          <w:tcPr>
            <w:tcW w:w="7331" w:type="dxa"/>
          </w:tcPr>
          <w:p w:rsidR="00085EFA" w:rsidRPr="00297DCA" w:rsidRDefault="00085EFA" w:rsidP="00CF5A0D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Урок позакласного читання</w:t>
            </w:r>
          </w:p>
          <w:p w:rsidR="00085EFA" w:rsidRPr="00297DCA" w:rsidRDefault="00085EFA" w:rsidP="00CF5A0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Зі світової казкової скриньки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31.</w:t>
            </w:r>
          </w:p>
        </w:tc>
        <w:tc>
          <w:tcPr>
            <w:tcW w:w="7331" w:type="dxa"/>
          </w:tcPr>
          <w:p w:rsidR="00085EFA" w:rsidRPr="00297DCA" w:rsidRDefault="00085EFA" w:rsidP="00CF5A0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Білоруська народна казка «Легкий хліб»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32.</w:t>
            </w:r>
          </w:p>
        </w:tc>
        <w:tc>
          <w:tcPr>
            <w:tcW w:w="7331" w:type="dxa"/>
          </w:tcPr>
          <w:p w:rsidR="00085EFA" w:rsidRPr="00297DCA" w:rsidRDefault="00085EFA" w:rsidP="00CF5A0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Болгарська народна казка «Виноградар і змія»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33.</w:t>
            </w:r>
          </w:p>
        </w:tc>
        <w:tc>
          <w:tcPr>
            <w:tcW w:w="7331" w:type="dxa"/>
          </w:tcPr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Чеська народна казка «Собаки, коти та миші»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34.</w:t>
            </w:r>
          </w:p>
        </w:tc>
        <w:tc>
          <w:tcPr>
            <w:tcW w:w="7331" w:type="dxa"/>
          </w:tcPr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Англійська народна казка «Сорочаче гніздо»</w:t>
            </w:r>
          </w:p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Чи уважно ти читав?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35.</w:t>
            </w:r>
          </w:p>
        </w:tc>
        <w:tc>
          <w:tcPr>
            <w:tcW w:w="7331" w:type="dxa"/>
          </w:tcPr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Підсумок по темі. Контрольна робота №3. Усний переказ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36.</w:t>
            </w:r>
          </w:p>
        </w:tc>
        <w:tc>
          <w:tcPr>
            <w:tcW w:w="7331" w:type="dxa"/>
          </w:tcPr>
          <w:p w:rsidR="00085EFA" w:rsidRPr="00297DCA" w:rsidRDefault="00085EFA" w:rsidP="00E37AD3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Аналіз контрольної роботи. Урок позакласного читання. "Зі світової казкової скриньки" Тематичне оцінювання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  <w:u w:val="single"/>
              </w:rPr>
              <w:t>Нема без кореня рослини, а нас людей без Батьківщини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Рідна домівка, рідна сім’я – тут виростає доля моя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37.</w:t>
            </w:r>
          </w:p>
        </w:tc>
        <w:tc>
          <w:tcPr>
            <w:tcW w:w="7331" w:type="dxa"/>
          </w:tcPr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Українська народна пісня «Роде наш красний»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38.</w:t>
            </w:r>
          </w:p>
        </w:tc>
        <w:tc>
          <w:tcPr>
            <w:tcW w:w="7331" w:type="dxa"/>
          </w:tcPr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Українська народна пісня «В цьому дворку, як у вінку», В.Сухомлинський "Поздоровляємо!"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39.</w:t>
            </w:r>
          </w:p>
        </w:tc>
        <w:tc>
          <w:tcPr>
            <w:tcW w:w="7331" w:type="dxa"/>
          </w:tcPr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В. Сухомлинський «Тетянка усміхається!»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40.</w:t>
            </w:r>
          </w:p>
        </w:tc>
        <w:tc>
          <w:tcPr>
            <w:tcW w:w="7331" w:type="dxa"/>
          </w:tcPr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В. Лучук «Тільки мама», З народного «Приховала»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41.</w:t>
            </w:r>
          </w:p>
        </w:tc>
        <w:tc>
          <w:tcPr>
            <w:tcW w:w="7331" w:type="dxa"/>
          </w:tcPr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В.Сухомлинський «Іменинний обід»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42.</w:t>
            </w:r>
          </w:p>
        </w:tc>
        <w:tc>
          <w:tcPr>
            <w:tcW w:w="7331" w:type="dxa"/>
          </w:tcPr>
          <w:p w:rsidR="00085EFA" w:rsidRPr="00297DCA" w:rsidRDefault="00085EFA" w:rsidP="00E37AD3">
            <w:pPr>
              <w:rPr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Урок позакласного читання</w:t>
            </w:r>
          </w:p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Рідна домівка, рідна сім’я – тут виростає доля моя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43.</w:t>
            </w:r>
          </w:p>
        </w:tc>
        <w:tc>
          <w:tcPr>
            <w:tcW w:w="7331" w:type="dxa"/>
          </w:tcPr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В. Чухліб «Повінь»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44.</w:t>
            </w:r>
          </w:p>
        </w:tc>
        <w:tc>
          <w:tcPr>
            <w:tcW w:w="7331" w:type="dxa"/>
          </w:tcPr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А. Григорчук «Молодець проти овець»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45.</w:t>
            </w:r>
          </w:p>
        </w:tc>
        <w:tc>
          <w:tcPr>
            <w:tcW w:w="7331" w:type="dxa"/>
          </w:tcPr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А. М’ястківський «Казка про яблуню». </w:t>
            </w: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Контрольна робота №4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46.</w:t>
            </w:r>
          </w:p>
        </w:tc>
        <w:tc>
          <w:tcPr>
            <w:tcW w:w="7331" w:type="dxa"/>
          </w:tcPr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В. Сухомлинський «Покинуте кошеня»,</w:t>
            </w:r>
          </w:p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 А. Костецький «Хвостата мова». </w:t>
            </w: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Контрольна робота №4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47.</w:t>
            </w:r>
          </w:p>
        </w:tc>
        <w:tc>
          <w:tcPr>
            <w:tcW w:w="7331" w:type="dxa"/>
          </w:tcPr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А.Григорук  «Той ще не музика, хто в дудку дме»</w:t>
            </w:r>
          </w:p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Чи уважно ти читав? </w:t>
            </w: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Контрольна робота №4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48.</w:t>
            </w:r>
          </w:p>
        </w:tc>
        <w:tc>
          <w:tcPr>
            <w:tcW w:w="7331" w:type="dxa"/>
          </w:tcPr>
          <w:p w:rsidR="00085EFA" w:rsidRPr="00297DCA" w:rsidRDefault="00085EFA" w:rsidP="00E37AD3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Урок позакласного читання</w:t>
            </w:r>
          </w:p>
          <w:p w:rsidR="00085EFA" w:rsidRPr="00297DCA" w:rsidRDefault="00085EFA" w:rsidP="00E37AD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Деревце роду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</w:tbl>
    <w:p w:rsidR="00085EFA" w:rsidRDefault="00085EFA" w:rsidP="00F77AB9">
      <w:pPr>
        <w:rPr>
          <w:sz w:val="44"/>
          <w:szCs w:val="44"/>
        </w:rPr>
      </w:pPr>
    </w:p>
    <w:p w:rsidR="00085EFA" w:rsidRDefault="00085EFA" w:rsidP="00F77AB9">
      <w:pPr>
        <w:rPr>
          <w:sz w:val="44"/>
          <w:szCs w:val="44"/>
        </w:rPr>
      </w:pPr>
    </w:p>
    <w:p w:rsidR="00085EFA" w:rsidRDefault="00085EFA" w:rsidP="00F77AB9">
      <w:pPr>
        <w:rPr>
          <w:sz w:val="44"/>
          <w:szCs w:val="44"/>
        </w:rPr>
      </w:pPr>
    </w:p>
    <w:p w:rsidR="00085EFA" w:rsidRDefault="00085EFA" w:rsidP="00F77AB9">
      <w:pPr>
        <w:rPr>
          <w:sz w:val="44"/>
          <w:szCs w:val="44"/>
        </w:rPr>
      </w:pPr>
    </w:p>
    <w:p w:rsidR="00085EFA" w:rsidRDefault="00085EFA" w:rsidP="00F77AB9">
      <w:pPr>
        <w:rPr>
          <w:sz w:val="44"/>
          <w:szCs w:val="44"/>
        </w:rPr>
      </w:pPr>
    </w:p>
    <w:p w:rsidR="00085EFA" w:rsidRDefault="00085EFA" w:rsidP="00F77AB9">
      <w:pPr>
        <w:rPr>
          <w:sz w:val="44"/>
          <w:szCs w:val="44"/>
        </w:rPr>
      </w:pPr>
    </w:p>
    <w:p w:rsidR="00085EFA" w:rsidRDefault="00085EFA" w:rsidP="00F77AB9">
      <w:pPr>
        <w:rPr>
          <w:sz w:val="44"/>
          <w:szCs w:val="44"/>
        </w:rPr>
      </w:pPr>
    </w:p>
    <w:p w:rsidR="00085EFA" w:rsidRDefault="00085EFA" w:rsidP="00F77AB9">
      <w:pPr>
        <w:rPr>
          <w:sz w:val="44"/>
          <w:szCs w:val="44"/>
        </w:rPr>
      </w:pPr>
    </w:p>
    <w:p w:rsidR="00085EFA" w:rsidRDefault="00085EFA" w:rsidP="00F77AB9">
      <w:pPr>
        <w:rPr>
          <w:sz w:val="44"/>
          <w:szCs w:val="44"/>
        </w:rPr>
      </w:pPr>
    </w:p>
    <w:p w:rsidR="00085EFA" w:rsidRDefault="00085EFA" w:rsidP="00F77AB9">
      <w:pPr>
        <w:rPr>
          <w:sz w:val="44"/>
          <w:szCs w:val="44"/>
        </w:rPr>
      </w:pPr>
    </w:p>
    <w:p w:rsidR="00085EFA" w:rsidRPr="009632B1" w:rsidRDefault="00085EFA" w:rsidP="00C364D6">
      <w:pPr>
        <w:jc w:val="center"/>
        <w:rPr>
          <w:rFonts w:ascii="Calibri" w:hAnsi="Calibri" w:cs="Calibri"/>
          <w:b/>
          <w:bCs/>
          <w:i/>
          <w:iCs/>
          <w:sz w:val="52"/>
          <w:szCs w:val="52"/>
          <w:lang w:val="ru-RU"/>
        </w:rPr>
      </w:pPr>
      <w:r>
        <w:rPr>
          <w:rFonts w:ascii="Calibri" w:hAnsi="Calibri" w:cs="Calibri"/>
          <w:b/>
          <w:bCs/>
          <w:i/>
          <w:iCs/>
          <w:sz w:val="52"/>
          <w:szCs w:val="52"/>
        </w:rPr>
        <w:t>Літературне читання</w:t>
      </w:r>
    </w:p>
    <w:p w:rsidR="00085EFA" w:rsidRPr="00CE5B17" w:rsidRDefault="00085EFA" w:rsidP="00C364D6">
      <w:pPr>
        <w:jc w:val="center"/>
        <w:rPr>
          <w:rFonts w:ascii="Calibri" w:hAnsi="Calibri" w:cs="Calibri"/>
          <w:i/>
          <w:iCs/>
          <w:sz w:val="44"/>
          <w:szCs w:val="44"/>
        </w:rPr>
      </w:pPr>
      <w:r w:rsidRPr="00CE5B17">
        <w:rPr>
          <w:rFonts w:ascii="Calibri" w:hAnsi="Calibri" w:cs="Calibri"/>
          <w:i/>
          <w:iCs/>
          <w:sz w:val="44"/>
          <w:szCs w:val="44"/>
        </w:rPr>
        <w:t>(</w:t>
      </w:r>
      <w:r>
        <w:rPr>
          <w:rFonts w:ascii="Calibri" w:hAnsi="Calibri" w:cs="Calibri"/>
          <w:i/>
          <w:iCs/>
          <w:sz w:val="44"/>
          <w:szCs w:val="44"/>
        </w:rPr>
        <w:t>4</w:t>
      </w:r>
      <w:r w:rsidRPr="00CE5B17">
        <w:rPr>
          <w:rFonts w:ascii="Calibri" w:hAnsi="Calibri" w:cs="Calibri"/>
          <w:i/>
          <w:iCs/>
          <w:sz w:val="44"/>
          <w:szCs w:val="44"/>
        </w:rPr>
        <w:t xml:space="preserve"> години на тиждень)</w:t>
      </w:r>
    </w:p>
    <w:p w:rsidR="00085EFA" w:rsidRPr="00CE5B17" w:rsidRDefault="00085EFA" w:rsidP="00C364D6">
      <w:pPr>
        <w:jc w:val="center"/>
        <w:rPr>
          <w:rFonts w:ascii="Calibri" w:hAnsi="Calibri" w:cs="Calibri"/>
          <w:i/>
          <w:iCs/>
          <w:sz w:val="44"/>
          <w:szCs w:val="44"/>
        </w:rPr>
      </w:pPr>
    </w:p>
    <w:p w:rsidR="00085EFA" w:rsidRPr="00CE5B17" w:rsidRDefault="00085EFA" w:rsidP="00C364D6">
      <w:pPr>
        <w:rPr>
          <w:rFonts w:ascii="Calibri" w:hAnsi="Calibri" w:cs="Calibri"/>
          <w:i/>
          <w:iCs/>
        </w:rPr>
      </w:pPr>
      <w:r w:rsidRPr="00CE5B17">
        <w:rPr>
          <w:rFonts w:ascii="Calibri" w:hAnsi="Calibri" w:cs="Calibri"/>
          <w:i/>
          <w:iCs/>
        </w:rPr>
        <w:t>Автори підручника:                                                               Автори програми:</w:t>
      </w:r>
    </w:p>
    <w:p w:rsidR="00085EFA" w:rsidRDefault="00085EFA" w:rsidP="00C364D6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Савченко О.Я.</w:t>
      </w:r>
      <w:r w:rsidRPr="00EB06D9">
        <w:rPr>
          <w:rFonts w:ascii="Calibri" w:hAnsi="Calibri" w:cs="Calibri"/>
          <w:i/>
          <w:iCs/>
          <w:sz w:val="22"/>
          <w:szCs w:val="22"/>
        </w:rPr>
        <w:t>Савченко О.Я.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,</w:t>
      </w:r>
    </w:p>
    <w:p w:rsidR="00085EFA" w:rsidRPr="00EB06D9" w:rsidRDefault="00085EFA" w:rsidP="00C364D6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EB06D9">
        <w:rPr>
          <w:rFonts w:ascii="Calibri" w:hAnsi="Calibri" w:cs="Calibri"/>
          <w:i/>
          <w:iCs/>
          <w:sz w:val="22"/>
          <w:szCs w:val="22"/>
        </w:rPr>
        <w:t>Мартиненко В.О.,</w:t>
      </w:r>
    </w:p>
    <w:p w:rsidR="00085EFA" w:rsidRPr="00EB06D9" w:rsidRDefault="00085EFA" w:rsidP="00C364D6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EB06D9">
        <w:rPr>
          <w:rFonts w:ascii="Calibri" w:hAnsi="Calibri" w:cs="Calibri"/>
          <w:i/>
          <w:iCs/>
          <w:sz w:val="22"/>
          <w:szCs w:val="22"/>
        </w:rPr>
        <w:t>Науменко В.О.,</w:t>
      </w:r>
    </w:p>
    <w:p w:rsidR="00085EFA" w:rsidRPr="00EB06D9" w:rsidRDefault="00085EFA" w:rsidP="00C364D6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EB06D9">
        <w:rPr>
          <w:rFonts w:ascii="Calibri" w:hAnsi="Calibri" w:cs="Calibri"/>
          <w:i/>
          <w:iCs/>
          <w:sz w:val="22"/>
          <w:szCs w:val="22"/>
        </w:rPr>
        <w:t>Колеснікова Н.М.,</w:t>
      </w:r>
    </w:p>
    <w:p w:rsidR="00085EFA" w:rsidRPr="00EB06D9" w:rsidRDefault="00085EFA" w:rsidP="00C364D6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EB06D9">
        <w:rPr>
          <w:rFonts w:ascii="Calibri" w:hAnsi="Calibri" w:cs="Calibri"/>
          <w:i/>
          <w:iCs/>
          <w:sz w:val="22"/>
          <w:szCs w:val="22"/>
        </w:rPr>
        <w:t xml:space="preserve"> Лаптєва Л.І.</w:t>
      </w:r>
    </w:p>
    <w:p w:rsidR="00085EFA" w:rsidRPr="00581E03" w:rsidRDefault="00085EFA" w:rsidP="00C364D6">
      <w:pPr>
        <w:rPr>
          <w:rFonts w:ascii="Calibri" w:hAnsi="Calibri" w:cs="Calibri"/>
          <w:i/>
          <w:iCs/>
          <w:sz w:val="22"/>
          <w:szCs w:val="22"/>
        </w:rPr>
      </w:pPr>
    </w:p>
    <w:p w:rsidR="00085EFA" w:rsidRPr="00581E03" w:rsidRDefault="00085EFA" w:rsidP="00C364D6">
      <w:pPr>
        <w:rPr>
          <w:rFonts w:ascii="Calibri" w:hAnsi="Calibri" w:cs="Calibri"/>
          <w:i/>
          <w:iCs/>
          <w:sz w:val="22"/>
          <w:szCs w:val="22"/>
        </w:rPr>
      </w:pPr>
    </w:p>
    <w:p w:rsidR="00085EFA" w:rsidRPr="00581E03" w:rsidRDefault="00085EFA" w:rsidP="00C364D6">
      <w:pPr>
        <w:rPr>
          <w:rFonts w:ascii="Calibri" w:hAnsi="Calibri" w:cs="Calibri"/>
          <w:i/>
          <w:iCs/>
        </w:rPr>
      </w:pPr>
      <w:r w:rsidRPr="00581E03">
        <w:rPr>
          <w:rFonts w:ascii="Calibri" w:hAnsi="Calibri" w:cs="Calibri"/>
          <w:i/>
          <w:iCs/>
        </w:rPr>
        <w:t>«</w:t>
      </w:r>
      <w:r>
        <w:rPr>
          <w:rFonts w:ascii="Calibri" w:hAnsi="Calibri" w:cs="Calibri"/>
          <w:i/>
          <w:iCs/>
        </w:rPr>
        <w:t>Літературне читання»,2</w:t>
      </w:r>
      <w:r w:rsidRPr="00581E03">
        <w:rPr>
          <w:rFonts w:ascii="Calibri" w:hAnsi="Calibri" w:cs="Calibri"/>
          <w:i/>
          <w:iCs/>
        </w:rPr>
        <w:t xml:space="preserve"> клас, Київ, </w:t>
      </w:r>
      <w:r w:rsidRPr="00EB06D9">
        <w:rPr>
          <w:rFonts w:ascii="Calibri" w:hAnsi="Calibri" w:cs="Calibri"/>
          <w:i/>
          <w:iCs/>
        </w:rPr>
        <w:t>Видавничий дiм "Освiта"</w:t>
      </w:r>
      <w:r>
        <w:rPr>
          <w:rFonts w:ascii="Calibri" w:hAnsi="Calibri" w:cs="Calibri"/>
          <w:i/>
          <w:iCs/>
        </w:rPr>
        <w:t>,</w:t>
      </w:r>
      <w:r w:rsidRPr="00581E03">
        <w:rPr>
          <w:rFonts w:ascii="Calibri" w:hAnsi="Calibri" w:cs="Calibri"/>
          <w:i/>
          <w:iCs/>
        </w:rPr>
        <w:t xml:space="preserve">2012р. </w:t>
      </w:r>
    </w:p>
    <w:p w:rsidR="00085EFA" w:rsidRPr="00581E03" w:rsidRDefault="00085EFA" w:rsidP="00C364D6">
      <w:pPr>
        <w:rPr>
          <w:rFonts w:ascii="Calibri" w:hAnsi="Calibri" w:cs="Calibri"/>
          <w:i/>
          <w:iCs/>
        </w:rPr>
      </w:pPr>
    </w:p>
    <w:p w:rsidR="00085EFA" w:rsidRPr="00581E03" w:rsidRDefault="00085EFA" w:rsidP="00C364D6">
      <w:pPr>
        <w:spacing w:after="200" w:line="276" w:lineRule="auto"/>
        <w:jc w:val="center"/>
        <w:rPr>
          <w:rFonts w:ascii="Calibri" w:hAnsi="Calibri" w:cs="Calibri"/>
          <w:i/>
          <w:iCs/>
          <w:sz w:val="40"/>
          <w:szCs w:val="40"/>
        </w:rPr>
      </w:pPr>
      <w:r>
        <w:rPr>
          <w:rFonts w:ascii="Calibri" w:hAnsi="Calibri" w:cs="Calibri"/>
          <w:i/>
          <w:iCs/>
          <w:sz w:val="40"/>
          <w:szCs w:val="40"/>
        </w:rPr>
        <w:t>ІІ семестр(71</w:t>
      </w:r>
      <w:r w:rsidRPr="00581E03">
        <w:rPr>
          <w:rFonts w:ascii="Calibri" w:hAnsi="Calibri" w:cs="Calibri"/>
          <w:i/>
          <w:iCs/>
          <w:sz w:val="40"/>
          <w:szCs w:val="40"/>
        </w:rPr>
        <w:t>год)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"/>
        <w:gridCol w:w="1169"/>
        <w:gridCol w:w="890"/>
        <w:gridCol w:w="7331"/>
        <w:gridCol w:w="1276"/>
      </w:tblGrid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Дата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7DCA">
              <w:rPr>
                <w:rFonts w:ascii="Calibri" w:hAnsi="Calibri" w:cs="Calibri"/>
                <w:i/>
                <w:iCs/>
              </w:rPr>
              <w:t xml:space="preserve"> уроку</w:t>
            </w: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Номер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уроку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 уроку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Примітки</w:t>
            </w:r>
          </w:p>
        </w:tc>
      </w:tr>
      <w:tr w:rsidR="00085EFA" w:rsidRPr="00581E03">
        <w:tc>
          <w:tcPr>
            <w:tcW w:w="10774" w:type="dxa"/>
            <w:gridSpan w:val="5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Зимонько-снігурочко, наша білогрудочко…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49.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Вступ до теми. О. Копиленко «Зима йде»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50.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В. Скомаровський «Казкові шати»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51.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О. Сенатович «Веселий сніг»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52.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Л. Костенко «Синички на снігу», Н. Кир’ян «Зимові слова», А. Качан «Крихта хліба»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53.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О. Олесь «Ялинка»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54.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Л. Глібов «Зимня пісенька»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55.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А. М'ястківський «На щастя, на здоров’я, на новий рік!»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56.</w:t>
            </w:r>
          </w:p>
        </w:tc>
        <w:tc>
          <w:tcPr>
            <w:tcW w:w="7331" w:type="dxa"/>
          </w:tcPr>
          <w:p w:rsidR="00085EFA" w:rsidRPr="00297DCA" w:rsidRDefault="00085EFA" w:rsidP="007D04A5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Урок позакласного читання </w:t>
            </w:r>
          </w:p>
          <w:p w:rsidR="00085EFA" w:rsidRPr="00297DCA" w:rsidRDefault="00085EFA" w:rsidP="007D04A5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Зимонька – зима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57.</w:t>
            </w:r>
          </w:p>
        </w:tc>
        <w:tc>
          <w:tcPr>
            <w:tcW w:w="7331" w:type="dxa"/>
          </w:tcPr>
          <w:p w:rsidR="00085EFA" w:rsidRPr="00297DCA" w:rsidRDefault="00085EFA" w:rsidP="007D04A5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Підсумок по темі «Перевір свої досягнення»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774" w:type="dxa"/>
            <w:gridSpan w:val="5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44"/>
                <w:szCs w:val="44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44"/>
                <w:szCs w:val="44"/>
                <w:u w:val="single"/>
              </w:rPr>
              <w:t>Нема без кореня рослини, а нас , людей, без Батьківщини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Добридень тобі, Україно моя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u w:val="single"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58.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А.Костецький "Батьківщина" (напам'ять), М. Чернявський "Рідний край" 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59.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М. Савка "Україна"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60.</w:t>
            </w:r>
          </w:p>
        </w:tc>
        <w:tc>
          <w:tcPr>
            <w:tcW w:w="7331" w:type="dxa"/>
          </w:tcPr>
          <w:p w:rsidR="00085EFA" w:rsidRPr="00297DCA" w:rsidRDefault="00085EFA" w:rsidP="007D04A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Н.Забіла "Древній Київ"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61.</w:t>
            </w:r>
          </w:p>
        </w:tc>
        <w:tc>
          <w:tcPr>
            <w:tcW w:w="7331" w:type="dxa"/>
          </w:tcPr>
          <w:p w:rsidR="00085EFA" w:rsidRPr="00297DCA" w:rsidRDefault="00085EFA" w:rsidP="00BB0DFE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В.Скуратівський "Калина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62.</w:t>
            </w:r>
          </w:p>
        </w:tc>
        <w:tc>
          <w:tcPr>
            <w:tcW w:w="7331" w:type="dxa"/>
          </w:tcPr>
          <w:p w:rsidR="00085EFA" w:rsidRPr="00297DCA" w:rsidRDefault="00085EFA" w:rsidP="007D04A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Г.Демченко "Калина"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63.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Т.Коломієць "Хліб"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64.</w:t>
            </w:r>
          </w:p>
        </w:tc>
        <w:tc>
          <w:tcPr>
            <w:tcW w:w="7331" w:type="dxa"/>
          </w:tcPr>
          <w:p w:rsidR="00085EFA" w:rsidRPr="00297DCA" w:rsidRDefault="00085EFA" w:rsidP="00BB0DFE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Урок позакласного читання </w:t>
            </w:r>
          </w:p>
          <w:p w:rsidR="00085EFA" w:rsidRPr="00297DCA" w:rsidRDefault="00085EFA" w:rsidP="00BB0DFE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Батьківщина – моя рідна Україна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65.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Контрольна робота №5. Аудіювання.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66.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Аналіз контрольної роботи. Підсумковий урок з теми. Тематичне оцінювання.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 w:rsidRPr="00581E03">
        <w:tc>
          <w:tcPr>
            <w:tcW w:w="10774" w:type="dxa"/>
            <w:gridSpan w:val="5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Тарас Григорович Шевченко – великий народний поет і художник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67.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Вступ до теми. Д. Красницький «Тарас Шевченко»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68.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Т. Шевченко «Світає», «Встала і весна»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69.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Т. Шевченко «Вранці», «Зоре моя вечірняя»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70.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Т. Шевченко «Світає», «Встала і весна», «Вранці», «Зоре моя вечірняя»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71.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Підсумковий урок з теми. </w:t>
            </w: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Тематичне оцінювання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72.</w:t>
            </w:r>
          </w:p>
        </w:tc>
        <w:tc>
          <w:tcPr>
            <w:tcW w:w="7331" w:type="dxa"/>
          </w:tcPr>
          <w:p w:rsidR="00085EFA" w:rsidRPr="00297DCA" w:rsidRDefault="00085EFA" w:rsidP="00BB0DFE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Урок позакласного читання </w:t>
            </w:r>
          </w:p>
          <w:p w:rsidR="00085EFA" w:rsidRPr="00297DCA" w:rsidRDefault="00085EFA" w:rsidP="00BB0DFE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Ми чуємо тебе, Кобзарю, крізь століття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774" w:type="dxa"/>
            <w:gridSpan w:val="5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  <w:u w:val="single"/>
              </w:rPr>
              <w:t>Твори українських письменників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Вірші цікаві і різні</w:t>
            </w: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73.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Леся Українка (про неї). Л. Українка «Красо України, Подолля!»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74.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Ліна Костенко (про неї). Ліна Костенко «Пряля» (напам’ять)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75.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Марійка Підгірянка (про неї). Марійка Підгірянка «Розмова про сонце»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76.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П. Воронько (про нього), П. Воронько «Картина»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77.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І.Світличний «Безконечник»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78.</w:t>
            </w:r>
          </w:p>
        </w:tc>
        <w:tc>
          <w:tcPr>
            <w:tcW w:w="7331" w:type="dxa"/>
          </w:tcPr>
          <w:p w:rsidR="00085EFA" w:rsidRPr="00297DCA" w:rsidRDefault="00085EFA" w:rsidP="009C19D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С.Дерманський "Кого беруть у космонавти", "Латочка на лапці"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79.</w:t>
            </w:r>
          </w:p>
        </w:tc>
        <w:tc>
          <w:tcPr>
            <w:tcW w:w="7331" w:type="dxa"/>
          </w:tcPr>
          <w:p w:rsidR="00085EFA" w:rsidRPr="00297DCA" w:rsidRDefault="00085EFA" w:rsidP="009C19D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Л. Глібов (про нього), Л. Глібов «Котилася тарілочка». Чи уважно ти читав?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80.</w:t>
            </w:r>
          </w:p>
        </w:tc>
        <w:tc>
          <w:tcPr>
            <w:tcW w:w="7331" w:type="dxa"/>
          </w:tcPr>
          <w:p w:rsidR="00085EFA" w:rsidRPr="00297DCA" w:rsidRDefault="00085EFA" w:rsidP="009C19D4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Урок позакласного читання </w:t>
            </w:r>
          </w:p>
          <w:p w:rsidR="00085EFA" w:rsidRPr="00297DCA" w:rsidRDefault="00085EFA" w:rsidP="009C19D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Вірші – поетичні картинки природи</w:t>
            </w:r>
            <w:r w:rsidRPr="00297DCA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774" w:type="dxa"/>
            <w:gridSpan w:val="5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Казковий дивосвіт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u w:val="single"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81.</w:t>
            </w:r>
          </w:p>
        </w:tc>
        <w:tc>
          <w:tcPr>
            <w:tcW w:w="7331" w:type="dxa"/>
          </w:tcPr>
          <w:p w:rsidR="00085EFA" w:rsidRPr="00297DCA" w:rsidRDefault="00085EFA" w:rsidP="009C19D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Марійка Підгірянка «Безконечні казочки»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82.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Ліна Костенко «Бузиновий цар»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83.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С.Дерманський "Про двох бездомних джинів та один нічийний глек" (З "Казок Дракона Омелька")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84.</w:t>
            </w:r>
          </w:p>
        </w:tc>
        <w:tc>
          <w:tcPr>
            <w:tcW w:w="7331" w:type="dxa"/>
          </w:tcPr>
          <w:p w:rsidR="00085EFA" w:rsidRPr="00297DCA" w:rsidRDefault="00085EFA" w:rsidP="009C19D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М.Савка "Чотири міхи для бобрихи"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85.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М.Солтис – Смірнова "Казки навіяні вітром"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86.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М.Солтис – Смірнова "Гномик Тимошко"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87.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Контрольна робота №6. Аудіювання.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88.</w:t>
            </w:r>
          </w:p>
        </w:tc>
        <w:tc>
          <w:tcPr>
            <w:tcW w:w="7331" w:type="dxa"/>
          </w:tcPr>
          <w:p w:rsidR="00085EFA" w:rsidRPr="00297DCA" w:rsidRDefault="00085EFA" w:rsidP="009C19D4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Аналіз контрольної роботи.</w:t>
            </w: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 Урок позакласного читання. Казка в гості завітала.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Тематичне оцінювання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 w:rsidRPr="00581E03">
        <w:tc>
          <w:tcPr>
            <w:tcW w:w="10774" w:type="dxa"/>
            <w:gridSpan w:val="5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Оповідання про світ дитинства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89.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В. Сухомлинський «У привокзальному садку»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90.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В. Сухомлинський «Про що думала Марійка»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91.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В. Сухомлинський «Горбатенька дівчинка», В. Сухомлинський (про нього)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92.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В. Нестайко «Руденький», В. Нестайко (про нього)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93.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 енциклопедії «Чому кішка так часто умивається?»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94.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А. Григорук «Як «видоїти» хмару?»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95.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М.Павленко "Півтора бажання"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96.</w:t>
            </w:r>
          </w:p>
        </w:tc>
        <w:tc>
          <w:tcPr>
            <w:tcW w:w="7331" w:type="dxa"/>
          </w:tcPr>
          <w:p w:rsidR="00085EFA" w:rsidRPr="00297DCA" w:rsidRDefault="00085EFA" w:rsidP="006E32CB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Урок позакласного читання </w:t>
            </w:r>
          </w:p>
          <w:p w:rsidR="00085EFA" w:rsidRPr="00297DCA" w:rsidRDefault="00085EFA" w:rsidP="006E32C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Оповідання про світ дитинства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97.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М.Павленко "Півтора бажання"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774" w:type="dxa"/>
            <w:gridSpan w:val="5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Ой, весна, весна, днем красна…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98.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О. Копиленко «Весна у лісі»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99.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Л. Костенко «Берізки по коліна у воді», «Перекинута шпаківня»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100.</w:t>
            </w:r>
          </w:p>
        </w:tc>
        <w:tc>
          <w:tcPr>
            <w:tcW w:w="7331" w:type="dxa"/>
          </w:tcPr>
          <w:p w:rsidR="00085EFA" w:rsidRPr="00297DCA" w:rsidRDefault="00085EFA" w:rsidP="00D4171A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Катерина Перелісна «Писанка»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101.</w:t>
            </w:r>
          </w:p>
        </w:tc>
        <w:tc>
          <w:tcPr>
            <w:tcW w:w="7331" w:type="dxa"/>
          </w:tcPr>
          <w:p w:rsidR="00085EFA" w:rsidRPr="00297DCA" w:rsidRDefault="00085EFA" w:rsidP="00D4171A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За Ю. Смоличем «Квіти – землі окраса»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102.</w:t>
            </w:r>
          </w:p>
        </w:tc>
        <w:tc>
          <w:tcPr>
            <w:tcW w:w="7331" w:type="dxa"/>
          </w:tcPr>
          <w:p w:rsidR="00085EFA" w:rsidRPr="00297DCA" w:rsidRDefault="00085EFA" w:rsidP="00D4171A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Г. Чубач «Я беру своє відерце»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103.</w:t>
            </w:r>
          </w:p>
        </w:tc>
        <w:tc>
          <w:tcPr>
            <w:tcW w:w="7331" w:type="dxa"/>
          </w:tcPr>
          <w:p w:rsidR="00085EFA" w:rsidRPr="00297DCA" w:rsidRDefault="00085EFA" w:rsidP="00D4171A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О. Копиленко «Найвеселіший місяць»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104.</w:t>
            </w:r>
          </w:p>
        </w:tc>
        <w:tc>
          <w:tcPr>
            <w:tcW w:w="7331" w:type="dxa"/>
          </w:tcPr>
          <w:p w:rsidR="00085EFA" w:rsidRPr="00297DCA" w:rsidRDefault="00085EFA" w:rsidP="00495DD4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Урок позакласного читання </w:t>
            </w:r>
          </w:p>
          <w:p w:rsidR="00085EFA" w:rsidRPr="00297DCA" w:rsidRDefault="00085EFA" w:rsidP="00C364D6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Весна іде у рідний край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105.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А. Костецький «Все починається з мами»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106.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Л. Українка «На зеленому горбочку»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rPr>
          <w:gridBefore w:val="1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107.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Контрольна робота №7. Робота з літературним твором (письмово)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rPr>
          <w:gridBefore w:val="1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108.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Аналіз контрольної роботи. Підсумковий урок з теми. </w:t>
            </w: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Тематичне оцінювання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 w:rsidRPr="00581E03">
        <w:trPr>
          <w:gridBefore w:val="1"/>
        </w:trPr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Я хочу сказати своє слово!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85EFA" w:rsidRPr="00581E03">
        <w:trPr>
          <w:gridBefore w:val="1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109.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Вступ до теми. Т. Коломієць «Задзвонив синенький дзвоник»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rPr>
          <w:gridBefore w:val="1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110.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І.Січовик "Неслухняний язичок"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rPr>
          <w:gridBefore w:val="1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111.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І.Січовик "Неслухняний язичок"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rPr>
          <w:gridBefore w:val="1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112.</w:t>
            </w:r>
          </w:p>
        </w:tc>
        <w:tc>
          <w:tcPr>
            <w:tcW w:w="7331" w:type="dxa"/>
          </w:tcPr>
          <w:p w:rsidR="00085EFA" w:rsidRPr="00297DCA" w:rsidRDefault="00085EFA" w:rsidP="0060428A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Урок позакласного читання </w:t>
            </w:r>
          </w:p>
          <w:p w:rsidR="00085EFA" w:rsidRPr="00297DCA" w:rsidRDefault="00085EFA" w:rsidP="0060428A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 книгою жити – з добром дружити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rPr>
          <w:gridBefore w:val="1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113.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М.Савка "Чорний Пан", "Я і Лис"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rPr>
          <w:gridBefore w:val="1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114.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П. Глазовий «Як Сергійко вчив клоуна Бобу складати вірші»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rPr>
          <w:gridBefore w:val="1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115.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В. Сухомлинський «Синій світ»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rPr>
          <w:gridBefore w:val="1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116.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М.Савка "Бабуїни</w:t>
            </w: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".  Контрольна робота №8. Читання вголос.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rPr>
          <w:gridBefore w:val="1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117.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Л. Ніцой "Страшне Страховисько".  </w:t>
            </w: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Контрольна робота №8. Читання вголос.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rPr>
          <w:gridBefore w:val="1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118. </w:t>
            </w:r>
          </w:p>
        </w:tc>
        <w:tc>
          <w:tcPr>
            <w:tcW w:w="7331" w:type="dxa"/>
          </w:tcPr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Л. Ніцой "Страшне Страховисько".  </w:t>
            </w: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Контрольна робота №8. Читання вголос.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rPr>
          <w:gridBefore w:val="1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119.</w:t>
            </w:r>
          </w:p>
        </w:tc>
        <w:tc>
          <w:tcPr>
            <w:tcW w:w="7331" w:type="dxa"/>
          </w:tcPr>
          <w:p w:rsidR="00085EFA" w:rsidRPr="00297DCA" w:rsidRDefault="00085EFA" w:rsidP="009A4D4C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Підсумковий урок за рік. </w:t>
            </w: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Тематичне оцінювання</w:t>
            </w:r>
          </w:p>
          <w:p w:rsidR="00085EFA" w:rsidRPr="00297DCA" w:rsidRDefault="00085EFA" w:rsidP="00C364D6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</w:tbl>
    <w:p w:rsidR="00085EFA" w:rsidRPr="00B84103" w:rsidRDefault="00085EFA" w:rsidP="00F77AB9">
      <w:pPr>
        <w:rPr>
          <w:sz w:val="44"/>
          <w:szCs w:val="44"/>
        </w:rPr>
      </w:pPr>
    </w:p>
    <w:p w:rsidR="00085EFA" w:rsidRDefault="00085EFA" w:rsidP="00F77AB9">
      <w:pPr>
        <w:jc w:val="center"/>
        <w:rPr>
          <w:sz w:val="56"/>
          <w:szCs w:val="56"/>
        </w:rPr>
      </w:pPr>
    </w:p>
    <w:p w:rsidR="00085EFA" w:rsidRDefault="00085EFA" w:rsidP="00F77AB9">
      <w:pPr>
        <w:jc w:val="center"/>
        <w:rPr>
          <w:sz w:val="56"/>
          <w:szCs w:val="56"/>
        </w:rPr>
      </w:pPr>
    </w:p>
    <w:p w:rsidR="00085EFA" w:rsidRDefault="00085EFA" w:rsidP="00F77AB9">
      <w:pPr>
        <w:jc w:val="center"/>
        <w:rPr>
          <w:sz w:val="56"/>
          <w:szCs w:val="56"/>
        </w:rPr>
      </w:pPr>
    </w:p>
    <w:p w:rsidR="00085EFA" w:rsidRDefault="00085EFA" w:rsidP="00F77AB9">
      <w:pPr>
        <w:jc w:val="center"/>
        <w:rPr>
          <w:sz w:val="56"/>
          <w:szCs w:val="56"/>
        </w:rPr>
      </w:pPr>
    </w:p>
    <w:p w:rsidR="00085EFA" w:rsidRDefault="00085EFA" w:rsidP="00F77AB9">
      <w:pPr>
        <w:jc w:val="center"/>
        <w:rPr>
          <w:sz w:val="56"/>
          <w:szCs w:val="56"/>
        </w:rPr>
      </w:pPr>
    </w:p>
    <w:p w:rsidR="00085EFA" w:rsidRDefault="00085EFA" w:rsidP="00F77AB9">
      <w:pPr>
        <w:jc w:val="center"/>
        <w:rPr>
          <w:sz w:val="56"/>
          <w:szCs w:val="56"/>
        </w:rPr>
      </w:pPr>
    </w:p>
    <w:p w:rsidR="00085EFA" w:rsidRPr="00B84103" w:rsidRDefault="00085EFA" w:rsidP="00F77AB9">
      <w:pPr>
        <w:jc w:val="center"/>
        <w:rPr>
          <w:sz w:val="56"/>
          <w:szCs w:val="56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85EFA" w:rsidRPr="00EB06D9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85EFA" w:rsidRPr="00EB06D9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85EFA" w:rsidRPr="0060428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85EFA" w:rsidRPr="0060428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85EFA" w:rsidRPr="0060428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85EFA" w:rsidRDefault="00085EFA" w:rsidP="00533BE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85EFA" w:rsidRDefault="00085EFA" w:rsidP="00263CF5">
      <w:pPr>
        <w:jc w:val="center"/>
        <w:rPr>
          <w:rFonts w:ascii="Calibri" w:hAnsi="Calibri" w:cs="Calibri"/>
          <w:b/>
          <w:bCs/>
          <w:i/>
          <w:iCs/>
          <w:sz w:val="52"/>
          <w:szCs w:val="52"/>
        </w:rPr>
      </w:pPr>
      <w:r>
        <w:rPr>
          <w:rFonts w:ascii="Calibri" w:hAnsi="Calibri" w:cs="Calibri"/>
          <w:b/>
          <w:bCs/>
          <w:i/>
          <w:iCs/>
          <w:sz w:val="52"/>
          <w:szCs w:val="52"/>
        </w:rPr>
        <w:t>Математика</w:t>
      </w:r>
    </w:p>
    <w:p w:rsidR="00085EFA" w:rsidRPr="00482256" w:rsidRDefault="00085EFA" w:rsidP="00263CF5">
      <w:pPr>
        <w:jc w:val="center"/>
        <w:rPr>
          <w:rFonts w:ascii="Calibri" w:hAnsi="Calibri" w:cs="Calibri"/>
          <w:i/>
          <w:iCs/>
          <w:sz w:val="44"/>
          <w:szCs w:val="44"/>
          <w:lang w:val="ru-RU"/>
        </w:rPr>
      </w:pPr>
      <w:r w:rsidRPr="00482256">
        <w:rPr>
          <w:rFonts w:ascii="Calibri" w:hAnsi="Calibri" w:cs="Calibri"/>
          <w:i/>
          <w:iCs/>
          <w:sz w:val="44"/>
          <w:szCs w:val="44"/>
        </w:rPr>
        <w:t>(140 годин)</w:t>
      </w:r>
    </w:p>
    <w:p w:rsidR="00085EFA" w:rsidRPr="00CE5B17" w:rsidRDefault="00085EFA" w:rsidP="00263CF5">
      <w:pPr>
        <w:jc w:val="center"/>
        <w:rPr>
          <w:rFonts w:ascii="Calibri" w:hAnsi="Calibri" w:cs="Calibri"/>
          <w:i/>
          <w:iCs/>
          <w:sz w:val="44"/>
          <w:szCs w:val="44"/>
        </w:rPr>
      </w:pPr>
      <w:r w:rsidRPr="00CE5B17">
        <w:rPr>
          <w:rFonts w:ascii="Calibri" w:hAnsi="Calibri" w:cs="Calibri"/>
          <w:i/>
          <w:iCs/>
          <w:sz w:val="44"/>
          <w:szCs w:val="44"/>
        </w:rPr>
        <w:t>(</w:t>
      </w:r>
      <w:r>
        <w:rPr>
          <w:rFonts w:ascii="Calibri" w:hAnsi="Calibri" w:cs="Calibri"/>
          <w:i/>
          <w:iCs/>
          <w:sz w:val="44"/>
          <w:szCs w:val="44"/>
        </w:rPr>
        <w:t>4</w:t>
      </w:r>
      <w:r w:rsidRPr="00CE5B17">
        <w:rPr>
          <w:rFonts w:ascii="Calibri" w:hAnsi="Calibri" w:cs="Calibri"/>
          <w:i/>
          <w:iCs/>
          <w:sz w:val="44"/>
          <w:szCs w:val="44"/>
        </w:rPr>
        <w:t xml:space="preserve"> години на тиждень)</w:t>
      </w:r>
    </w:p>
    <w:p w:rsidR="00085EFA" w:rsidRPr="00CE5B17" w:rsidRDefault="00085EFA" w:rsidP="00263CF5">
      <w:pPr>
        <w:jc w:val="center"/>
        <w:rPr>
          <w:rFonts w:ascii="Calibri" w:hAnsi="Calibri" w:cs="Calibri"/>
          <w:i/>
          <w:iCs/>
          <w:sz w:val="44"/>
          <w:szCs w:val="44"/>
        </w:rPr>
      </w:pPr>
    </w:p>
    <w:p w:rsidR="00085EFA" w:rsidRPr="00CE5B17" w:rsidRDefault="00085EFA" w:rsidP="00263CF5">
      <w:pPr>
        <w:rPr>
          <w:rFonts w:ascii="Calibri" w:hAnsi="Calibri" w:cs="Calibri"/>
          <w:i/>
          <w:iCs/>
        </w:rPr>
      </w:pPr>
      <w:r w:rsidRPr="00CE5B17">
        <w:rPr>
          <w:rFonts w:ascii="Calibri" w:hAnsi="Calibri" w:cs="Calibri"/>
          <w:i/>
          <w:iCs/>
        </w:rPr>
        <w:t>Автори підручника:                                                               Автори програми:</w:t>
      </w:r>
    </w:p>
    <w:p w:rsidR="00085EFA" w:rsidRDefault="00085EFA" w:rsidP="00263CF5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82256">
        <w:rPr>
          <w:rFonts w:ascii="Calibri" w:hAnsi="Calibri" w:cs="Calibri"/>
          <w:i/>
          <w:iCs/>
          <w:sz w:val="22"/>
          <w:szCs w:val="22"/>
        </w:rPr>
        <w:t>М. В. Богданович, Онопрієнко О. В.,</w:t>
      </w:r>
    </w:p>
    <w:p w:rsidR="00085EFA" w:rsidRPr="00EB06D9" w:rsidRDefault="00085EFA" w:rsidP="00482256">
      <w:pPr>
        <w:rPr>
          <w:rFonts w:ascii="Calibri" w:hAnsi="Calibri" w:cs="Calibri"/>
          <w:i/>
          <w:iCs/>
          <w:sz w:val="22"/>
          <w:szCs w:val="22"/>
        </w:rPr>
      </w:pPr>
      <w:r w:rsidRPr="00482256">
        <w:rPr>
          <w:rFonts w:ascii="Calibri" w:hAnsi="Calibri" w:cs="Calibri"/>
          <w:i/>
          <w:iCs/>
          <w:sz w:val="22"/>
          <w:szCs w:val="22"/>
        </w:rPr>
        <w:t xml:space="preserve">Г. П. ЛишенкоСкворцова С. О.,  </w:t>
      </w:r>
    </w:p>
    <w:p w:rsidR="00085EFA" w:rsidRPr="00EB06D9" w:rsidRDefault="00085EFA" w:rsidP="00263CF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482256">
        <w:rPr>
          <w:rFonts w:ascii="Calibri" w:hAnsi="Calibri" w:cs="Calibri"/>
          <w:i/>
          <w:iCs/>
          <w:sz w:val="22"/>
          <w:szCs w:val="22"/>
        </w:rPr>
        <w:t>Листопад Н. П.</w:t>
      </w:r>
    </w:p>
    <w:p w:rsidR="00085EFA" w:rsidRPr="00581E03" w:rsidRDefault="00085EFA" w:rsidP="00263CF5">
      <w:pPr>
        <w:rPr>
          <w:rFonts w:ascii="Calibri" w:hAnsi="Calibri" w:cs="Calibri"/>
          <w:i/>
          <w:iCs/>
          <w:sz w:val="22"/>
          <w:szCs w:val="22"/>
        </w:rPr>
      </w:pPr>
    </w:p>
    <w:p w:rsidR="00085EFA" w:rsidRPr="00581E03" w:rsidRDefault="00085EFA" w:rsidP="00263CF5">
      <w:pPr>
        <w:rPr>
          <w:rFonts w:ascii="Calibri" w:hAnsi="Calibri" w:cs="Calibri"/>
          <w:i/>
          <w:iCs/>
          <w:sz w:val="22"/>
          <w:szCs w:val="22"/>
        </w:rPr>
      </w:pPr>
    </w:p>
    <w:p w:rsidR="00085EFA" w:rsidRPr="00581E03" w:rsidRDefault="00085EFA" w:rsidP="00263CF5">
      <w:pPr>
        <w:rPr>
          <w:rFonts w:ascii="Calibri" w:hAnsi="Calibri" w:cs="Calibri"/>
          <w:i/>
          <w:iCs/>
        </w:rPr>
      </w:pPr>
      <w:r w:rsidRPr="00581E03">
        <w:rPr>
          <w:rFonts w:ascii="Calibri" w:hAnsi="Calibri" w:cs="Calibri"/>
          <w:i/>
          <w:iCs/>
        </w:rPr>
        <w:t>«</w:t>
      </w:r>
      <w:r w:rsidRPr="00482256">
        <w:rPr>
          <w:rFonts w:ascii="Calibri" w:hAnsi="Calibri" w:cs="Calibri"/>
          <w:i/>
          <w:iCs/>
        </w:rPr>
        <w:t>Математика</w:t>
      </w:r>
      <w:r>
        <w:rPr>
          <w:rFonts w:ascii="Calibri" w:hAnsi="Calibri" w:cs="Calibri"/>
          <w:i/>
          <w:iCs/>
        </w:rPr>
        <w:t>»,2</w:t>
      </w:r>
      <w:r w:rsidRPr="00581E03">
        <w:rPr>
          <w:rFonts w:ascii="Calibri" w:hAnsi="Calibri" w:cs="Calibri"/>
          <w:i/>
          <w:iCs/>
        </w:rPr>
        <w:t xml:space="preserve"> клас, Київ, </w:t>
      </w:r>
      <w:r>
        <w:rPr>
          <w:rFonts w:ascii="Calibri" w:hAnsi="Calibri" w:cs="Calibri"/>
          <w:i/>
          <w:iCs/>
        </w:rPr>
        <w:t>«Генеза»,</w:t>
      </w:r>
      <w:r w:rsidRPr="00581E03">
        <w:rPr>
          <w:rFonts w:ascii="Calibri" w:hAnsi="Calibri" w:cs="Calibri"/>
          <w:i/>
          <w:iCs/>
        </w:rPr>
        <w:t xml:space="preserve">2012р. </w:t>
      </w:r>
    </w:p>
    <w:p w:rsidR="00085EFA" w:rsidRPr="00581E03" w:rsidRDefault="00085EFA" w:rsidP="00263CF5">
      <w:pPr>
        <w:rPr>
          <w:rFonts w:ascii="Calibri" w:hAnsi="Calibri" w:cs="Calibri"/>
          <w:i/>
          <w:iCs/>
        </w:rPr>
      </w:pPr>
    </w:p>
    <w:p w:rsidR="00085EFA" w:rsidRPr="00581E03" w:rsidRDefault="00085EFA" w:rsidP="00263CF5">
      <w:pPr>
        <w:spacing w:after="200" w:line="276" w:lineRule="auto"/>
        <w:jc w:val="center"/>
        <w:rPr>
          <w:rFonts w:ascii="Calibri" w:hAnsi="Calibri" w:cs="Calibri"/>
          <w:i/>
          <w:iCs/>
          <w:sz w:val="40"/>
          <w:szCs w:val="40"/>
        </w:rPr>
      </w:pPr>
      <w:r>
        <w:rPr>
          <w:rFonts w:ascii="Calibri" w:hAnsi="Calibri" w:cs="Calibri"/>
          <w:i/>
          <w:iCs/>
          <w:sz w:val="40"/>
          <w:szCs w:val="40"/>
        </w:rPr>
        <w:t>І семестр(64</w:t>
      </w:r>
      <w:r w:rsidRPr="00581E03">
        <w:rPr>
          <w:rFonts w:ascii="Calibri" w:hAnsi="Calibri" w:cs="Calibri"/>
          <w:i/>
          <w:iCs/>
          <w:sz w:val="40"/>
          <w:szCs w:val="40"/>
        </w:rPr>
        <w:t>год)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9"/>
        <w:gridCol w:w="890"/>
        <w:gridCol w:w="7331"/>
        <w:gridCol w:w="1276"/>
      </w:tblGrid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Дата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7DCA">
              <w:rPr>
                <w:rFonts w:ascii="Calibri" w:hAnsi="Calibri" w:cs="Calibri"/>
                <w:i/>
                <w:iCs/>
              </w:rPr>
              <w:t xml:space="preserve"> уроку</w:t>
            </w: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Номер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уроку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 уроку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Примітки</w:t>
            </w: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Узагальнення і систематизація навчального матеріалу за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1-й клас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u w:val="single"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1.</w:t>
            </w:r>
          </w:p>
        </w:tc>
        <w:tc>
          <w:tcPr>
            <w:tcW w:w="7331" w:type="dxa"/>
          </w:tcPr>
          <w:p w:rsidR="00085EFA" w:rsidRPr="00297DCA" w:rsidRDefault="00085EFA" w:rsidP="00A42733">
            <w:pPr>
              <w:rPr>
                <w:rFonts w:ascii="Calibri" w:hAnsi="Calibri" w:cs="Calibri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Утворення чисел у межах 100. Позиційний принцип запису числа. Структурні елементи задачі. Складання і розв’язування задач за малюнком.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2.</w:t>
            </w:r>
          </w:p>
        </w:tc>
        <w:tc>
          <w:tcPr>
            <w:tcW w:w="7331" w:type="dxa"/>
          </w:tcPr>
          <w:p w:rsidR="00085EFA" w:rsidRPr="00297DCA" w:rsidRDefault="00085EFA" w:rsidP="00A4273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Послідовність чисел першої сотні. Спосіб додавання і віднімання частинами. Прості задачі на знаходження суми та різниці двох чисел.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Прості задачі на різницеве порівняння. Обчислення значень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Одноцифрові та двоцифрові числа. Переставний закон додавання.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Зв'язок додавання і віднімання. Грошові одиниці – гривня, копійка. Співвідношення між грошовими одиницями.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Многокутники: трикутник, чотирикутник. Складання і розв’язування задач за малюнками та запитаннями. Обчислення значень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Порозрядне додавання і віднімання. Порівняння чисел.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8.</w:t>
            </w:r>
          </w:p>
        </w:tc>
        <w:tc>
          <w:tcPr>
            <w:tcW w:w="7331" w:type="dxa"/>
          </w:tcPr>
          <w:p w:rsidR="00085EFA" w:rsidRPr="00297DCA" w:rsidRDefault="00085EFA" w:rsidP="00A4273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Задачі на різницеве порівняння та збільшення або зменшення числа на кілька одиниць. Одиниці вимірювання часу: доба, місяць, рік.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Таблиці додавання і віднімання чисел.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Задачі на дві дії.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Вирази з дужками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6"/>
                <w:szCs w:val="36"/>
                <w:u w:val="single"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додавання і віднімання числа 2.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додавання і віднімання числа 3. Вправи і задачі на засвоєння таблиці. Відрізок і ламана.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числа 4. Творча робота над задачею. Довжина ламаної. Задачі, які розв’язуються дією віднімання.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12.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Позначення геометричних фігур буквами латинського алфавіту. Прості задачі.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13.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Таблиці додавання і віднімання числа 6. Обчислення значень виразів зі змінною на одну дію. Підготовча робота до розв’язування складеної задачі.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14.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Числові рівності. Многокутники. Прості задачі.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15.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Контроль навчальних досягнень. </w:t>
            </w:r>
          </w:p>
          <w:p w:rsidR="00085EFA" w:rsidRPr="00297DCA" w:rsidRDefault="00085EFA" w:rsidP="00297DCA">
            <w:pPr>
              <w:tabs>
                <w:tab w:val="left" w:pos="675"/>
              </w:tabs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Комбінована контрольна робота № 1.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16.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Аналіз контрольної роботи.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17.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додавання і віднімання числа 6. Вправи і задачі на засвоєння таблиці. Вирази з буквеними даними.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18.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додавання і віднімання числа 7. Складання і розв’язування задач за схемами.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19.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Позначення геометричних фігур буквами. Розв’язування задач на зменшення числа на кілька одиниць.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20.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Розв’язування прикладів і задач на знаходження невідомого зменшуваного.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21.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додавання і віднімання числа 8. Довжина ламаної.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22.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Задачі на дві дії. Розв’язування прикладів на засвоєння вивчених таблиць додавання і віднімання.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23.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додавання і віднімання числа 9. Периметр чотирикутника.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24.</w:t>
            </w:r>
          </w:p>
        </w:tc>
        <w:tc>
          <w:tcPr>
            <w:tcW w:w="7331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Розв’язування прикладів на засвоєння вивчених таблиць додавання і віднімання. Розв’язування задач на дві дії за поданим планом.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25.</w:t>
            </w:r>
          </w:p>
        </w:tc>
        <w:tc>
          <w:tcPr>
            <w:tcW w:w="7331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додавання і віднімання одноцифрових чисел з переходом через десяток. Розв’язування задач на дві дії за поданим планом.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26.</w:t>
            </w:r>
          </w:p>
        </w:tc>
        <w:tc>
          <w:tcPr>
            <w:tcW w:w="7331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Периметр трикутника. Розв’язування задач на 2 дії різними способами.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27.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Вирази з дужками. Порядок виконання дій у виразах з дужками.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28.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Читання виразів використовуючи різні математичні терміни. Розв’язування прикладів і задач.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29.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Кути многокутника. Прямий кут. Побудова прямого кута на аркуші в клітинку.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30.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Прямокутник та його елементи. Порівняння іменованих чисел. Обчислення значень виразів зі змінною на одну дію.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31.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Розв’язування прикладів та задач. Ширина і довжина прямокутника. Квадрат.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32.</w:t>
            </w:r>
          </w:p>
        </w:tc>
        <w:tc>
          <w:tcPr>
            <w:tcW w:w="7331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Контроль навчальних досягнень. </w:t>
            </w:r>
          </w:p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Комбінована контрольна робота № 2.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33.</w:t>
            </w:r>
          </w:p>
        </w:tc>
        <w:tc>
          <w:tcPr>
            <w:tcW w:w="7331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Аналіз контрольної роботи.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Усне додавання і віднімання двоцифрових чисел з переходом через розряд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u w:val="single"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34.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Додавання двоцифрових чисел з переходом через десяток. Обчислення значень виразів із змінною на одну дію.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35.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Додавання одноцифрового числа до двоцифрового виду 38 + 4. Творча робота над задачею. Розв’язування задач різними способами.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36.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Додавання одноцифрового числа до двоцифрового виду 76 + 4. Числові рівності.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37.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Додавання двоцифрових чисел виду 38 + 52. Обчислення значень числових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38.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Додавання суми до числа. Розв’язування задач різними способами. Периметр прямокутника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39.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Віднімання числа від суми. Розв’язування задач різними способами.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F581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40.</w:t>
            </w:r>
          </w:p>
        </w:tc>
        <w:tc>
          <w:tcPr>
            <w:tcW w:w="7331" w:type="dxa"/>
          </w:tcPr>
          <w:p w:rsidR="00085EFA" w:rsidRPr="00297DCA" w:rsidRDefault="00085EFA" w:rsidP="00C15C4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Віднімання одноцифрового числа від двоцифрового виду 40 – 8.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F581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41.</w:t>
            </w:r>
          </w:p>
        </w:tc>
        <w:tc>
          <w:tcPr>
            <w:tcW w:w="7331" w:type="dxa"/>
          </w:tcPr>
          <w:p w:rsidR="00085EFA" w:rsidRPr="00297DCA" w:rsidRDefault="00085EFA" w:rsidP="00CF581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Числові нерівності. Розв’язування задач різними способами.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CF581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42.</w:t>
            </w:r>
          </w:p>
        </w:tc>
        <w:tc>
          <w:tcPr>
            <w:tcW w:w="7331" w:type="dxa"/>
          </w:tcPr>
          <w:p w:rsidR="00085EFA" w:rsidRPr="00297DCA" w:rsidRDefault="00085EFA" w:rsidP="00CF581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Віднімання одноцифрового числа від двоцифрового виду 53 – 8. Задачі на конструювання геометричних фігур.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43.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Віднімання двоцифрових чисел виду 84 – 29. Задачі на дві дії.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44.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Обчислення значень числових виразів та виразів зі змінною.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45.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Віднімання двоцифрових чисел виду 50 – 34. Задачі на дві дії.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46.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Складання і розв’язування задач за малюнком та таблицею.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47.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Числові рівності та нерівності.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48.</w:t>
            </w:r>
          </w:p>
        </w:tc>
        <w:tc>
          <w:tcPr>
            <w:tcW w:w="7331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Віднімання суми від числа. Розв’язування задач різними способами. Задачі на конструювання геометричних фігур.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49.</w:t>
            </w:r>
          </w:p>
        </w:tc>
        <w:tc>
          <w:tcPr>
            <w:tcW w:w="7331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Контроль навчальних досягнень. </w:t>
            </w:r>
          </w:p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Контрольна робота № 3. Тест.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50.</w:t>
            </w:r>
          </w:p>
        </w:tc>
        <w:tc>
          <w:tcPr>
            <w:tcW w:w="7331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Аналіз контрольної роботи.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Арифметичні дії множення та ділення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51.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Сутність дії множення. Знак множення.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52.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Назви компонентів дії множення.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53.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множення числа 2. Порівняння математичних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54.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множення числа 2. Задачі на розкриття змісту множення.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55.</w:t>
            </w:r>
          </w:p>
        </w:tc>
        <w:tc>
          <w:tcPr>
            <w:tcW w:w="7331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множення числа 2. Читання та запис виразів, що містять дії різних ступенів без дужок і з дужками; обчислення їх значень. Задачі на розкриття змісту множення.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56.</w:t>
            </w:r>
          </w:p>
        </w:tc>
        <w:tc>
          <w:tcPr>
            <w:tcW w:w="7331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множення числа 2. Порівняння математичних виразів. Задачі на дві дії різних ступенів.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57.</w:t>
            </w:r>
          </w:p>
        </w:tc>
        <w:tc>
          <w:tcPr>
            <w:tcW w:w="7331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множення числа 2. Задачі на дві дії різних ступенів.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58.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Сутність дії ділення. Знак ділення.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59.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Взаємозв’язок між множенням і діленням. Знаходження значень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60.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ділення на 2. Задачі на розкриття змісту ділення.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61.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Задачі на розкриття змісту ділення. Назви компонентів дії ділення.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62.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tabs>
                <w:tab w:val="left" w:pos="675"/>
              </w:tabs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ділення на 2. Задачі на розкриття змісту дії ділення. Порівняння математичних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63.</w:t>
            </w:r>
          </w:p>
        </w:tc>
        <w:tc>
          <w:tcPr>
            <w:tcW w:w="7331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Контроль навчальних досягнень. </w:t>
            </w:r>
          </w:p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Комбінована контрольна робота № 4.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0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64.</w:t>
            </w:r>
          </w:p>
        </w:tc>
        <w:tc>
          <w:tcPr>
            <w:tcW w:w="7331" w:type="dxa"/>
          </w:tcPr>
          <w:p w:rsidR="00085EFA" w:rsidRPr="00297DCA" w:rsidRDefault="00085EFA" w:rsidP="00D03B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Аналіз контрольної роботи. Таблиця ділення на 2. Розв’язування задач за планом. Обчислення значень числових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</w:tbl>
    <w:p w:rsidR="00085EFA" w:rsidRDefault="00085EFA" w:rsidP="00356807">
      <w:pPr>
        <w:spacing w:after="200" w:line="276" w:lineRule="auto"/>
        <w:jc w:val="center"/>
        <w:rPr>
          <w:rFonts w:ascii="Calibri" w:hAnsi="Calibri" w:cs="Calibri"/>
          <w:i/>
          <w:iCs/>
          <w:sz w:val="40"/>
          <w:szCs w:val="40"/>
        </w:rPr>
      </w:pPr>
    </w:p>
    <w:p w:rsidR="00085EFA" w:rsidRPr="00581E03" w:rsidRDefault="00085EFA" w:rsidP="00356807">
      <w:pPr>
        <w:spacing w:after="200" w:line="276" w:lineRule="auto"/>
        <w:jc w:val="center"/>
        <w:rPr>
          <w:rFonts w:ascii="Calibri" w:hAnsi="Calibri" w:cs="Calibri"/>
          <w:i/>
          <w:iCs/>
          <w:sz w:val="40"/>
          <w:szCs w:val="40"/>
        </w:rPr>
      </w:pPr>
      <w:r>
        <w:rPr>
          <w:rFonts w:ascii="Calibri" w:hAnsi="Calibri" w:cs="Calibri"/>
          <w:i/>
          <w:iCs/>
          <w:sz w:val="40"/>
          <w:szCs w:val="40"/>
        </w:rPr>
        <w:t>ІІ семестр(76</w:t>
      </w:r>
      <w:r w:rsidRPr="00581E03">
        <w:rPr>
          <w:rFonts w:ascii="Calibri" w:hAnsi="Calibri" w:cs="Calibri"/>
          <w:i/>
          <w:iCs/>
          <w:sz w:val="40"/>
          <w:szCs w:val="40"/>
        </w:rPr>
        <w:t>год)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9"/>
        <w:gridCol w:w="890"/>
        <w:gridCol w:w="7331"/>
        <w:gridCol w:w="1276"/>
      </w:tblGrid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Дата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7DCA">
              <w:rPr>
                <w:rFonts w:ascii="Calibri" w:hAnsi="Calibri" w:cs="Calibri"/>
                <w:i/>
                <w:iCs/>
              </w:rPr>
              <w:t xml:space="preserve"> уроку</w:t>
            </w: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Номер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уроку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 уроку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Примітки</w:t>
            </w: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65.</w:t>
            </w:r>
          </w:p>
        </w:tc>
        <w:tc>
          <w:tcPr>
            <w:tcW w:w="7331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множення числа 3. Задачі на дві дії різних ступенів.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66.</w:t>
            </w:r>
          </w:p>
        </w:tc>
        <w:tc>
          <w:tcPr>
            <w:tcW w:w="7331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множення числа 3. Порівняння математичних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67.</w:t>
            </w:r>
          </w:p>
        </w:tc>
        <w:tc>
          <w:tcPr>
            <w:tcW w:w="7331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Істотні ознаки кола, круга. Задачі на дві дії різних ступенів.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68.</w:t>
            </w:r>
          </w:p>
        </w:tc>
        <w:tc>
          <w:tcPr>
            <w:tcW w:w="7331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Задачі на розкриття змісту ділення та множення. Знаходження значень виразів на дії різного ступеня.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69.</w:t>
            </w:r>
          </w:p>
        </w:tc>
        <w:tc>
          <w:tcPr>
            <w:tcW w:w="7331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Взаємозв’язок між множенням і діленням. Вимірювання довжини ламаної.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70.</w:t>
            </w:r>
          </w:p>
        </w:tc>
        <w:tc>
          <w:tcPr>
            <w:tcW w:w="7331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 Розв’язування задач. Обчислення значень числових виразів та виразів зі змінною.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71.</w:t>
            </w:r>
          </w:p>
        </w:tc>
        <w:tc>
          <w:tcPr>
            <w:tcW w:w="7331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ділення на 3. Взаємозв’язок між множенням і діленням.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72.</w:t>
            </w:r>
          </w:p>
        </w:tc>
        <w:tc>
          <w:tcPr>
            <w:tcW w:w="7331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ділення на 3. Периметр квадрата.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73.</w:t>
            </w:r>
          </w:p>
        </w:tc>
        <w:tc>
          <w:tcPr>
            <w:tcW w:w="7331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ділення на 3. Обчислення значень числових виразів та виразів зі змінною.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74.</w:t>
            </w:r>
          </w:p>
        </w:tc>
        <w:tc>
          <w:tcPr>
            <w:tcW w:w="7331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ділення на 3.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75.</w:t>
            </w:r>
          </w:p>
        </w:tc>
        <w:tc>
          <w:tcPr>
            <w:tcW w:w="7331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Розв’язування задач. Обчислення значень числових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76.</w:t>
            </w:r>
          </w:p>
        </w:tc>
        <w:tc>
          <w:tcPr>
            <w:tcW w:w="7331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множення числа 4.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77.</w:t>
            </w:r>
          </w:p>
        </w:tc>
        <w:tc>
          <w:tcPr>
            <w:tcW w:w="7331" w:type="dxa"/>
          </w:tcPr>
          <w:p w:rsidR="00085EFA" w:rsidRPr="00297DCA" w:rsidRDefault="00085EFA" w:rsidP="00356807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Обчислення значень числових виразів. Розв’язування задач.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356807">
            <w:pPr>
              <w:rPr>
                <w:rFonts w:ascii="Calibri" w:hAnsi="Calibri" w:cs="Calibri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78.</w:t>
            </w:r>
          </w:p>
        </w:tc>
        <w:tc>
          <w:tcPr>
            <w:tcW w:w="7331" w:type="dxa"/>
          </w:tcPr>
          <w:p w:rsidR="00085EFA" w:rsidRPr="00297DCA" w:rsidRDefault="00085EFA" w:rsidP="00356807">
            <w:pPr>
              <w:rPr>
                <w:rFonts w:ascii="Calibri" w:hAnsi="Calibri" w:cs="Calibri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множення числа 4. Складання та розв’язування задач за виразом та короткими записами.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79.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ділення на 4. Периметр прямокутника. Обчислення значень числових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80.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Таблиця ділення на 4. Розв’язування задач.                                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en-US"/>
              </w:rPr>
              <w:t>81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.</w:t>
            </w:r>
          </w:p>
        </w:tc>
        <w:tc>
          <w:tcPr>
            <w:tcW w:w="7331" w:type="dxa"/>
          </w:tcPr>
          <w:p w:rsidR="00085EFA" w:rsidRPr="00297DCA" w:rsidRDefault="00085EFA" w:rsidP="00DF5F9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Частини числа. Додавання і віднімання іменованих чисел.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82.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Тестова контрольна робота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83.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Аналіз контрольної роботи.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</w:rPr>
              <w:t>Тема</w:t>
            </w: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84.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Таблиця множення числа 5. Співвідношення між одиницями вимірювання маси: кілограмом – центнером. 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85.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Збільшення та зменшення числа в кілька 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86.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Збільшення та зменшення числа в кілька разів. Розв’язування задач.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87.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ділення на 5. Обчислення значень числових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88.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ділення на 5. Частини числа. Рівності.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89.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Порядок виконання дій у дужках. Самостійна робота.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90.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Порядок виконання дій у виразах. Розв’язування задач.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91.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Перевірка правильності виконання дій додавання і віднімання. Периметр трикутника.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92.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множення числа 6.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93.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Визначення часу за годинником. Співвідношення між одиницями часу.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94.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Визначення часу за годинником. Додавання і віднімання іменованих чисел. Розв’язування задач.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95.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Визначення часу за годинником. Обчислення значень числових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96.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ділення на 6. Порядок виконання дій у виразах.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97.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ділення на 6. Обчислення значень числових виразів. Задачі на збільшення та зменшення числа на кілька одиниць.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98.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Обчислення значень числових виразів. Рівності. Задачі на конструювання геометричних фігур.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99.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Кратне порівняння чисел. Задачі на кратне порівняння чисел.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100.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Додавання і віднімання іменованих чисел. Задачі на кратне порівняння чисел.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101.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Тематична контрольна робота з перевірки сформованості навичок усних обчислень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102.</w:t>
            </w:r>
          </w:p>
        </w:tc>
        <w:tc>
          <w:tcPr>
            <w:tcW w:w="7331" w:type="dxa"/>
          </w:tcPr>
          <w:p w:rsidR="00085EFA" w:rsidRPr="00297DCA" w:rsidRDefault="00085EFA" w:rsidP="00DF5F9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Аналіз контрольної роботи.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103.</w:t>
            </w:r>
          </w:p>
        </w:tc>
        <w:tc>
          <w:tcPr>
            <w:tcW w:w="7331" w:type="dxa"/>
          </w:tcPr>
          <w:p w:rsidR="00085EFA" w:rsidRPr="00297DCA" w:rsidRDefault="00085EFA" w:rsidP="00DF5F9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множення числа 7.Задачі на конструювання геометричних фігур.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104.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Обчислення значень числових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105.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Обчислення значень числових виразів та виразів зі змінною. Рівняння з одним невідомим.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106.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ділення на 7. Задачі на кратне порівняння чисел.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107.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Складання правильних рівностей. Обчислення значень числових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108.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Взаємозв’язок між множенням і діленням. Обчислення значень числових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109.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Числові рівності. Порівняння математичних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110.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Таблиця множення числа 8. Побудова відрізків. Задачі на кратне порівняння чисел.    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111.</w:t>
            </w:r>
          </w:p>
        </w:tc>
        <w:tc>
          <w:tcPr>
            <w:tcW w:w="7331" w:type="dxa"/>
          </w:tcPr>
          <w:p w:rsidR="00085EFA" w:rsidRPr="00297DCA" w:rsidRDefault="00085EFA" w:rsidP="002D4A30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множення числа 8. Пряма. Обчислення значень числових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112.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Обчислення значень числових виразів. Задачі на дві дії.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113.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Додавання і віднімання іменованих чисел. Задачі на кратне порівняння чисел.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114.</w:t>
            </w:r>
          </w:p>
        </w:tc>
        <w:tc>
          <w:tcPr>
            <w:tcW w:w="7331" w:type="dxa"/>
          </w:tcPr>
          <w:p w:rsidR="00085EFA" w:rsidRPr="00297DCA" w:rsidRDefault="00085EFA" w:rsidP="002D4A30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ділення на 8. Обчислення значень числових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115.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Рівності та нерівності. Задачі на збільшення та зменшення числа на кілька одиниць.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116.</w:t>
            </w:r>
          </w:p>
        </w:tc>
        <w:tc>
          <w:tcPr>
            <w:tcW w:w="7331" w:type="dxa"/>
          </w:tcPr>
          <w:p w:rsidR="00085EFA" w:rsidRPr="00297DCA" w:rsidRDefault="00085EFA" w:rsidP="002D4A30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Взаємозв’язок між множенням і діленням. Рівняння з одним невідомим. Задачі на 2 – 3 дії різного ступеня.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117.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Обчислення значень числових виразів. Задачі на 2 – 3 дії різних ступенів.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118.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Комбінована контрольна робота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119.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Аналіз контрольної роботи.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</w:rPr>
              <w:t>Тема</w:t>
            </w: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120.</w:t>
            </w:r>
          </w:p>
        </w:tc>
        <w:tc>
          <w:tcPr>
            <w:tcW w:w="7331" w:type="dxa"/>
          </w:tcPr>
          <w:p w:rsidR="00085EFA" w:rsidRPr="00297DCA" w:rsidRDefault="00085EFA" w:rsidP="002D4A30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множення числа 9. Задачі на конструювання геометричних Розв’язування задач різними способами.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121.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Порівняння математичних виразів. Обчислення значень числових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122.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Таблиця ділення на 9. Частини числа. Обчислення значень числових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123.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Креслення відрізків. Обчислення значень числових виразів. Розв’язування задач різними способами.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124.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Обчислення значень числових виразів. Задачі на дві дії.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125.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Переставний закон множення. 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126.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Властивості множення на 1, на нуль, нуля на число.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127.</w:t>
            </w:r>
          </w:p>
        </w:tc>
        <w:tc>
          <w:tcPr>
            <w:tcW w:w="7331" w:type="dxa"/>
          </w:tcPr>
          <w:p w:rsidR="00085EFA" w:rsidRPr="00297DCA" w:rsidRDefault="00085EFA" w:rsidP="004873A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Властивості множення. Обчислення значень числових виразів. Задачі на 2 – 3 дії різних ступенів.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128.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Неможливість ділення на нуль. Обчислення значень числових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129.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Обчислення значень числових виразів та виразів зі змінною. Розв’язування задач.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130.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Властивості множення і ділення на 10. Обчислення значень числових виразів.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131.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Додавання і віднімання іменованих чисел.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Повторення вивченого за рік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u w:val="single"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132.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Повторення вивченого. Додавання і віднімання чисел у межах 100 без переходу через десяток.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133.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Повторення вивченого. Числові нерівності. Назви компонентів та результатів дій додавання та віднімання. Побудова відрізків.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134.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Повторення вивченого. Додавання і віднімання двоцифрових чисел частинами.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135.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Повторення вивченого. Додавання і віднімання іменованих чисел, порівняння іменованих чисел, перетворення величин, виражених в одиницях двох найменувань.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136.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Повторення вивченого про додавання і віднімання двоцифрових чисел. 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137.</w:t>
            </w:r>
          </w:p>
        </w:tc>
        <w:tc>
          <w:tcPr>
            <w:tcW w:w="7331" w:type="dxa"/>
          </w:tcPr>
          <w:p w:rsidR="00085EFA" w:rsidRPr="00297DCA" w:rsidRDefault="00085EFA" w:rsidP="002D4A30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Повторення вивченого про множення та ділення.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138.</w:t>
            </w:r>
          </w:p>
        </w:tc>
        <w:tc>
          <w:tcPr>
            <w:tcW w:w="7331" w:type="dxa"/>
          </w:tcPr>
          <w:p w:rsidR="00085EFA" w:rsidRPr="00297DCA" w:rsidRDefault="00085EFA" w:rsidP="002D4A3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Підсумкова контрольна робота.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139.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Аналіз контрольної роботи.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140.</w:t>
            </w:r>
          </w:p>
        </w:tc>
        <w:tc>
          <w:tcPr>
            <w:tcW w:w="7331" w:type="dxa"/>
          </w:tcPr>
          <w:p w:rsidR="00085EFA" w:rsidRPr="00297DCA" w:rsidRDefault="00085EFA" w:rsidP="00926DC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Підсумковий урок.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</w:rPr>
              <w:t>Тема</w:t>
            </w:r>
          </w:p>
        </w:tc>
      </w:tr>
    </w:tbl>
    <w:p w:rsidR="00085EFA" w:rsidRDefault="00085EFA" w:rsidP="009E1657">
      <w:pPr>
        <w:rPr>
          <w:rFonts w:ascii="Calibri" w:hAnsi="Calibri" w:cs="Calibri"/>
          <w:b/>
          <w:bCs/>
          <w:i/>
          <w:iCs/>
          <w:sz w:val="52"/>
          <w:szCs w:val="52"/>
        </w:rPr>
      </w:pPr>
    </w:p>
    <w:p w:rsidR="00085EFA" w:rsidRPr="00E37AD3" w:rsidRDefault="00085EFA" w:rsidP="00E37AD3">
      <w:pPr>
        <w:jc w:val="center"/>
        <w:rPr>
          <w:rFonts w:ascii="Calibri" w:hAnsi="Calibri" w:cs="Calibri"/>
          <w:b/>
          <w:bCs/>
          <w:i/>
          <w:iCs/>
          <w:sz w:val="52"/>
          <w:szCs w:val="52"/>
        </w:rPr>
      </w:pPr>
      <w:r w:rsidRPr="00E37AD3">
        <w:rPr>
          <w:rFonts w:ascii="Calibri" w:hAnsi="Calibri" w:cs="Calibri"/>
          <w:b/>
          <w:bCs/>
          <w:i/>
          <w:iCs/>
          <w:sz w:val="52"/>
          <w:szCs w:val="52"/>
        </w:rPr>
        <w:t>Українська  мова</w:t>
      </w:r>
    </w:p>
    <w:p w:rsidR="00085EFA" w:rsidRPr="00E37AD3" w:rsidRDefault="00085EFA" w:rsidP="00E37AD3">
      <w:pPr>
        <w:jc w:val="center"/>
        <w:rPr>
          <w:rFonts w:ascii="Calibri" w:hAnsi="Calibri" w:cs="Calibri"/>
          <w:i/>
          <w:iCs/>
          <w:sz w:val="44"/>
          <w:szCs w:val="44"/>
        </w:rPr>
      </w:pPr>
      <w:r w:rsidRPr="00E37AD3">
        <w:rPr>
          <w:rFonts w:ascii="Calibri" w:hAnsi="Calibri" w:cs="Calibri"/>
          <w:i/>
          <w:iCs/>
          <w:sz w:val="44"/>
          <w:szCs w:val="44"/>
        </w:rPr>
        <w:t>(119 годин)</w:t>
      </w:r>
    </w:p>
    <w:p w:rsidR="00085EFA" w:rsidRDefault="00085EFA" w:rsidP="00394A09">
      <w:pPr>
        <w:rPr>
          <w:rFonts w:ascii="Calibri" w:hAnsi="Calibri" w:cs="Calibri"/>
          <w:i/>
          <w:iCs/>
          <w:sz w:val="44"/>
          <w:szCs w:val="44"/>
        </w:rPr>
      </w:pPr>
    </w:p>
    <w:p w:rsidR="00085EFA" w:rsidRPr="00E37AD3" w:rsidRDefault="00085EFA" w:rsidP="00E37AD3">
      <w:pPr>
        <w:jc w:val="center"/>
        <w:rPr>
          <w:rFonts w:ascii="Calibri" w:hAnsi="Calibri" w:cs="Calibri"/>
          <w:i/>
          <w:iCs/>
          <w:sz w:val="44"/>
          <w:szCs w:val="44"/>
        </w:rPr>
      </w:pPr>
      <w:r w:rsidRPr="00E37AD3">
        <w:rPr>
          <w:rFonts w:ascii="Calibri" w:hAnsi="Calibri" w:cs="Calibri"/>
          <w:i/>
          <w:iCs/>
          <w:sz w:val="44"/>
          <w:szCs w:val="44"/>
        </w:rPr>
        <w:t>І семестр – 64 години (4 години на тиждень)</w:t>
      </w:r>
    </w:p>
    <w:p w:rsidR="00085EFA" w:rsidRPr="00E37AD3" w:rsidRDefault="00085EFA" w:rsidP="00E37AD3">
      <w:pPr>
        <w:jc w:val="center"/>
        <w:rPr>
          <w:rFonts w:ascii="Calibri" w:hAnsi="Calibri" w:cs="Calibri"/>
          <w:i/>
          <w:iCs/>
          <w:sz w:val="44"/>
          <w:szCs w:val="44"/>
          <w:lang w:val="ru-RU"/>
        </w:rPr>
      </w:pPr>
      <w:r w:rsidRPr="00E37AD3">
        <w:rPr>
          <w:rFonts w:ascii="Calibri" w:hAnsi="Calibri" w:cs="Calibri"/>
          <w:i/>
          <w:iCs/>
          <w:sz w:val="44"/>
          <w:szCs w:val="44"/>
        </w:rPr>
        <w:t>ІІ семестр – 55 годин (3 години на тиждень)</w:t>
      </w:r>
    </w:p>
    <w:p w:rsidR="00085EFA" w:rsidRPr="00E37AD3" w:rsidRDefault="00085EFA" w:rsidP="00E37AD3">
      <w:pPr>
        <w:jc w:val="center"/>
        <w:rPr>
          <w:rFonts w:ascii="Calibri" w:hAnsi="Calibri" w:cs="Calibri"/>
          <w:i/>
          <w:iCs/>
          <w:sz w:val="44"/>
          <w:szCs w:val="44"/>
          <w:lang w:val="ru-RU"/>
        </w:rPr>
      </w:pPr>
    </w:p>
    <w:p w:rsidR="00085EFA" w:rsidRPr="00CE5B17" w:rsidRDefault="00085EFA" w:rsidP="00E37AD3">
      <w:pPr>
        <w:rPr>
          <w:rFonts w:ascii="Calibri" w:hAnsi="Calibri" w:cs="Calibri"/>
          <w:i/>
          <w:iCs/>
        </w:rPr>
      </w:pPr>
      <w:r w:rsidRPr="00CE5B17">
        <w:rPr>
          <w:rFonts w:ascii="Calibri" w:hAnsi="Calibri" w:cs="Calibri"/>
          <w:i/>
          <w:iCs/>
        </w:rPr>
        <w:t>Автори підручника:                                                               Автори програми:</w:t>
      </w:r>
    </w:p>
    <w:p w:rsidR="00085EFA" w:rsidRPr="0069605F" w:rsidRDefault="00085EFA" w:rsidP="00E37AD3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Вашуленко М.С.,                                                                              </w:t>
      </w:r>
      <w:r w:rsidRPr="0069605F">
        <w:rPr>
          <w:rFonts w:ascii="Calibri" w:hAnsi="Calibri" w:cs="Calibri"/>
          <w:i/>
          <w:iCs/>
          <w:sz w:val="22"/>
          <w:szCs w:val="22"/>
        </w:rPr>
        <w:t>Вашуленко М.С.,</w:t>
      </w:r>
    </w:p>
    <w:p w:rsidR="00085EFA" w:rsidRPr="0069605F" w:rsidRDefault="00085EFA" w:rsidP="0069605F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Дубовик С.Г.          </w:t>
      </w:r>
      <w:r w:rsidRPr="0069605F">
        <w:rPr>
          <w:rFonts w:ascii="Calibri" w:hAnsi="Calibri" w:cs="Calibri"/>
          <w:i/>
          <w:iCs/>
          <w:sz w:val="22"/>
          <w:szCs w:val="22"/>
        </w:rPr>
        <w:t>Пономарьова К.І.,</w:t>
      </w:r>
    </w:p>
    <w:p w:rsidR="00085EFA" w:rsidRPr="0069605F" w:rsidRDefault="00085EFA" w:rsidP="0069605F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69605F">
        <w:rPr>
          <w:rFonts w:ascii="Calibri" w:hAnsi="Calibri" w:cs="Calibri"/>
          <w:i/>
          <w:iCs/>
          <w:sz w:val="22"/>
          <w:szCs w:val="22"/>
        </w:rPr>
        <w:t xml:space="preserve">Прищепа О.Ю.,  </w:t>
      </w:r>
    </w:p>
    <w:p w:rsidR="00085EFA" w:rsidRPr="0069605F" w:rsidRDefault="00085EFA" w:rsidP="0069605F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69605F">
        <w:rPr>
          <w:rFonts w:ascii="Calibri" w:hAnsi="Calibri" w:cs="Calibri"/>
          <w:i/>
          <w:iCs/>
          <w:sz w:val="22"/>
          <w:szCs w:val="22"/>
        </w:rPr>
        <w:t xml:space="preserve">Мартиненко В.О., </w:t>
      </w:r>
    </w:p>
    <w:p w:rsidR="00085EFA" w:rsidRPr="0069605F" w:rsidRDefault="00085EFA" w:rsidP="0069605F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69605F">
        <w:rPr>
          <w:rFonts w:ascii="Calibri" w:hAnsi="Calibri" w:cs="Calibri"/>
          <w:i/>
          <w:iCs/>
          <w:sz w:val="22"/>
          <w:szCs w:val="22"/>
        </w:rPr>
        <w:t>Караман С.О.,</w:t>
      </w:r>
    </w:p>
    <w:p w:rsidR="00085EFA" w:rsidRPr="00B05629" w:rsidRDefault="00085EFA" w:rsidP="00B0562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69605F">
        <w:rPr>
          <w:rFonts w:ascii="Calibri" w:hAnsi="Calibri" w:cs="Calibri"/>
          <w:i/>
          <w:iCs/>
          <w:sz w:val="22"/>
          <w:szCs w:val="22"/>
        </w:rPr>
        <w:t>Лунько Н.І.</w:t>
      </w:r>
    </w:p>
    <w:p w:rsidR="00085EFA" w:rsidRPr="00581E03" w:rsidRDefault="00085EFA" w:rsidP="00E37AD3">
      <w:pPr>
        <w:rPr>
          <w:rFonts w:ascii="Calibri" w:hAnsi="Calibri" w:cs="Calibri"/>
          <w:i/>
          <w:iCs/>
          <w:sz w:val="22"/>
          <w:szCs w:val="22"/>
        </w:rPr>
      </w:pPr>
    </w:p>
    <w:p w:rsidR="00085EFA" w:rsidRPr="00B05629" w:rsidRDefault="00085EFA" w:rsidP="00B05629">
      <w:pPr>
        <w:rPr>
          <w:rFonts w:ascii="Calibri" w:hAnsi="Calibri" w:cs="Calibri"/>
          <w:i/>
          <w:iCs/>
        </w:rPr>
      </w:pPr>
      <w:r w:rsidRPr="00581E03">
        <w:rPr>
          <w:rFonts w:ascii="Calibri" w:hAnsi="Calibri" w:cs="Calibri"/>
          <w:i/>
          <w:iCs/>
        </w:rPr>
        <w:t>«</w:t>
      </w:r>
      <w:r>
        <w:rPr>
          <w:rFonts w:ascii="Calibri" w:hAnsi="Calibri" w:cs="Calibri"/>
          <w:i/>
          <w:iCs/>
        </w:rPr>
        <w:t>Українська мова»,2</w:t>
      </w:r>
      <w:r w:rsidRPr="00581E03">
        <w:rPr>
          <w:rFonts w:ascii="Calibri" w:hAnsi="Calibri" w:cs="Calibri"/>
          <w:i/>
          <w:iCs/>
        </w:rPr>
        <w:t xml:space="preserve"> клас, Київ, </w:t>
      </w:r>
      <w:r w:rsidRPr="00EB06D9">
        <w:rPr>
          <w:rFonts w:ascii="Calibri" w:hAnsi="Calibri" w:cs="Calibri"/>
          <w:i/>
          <w:iCs/>
        </w:rPr>
        <w:t>Видавничий дiм "Освiта"</w:t>
      </w:r>
      <w:r>
        <w:rPr>
          <w:rFonts w:ascii="Calibri" w:hAnsi="Calibri" w:cs="Calibri"/>
          <w:i/>
          <w:iCs/>
        </w:rPr>
        <w:t>,</w:t>
      </w:r>
      <w:r w:rsidRPr="00581E03">
        <w:rPr>
          <w:rFonts w:ascii="Calibri" w:hAnsi="Calibri" w:cs="Calibri"/>
          <w:i/>
          <w:iCs/>
        </w:rPr>
        <w:t xml:space="preserve">2012р. </w:t>
      </w:r>
    </w:p>
    <w:p w:rsidR="00085EFA" w:rsidRPr="008072EC" w:rsidRDefault="00085EFA" w:rsidP="008072EC">
      <w:pPr>
        <w:spacing w:after="200" w:line="276" w:lineRule="auto"/>
        <w:jc w:val="center"/>
        <w:rPr>
          <w:rFonts w:ascii="Calibri" w:hAnsi="Calibri" w:cs="Calibri"/>
          <w:i/>
          <w:iCs/>
          <w:sz w:val="40"/>
          <w:szCs w:val="40"/>
        </w:rPr>
      </w:pPr>
      <w:r>
        <w:rPr>
          <w:rFonts w:ascii="Calibri" w:hAnsi="Calibri" w:cs="Calibri"/>
          <w:i/>
          <w:iCs/>
          <w:sz w:val="40"/>
          <w:szCs w:val="40"/>
        </w:rPr>
        <w:t>І семестр(64</w:t>
      </w:r>
      <w:r w:rsidRPr="00581E03">
        <w:rPr>
          <w:rFonts w:ascii="Calibri" w:hAnsi="Calibri" w:cs="Calibri"/>
          <w:i/>
          <w:iCs/>
          <w:sz w:val="40"/>
          <w:szCs w:val="40"/>
        </w:rPr>
        <w:t>год)</w:t>
      </w:r>
    </w:p>
    <w:p w:rsidR="00085EFA" w:rsidRPr="008072EC" w:rsidRDefault="00085EFA" w:rsidP="00E37AD3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8072EC">
        <w:rPr>
          <w:rFonts w:ascii="Calibri" w:hAnsi="Calibri" w:cs="Calibri"/>
          <w:b/>
          <w:bCs/>
          <w:i/>
          <w:iCs/>
          <w:sz w:val="28"/>
          <w:szCs w:val="28"/>
        </w:rPr>
        <w:t>Перевірка знань, умінь і навичок учнів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5"/>
        <w:gridCol w:w="2835"/>
      </w:tblGrid>
      <w:tr w:rsidR="00085EFA" w:rsidRPr="008072EC">
        <w:tc>
          <w:tcPr>
            <w:tcW w:w="5103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Види перевірки</w:t>
            </w:r>
          </w:p>
        </w:tc>
        <w:tc>
          <w:tcPr>
            <w:tcW w:w="2835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Кількість</w:t>
            </w:r>
          </w:p>
        </w:tc>
      </w:tr>
      <w:tr w:rsidR="00085EFA" w:rsidRPr="008072EC">
        <w:tc>
          <w:tcPr>
            <w:tcW w:w="5103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Диктант</w:t>
            </w:r>
          </w:p>
        </w:tc>
        <w:tc>
          <w:tcPr>
            <w:tcW w:w="2835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2</w:t>
            </w:r>
          </w:p>
        </w:tc>
      </w:tr>
      <w:tr w:rsidR="00085EFA" w:rsidRPr="008072EC">
        <w:tc>
          <w:tcPr>
            <w:tcW w:w="5103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Перевірка мовних знань і вмінь</w:t>
            </w:r>
          </w:p>
        </w:tc>
        <w:tc>
          <w:tcPr>
            <w:tcW w:w="2835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1</w:t>
            </w:r>
          </w:p>
        </w:tc>
      </w:tr>
      <w:tr w:rsidR="00085EFA" w:rsidRPr="008072EC">
        <w:tc>
          <w:tcPr>
            <w:tcW w:w="5103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Списування</w:t>
            </w:r>
          </w:p>
        </w:tc>
        <w:tc>
          <w:tcPr>
            <w:tcW w:w="2835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1</w:t>
            </w:r>
          </w:p>
        </w:tc>
      </w:tr>
      <w:tr w:rsidR="00085EFA" w:rsidRPr="008072EC">
        <w:tc>
          <w:tcPr>
            <w:tcW w:w="5103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Діалог</w:t>
            </w:r>
          </w:p>
        </w:tc>
        <w:tc>
          <w:tcPr>
            <w:tcW w:w="2835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-</w:t>
            </w:r>
          </w:p>
        </w:tc>
      </w:tr>
    </w:tbl>
    <w:p w:rsidR="00085EFA" w:rsidRPr="00581E03" w:rsidRDefault="00085EFA" w:rsidP="006D354A">
      <w:pPr>
        <w:spacing w:after="200" w:line="276" w:lineRule="auto"/>
        <w:rPr>
          <w:rFonts w:ascii="Calibri" w:hAnsi="Calibri" w:cs="Calibri"/>
          <w:i/>
          <w:iCs/>
          <w:sz w:val="40"/>
          <w:szCs w:val="40"/>
        </w:rPr>
      </w:pP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9"/>
        <w:gridCol w:w="890"/>
        <w:gridCol w:w="7331"/>
        <w:gridCol w:w="1276"/>
      </w:tblGrid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Дата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7DCA">
              <w:rPr>
                <w:rFonts w:ascii="Calibri" w:hAnsi="Calibri" w:cs="Calibri"/>
                <w:i/>
                <w:iCs/>
              </w:rPr>
              <w:t xml:space="preserve"> уроку</w:t>
            </w: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Номер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уроку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 уроку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Примітки</w:t>
            </w: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u w:val="single"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 xml:space="preserve">Звуки і букви 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Звуки мовлення. Звуко - буквений аналіз слів.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Заміна, вилучення, додавання одного зі звуків слова. Аналітико-синтетичні вправи зі словами.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Букви. Українська абетка (алфавіт).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Назви літер за абеткою. Каліграфічне  написання  малих  букв алфавіту.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Каліграфічне написання великих букв алфавіту. Розташування слів в алфавітному порядку. Робота  з  орфографічним словником.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Склад. Перенос слів з рядка в рядок складами.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7.</w:t>
            </w:r>
          </w:p>
        </w:tc>
        <w:tc>
          <w:tcPr>
            <w:tcW w:w="7331" w:type="dxa"/>
          </w:tcPr>
          <w:p w:rsidR="00085EFA" w:rsidRPr="00297DCA" w:rsidRDefault="00085EFA" w:rsidP="00B0562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Правило переносу слів зі збігом приголосних звуків</w:t>
            </w:r>
          </w:p>
          <w:p w:rsidR="00085EFA" w:rsidRPr="00297DCA" w:rsidRDefault="00085EFA" w:rsidP="00666B7F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8.</w:t>
            </w:r>
          </w:p>
        </w:tc>
        <w:tc>
          <w:tcPr>
            <w:tcW w:w="7331" w:type="dxa"/>
          </w:tcPr>
          <w:p w:rsidR="00085EFA" w:rsidRPr="00297DCA" w:rsidRDefault="00085EFA" w:rsidP="00B0562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 Урок розвитку зв’язного мовлення</w:t>
            </w:r>
          </w:p>
          <w:p w:rsidR="00085EFA" w:rsidRPr="00297DCA" w:rsidRDefault="00085EFA" w:rsidP="00B0562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«Осінь спати захотіла, землю листом застелила...» Побудова речень різних типів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Правило переносу слів з буквами  й  та ь. Закріплення  правил переносу слів з рядка в рядок.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10.</w:t>
            </w:r>
          </w:p>
        </w:tc>
        <w:tc>
          <w:tcPr>
            <w:tcW w:w="7331" w:type="dxa"/>
          </w:tcPr>
          <w:p w:rsidR="00085EFA" w:rsidRPr="00297DCA" w:rsidRDefault="00085EFA" w:rsidP="00666B7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Голосні звуки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11.</w:t>
            </w:r>
          </w:p>
        </w:tc>
        <w:tc>
          <w:tcPr>
            <w:tcW w:w="7331" w:type="dxa"/>
          </w:tcPr>
          <w:p w:rsidR="00085EFA" w:rsidRPr="00297DCA" w:rsidRDefault="00085EFA" w:rsidP="0095054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Голосні звуки, позначення їх буквами на письмі.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12.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Позначення  буквами  </w:t>
            </w: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я, ю ,є, ї</w:t>
            </w:r>
            <w:r w:rsidRPr="00297DCA">
              <w:rPr>
                <w:rFonts w:ascii="Calibri" w:hAnsi="Calibri" w:cs="Calibri"/>
                <w:sz w:val="32"/>
                <w:szCs w:val="32"/>
              </w:rPr>
              <w:t xml:space="preserve">  двох звуків.  Перенос слів із сполученням </w:t>
            </w: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йо.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13.</w:t>
            </w:r>
          </w:p>
        </w:tc>
        <w:tc>
          <w:tcPr>
            <w:tcW w:w="7331" w:type="dxa"/>
          </w:tcPr>
          <w:p w:rsidR="00085EFA" w:rsidRPr="00297DCA" w:rsidRDefault="00085EFA" w:rsidP="00690430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Наголос. Наголошені і ненаголошені склади і звуки.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14.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Визначення  наголошених складів,  звуків. Роль  наголосу в  значенні слова.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15.</w:t>
            </w:r>
          </w:p>
        </w:tc>
        <w:tc>
          <w:tcPr>
            <w:tcW w:w="7331" w:type="dxa"/>
          </w:tcPr>
          <w:p w:rsidR="00085EFA" w:rsidRPr="00297DCA" w:rsidRDefault="00085EFA" w:rsidP="006A344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Вправляння у правильному вимовлянні слів, у яких  часто допускаються помилки. Вимова і написання слів </w:t>
            </w: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читання, завдання, ноутбук.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16.</w:t>
            </w:r>
          </w:p>
        </w:tc>
        <w:tc>
          <w:tcPr>
            <w:tcW w:w="7331" w:type="dxa"/>
          </w:tcPr>
          <w:p w:rsidR="00085EFA" w:rsidRPr="00297DCA" w:rsidRDefault="00085EFA" w:rsidP="0095054D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Урок розвитку зв’язного мовлення</w:t>
            </w:r>
          </w:p>
          <w:p w:rsidR="00085EFA" w:rsidRPr="00297DCA" w:rsidRDefault="00085EFA" w:rsidP="0095054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«Птахи - наші пернаті друзі»</w:t>
            </w:r>
            <w:r w:rsidRPr="00297DCA">
              <w:rPr>
                <w:rFonts w:ascii="Calibri" w:hAnsi="Calibri" w:cs="Calibri"/>
                <w:sz w:val="32"/>
                <w:szCs w:val="32"/>
              </w:rPr>
              <w:t xml:space="preserve"> Побудова речень на задану тему.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rPr>
          <w:trHeight w:val="556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17.</w:t>
            </w:r>
          </w:p>
        </w:tc>
        <w:tc>
          <w:tcPr>
            <w:tcW w:w="7331" w:type="dxa"/>
          </w:tcPr>
          <w:p w:rsidR="00085EFA" w:rsidRPr="00297DCA" w:rsidRDefault="00085EFA" w:rsidP="00D624B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Диктант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18.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Аналіз контрольної роботи.  Приголосні звуки,  позначення  їх буквами на письмі.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bookmarkStart w:id="0" w:name="_GoBack"/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19.</w:t>
            </w:r>
          </w:p>
        </w:tc>
        <w:tc>
          <w:tcPr>
            <w:tcW w:w="7331" w:type="dxa"/>
          </w:tcPr>
          <w:p w:rsidR="00085EFA" w:rsidRPr="00297DCA" w:rsidRDefault="00085EFA" w:rsidP="00B851D0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Звук [ф], позначення його буквою </w:t>
            </w: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ф.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 xml:space="preserve"> Порівняння вимови слів зі звуком  [ф]  та звукосполученням [хв].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bookmarkEnd w:id="0"/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20.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Звуки [дж],[дз],[дз’] - вимова і позначення на письмі. Перенос слів з буквосполученнями </w:t>
            </w: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дж, дз.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21.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Звук [ґ], буква ґ. Зіставлення вимовляння звуків [ґ] - [г].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22.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Буква щ, позначення нею звукосполучення  [шч].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23. 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Уявлення про дзвінкі і глухі  приголосні звуки.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24.</w:t>
            </w:r>
          </w:p>
        </w:tc>
        <w:tc>
          <w:tcPr>
            <w:tcW w:w="7331" w:type="dxa"/>
          </w:tcPr>
          <w:p w:rsidR="00085EFA" w:rsidRPr="00297DCA" w:rsidRDefault="00085EFA" w:rsidP="00B851D0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Урок розвитку зв’язного мовлення</w:t>
            </w:r>
          </w:p>
          <w:p w:rsidR="00085EFA" w:rsidRPr="00297DCA" w:rsidRDefault="00085EFA" w:rsidP="00B851D0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«Жовте листячко летить, під ногами шелестить»</w:t>
            </w:r>
            <w:r w:rsidRPr="00297DCA">
              <w:rPr>
                <w:rFonts w:ascii="Calibri" w:hAnsi="Calibri" w:cs="Calibri"/>
                <w:sz w:val="32"/>
                <w:szCs w:val="32"/>
              </w:rPr>
              <w:t xml:space="preserve"> Поширення речень образними словосполученнями.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25.</w:t>
            </w:r>
          </w:p>
        </w:tc>
        <w:tc>
          <w:tcPr>
            <w:tcW w:w="7331" w:type="dxa"/>
          </w:tcPr>
          <w:p w:rsidR="00085EFA" w:rsidRPr="00297DCA" w:rsidRDefault="00085EFA" w:rsidP="00D624B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Вимова та написання слів із дзвінкими приголосними в кінці слова і складу.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26.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Закріплення  знань про дзвінкі  і  глухі  приголосні. Складання розповіді за малюнком.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27.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Тверді  і  м’які  приголосні  звуки. Позначення  м’якості приголосних  знаком  м’якшення (ь).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28.</w:t>
            </w:r>
          </w:p>
        </w:tc>
        <w:tc>
          <w:tcPr>
            <w:tcW w:w="7331" w:type="dxa"/>
          </w:tcPr>
          <w:p w:rsidR="00085EFA" w:rsidRPr="00297DCA" w:rsidRDefault="00085EFA" w:rsidP="002A3F8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Позначення м’якості  приголосних  перед  [о]. Перенос слів зі знаком м’якшення.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29.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Зразок звуко - буквеного аналізу слова. Вправляння у переносі слів.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30.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Тренувальні вправи у написанні, звуко - буквеному аналізі слів  з м’якими приголосними.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31.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Позначення м’</w:t>
            </w: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 xml:space="preserve">якості приголосних буквами </w:t>
            </w: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я, ю ,є, ї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32.</w:t>
            </w:r>
          </w:p>
        </w:tc>
        <w:tc>
          <w:tcPr>
            <w:tcW w:w="7331" w:type="dxa"/>
          </w:tcPr>
          <w:p w:rsidR="00085EFA" w:rsidRPr="00297DCA" w:rsidRDefault="00085EFA" w:rsidP="00B851D0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Урок розвитку зв’язного мовлення</w:t>
            </w:r>
          </w:p>
          <w:p w:rsidR="00085EFA" w:rsidRPr="00297DCA" w:rsidRDefault="00085EFA" w:rsidP="00B851D0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Складання діалогу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33.</w:t>
            </w:r>
          </w:p>
        </w:tc>
        <w:tc>
          <w:tcPr>
            <w:tcW w:w="7331" w:type="dxa"/>
          </w:tcPr>
          <w:p w:rsidR="00085EFA" w:rsidRPr="00297DCA" w:rsidRDefault="00085EFA" w:rsidP="00D624B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Закріплення  знань  про  тверді  і  м’які приголосні.  Звуко - буквений аналіз слів.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34.</w:t>
            </w:r>
          </w:p>
        </w:tc>
        <w:tc>
          <w:tcPr>
            <w:tcW w:w="7331" w:type="dxa"/>
          </w:tcPr>
          <w:p w:rsidR="00085EFA" w:rsidRPr="00297DCA" w:rsidRDefault="00085EFA" w:rsidP="00272C3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Подовжені м’які приголосні звуки, позначення їх на письмі.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35.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Перенос слів із м’якими подовженими звуками.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36.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Звуко - буквений аналіз, вимова і написання слів з подовженими м’якими приголосними.  Складання розповіді за малюнком.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37.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Апостроф. Правило  вживання  апострофа.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38.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Тренувальні вправи у вимовлянні, читанні та написанні слів з апострофом.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39.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Перевірка мовних знань і вмінь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40.</w:t>
            </w:r>
          </w:p>
        </w:tc>
        <w:tc>
          <w:tcPr>
            <w:tcW w:w="7331" w:type="dxa"/>
          </w:tcPr>
          <w:p w:rsidR="00085EFA" w:rsidRPr="00297DCA" w:rsidRDefault="00085EFA" w:rsidP="00B851D0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Аналіз контрольної роботи. </w:t>
            </w: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Урок розвитку зв’язного мовлення «Хто як до зими готується»</w:t>
            </w:r>
          </w:p>
          <w:p w:rsidR="00085EFA" w:rsidRPr="00297DCA" w:rsidRDefault="00085EFA" w:rsidP="00B851D0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Побудова і записування речень, що передають зміст малюнка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41.</w:t>
            </w:r>
          </w:p>
        </w:tc>
        <w:tc>
          <w:tcPr>
            <w:tcW w:w="7331" w:type="dxa"/>
          </w:tcPr>
          <w:p w:rsidR="00085EFA" w:rsidRPr="00297DCA" w:rsidRDefault="00085EFA" w:rsidP="00D624BC">
            <w:pP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Правило переносу слів з апострофом. Узагальнюючий урок по темі.                                          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Мова і мовлення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42.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Уявлення  про мову як засіб людського спілкування. Українська мова - державна мова України.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43.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Усне і писемне мовлення . Культура мовлення.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44.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Сила голосу і швидкість мовлення. Практичне ознайомлення зі словами - звертаннями. Побудова діалогу за поданими запитаннями.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45.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Слова ввічливості. Ситуативні діалогічні вправи для засвоєння етикетних форм спілкування. Діалог.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Текст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46.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Поняття про текст. Розрізнення групи окремих речень і тексту. Заголовок.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47.</w:t>
            </w:r>
          </w:p>
        </w:tc>
        <w:tc>
          <w:tcPr>
            <w:tcW w:w="7331" w:type="dxa"/>
          </w:tcPr>
          <w:p w:rsidR="00085EFA" w:rsidRPr="00297DCA" w:rsidRDefault="00085EFA" w:rsidP="00B851D0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Добір  заголовків  до текстів. Вправляння  у  стислому переказуванні тексту.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48.</w:t>
            </w:r>
          </w:p>
        </w:tc>
        <w:tc>
          <w:tcPr>
            <w:tcW w:w="7331" w:type="dxa"/>
          </w:tcPr>
          <w:p w:rsidR="00085EFA" w:rsidRPr="00297DCA" w:rsidRDefault="00085EFA" w:rsidP="00FF1C5B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Урок розвитку зв’язного мовлення</w:t>
            </w:r>
          </w:p>
          <w:p w:rsidR="00085EFA" w:rsidRPr="00297DCA" w:rsidRDefault="00085EFA" w:rsidP="00FF1C5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«Мій рідний край, моя земля велика-превелика...»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Встановлення меж речень. Робота з деформованим текстом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49.</w:t>
            </w:r>
          </w:p>
        </w:tc>
        <w:tc>
          <w:tcPr>
            <w:tcW w:w="7331" w:type="dxa"/>
          </w:tcPr>
          <w:p w:rsidR="00085EFA" w:rsidRPr="00297DCA" w:rsidRDefault="00085EFA" w:rsidP="0063528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Будова тексту: зачин, основна частина, кінцівка.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50.</w:t>
            </w:r>
          </w:p>
        </w:tc>
        <w:tc>
          <w:tcPr>
            <w:tcW w:w="7331" w:type="dxa"/>
          </w:tcPr>
          <w:p w:rsidR="00085EFA" w:rsidRPr="00297DCA" w:rsidRDefault="00085EFA" w:rsidP="0063528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Типи текстів: текст - розповідь, текст - опис, текст - міркування. Складання різних типів текстів.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51.</w:t>
            </w:r>
          </w:p>
        </w:tc>
        <w:tc>
          <w:tcPr>
            <w:tcW w:w="7331" w:type="dxa"/>
          </w:tcPr>
          <w:p w:rsidR="00085EFA" w:rsidRPr="00297DCA" w:rsidRDefault="00085EFA" w:rsidP="00635285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Контрольна робота. Списування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Речення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u w:val="single"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52.</w:t>
            </w:r>
          </w:p>
        </w:tc>
        <w:tc>
          <w:tcPr>
            <w:tcW w:w="7331" w:type="dxa"/>
          </w:tcPr>
          <w:p w:rsidR="00085EFA" w:rsidRPr="00297DCA" w:rsidRDefault="00085EFA" w:rsidP="0063528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Аналіз контрольної роботи. Поняття про речення. Основні ознаки речення.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53.</w:t>
            </w:r>
          </w:p>
        </w:tc>
        <w:tc>
          <w:tcPr>
            <w:tcW w:w="7331" w:type="dxa"/>
          </w:tcPr>
          <w:p w:rsidR="00085EFA" w:rsidRPr="00297DCA" w:rsidRDefault="00085EFA" w:rsidP="0063528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Зв’язок слів у реченні. Поділ тексту на речення.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54.</w:t>
            </w:r>
          </w:p>
        </w:tc>
        <w:tc>
          <w:tcPr>
            <w:tcW w:w="7331" w:type="dxa"/>
          </w:tcPr>
          <w:p w:rsidR="00085EFA" w:rsidRPr="00297DCA" w:rsidRDefault="00085EFA" w:rsidP="0063528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Розповідні речення. Розділові знаки в кінці розповідних речень.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55.</w:t>
            </w:r>
          </w:p>
        </w:tc>
        <w:tc>
          <w:tcPr>
            <w:tcW w:w="7331" w:type="dxa"/>
          </w:tcPr>
          <w:p w:rsidR="00085EFA" w:rsidRPr="00297DCA" w:rsidRDefault="00085EFA" w:rsidP="0095054D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Питальні речення. Розділові знаки в кінці питальних  речень. Репліки.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56.</w:t>
            </w:r>
          </w:p>
        </w:tc>
        <w:tc>
          <w:tcPr>
            <w:tcW w:w="7331" w:type="dxa"/>
          </w:tcPr>
          <w:p w:rsidR="00085EFA" w:rsidRPr="00297DCA" w:rsidRDefault="00085EFA" w:rsidP="00B851D0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Урок розвитку зв’язного мовлення</w:t>
            </w:r>
          </w:p>
          <w:p w:rsidR="00085EFA" w:rsidRPr="00297DCA" w:rsidRDefault="00085EFA" w:rsidP="00B851D0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«За вікном летить сніжок»</w:t>
            </w:r>
            <w:r w:rsidRPr="00297DCA">
              <w:rPr>
                <w:rFonts w:ascii="Calibri" w:hAnsi="Calibri" w:cs="Calibri"/>
                <w:sz w:val="32"/>
                <w:szCs w:val="32"/>
              </w:rPr>
              <w:t xml:space="preserve"> Складання речень з використанням допоміжного матеріалу</w:t>
            </w: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:rsidR="00085EFA" w:rsidRPr="00297DCA" w:rsidRDefault="00085EFA" w:rsidP="0095054D">
            <w:pPr>
              <w:rPr>
                <w:rFonts w:ascii="Calibri" w:hAnsi="Calibri" w:cs="Calibri"/>
                <w:i/>
                <w:iCs/>
              </w:rPr>
            </w:pPr>
          </w:p>
          <w:p w:rsidR="00085EFA" w:rsidRPr="00297DCA" w:rsidRDefault="00085EFA" w:rsidP="0095054D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57.</w:t>
            </w:r>
          </w:p>
        </w:tc>
        <w:tc>
          <w:tcPr>
            <w:tcW w:w="7331" w:type="dxa"/>
          </w:tcPr>
          <w:p w:rsidR="00085EFA" w:rsidRPr="00297DCA" w:rsidRDefault="00085EFA" w:rsidP="00635285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Закріплення знань про розповідні і питальні речення.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58.</w:t>
            </w:r>
          </w:p>
        </w:tc>
        <w:tc>
          <w:tcPr>
            <w:tcW w:w="7331" w:type="dxa"/>
          </w:tcPr>
          <w:p w:rsidR="00085EFA" w:rsidRPr="00297DCA" w:rsidRDefault="00085EFA" w:rsidP="0063528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Спонукальні речення. Розділові  знаки  в  кінці  спонукальних речень.  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59.</w:t>
            </w:r>
          </w:p>
        </w:tc>
        <w:tc>
          <w:tcPr>
            <w:tcW w:w="7331" w:type="dxa"/>
          </w:tcPr>
          <w:p w:rsidR="00085EFA" w:rsidRPr="00297DCA" w:rsidRDefault="00085EFA" w:rsidP="00B851D0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Узагальнення  знань  про розповідні, питальні  і  спонукальні речення.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60.</w:t>
            </w:r>
          </w:p>
        </w:tc>
        <w:tc>
          <w:tcPr>
            <w:tcW w:w="7331" w:type="dxa"/>
          </w:tcPr>
          <w:p w:rsidR="00085EFA" w:rsidRPr="00297DCA" w:rsidRDefault="00085EFA" w:rsidP="0063528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Головні слова в реченні. Складання речень.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61.</w:t>
            </w:r>
          </w:p>
        </w:tc>
        <w:tc>
          <w:tcPr>
            <w:tcW w:w="7331" w:type="dxa"/>
          </w:tcPr>
          <w:p w:rsidR="00085EFA" w:rsidRPr="00297DCA" w:rsidRDefault="00085EFA" w:rsidP="0063528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Зв’язок слів у реченні за питаннями</w:t>
            </w: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62.</w:t>
            </w:r>
          </w:p>
        </w:tc>
        <w:tc>
          <w:tcPr>
            <w:tcW w:w="7331" w:type="dxa"/>
          </w:tcPr>
          <w:p w:rsidR="00085EFA" w:rsidRPr="00297DCA" w:rsidRDefault="00085EFA" w:rsidP="00B851D0">
            <w:pP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Перевірка знань, умінь і навичок учнів. Диктант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63.</w:t>
            </w:r>
          </w:p>
        </w:tc>
        <w:tc>
          <w:tcPr>
            <w:tcW w:w="7331" w:type="dxa"/>
          </w:tcPr>
          <w:p w:rsidR="00085EFA" w:rsidRPr="00297DCA" w:rsidRDefault="00085EFA" w:rsidP="0063528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Аналіз контрольної роботи. Складання  і  поширення  речень.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64.</w:t>
            </w:r>
          </w:p>
        </w:tc>
        <w:tc>
          <w:tcPr>
            <w:tcW w:w="7331" w:type="dxa"/>
          </w:tcPr>
          <w:p w:rsidR="00085EFA" w:rsidRPr="00297DCA" w:rsidRDefault="00085EFA" w:rsidP="00B851D0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Урок розвитку зв’язного мовлення </w:t>
            </w:r>
          </w:p>
          <w:p w:rsidR="00085EFA" w:rsidRPr="00297DCA" w:rsidRDefault="00085EFA" w:rsidP="00B851D0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«Дитячі розваги взимку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»  Складання діалогів з дотриманням правил мовленнєвого етикету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</w:tbl>
    <w:p w:rsidR="00085EFA" w:rsidRPr="008072EC" w:rsidRDefault="00085EFA" w:rsidP="00D650DD">
      <w:pPr>
        <w:spacing w:after="200" w:line="276" w:lineRule="auto"/>
        <w:jc w:val="center"/>
        <w:rPr>
          <w:rFonts w:ascii="Calibri" w:hAnsi="Calibri" w:cs="Calibri"/>
          <w:i/>
          <w:iCs/>
          <w:sz w:val="40"/>
          <w:szCs w:val="40"/>
        </w:rPr>
      </w:pPr>
      <w:r>
        <w:rPr>
          <w:rFonts w:ascii="Calibri" w:hAnsi="Calibri" w:cs="Calibri"/>
          <w:i/>
          <w:iCs/>
          <w:sz w:val="40"/>
          <w:szCs w:val="40"/>
        </w:rPr>
        <w:t>ІІ семестр(55</w:t>
      </w:r>
      <w:r w:rsidRPr="00581E03">
        <w:rPr>
          <w:rFonts w:ascii="Calibri" w:hAnsi="Calibri" w:cs="Calibri"/>
          <w:i/>
          <w:iCs/>
          <w:sz w:val="40"/>
          <w:szCs w:val="40"/>
        </w:rPr>
        <w:t>год)</w:t>
      </w:r>
    </w:p>
    <w:p w:rsidR="00085EFA" w:rsidRPr="008072EC" w:rsidRDefault="00085EFA" w:rsidP="00D650DD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8072EC">
        <w:rPr>
          <w:rFonts w:ascii="Calibri" w:hAnsi="Calibri" w:cs="Calibri"/>
          <w:b/>
          <w:bCs/>
          <w:i/>
          <w:iCs/>
          <w:sz w:val="28"/>
          <w:szCs w:val="28"/>
        </w:rPr>
        <w:t>Перевірка знань, умінь і навичок учнів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5"/>
        <w:gridCol w:w="2835"/>
      </w:tblGrid>
      <w:tr w:rsidR="00085EFA" w:rsidRPr="008072EC">
        <w:tc>
          <w:tcPr>
            <w:tcW w:w="5103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Види перевірки</w:t>
            </w:r>
          </w:p>
        </w:tc>
        <w:tc>
          <w:tcPr>
            <w:tcW w:w="2835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Кількість</w:t>
            </w:r>
          </w:p>
        </w:tc>
      </w:tr>
      <w:tr w:rsidR="00085EFA" w:rsidRPr="008072EC">
        <w:tc>
          <w:tcPr>
            <w:tcW w:w="5103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Диктант</w:t>
            </w:r>
          </w:p>
        </w:tc>
        <w:tc>
          <w:tcPr>
            <w:tcW w:w="2835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1</w:t>
            </w:r>
          </w:p>
        </w:tc>
      </w:tr>
      <w:tr w:rsidR="00085EFA" w:rsidRPr="008072EC">
        <w:tc>
          <w:tcPr>
            <w:tcW w:w="5103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Перевірка мовних знань і вмінь</w:t>
            </w:r>
          </w:p>
        </w:tc>
        <w:tc>
          <w:tcPr>
            <w:tcW w:w="2835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2</w:t>
            </w:r>
          </w:p>
        </w:tc>
      </w:tr>
      <w:tr w:rsidR="00085EFA" w:rsidRPr="008072EC">
        <w:tc>
          <w:tcPr>
            <w:tcW w:w="5103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Списування</w:t>
            </w:r>
          </w:p>
        </w:tc>
        <w:tc>
          <w:tcPr>
            <w:tcW w:w="2835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1</w:t>
            </w:r>
          </w:p>
        </w:tc>
      </w:tr>
      <w:tr w:rsidR="00085EFA" w:rsidRPr="008072EC">
        <w:tc>
          <w:tcPr>
            <w:tcW w:w="5103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Діалог</w:t>
            </w:r>
          </w:p>
        </w:tc>
        <w:tc>
          <w:tcPr>
            <w:tcW w:w="2835" w:type="dxa"/>
          </w:tcPr>
          <w:p w:rsidR="00085EFA" w:rsidRPr="00297DCA" w:rsidRDefault="00085EFA" w:rsidP="00297DC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97DCA">
              <w:rPr>
                <w:rFonts w:ascii="Calibri" w:hAnsi="Calibri" w:cs="Calibri"/>
                <w:i/>
                <w:iCs/>
                <w:sz w:val="28"/>
                <w:szCs w:val="28"/>
              </w:rPr>
              <w:t>1</w:t>
            </w:r>
          </w:p>
        </w:tc>
      </w:tr>
    </w:tbl>
    <w:p w:rsidR="00085EFA" w:rsidRDefault="00085EFA" w:rsidP="00D650DD">
      <w:pPr>
        <w:spacing w:after="200" w:line="276" w:lineRule="auto"/>
        <w:jc w:val="center"/>
        <w:rPr>
          <w:rFonts w:ascii="Calibri" w:hAnsi="Calibri" w:cs="Calibri"/>
          <w:i/>
          <w:iCs/>
          <w:sz w:val="40"/>
          <w:szCs w:val="40"/>
        </w:rPr>
      </w:pP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9"/>
        <w:gridCol w:w="890"/>
        <w:gridCol w:w="2619"/>
        <w:gridCol w:w="4490"/>
        <w:gridCol w:w="222"/>
        <w:gridCol w:w="428"/>
        <w:gridCol w:w="848"/>
        <w:gridCol w:w="428"/>
        <w:gridCol w:w="1276"/>
      </w:tblGrid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Дата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7DCA">
              <w:rPr>
                <w:rFonts w:ascii="Calibri" w:hAnsi="Calibri" w:cs="Calibri"/>
                <w:i/>
                <w:iCs/>
              </w:rPr>
              <w:t xml:space="preserve"> уроку</w:t>
            </w: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Номер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уроку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 уроку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Примітки</w:t>
            </w:r>
          </w:p>
        </w:tc>
      </w:tr>
      <w:tr w:rsidR="00085EFA">
        <w:trPr>
          <w:gridAfter w:val="2"/>
          <w:wAfter w:w="1704" w:type="dxa"/>
        </w:trPr>
        <w:tc>
          <w:tcPr>
            <w:tcW w:w="10774" w:type="dxa"/>
            <w:gridSpan w:val="7"/>
          </w:tcPr>
          <w:p w:rsidR="00085EFA" w:rsidRPr="00297DCA" w:rsidRDefault="00085EFA" w:rsidP="008C2554">
            <w:pP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  <w:u w:val="single"/>
              </w:rPr>
              <w:t xml:space="preserve">Слово 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 xml:space="preserve">Слова, які означають назви предметів 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65.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C2554">
            <w:pPr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Слова, які означають назви предметів.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66.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0911A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Розпізнавання слів – назв предметів за питаннями хто? що? 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67.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C255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Групування предметів за родовими і видовими ознаками. Складання речень.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68.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C255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 Групування предметів за родовими і видовими ознаками. Складання речень.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69.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0911AF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Змінювання іменників (без уживання терміна) за зразком:один - багато. Словниково-логічні вправи. 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70.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6A70D9">
            <w:pP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Урок розвитку зв’язного мовлення</w:t>
            </w:r>
          </w:p>
          <w:p w:rsidR="00085EFA" w:rsidRPr="00297DCA" w:rsidRDefault="00085EFA" w:rsidP="006A70D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«Весело взимку на гірці»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Складання розповіді за запитаннями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71.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6A70D9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Змінювання іменників (без уживання терміна) за зразком:один - багато. Словниково-логічні вправи. 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72.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C2554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Велика буква в іменах, по-батькові та прізвищах людей.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73.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C255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Велика буква у кличках тварин. Складання опису тварини.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74.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C255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Закріплення знань про вживання великої букви в іменах людей  та  кличках тварин.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75.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C2554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Велика буква у назвах міст, сіл.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76.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6A70D9">
            <w:pP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Урок розвитку зв’язного мовлення</w:t>
            </w:r>
          </w:p>
          <w:p w:rsidR="00085EFA" w:rsidRPr="00297DCA" w:rsidRDefault="00085EFA" w:rsidP="006A70D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«Турбота зігріває в холодну пору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» Побудова тексту за даним початком.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77.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6A70D9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Велика буква у назвах  вулиць, річок.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78.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C2554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Контрольна робота. Списування.</w:t>
            </w: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79.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F75341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Аналіз контрольної роботи. Узагальнюючий урок по темі.                                           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>
        <w:trPr>
          <w:gridAfter w:val="2"/>
          <w:wAfter w:w="1704" w:type="dxa"/>
        </w:trPr>
        <w:tc>
          <w:tcPr>
            <w:tcW w:w="10774" w:type="dxa"/>
            <w:gridSpan w:val="7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 xml:space="preserve">Слова, які означають ознаки предметів 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80.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E01101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Слова, які називають ознаки предметів.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81.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E01101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Зв’язок прикметників з іменниками в реченні.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82.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6A70D9">
            <w:pP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Урок розвитку зв’язного мовлення</w:t>
            </w:r>
          </w:p>
          <w:p w:rsidR="00085EFA" w:rsidRPr="00297DCA" w:rsidRDefault="00085EFA" w:rsidP="006A70D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«Дива природи».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Редагування текстів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83.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E01101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Змінювання прикметників разом з іменниками за зразком:один -  багато.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84.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E01101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Змінювання прикметників разом з іменниками за зразком:один -  багато.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85.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E01101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Тренувальні вправи на добір ознак, характерних для окремих предметів.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86.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E01101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Тренувальні вправи на добір ознак, характерних для окремих предметів.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87.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F75341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Прикметники близькі  за значенням.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88.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6F1825">
            <w:pP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Урок розвитку зв’язного мовлення</w:t>
            </w:r>
          </w:p>
          <w:p w:rsidR="00085EFA" w:rsidRPr="00297DCA" w:rsidRDefault="00085EFA" w:rsidP="006F182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>«Перші весняні квіти. Підсніжник»</w:t>
            </w:r>
            <w:r w:rsidRPr="00297DCA">
              <w:rPr>
                <w:rFonts w:ascii="Calibri" w:hAnsi="Calibri" w:cs="Calibri"/>
                <w:sz w:val="32"/>
                <w:szCs w:val="32"/>
              </w:rPr>
              <w:t xml:space="preserve"> Складання розповіді з елементами опису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89.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036E3A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Прикметники  протилежні за значенням.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90.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6F182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Закріплення вивченого про прикметник.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91.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6F1825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Перевірка мовних знань і вмінь з теми "Слова, які означають назви предметів" та "Слова, які означають ознаки предметів"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92.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F75341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Аналіз контрольної роботи.  Узагальнюючий урок по темі.                                           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>
        <w:trPr>
          <w:gridAfter w:val="2"/>
          <w:wAfter w:w="1704" w:type="dxa"/>
        </w:trPr>
        <w:tc>
          <w:tcPr>
            <w:tcW w:w="10774" w:type="dxa"/>
            <w:gridSpan w:val="7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 xml:space="preserve">Слова, які означають дії предметів </w:t>
            </w:r>
          </w:p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93.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703E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Слова,  які називають  дії  предметів. Складання  речень  за  малюнками.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94.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6F1825">
            <w:pP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Урок розвитку зв’язного мовлення</w:t>
            </w:r>
          </w:p>
          <w:p w:rsidR="00085EFA" w:rsidRPr="00297DCA" w:rsidRDefault="00085EFA" w:rsidP="006F182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«Струмочки нам співають про весну»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Робота над добором влучних слів для висловлення думки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95.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6F1825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Слова,  які називають  дії  предметів. Складання  речень  за  малюнками.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96.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703E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Спостереження за роллю дієслів у реченнях і текстах.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97.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703E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Тренувальні  вправи  на  знаходження  дієслів  у  реченнях. Складання  речень  за  схемами.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98.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6F1825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Тренувальні  вправи  на  знаходження  дієслів  у  реченнях. Складання  речень  за  схемами.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99.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703E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Зв’язок  дієслів  з  іменниками в реченні. Доповнення тексту.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100.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7F674E">
            <w:pP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Урок розвитку зв’язного мовлення</w:t>
            </w:r>
          </w:p>
          <w:p w:rsidR="00085EFA" w:rsidRPr="00297DCA" w:rsidRDefault="00085EFA" w:rsidP="007F674E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«Справжній друг»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Складання казки за серією малюнків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101.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703E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Спостереження за словами - назвами дій, близькими  за значенням.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102.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703E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Спостереження за словами - назвами дій,  протилежними за значенням.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0774" w:type="dxa"/>
            <w:gridSpan w:val="7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Службові слова</w:t>
            </w:r>
          </w:p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103.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Уявлення про службові слова і їх роль у реченні.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104.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703E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Вправляння у доречному вживанні службових слів у реченнях.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105.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703E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Прийменник. Написання прийменників окремо від інших слів.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106.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7F674E">
            <w:pP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Урок розвитку зв’язного мовлення</w:t>
            </w:r>
          </w:p>
          <w:p w:rsidR="00085EFA" w:rsidRPr="00297DCA" w:rsidRDefault="00085EFA" w:rsidP="007F674E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«Птахи – наші пернаті друзі»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Колективне складання тексту про жайворонка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107.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703E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Перевірка мовних знань і вмінь з теми "Слова, які означають дії предметів" та "Службові слова"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108.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703EC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Аналіз контрольної роботи. Узагальнюючий урок по темі.                                          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>
        <w:trPr>
          <w:gridAfter w:val="2"/>
          <w:wAfter w:w="1704" w:type="dxa"/>
        </w:trPr>
        <w:tc>
          <w:tcPr>
            <w:tcW w:w="10774" w:type="dxa"/>
            <w:gridSpan w:val="7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Повторення вивченого за рік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109.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9F536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Повторення вивченого про звуки і букви.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110.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9F536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Повторення вивченого про текст, види текстів.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111.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9F536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Повторення вивченого про текст, види текстів.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112.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7F674E">
            <w:pP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Урок розвитку зв’язного мовлення</w:t>
            </w:r>
          </w:p>
          <w:p w:rsidR="00085EFA" w:rsidRPr="00297DCA" w:rsidRDefault="00085EFA" w:rsidP="007F674E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«Посади своє дерево»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Складання розповіді за малюнком і опорними словами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113.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8E1C0E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Повторення вивченого про речення, види речень. </w:t>
            </w: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Діалог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(усне складання діалогу)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114.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9F536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Повторення вивченого про слово. </w:t>
            </w: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Діалог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115.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4F1A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Повторення вивченого про слово. </w:t>
            </w: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Діалог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116.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E01101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sz w:val="32"/>
                <w:szCs w:val="32"/>
              </w:rPr>
              <w:t>Контрольна робота. Диктант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117.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4F1A3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Аналіз контрольної роботи. Повторення вивченого про слово.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118.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E01101">
            <w:pP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Урок розвитку зв’язного мовлення</w:t>
            </w:r>
          </w:p>
          <w:p w:rsidR="00085EFA" w:rsidRPr="00297DCA" w:rsidRDefault="00085EFA" w:rsidP="00E01101">
            <w:pPr>
              <w:rPr>
                <w:rFonts w:ascii="Calibri" w:hAnsi="Calibri" w:cs="Calibri"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«Незабаром літо»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Побудова розповіді за зразком і запитаннями</w:t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>
        <w:trPr>
          <w:gridAfter w:val="2"/>
          <w:wAfter w:w="1704" w:type="dxa"/>
        </w:trPr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119.</w:t>
            </w:r>
          </w:p>
        </w:tc>
        <w:tc>
          <w:tcPr>
            <w:tcW w:w="7331" w:type="dxa"/>
            <w:gridSpan w:val="3"/>
          </w:tcPr>
          <w:p w:rsidR="00085EFA" w:rsidRPr="00297DCA" w:rsidRDefault="00085EFA" w:rsidP="00E01101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Підсумковий урок за рік.</w:t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  <w:r w:rsidRPr="00297DCA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276" w:type="dxa"/>
            <w:gridSpan w:val="2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</w:t>
            </w:r>
          </w:p>
        </w:tc>
      </w:tr>
      <w:tr w:rsidR="00085EF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4783" w:type="dxa"/>
            <w:gridSpan w:val="3"/>
          </w:tcPr>
          <w:p w:rsidR="00085EFA" w:rsidRDefault="00085EFA"/>
        </w:tc>
        <w:tc>
          <w:tcPr>
            <w:tcW w:w="4490" w:type="dxa"/>
          </w:tcPr>
          <w:p w:rsidR="00085EFA" w:rsidRPr="00581E03" w:rsidRDefault="00085EFA" w:rsidP="00E01101">
            <w:pPr>
              <w:jc w:val="center"/>
              <w:rPr>
                <w:i/>
                <w:iCs/>
              </w:rPr>
            </w:pPr>
          </w:p>
        </w:tc>
        <w:tc>
          <w:tcPr>
            <w:tcW w:w="650" w:type="dxa"/>
            <w:gridSpan w:val="2"/>
          </w:tcPr>
          <w:p w:rsidR="00085EFA" w:rsidRDefault="00085EFA" w:rsidP="00E011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085EFA" w:rsidRPr="008C2554" w:rsidRDefault="00085EFA" w:rsidP="00E01101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85EFA" w:rsidRPr="00581E03" w:rsidRDefault="00085EFA" w:rsidP="00E01101">
            <w:pPr>
              <w:jc w:val="center"/>
              <w:rPr>
                <w:i/>
                <w:iCs/>
              </w:rPr>
            </w:pPr>
          </w:p>
        </w:tc>
      </w:tr>
    </w:tbl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F84D68">
      <w:pPr>
        <w:jc w:val="center"/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4078CB">
      <w:pPr>
        <w:outlineLvl w:val="0"/>
        <w:rPr>
          <w:b/>
          <w:bCs/>
          <w:i/>
          <w:iCs/>
          <w:sz w:val="52"/>
          <w:szCs w:val="52"/>
        </w:rPr>
      </w:pPr>
    </w:p>
    <w:p w:rsidR="00085EFA" w:rsidRDefault="00085EFA" w:rsidP="00821470">
      <w:pPr>
        <w:jc w:val="center"/>
        <w:rPr>
          <w:rFonts w:ascii="Calibri" w:hAnsi="Calibri" w:cs="Calibri"/>
          <w:b/>
          <w:bCs/>
          <w:i/>
          <w:iCs/>
          <w:sz w:val="52"/>
          <w:szCs w:val="52"/>
        </w:rPr>
      </w:pPr>
      <w:r w:rsidRPr="00821470">
        <w:rPr>
          <w:rFonts w:ascii="Calibri" w:hAnsi="Calibri" w:cs="Calibri"/>
          <w:b/>
          <w:bCs/>
          <w:i/>
          <w:iCs/>
          <w:sz w:val="52"/>
          <w:szCs w:val="52"/>
        </w:rPr>
        <w:t xml:space="preserve">Трудове навчання </w:t>
      </w:r>
    </w:p>
    <w:p w:rsidR="00085EFA" w:rsidRPr="009632B1" w:rsidRDefault="00085EFA" w:rsidP="00821470">
      <w:pPr>
        <w:jc w:val="center"/>
        <w:rPr>
          <w:rFonts w:ascii="Calibri" w:hAnsi="Calibri" w:cs="Calibri"/>
          <w:i/>
          <w:iCs/>
          <w:sz w:val="52"/>
          <w:szCs w:val="52"/>
        </w:rPr>
      </w:pPr>
      <w:r w:rsidRPr="009632B1">
        <w:rPr>
          <w:rFonts w:ascii="Calibri" w:hAnsi="Calibri" w:cs="Calibri"/>
          <w:i/>
          <w:iCs/>
          <w:sz w:val="44"/>
          <w:szCs w:val="44"/>
        </w:rPr>
        <w:t>(3</w:t>
      </w:r>
      <w:r>
        <w:rPr>
          <w:rFonts w:ascii="Calibri" w:hAnsi="Calibri" w:cs="Calibri"/>
          <w:i/>
          <w:iCs/>
          <w:sz w:val="44"/>
          <w:szCs w:val="44"/>
        </w:rPr>
        <w:t>5</w:t>
      </w:r>
      <w:r w:rsidRPr="009632B1">
        <w:rPr>
          <w:rFonts w:ascii="Calibri" w:hAnsi="Calibri" w:cs="Calibri"/>
          <w:i/>
          <w:iCs/>
          <w:sz w:val="44"/>
          <w:szCs w:val="44"/>
        </w:rPr>
        <w:t xml:space="preserve"> години)</w:t>
      </w:r>
    </w:p>
    <w:p w:rsidR="00085EFA" w:rsidRPr="00CE5B17" w:rsidRDefault="00085EFA" w:rsidP="00821470">
      <w:pPr>
        <w:jc w:val="center"/>
        <w:rPr>
          <w:rFonts w:ascii="Calibri" w:hAnsi="Calibri" w:cs="Calibri"/>
          <w:i/>
          <w:iCs/>
          <w:sz w:val="44"/>
          <w:szCs w:val="44"/>
          <w:lang w:val="ru-RU"/>
        </w:rPr>
      </w:pPr>
      <w:r w:rsidRPr="00CE5B17">
        <w:rPr>
          <w:rFonts w:ascii="Calibri" w:hAnsi="Calibri" w:cs="Calibri"/>
          <w:i/>
          <w:iCs/>
          <w:sz w:val="44"/>
          <w:szCs w:val="44"/>
        </w:rPr>
        <w:t>(1 година на тиждень)</w:t>
      </w:r>
    </w:p>
    <w:p w:rsidR="00085EFA" w:rsidRPr="00CE5B17" w:rsidRDefault="00085EFA" w:rsidP="00821470">
      <w:pPr>
        <w:jc w:val="center"/>
        <w:rPr>
          <w:rFonts w:ascii="Calibri" w:hAnsi="Calibri" w:cs="Calibri"/>
          <w:i/>
          <w:iCs/>
          <w:sz w:val="44"/>
          <w:szCs w:val="44"/>
          <w:lang w:val="ru-RU"/>
        </w:rPr>
      </w:pPr>
    </w:p>
    <w:p w:rsidR="00085EFA" w:rsidRPr="00CE5B17" w:rsidRDefault="00085EFA" w:rsidP="00821470">
      <w:pPr>
        <w:rPr>
          <w:rFonts w:ascii="Calibri" w:hAnsi="Calibri" w:cs="Calibri"/>
          <w:i/>
          <w:iCs/>
          <w:lang w:val="ru-RU"/>
        </w:rPr>
      </w:pPr>
      <w:r w:rsidRPr="00CE5B17">
        <w:rPr>
          <w:rFonts w:ascii="Calibri" w:hAnsi="Calibri" w:cs="Calibri"/>
          <w:i/>
          <w:iCs/>
        </w:rPr>
        <w:t xml:space="preserve">   Автори підручника:                                                             Автори програми:</w:t>
      </w:r>
    </w:p>
    <w:p w:rsidR="00085EFA" w:rsidRPr="00821470" w:rsidRDefault="00085EFA" w:rsidP="00821470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Веремійчик І.М.</w:t>
      </w:r>
      <w:r w:rsidRPr="00821470">
        <w:rPr>
          <w:rFonts w:ascii="Calibri" w:hAnsi="Calibri" w:cs="Calibri"/>
          <w:i/>
          <w:iCs/>
        </w:rPr>
        <w:t>,                  Сидоренко В. К.,</w:t>
      </w:r>
    </w:p>
    <w:p w:rsidR="00085EFA" w:rsidRPr="00821470" w:rsidRDefault="00085EFA" w:rsidP="00821470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Тименко В.П.                                                                         </w:t>
      </w:r>
      <w:r w:rsidRPr="00821470">
        <w:rPr>
          <w:rFonts w:ascii="Calibri" w:hAnsi="Calibri" w:cs="Calibri"/>
          <w:i/>
          <w:iCs/>
        </w:rPr>
        <w:t>Мельник О. В.,</w:t>
      </w:r>
    </w:p>
    <w:p w:rsidR="00085EFA" w:rsidRPr="00821470" w:rsidRDefault="00085EFA" w:rsidP="00821470">
      <w:pPr>
        <w:rPr>
          <w:rFonts w:ascii="Calibri" w:hAnsi="Calibri" w:cs="Calibri"/>
          <w:i/>
          <w:iCs/>
        </w:rPr>
      </w:pPr>
      <w:r w:rsidRPr="00821470">
        <w:rPr>
          <w:rFonts w:ascii="Calibri" w:hAnsi="Calibri" w:cs="Calibri"/>
          <w:i/>
          <w:iCs/>
          <w:lang w:val="ru-RU"/>
        </w:rPr>
        <w:t>Морін О. Л.,</w:t>
      </w:r>
    </w:p>
    <w:p w:rsidR="00085EFA" w:rsidRPr="00821470" w:rsidRDefault="00085EFA" w:rsidP="00821470">
      <w:pPr>
        <w:rPr>
          <w:rFonts w:ascii="Calibri" w:hAnsi="Calibri" w:cs="Calibri"/>
          <w:i/>
          <w:iCs/>
        </w:rPr>
      </w:pPr>
      <w:r w:rsidRPr="00821470">
        <w:rPr>
          <w:rFonts w:ascii="Calibri" w:hAnsi="Calibri" w:cs="Calibri"/>
          <w:i/>
          <w:iCs/>
          <w:lang w:val="ru-RU"/>
        </w:rPr>
        <w:t>Савка Л. В.,</w:t>
      </w:r>
    </w:p>
    <w:p w:rsidR="00085EFA" w:rsidRPr="00821470" w:rsidRDefault="00085EFA" w:rsidP="00821470">
      <w:pPr>
        <w:rPr>
          <w:rFonts w:ascii="Calibri" w:hAnsi="Calibri" w:cs="Calibri"/>
          <w:i/>
          <w:iCs/>
        </w:rPr>
      </w:pPr>
      <w:r w:rsidRPr="00821470">
        <w:rPr>
          <w:rFonts w:ascii="Calibri" w:hAnsi="Calibri" w:cs="Calibri"/>
          <w:i/>
          <w:iCs/>
        </w:rPr>
        <w:t xml:space="preserve">                                                                                                                  Пархоменко О. М.,</w:t>
      </w:r>
    </w:p>
    <w:p w:rsidR="00085EFA" w:rsidRDefault="00085EFA" w:rsidP="00821470">
      <w:pPr>
        <w:rPr>
          <w:rFonts w:ascii="Calibri" w:hAnsi="Calibri" w:cs="Calibri"/>
          <w:i/>
          <w:iCs/>
        </w:rPr>
      </w:pPr>
      <w:r w:rsidRPr="00821470">
        <w:rPr>
          <w:rFonts w:ascii="Calibri" w:hAnsi="Calibri" w:cs="Calibri"/>
          <w:i/>
          <w:iCs/>
        </w:rPr>
        <w:t xml:space="preserve">                                                                                                                  Павич Н.М.,</w:t>
      </w:r>
    </w:p>
    <w:p w:rsidR="00085EFA" w:rsidRDefault="00085EFA" w:rsidP="00821470">
      <w:pPr>
        <w:rPr>
          <w:rFonts w:ascii="Calibri" w:hAnsi="Calibri" w:cs="Calibri"/>
          <w:i/>
          <w:iCs/>
          <w:lang w:val="ru-RU"/>
        </w:rPr>
      </w:pPr>
      <w:r w:rsidRPr="005C70B8">
        <w:rPr>
          <w:rFonts w:ascii="Calibri" w:hAnsi="Calibri" w:cs="Calibri"/>
          <w:i/>
          <w:iCs/>
          <w:lang w:val="ru-RU"/>
        </w:rPr>
        <w:t>Боровик Д.В.,</w:t>
      </w:r>
    </w:p>
    <w:p w:rsidR="00085EFA" w:rsidRDefault="00085EFA" w:rsidP="00821470">
      <w:pPr>
        <w:rPr>
          <w:rFonts w:ascii="Calibri" w:hAnsi="Calibri" w:cs="Calibri"/>
          <w:i/>
          <w:iCs/>
          <w:lang w:val="ru-RU"/>
        </w:rPr>
      </w:pPr>
      <w:r w:rsidRPr="005C70B8">
        <w:rPr>
          <w:rFonts w:ascii="Calibri" w:hAnsi="Calibri" w:cs="Calibri"/>
          <w:i/>
          <w:iCs/>
          <w:lang w:val="ru-RU"/>
        </w:rPr>
        <w:t xml:space="preserve">                                                                                                                  Мельник Л. Д.,  </w:t>
      </w:r>
    </w:p>
    <w:p w:rsidR="00085EFA" w:rsidRDefault="00085EFA" w:rsidP="00821470">
      <w:pPr>
        <w:rPr>
          <w:rFonts w:ascii="Calibri" w:hAnsi="Calibri" w:cs="Calibri"/>
          <w:i/>
          <w:iCs/>
        </w:rPr>
      </w:pPr>
      <w:r w:rsidRPr="005C70B8">
        <w:rPr>
          <w:rFonts w:ascii="Calibri" w:hAnsi="Calibri" w:cs="Calibri"/>
          <w:i/>
          <w:iCs/>
        </w:rPr>
        <w:t>Лещук Р. М.,</w:t>
      </w:r>
    </w:p>
    <w:p w:rsidR="00085EFA" w:rsidRPr="005C70B8" w:rsidRDefault="00085EFA" w:rsidP="00821470">
      <w:pPr>
        <w:rPr>
          <w:rFonts w:ascii="Calibri" w:hAnsi="Calibri" w:cs="Calibri"/>
          <w:i/>
          <w:iCs/>
        </w:rPr>
      </w:pPr>
      <w:r w:rsidRPr="005C70B8">
        <w:rPr>
          <w:rFonts w:ascii="Calibri" w:hAnsi="Calibri" w:cs="Calibri"/>
          <w:i/>
          <w:iCs/>
        </w:rPr>
        <w:t>Кульчицька Т.І.,</w:t>
      </w:r>
    </w:p>
    <w:p w:rsidR="00085EFA" w:rsidRPr="005C70B8" w:rsidRDefault="00085EFA" w:rsidP="00821470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Гасин М. В.</w:t>
      </w:r>
    </w:p>
    <w:p w:rsidR="00085EFA" w:rsidRPr="00CE5B17" w:rsidRDefault="00085EFA" w:rsidP="00821470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«Трудове навчання</w:t>
      </w:r>
      <w:r w:rsidRPr="00CE5B17">
        <w:rPr>
          <w:rFonts w:ascii="Calibri" w:hAnsi="Calibri" w:cs="Calibri"/>
          <w:i/>
          <w:iCs/>
        </w:rPr>
        <w:t>»</w:t>
      </w:r>
      <w:r w:rsidRPr="00CE5B17">
        <w:rPr>
          <w:rFonts w:ascii="Calibri" w:hAnsi="Calibri" w:cs="Calibri"/>
          <w:i/>
          <w:iCs/>
          <w:lang w:val="ru-RU"/>
        </w:rPr>
        <w:t>,2</w:t>
      </w:r>
      <w:r>
        <w:rPr>
          <w:rFonts w:ascii="Calibri" w:hAnsi="Calibri" w:cs="Calibri"/>
          <w:i/>
          <w:iCs/>
        </w:rPr>
        <w:t xml:space="preserve"> кл., Київ, « Генеза</w:t>
      </w:r>
      <w:r w:rsidRPr="00CE5B17">
        <w:rPr>
          <w:rFonts w:ascii="Calibri" w:hAnsi="Calibri" w:cs="Calibri"/>
          <w:i/>
          <w:iCs/>
        </w:rPr>
        <w:t>»,2012 р.</w:t>
      </w:r>
    </w:p>
    <w:p w:rsidR="00085EFA" w:rsidRPr="00533BE7" w:rsidRDefault="00085EFA" w:rsidP="00821470">
      <w:pPr>
        <w:ind w:left="-540"/>
        <w:rPr>
          <w:i/>
          <w:iCs/>
          <w:sz w:val="28"/>
          <w:szCs w:val="28"/>
          <w:lang w:val="ru-RU"/>
        </w:rPr>
      </w:pPr>
    </w:p>
    <w:p w:rsidR="00085EFA" w:rsidRPr="00CE5B17" w:rsidRDefault="00085EFA" w:rsidP="00821470">
      <w:pPr>
        <w:ind w:left="-540"/>
        <w:jc w:val="center"/>
        <w:rPr>
          <w:rFonts w:ascii="Calibri" w:hAnsi="Calibri" w:cs="Calibri"/>
          <w:i/>
          <w:iCs/>
          <w:sz w:val="40"/>
          <w:szCs w:val="40"/>
        </w:rPr>
      </w:pPr>
      <w:r w:rsidRPr="00CE5B17">
        <w:rPr>
          <w:rFonts w:ascii="Calibri" w:hAnsi="Calibri" w:cs="Calibri"/>
          <w:i/>
          <w:iCs/>
          <w:sz w:val="40"/>
          <w:szCs w:val="40"/>
        </w:rPr>
        <w:t>І семестр(16 год)</w:t>
      </w:r>
    </w:p>
    <w:p w:rsidR="00085EFA" w:rsidRPr="00533BE7" w:rsidRDefault="00085EFA" w:rsidP="00821470">
      <w:pPr>
        <w:ind w:left="-540"/>
        <w:jc w:val="center"/>
        <w:rPr>
          <w:i/>
          <w:iCs/>
          <w:sz w:val="40"/>
          <w:szCs w:val="40"/>
        </w:rPr>
      </w:pP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9"/>
        <w:gridCol w:w="890"/>
        <w:gridCol w:w="7331"/>
        <w:gridCol w:w="1276"/>
      </w:tblGrid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Дата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7DCA">
              <w:rPr>
                <w:rFonts w:ascii="Calibri" w:hAnsi="Calibri" w:cs="Calibri"/>
                <w:i/>
                <w:iCs/>
              </w:rPr>
              <w:t xml:space="preserve"> уроку</w:t>
            </w: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Номер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уроку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Тема уроку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Примітки</w:t>
            </w:r>
          </w:p>
        </w:tc>
      </w:tr>
      <w:tr w:rsidR="00085EFA" w:rsidRPr="00533BE7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Робота з природними матеріалами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1.</w:t>
            </w:r>
          </w:p>
        </w:tc>
        <w:tc>
          <w:tcPr>
            <w:tcW w:w="7331" w:type="dxa"/>
          </w:tcPr>
          <w:p w:rsidR="00085EFA" w:rsidRPr="00297DCA" w:rsidRDefault="00085EFA" w:rsidP="005C70B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Послідовність дій та безпека праці під час виготовлення виробів з природних матеріалів на площині. </w:t>
            </w:r>
          </w:p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Виготовлення предметної аплікації з природних матеріалів.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Створення сюжетної композиції «Кумедні жучки»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3.</w:t>
            </w:r>
          </w:p>
        </w:tc>
        <w:tc>
          <w:tcPr>
            <w:tcW w:w="7331" w:type="dxa"/>
          </w:tcPr>
          <w:p w:rsidR="00085EFA" w:rsidRPr="00297DCA" w:rsidRDefault="00085EFA" w:rsidP="005C70B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Виготовлення композиції з природних матеріалів (насіння, плоди, крупи) «Осінній букет».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4.</w:t>
            </w:r>
          </w:p>
        </w:tc>
        <w:tc>
          <w:tcPr>
            <w:tcW w:w="7331" w:type="dxa"/>
          </w:tcPr>
          <w:p w:rsidR="00085EFA" w:rsidRPr="00297DCA" w:rsidRDefault="00085EFA" w:rsidP="005C70B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Створення сюжетної композиції з елементами творчості «Царство Нептуна».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Аплікація з використанням ниток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5.</w:t>
            </w:r>
          </w:p>
        </w:tc>
        <w:tc>
          <w:tcPr>
            <w:tcW w:w="7331" w:type="dxa"/>
          </w:tcPr>
          <w:p w:rsidR="00085EFA" w:rsidRPr="00297DCA" w:rsidRDefault="00085EFA" w:rsidP="005C70B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Застосування ниток. Види ниток. Послідовність дій під час виготовлення аплікації з ниток. Виготовлення аплікації «Квітки льону»..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6.</w:t>
            </w:r>
          </w:p>
        </w:tc>
        <w:tc>
          <w:tcPr>
            <w:tcW w:w="7331" w:type="dxa"/>
          </w:tcPr>
          <w:p w:rsidR="00085EFA" w:rsidRPr="00297DCA" w:rsidRDefault="00085EFA" w:rsidP="005C70B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Інструменти для роботи з нитками та прийоми їхнього застосування. Виготовлення аплікації з засипанням малюнка різаними нитками «Рибка в озері».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Згинання і складання паперу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7.</w:t>
            </w:r>
          </w:p>
        </w:tc>
        <w:tc>
          <w:tcPr>
            <w:tcW w:w="7331" w:type="dxa"/>
          </w:tcPr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Аплікації з паперу і картону. Види паперу і картону. Властивості картону. Послідовність дій під час виготовлення аплікацій. </w:t>
            </w:r>
          </w:p>
          <w:p w:rsidR="00085EFA" w:rsidRPr="00297DCA" w:rsidRDefault="00085EFA" w:rsidP="006C7BF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Композиція «Сонечко на соняху».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8.</w:t>
            </w:r>
          </w:p>
        </w:tc>
        <w:tc>
          <w:tcPr>
            <w:tcW w:w="7331" w:type="dxa"/>
          </w:tcPr>
          <w:p w:rsidR="00085EFA" w:rsidRPr="00297DCA" w:rsidRDefault="00085EFA" w:rsidP="005C70B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Галузі застосування паперу та картону. Виготовлення вітальної листівки.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9.</w:t>
            </w:r>
          </w:p>
        </w:tc>
        <w:tc>
          <w:tcPr>
            <w:tcW w:w="7331" w:type="dxa"/>
          </w:tcPr>
          <w:p w:rsidR="00085EFA" w:rsidRPr="00297DCA" w:rsidRDefault="00085EFA" w:rsidP="005C70B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Виготовлення з деталей геометричної форми паперових макетів килимів, прикрас тощо. </w:t>
            </w:r>
          </w:p>
          <w:p w:rsidR="00085EFA" w:rsidRPr="00297DCA" w:rsidRDefault="00085EFA" w:rsidP="005C70B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Квітка з шестикутника.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10.</w:t>
            </w:r>
          </w:p>
        </w:tc>
        <w:tc>
          <w:tcPr>
            <w:tcW w:w="7331" w:type="dxa"/>
          </w:tcPr>
          <w:p w:rsidR="00085EFA" w:rsidRPr="00297DCA" w:rsidRDefault="00085EFA" w:rsidP="005C70B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Виготовлення сюжетних аплікацій з паперу і картону «Кошик з фруктами».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Паперові об’ємні фігури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11.</w:t>
            </w:r>
          </w:p>
        </w:tc>
        <w:tc>
          <w:tcPr>
            <w:tcW w:w="7331" w:type="dxa"/>
          </w:tcPr>
          <w:p w:rsidR="00085EFA" w:rsidRPr="00297DCA" w:rsidRDefault="00085EFA" w:rsidP="005C70B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Елементи графічної грамоти. Правила розмічання на папері і картоні. Лінії.Послідовність дій під час виготовлення паперових об’ємних фігур. Конструювання меблів з паперу.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12.</w:t>
            </w:r>
          </w:p>
        </w:tc>
        <w:tc>
          <w:tcPr>
            <w:tcW w:w="7331" w:type="dxa"/>
          </w:tcPr>
          <w:p w:rsidR="00085EFA" w:rsidRPr="00297DCA" w:rsidRDefault="00085EFA" w:rsidP="005C70B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Розгортки прямокутних і циліндричних форм. Виготовлення ялинкових прикрас об’ємної форми та подарункових коробочок.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Орнамент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13.</w:t>
            </w:r>
          </w:p>
        </w:tc>
        <w:tc>
          <w:tcPr>
            <w:tcW w:w="7331" w:type="dxa"/>
          </w:tcPr>
          <w:p w:rsidR="00085EFA" w:rsidRPr="00297DCA" w:rsidRDefault="00085EFA" w:rsidP="005C70B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Види орнаменту. Декоративно – ужиткове мистецтво. Послідовність дій під час виготовлення орнаменту. Орнамент у смужці.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14.</w:t>
            </w:r>
          </w:p>
        </w:tc>
        <w:tc>
          <w:tcPr>
            <w:tcW w:w="7331" w:type="dxa"/>
          </w:tcPr>
          <w:p w:rsidR="00085EFA" w:rsidRPr="00297DCA" w:rsidRDefault="00085EFA" w:rsidP="005C70B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Виготовлення орнаментів на прямокутній та круглій основі.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Оригамі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15.</w:t>
            </w:r>
          </w:p>
        </w:tc>
        <w:tc>
          <w:tcPr>
            <w:tcW w:w="7331" w:type="dxa"/>
          </w:tcPr>
          <w:p w:rsidR="00085EFA" w:rsidRPr="00297DCA" w:rsidRDefault="00085EFA" w:rsidP="00E927C2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Історія виникнення оригамі. Пластика паперу. Послідовність дій під час виготовлення оригамі. Човен з паперу.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33BE7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16.</w:t>
            </w:r>
          </w:p>
        </w:tc>
        <w:tc>
          <w:tcPr>
            <w:tcW w:w="7331" w:type="dxa"/>
          </w:tcPr>
          <w:p w:rsidR="00085EFA" w:rsidRPr="00297DCA" w:rsidRDefault="00085EFA" w:rsidP="005C70B8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Створення квітів у техніці оригамі.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</w:tbl>
    <w:p w:rsidR="00085EFA" w:rsidRDefault="00085EFA" w:rsidP="00EC0B06">
      <w:pPr>
        <w:jc w:val="center"/>
        <w:rPr>
          <w:rFonts w:ascii="Calibri" w:hAnsi="Calibri" w:cs="Calibri"/>
          <w:i/>
          <w:iCs/>
          <w:sz w:val="40"/>
          <w:szCs w:val="40"/>
        </w:rPr>
      </w:pPr>
    </w:p>
    <w:p w:rsidR="00085EFA" w:rsidRDefault="00085EFA" w:rsidP="00EC0B06">
      <w:pPr>
        <w:jc w:val="center"/>
        <w:rPr>
          <w:rFonts w:ascii="Calibri" w:hAnsi="Calibri" w:cs="Calibri"/>
          <w:i/>
          <w:iCs/>
          <w:sz w:val="40"/>
          <w:szCs w:val="40"/>
        </w:rPr>
      </w:pPr>
    </w:p>
    <w:p w:rsidR="00085EFA" w:rsidRDefault="00085EFA" w:rsidP="00EC0B06">
      <w:pPr>
        <w:jc w:val="center"/>
        <w:rPr>
          <w:rFonts w:ascii="Calibri" w:hAnsi="Calibri" w:cs="Calibri"/>
          <w:i/>
          <w:iCs/>
          <w:sz w:val="40"/>
          <w:szCs w:val="40"/>
        </w:rPr>
      </w:pPr>
      <w:r w:rsidRPr="00EC0B06">
        <w:rPr>
          <w:rFonts w:ascii="Calibri" w:hAnsi="Calibri" w:cs="Calibri"/>
          <w:i/>
          <w:iCs/>
          <w:sz w:val="40"/>
          <w:szCs w:val="40"/>
        </w:rPr>
        <w:t>ІІ семестр (19 годин)</w:t>
      </w:r>
    </w:p>
    <w:p w:rsidR="00085EFA" w:rsidRDefault="00085EFA" w:rsidP="00EC0B06">
      <w:pPr>
        <w:jc w:val="center"/>
        <w:rPr>
          <w:rFonts w:ascii="Calibri" w:hAnsi="Calibri" w:cs="Calibri"/>
          <w:i/>
          <w:iCs/>
          <w:sz w:val="40"/>
          <w:szCs w:val="40"/>
        </w:rPr>
      </w:pP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9"/>
        <w:gridCol w:w="890"/>
        <w:gridCol w:w="7331"/>
        <w:gridCol w:w="1276"/>
      </w:tblGrid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17.</w:t>
            </w:r>
          </w:p>
        </w:tc>
        <w:tc>
          <w:tcPr>
            <w:tcW w:w="7331" w:type="dxa"/>
          </w:tcPr>
          <w:p w:rsidR="00085EFA" w:rsidRPr="00297DCA" w:rsidRDefault="00085EFA" w:rsidP="00EC0B0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Оригамі. Створення за схемою фігур котика і песика.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u w:val="single"/>
              </w:rPr>
            </w:pP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Витинанка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18.</w:t>
            </w:r>
          </w:p>
        </w:tc>
        <w:tc>
          <w:tcPr>
            <w:tcW w:w="7331" w:type="dxa"/>
          </w:tcPr>
          <w:p w:rsidR="00085EFA" w:rsidRPr="00297DCA" w:rsidRDefault="00085EFA" w:rsidP="00EC0B0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Витинанка як вид народних ремесел. Послідовність дій під час виготовлення витинанок. Безпека праці з інструментом. Стрічкові витинанки – мережива.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19.</w:t>
            </w:r>
          </w:p>
        </w:tc>
        <w:tc>
          <w:tcPr>
            <w:tcW w:w="7331" w:type="dxa"/>
          </w:tcPr>
          <w:p w:rsidR="00085EFA" w:rsidRPr="00297DCA" w:rsidRDefault="00085EFA" w:rsidP="00EC0B0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Витинанка як вид народних ремесел України. Виготовлення ажурних серветок.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20.</w:t>
            </w:r>
          </w:p>
        </w:tc>
        <w:tc>
          <w:tcPr>
            <w:tcW w:w="7331" w:type="dxa"/>
          </w:tcPr>
          <w:p w:rsidR="00085EFA" w:rsidRPr="00297DCA" w:rsidRDefault="00085EFA" w:rsidP="00EC0B0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Виготовлення дзеркальної витинанки. Бесіда «Діло майстра хвалить».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Робота з пластиліном на площині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з елементами творчості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21.</w:t>
            </w:r>
          </w:p>
        </w:tc>
        <w:tc>
          <w:tcPr>
            <w:tcW w:w="7331" w:type="dxa"/>
          </w:tcPr>
          <w:p w:rsidR="00085EFA" w:rsidRPr="00297DCA" w:rsidRDefault="00085EFA" w:rsidP="00EC0B0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Пластилін і його застосування. Послідовність виготовлення виробів із пластиліну. Вазочка для квітів.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22.</w:t>
            </w:r>
          </w:p>
        </w:tc>
        <w:tc>
          <w:tcPr>
            <w:tcW w:w="7331" w:type="dxa"/>
          </w:tcPr>
          <w:p w:rsidR="00085EFA" w:rsidRPr="00297DCA" w:rsidRDefault="00085EFA" w:rsidP="00EC0B0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Послідовність виготовлення виробів на площині з пластиліну. Веселий равлик.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23.</w:t>
            </w:r>
          </w:p>
        </w:tc>
        <w:tc>
          <w:tcPr>
            <w:tcW w:w="7331" w:type="dxa"/>
          </w:tcPr>
          <w:p w:rsidR="00085EFA" w:rsidRPr="00297DCA" w:rsidRDefault="00085EFA" w:rsidP="00EC0B0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Ліплення сюжетних композицій на площині. Композиція «Пори року» (робота в групах).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24.</w:t>
            </w:r>
          </w:p>
        </w:tc>
        <w:tc>
          <w:tcPr>
            <w:tcW w:w="7331" w:type="dxa"/>
          </w:tcPr>
          <w:p w:rsidR="00085EFA" w:rsidRPr="00297DCA" w:rsidRDefault="00085EFA" w:rsidP="00EC0B0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Виготовлення композиції на площині з пластиліну «Букет для матусі».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25.</w:t>
            </w:r>
          </w:p>
        </w:tc>
        <w:tc>
          <w:tcPr>
            <w:tcW w:w="7331" w:type="dxa"/>
          </w:tcPr>
          <w:p w:rsidR="00085EFA" w:rsidRPr="00297DCA" w:rsidRDefault="00085EFA" w:rsidP="00EC0B06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 Ліплення сюжетної композиції на площині з пластиліну «Замріяний кіт».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Самообслуговування. Культура харчування.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26.</w:t>
            </w:r>
          </w:p>
        </w:tc>
        <w:tc>
          <w:tcPr>
            <w:tcW w:w="7331" w:type="dxa"/>
          </w:tcPr>
          <w:p w:rsidR="00085EFA" w:rsidRPr="00297DCA" w:rsidRDefault="00085EFA" w:rsidP="004078C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Правила поведінки за столом. Столовий посуд різного призначення. Сервірування столу. Бесіда «Ознайомлюємося із професіями».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27.</w:t>
            </w:r>
          </w:p>
        </w:tc>
        <w:tc>
          <w:tcPr>
            <w:tcW w:w="7331" w:type="dxa"/>
          </w:tcPr>
          <w:p w:rsidR="00085EFA" w:rsidRPr="00297DCA" w:rsidRDefault="00085EFA" w:rsidP="004078C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Оригінальна прикраса. Виготовлення сюжетної аплікації з макарон.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Самообслуговування. Одяг і взуття.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28.</w:t>
            </w:r>
          </w:p>
        </w:tc>
        <w:tc>
          <w:tcPr>
            <w:tcW w:w="7331" w:type="dxa"/>
          </w:tcPr>
          <w:p w:rsidR="00085EFA" w:rsidRPr="00297DCA" w:rsidRDefault="00085EFA" w:rsidP="004078C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Правила догляду за одягом. Шиття. Інструменти й матеріали для шиття. Послідовність дій під час шиття. Пришивання ґудзиків.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29.</w:t>
            </w:r>
          </w:p>
        </w:tc>
        <w:tc>
          <w:tcPr>
            <w:tcW w:w="7331" w:type="dxa"/>
          </w:tcPr>
          <w:p w:rsidR="00085EFA" w:rsidRPr="00297DCA" w:rsidRDefault="00085EFA" w:rsidP="004078C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Аплікація з тканини «Великодня писанка».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52"/>
                <w:szCs w:val="5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Макетування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30.</w:t>
            </w:r>
          </w:p>
        </w:tc>
        <w:tc>
          <w:tcPr>
            <w:tcW w:w="7331" w:type="dxa"/>
          </w:tcPr>
          <w:p w:rsidR="00085EFA" w:rsidRPr="00297DCA" w:rsidRDefault="00085EFA" w:rsidP="004078C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Виготовлення і оздоблення об’ємних виробів. Виготовлення іграшкових меблів.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31.</w:t>
            </w:r>
          </w:p>
        </w:tc>
        <w:tc>
          <w:tcPr>
            <w:tcW w:w="7331" w:type="dxa"/>
          </w:tcPr>
          <w:p w:rsidR="00085EFA" w:rsidRPr="00297DCA" w:rsidRDefault="00085EFA" w:rsidP="004078C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Розмічання розгорток на аркуші в клітинку. Послідовність дій під час виготовлення й оздоблення об’ємних виробів.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32.</w:t>
            </w:r>
          </w:p>
        </w:tc>
        <w:tc>
          <w:tcPr>
            <w:tcW w:w="7331" w:type="dxa"/>
          </w:tcPr>
          <w:p w:rsidR="00085EFA" w:rsidRPr="00297DCA" w:rsidRDefault="00085EFA" w:rsidP="004078C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Виготовлення макету будиночка. Бесіда «Навіщо людина працює».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0774" w:type="dxa"/>
            <w:gridSpan w:val="4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u w:val="single"/>
              </w:rPr>
              <w:t>Екскурсії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u w:val="single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33.</w:t>
            </w:r>
          </w:p>
        </w:tc>
        <w:tc>
          <w:tcPr>
            <w:tcW w:w="7331" w:type="dxa"/>
          </w:tcPr>
          <w:p w:rsidR="00085EFA" w:rsidRPr="00297DCA" w:rsidRDefault="00085EFA" w:rsidP="004078C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Ознайомлення з традиційними народними ремеслами в Україні.</w:t>
            </w:r>
          </w:p>
          <w:p w:rsidR="00085EFA" w:rsidRPr="00297DCA" w:rsidRDefault="00085EFA" w:rsidP="004078C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Бесіда «Професії моїх батьків».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34.</w:t>
            </w:r>
          </w:p>
        </w:tc>
        <w:tc>
          <w:tcPr>
            <w:tcW w:w="7331" w:type="dxa"/>
          </w:tcPr>
          <w:p w:rsidR="00085EFA" w:rsidRPr="00297DCA" w:rsidRDefault="00085EFA" w:rsidP="004078C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Екскурсія до майстерні з традиційними народними ремеслами. Обговорення екскурсії.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85EFA" w:rsidRPr="00EC0B06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35.</w:t>
            </w:r>
          </w:p>
        </w:tc>
        <w:tc>
          <w:tcPr>
            <w:tcW w:w="7331" w:type="dxa"/>
          </w:tcPr>
          <w:p w:rsidR="00085EFA" w:rsidRPr="00297DCA" w:rsidRDefault="00085EFA" w:rsidP="004078C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Підсумковий урок. Виставка учнівських робіт «Ярмарок майстрів».</w:t>
            </w:r>
          </w:p>
          <w:p w:rsidR="00085EFA" w:rsidRPr="00297DCA" w:rsidRDefault="00085EFA" w:rsidP="004078CB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Бесіда «Коли я виросту …».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Pr="00EC0B06" w:rsidRDefault="00085EFA" w:rsidP="00EC0B06">
      <w:pPr>
        <w:jc w:val="center"/>
        <w:rPr>
          <w:rFonts w:ascii="Calibri" w:hAnsi="Calibri" w:cs="Calibri"/>
          <w:sz w:val="32"/>
          <w:szCs w:val="32"/>
        </w:rPr>
      </w:pPr>
    </w:p>
    <w:p w:rsidR="00085EFA" w:rsidRPr="0068499A" w:rsidRDefault="00085EFA" w:rsidP="00091D62">
      <w:pPr>
        <w:jc w:val="center"/>
        <w:rPr>
          <w:rFonts w:ascii="Calibri" w:hAnsi="Calibri" w:cs="Calibri"/>
          <w:b/>
          <w:bCs/>
          <w:i/>
          <w:iCs/>
          <w:sz w:val="52"/>
          <w:szCs w:val="52"/>
        </w:rPr>
      </w:pPr>
      <w:r w:rsidRPr="0068499A">
        <w:rPr>
          <w:rFonts w:ascii="Calibri" w:hAnsi="Calibri" w:cs="Calibri"/>
          <w:b/>
          <w:bCs/>
          <w:i/>
          <w:iCs/>
          <w:sz w:val="52"/>
          <w:szCs w:val="52"/>
        </w:rPr>
        <w:t>Російська мова</w:t>
      </w:r>
    </w:p>
    <w:p w:rsidR="00085EFA" w:rsidRPr="0068499A" w:rsidRDefault="00085EFA" w:rsidP="00091D62">
      <w:pPr>
        <w:jc w:val="center"/>
        <w:rPr>
          <w:rFonts w:ascii="Calibri" w:hAnsi="Calibri" w:cs="Calibri"/>
          <w:i/>
          <w:iCs/>
          <w:sz w:val="48"/>
          <w:szCs w:val="48"/>
        </w:rPr>
      </w:pPr>
      <w:r w:rsidRPr="0068499A">
        <w:rPr>
          <w:rFonts w:ascii="Calibri" w:hAnsi="Calibri" w:cs="Calibri"/>
          <w:i/>
          <w:iCs/>
          <w:sz w:val="44"/>
          <w:szCs w:val="44"/>
        </w:rPr>
        <w:t>(70 годин)</w:t>
      </w:r>
    </w:p>
    <w:p w:rsidR="00085EFA" w:rsidRPr="0068499A" w:rsidRDefault="00085EFA" w:rsidP="00091D62">
      <w:pPr>
        <w:jc w:val="center"/>
        <w:rPr>
          <w:rFonts w:ascii="Calibri" w:hAnsi="Calibri" w:cs="Calibri"/>
          <w:i/>
          <w:iCs/>
          <w:sz w:val="44"/>
          <w:szCs w:val="44"/>
        </w:rPr>
      </w:pPr>
      <w:r w:rsidRPr="0068499A">
        <w:rPr>
          <w:rFonts w:ascii="Calibri" w:hAnsi="Calibri" w:cs="Calibri"/>
          <w:i/>
          <w:iCs/>
          <w:sz w:val="44"/>
          <w:szCs w:val="44"/>
        </w:rPr>
        <w:t>(2 години на тиждень)</w:t>
      </w:r>
    </w:p>
    <w:p w:rsidR="00085EFA" w:rsidRPr="0068499A" w:rsidRDefault="00085EFA" w:rsidP="0068499A">
      <w:pPr>
        <w:ind w:left="627" w:hanging="627"/>
        <w:jc w:val="center"/>
        <w:rPr>
          <w:b/>
          <w:bCs/>
          <w:sz w:val="36"/>
          <w:szCs w:val="36"/>
        </w:rPr>
      </w:pPr>
    </w:p>
    <w:p w:rsidR="00085EFA" w:rsidRPr="0068499A" w:rsidRDefault="00085EFA" w:rsidP="0068499A">
      <w:pPr>
        <w:ind w:left="627" w:hanging="627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68499A">
        <w:rPr>
          <w:rFonts w:ascii="Calibri" w:hAnsi="Calibri" w:cs="Calibri"/>
          <w:b/>
          <w:bCs/>
          <w:i/>
          <w:iCs/>
          <w:sz w:val="28"/>
          <w:szCs w:val="28"/>
        </w:rPr>
        <w:t>Календарні плани складено згідно програми</w:t>
      </w:r>
    </w:p>
    <w:p w:rsidR="00085EFA" w:rsidRPr="0068499A" w:rsidRDefault="00085EFA" w:rsidP="0068499A">
      <w:pPr>
        <w:ind w:left="627" w:hanging="627"/>
        <w:jc w:val="center"/>
        <w:rPr>
          <w:rFonts w:ascii="Calibri" w:hAnsi="Calibri" w:cs="Calibri"/>
          <w:i/>
          <w:iCs/>
          <w:sz w:val="28"/>
          <w:szCs w:val="28"/>
        </w:rPr>
      </w:pPr>
      <w:r w:rsidRPr="0068499A">
        <w:rPr>
          <w:rFonts w:ascii="Calibri" w:hAnsi="Calibri" w:cs="Calibri"/>
          <w:i/>
          <w:iCs/>
          <w:sz w:val="28"/>
          <w:szCs w:val="28"/>
        </w:rPr>
        <w:t>авт. І. М. Лапшина, І.П. Ґудзик, О. В. Вербицька</w:t>
      </w:r>
      <w:r w:rsidRPr="0068499A">
        <w:rPr>
          <w:rFonts w:ascii="Calibri" w:hAnsi="Calibri" w:cs="Calibri"/>
          <w:i/>
          <w:iCs/>
        </w:rPr>
        <w:t>, Л</w:t>
      </w:r>
      <w:r w:rsidRPr="0068499A">
        <w:rPr>
          <w:rFonts w:ascii="Calibri" w:hAnsi="Calibri" w:cs="Calibri"/>
          <w:i/>
          <w:iCs/>
          <w:sz w:val="28"/>
          <w:szCs w:val="28"/>
        </w:rPr>
        <w:t>. Г. Купцова</w:t>
      </w:r>
    </w:p>
    <w:p w:rsidR="00085EFA" w:rsidRPr="0068499A" w:rsidRDefault="00085EFA" w:rsidP="0068499A">
      <w:pPr>
        <w:ind w:left="627" w:hanging="627"/>
        <w:jc w:val="center"/>
        <w:rPr>
          <w:rFonts w:ascii="Calibri" w:hAnsi="Calibri" w:cs="Calibri"/>
          <w:i/>
          <w:iCs/>
          <w:sz w:val="28"/>
          <w:szCs w:val="28"/>
        </w:rPr>
      </w:pPr>
    </w:p>
    <w:p w:rsidR="00085EFA" w:rsidRPr="0068499A" w:rsidRDefault="00085EFA" w:rsidP="0068499A">
      <w:pPr>
        <w:ind w:left="627" w:hanging="627"/>
        <w:jc w:val="center"/>
        <w:rPr>
          <w:rFonts w:ascii="Calibri" w:hAnsi="Calibri" w:cs="Calibri"/>
          <w:i/>
          <w:iCs/>
          <w:sz w:val="28"/>
          <w:szCs w:val="28"/>
          <w:lang w:val="ru-RU"/>
        </w:rPr>
      </w:pPr>
      <w:r w:rsidRPr="0068499A">
        <w:rPr>
          <w:rFonts w:ascii="Calibri" w:hAnsi="Calibri" w:cs="Calibri"/>
          <w:i/>
          <w:iCs/>
          <w:sz w:val="28"/>
          <w:szCs w:val="28"/>
        </w:rPr>
        <w:t xml:space="preserve"> ПідручникІ</w:t>
      </w:r>
      <w:r w:rsidRPr="0068499A">
        <w:rPr>
          <w:rFonts w:ascii="Calibri" w:hAnsi="Calibri" w:cs="Calibri"/>
          <w:i/>
          <w:iCs/>
          <w:sz w:val="28"/>
          <w:szCs w:val="28"/>
          <w:lang w:val="ru-RU"/>
        </w:rPr>
        <w:t>.</w:t>
      </w:r>
      <w:r w:rsidRPr="0068499A">
        <w:rPr>
          <w:rFonts w:ascii="Calibri" w:hAnsi="Calibri" w:cs="Calibri"/>
          <w:i/>
          <w:iCs/>
          <w:sz w:val="28"/>
          <w:szCs w:val="28"/>
        </w:rPr>
        <w:t>М. Лапшина, Н. Н. Зорька</w:t>
      </w:r>
      <w:r w:rsidRPr="0068499A">
        <w:rPr>
          <w:rFonts w:ascii="Calibri" w:hAnsi="Calibri" w:cs="Calibri"/>
          <w:i/>
          <w:iCs/>
          <w:sz w:val="28"/>
          <w:szCs w:val="28"/>
          <w:lang w:val="ru-RU"/>
        </w:rPr>
        <w:t xml:space="preserve"> "Русский язык</w:t>
      </w:r>
      <w:r w:rsidRPr="0068499A">
        <w:rPr>
          <w:rFonts w:ascii="Calibri" w:hAnsi="Calibri" w:cs="Calibri"/>
          <w:i/>
          <w:iCs/>
          <w:sz w:val="28"/>
          <w:szCs w:val="28"/>
        </w:rPr>
        <w:t xml:space="preserve"> 2 кл.</w:t>
      </w:r>
      <w:r w:rsidRPr="0068499A">
        <w:rPr>
          <w:rFonts w:ascii="Calibri" w:hAnsi="Calibri" w:cs="Calibri"/>
          <w:i/>
          <w:iCs/>
          <w:sz w:val="28"/>
          <w:szCs w:val="28"/>
          <w:lang w:val="ru-RU"/>
        </w:rPr>
        <w:t>"</w:t>
      </w:r>
      <w:r w:rsidRPr="0068499A">
        <w:rPr>
          <w:rFonts w:ascii="Calibri" w:hAnsi="Calibri" w:cs="Calibri"/>
          <w:i/>
          <w:iCs/>
          <w:sz w:val="28"/>
          <w:szCs w:val="28"/>
        </w:rPr>
        <w:t>. – Київ: «Освіта», 2012.</w:t>
      </w:r>
    </w:p>
    <w:p w:rsidR="00085EFA" w:rsidRPr="0068499A" w:rsidRDefault="00085EFA" w:rsidP="0068499A">
      <w:pPr>
        <w:ind w:left="627" w:hanging="627"/>
        <w:jc w:val="center"/>
        <w:rPr>
          <w:i/>
          <w:iCs/>
          <w:sz w:val="32"/>
          <w:szCs w:val="32"/>
        </w:rPr>
      </w:pPr>
    </w:p>
    <w:p w:rsidR="00085EFA" w:rsidRPr="006C628D" w:rsidRDefault="00085EFA" w:rsidP="0068499A">
      <w:pPr>
        <w:ind w:left="627" w:hanging="627"/>
        <w:jc w:val="center"/>
        <w:rPr>
          <w:rFonts w:ascii="Calibri" w:hAnsi="Calibri" w:cs="Calibri"/>
          <w:sz w:val="40"/>
          <w:szCs w:val="40"/>
        </w:rPr>
      </w:pPr>
      <w:r w:rsidRPr="006C628D">
        <w:rPr>
          <w:rFonts w:ascii="Calibri" w:hAnsi="Calibri" w:cs="Calibri"/>
          <w:sz w:val="40"/>
          <w:szCs w:val="40"/>
          <w:lang w:val="ru-RU"/>
        </w:rPr>
        <w:t xml:space="preserve">І семестр </w:t>
      </w:r>
      <w:r w:rsidRPr="006C628D">
        <w:rPr>
          <w:rFonts w:ascii="Calibri" w:hAnsi="Calibri" w:cs="Calibri"/>
          <w:sz w:val="40"/>
          <w:szCs w:val="40"/>
        </w:rPr>
        <w:t>(32 години)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9"/>
        <w:gridCol w:w="890"/>
        <w:gridCol w:w="7331"/>
        <w:gridCol w:w="1276"/>
      </w:tblGrid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Дата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уроку</w:t>
            </w: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</w:rPr>
            </w:pPr>
            <w:r w:rsidRPr="00297DCA">
              <w:rPr>
                <w:rFonts w:ascii="Calibri" w:hAnsi="Calibri" w:cs="Calibri"/>
              </w:rPr>
              <w:t>Номер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</w:rPr>
              <w:t>уроку</w:t>
            </w:r>
          </w:p>
        </w:tc>
        <w:tc>
          <w:tcPr>
            <w:tcW w:w="7331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lang w:val="ru-RU"/>
              </w:rPr>
            </w:pPr>
            <w:r w:rsidRPr="00297DCA">
              <w:rPr>
                <w:rFonts w:ascii="Calibri" w:hAnsi="Calibri" w:cs="Calibri"/>
                <w:lang w:val="ru-RU"/>
              </w:rPr>
              <w:t>Тема уроку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i/>
                <w:iCs/>
              </w:rPr>
              <w:t>Примітки</w:t>
            </w: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1.</w:t>
            </w:r>
          </w:p>
        </w:tc>
        <w:tc>
          <w:tcPr>
            <w:tcW w:w="7331" w:type="dxa"/>
          </w:tcPr>
          <w:p w:rsidR="00085EFA" w:rsidRPr="00297DCA" w:rsidRDefault="00085EFA" w:rsidP="00BD72ED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Знания. Школа. Учимся рассказывать о школе.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2.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Растем вежливыми. Слушание и понимание монологических высказываний.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Мой дом. Мои обязанности. Слова, которые пишутся по фонетическому принципу. Слог. Ударение.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4.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Домашние животные. Звуки слова. Гласные и согласные звуки. Мягкий знак.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5.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Составление высказывания с использованием вспомогательных материалов «Кот Васька».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6.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Слова, в которых, ударному звуку [о] соответствует звук [а] в первом предударном слоге (пишется буква о).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7.</w:t>
            </w:r>
          </w:p>
        </w:tc>
        <w:tc>
          <w:tcPr>
            <w:tcW w:w="7331" w:type="dxa"/>
          </w:tcPr>
          <w:p w:rsidR="00085EFA" w:rsidRPr="00297DCA" w:rsidRDefault="00085EFA" w:rsidP="00BD72ED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Слова с согласными звуками [г], [гʹ].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8.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У нас гость. Звонкие и глухие согласные.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9.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Домашние обязанности. Произношение и написание слов с сочетаниями пя, мя, бя, вя.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10.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Слова, в которых ударному звуку [а] после мягкого согласного соответствует звук [и] в первом предударном слоге (пишутся буквы а, я)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11.</w:t>
            </w:r>
          </w:p>
        </w:tc>
        <w:tc>
          <w:tcPr>
            <w:tcW w:w="7331" w:type="dxa"/>
          </w:tcPr>
          <w:p w:rsidR="00085EFA" w:rsidRPr="00297DCA" w:rsidRDefault="00085EFA" w:rsidP="00BD72ED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Слова, в которых ударному звуку [а] после мягкого согласного соответствует звук [и] в первом предударном слоге (пишутся буквы а, я)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12.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Повторение изученного материала.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13.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Написание сочетаний ча, ща, чу, щу. Составление диалогов. Сказка «По щучьему веленью».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14.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Составление диалога «На чашку чая». Быстрое зрительное восприятие слов, состоящих из 2 – 4 букв. Составление вопросов к рисункам.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15.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Слова, в которых во всех безударных слогах, кроме первого предударного, вместо звуков [о], [а] произносится короткий нечеткий гласный, напоминающий звук [ы] (пишется буква о или а)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16.</w:t>
            </w:r>
          </w:p>
        </w:tc>
        <w:tc>
          <w:tcPr>
            <w:tcW w:w="7331" w:type="dxa"/>
          </w:tcPr>
          <w:p w:rsidR="00085EFA" w:rsidRPr="00297DCA" w:rsidRDefault="00085EFA" w:rsidP="00EC301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Произношение и написание слов со звонкими согласными.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17.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Произношение и написание слов со звонкими согласными.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18.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Календарь празднования. Осень. Составление диалога с опорой на вспомогательные материалы.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19.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Повторение изученного материала.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20.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Буквы русского алфавита. Звуковое значение букв (в сопоставлении с буквами украинского алфавита). Составление диалога с опорой на вспомогательные материалы.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21.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ы, ее звуковое значение. Составление высказывания с использованием вспомогательных материалов «На лугу».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22.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и, ее звуковое значение. Составление высказывания с использованием вспомогательных материалов «Ворона и лисица».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23.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и, ее звуковое значение. Составление высказывания с использованием вспомогательных материалов «Готовим игрушки».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24.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Произношение и написание сочетаний жи, ши. Составление высказывания с использованием вспомогательных материалов «Храбрый кролик».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25.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Произношение и написание сочетаний жи, ши. Составление высказывания с использованием вспомогательных материалов «В гостях у друга».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26.</w:t>
            </w:r>
          </w:p>
        </w:tc>
        <w:tc>
          <w:tcPr>
            <w:tcW w:w="7331" w:type="dxa"/>
          </w:tcPr>
          <w:p w:rsidR="00085EFA" w:rsidRPr="00297DCA" w:rsidRDefault="00085EFA" w:rsidP="00EC3013">
            <w:pPr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 xml:space="preserve">Повторение изученного материала. </w:t>
            </w:r>
            <w:r w:rsidRPr="00297DCA">
              <w:rPr>
                <w:rFonts w:ascii="Calibri" w:hAnsi="Calibri" w:cs="Calibri"/>
                <w:i/>
                <w:iCs/>
                <w:sz w:val="32"/>
                <w:szCs w:val="32"/>
                <w:lang w:val="ru-RU"/>
              </w:rPr>
              <w:t>Аудирование.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27.</w:t>
            </w:r>
          </w:p>
        </w:tc>
        <w:tc>
          <w:tcPr>
            <w:tcW w:w="7331" w:type="dxa"/>
          </w:tcPr>
          <w:p w:rsidR="00085EFA" w:rsidRPr="00297DCA" w:rsidRDefault="00085EFA" w:rsidP="00B53AB2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э, ее звуковое значение. Составление диалога.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28.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е, обозначение звука. [э] после мягкого согласного под ударением. Діалог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29.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е, обозначение звука [и] после мягкого согласного в слоге перед ударным.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30.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е, обозначение звука [йэ] в начале слога под ударением.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31.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е, обозначение звуков [йи] в начале первого предударного слога.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32.</w:t>
            </w:r>
          </w:p>
        </w:tc>
        <w:tc>
          <w:tcPr>
            <w:tcW w:w="7331" w:type="dxa"/>
          </w:tcPr>
          <w:p w:rsidR="00085EFA" w:rsidRPr="00297DCA" w:rsidRDefault="00085EFA" w:rsidP="00A26A93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 xml:space="preserve">Повторение изученного материала. 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</w:tbl>
    <w:p w:rsidR="00085EFA" w:rsidRPr="00B53AB2" w:rsidRDefault="00085EFA" w:rsidP="00B53AB2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Pr="0068499A" w:rsidRDefault="00085EFA" w:rsidP="00BE63F6">
      <w:pPr>
        <w:jc w:val="center"/>
        <w:rPr>
          <w:rFonts w:ascii="Calibri" w:hAnsi="Calibri" w:cs="Calibri"/>
          <w:b/>
          <w:bCs/>
          <w:i/>
          <w:iCs/>
          <w:sz w:val="52"/>
          <w:szCs w:val="52"/>
        </w:rPr>
      </w:pPr>
      <w:r w:rsidRPr="0068499A">
        <w:rPr>
          <w:rFonts w:ascii="Calibri" w:hAnsi="Calibri" w:cs="Calibri"/>
          <w:b/>
          <w:bCs/>
          <w:i/>
          <w:iCs/>
          <w:sz w:val="52"/>
          <w:szCs w:val="52"/>
        </w:rPr>
        <w:t>Російська мова</w:t>
      </w:r>
    </w:p>
    <w:p w:rsidR="00085EFA" w:rsidRPr="0068499A" w:rsidRDefault="00085EFA" w:rsidP="00BE63F6">
      <w:pPr>
        <w:jc w:val="center"/>
        <w:rPr>
          <w:rFonts w:ascii="Calibri" w:hAnsi="Calibri" w:cs="Calibri"/>
          <w:i/>
          <w:iCs/>
          <w:sz w:val="48"/>
          <w:szCs w:val="48"/>
        </w:rPr>
      </w:pPr>
      <w:r w:rsidRPr="0068499A">
        <w:rPr>
          <w:rFonts w:ascii="Calibri" w:hAnsi="Calibri" w:cs="Calibri"/>
          <w:i/>
          <w:iCs/>
          <w:sz w:val="44"/>
          <w:szCs w:val="44"/>
        </w:rPr>
        <w:t>(70 годин)</w:t>
      </w:r>
    </w:p>
    <w:p w:rsidR="00085EFA" w:rsidRPr="0068499A" w:rsidRDefault="00085EFA" w:rsidP="00BE63F6">
      <w:pPr>
        <w:jc w:val="center"/>
        <w:rPr>
          <w:rFonts w:ascii="Calibri" w:hAnsi="Calibri" w:cs="Calibri"/>
          <w:i/>
          <w:iCs/>
          <w:sz w:val="44"/>
          <w:szCs w:val="44"/>
        </w:rPr>
      </w:pPr>
      <w:r w:rsidRPr="0068499A">
        <w:rPr>
          <w:rFonts w:ascii="Calibri" w:hAnsi="Calibri" w:cs="Calibri"/>
          <w:i/>
          <w:iCs/>
          <w:sz w:val="44"/>
          <w:szCs w:val="44"/>
        </w:rPr>
        <w:t>(2 години на тиждень)</w:t>
      </w:r>
    </w:p>
    <w:p w:rsidR="00085EFA" w:rsidRPr="0068499A" w:rsidRDefault="00085EFA" w:rsidP="00BE63F6">
      <w:pPr>
        <w:ind w:left="627" w:hanging="627"/>
        <w:jc w:val="center"/>
        <w:rPr>
          <w:b/>
          <w:bCs/>
          <w:sz w:val="36"/>
          <w:szCs w:val="36"/>
        </w:rPr>
      </w:pPr>
    </w:p>
    <w:p w:rsidR="00085EFA" w:rsidRPr="0068499A" w:rsidRDefault="00085EFA" w:rsidP="00BE63F6">
      <w:pPr>
        <w:ind w:left="627" w:hanging="627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68499A">
        <w:rPr>
          <w:rFonts w:ascii="Calibri" w:hAnsi="Calibri" w:cs="Calibri"/>
          <w:b/>
          <w:bCs/>
          <w:i/>
          <w:iCs/>
          <w:sz w:val="28"/>
          <w:szCs w:val="28"/>
        </w:rPr>
        <w:t>Календарні плани складено згідно програми</w:t>
      </w:r>
    </w:p>
    <w:p w:rsidR="00085EFA" w:rsidRPr="0068499A" w:rsidRDefault="00085EFA" w:rsidP="00BE63F6">
      <w:pPr>
        <w:ind w:left="627" w:hanging="627"/>
        <w:jc w:val="center"/>
        <w:rPr>
          <w:rFonts w:ascii="Calibri" w:hAnsi="Calibri" w:cs="Calibri"/>
          <w:i/>
          <w:iCs/>
          <w:sz w:val="28"/>
          <w:szCs w:val="28"/>
        </w:rPr>
      </w:pPr>
      <w:r w:rsidRPr="0068499A">
        <w:rPr>
          <w:rFonts w:ascii="Calibri" w:hAnsi="Calibri" w:cs="Calibri"/>
          <w:i/>
          <w:iCs/>
          <w:sz w:val="28"/>
          <w:szCs w:val="28"/>
        </w:rPr>
        <w:t>авт. І. М. Лапшина, І.П. Ґудзик, О. В. Вербицька</w:t>
      </w:r>
      <w:r w:rsidRPr="0068499A">
        <w:rPr>
          <w:rFonts w:ascii="Calibri" w:hAnsi="Calibri" w:cs="Calibri"/>
          <w:i/>
          <w:iCs/>
        </w:rPr>
        <w:t xml:space="preserve">, </w:t>
      </w:r>
      <w:r>
        <w:rPr>
          <w:rFonts w:ascii="Calibri" w:hAnsi="Calibri" w:cs="Calibri"/>
          <w:i/>
          <w:iCs/>
        </w:rPr>
        <w:t>Л</w:t>
      </w:r>
      <w:r w:rsidRPr="0068499A">
        <w:rPr>
          <w:rFonts w:ascii="Calibri" w:hAnsi="Calibri" w:cs="Calibri"/>
          <w:i/>
          <w:iCs/>
          <w:sz w:val="28"/>
          <w:szCs w:val="28"/>
        </w:rPr>
        <w:t>. Г. Купцова</w:t>
      </w:r>
    </w:p>
    <w:p w:rsidR="00085EFA" w:rsidRPr="0068499A" w:rsidRDefault="00085EFA" w:rsidP="00BE63F6">
      <w:pPr>
        <w:ind w:left="627" w:hanging="627"/>
        <w:jc w:val="center"/>
        <w:rPr>
          <w:rFonts w:ascii="Calibri" w:hAnsi="Calibri" w:cs="Calibri"/>
          <w:i/>
          <w:iCs/>
          <w:sz w:val="28"/>
          <w:szCs w:val="28"/>
        </w:rPr>
      </w:pPr>
    </w:p>
    <w:p w:rsidR="00085EFA" w:rsidRPr="0068499A" w:rsidRDefault="00085EFA" w:rsidP="00BE63F6">
      <w:pPr>
        <w:ind w:left="627" w:hanging="627"/>
        <w:jc w:val="center"/>
        <w:rPr>
          <w:rFonts w:ascii="Calibri" w:hAnsi="Calibri" w:cs="Calibri"/>
          <w:i/>
          <w:iCs/>
          <w:sz w:val="28"/>
          <w:szCs w:val="28"/>
          <w:lang w:val="ru-RU"/>
        </w:rPr>
      </w:pPr>
      <w:r w:rsidRPr="0068499A">
        <w:rPr>
          <w:rFonts w:ascii="Calibri" w:hAnsi="Calibri" w:cs="Calibri"/>
          <w:i/>
          <w:iCs/>
          <w:sz w:val="28"/>
          <w:szCs w:val="28"/>
        </w:rPr>
        <w:t xml:space="preserve"> Підручник</w:t>
      </w:r>
      <w:r>
        <w:rPr>
          <w:rFonts w:ascii="Calibri" w:hAnsi="Calibri" w:cs="Calibri"/>
          <w:i/>
          <w:iCs/>
          <w:sz w:val="28"/>
          <w:szCs w:val="28"/>
        </w:rPr>
        <w:t xml:space="preserve">: </w:t>
      </w:r>
      <w:r w:rsidRPr="0068499A">
        <w:rPr>
          <w:rFonts w:ascii="Calibri" w:hAnsi="Calibri" w:cs="Calibri"/>
          <w:i/>
          <w:iCs/>
          <w:sz w:val="28"/>
          <w:szCs w:val="28"/>
        </w:rPr>
        <w:t>І</w:t>
      </w:r>
      <w:r w:rsidRPr="0068499A">
        <w:rPr>
          <w:rFonts w:ascii="Calibri" w:hAnsi="Calibri" w:cs="Calibri"/>
          <w:i/>
          <w:iCs/>
          <w:sz w:val="28"/>
          <w:szCs w:val="28"/>
          <w:lang w:val="ru-RU"/>
        </w:rPr>
        <w:t>.</w:t>
      </w:r>
      <w:r w:rsidRPr="0068499A">
        <w:rPr>
          <w:rFonts w:ascii="Calibri" w:hAnsi="Calibri" w:cs="Calibri"/>
          <w:i/>
          <w:iCs/>
          <w:sz w:val="28"/>
          <w:szCs w:val="28"/>
        </w:rPr>
        <w:t>М. Лапшина, Н. Н. Зорька</w:t>
      </w:r>
      <w:r w:rsidRPr="0068499A">
        <w:rPr>
          <w:rFonts w:ascii="Calibri" w:hAnsi="Calibri" w:cs="Calibri"/>
          <w:i/>
          <w:iCs/>
          <w:sz w:val="28"/>
          <w:szCs w:val="28"/>
          <w:lang w:val="ru-RU"/>
        </w:rPr>
        <w:t xml:space="preserve"> "Русский язык</w:t>
      </w:r>
      <w:r w:rsidRPr="0068499A">
        <w:rPr>
          <w:rFonts w:ascii="Calibri" w:hAnsi="Calibri" w:cs="Calibri"/>
          <w:i/>
          <w:iCs/>
          <w:sz w:val="28"/>
          <w:szCs w:val="28"/>
        </w:rPr>
        <w:t xml:space="preserve"> 2 кл.</w:t>
      </w:r>
      <w:r w:rsidRPr="0068499A">
        <w:rPr>
          <w:rFonts w:ascii="Calibri" w:hAnsi="Calibri" w:cs="Calibri"/>
          <w:i/>
          <w:iCs/>
          <w:sz w:val="28"/>
          <w:szCs w:val="28"/>
          <w:lang w:val="ru-RU"/>
        </w:rPr>
        <w:t>"</w:t>
      </w:r>
      <w:r w:rsidRPr="0068499A">
        <w:rPr>
          <w:rFonts w:ascii="Calibri" w:hAnsi="Calibri" w:cs="Calibri"/>
          <w:i/>
          <w:iCs/>
          <w:sz w:val="28"/>
          <w:szCs w:val="28"/>
        </w:rPr>
        <w:t>. – Київ: «Освіта», 2012.</w:t>
      </w:r>
    </w:p>
    <w:p w:rsidR="00085EFA" w:rsidRPr="0068499A" w:rsidRDefault="00085EFA" w:rsidP="00BE63F6">
      <w:pPr>
        <w:ind w:left="627" w:hanging="627"/>
        <w:jc w:val="center"/>
        <w:rPr>
          <w:i/>
          <w:iCs/>
          <w:sz w:val="32"/>
          <w:szCs w:val="32"/>
        </w:rPr>
      </w:pPr>
    </w:p>
    <w:p w:rsidR="00085EFA" w:rsidRPr="006C628D" w:rsidRDefault="00085EFA" w:rsidP="00BE63F6">
      <w:pPr>
        <w:ind w:left="627" w:hanging="627"/>
        <w:jc w:val="center"/>
        <w:rPr>
          <w:rFonts w:ascii="Calibri" w:hAnsi="Calibri" w:cs="Calibri"/>
          <w:sz w:val="40"/>
          <w:szCs w:val="40"/>
        </w:rPr>
      </w:pPr>
      <w:r w:rsidRPr="006C628D">
        <w:rPr>
          <w:rFonts w:ascii="Calibri" w:hAnsi="Calibri" w:cs="Calibri"/>
          <w:sz w:val="40"/>
          <w:szCs w:val="40"/>
          <w:lang w:val="ru-RU"/>
        </w:rPr>
        <w:t>І</w:t>
      </w:r>
      <w:r>
        <w:rPr>
          <w:rFonts w:ascii="Calibri" w:hAnsi="Calibri" w:cs="Calibri"/>
          <w:sz w:val="40"/>
          <w:szCs w:val="40"/>
          <w:lang w:val="ru-RU"/>
        </w:rPr>
        <w:t>І</w:t>
      </w:r>
      <w:r w:rsidRPr="006C628D">
        <w:rPr>
          <w:rFonts w:ascii="Calibri" w:hAnsi="Calibri" w:cs="Calibri"/>
          <w:sz w:val="40"/>
          <w:szCs w:val="40"/>
          <w:lang w:val="ru-RU"/>
        </w:rPr>
        <w:t xml:space="preserve"> семестр </w:t>
      </w:r>
      <w:r>
        <w:rPr>
          <w:rFonts w:ascii="Calibri" w:hAnsi="Calibri" w:cs="Calibri"/>
          <w:sz w:val="40"/>
          <w:szCs w:val="40"/>
        </w:rPr>
        <w:t>(38</w:t>
      </w:r>
      <w:r w:rsidRPr="006C628D">
        <w:rPr>
          <w:rFonts w:ascii="Calibri" w:hAnsi="Calibri" w:cs="Calibri"/>
          <w:sz w:val="40"/>
          <w:szCs w:val="40"/>
        </w:rPr>
        <w:t xml:space="preserve"> години)</w:t>
      </w:r>
    </w:p>
    <w:p w:rsidR="00085EFA" w:rsidRDefault="00085EFA" w:rsidP="003B053D">
      <w:pPr>
        <w:rPr>
          <w:rFonts w:ascii="Calibri" w:hAnsi="Calibri" w:cs="Calibri"/>
          <w:sz w:val="32"/>
          <w:szCs w:val="32"/>
          <w:lang w:val="ru-RU"/>
        </w:rPr>
      </w:pP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9"/>
        <w:gridCol w:w="890"/>
        <w:gridCol w:w="7331"/>
        <w:gridCol w:w="1276"/>
      </w:tblGrid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33.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i/>
                <w:iCs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Календарн</w:t>
            </w: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ые  празднования. Зима. Чтение вслух.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34.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Произношение и написание сочетаний же, ше, це.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35.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ё, её звуковое значение.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36.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Произношение и написание сочетаний жё, шё. Составление предложений.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37.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ё, её звуковое значение. Составление диалога по картинке.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38.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ё, её звуковое значение.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39.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ъ , используемая для указания на то, что буквы я, ю, е, ё после неё обозначают два звука.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40.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ъ, звуковое значение букв я, ю, е, ё после неё. Чтение «Старик и яблони».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41.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ь для указания на то, что буквы я, ю, е, ё, и после мягкого знака обозначают два звука [й] и соответствующий гласный. Составление диалога.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42.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ь. Слова близкие по значению. Составление диалога.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43.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ь. Чтение вслух. Содержание текста.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44.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Повторение изученного материала.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45.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Перенос слова. Чтение вслух.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46.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Правило написания –цы, -ци. Деление текста на части по содержанию.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47.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Буква ц. Чтение вслух.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48.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Буквы б, в, г, д, ж, з в середине слова. Чтение вслух. Составление продолжения русской народной сказки «Маша и медведь».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49.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 xml:space="preserve">Учимся дружить. </w:t>
            </w:r>
            <w:r w:rsidRPr="00297DCA">
              <w:rPr>
                <w:rFonts w:ascii="Calibri" w:hAnsi="Calibri" w:cs="Calibri"/>
                <w:sz w:val="32"/>
                <w:szCs w:val="32"/>
                <w:u w:val="single"/>
                <w:lang w:val="ru-RU"/>
              </w:rPr>
              <w:t>Проверка речевых знаний и умений.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50.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Повторение изученного материала. Чтение вслух. Обращение.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51.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Календарные празднования. Встречаем весну. Сказка Н. Сладкова «Медведь и солнце».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52.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Календарные празднования. Веснянки.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53.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Работа с книгой. Элементы книги.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54.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Виды учебных материалов в учебнике. Чтение вслух.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55.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Детский театр. Составление диалога. Известная сказка на новый лад.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56.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Народная игрушка.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57.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Традиции нашей семьи. Подарки для мамы.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58.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Хорошие поступки. Правила поведения с незнакомыми людьми.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59.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Учимся доброте. Составление предложений.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60.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Растем наблюдательными.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61.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 xml:space="preserve">Мир вокруг нас. </w:t>
            </w:r>
            <w:r w:rsidRPr="00297DCA">
              <w:rPr>
                <w:rFonts w:ascii="Calibri" w:hAnsi="Calibri" w:cs="Calibri"/>
                <w:sz w:val="32"/>
                <w:szCs w:val="32"/>
                <w:u w:val="single"/>
                <w:lang w:val="ru-RU"/>
              </w:rPr>
              <w:t>Аудирование.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62.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Природа в произведениях мастеров русской живописи.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63.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Профессии людей. По Г. Цыферову «Жил на свете Слоненок».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64.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Знакомимся со сказкой. Русская народная сказка «Снегурочка».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65.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u w:val="single"/>
                <w:lang w:val="ru-RU"/>
              </w:rPr>
              <w:t>Устный пересказ</w:t>
            </w: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 xml:space="preserve"> сказки «Снегурочка».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66.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Украина – наш общий дом.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67.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Киев – столица Украины.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68.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Города Украины.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69.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 xml:space="preserve">Календарные празднования. В гости к лету.   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277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90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70.</w:t>
            </w:r>
          </w:p>
        </w:tc>
        <w:tc>
          <w:tcPr>
            <w:tcW w:w="7331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Повторение изученного материала. Итоговый урок за год.</w:t>
            </w:r>
          </w:p>
        </w:tc>
        <w:tc>
          <w:tcPr>
            <w:tcW w:w="1276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</w:tbl>
    <w:p w:rsidR="00085EFA" w:rsidRPr="006C628D" w:rsidRDefault="00085EFA" w:rsidP="006C628D">
      <w:pPr>
        <w:rPr>
          <w:rFonts w:ascii="Calibri" w:hAnsi="Calibri" w:cs="Calibri"/>
          <w:sz w:val="32"/>
          <w:szCs w:val="32"/>
          <w:lang w:val="ru-RU"/>
        </w:rPr>
      </w:pPr>
      <w:r w:rsidRPr="006C628D">
        <w:rPr>
          <w:rFonts w:ascii="Calibri" w:hAnsi="Calibri" w:cs="Calibri"/>
          <w:sz w:val="32"/>
          <w:szCs w:val="32"/>
          <w:lang w:val="ru-RU"/>
        </w:rPr>
        <w:t xml:space="preserve"> </w:t>
      </w:r>
    </w:p>
    <w:p w:rsidR="00085EFA" w:rsidRPr="00364671" w:rsidRDefault="00085EFA" w:rsidP="006C628D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Pr="0068499A" w:rsidRDefault="00085EFA" w:rsidP="00263CF5">
      <w:pPr>
        <w:rPr>
          <w:rFonts w:ascii="Calibri" w:hAnsi="Calibri" w:cs="Calibri"/>
          <w:sz w:val="32"/>
          <w:szCs w:val="32"/>
          <w:lang w:val="ru-RU"/>
        </w:rPr>
      </w:pPr>
    </w:p>
    <w:p w:rsidR="00085EFA" w:rsidRPr="00263CF5" w:rsidRDefault="00085EFA" w:rsidP="00263CF5">
      <w:pPr>
        <w:ind w:left="36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263CF5">
        <w:rPr>
          <w:rFonts w:ascii="Calibri" w:hAnsi="Calibri" w:cs="Calibri"/>
          <w:b/>
          <w:bCs/>
          <w:i/>
          <w:iCs/>
          <w:sz w:val="52"/>
          <w:szCs w:val="52"/>
        </w:rPr>
        <w:t>Мистецтво</w:t>
      </w:r>
    </w:p>
    <w:p w:rsidR="00085EFA" w:rsidRPr="00263CF5" w:rsidRDefault="00085EFA" w:rsidP="00263CF5">
      <w:pPr>
        <w:ind w:left="360"/>
        <w:jc w:val="center"/>
        <w:rPr>
          <w:rFonts w:ascii="Calibri" w:hAnsi="Calibri" w:cs="Calibri"/>
          <w:i/>
          <w:iCs/>
          <w:sz w:val="44"/>
          <w:szCs w:val="44"/>
        </w:rPr>
      </w:pPr>
      <w:r w:rsidRPr="00263CF5">
        <w:rPr>
          <w:rFonts w:ascii="Calibri" w:hAnsi="Calibri" w:cs="Calibri"/>
          <w:i/>
          <w:iCs/>
          <w:sz w:val="44"/>
          <w:szCs w:val="44"/>
        </w:rPr>
        <w:t>(35 годин)</w:t>
      </w:r>
    </w:p>
    <w:p w:rsidR="00085EFA" w:rsidRPr="00263CF5" w:rsidRDefault="00085EFA" w:rsidP="00263CF5">
      <w:pPr>
        <w:ind w:left="360"/>
        <w:jc w:val="center"/>
        <w:rPr>
          <w:rFonts w:ascii="Calibri" w:hAnsi="Calibri" w:cs="Calibri"/>
          <w:i/>
          <w:iCs/>
          <w:sz w:val="44"/>
          <w:szCs w:val="44"/>
        </w:rPr>
      </w:pPr>
      <w:r w:rsidRPr="00263CF5">
        <w:rPr>
          <w:rFonts w:ascii="Calibri" w:hAnsi="Calibri" w:cs="Calibri"/>
          <w:i/>
          <w:iCs/>
          <w:sz w:val="44"/>
          <w:szCs w:val="44"/>
        </w:rPr>
        <w:t>(0,5 годин на тиждень)</w:t>
      </w:r>
    </w:p>
    <w:p w:rsidR="00085EFA" w:rsidRPr="00263CF5" w:rsidRDefault="00085EFA" w:rsidP="00263CF5">
      <w:pPr>
        <w:ind w:left="360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</w:p>
    <w:p w:rsidR="00085EFA" w:rsidRDefault="00085EFA" w:rsidP="00263CF5">
      <w:pPr>
        <w:ind w:left="360"/>
        <w:jc w:val="center"/>
        <w:rPr>
          <w:rFonts w:ascii="Calibri" w:hAnsi="Calibri" w:cs="Calibri"/>
          <w:b/>
          <w:bCs/>
          <w:i/>
          <w:iCs/>
          <w:sz w:val="48"/>
          <w:szCs w:val="48"/>
        </w:rPr>
      </w:pPr>
      <w:r w:rsidRPr="00263CF5">
        <w:rPr>
          <w:rFonts w:ascii="Calibri" w:hAnsi="Calibri" w:cs="Calibri"/>
          <w:b/>
          <w:bCs/>
          <w:i/>
          <w:iCs/>
          <w:sz w:val="48"/>
          <w:szCs w:val="48"/>
        </w:rPr>
        <w:t>Образотворче мистецтво</w:t>
      </w:r>
    </w:p>
    <w:p w:rsidR="00085EFA" w:rsidRPr="00263CF5" w:rsidRDefault="00085EFA" w:rsidP="00263CF5">
      <w:pPr>
        <w:ind w:left="360"/>
        <w:jc w:val="center"/>
        <w:rPr>
          <w:rFonts w:ascii="Calibri" w:hAnsi="Calibri" w:cs="Calibri"/>
          <w:b/>
          <w:bCs/>
          <w:i/>
          <w:iCs/>
          <w:sz w:val="48"/>
          <w:szCs w:val="48"/>
        </w:rPr>
      </w:pPr>
    </w:p>
    <w:p w:rsidR="00085EFA" w:rsidRPr="00263CF5" w:rsidRDefault="00085EFA" w:rsidP="00263CF5">
      <w:pPr>
        <w:jc w:val="center"/>
        <w:rPr>
          <w:rFonts w:ascii="Calibri" w:hAnsi="Calibri" w:cs="Calibri"/>
          <w:i/>
          <w:iCs/>
          <w:sz w:val="28"/>
          <w:szCs w:val="28"/>
        </w:rPr>
      </w:pPr>
      <w:r w:rsidRPr="00263CF5">
        <w:rPr>
          <w:rFonts w:ascii="Calibri" w:hAnsi="Calibri" w:cs="Calibri"/>
          <w:i/>
          <w:iCs/>
          <w:sz w:val="28"/>
          <w:szCs w:val="28"/>
        </w:rPr>
        <w:t>Календарні плани складено згідно програми Мистецтво авт. Масол Л. М., Гайдамака О. В., Очеретяна Н. В., Дмитренко О. М.</w:t>
      </w:r>
    </w:p>
    <w:p w:rsidR="00085EFA" w:rsidRDefault="00085EFA" w:rsidP="00263CF5">
      <w:pPr>
        <w:jc w:val="center"/>
        <w:rPr>
          <w:rFonts w:ascii="Calibri" w:hAnsi="Calibri" w:cs="Calibri"/>
          <w:i/>
          <w:iCs/>
          <w:sz w:val="28"/>
          <w:szCs w:val="28"/>
        </w:rPr>
      </w:pPr>
      <w:r w:rsidRPr="00263CF5">
        <w:rPr>
          <w:rFonts w:ascii="Calibri" w:hAnsi="Calibri" w:cs="Calibri"/>
          <w:i/>
          <w:iCs/>
          <w:sz w:val="28"/>
          <w:szCs w:val="28"/>
        </w:rPr>
        <w:t>Підручник: Мистецтво 2 кл./ Л. М. Масол, О. В.  Гайдамака, Н. В. Очеретяна, О. М. Колотило. – Київ: «Генеза», 2012 р.</w:t>
      </w:r>
    </w:p>
    <w:p w:rsidR="00085EFA" w:rsidRPr="00263CF5" w:rsidRDefault="00085EFA" w:rsidP="00263CF5">
      <w:pPr>
        <w:jc w:val="center"/>
        <w:rPr>
          <w:rFonts w:ascii="Calibri" w:hAnsi="Calibri" w:cs="Calibri"/>
          <w:i/>
          <w:iCs/>
          <w:sz w:val="28"/>
          <w:szCs w:val="28"/>
        </w:rPr>
      </w:pPr>
    </w:p>
    <w:p w:rsidR="00085EFA" w:rsidRDefault="00085EFA" w:rsidP="001B35DA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val="ru-RU"/>
        </w:rPr>
      </w:pPr>
      <w:r w:rsidRPr="00263CF5">
        <w:rPr>
          <w:rFonts w:ascii="Calibri" w:hAnsi="Calibri" w:cs="Calibri"/>
          <w:b/>
          <w:bCs/>
          <w:sz w:val="40"/>
          <w:szCs w:val="40"/>
        </w:rPr>
        <w:t>І семестр (8</w:t>
      </w:r>
      <w:r>
        <w:rPr>
          <w:rFonts w:ascii="Calibri" w:hAnsi="Calibri" w:cs="Calibri"/>
          <w:b/>
          <w:bCs/>
          <w:sz w:val="40"/>
          <w:szCs w:val="40"/>
        </w:rPr>
        <w:t xml:space="preserve"> годин</w:t>
      </w:r>
      <w:r w:rsidRPr="00263CF5">
        <w:rPr>
          <w:rFonts w:ascii="Calibri" w:hAnsi="Calibri" w:cs="Calibri"/>
          <w:b/>
          <w:bCs/>
          <w:sz w:val="40"/>
          <w:szCs w:val="40"/>
        </w:rPr>
        <w:t>)</w:t>
      </w:r>
    </w:p>
    <w:p w:rsidR="00085EFA" w:rsidRPr="001B35DA" w:rsidRDefault="00085EFA" w:rsidP="001B35DA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val="ru-RU"/>
        </w:rPr>
      </w:pPr>
      <w:r w:rsidRPr="006C628D">
        <w:rPr>
          <w:rFonts w:ascii="Calibri" w:hAnsi="Calibri" w:cs="Calibri"/>
          <w:b/>
          <w:bCs/>
          <w:i/>
          <w:iCs/>
          <w:sz w:val="32"/>
          <w:szCs w:val="32"/>
        </w:rPr>
        <w:t>Пори року і народні свята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"/>
        <w:gridCol w:w="8317"/>
        <w:gridCol w:w="1448"/>
      </w:tblGrid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Жанри мистецтва. Пейзаж. Створення осіннього пейзажу.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 xml:space="preserve">Природа в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музиці (пасторальна музика)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3.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Кольорова гама. Зображення овочів і фруктів.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4.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А.Вівальді</w:t>
            </w: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 xml:space="preserve"> "</w:t>
            </w:r>
            <w:r w:rsidRPr="00297DCA">
              <w:rPr>
                <w:rFonts w:ascii="Calibri" w:hAnsi="Calibri" w:cs="Calibri"/>
                <w:sz w:val="32"/>
                <w:szCs w:val="32"/>
              </w:rPr>
              <w:t xml:space="preserve">Осінь" – слухання 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5.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Центр композиції. Зображення з елементарним дотриманням плановості. «Мелодії осені».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6.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Музичний</w:t>
            </w: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 xml:space="preserve"> ритм, такт,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стаката</w:t>
            </w: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, легато.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7.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Натюрморт. «Свято врожаю».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8.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Музика народних свят і обрядів (осінній цикл)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774" w:type="dxa"/>
            <w:gridSpan w:val="3"/>
            <w:tcBorders>
              <w:left w:val="nil"/>
              <w:right w:val="nil"/>
            </w:tcBorders>
          </w:tcPr>
          <w:p w:rsidR="00085EFA" w:rsidRPr="00297DCA" w:rsidRDefault="00085EFA" w:rsidP="00297DCA">
            <w:pPr>
              <w:ind w:left="1080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lang w:val="ru-RU"/>
              </w:rPr>
            </w:pPr>
          </w:p>
          <w:p w:rsidR="00085EFA" w:rsidRPr="00297DCA" w:rsidRDefault="00085EFA" w:rsidP="00297DCA">
            <w:pPr>
              <w:ind w:left="1080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Мистецтво і рукотворний світ</w:t>
            </w:r>
          </w:p>
          <w:p w:rsidR="00085EFA" w:rsidRPr="00297DCA" w:rsidRDefault="00085EFA" w:rsidP="001B35DA">
            <w:pPr>
              <w:rPr>
                <w:rFonts w:ascii="Calibri" w:hAnsi="Calibri" w:cs="Calibri"/>
                <w:i/>
                <w:iCs/>
                <w:lang w:val="ru-RU"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9.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Живопис. Кольори та їхні відтінки. Вправи на розбілення й затемнення ахроматичних та хроматичних кольорів.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10.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Тембри інструментів, групи симфонічного оркестру.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11.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Рух у пейзажі. Малювання зимового пейзажу.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12.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Поняття "Троїсті музики" Ансамбль.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13.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Створення образу зимового дерева. Передача руху в пейзажі.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14.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Музика народних свят (зимовий цикл: колядки та щедрівки)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15.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Естетичне оформлення народних свят. Витинанка.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16.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Музика народних свят (зимовий цикл: колядки та щедрівки)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</w:tbl>
    <w:p w:rsidR="00085EFA" w:rsidRDefault="00085EFA" w:rsidP="001B35DA">
      <w:pPr>
        <w:jc w:val="center"/>
        <w:rPr>
          <w:rFonts w:ascii="Calibri" w:hAnsi="Calibri" w:cs="Calibri"/>
          <w:b/>
          <w:bCs/>
          <w:i/>
          <w:iCs/>
          <w:sz w:val="40"/>
          <w:szCs w:val="40"/>
          <w:lang w:val="ru-RU"/>
        </w:rPr>
      </w:pPr>
      <w:r w:rsidRPr="00D650DD">
        <w:rPr>
          <w:rFonts w:ascii="Calibri" w:hAnsi="Calibri" w:cs="Calibri"/>
          <w:b/>
          <w:bCs/>
          <w:i/>
          <w:iCs/>
          <w:sz w:val="40"/>
          <w:szCs w:val="40"/>
        </w:rPr>
        <w:t>ІІ семестр (10 год</w:t>
      </w:r>
      <w:r>
        <w:rPr>
          <w:rFonts w:ascii="Calibri" w:hAnsi="Calibri" w:cs="Calibri"/>
          <w:b/>
          <w:bCs/>
          <w:i/>
          <w:iCs/>
          <w:sz w:val="40"/>
          <w:szCs w:val="40"/>
        </w:rPr>
        <w:t>ин</w:t>
      </w:r>
      <w:r w:rsidRPr="00D650DD">
        <w:rPr>
          <w:rFonts w:ascii="Calibri" w:hAnsi="Calibri" w:cs="Calibri"/>
          <w:b/>
          <w:bCs/>
          <w:i/>
          <w:iCs/>
          <w:sz w:val="40"/>
          <w:szCs w:val="40"/>
        </w:rPr>
        <w:t>)</w:t>
      </w:r>
    </w:p>
    <w:p w:rsidR="00085EFA" w:rsidRPr="001B35DA" w:rsidRDefault="00085EFA" w:rsidP="001B35DA">
      <w:pPr>
        <w:jc w:val="center"/>
        <w:rPr>
          <w:rFonts w:ascii="Calibri" w:hAnsi="Calibri" w:cs="Calibri"/>
          <w:b/>
          <w:bCs/>
          <w:i/>
          <w:iCs/>
          <w:sz w:val="40"/>
          <w:szCs w:val="40"/>
          <w:lang w:val="ru-RU"/>
        </w:rPr>
      </w:pPr>
    </w:p>
    <w:p w:rsidR="00085EFA" w:rsidRDefault="00085EFA" w:rsidP="001B35DA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1B35DA">
        <w:rPr>
          <w:rFonts w:ascii="Calibri" w:hAnsi="Calibri" w:cs="Calibri"/>
          <w:b/>
          <w:bCs/>
          <w:i/>
          <w:iCs/>
          <w:sz w:val="32"/>
          <w:szCs w:val="32"/>
        </w:rPr>
        <w:t>Бринить природи мова кольорова</w:t>
      </w:r>
    </w:p>
    <w:p w:rsidR="00085EFA" w:rsidRPr="001B35DA" w:rsidRDefault="00085EFA" w:rsidP="001B35DA">
      <w:pPr>
        <w:jc w:val="center"/>
        <w:rPr>
          <w:rFonts w:ascii="Calibri" w:hAnsi="Calibri" w:cs="Calibri"/>
          <w:b/>
          <w:bCs/>
          <w:i/>
          <w:iCs/>
          <w:sz w:val="32"/>
          <w:szCs w:val="32"/>
          <w:lang w:val="ru-RU"/>
        </w:rPr>
      </w:pP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"/>
        <w:gridCol w:w="8317"/>
        <w:gridCol w:w="1448"/>
      </w:tblGrid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17.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Якого кольору зимова тиша. Створення пейзажу «Зимова тиша».в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18.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Музика народних свят (весняний цикл)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19.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Анімалістичний</w:t>
            </w: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 xml:space="preserve"> жанр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у графіці, живописі. Малювання тварин – героїв мультфільмів.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20.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Образи тварин в мистецтві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21.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Анімалістичний</w:t>
            </w: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 xml:space="preserve"> жанр у </w:t>
            </w:r>
            <w:r w:rsidRPr="00297DCA">
              <w:rPr>
                <w:rFonts w:ascii="Calibri" w:hAnsi="Calibri" w:cs="Calibri"/>
                <w:sz w:val="32"/>
                <w:szCs w:val="32"/>
              </w:rPr>
              <w:t>скульптурі. Ліплення рельєфної композиції "Чудернацькі коти"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22.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Регістр. Творча робота.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23.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Графічна, живописна, пластична композиції. Виконання витинанки «Карнавал птахів».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24.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Образи рідної землі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25.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Ілюстрація. Виконання композиції «У світі опери – казки».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26.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Музика народних свят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27.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Писанки. Декорування писанки у різних техніках.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28.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Календарно – обрядові пісні. 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774" w:type="dxa"/>
            <w:gridSpan w:val="3"/>
            <w:tcBorders>
              <w:left w:val="nil"/>
              <w:right w:val="nil"/>
            </w:tcBorders>
          </w:tcPr>
          <w:p w:rsidR="00085EFA" w:rsidRPr="00297DCA" w:rsidRDefault="00085EFA" w:rsidP="00297DCA">
            <w:pPr>
              <w:ind w:left="709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</w:p>
          <w:p w:rsidR="00085EFA" w:rsidRPr="00297DCA" w:rsidRDefault="00085EFA" w:rsidP="00297DCA">
            <w:pPr>
              <w:ind w:left="709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297DCA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Образи рідної землі</w:t>
            </w:r>
          </w:p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29.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Декоративно – прикладне мистецтво. Зображення квітучого дерева у різних художніх техніках.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30.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Обробка народної пісні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31.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Оздоблення національного костюму. Вишивка. Створення ритмічної орнаментальної композиції за мотивами народних вишивок.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32.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Оркестр народних інструментів.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33.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Портрет (ознайомлення). Прикраси. Ліплення елементів національного костюму.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  <w:lang w:val="ru-RU"/>
              </w:rPr>
            </w:pPr>
            <w:r w:rsidRPr="00297DCA">
              <w:rPr>
                <w:rFonts w:ascii="Calibri" w:hAnsi="Calibri" w:cs="Calibri"/>
                <w:sz w:val="32"/>
                <w:szCs w:val="32"/>
                <w:lang w:val="ru-RU"/>
              </w:rPr>
              <w:t>34.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Живописні мотиви в програмній музиці.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85EFA" w:rsidRPr="00581E03">
        <w:tc>
          <w:tcPr>
            <w:tcW w:w="1009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>35.</w:t>
            </w:r>
          </w:p>
        </w:tc>
        <w:tc>
          <w:tcPr>
            <w:tcW w:w="8317" w:type="dxa"/>
          </w:tcPr>
          <w:p w:rsidR="00085EFA" w:rsidRPr="00297DCA" w:rsidRDefault="00085EFA" w:rsidP="00554A49">
            <w:pPr>
              <w:rPr>
                <w:rFonts w:ascii="Calibri" w:hAnsi="Calibri" w:cs="Calibri"/>
                <w:sz w:val="32"/>
                <w:szCs w:val="32"/>
              </w:rPr>
            </w:pPr>
            <w:r w:rsidRPr="00297DCA">
              <w:rPr>
                <w:rFonts w:ascii="Calibri" w:hAnsi="Calibri" w:cs="Calibri"/>
                <w:sz w:val="32"/>
                <w:szCs w:val="32"/>
              </w:rPr>
              <w:t xml:space="preserve">Образи рідної землі у пейзажних композиціях. Виконання колективної композиції з кольорового паперу «Квітуча Україна». </w:t>
            </w:r>
          </w:p>
        </w:tc>
        <w:tc>
          <w:tcPr>
            <w:tcW w:w="1448" w:type="dxa"/>
          </w:tcPr>
          <w:p w:rsidR="00085EFA" w:rsidRPr="00297DCA" w:rsidRDefault="00085EFA" w:rsidP="00297DC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</w:tbl>
    <w:p w:rsidR="00085EFA" w:rsidRPr="00D650DD" w:rsidRDefault="00085EFA" w:rsidP="00B14F6B">
      <w:pPr>
        <w:rPr>
          <w:rFonts w:ascii="Calibri" w:hAnsi="Calibri" w:cs="Calibri"/>
          <w:sz w:val="32"/>
          <w:szCs w:val="32"/>
        </w:rPr>
      </w:pPr>
      <w:r w:rsidRPr="00D650DD">
        <w:rPr>
          <w:rFonts w:ascii="Calibri" w:hAnsi="Calibri" w:cs="Calibri"/>
          <w:sz w:val="32"/>
          <w:szCs w:val="32"/>
        </w:rPr>
        <w:t xml:space="preserve"> </w:t>
      </w:r>
    </w:p>
    <w:p w:rsidR="00085EFA" w:rsidRPr="00D650DD" w:rsidRDefault="00085EFA" w:rsidP="00D650DD">
      <w:pPr>
        <w:ind w:left="709"/>
        <w:rPr>
          <w:rFonts w:ascii="Calibri" w:hAnsi="Calibri" w:cs="Calibri"/>
          <w:sz w:val="32"/>
          <w:szCs w:val="32"/>
        </w:rPr>
      </w:pPr>
    </w:p>
    <w:p w:rsidR="00085EFA" w:rsidRPr="00D650DD" w:rsidRDefault="00085EFA" w:rsidP="00D650DD">
      <w:pPr>
        <w:ind w:left="709"/>
        <w:rPr>
          <w:rFonts w:ascii="Calibri" w:hAnsi="Calibri" w:cs="Calibri"/>
          <w:sz w:val="32"/>
          <w:szCs w:val="32"/>
        </w:rPr>
      </w:pPr>
    </w:p>
    <w:sectPr w:rsidR="00085EFA" w:rsidRPr="00D650DD" w:rsidSect="00B77F2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F9F"/>
    <w:rsid w:val="00002D0C"/>
    <w:rsid w:val="00002D71"/>
    <w:rsid w:val="000031D8"/>
    <w:rsid w:val="00003D0E"/>
    <w:rsid w:val="000138F1"/>
    <w:rsid w:val="000156CB"/>
    <w:rsid w:val="00031675"/>
    <w:rsid w:val="0003657A"/>
    <w:rsid w:val="00036D65"/>
    <w:rsid w:val="00036E3A"/>
    <w:rsid w:val="00037077"/>
    <w:rsid w:val="000633B4"/>
    <w:rsid w:val="000660AD"/>
    <w:rsid w:val="00085EFA"/>
    <w:rsid w:val="000911AF"/>
    <w:rsid w:val="00091D62"/>
    <w:rsid w:val="000B5671"/>
    <w:rsid w:val="000C5ED8"/>
    <w:rsid w:val="000D0F2B"/>
    <w:rsid w:val="000D70FE"/>
    <w:rsid w:val="000E0FC9"/>
    <w:rsid w:val="000F3A9F"/>
    <w:rsid w:val="00110679"/>
    <w:rsid w:val="001240CC"/>
    <w:rsid w:val="00126C8A"/>
    <w:rsid w:val="00127190"/>
    <w:rsid w:val="00130CFC"/>
    <w:rsid w:val="00156809"/>
    <w:rsid w:val="00163458"/>
    <w:rsid w:val="00164463"/>
    <w:rsid w:val="0017516C"/>
    <w:rsid w:val="00192ADD"/>
    <w:rsid w:val="00196C36"/>
    <w:rsid w:val="001A20B7"/>
    <w:rsid w:val="001A6760"/>
    <w:rsid w:val="001A6B89"/>
    <w:rsid w:val="001A7908"/>
    <w:rsid w:val="001B35DA"/>
    <w:rsid w:val="001C45FE"/>
    <w:rsid w:val="001D0E3E"/>
    <w:rsid w:val="001D0F9F"/>
    <w:rsid w:val="001D6A24"/>
    <w:rsid w:val="001E02BB"/>
    <w:rsid w:val="001E3CFA"/>
    <w:rsid w:val="002063AC"/>
    <w:rsid w:val="00216110"/>
    <w:rsid w:val="00217804"/>
    <w:rsid w:val="00217D2F"/>
    <w:rsid w:val="00220C81"/>
    <w:rsid w:val="00220F03"/>
    <w:rsid w:val="00226B6E"/>
    <w:rsid w:val="00234CB1"/>
    <w:rsid w:val="00236479"/>
    <w:rsid w:val="00242178"/>
    <w:rsid w:val="00244F4E"/>
    <w:rsid w:val="0025233D"/>
    <w:rsid w:val="00254DF5"/>
    <w:rsid w:val="002604CC"/>
    <w:rsid w:val="00263CF5"/>
    <w:rsid w:val="00265542"/>
    <w:rsid w:val="00272C35"/>
    <w:rsid w:val="002809EC"/>
    <w:rsid w:val="00297DCA"/>
    <w:rsid w:val="002A3F86"/>
    <w:rsid w:val="002B0FEC"/>
    <w:rsid w:val="002C040D"/>
    <w:rsid w:val="002C1C25"/>
    <w:rsid w:val="002C2BB4"/>
    <w:rsid w:val="002C68E5"/>
    <w:rsid w:val="002D4A30"/>
    <w:rsid w:val="002E54B4"/>
    <w:rsid w:val="002E585C"/>
    <w:rsid w:val="002E67F9"/>
    <w:rsid w:val="002F6B63"/>
    <w:rsid w:val="003055BB"/>
    <w:rsid w:val="003059CC"/>
    <w:rsid w:val="003128BD"/>
    <w:rsid w:val="003170A1"/>
    <w:rsid w:val="003179AF"/>
    <w:rsid w:val="003253F7"/>
    <w:rsid w:val="003503FE"/>
    <w:rsid w:val="003530E6"/>
    <w:rsid w:val="00356807"/>
    <w:rsid w:val="0035776E"/>
    <w:rsid w:val="003628FE"/>
    <w:rsid w:val="00364671"/>
    <w:rsid w:val="003655B0"/>
    <w:rsid w:val="00376180"/>
    <w:rsid w:val="003762BE"/>
    <w:rsid w:val="00386D09"/>
    <w:rsid w:val="00394A09"/>
    <w:rsid w:val="003B04FF"/>
    <w:rsid w:val="003B053D"/>
    <w:rsid w:val="003D300C"/>
    <w:rsid w:val="003D7D97"/>
    <w:rsid w:val="00401649"/>
    <w:rsid w:val="00402C23"/>
    <w:rsid w:val="004048BC"/>
    <w:rsid w:val="004064DB"/>
    <w:rsid w:val="004078CB"/>
    <w:rsid w:val="00417504"/>
    <w:rsid w:val="00423BC5"/>
    <w:rsid w:val="00430245"/>
    <w:rsid w:val="00431037"/>
    <w:rsid w:val="00460441"/>
    <w:rsid w:val="00461398"/>
    <w:rsid w:val="004710AE"/>
    <w:rsid w:val="00472423"/>
    <w:rsid w:val="00482256"/>
    <w:rsid w:val="00485FFF"/>
    <w:rsid w:val="004873AF"/>
    <w:rsid w:val="00490545"/>
    <w:rsid w:val="00495DD4"/>
    <w:rsid w:val="004A30E9"/>
    <w:rsid w:val="004B4E26"/>
    <w:rsid w:val="004C7538"/>
    <w:rsid w:val="004D2466"/>
    <w:rsid w:val="004D28B7"/>
    <w:rsid w:val="004D35D5"/>
    <w:rsid w:val="004F1A38"/>
    <w:rsid w:val="00500667"/>
    <w:rsid w:val="005319AE"/>
    <w:rsid w:val="0053358C"/>
    <w:rsid w:val="00533B03"/>
    <w:rsid w:val="00533BE7"/>
    <w:rsid w:val="005452BD"/>
    <w:rsid w:val="00554A49"/>
    <w:rsid w:val="00555171"/>
    <w:rsid w:val="00575AA3"/>
    <w:rsid w:val="00577CC0"/>
    <w:rsid w:val="00581E03"/>
    <w:rsid w:val="005825DF"/>
    <w:rsid w:val="0058576C"/>
    <w:rsid w:val="00591F3D"/>
    <w:rsid w:val="005B4ED3"/>
    <w:rsid w:val="005B77A1"/>
    <w:rsid w:val="005C5B28"/>
    <w:rsid w:val="005C70B8"/>
    <w:rsid w:val="005E5444"/>
    <w:rsid w:val="005F3B52"/>
    <w:rsid w:val="005F4287"/>
    <w:rsid w:val="0060428A"/>
    <w:rsid w:val="00606B0F"/>
    <w:rsid w:val="0060737E"/>
    <w:rsid w:val="006122B9"/>
    <w:rsid w:val="00615517"/>
    <w:rsid w:val="00624232"/>
    <w:rsid w:val="00635285"/>
    <w:rsid w:val="00640053"/>
    <w:rsid w:val="00647B0C"/>
    <w:rsid w:val="00657955"/>
    <w:rsid w:val="00660953"/>
    <w:rsid w:val="00666B7F"/>
    <w:rsid w:val="00672A95"/>
    <w:rsid w:val="00672AAD"/>
    <w:rsid w:val="0067417C"/>
    <w:rsid w:val="00676F61"/>
    <w:rsid w:val="00683361"/>
    <w:rsid w:val="0068499A"/>
    <w:rsid w:val="00684FB2"/>
    <w:rsid w:val="00690430"/>
    <w:rsid w:val="00691849"/>
    <w:rsid w:val="0069605F"/>
    <w:rsid w:val="006A3448"/>
    <w:rsid w:val="006A6EC5"/>
    <w:rsid w:val="006A70D9"/>
    <w:rsid w:val="006B0B31"/>
    <w:rsid w:val="006C628D"/>
    <w:rsid w:val="006C7BF3"/>
    <w:rsid w:val="006D354A"/>
    <w:rsid w:val="006D3F95"/>
    <w:rsid w:val="006D5C0A"/>
    <w:rsid w:val="006D5DEF"/>
    <w:rsid w:val="006E32CB"/>
    <w:rsid w:val="006F1825"/>
    <w:rsid w:val="007013D7"/>
    <w:rsid w:val="00720723"/>
    <w:rsid w:val="0073419A"/>
    <w:rsid w:val="007357C1"/>
    <w:rsid w:val="007574A3"/>
    <w:rsid w:val="00761D2D"/>
    <w:rsid w:val="00763ECA"/>
    <w:rsid w:val="00790697"/>
    <w:rsid w:val="00792C46"/>
    <w:rsid w:val="007A0E7B"/>
    <w:rsid w:val="007B2BE0"/>
    <w:rsid w:val="007B3017"/>
    <w:rsid w:val="007C2DB8"/>
    <w:rsid w:val="007C439D"/>
    <w:rsid w:val="007D04A5"/>
    <w:rsid w:val="007E5A43"/>
    <w:rsid w:val="007F505B"/>
    <w:rsid w:val="007F674E"/>
    <w:rsid w:val="008072EC"/>
    <w:rsid w:val="00821470"/>
    <w:rsid w:val="00860E1C"/>
    <w:rsid w:val="00860EA9"/>
    <w:rsid w:val="00864197"/>
    <w:rsid w:val="00864382"/>
    <w:rsid w:val="00866966"/>
    <w:rsid w:val="00867552"/>
    <w:rsid w:val="008703EC"/>
    <w:rsid w:val="008704C1"/>
    <w:rsid w:val="00884DCD"/>
    <w:rsid w:val="0089288E"/>
    <w:rsid w:val="008A4973"/>
    <w:rsid w:val="008B304E"/>
    <w:rsid w:val="008B7812"/>
    <w:rsid w:val="008C2554"/>
    <w:rsid w:val="008D3F29"/>
    <w:rsid w:val="008E1C0E"/>
    <w:rsid w:val="008F17B4"/>
    <w:rsid w:val="00902A3B"/>
    <w:rsid w:val="00906305"/>
    <w:rsid w:val="009148D2"/>
    <w:rsid w:val="00917E37"/>
    <w:rsid w:val="00921240"/>
    <w:rsid w:val="00922212"/>
    <w:rsid w:val="00926DCF"/>
    <w:rsid w:val="00936665"/>
    <w:rsid w:val="00944C54"/>
    <w:rsid w:val="0095054D"/>
    <w:rsid w:val="009632B1"/>
    <w:rsid w:val="00974DA8"/>
    <w:rsid w:val="00990969"/>
    <w:rsid w:val="00993B8E"/>
    <w:rsid w:val="009A4D4C"/>
    <w:rsid w:val="009B2596"/>
    <w:rsid w:val="009B40E7"/>
    <w:rsid w:val="009B7E23"/>
    <w:rsid w:val="009C19D4"/>
    <w:rsid w:val="009C5AFF"/>
    <w:rsid w:val="009C65EB"/>
    <w:rsid w:val="009D0C5C"/>
    <w:rsid w:val="009D379E"/>
    <w:rsid w:val="009D7C05"/>
    <w:rsid w:val="009E10F8"/>
    <w:rsid w:val="009E1657"/>
    <w:rsid w:val="009E2117"/>
    <w:rsid w:val="009F5368"/>
    <w:rsid w:val="009F6387"/>
    <w:rsid w:val="00A137C5"/>
    <w:rsid w:val="00A24342"/>
    <w:rsid w:val="00A26A93"/>
    <w:rsid w:val="00A377E9"/>
    <w:rsid w:val="00A40F5F"/>
    <w:rsid w:val="00A42733"/>
    <w:rsid w:val="00A451D9"/>
    <w:rsid w:val="00A90F12"/>
    <w:rsid w:val="00A94DD3"/>
    <w:rsid w:val="00AA0AA7"/>
    <w:rsid w:val="00AC4366"/>
    <w:rsid w:val="00AC7137"/>
    <w:rsid w:val="00AD0B6D"/>
    <w:rsid w:val="00AF0B28"/>
    <w:rsid w:val="00B05629"/>
    <w:rsid w:val="00B057DB"/>
    <w:rsid w:val="00B14F6B"/>
    <w:rsid w:val="00B20750"/>
    <w:rsid w:val="00B3164F"/>
    <w:rsid w:val="00B35104"/>
    <w:rsid w:val="00B373AC"/>
    <w:rsid w:val="00B37A0B"/>
    <w:rsid w:val="00B37F1C"/>
    <w:rsid w:val="00B4611C"/>
    <w:rsid w:val="00B46171"/>
    <w:rsid w:val="00B53AB2"/>
    <w:rsid w:val="00B647F2"/>
    <w:rsid w:val="00B77F29"/>
    <w:rsid w:val="00B84103"/>
    <w:rsid w:val="00B851D0"/>
    <w:rsid w:val="00B93DFF"/>
    <w:rsid w:val="00BB0DFE"/>
    <w:rsid w:val="00BB42D3"/>
    <w:rsid w:val="00BC0C63"/>
    <w:rsid w:val="00BC7667"/>
    <w:rsid w:val="00BD6646"/>
    <w:rsid w:val="00BD72ED"/>
    <w:rsid w:val="00BD7520"/>
    <w:rsid w:val="00BE277C"/>
    <w:rsid w:val="00BE589D"/>
    <w:rsid w:val="00BE63F6"/>
    <w:rsid w:val="00BF6EE3"/>
    <w:rsid w:val="00C00565"/>
    <w:rsid w:val="00C0615E"/>
    <w:rsid w:val="00C1106A"/>
    <w:rsid w:val="00C13481"/>
    <w:rsid w:val="00C15C44"/>
    <w:rsid w:val="00C3169D"/>
    <w:rsid w:val="00C32916"/>
    <w:rsid w:val="00C34699"/>
    <w:rsid w:val="00C364D6"/>
    <w:rsid w:val="00C36AE9"/>
    <w:rsid w:val="00C41CC6"/>
    <w:rsid w:val="00C44A4C"/>
    <w:rsid w:val="00C50BB3"/>
    <w:rsid w:val="00C548B9"/>
    <w:rsid w:val="00C71532"/>
    <w:rsid w:val="00C735A1"/>
    <w:rsid w:val="00C74846"/>
    <w:rsid w:val="00C800EE"/>
    <w:rsid w:val="00C809ED"/>
    <w:rsid w:val="00C80CA1"/>
    <w:rsid w:val="00C83A26"/>
    <w:rsid w:val="00C90CFF"/>
    <w:rsid w:val="00CA1F5B"/>
    <w:rsid w:val="00CA2F39"/>
    <w:rsid w:val="00CA7066"/>
    <w:rsid w:val="00CD09F6"/>
    <w:rsid w:val="00CD46E2"/>
    <w:rsid w:val="00CD7CB1"/>
    <w:rsid w:val="00CE5B17"/>
    <w:rsid w:val="00CE6E3C"/>
    <w:rsid w:val="00CF09E1"/>
    <w:rsid w:val="00CF5813"/>
    <w:rsid w:val="00CF5A0D"/>
    <w:rsid w:val="00D0015B"/>
    <w:rsid w:val="00D01F1A"/>
    <w:rsid w:val="00D03A1D"/>
    <w:rsid w:val="00D03B38"/>
    <w:rsid w:val="00D21FEF"/>
    <w:rsid w:val="00D24C44"/>
    <w:rsid w:val="00D25151"/>
    <w:rsid w:val="00D412DB"/>
    <w:rsid w:val="00D4147E"/>
    <w:rsid w:val="00D4171A"/>
    <w:rsid w:val="00D4384E"/>
    <w:rsid w:val="00D45B94"/>
    <w:rsid w:val="00D46591"/>
    <w:rsid w:val="00D5299A"/>
    <w:rsid w:val="00D55EA3"/>
    <w:rsid w:val="00D56191"/>
    <w:rsid w:val="00D56667"/>
    <w:rsid w:val="00D60726"/>
    <w:rsid w:val="00D624BC"/>
    <w:rsid w:val="00D650DD"/>
    <w:rsid w:val="00DA7110"/>
    <w:rsid w:val="00DB694D"/>
    <w:rsid w:val="00DC5DEE"/>
    <w:rsid w:val="00DC6B00"/>
    <w:rsid w:val="00DC7B93"/>
    <w:rsid w:val="00DD563E"/>
    <w:rsid w:val="00DF5F9D"/>
    <w:rsid w:val="00E01101"/>
    <w:rsid w:val="00E16F32"/>
    <w:rsid w:val="00E17B7A"/>
    <w:rsid w:val="00E24E0B"/>
    <w:rsid w:val="00E37AD3"/>
    <w:rsid w:val="00E61FC6"/>
    <w:rsid w:val="00E644B8"/>
    <w:rsid w:val="00E72A01"/>
    <w:rsid w:val="00E83CB2"/>
    <w:rsid w:val="00E87C16"/>
    <w:rsid w:val="00E927C2"/>
    <w:rsid w:val="00EB06D9"/>
    <w:rsid w:val="00EB1622"/>
    <w:rsid w:val="00EB1E92"/>
    <w:rsid w:val="00EB4062"/>
    <w:rsid w:val="00EC0B06"/>
    <w:rsid w:val="00EC0B86"/>
    <w:rsid w:val="00EC3013"/>
    <w:rsid w:val="00ED2A0F"/>
    <w:rsid w:val="00ED3B8C"/>
    <w:rsid w:val="00ED3F61"/>
    <w:rsid w:val="00ED4C7F"/>
    <w:rsid w:val="00EF1149"/>
    <w:rsid w:val="00EF1471"/>
    <w:rsid w:val="00EF1D04"/>
    <w:rsid w:val="00F10BD3"/>
    <w:rsid w:val="00F16275"/>
    <w:rsid w:val="00F166FA"/>
    <w:rsid w:val="00F23EEE"/>
    <w:rsid w:val="00F2660C"/>
    <w:rsid w:val="00F27E9B"/>
    <w:rsid w:val="00F324E4"/>
    <w:rsid w:val="00F3463D"/>
    <w:rsid w:val="00F34CEF"/>
    <w:rsid w:val="00F4617A"/>
    <w:rsid w:val="00F604A8"/>
    <w:rsid w:val="00F61F8E"/>
    <w:rsid w:val="00F75341"/>
    <w:rsid w:val="00F77AB9"/>
    <w:rsid w:val="00F82A6D"/>
    <w:rsid w:val="00F83C11"/>
    <w:rsid w:val="00F84D68"/>
    <w:rsid w:val="00F87156"/>
    <w:rsid w:val="00F935D6"/>
    <w:rsid w:val="00FA372A"/>
    <w:rsid w:val="00FA4305"/>
    <w:rsid w:val="00FB3CE0"/>
    <w:rsid w:val="00FB3DE0"/>
    <w:rsid w:val="00FB6F72"/>
    <w:rsid w:val="00FC3EAB"/>
    <w:rsid w:val="00FD071A"/>
    <w:rsid w:val="00FE4F1C"/>
    <w:rsid w:val="00FF1C5B"/>
    <w:rsid w:val="00FF251F"/>
    <w:rsid w:val="00FF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4C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5335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33EF"/>
    <w:rPr>
      <w:sz w:val="0"/>
      <w:szCs w:val="0"/>
      <w:lang w:val="uk-UA"/>
    </w:rPr>
  </w:style>
  <w:style w:type="paragraph" w:styleId="ListParagraph">
    <w:name w:val="List Paragraph"/>
    <w:basedOn w:val="Normal"/>
    <w:uiPriority w:val="99"/>
    <w:qFormat/>
    <w:rsid w:val="00431037"/>
    <w:pPr>
      <w:ind w:left="720"/>
    </w:pPr>
  </w:style>
  <w:style w:type="table" w:styleId="TableGrid">
    <w:name w:val="Table Grid"/>
    <w:basedOn w:val="TableNormal"/>
    <w:uiPriority w:val="99"/>
    <w:rsid w:val="00FA372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37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A0B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533BE7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81E0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EB06D9"/>
    <w:pPr>
      <w:spacing w:line="360" w:lineRule="auto"/>
      <w:ind w:firstLine="68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06D9"/>
    <w:rPr>
      <w:b/>
      <w:bCs/>
      <w:sz w:val="28"/>
      <w:szCs w:val="28"/>
      <w:lang w:val="uk-UA"/>
    </w:rPr>
  </w:style>
  <w:style w:type="paragraph" w:styleId="Title">
    <w:name w:val="Title"/>
    <w:basedOn w:val="Normal"/>
    <w:link w:val="TitleChar"/>
    <w:uiPriority w:val="99"/>
    <w:qFormat/>
    <w:rsid w:val="00F77AB9"/>
    <w:pPr>
      <w:jc w:val="center"/>
    </w:pPr>
    <w:rPr>
      <w:sz w:val="28"/>
      <w:szCs w:val="28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77AB9"/>
    <w:rPr>
      <w:sz w:val="24"/>
      <w:szCs w:val="24"/>
    </w:rPr>
  </w:style>
  <w:style w:type="character" w:styleId="Hyperlink">
    <w:name w:val="Hyperlink"/>
    <w:basedOn w:val="DefaultParagraphFont"/>
    <w:uiPriority w:val="99"/>
    <w:rsid w:val="0095054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D354A"/>
  </w:style>
  <w:style w:type="paragraph" w:styleId="NormalWeb">
    <w:name w:val="Normal (Web)"/>
    <w:basedOn w:val="Normal"/>
    <w:uiPriority w:val="99"/>
    <w:rsid w:val="006D354A"/>
    <w:pPr>
      <w:spacing w:before="100" w:beforeAutospacing="1" w:after="100" w:afterAutospacing="1"/>
    </w:pPr>
    <w:rPr>
      <w:lang w:val="ru-RU"/>
    </w:rPr>
  </w:style>
  <w:style w:type="paragraph" w:styleId="NoSpacing">
    <w:name w:val="No Spacing"/>
    <w:basedOn w:val="Normal"/>
    <w:link w:val="NoSpacingChar"/>
    <w:uiPriority w:val="99"/>
    <w:qFormat/>
    <w:rsid w:val="00356807"/>
    <w:rPr>
      <w:rFonts w:ascii="Calibri" w:hAnsi="Calibri" w:cs="Calibri"/>
      <w:i/>
      <w:iCs/>
      <w:sz w:val="20"/>
      <w:szCs w:val="2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56807"/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106">
          <w:marLeft w:val="0"/>
          <w:marRight w:val="0"/>
          <w:marTop w:val="0"/>
          <w:marBottom w:val="0"/>
          <w:divBdr>
            <w:top w:val="dashed" w:sz="6" w:space="4" w:color="CBCEBC"/>
            <w:left w:val="none" w:sz="0" w:space="0" w:color="auto"/>
            <w:bottom w:val="dashed" w:sz="6" w:space="4" w:color="CBCEBC"/>
            <w:right w:val="none" w:sz="0" w:space="0" w:color="auto"/>
          </w:divBdr>
          <w:divsChild>
            <w:div w:id="530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7856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Основи здоров’я</dc:title>
  <dc:subject/>
  <dc:creator>ZLorD</dc:creator>
  <cp:keywords/>
  <dc:description/>
  <cp:lastModifiedBy>Mandrushka</cp:lastModifiedBy>
  <cp:revision>2</cp:revision>
  <cp:lastPrinted>2017-02-01T19:03:00Z</cp:lastPrinted>
  <dcterms:created xsi:type="dcterms:W3CDTF">2017-06-10T16:09:00Z</dcterms:created>
  <dcterms:modified xsi:type="dcterms:W3CDTF">2017-06-10T16:09:00Z</dcterms:modified>
</cp:coreProperties>
</file>