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A1" w:rsidRDefault="000C65A1"/>
    <w:p w:rsidR="000C65A1" w:rsidRDefault="000C65A1"/>
    <w:p w:rsidR="000C65A1" w:rsidRDefault="000C65A1" w:rsidP="002D7C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уроках мови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Знов проблеми  є у Вови: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Важко зрозуміть хлопчині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Правила , що діють нині.</w:t>
      </w:r>
    </w:p>
    <w:p w:rsidR="000C65A1" w:rsidRPr="00A41BFE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Помогти вчитись дитині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Хочемо ми дружно нині.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Почнемо наші уроки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Послідовно – крок за кроком.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Перш за все про речення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Зміцнимо  свої знання.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Вивчимо це назубок :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Речення – зв'язок думок.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Все тлумачать день при дні</w:t>
      </w:r>
    </w:p>
    <w:p w:rsidR="000C65A1" w:rsidRDefault="000C65A1" w:rsidP="002D7C2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Речення розповідні.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Як про щось вони питають –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Питальними їх називають.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Як до дії закликають –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Спонукальні  назву мають.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Голос змінимо незвично –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То тоді вони окличні.</w:t>
      </w:r>
    </w:p>
    <w:p w:rsidR="000C65A1" w:rsidRDefault="000C65A1" w:rsidP="00A41BFE">
      <w:pPr>
        <w:pStyle w:val="ListParagraph"/>
        <w:rPr>
          <w:sz w:val="28"/>
          <w:szCs w:val="28"/>
        </w:rPr>
      </w:pPr>
    </w:p>
    <w:p w:rsidR="000C65A1" w:rsidRDefault="000C65A1" w:rsidP="00A41BFE">
      <w:pPr>
        <w:pStyle w:val="ListParagraph"/>
        <w:rPr>
          <w:sz w:val="28"/>
          <w:szCs w:val="28"/>
        </w:rPr>
      </w:pPr>
    </w:p>
    <w:p w:rsidR="000C65A1" w:rsidRDefault="000C65A1" w:rsidP="00D073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Звязно речення складають – </w:t>
      </w:r>
    </w:p>
    <w:p w:rsidR="000C65A1" w:rsidRPr="00D073A2" w:rsidRDefault="000C65A1" w:rsidP="00D073A2">
      <w:pPr>
        <w:pStyle w:val="ListParagraph"/>
        <w:rPr>
          <w:sz w:val="28"/>
          <w:szCs w:val="28"/>
        </w:rPr>
      </w:pPr>
      <w:r w:rsidRPr="00D073A2">
        <w:rPr>
          <w:sz w:val="28"/>
          <w:szCs w:val="28"/>
        </w:rPr>
        <w:t xml:space="preserve"> текст </w:t>
      </w:r>
      <w:r>
        <w:rPr>
          <w:sz w:val="28"/>
          <w:szCs w:val="28"/>
        </w:rPr>
        <w:t xml:space="preserve">це </w:t>
      </w:r>
      <w:r w:rsidRPr="00D073A2">
        <w:rPr>
          <w:sz w:val="28"/>
          <w:szCs w:val="28"/>
        </w:rPr>
        <w:t xml:space="preserve"> в мові називають.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Тексти різні теж бувають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І про це ми нагадаєм.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Коли роздум записати</w:t>
      </w:r>
    </w:p>
    <w:p w:rsidR="000C65A1" w:rsidRDefault="000C65A1" w:rsidP="00A41BF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Міркуванням це слід звати.</w:t>
      </w:r>
    </w:p>
    <w:p w:rsidR="000C65A1" w:rsidRDefault="000C65A1" w:rsidP="00C52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Описати щось бажаєм –</w:t>
      </w:r>
    </w:p>
    <w:p w:rsidR="000C65A1" w:rsidRDefault="000C65A1" w:rsidP="00C52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Описом текст називаєм .</w:t>
      </w:r>
    </w:p>
    <w:p w:rsidR="000C65A1" w:rsidRDefault="000C65A1" w:rsidP="00C52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Як про щось розповідали –</w:t>
      </w:r>
    </w:p>
    <w:p w:rsidR="000C65A1" w:rsidRDefault="000C65A1" w:rsidP="00C52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Текст цей розповідь назвали.</w:t>
      </w:r>
    </w:p>
    <w:p w:rsidR="000C65A1" w:rsidRDefault="000C65A1" w:rsidP="00C52B30">
      <w:pPr>
        <w:pStyle w:val="ListParagraph"/>
        <w:rPr>
          <w:sz w:val="28"/>
          <w:szCs w:val="28"/>
        </w:rPr>
      </w:pPr>
    </w:p>
    <w:p w:rsidR="000C65A1" w:rsidRDefault="000C65A1" w:rsidP="00C52B30">
      <w:pPr>
        <w:pStyle w:val="ListParagraph"/>
        <w:rPr>
          <w:sz w:val="28"/>
          <w:szCs w:val="28"/>
        </w:rPr>
      </w:pPr>
    </w:p>
    <w:p w:rsidR="000C65A1" w:rsidRDefault="000C65A1" w:rsidP="00C52B30">
      <w:pPr>
        <w:pStyle w:val="ListParagraph"/>
        <w:rPr>
          <w:sz w:val="28"/>
          <w:szCs w:val="28"/>
        </w:rPr>
      </w:pPr>
    </w:p>
    <w:p w:rsidR="000C65A1" w:rsidRDefault="000C65A1" w:rsidP="00C52B30">
      <w:pPr>
        <w:pStyle w:val="ListParagraph"/>
        <w:rPr>
          <w:sz w:val="28"/>
          <w:szCs w:val="28"/>
        </w:rPr>
      </w:pPr>
    </w:p>
    <w:p w:rsidR="000C65A1" w:rsidRDefault="000C65A1" w:rsidP="00C52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Далі  бесіда пливла –</w:t>
      </w:r>
    </w:p>
    <w:p w:rsidR="000C65A1" w:rsidRDefault="000C65A1" w:rsidP="00C52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Поговорим про слова.</w:t>
      </w:r>
    </w:p>
    <w:p w:rsidR="000C65A1" w:rsidRDefault="000C65A1" w:rsidP="00D073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Всі предмети назву мають –</w:t>
      </w:r>
    </w:p>
    <w:p w:rsidR="000C65A1" w:rsidRDefault="000C65A1" w:rsidP="00D073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І</w:t>
      </w:r>
      <w:r w:rsidRPr="00D073A2">
        <w:rPr>
          <w:sz w:val="28"/>
          <w:szCs w:val="28"/>
        </w:rPr>
        <w:t>менни</w:t>
      </w:r>
      <w:r>
        <w:rPr>
          <w:sz w:val="28"/>
          <w:szCs w:val="28"/>
        </w:rPr>
        <w:t>ки їх називають.</w:t>
      </w:r>
    </w:p>
    <w:p w:rsidR="000C65A1" w:rsidRDefault="000C65A1" w:rsidP="00D073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Щоб предмети описати</w:t>
      </w:r>
    </w:p>
    <w:p w:rsidR="000C65A1" w:rsidRDefault="000C65A1" w:rsidP="00D073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Слід прикметники вживати.</w:t>
      </w:r>
    </w:p>
    <w:p w:rsidR="000C65A1" w:rsidRDefault="000C65A1" w:rsidP="00D073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Дію вказують слова</w:t>
      </w:r>
    </w:p>
    <w:p w:rsidR="000C65A1" w:rsidRDefault="000C65A1" w:rsidP="00D073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Звісно –  це дієслова.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займенникове слово –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вказать про кого мова.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Для лічби помічники –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Звісно це числівники.</w:t>
      </w: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Хай збагне наш хлопчик Вова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Що вивчає рідна мова.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І вагу слова всі мають 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Мову рідну прикрашають.</w:t>
      </w: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Pr="008959F2" w:rsidRDefault="000C65A1" w:rsidP="00566729">
      <w:pPr>
        <w:pStyle w:val="ListParagraph"/>
        <w:rPr>
          <w:b/>
          <w:sz w:val="32"/>
          <w:szCs w:val="32"/>
        </w:rPr>
      </w:pPr>
      <w:r w:rsidRPr="008959F2">
        <w:rPr>
          <w:b/>
          <w:sz w:val="32"/>
          <w:szCs w:val="32"/>
        </w:rPr>
        <w:t>Відмінки</w:t>
      </w: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Сім відмінків в рідній мові,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кожного ім</w:t>
      </w:r>
      <w:r>
        <w:rPr>
          <w:rFonts w:cs="Calibri"/>
          <w:sz w:val="28"/>
          <w:szCs w:val="28"/>
        </w:rPr>
        <w:t>’</w:t>
      </w:r>
      <w:r>
        <w:rPr>
          <w:sz w:val="28"/>
          <w:szCs w:val="28"/>
        </w:rPr>
        <w:t>я своє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пам</w:t>
      </w:r>
      <w:r>
        <w:rPr>
          <w:rFonts w:cs="Calibri"/>
          <w:sz w:val="28"/>
          <w:szCs w:val="28"/>
        </w:rPr>
        <w:t>’</w:t>
      </w:r>
      <w:r>
        <w:rPr>
          <w:sz w:val="28"/>
          <w:szCs w:val="28"/>
        </w:rPr>
        <w:t>ятай і при розмові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знай , де місце є чиє.</w:t>
      </w: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Називний бо називає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І питає «хто?» чи «що?»,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мові головним буває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Не забуть це нізащо.</w:t>
      </w: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Родовий немов питає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Чи нема «кого?» , «чого?».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Ось таку він назву має</w:t>
      </w:r>
    </w:p>
    <w:p w:rsidR="000C65A1" w:rsidRDefault="000C65A1" w:rsidP="005667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Поважай за це його.</w:t>
      </w:r>
    </w:p>
    <w:p w:rsidR="000C65A1" w:rsidRDefault="000C65A1" w:rsidP="00566729">
      <w:pPr>
        <w:pStyle w:val="ListParagraph"/>
        <w:rPr>
          <w:sz w:val="28"/>
          <w:szCs w:val="28"/>
        </w:rPr>
      </w:pP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Давальний – щедрий дуже,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Бо пита «кому?», «чому?».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пам</w:t>
      </w:r>
      <w:r>
        <w:rPr>
          <w:rFonts w:cs="Calibri"/>
          <w:sz w:val="28"/>
          <w:szCs w:val="28"/>
        </w:rPr>
        <w:t>’</w:t>
      </w:r>
      <w:r>
        <w:rPr>
          <w:sz w:val="28"/>
          <w:szCs w:val="28"/>
        </w:rPr>
        <w:t>ятай про це мій друже,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віддамо че</w:t>
      </w:r>
      <w:bookmarkStart w:id="0" w:name="_GoBack"/>
      <w:bookmarkEnd w:id="0"/>
      <w:r>
        <w:rPr>
          <w:sz w:val="28"/>
          <w:szCs w:val="28"/>
        </w:rPr>
        <w:t>сть і йому.</w:t>
      </w:r>
    </w:p>
    <w:p w:rsidR="000C65A1" w:rsidRDefault="000C65A1" w:rsidP="009D7A7A">
      <w:pPr>
        <w:pStyle w:val="ListParagraph"/>
        <w:rPr>
          <w:sz w:val="28"/>
          <w:szCs w:val="28"/>
        </w:rPr>
      </w:pPr>
    </w:p>
    <w:p w:rsidR="000C65A1" w:rsidRDefault="000C65A1" w:rsidP="009D7A7A">
      <w:pPr>
        <w:pStyle w:val="ListParagraph"/>
        <w:rPr>
          <w:sz w:val="28"/>
          <w:szCs w:val="28"/>
        </w:rPr>
      </w:pP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Ось Знахідний  наш цікавий,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Хоче знать «кого?» чи «що?».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Цей хлопчина дуже бравий –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Користайся ним як щось</w:t>
      </w:r>
    </w:p>
    <w:p w:rsidR="000C65A1" w:rsidRDefault="000C65A1" w:rsidP="009D7A7A">
      <w:pPr>
        <w:pStyle w:val="ListParagraph"/>
        <w:rPr>
          <w:sz w:val="28"/>
          <w:szCs w:val="28"/>
        </w:rPr>
      </w:pPr>
    </w:p>
    <w:p w:rsidR="000C65A1" w:rsidRDefault="000C65A1" w:rsidP="009D7A7A">
      <w:pPr>
        <w:pStyle w:val="ListParagraph"/>
        <w:rPr>
          <w:sz w:val="28"/>
          <w:szCs w:val="28"/>
        </w:rPr>
      </w:pP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І керує всім Орудний –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Лиш спитає «ким?» чи «чим?»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Він хлопчина теж не нудний,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Подружись ти також з ним.</w:t>
      </w:r>
    </w:p>
    <w:p w:rsidR="000C65A1" w:rsidRDefault="000C65A1" w:rsidP="009D7A7A">
      <w:pPr>
        <w:pStyle w:val="ListParagraph"/>
        <w:rPr>
          <w:sz w:val="28"/>
          <w:szCs w:val="28"/>
        </w:rPr>
      </w:pPr>
    </w:p>
    <w:p w:rsidR="000C65A1" w:rsidRDefault="000C65A1" w:rsidP="009D7A7A">
      <w:pPr>
        <w:pStyle w:val="ListParagraph"/>
        <w:rPr>
          <w:sz w:val="28"/>
          <w:szCs w:val="28"/>
        </w:rPr>
      </w:pP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Місце вкаже всім Місцевий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Він конкретний парубок</w:t>
      </w:r>
    </w:p>
    <w:p w:rsidR="000C65A1" w:rsidRDefault="000C65A1" w:rsidP="009D7A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Завжди вкаже місце де ми –</w:t>
      </w: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пам</w:t>
      </w:r>
      <w:r>
        <w:rPr>
          <w:rFonts w:cs="Calibri"/>
          <w:sz w:val="28"/>
          <w:szCs w:val="28"/>
        </w:rPr>
        <w:t>’я</w:t>
      </w:r>
      <w:r w:rsidRPr="00D37D6A">
        <w:rPr>
          <w:sz w:val="28"/>
          <w:szCs w:val="28"/>
        </w:rPr>
        <w:t>тай це назубок.</w:t>
      </w:r>
    </w:p>
    <w:p w:rsidR="000C65A1" w:rsidRDefault="000C65A1" w:rsidP="00D37D6A">
      <w:pPr>
        <w:pStyle w:val="ListParagraph"/>
        <w:rPr>
          <w:sz w:val="28"/>
          <w:szCs w:val="28"/>
        </w:rPr>
      </w:pP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коли у час незвичний</w:t>
      </w: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Заблукав у лісі ти</w:t>
      </w: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Допоможе тобі Кличний</w:t>
      </w: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Друзів всіх своїх знайти.</w:t>
      </w:r>
    </w:p>
    <w:p w:rsidR="000C65A1" w:rsidRDefault="000C65A1" w:rsidP="00D37D6A">
      <w:pPr>
        <w:pStyle w:val="ListParagraph"/>
        <w:rPr>
          <w:sz w:val="28"/>
          <w:szCs w:val="28"/>
        </w:rPr>
      </w:pPr>
    </w:p>
    <w:p w:rsidR="000C65A1" w:rsidRDefault="000C65A1" w:rsidP="00D37D6A">
      <w:pPr>
        <w:pStyle w:val="ListParagraph"/>
        <w:rPr>
          <w:sz w:val="28"/>
          <w:szCs w:val="28"/>
        </w:rPr>
      </w:pP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Друже, чемно усміхнися</w:t>
      </w: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Всім відмінкам –їх лиш сім.</w:t>
      </w: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І тоді хутчіш навчишся</w:t>
      </w:r>
    </w:p>
    <w:p w:rsidR="000C65A1" w:rsidRDefault="000C65A1" w:rsidP="00D37D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мові справитись з усім.</w:t>
      </w:r>
    </w:p>
    <w:p w:rsidR="000C65A1" w:rsidRDefault="000C65A1" w:rsidP="00D37D6A">
      <w:pPr>
        <w:pStyle w:val="ListParagraph"/>
        <w:rPr>
          <w:rFonts w:cs="Calibri"/>
          <w:sz w:val="28"/>
          <w:szCs w:val="28"/>
        </w:rPr>
      </w:pPr>
    </w:p>
    <w:p w:rsidR="000C65A1" w:rsidRDefault="000C65A1" w:rsidP="00D37D6A">
      <w:pPr>
        <w:pStyle w:val="ListParagraph"/>
        <w:rPr>
          <w:rFonts w:cs="Calibri"/>
          <w:sz w:val="28"/>
          <w:szCs w:val="28"/>
        </w:rPr>
      </w:pPr>
    </w:p>
    <w:p w:rsidR="000C65A1" w:rsidRDefault="000C65A1" w:rsidP="00D37D6A">
      <w:pPr>
        <w:pStyle w:val="ListParagraph"/>
        <w:rPr>
          <w:rFonts w:cs="Calibri"/>
          <w:sz w:val="28"/>
          <w:szCs w:val="28"/>
        </w:rPr>
      </w:pPr>
    </w:p>
    <w:p w:rsidR="000C65A1" w:rsidRDefault="000C65A1" w:rsidP="00D37D6A">
      <w:pPr>
        <w:pStyle w:val="ListParagraph"/>
        <w:rPr>
          <w:rFonts w:cs="Calibri"/>
          <w:sz w:val="28"/>
          <w:szCs w:val="28"/>
        </w:rPr>
      </w:pPr>
    </w:p>
    <w:p w:rsidR="000C65A1" w:rsidRPr="008959F2" w:rsidRDefault="000C65A1" w:rsidP="008959F2">
      <w:pPr>
        <w:rPr>
          <w:b/>
          <w:sz w:val="32"/>
          <w:szCs w:val="32"/>
        </w:rPr>
      </w:pPr>
      <w:r w:rsidRPr="008959F2">
        <w:rPr>
          <w:b/>
          <w:sz w:val="32"/>
          <w:szCs w:val="32"/>
        </w:rPr>
        <w:t>Основа речення</w:t>
      </w: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>Є  у кожнім реченні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Слова головні 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Знають безперечно 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>Це дорослі і малі.</w:t>
      </w: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Слово вкаже на предмет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 який йде мова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Має назву це  підмет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Ось і вся розмова.</w:t>
      </w: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>А  що робить підмет наш?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>Яка його дія ?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>Ти уже уважно зваж-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>Це присудка місія.</w:t>
      </w: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 слова  неголовні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Звуться  другорядні,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  забуть їх  також – ні,</w:t>
      </w:r>
    </w:p>
    <w:p w:rsidR="000C65A1" w:rsidRDefault="000C65A1" w:rsidP="00895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Вони теж порядні.</w:t>
      </w: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C05325">
      <w:pPr>
        <w:rPr>
          <w:sz w:val="28"/>
          <w:szCs w:val="28"/>
        </w:rPr>
      </w:pPr>
    </w:p>
    <w:p w:rsidR="000C65A1" w:rsidRDefault="000C65A1" w:rsidP="00C053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Арифметичні дії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Математики  урок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Й всім це треба знати –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Сума це чи добуток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І як їх розрізняти.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Коли  числа  додаєм,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</w:t>
      </w:r>
      <w:r>
        <w:rPr>
          <w:rFonts w:cs="Calibri"/>
          <w:sz w:val="28"/>
          <w:szCs w:val="28"/>
        </w:rPr>
        <w:t>’</w:t>
      </w:r>
      <w:r>
        <w:rPr>
          <w:sz w:val="28"/>
          <w:szCs w:val="28"/>
        </w:rPr>
        <w:t>єднуєм в єдине –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суму , кажуть дістаєм,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пам</w:t>
      </w:r>
      <w:r>
        <w:rPr>
          <w:rFonts w:cs="Calibri"/>
          <w:sz w:val="28"/>
          <w:szCs w:val="28"/>
        </w:rPr>
        <w:t>’</w:t>
      </w:r>
      <w:r>
        <w:rPr>
          <w:sz w:val="28"/>
          <w:szCs w:val="28"/>
        </w:rPr>
        <w:t>ятай  дитино.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Коли хочеш два числа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Якось порівняти 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Й щоб різниця в нас була –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Треба їх відняти.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Дія  множення  - коли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Числа  поєднала,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Знай ,що де б ми не були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Добуток дістали.</w:t>
      </w:r>
    </w:p>
    <w:p w:rsidR="000C65A1" w:rsidRDefault="000C65A1" w:rsidP="00C05325">
      <w:pPr>
        <w:rPr>
          <w:sz w:val="28"/>
          <w:szCs w:val="28"/>
        </w:rPr>
      </w:pP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А як ділимо колись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Числа між собою,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То зважай , не помились-</w:t>
      </w:r>
    </w:p>
    <w:p w:rsidR="000C65A1" w:rsidRDefault="000C65A1" w:rsidP="00C05325">
      <w:pPr>
        <w:rPr>
          <w:sz w:val="28"/>
          <w:szCs w:val="28"/>
        </w:rPr>
      </w:pPr>
      <w:r>
        <w:rPr>
          <w:sz w:val="28"/>
          <w:szCs w:val="28"/>
        </w:rPr>
        <w:t>Частка в нас з тобою.</w:t>
      </w:r>
    </w:p>
    <w:p w:rsidR="000C65A1" w:rsidRDefault="000C65A1" w:rsidP="00C05325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</w:p>
    <w:p w:rsidR="000C65A1" w:rsidRDefault="000C65A1" w:rsidP="00C05325">
      <w:pPr>
        <w:rPr>
          <w:sz w:val="36"/>
          <w:szCs w:val="36"/>
        </w:rPr>
      </w:pPr>
      <w:r>
        <w:t xml:space="preserve">                                                                  </w:t>
      </w:r>
      <w:r>
        <w:rPr>
          <w:sz w:val="36"/>
          <w:szCs w:val="36"/>
        </w:rPr>
        <w:t>АБЕТКА</w:t>
      </w:r>
    </w:p>
    <w:p w:rsidR="000C65A1" w:rsidRDefault="000C65A1" w:rsidP="00C05325">
      <w:pPr>
        <w:rPr>
          <w:sz w:val="36"/>
          <w:szCs w:val="36"/>
        </w:rPr>
      </w:pP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1.В мене є своя абетка,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на всяк випадок чернетка.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Як її запам</w:t>
      </w:r>
      <w:r>
        <w:rPr>
          <w:rFonts w:cs="Calibri"/>
          <w:sz w:val="32"/>
          <w:szCs w:val="32"/>
        </w:rPr>
        <w:t>’</w:t>
      </w:r>
      <w:r>
        <w:rPr>
          <w:sz w:val="32"/>
          <w:szCs w:val="32"/>
        </w:rPr>
        <w:t xml:space="preserve">ятати – 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Можна букви добре знати.</w:t>
      </w:r>
    </w:p>
    <w:p w:rsidR="000C65A1" w:rsidRDefault="000C65A1" w:rsidP="00C05325">
      <w:pPr>
        <w:rPr>
          <w:sz w:val="32"/>
          <w:szCs w:val="32"/>
        </w:rPr>
      </w:pP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2.Першою йде буква «А» -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вона всьому голова ,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бо абетку починає ,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кожен учень про це знає.</w:t>
      </w:r>
    </w:p>
    <w:p w:rsidR="000C65A1" w:rsidRDefault="000C65A1" w:rsidP="00C05325">
      <w:pPr>
        <w:rPr>
          <w:sz w:val="32"/>
          <w:szCs w:val="32"/>
        </w:rPr>
      </w:pP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3.Другою «Б» поспішає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І школярик пам</w:t>
      </w:r>
      <w:r>
        <w:rPr>
          <w:rFonts w:cs="Calibri"/>
          <w:sz w:val="32"/>
          <w:szCs w:val="32"/>
        </w:rPr>
        <w:t>’</w:t>
      </w:r>
      <w:r>
        <w:rPr>
          <w:sz w:val="32"/>
          <w:szCs w:val="32"/>
        </w:rPr>
        <w:t>ятає ,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Що слова банан й бізе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Починаються на «бе».</w:t>
      </w:r>
    </w:p>
    <w:p w:rsidR="000C65A1" w:rsidRDefault="000C65A1" w:rsidP="00C05325">
      <w:pPr>
        <w:rPr>
          <w:sz w:val="32"/>
          <w:szCs w:val="32"/>
        </w:rPr>
      </w:pP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4. «В»   - велику силу має,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слово  військо починає.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І у даному випадку 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«ве» стоїть в нас на початку.</w:t>
      </w:r>
    </w:p>
    <w:p w:rsidR="000C65A1" w:rsidRDefault="000C65A1" w:rsidP="00C05325">
      <w:pPr>
        <w:rPr>
          <w:sz w:val="32"/>
          <w:szCs w:val="32"/>
        </w:rPr>
      </w:pPr>
    </w:p>
    <w:p w:rsidR="000C65A1" w:rsidRDefault="000C65A1" w:rsidP="00C05325">
      <w:pPr>
        <w:rPr>
          <w:sz w:val="32"/>
          <w:szCs w:val="32"/>
        </w:rPr>
      </w:pP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5.Гуси , високо летіть,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Попереду «ге» стоїть.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Грім гримить, немов гуде,</w:t>
      </w:r>
    </w:p>
    <w:p w:rsidR="000C65A1" w:rsidRDefault="000C65A1" w:rsidP="00C05325">
      <w:pPr>
        <w:rPr>
          <w:sz w:val="32"/>
          <w:szCs w:val="32"/>
        </w:rPr>
      </w:pPr>
      <w:r>
        <w:rPr>
          <w:sz w:val="32"/>
          <w:szCs w:val="32"/>
        </w:rPr>
        <w:t>Що іде це буква «Г».</w:t>
      </w:r>
    </w:p>
    <w:p w:rsidR="000C65A1" w:rsidRDefault="000C65A1" w:rsidP="00C05325">
      <w:pPr>
        <w:rPr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6.</w:t>
      </w:r>
      <w:r>
        <w:rPr>
          <w:rFonts w:cs="Calibri"/>
          <w:sz w:val="32"/>
          <w:szCs w:val="32"/>
        </w:rPr>
        <w:t>Ґ</w:t>
      </w:r>
      <w:r>
        <w:rPr>
          <w:sz w:val="32"/>
          <w:szCs w:val="32"/>
        </w:rPr>
        <w:t xml:space="preserve">ава голосно </w:t>
      </w:r>
      <w:r>
        <w:rPr>
          <w:rFonts w:cs="Calibri"/>
          <w:sz w:val="32"/>
          <w:szCs w:val="32"/>
        </w:rPr>
        <w:t>Ґ</w:t>
      </w:r>
      <w:r>
        <w:rPr>
          <w:sz w:val="32"/>
          <w:szCs w:val="32"/>
        </w:rPr>
        <w:t>ел</w:t>
      </w:r>
      <w:r>
        <w:rPr>
          <w:rFonts w:cs="Calibri"/>
          <w:sz w:val="32"/>
          <w:szCs w:val="32"/>
        </w:rPr>
        <w:t>Ґоче,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ніби нам сказати хоче :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що за «ге»  «Ґ»  поспішає,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хай про це дитина знає.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7.Друзі, думайте й дружіть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І уважно все учіть,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щоб у мові де-не-де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вам зустріти букву «ДЕ».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8. Нам електрику несе -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це , звичайно , буква «Е».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На екран як поглядаєш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Також «Е» завжди згадаєш.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9.Ось єнотик працьовитий,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завжди чистий і помитий.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Буква «Є», це кожен знає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Його ім'я починає.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10.Жовті квіточки жоржини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Зацвіли на іменини.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І жоржини і драже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Містять в собі букву «ЖЕ».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11.Мчить дорогою камаз,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ось  водій натис на газ.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В небі зірка засіяла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букву «ЗЕ» нам пригадала.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12.Слів нам «И» не починає,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І про це кожен з нас знає.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Хоч спереду не стоїть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Звук передній лиш твердить.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13. У Іванка очі сині,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він несе букет Ірині.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Квіти назву ірис мають,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буква «І» їх починає.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14.Їде поїзд в Україні,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Букву «Ї» побачиш нині.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Знак один, а звуків два-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пам'ятай це голова.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15.Є така тваринка йорж,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це не бублик і не корж,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не гаса на поворот,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тут згадаєш букву «ЙОТ».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16.Ось калина розквітає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      Україну прославляє.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     І тече стрімка ріка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    Тут зустрінеш букву «КА».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17.Ліс, лілея і лелеки,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все так близько ,недалеко.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Тож любіть їх й бережіть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й букви «ЕЛ» не загубіть.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18.Маму я любити буду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І ніколи не забуду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привітать з святковим днем,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тут згадаєм букву «ЕМ».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19.Носик запах розрізняє,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кожен з нас це добре знає.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Нічка небо покриває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Букву «ЕН» у собі має.</w:t>
      </w:r>
    </w:p>
    <w:p w:rsidR="000C65A1" w:rsidRDefault="000C65A1" w:rsidP="00C05325">
      <w:pPr>
        <w:rPr>
          <w:rFonts w:cs="Calibri"/>
          <w:sz w:val="32"/>
          <w:szCs w:val="32"/>
        </w:rPr>
      </w:pP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20.Осінь. Листя опадає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І опенька виростає.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Ось оса,осика,око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букву  «О» побачиш збоку.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21. У словах пенал й перо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Впізнаєш шкільне добро.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Буква «ПЕ» їх починає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І школярик про це знає.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22.Рибку Роман упіймав,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Бо великий гачок мав.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 словах рамка і шофер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Теж побачиш букву «ЕР».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23.Сяє сонце навесні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буква  «ЕС» співа пісні.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Свято теж цю букву знає,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Спів вона теж починає.              24.Тато, тризуб, тракторець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це «ТЕ»   накінець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до нас в гості завітала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і про себе нагадала.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25.Буква «У» це кожен знає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Україну починає.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Усміхнімось учні знову  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це прикрасить рідну мову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26.Вже фіалка зацвіла,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Про весну розповіла.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«ЕФ» фіранку відсуває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Файно день розпочинає.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27.Каже мати до хлоп'яти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не забути рідну хату.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Буть хорошим і слухняним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буква «ХА» нам підказала.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28.Цукор білий ,як сніжок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нам дарує бурячок.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І розкаже нам про це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Ну звичайно буква «ЦЕ».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29. В  чашку чаю наливаю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Коли снідати сідаю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« Обережно, бо пече!» -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нам гукає буква «ЧЕ».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30.Шапка гріє нас у вушка,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ну а влітку капелюшка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одягати неспіша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нам підкаже буква «ША».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31.Щуку і смачний щавель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Враз побачив журавель.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Хоч шукав він лиш хвоща,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В тих словах є буква «ЩА».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32.Явір,ясен і сім'я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   в цих словах є буква  «Я».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 Коли ягоди збираю 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То про неї теж згадаю.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33.Юний юнга наш Юрась,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по воді  веслом  «трась- трась».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Букву «Ю» тут пригадаю,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Бо абетку вже кінчаю.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34.Залишився «м'який знак»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не почуть його ніяк,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бо його призначення –</w:t>
      </w:r>
    </w:p>
    <w:p w:rsidR="000C65A1" w:rsidRDefault="000C65A1" w:rsidP="00C05325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бути знаком м'якшення.</w:t>
      </w:r>
    </w:p>
    <w:p w:rsidR="000C65A1" w:rsidRDefault="000C65A1" w:rsidP="00C05325">
      <w:pPr>
        <w:rPr>
          <w:sz w:val="32"/>
          <w:szCs w:val="32"/>
        </w:rPr>
      </w:pPr>
      <w:r>
        <w:rPr>
          <w:rFonts w:cs="Calibri"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</w:p>
    <w:p w:rsidR="000C65A1" w:rsidRDefault="000C65A1" w:rsidP="00C05325"/>
    <w:p w:rsidR="000C65A1" w:rsidRDefault="000C65A1" w:rsidP="008959F2">
      <w:pPr>
        <w:rPr>
          <w:sz w:val="28"/>
          <w:szCs w:val="28"/>
        </w:rPr>
      </w:pPr>
    </w:p>
    <w:p w:rsidR="000C65A1" w:rsidRDefault="000C65A1" w:rsidP="008959F2">
      <w:pPr>
        <w:rPr>
          <w:sz w:val="28"/>
          <w:szCs w:val="28"/>
        </w:rPr>
      </w:pPr>
    </w:p>
    <w:p w:rsidR="000C65A1" w:rsidRPr="00D37D6A" w:rsidRDefault="000C65A1" w:rsidP="00D37D6A">
      <w:pPr>
        <w:pStyle w:val="ListParagraph"/>
        <w:rPr>
          <w:rFonts w:cs="Calibri"/>
          <w:sz w:val="28"/>
          <w:szCs w:val="28"/>
        </w:rPr>
      </w:pPr>
    </w:p>
    <w:p w:rsidR="000C65A1" w:rsidRPr="00D073A2" w:rsidRDefault="000C65A1" w:rsidP="00D073A2">
      <w:pPr>
        <w:pStyle w:val="ListParagraph"/>
        <w:rPr>
          <w:sz w:val="28"/>
          <w:szCs w:val="28"/>
        </w:rPr>
      </w:pPr>
    </w:p>
    <w:p w:rsidR="000C65A1" w:rsidRPr="00C52B30" w:rsidRDefault="000C65A1" w:rsidP="00C52B30">
      <w:pPr>
        <w:pStyle w:val="ListParagraph"/>
        <w:rPr>
          <w:sz w:val="28"/>
          <w:szCs w:val="28"/>
        </w:rPr>
      </w:pPr>
    </w:p>
    <w:sectPr w:rsidR="000C65A1" w:rsidRPr="00C52B30" w:rsidSect="00386B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1302"/>
    <w:multiLevelType w:val="hybridMultilevel"/>
    <w:tmpl w:val="05C25BCC"/>
    <w:lvl w:ilvl="0" w:tplc="25CA43B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45396B"/>
    <w:multiLevelType w:val="hybridMultilevel"/>
    <w:tmpl w:val="AF4C9B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C2A"/>
    <w:rsid w:val="000515A6"/>
    <w:rsid w:val="000C65A1"/>
    <w:rsid w:val="001A1998"/>
    <w:rsid w:val="002D7C2A"/>
    <w:rsid w:val="00386B65"/>
    <w:rsid w:val="003A2EDD"/>
    <w:rsid w:val="00566729"/>
    <w:rsid w:val="0061693F"/>
    <w:rsid w:val="0076432D"/>
    <w:rsid w:val="00804164"/>
    <w:rsid w:val="008959F2"/>
    <w:rsid w:val="009B0857"/>
    <w:rsid w:val="009D7A7A"/>
    <w:rsid w:val="00A41BFE"/>
    <w:rsid w:val="00C05325"/>
    <w:rsid w:val="00C52B30"/>
    <w:rsid w:val="00D073A2"/>
    <w:rsid w:val="00D37D6A"/>
    <w:rsid w:val="00E0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65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12</Pages>
  <Words>1558</Words>
  <Characters>8884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Славік</dc:creator>
  <cp:keywords/>
  <dc:description/>
  <cp:lastModifiedBy>PC</cp:lastModifiedBy>
  <cp:revision>3</cp:revision>
  <dcterms:created xsi:type="dcterms:W3CDTF">2017-03-27T16:08:00Z</dcterms:created>
  <dcterms:modified xsi:type="dcterms:W3CDTF">2017-10-11T18:58:00Z</dcterms:modified>
</cp:coreProperties>
</file>