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0D" w:rsidRPr="004E489A" w:rsidRDefault="00FF270D" w:rsidP="004E489A">
      <w:pPr>
        <w:spacing w:line="240" w:lineRule="auto"/>
      </w:pPr>
      <w:r>
        <w:t xml:space="preserve">     </w:t>
      </w:r>
      <w:r w:rsidRPr="00EE4082">
        <w:rPr>
          <w:color w:val="0070C0"/>
          <w:sz w:val="200"/>
          <w:szCs w:val="200"/>
        </w:rPr>
        <w:t>Квіткова</w:t>
      </w:r>
    </w:p>
    <w:p w:rsidR="00FF270D" w:rsidRDefault="00FF270D" w:rsidP="00EE4082">
      <w:pPr>
        <w:spacing w:line="240" w:lineRule="auto"/>
        <w:jc w:val="center"/>
        <w:rPr>
          <w:color w:val="0070C0"/>
          <w:sz w:val="200"/>
          <w:szCs w:val="200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42.4pt;margin-top:108.95pt;width:185.95pt;height:234pt;z-index:251658240;visibility:visible">
            <v:imagedata r:id="rId4" o:title=""/>
          </v:shape>
        </w:pict>
      </w:r>
      <w:r>
        <w:rPr>
          <w:color w:val="0070C0"/>
          <w:sz w:val="200"/>
          <w:szCs w:val="200"/>
        </w:rPr>
        <w:t>а</w:t>
      </w:r>
      <w:r w:rsidRPr="00EE4082">
        <w:rPr>
          <w:color w:val="0070C0"/>
          <w:sz w:val="200"/>
          <w:szCs w:val="200"/>
        </w:rPr>
        <w:t>бетка</w:t>
      </w: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Default="00FF270D" w:rsidP="004E489A">
      <w:pPr>
        <w:spacing w:line="240" w:lineRule="auto"/>
        <w:ind w:firstLine="0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   </w:t>
      </w:r>
    </w:p>
    <w:p w:rsidR="00FF270D" w:rsidRDefault="00FF270D" w:rsidP="004E489A">
      <w:pPr>
        <w:spacing w:line="240" w:lineRule="auto"/>
        <w:ind w:firstLine="0"/>
        <w:rPr>
          <w:color w:val="0070C0"/>
          <w:sz w:val="40"/>
          <w:szCs w:val="40"/>
        </w:rPr>
      </w:pPr>
    </w:p>
    <w:p w:rsidR="00FF270D" w:rsidRPr="00EE4082" w:rsidRDefault="00FF270D" w:rsidP="004E489A">
      <w:pPr>
        <w:spacing w:line="240" w:lineRule="auto"/>
        <w:ind w:firstLine="0"/>
        <w:rPr>
          <w:b/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                                                        </w:t>
      </w:r>
      <w:r w:rsidRPr="00EE4082">
        <w:rPr>
          <w:b/>
          <w:color w:val="0070C0"/>
          <w:sz w:val="40"/>
          <w:szCs w:val="40"/>
        </w:rPr>
        <w:t>Вчитель:     Глоба Л.Й.</w:t>
      </w:r>
    </w:p>
    <w:p w:rsidR="00FF270D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Pr="00EE4082" w:rsidRDefault="00FF270D" w:rsidP="00EE4082">
      <w:pPr>
        <w:spacing w:line="240" w:lineRule="auto"/>
        <w:jc w:val="center"/>
        <w:rPr>
          <w:color w:val="0070C0"/>
          <w:sz w:val="40"/>
          <w:szCs w:val="40"/>
        </w:rPr>
      </w:pPr>
    </w:p>
    <w:p w:rsidR="00FF270D" w:rsidRPr="00101AD0" w:rsidRDefault="00FF270D" w:rsidP="004E489A">
      <w:pPr>
        <w:spacing w:line="240" w:lineRule="auto"/>
        <w:rPr>
          <w:b/>
          <w:color w:val="0070C0"/>
          <w:sz w:val="200"/>
          <w:szCs w:val="200"/>
        </w:rPr>
      </w:pPr>
      <w:r w:rsidRPr="00101AD0">
        <w:rPr>
          <w:b/>
          <w:color w:val="0070C0"/>
          <w:sz w:val="200"/>
          <w:szCs w:val="200"/>
        </w:rPr>
        <w:t xml:space="preserve">Аа 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Біля школи розквітають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>Айстри</w:t>
      </w:r>
      <w:r>
        <w:rPr>
          <w:b/>
          <w:color w:val="00B050"/>
          <w:sz w:val="60"/>
          <w:szCs w:val="60"/>
        </w:rPr>
        <w:t xml:space="preserve"> кольорові.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Учні вчителів вітають</w:t>
      </w:r>
    </w:p>
    <w:p w:rsidR="00FF270D" w:rsidRPr="004E489A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На чарівній мові.</w:t>
      </w: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</w:p>
    <w:p w:rsidR="00FF270D" w:rsidRPr="00101AD0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  <w:r>
        <w:rPr>
          <w:b/>
          <w:color w:val="0070C0"/>
          <w:sz w:val="60"/>
          <w:szCs w:val="60"/>
          <w:lang w:val="ru-RU"/>
        </w:rPr>
        <w:t xml:space="preserve">  </w:t>
      </w:r>
      <w:r w:rsidRPr="000B7DEB">
        <w:rPr>
          <w:b/>
          <w:noProof/>
          <w:color w:val="0070C0"/>
          <w:sz w:val="60"/>
          <w:szCs w:val="60"/>
          <w:lang w:val="ru-RU" w:eastAsia="ru-RU"/>
        </w:rPr>
        <w:pict>
          <v:shape id="Рисунок 2" o:spid="_x0000_i1025" type="#_x0000_t75" style="width:387pt;height:315pt;visibility:visible">
            <v:imagedata r:id="rId5" o:title=""/>
          </v:shape>
        </w:pict>
      </w:r>
    </w:p>
    <w:p w:rsidR="00FF270D" w:rsidRPr="00101AD0" w:rsidRDefault="00FF270D" w:rsidP="00101AD0">
      <w:pPr>
        <w:spacing w:line="240" w:lineRule="auto"/>
        <w:ind w:firstLine="0"/>
        <w:rPr>
          <w:b/>
          <w:color w:val="0070C0"/>
          <w:sz w:val="200"/>
          <w:szCs w:val="200"/>
          <w:lang w:val="ru-RU"/>
        </w:rPr>
      </w:pPr>
      <w:r>
        <w:rPr>
          <w:b/>
          <w:color w:val="0070C0"/>
          <w:sz w:val="60"/>
          <w:szCs w:val="60"/>
          <w:lang w:val="ru-RU"/>
        </w:rPr>
        <w:t xml:space="preserve"> </w:t>
      </w:r>
      <w:r w:rsidRPr="00101AD0">
        <w:rPr>
          <w:b/>
          <w:color w:val="0070C0"/>
          <w:sz w:val="200"/>
          <w:szCs w:val="200"/>
          <w:lang w:val="ru-RU"/>
        </w:rPr>
        <w:t>Бб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>Навесні в зелених травах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>Сині сяють квіти.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 xml:space="preserve">Обвивають тин  при хатах </w:t>
      </w:r>
    </w:p>
    <w:p w:rsidR="00FF270D" w:rsidRPr="00EA79AD" w:rsidRDefault="00FF270D" w:rsidP="004E489A">
      <w:pPr>
        <w:spacing w:line="240" w:lineRule="auto"/>
        <w:rPr>
          <w:b/>
          <w:color w:val="FF0000"/>
          <w:sz w:val="60"/>
          <w:szCs w:val="60"/>
          <w:lang w:val="ru-RU"/>
        </w:rPr>
      </w:pPr>
      <w:r w:rsidRPr="00EA79AD">
        <w:rPr>
          <w:b/>
          <w:color w:val="FF0000"/>
          <w:sz w:val="60"/>
          <w:szCs w:val="60"/>
          <w:lang w:val="ru-RU"/>
        </w:rPr>
        <w:t>Барвінковим цвітом.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  <w:r>
        <w:rPr>
          <w:b/>
          <w:color w:val="0070C0"/>
          <w:sz w:val="60"/>
          <w:szCs w:val="60"/>
          <w:lang w:val="ru-RU"/>
        </w:rPr>
        <w:t xml:space="preserve">   </w:t>
      </w:r>
      <w:r w:rsidRPr="000B7DEB">
        <w:rPr>
          <w:b/>
          <w:noProof/>
          <w:color w:val="0070C0"/>
          <w:sz w:val="60"/>
          <w:szCs w:val="60"/>
          <w:lang w:val="ru-RU" w:eastAsia="ru-RU"/>
        </w:rPr>
        <w:pict>
          <v:shape id="Рисунок 4" o:spid="_x0000_i1026" type="#_x0000_t75" style="width:387pt;height:295.5pt;visibility:visible">
            <v:imagedata r:id="rId6" o:title=""/>
          </v:shape>
        </w:pict>
      </w: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  <w:r w:rsidRPr="00101AD0">
        <w:rPr>
          <w:b/>
          <w:color w:val="0070C0"/>
          <w:sz w:val="200"/>
          <w:szCs w:val="200"/>
          <w:lang w:val="ru-RU"/>
        </w:rPr>
        <w:t>Вв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 xml:space="preserve">Весняні </w:t>
      </w:r>
      <w:r w:rsidRPr="00EA79AD">
        <w:rPr>
          <w:b/>
          <w:color w:val="FF0000"/>
          <w:sz w:val="60"/>
          <w:szCs w:val="60"/>
          <w:lang w:val="ru-RU"/>
        </w:rPr>
        <w:t xml:space="preserve">волошки </w:t>
      </w:r>
      <w:r w:rsidRPr="00101AD0">
        <w:rPr>
          <w:b/>
          <w:color w:val="00B050"/>
          <w:sz w:val="60"/>
          <w:szCs w:val="60"/>
          <w:lang w:val="ru-RU"/>
        </w:rPr>
        <w:t>сині-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>Очі голубі.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>В житах немов у</w:t>
      </w:r>
      <w:r w:rsidRPr="00101AD0">
        <w:rPr>
          <w:b/>
          <w:color w:val="00B050"/>
          <w:sz w:val="60"/>
          <w:szCs w:val="60"/>
          <w:lang w:val="ru-RU"/>
        </w:rPr>
        <w:t xml:space="preserve"> долоні</w:t>
      </w:r>
    </w:p>
    <w:p w:rsidR="00FF270D" w:rsidRPr="00101AD0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>Квітнуть чарівні.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101AD0">
        <w:rPr>
          <w:b/>
          <w:color w:val="00B050"/>
          <w:sz w:val="60"/>
          <w:szCs w:val="60"/>
          <w:lang w:val="ru-RU"/>
        </w:rPr>
        <w:t xml:space="preserve"> </w:t>
      </w:r>
      <w:r>
        <w:rPr>
          <w:b/>
          <w:color w:val="00B050"/>
          <w:sz w:val="60"/>
          <w:szCs w:val="60"/>
          <w:lang w:val="ru-RU"/>
        </w:rPr>
        <w:t xml:space="preserve">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3" o:spid="_x0000_i1027" type="#_x0000_t75" style="width:416.25pt;height:318pt;visibility:visible">
            <v:imagedata r:id="rId7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</w:p>
    <w:p w:rsidR="00FF270D" w:rsidRPr="00ED464B" w:rsidRDefault="00FF270D" w:rsidP="004E489A">
      <w:pPr>
        <w:spacing w:line="240" w:lineRule="auto"/>
        <w:rPr>
          <w:b/>
          <w:color w:val="0070C0"/>
          <w:sz w:val="200"/>
          <w:szCs w:val="200"/>
          <w:lang w:val="ru-RU"/>
        </w:rPr>
      </w:pPr>
      <w:r w:rsidRPr="00ED464B">
        <w:rPr>
          <w:b/>
          <w:color w:val="0070C0"/>
          <w:sz w:val="200"/>
          <w:szCs w:val="200"/>
          <w:lang w:val="ru-RU"/>
        </w:rPr>
        <w:t>Гг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>Заховалися біленькі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>У полях серед трави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 w:rsidRPr="00EA79AD">
        <w:rPr>
          <w:b/>
          <w:color w:val="FF0000"/>
          <w:sz w:val="60"/>
          <w:szCs w:val="60"/>
          <w:lang w:val="ru-RU"/>
        </w:rPr>
        <w:t xml:space="preserve">Грицики </w:t>
      </w:r>
      <w:r>
        <w:rPr>
          <w:b/>
          <w:color w:val="00B050"/>
          <w:sz w:val="60"/>
          <w:szCs w:val="60"/>
          <w:lang w:val="ru-RU"/>
        </w:rPr>
        <w:t>на зріст маленькі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>Промінці ясні вони.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5" o:spid="_x0000_i1028" type="#_x0000_t75" style="width:399.75pt;height:297pt;visibility:visible">
            <v:imagedata r:id="rId8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ED464B" w:rsidRDefault="00FF270D" w:rsidP="004E489A">
      <w:pPr>
        <w:spacing w:line="240" w:lineRule="auto"/>
        <w:rPr>
          <w:b/>
          <w:color w:val="0070C0"/>
          <w:sz w:val="200"/>
          <w:szCs w:val="200"/>
        </w:rPr>
      </w:pPr>
      <w:r w:rsidRPr="00ED464B">
        <w:rPr>
          <w:b/>
          <w:color w:val="0070C0"/>
          <w:sz w:val="200"/>
          <w:szCs w:val="200"/>
        </w:rPr>
        <w:t>Дд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Тихо шепче і бринить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Дзвін, що ллється від землі.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Дзвоників </w:t>
      </w:r>
      <w:r>
        <w:rPr>
          <w:b/>
          <w:color w:val="00B050"/>
          <w:sz w:val="60"/>
          <w:szCs w:val="60"/>
        </w:rPr>
        <w:t>ясна блакить -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</w:rPr>
        <w:t>Квіти голубі.</w:t>
      </w:r>
    </w:p>
    <w:p w:rsidR="00FF270D" w:rsidRPr="003E639B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6" o:spid="_x0000_i1029" type="#_x0000_t75" style="width:388.5pt;height:327pt;visibility:visible">
            <v:imagedata r:id="rId9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1236F9" w:rsidRDefault="00FF270D" w:rsidP="004E489A">
      <w:pPr>
        <w:spacing w:line="240" w:lineRule="auto"/>
        <w:rPr>
          <w:b/>
          <w:color w:val="0070C0"/>
          <w:sz w:val="200"/>
          <w:szCs w:val="200"/>
        </w:rPr>
      </w:pPr>
      <w:r w:rsidRPr="001236F9">
        <w:rPr>
          <w:b/>
          <w:color w:val="0070C0"/>
          <w:sz w:val="200"/>
          <w:szCs w:val="200"/>
        </w:rPr>
        <w:t>Ее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Він високо в горах знайшов своє місце.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Під небом, у хмарах розкрив пелюстки.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Біліють квітки у зелених намистах.</w:t>
      </w:r>
    </w:p>
    <w:p w:rsidR="00FF270D" w:rsidRDefault="00FF270D" w:rsidP="001236F9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На скелях зумів </w:t>
      </w:r>
      <w:r w:rsidRPr="00EA79AD">
        <w:rPr>
          <w:b/>
          <w:color w:val="FF0000"/>
          <w:sz w:val="60"/>
          <w:szCs w:val="60"/>
        </w:rPr>
        <w:t xml:space="preserve">едельвейс </w:t>
      </w:r>
      <w:r>
        <w:rPr>
          <w:b/>
          <w:color w:val="00B050"/>
          <w:sz w:val="60"/>
          <w:szCs w:val="60"/>
        </w:rPr>
        <w:t>розцвісти.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0" o:spid="_x0000_i1030" type="#_x0000_t75" style="width:349.5pt;height:234pt;visibility:visible">
            <v:imagedata r:id="rId10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ED464B" w:rsidRDefault="00FF270D" w:rsidP="00ED464B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ED464B">
        <w:rPr>
          <w:b/>
          <w:color w:val="0070C0"/>
          <w:sz w:val="200"/>
          <w:szCs w:val="200"/>
        </w:rPr>
        <w:t>Жж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Осінь майорить листками.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Клумби у містах буяють.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І червоними зірками 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</w:rPr>
        <w:t xml:space="preserve">Світ </w:t>
      </w:r>
      <w:r w:rsidRPr="00EA79AD">
        <w:rPr>
          <w:b/>
          <w:color w:val="FF0000"/>
          <w:sz w:val="60"/>
          <w:szCs w:val="60"/>
        </w:rPr>
        <w:t>жоржини</w:t>
      </w:r>
      <w:r>
        <w:rPr>
          <w:b/>
          <w:color w:val="00B050"/>
          <w:sz w:val="60"/>
          <w:szCs w:val="60"/>
        </w:rPr>
        <w:t xml:space="preserve"> прикрашають.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7" o:spid="_x0000_i1031" type="#_x0000_t75" style="width:399pt;height:364.5pt;visibility:visible">
            <v:imagedata r:id="rId11" o:title=""/>
          </v:shape>
        </w:pict>
      </w: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  <w:r w:rsidRPr="003E639B">
        <w:rPr>
          <w:b/>
          <w:color w:val="0070C0"/>
          <w:sz w:val="200"/>
          <w:szCs w:val="200"/>
          <w:lang w:val="ru-RU"/>
        </w:rPr>
        <w:t>Зз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Є зірки на небі -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Тихі, мовчазні.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Є також в травичці</w:t>
      </w:r>
    </w:p>
    <w:p w:rsidR="00FF270D" w:rsidRPr="006A3E7B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>Зірочки</w:t>
      </w:r>
      <w:r>
        <w:rPr>
          <w:b/>
          <w:color w:val="00B050"/>
          <w:sz w:val="60"/>
          <w:szCs w:val="60"/>
        </w:rPr>
        <w:t xml:space="preserve"> ясні.</w:t>
      </w:r>
    </w:p>
    <w:p w:rsidR="00FF270D" w:rsidRDefault="00FF270D" w:rsidP="006A3E7B">
      <w:pPr>
        <w:spacing w:line="240" w:lineRule="auto"/>
        <w:ind w:firstLine="0"/>
        <w:rPr>
          <w:b/>
          <w:color w:val="0070C0"/>
          <w:sz w:val="60"/>
          <w:szCs w:val="60"/>
          <w:lang w:val="ru-RU"/>
        </w:rPr>
      </w:pPr>
    </w:p>
    <w:p w:rsidR="00FF270D" w:rsidRPr="003E639B" w:rsidRDefault="00FF270D" w:rsidP="004E489A">
      <w:pPr>
        <w:spacing w:line="240" w:lineRule="auto"/>
        <w:rPr>
          <w:b/>
          <w:color w:val="0070C0"/>
          <w:sz w:val="60"/>
          <w:szCs w:val="60"/>
          <w:lang w:val="ru-RU"/>
        </w:rPr>
      </w:pPr>
      <w:r w:rsidRPr="000B7DEB">
        <w:rPr>
          <w:b/>
          <w:noProof/>
          <w:color w:val="0070C0"/>
          <w:sz w:val="60"/>
          <w:szCs w:val="60"/>
          <w:lang w:val="ru-RU" w:eastAsia="ru-RU"/>
        </w:rPr>
        <w:pict>
          <v:shape id="Рисунок 8" o:spid="_x0000_i1032" type="#_x0000_t75" style="width:357.75pt;height:266.25pt;flip:y;visibility:visible">
            <v:imagedata r:id="rId12" o:title=""/>
          </v:shape>
        </w:pict>
      </w:r>
    </w:p>
    <w:p w:rsidR="00FF270D" w:rsidRDefault="00FF270D" w:rsidP="004E489A">
      <w:pPr>
        <w:spacing w:line="240" w:lineRule="auto"/>
        <w:rPr>
          <w:b/>
          <w:color w:val="0070C0"/>
          <w:sz w:val="60"/>
          <w:szCs w:val="60"/>
        </w:rPr>
      </w:pPr>
      <w:r>
        <w:rPr>
          <w:b/>
          <w:color w:val="0070C0"/>
          <w:sz w:val="200"/>
          <w:szCs w:val="200"/>
        </w:rPr>
        <w:t>Іі</w:t>
      </w:r>
    </w:p>
    <w:p w:rsidR="00FF270D" w:rsidRPr="00041C06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41C06">
        <w:rPr>
          <w:b/>
          <w:color w:val="00B050"/>
          <w:sz w:val="60"/>
          <w:szCs w:val="60"/>
        </w:rPr>
        <w:t xml:space="preserve">Кольорові </w:t>
      </w:r>
      <w:r w:rsidRPr="00EA79AD">
        <w:rPr>
          <w:b/>
          <w:color w:val="FF0000"/>
          <w:sz w:val="60"/>
          <w:szCs w:val="60"/>
        </w:rPr>
        <w:t>іриси</w:t>
      </w:r>
      <w:r w:rsidRPr="00041C06">
        <w:rPr>
          <w:b/>
          <w:color w:val="00B050"/>
          <w:sz w:val="60"/>
          <w:szCs w:val="60"/>
        </w:rPr>
        <w:t xml:space="preserve"> прикрасили </w:t>
      </w:r>
      <w:r>
        <w:rPr>
          <w:b/>
          <w:color w:val="00B050"/>
          <w:sz w:val="60"/>
          <w:szCs w:val="60"/>
        </w:rPr>
        <w:t xml:space="preserve">      </w:t>
      </w:r>
      <w:r w:rsidRPr="00041C06">
        <w:rPr>
          <w:b/>
          <w:color w:val="00B050"/>
          <w:sz w:val="60"/>
          <w:szCs w:val="60"/>
        </w:rPr>
        <w:t>землю.</w:t>
      </w:r>
    </w:p>
    <w:p w:rsidR="00FF270D" w:rsidRPr="00041C06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41C06">
        <w:rPr>
          <w:b/>
          <w:color w:val="00B050"/>
          <w:sz w:val="60"/>
          <w:szCs w:val="60"/>
        </w:rPr>
        <w:t>Весною зрання показали листки.</w:t>
      </w:r>
    </w:p>
    <w:p w:rsidR="00FF270D" w:rsidRPr="00041C06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41C06">
        <w:rPr>
          <w:b/>
          <w:color w:val="00B050"/>
          <w:sz w:val="60"/>
          <w:szCs w:val="60"/>
        </w:rPr>
        <w:t>І клумбу порожню неначе пустелю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41C06">
        <w:rPr>
          <w:b/>
          <w:color w:val="00B050"/>
          <w:sz w:val="60"/>
          <w:szCs w:val="60"/>
        </w:rPr>
        <w:t>Наповнили світлом і зацвіли.</w:t>
      </w:r>
    </w:p>
    <w:p w:rsidR="00FF270D" w:rsidRPr="00041C06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9" o:spid="_x0000_i1033" type="#_x0000_t75" style="width:365.25pt;height:301.5pt;visibility:visible">
            <v:imagedata r:id="rId13" o:title=""/>
          </v:shape>
        </w:pict>
      </w:r>
    </w:p>
    <w:p w:rsidR="00FF270D" w:rsidRPr="001236F9" w:rsidRDefault="00FF270D" w:rsidP="004E489A">
      <w:pPr>
        <w:spacing w:line="240" w:lineRule="auto"/>
        <w:rPr>
          <w:b/>
          <w:color w:val="0070C0"/>
          <w:sz w:val="200"/>
          <w:szCs w:val="200"/>
        </w:rPr>
      </w:pPr>
      <w:r w:rsidRPr="001236F9">
        <w:rPr>
          <w:b/>
          <w:color w:val="0070C0"/>
          <w:sz w:val="200"/>
          <w:szCs w:val="200"/>
        </w:rPr>
        <w:t>Кк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У зеленому вбранні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Пелюстки сховались білі.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Виростають у тіні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00B050"/>
          <w:sz w:val="60"/>
          <w:szCs w:val="60"/>
        </w:rPr>
        <w:t>Квіточки</w:t>
      </w:r>
      <w:r w:rsidRPr="00EA79AD">
        <w:rPr>
          <w:b/>
          <w:color w:val="FF0000"/>
          <w:sz w:val="60"/>
          <w:szCs w:val="60"/>
        </w:rPr>
        <w:t xml:space="preserve"> конвалій </w:t>
      </w:r>
      <w:r>
        <w:rPr>
          <w:b/>
          <w:color w:val="00B050"/>
          <w:sz w:val="60"/>
          <w:szCs w:val="60"/>
        </w:rPr>
        <w:t>милі.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1" o:spid="_x0000_i1034" type="#_x0000_t75" style="width:342.75pt;height:273.75pt;visibility:visible">
            <v:imagedata r:id="rId14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1236F9" w:rsidRDefault="00FF270D" w:rsidP="006C72F6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1236F9">
        <w:rPr>
          <w:b/>
          <w:color w:val="0070C0"/>
          <w:sz w:val="200"/>
          <w:szCs w:val="200"/>
        </w:rPr>
        <w:t>Лл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Чутлива , лагідна та ніжна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Лілея </w:t>
      </w:r>
      <w:r>
        <w:rPr>
          <w:b/>
          <w:color w:val="00B050"/>
          <w:sz w:val="60"/>
          <w:szCs w:val="60"/>
        </w:rPr>
        <w:t>чиста мов кришталь.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І врода в квітки дуже пишна.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Та все ж помітна в ній печаль.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2" o:spid="_x0000_i1035" type="#_x0000_t75" style="width:377.25pt;height:264pt;visibility:visible">
            <v:imagedata r:id="rId15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FB7051" w:rsidRDefault="00FF270D" w:rsidP="006C72F6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FB7051">
        <w:rPr>
          <w:b/>
          <w:color w:val="0070C0"/>
          <w:sz w:val="200"/>
          <w:szCs w:val="200"/>
        </w:rPr>
        <w:t>Мм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Там на галявині в спідничках,</w:t>
      </w:r>
    </w:p>
    <w:p w:rsidR="00FF270D" w:rsidRDefault="00FF270D" w:rsidP="00631C4E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Немов червоно- чорна стрічка.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Мак </w:t>
      </w:r>
      <w:r>
        <w:rPr>
          <w:b/>
          <w:color w:val="00B050"/>
          <w:sz w:val="60"/>
          <w:szCs w:val="60"/>
        </w:rPr>
        <w:t>полум</w:t>
      </w:r>
      <w:r w:rsidRPr="006C72F6">
        <w:rPr>
          <w:b/>
          <w:color w:val="00B050"/>
          <w:sz w:val="60"/>
          <w:szCs w:val="60"/>
          <w:lang w:val="ru-RU"/>
        </w:rPr>
        <w:t>’</w:t>
      </w:r>
      <w:r>
        <w:rPr>
          <w:b/>
          <w:color w:val="00B050"/>
          <w:sz w:val="60"/>
          <w:szCs w:val="60"/>
        </w:rPr>
        <w:t>яний розквіта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Серед пшениці золота.</w:t>
      </w:r>
    </w:p>
    <w:p w:rsidR="00FF270D" w:rsidRPr="006C72F6" w:rsidRDefault="00FF270D" w:rsidP="004E489A">
      <w:pPr>
        <w:spacing w:line="240" w:lineRule="auto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 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22" o:spid="_x0000_i1036" type="#_x0000_t75" style="width:375.75pt;height:288.75pt;visibility:visible">
            <v:imagedata r:id="rId16" o:title=""/>
          </v:shape>
        </w:pic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</w:p>
    <w:p w:rsidR="00FF270D" w:rsidRPr="00FB7051" w:rsidRDefault="00FF270D" w:rsidP="006B01A5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FB7051">
        <w:rPr>
          <w:b/>
          <w:color w:val="0070C0"/>
          <w:sz w:val="200"/>
          <w:szCs w:val="200"/>
        </w:rPr>
        <w:t>Нн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Нарцис </w:t>
      </w:r>
      <w:r>
        <w:rPr>
          <w:b/>
          <w:color w:val="00B050"/>
          <w:sz w:val="60"/>
          <w:szCs w:val="60"/>
        </w:rPr>
        <w:t>- пихата горда квітка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Жовтіє в нашому  саду.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Він інших помічає зрідка.</w:t>
      </w:r>
    </w:p>
    <w:p w:rsidR="00FF270D" w:rsidRDefault="00FF270D" w:rsidP="004E489A">
      <w:pPr>
        <w:spacing w:line="240" w:lineRule="auto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Найхвалькуватіший в роду.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6B01A5">
      <w:pPr>
        <w:spacing w:line="240" w:lineRule="auto"/>
        <w:ind w:firstLine="708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23" o:spid="_x0000_i1037" type="#_x0000_t75" style="width:335.25pt;height:326.25pt;visibility:visible">
            <v:imagedata r:id="rId17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70C0"/>
          <w:sz w:val="60"/>
          <w:szCs w:val="60"/>
        </w:rPr>
      </w:pPr>
      <w:r w:rsidRPr="00C96447">
        <w:rPr>
          <w:b/>
          <w:color w:val="0070C0"/>
          <w:sz w:val="200"/>
          <w:szCs w:val="200"/>
        </w:rPr>
        <w:t>Оо</w:t>
      </w:r>
    </w:p>
    <w:p w:rsidR="00FF270D" w:rsidRDefault="00FF270D" w:rsidP="00EA79AD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70C0"/>
          <w:sz w:val="60"/>
          <w:szCs w:val="60"/>
        </w:rPr>
        <w:t xml:space="preserve">       </w:t>
      </w:r>
      <w:r>
        <w:rPr>
          <w:b/>
          <w:color w:val="00B050"/>
          <w:sz w:val="60"/>
          <w:szCs w:val="60"/>
        </w:rPr>
        <w:t>Щось чарівне,загадкове</w:t>
      </w:r>
    </w:p>
    <w:p w:rsidR="00FF270D" w:rsidRDefault="00FF270D" w:rsidP="00EA79AD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   Ніжне і тендітне</w:t>
      </w:r>
    </w:p>
    <w:p w:rsidR="00FF270D" w:rsidRDefault="00FF270D" w:rsidP="00EA79AD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   Як метелик кольоровий</w:t>
      </w:r>
    </w:p>
    <w:p w:rsidR="00FF270D" w:rsidRPr="00EA79AD" w:rsidRDefault="00FF270D" w:rsidP="00EA79AD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  </w:t>
      </w:r>
      <w:r w:rsidRPr="00EA79AD">
        <w:rPr>
          <w:b/>
          <w:color w:val="FF0000"/>
          <w:sz w:val="60"/>
          <w:szCs w:val="60"/>
        </w:rPr>
        <w:t>Орхідея</w:t>
      </w:r>
      <w:r>
        <w:rPr>
          <w:b/>
          <w:color w:val="00B050"/>
          <w:sz w:val="60"/>
          <w:szCs w:val="60"/>
        </w:rPr>
        <w:t xml:space="preserve"> квітне.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3" o:spid="_x0000_i1038" type="#_x0000_t75" style="width:379.5pt;height:231.75pt;visibility:visible">
            <v:imagedata r:id="rId18" o:title=""/>
          </v:shape>
        </w:pict>
      </w:r>
    </w:p>
    <w:p w:rsidR="00FF270D" w:rsidRPr="00FB7051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FB7051">
        <w:rPr>
          <w:b/>
          <w:color w:val="0070C0"/>
          <w:sz w:val="200"/>
          <w:szCs w:val="200"/>
        </w:rPr>
        <w:t>Пп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Блакитні </w:t>
      </w:r>
      <w:r w:rsidRPr="00EA79AD">
        <w:rPr>
          <w:b/>
          <w:color w:val="FF0000"/>
          <w:sz w:val="60"/>
          <w:szCs w:val="60"/>
        </w:rPr>
        <w:t>проліски</w:t>
      </w:r>
      <w:r>
        <w:rPr>
          <w:b/>
          <w:color w:val="00B050"/>
          <w:sz w:val="60"/>
          <w:szCs w:val="60"/>
        </w:rPr>
        <w:t xml:space="preserve"> гарненькі.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Серед снігів їх всі шукають.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Хоч пелюстки у них маленькі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</w:rPr>
        <w:t>А про весну нас сповіщають.</w:t>
      </w: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4" o:spid="_x0000_i1039" type="#_x0000_t75" style="width:289.5pt;height:257.25pt;visibility:visible">
            <v:imagedata r:id="rId19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FB7051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FB7051">
        <w:rPr>
          <w:b/>
          <w:color w:val="0070C0"/>
          <w:sz w:val="200"/>
          <w:szCs w:val="200"/>
        </w:rPr>
        <w:t>Рр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Маленькі жовті оченята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Сором</w:t>
      </w:r>
      <w:r w:rsidRPr="00FB7051">
        <w:rPr>
          <w:b/>
          <w:color w:val="00B050"/>
          <w:sz w:val="60"/>
          <w:szCs w:val="60"/>
          <w:lang w:val="ru-RU"/>
        </w:rPr>
        <w:t>’</w:t>
      </w:r>
      <w:r>
        <w:rPr>
          <w:b/>
          <w:color w:val="00B050"/>
          <w:sz w:val="60"/>
          <w:szCs w:val="60"/>
        </w:rPr>
        <w:t>язливо виглядають.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Гарненькі, наче янголята,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>Ромашки</w:t>
      </w:r>
      <w:r>
        <w:rPr>
          <w:b/>
          <w:color w:val="00B050"/>
          <w:sz w:val="60"/>
          <w:szCs w:val="60"/>
        </w:rPr>
        <w:t xml:space="preserve"> в травах виростають.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5" o:spid="_x0000_i1040" type="#_x0000_t75" style="width:330pt;height:248.25pt;visibility:visible">
            <v:imagedata r:id="rId20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AC4B65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AC4B65">
        <w:rPr>
          <w:b/>
          <w:color w:val="0070C0"/>
          <w:sz w:val="200"/>
          <w:szCs w:val="200"/>
        </w:rPr>
        <w:t>Сс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До сонця голову звертає,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До світла тягне пелюстки.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З насіння </w:t>
      </w:r>
      <w:r w:rsidRPr="00EA79AD">
        <w:rPr>
          <w:b/>
          <w:color w:val="FF0000"/>
          <w:sz w:val="60"/>
          <w:szCs w:val="60"/>
        </w:rPr>
        <w:t xml:space="preserve">соняшник </w:t>
      </w:r>
      <w:r>
        <w:rPr>
          <w:b/>
          <w:color w:val="00B050"/>
          <w:sz w:val="60"/>
          <w:szCs w:val="60"/>
        </w:rPr>
        <w:t>зростає.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Насінням цим ласуєш ти.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6" o:spid="_x0000_i1041" type="#_x0000_t75" style="width:5in;height:239.25pt;visibility:visible">
            <v:imagedata r:id="rId21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AC4B65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AC4B65">
        <w:rPr>
          <w:b/>
          <w:color w:val="0070C0"/>
          <w:sz w:val="200"/>
          <w:szCs w:val="200"/>
        </w:rPr>
        <w:t>Тт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Ніжність, грація і чари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 нього скриті за шипами.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Королівської постави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Кущ троянди </w:t>
      </w:r>
      <w:r>
        <w:rPr>
          <w:b/>
          <w:color w:val="00B050"/>
          <w:sz w:val="60"/>
          <w:szCs w:val="60"/>
        </w:rPr>
        <w:t>величавий.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7" o:spid="_x0000_i1042" type="#_x0000_t75" style="width:330.75pt;height:281.25pt;visibility:visible">
            <v:imagedata r:id="rId22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AC4B65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AC4B65">
        <w:rPr>
          <w:b/>
          <w:color w:val="0070C0"/>
          <w:sz w:val="200"/>
          <w:szCs w:val="200"/>
        </w:rPr>
        <w:t>Фф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Вона чарівна й недосяжна.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Її пелюстки наче шовк.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Хоч ніжна та не менш поважна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 w:rsidRPr="00EA79AD">
        <w:rPr>
          <w:b/>
          <w:color w:val="FF0000"/>
          <w:sz w:val="60"/>
          <w:szCs w:val="60"/>
        </w:rPr>
        <w:t>Фіалка</w:t>
      </w:r>
      <w:r>
        <w:rPr>
          <w:b/>
          <w:color w:val="00B050"/>
          <w:sz w:val="60"/>
          <w:szCs w:val="60"/>
        </w:rPr>
        <w:t xml:space="preserve"> владарка квіток.</w:t>
      </w: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8" o:spid="_x0000_i1043" type="#_x0000_t75" style="width:390pt;height:313.5pt;visibility:visible">
            <v:imagedata r:id="rId23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AC4B65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AC4B65">
        <w:rPr>
          <w:b/>
          <w:color w:val="0070C0"/>
          <w:sz w:val="200"/>
          <w:szCs w:val="200"/>
        </w:rPr>
        <w:t>Хх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Серед  двору, біля хати.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 w:rsidRPr="00EA79AD">
        <w:rPr>
          <w:b/>
          <w:color w:val="FF0000"/>
          <w:sz w:val="60"/>
          <w:szCs w:val="60"/>
        </w:rPr>
        <w:t xml:space="preserve">   Хризантеми </w:t>
      </w:r>
      <w:r>
        <w:rPr>
          <w:b/>
          <w:color w:val="00B050"/>
          <w:sz w:val="60"/>
          <w:szCs w:val="60"/>
        </w:rPr>
        <w:t>розцвіли.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Треба їх в букет зібрати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   І лишити на столі.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6C72F6">
      <w:pPr>
        <w:tabs>
          <w:tab w:val="left" w:pos="1827"/>
        </w:tabs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ab/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19" o:spid="_x0000_i1044" type="#_x0000_t75" style="width:320.25pt;height:278.25pt;visibility:visible">
            <v:imagedata r:id="rId24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C96447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C96447">
        <w:rPr>
          <w:b/>
          <w:color w:val="0070C0"/>
          <w:sz w:val="200"/>
          <w:szCs w:val="200"/>
        </w:rPr>
        <w:t>Чч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У танок на клумбі линуть</w:t>
      </w:r>
    </w:p>
    <w:p w:rsidR="00FF270D" w:rsidRPr="00EA79AD" w:rsidRDefault="00FF270D" w:rsidP="00FB7051">
      <w:pPr>
        <w:spacing w:line="240" w:lineRule="auto"/>
        <w:ind w:firstLine="0"/>
        <w:rPr>
          <w:b/>
          <w:color w:val="FF000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 Жовті </w:t>
      </w:r>
      <w:r w:rsidRPr="00EA79AD">
        <w:rPr>
          <w:b/>
          <w:color w:val="FF0000"/>
          <w:sz w:val="60"/>
          <w:szCs w:val="60"/>
        </w:rPr>
        <w:t>чорнобривці.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Незабаром принесуть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Осінь у корзинці.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</w:p>
    <w:p w:rsidR="00FF270D" w:rsidRPr="006C72F6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   </w:t>
      </w:r>
      <w:r w:rsidRPr="000B7DEB">
        <w:rPr>
          <w:b/>
          <w:noProof/>
          <w:color w:val="00B050"/>
          <w:sz w:val="60"/>
          <w:szCs w:val="60"/>
          <w:lang w:val="ru-RU" w:eastAsia="ru-RU"/>
        </w:rPr>
        <w:pict>
          <v:shape id="Рисунок 20" o:spid="_x0000_i1045" type="#_x0000_t75" style="width:363.75pt;height:4in;visibility:visible">
            <v:imagedata r:id="rId25" o:title=""/>
          </v:shape>
        </w:pic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</w:p>
    <w:p w:rsidR="00FF270D" w:rsidRPr="00C96447" w:rsidRDefault="00FF270D" w:rsidP="00FB7051">
      <w:pPr>
        <w:spacing w:line="240" w:lineRule="auto"/>
        <w:ind w:firstLine="0"/>
        <w:rPr>
          <w:b/>
          <w:color w:val="0070C0"/>
          <w:sz w:val="200"/>
          <w:szCs w:val="200"/>
        </w:rPr>
      </w:pPr>
      <w:r w:rsidRPr="00C96447">
        <w:rPr>
          <w:b/>
          <w:color w:val="0070C0"/>
          <w:sz w:val="200"/>
          <w:szCs w:val="200"/>
        </w:rPr>
        <w:t>Шш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Він нас зціляє,  гоїть рани.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 xml:space="preserve">Лікує </w:t>
      </w:r>
      <w:r w:rsidRPr="00EA79AD">
        <w:rPr>
          <w:b/>
          <w:color w:val="FF0000"/>
          <w:sz w:val="60"/>
          <w:szCs w:val="60"/>
        </w:rPr>
        <w:t>кущ шипшини</w:t>
      </w:r>
      <w:r>
        <w:rPr>
          <w:b/>
          <w:color w:val="00B050"/>
          <w:sz w:val="60"/>
          <w:szCs w:val="60"/>
        </w:rPr>
        <w:t>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Хворієм – робимо відвари.</w:t>
      </w:r>
    </w:p>
    <w:p w:rsidR="00FF270D" w:rsidRPr="00AC4DFF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І п</w:t>
      </w:r>
      <w:r>
        <w:rPr>
          <w:b/>
          <w:color w:val="00B050"/>
          <w:sz w:val="60"/>
          <w:szCs w:val="60"/>
          <w:lang w:val="en-US"/>
        </w:rPr>
        <w:t>’</w:t>
      </w:r>
      <w:r>
        <w:rPr>
          <w:b/>
          <w:color w:val="00B050"/>
          <w:sz w:val="60"/>
          <w:szCs w:val="60"/>
        </w:rPr>
        <w:t>ємо вітаміни!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</w:rPr>
      </w:pPr>
      <w:r>
        <w:rPr>
          <w:b/>
          <w:color w:val="00B050"/>
          <w:sz w:val="60"/>
          <w:szCs w:val="60"/>
        </w:rPr>
        <w:t>.</w:t>
      </w:r>
    </w:p>
    <w:p w:rsidR="00FF270D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noProof/>
          <w:lang w:val="ru-RU" w:eastAsia="ru-RU"/>
        </w:rPr>
        <w:pict>
          <v:shape id="Рисунок 21" o:spid="_x0000_s1027" type="#_x0000_t75" style="position:absolute;margin-left:63pt;margin-top:6.2pt;width:335.1pt;height:250.15pt;z-index:251659264;visibility:visible">
            <v:imagedata r:id="rId26" o:title=""/>
          </v:shape>
        </w:pict>
      </w:r>
    </w:p>
    <w:p w:rsidR="00FF270D" w:rsidRPr="003A71C2" w:rsidRDefault="00FF270D" w:rsidP="00FB7051">
      <w:pPr>
        <w:spacing w:line="240" w:lineRule="auto"/>
        <w:ind w:firstLine="0"/>
        <w:rPr>
          <w:b/>
          <w:color w:val="00B050"/>
          <w:sz w:val="60"/>
          <w:szCs w:val="60"/>
          <w:lang w:val="ru-RU"/>
        </w:rPr>
      </w:pPr>
      <w:r>
        <w:rPr>
          <w:b/>
          <w:color w:val="00B050"/>
          <w:sz w:val="60"/>
          <w:szCs w:val="60"/>
          <w:lang w:val="ru-RU"/>
        </w:rPr>
        <w:t xml:space="preserve">   </w:t>
      </w:r>
      <w:bookmarkStart w:id="0" w:name="_GoBack"/>
      <w:bookmarkEnd w:id="0"/>
    </w:p>
    <w:sectPr w:rsidR="00FF270D" w:rsidRPr="003A71C2" w:rsidSect="00EE4082">
      <w:pgSz w:w="11906" w:h="16838"/>
      <w:pgMar w:top="1134" w:right="1134" w:bottom="1134" w:left="1134" w:header="708" w:footer="708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082"/>
    <w:rsid w:val="00041C06"/>
    <w:rsid w:val="000B7DEB"/>
    <w:rsid w:val="00101AD0"/>
    <w:rsid w:val="001236F9"/>
    <w:rsid w:val="00127219"/>
    <w:rsid w:val="001908B7"/>
    <w:rsid w:val="002A1E11"/>
    <w:rsid w:val="00363F04"/>
    <w:rsid w:val="003A71C2"/>
    <w:rsid w:val="003E639B"/>
    <w:rsid w:val="004D1503"/>
    <w:rsid w:val="004E489A"/>
    <w:rsid w:val="004E7484"/>
    <w:rsid w:val="00567429"/>
    <w:rsid w:val="0057756C"/>
    <w:rsid w:val="005A6C5E"/>
    <w:rsid w:val="00631C4E"/>
    <w:rsid w:val="006A3E7B"/>
    <w:rsid w:val="006B01A5"/>
    <w:rsid w:val="006C72F6"/>
    <w:rsid w:val="00A1578B"/>
    <w:rsid w:val="00A47EFB"/>
    <w:rsid w:val="00AC4B65"/>
    <w:rsid w:val="00AC4DFF"/>
    <w:rsid w:val="00B068CB"/>
    <w:rsid w:val="00C77789"/>
    <w:rsid w:val="00C96447"/>
    <w:rsid w:val="00CB747F"/>
    <w:rsid w:val="00D2644A"/>
    <w:rsid w:val="00D6003D"/>
    <w:rsid w:val="00D818D8"/>
    <w:rsid w:val="00E833A9"/>
    <w:rsid w:val="00EA79AD"/>
    <w:rsid w:val="00ED464B"/>
    <w:rsid w:val="00EE4082"/>
    <w:rsid w:val="00F24F5B"/>
    <w:rsid w:val="00F65E80"/>
    <w:rsid w:val="00FB7051"/>
    <w:rsid w:val="00F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Candara" w:hAnsi="Candar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068CB"/>
    <w:pPr>
      <w:spacing w:after="240" w:line="480" w:lineRule="auto"/>
      <w:ind w:firstLine="360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8CB"/>
    <w:pPr>
      <w:spacing w:before="600" w:after="0" w:line="360" w:lineRule="auto"/>
      <w:ind w:firstLine="0"/>
      <w:outlineLvl w:val="0"/>
    </w:pPr>
    <w:rPr>
      <w:rFonts w:eastAsia="Times New Roman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68CB"/>
    <w:pPr>
      <w:spacing w:before="320" w:after="0" w:line="360" w:lineRule="auto"/>
      <w:ind w:firstLine="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68CB"/>
    <w:pPr>
      <w:spacing w:before="320" w:after="0" w:line="360" w:lineRule="auto"/>
      <w:ind w:firstLine="0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8CB"/>
    <w:pPr>
      <w:spacing w:before="280" w:after="0" w:line="360" w:lineRule="auto"/>
      <w:ind w:firstLine="0"/>
      <w:outlineLvl w:val="3"/>
    </w:pPr>
    <w:rPr>
      <w:rFonts w:eastAsia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68CB"/>
    <w:pPr>
      <w:spacing w:before="280" w:after="0" w:line="360" w:lineRule="auto"/>
      <w:ind w:firstLine="0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68CB"/>
    <w:pPr>
      <w:spacing w:before="280" w:after="80" w:line="360" w:lineRule="auto"/>
      <w:ind w:firstLine="0"/>
      <w:outlineLvl w:val="5"/>
    </w:pPr>
    <w:rPr>
      <w:rFonts w:eastAsia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68CB"/>
    <w:pPr>
      <w:spacing w:before="280" w:after="0" w:line="360" w:lineRule="auto"/>
      <w:ind w:firstLine="0"/>
      <w:outlineLvl w:val="6"/>
    </w:pPr>
    <w:rPr>
      <w:rFonts w:eastAsia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68CB"/>
    <w:pPr>
      <w:spacing w:before="280" w:after="0" w:line="360" w:lineRule="auto"/>
      <w:ind w:firstLine="0"/>
      <w:outlineLvl w:val="7"/>
    </w:pPr>
    <w:rPr>
      <w:rFonts w:eastAsia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68CB"/>
    <w:pPr>
      <w:spacing w:before="280" w:after="0" w:line="360" w:lineRule="auto"/>
      <w:ind w:firstLine="0"/>
      <w:outlineLvl w:val="8"/>
    </w:pPr>
    <w:rPr>
      <w:rFonts w:eastAsia="Times New Roman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68CB"/>
    <w:rPr>
      <w:rFonts w:ascii="Candara" w:hAnsi="Candara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068CB"/>
    <w:rPr>
      <w:rFonts w:ascii="Candara" w:hAnsi="Candar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068CB"/>
    <w:rPr>
      <w:rFonts w:ascii="Candara" w:hAnsi="Candara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68CB"/>
    <w:rPr>
      <w:rFonts w:ascii="Candara" w:hAnsi="Candara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68CB"/>
    <w:rPr>
      <w:rFonts w:ascii="Candara" w:hAnsi="Candara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068CB"/>
    <w:rPr>
      <w:rFonts w:ascii="Candara" w:hAnsi="Candara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068CB"/>
    <w:rPr>
      <w:rFonts w:ascii="Candara" w:hAnsi="Candara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068CB"/>
    <w:rPr>
      <w:rFonts w:ascii="Candara" w:hAnsi="Candara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068CB"/>
    <w:rPr>
      <w:rFonts w:ascii="Candara" w:hAnsi="Candara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068C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068CB"/>
    <w:pPr>
      <w:spacing w:line="240" w:lineRule="auto"/>
      <w:ind w:firstLine="0"/>
    </w:pPr>
    <w:rPr>
      <w:rFonts w:eastAsia="Times New Roman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B068CB"/>
    <w:rPr>
      <w:rFonts w:ascii="Candara" w:hAnsi="Candar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68C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68CB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B068CB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B068CB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B068CB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B068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068CB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B068CB"/>
    <w:rPr>
      <w:rFonts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068CB"/>
    <w:pPr>
      <w:spacing w:before="320" w:after="480" w:line="240" w:lineRule="auto"/>
      <w:ind w:left="720" w:right="720" w:firstLine="0"/>
      <w:jc w:val="center"/>
    </w:pPr>
    <w:rPr>
      <w:rFonts w:eastAsia="Times New Roman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068CB"/>
    <w:rPr>
      <w:rFonts w:ascii="Candara" w:hAnsi="Candara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068CB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068CB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B068CB"/>
    <w:rPr>
      <w:smallCaps/>
    </w:rPr>
  </w:style>
  <w:style w:type="character" w:styleId="IntenseReference">
    <w:name w:val="Intense Reference"/>
    <w:basedOn w:val="DefaultParagraphFont"/>
    <w:uiPriority w:val="99"/>
    <w:qFormat/>
    <w:rsid w:val="00B068CB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B068CB"/>
    <w:rPr>
      <w:rFonts w:ascii="Candara" w:hAnsi="Candar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B068C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E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08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23</Pages>
  <Words>376</Words>
  <Characters>2145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28</cp:revision>
  <dcterms:created xsi:type="dcterms:W3CDTF">2017-08-20T14:53:00Z</dcterms:created>
  <dcterms:modified xsi:type="dcterms:W3CDTF">2017-10-11T16:22:00Z</dcterms:modified>
</cp:coreProperties>
</file>