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Розробка уроку з історії України для 10 класу</w:t>
      </w:r>
      <w:r w:rsidRPr="00C7487F">
        <w:rPr>
          <w:rFonts w:ascii="Times New Roman" w:hAnsi="Times New Roman"/>
          <w:sz w:val="28"/>
          <w:szCs w:val="28"/>
          <w:lang w:val="uk-UA"/>
        </w:rPr>
        <w:t xml:space="preserve"> </w:t>
      </w:r>
      <w:r w:rsidRPr="00C7487F">
        <w:rPr>
          <w:rFonts w:ascii="Times New Roman" w:hAnsi="Times New Roman"/>
          <w:b/>
          <w:i/>
          <w:sz w:val="28"/>
          <w:szCs w:val="28"/>
          <w:lang w:val="uk-UA"/>
        </w:rPr>
        <w:t>"Україна в геополітичних планах країн Антанти та Троїстого союзу"</w:t>
      </w:r>
      <w:r>
        <w:rPr>
          <w:rFonts w:ascii="Times New Roman" w:hAnsi="Times New Roman"/>
          <w:b/>
          <w:i/>
          <w:sz w:val="28"/>
          <w:szCs w:val="28"/>
          <w:lang w:val="uk-UA"/>
        </w:rPr>
        <w:t xml:space="preserve"> ( слайд 1)</w:t>
      </w:r>
    </w:p>
    <w:p w:rsidR="00997ECD" w:rsidRDefault="00997ECD" w:rsidP="00C7487F">
      <w:pPr>
        <w:pStyle w:val="ListParagraph"/>
        <w:rPr>
          <w:rFonts w:ascii="Times New Roman" w:hAnsi="Times New Roman"/>
          <w:sz w:val="28"/>
          <w:szCs w:val="28"/>
          <w:lang w:val="uk-UA"/>
        </w:rPr>
      </w:pPr>
      <w:r w:rsidRPr="00C7487F">
        <w:rPr>
          <w:rFonts w:ascii="Times New Roman" w:hAnsi="Times New Roman"/>
          <w:b/>
          <w:sz w:val="28"/>
          <w:szCs w:val="28"/>
          <w:lang w:val="uk-UA"/>
        </w:rPr>
        <w:t>Мета</w:t>
      </w:r>
      <w:r w:rsidRPr="00C7487F">
        <w:rPr>
          <w:rFonts w:ascii="Times New Roman" w:hAnsi="Times New Roman"/>
          <w:sz w:val="28"/>
          <w:szCs w:val="28"/>
          <w:lang w:val="uk-UA"/>
        </w:rPr>
        <w:t xml:space="preserve"> </w:t>
      </w:r>
    </w:p>
    <w:p w:rsidR="00997ECD" w:rsidRPr="00C7487F" w:rsidRDefault="00997ECD" w:rsidP="00C7487F">
      <w:pPr>
        <w:pStyle w:val="ListParagraph"/>
        <w:numPr>
          <w:ilvl w:val="0"/>
          <w:numId w:val="11"/>
        </w:numPr>
        <w:rPr>
          <w:rFonts w:ascii="Times New Roman" w:hAnsi="Times New Roman"/>
          <w:sz w:val="28"/>
          <w:szCs w:val="28"/>
          <w:lang w:val="uk-UA"/>
        </w:rPr>
      </w:pPr>
      <w:r w:rsidRPr="00C7487F">
        <w:rPr>
          <w:rFonts w:ascii="Times New Roman" w:hAnsi="Times New Roman"/>
          <w:sz w:val="28"/>
          <w:szCs w:val="28"/>
          <w:lang w:val="uk-UA"/>
        </w:rPr>
        <w:t xml:space="preserve">розкрити причини початку Першої світової війни, охарактеризувати цілі держав-супротивниць відносно українських земель та відношення українського населення та партій до війни; </w:t>
      </w:r>
    </w:p>
    <w:p w:rsidR="00997ECD" w:rsidRDefault="00997ECD" w:rsidP="00C7487F">
      <w:pPr>
        <w:pStyle w:val="ListParagraph"/>
        <w:numPr>
          <w:ilvl w:val="0"/>
          <w:numId w:val="11"/>
        </w:numPr>
        <w:rPr>
          <w:rFonts w:ascii="Times New Roman" w:hAnsi="Times New Roman"/>
          <w:sz w:val="28"/>
          <w:szCs w:val="28"/>
          <w:lang w:val="uk-UA"/>
        </w:rPr>
      </w:pPr>
      <w:r w:rsidRPr="00C7487F">
        <w:rPr>
          <w:rFonts w:ascii="Times New Roman" w:hAnsi="Times New Roman"/>
          <w:sz w:val="28"/>
          <w:szCs w:val="28"/>
          <w:lang w:val="uk-UA"/>
        </w:rPr>
        <w:t>розвивати вміння працювати з різними джерелами інформації, вчити дітей простежувати причинно-наслідкові зв’язки, удосконалювати вміння працювати з історичною картою; розвивати критичне мислення учнів;</w:t>
      </w:r>
    </w:p>
    <w:p w:rsidR="00997ECD" w:rsidRPr="00C7487F" w:rsidRDefault="00997ECD" w:rsidP="00C7487F">
      <w:pPr>
        <w:pStyle w:val="ListParagraph"/>
        <w:numPr>
          <w:ilvl w:val="0"/>
          <w:numId w:val="11"/>
        </w:numPr>
        <w:rPr>
          <w:rFonts w:ascii="Times New Roman" w:hAnsi="Times New Roman"/>
          <w:sz w:val="28"/>
          <w:szCs w:val="28"/>
          <w:lang w:val="uk-UA"/>
        </w:rPr>
      </w:pPr>
      <w:r w:rsidRPr="00C7487F">
        <w:rPr>
          <w:rFonts w:ascii="Times New Roman" w:hAnsi="Times New Roman"/>
          <w:sz w:val="28"/>
          <w:szCs w:val="28"/>
          <w:lang w:val="uk-UA"/>
        </w:rPr>
        <w:t>виховувати інтерес до історичного минулого українського народу, впевненість про неприпустимість війн як засобу вирішення державних проблем.</w:t>
      </w: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Обладнання: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карта "У</w:t>
      </w:r>
      <w:r>
        <w:rPr>
          <w:rFonts w:ascii="Times New Roman" w:hAnsi="Times New Roman"/>
          <w:sz w:val="28"/>
          <w:szCs w:val="28"/>
          <w:lang w:val="uk-UA"/>
        </w:rPr>
        <w:t>країна в Першій світовій війні"</w:t>
      </w:r>
      <w:r w:rsidRPr="00C7487F">
        <w:rPr>
          <w:rFonts w:ascii="Times New Roman" w:hAnsi="Times New Roman"/>
          <w:sz w:val="28"/>
          <w:szCs w:val="28"/>
          <w:lang w:val="uk-UA"/>
        </w:rPr>
        <w:t>, пам’ ятка про роботу в малих групах на дошці, «оціночні листи» біля кожного учня, роздатковий дидактичний матеріал, засоби мультимедіа.</w:t>
      </w:r>
    </w:p>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Тип уроку</w:t>
      </w:r>
      <w:r w:rsidRPr="00C7487F">
        <w:rPr>
          <w:rFonts w:ascii="Times New Roman" w:hAnsi="Times New Roman"/>
          <w:sz w:val="28"/>
          <w:szCs w:val="28"/>
          <w:lang w:val="uk-UA"/>
        </w:rPr>
        <w:t>: урок засвоєння нових знань і вмінь з використанням інтерактивних технологій навчання та технології розвитку критичного мислення учнів.</w:t>
      </w:r>
    </w:p>
    <w:p w:rsidR="00997ECD" w:rsidRPr="00C7487F" w:rsidRDefault="00997ECD" w:rsidP="00C7487F">
      <w:pPr>
        <w:rPr>
          <w:rFonts w:ascii="Times New Roman" w:hAnsi="Times New Roman"/>
          <w:b/>
          <w:sz w:val="28"/>
          <w:szCs w:val="28"/>
        </w:rPr>
      </w:pPr>
      <w:r w:rsidRPr="00C7487F">
        <w:rPr>
          <w:rFonts w:ascii="Times New Roman" w:hAnsi="Times New Roman"/>
          <w:b/>
          <w:sz w:val="28"/>
          <w:szCs w:val="28"/>
        </w:rPr>
        <w:t>Основні терміни і поняття:</w:t>
      </w:r>
    </w:p>
    <w:p w:rsidR="00997ECD" w:rsidRPr="00C7487F" w:rsidRDefault="00997ECD" w:rsidP="00C7487F">
      <w:pPr>
        <w:rPr>
          <w:rFonts w:ascii="Times New Roman" w:hAnsi="Times New Roman"/>
          <w:sz w:val="28"/>
          <w:szCs w:val="28"/>
        </w:rPr>
      </w:pPr>
      <w:r w:rsidRPr="00C7487F">
        <w:rPr>
          <w:rFonts w:ascii="Times New Roman" w:hAnsi="Times New Roman"/>
          <w:sz w:val="28"/>
          <w:szCs w:val="28"/>
        </w:rPr>
        <w:t>війна;</w:t>
      </w:r>
    </w:p>
    <w:p w:rsidR="00997ECD" w:rsidRPr="00C7487F" w:rsidRDefault="00997ECD" w:rsidP="00C7487F">
      <w:pPr>
        <w:rPr>
          <w:rFonts w:ascii="Times New Roman" w:hAnsi="Times New Roman"/>
          <w:sz w:val="28"/>
          <w:szCs w:val="28"/>
        </w:rPr>
      </w:pPr>
      <w:r w:rsidRPr="00C7487F">
        <w:rPr>
          <w:rFonts w:ascii="Times New Roman" w:hAnsi="Times New Roman"/>
          <w:sz w:val="28"/>
          <w:szCs w:val="28"/>
        </w:rPr>
        <w:t>світова війна;</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rPr>
        <w:t>воєнно-політичний блок;</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xml:space="preserve">Антанта, </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Троїстий союз</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rPr>
        <w:t>причини війни;</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Головна українська рада (ГУР), «Союз визволення України» (СВУ), Українські січові стрільці (УСС)</w:t>
      </w: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 xml:space="preserve">Основні дати: </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1 серпня 1914 р.– початок Першої світової війни</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1882 р. - утворення Троїстого союзу</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1907 р.- утворення Антанти</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xml:space="preserve"> 1 серпня 1914 р. – утворення Головної української ради (ГУР)</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4 серпня 1914 р. – створення Союзу визволення України (СВУ)</w:t>
      </w: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Мотивація навчальної діяльності</w:t>
      </w:r>
      <w:r>
        <w:rPr>
          <w:rFonts w:ascii="Times New Roman" w:hAnsi="Times New Roman"/>
          <w:b/>
          <w:sz w:val="28"/>
          <w:szCs w:val="28"/>
          <w:lang w:val="uk-UA"/>
        </w:rPr>
        <w:t xml:space="preserve"> (слайд)</w:t>
      </w:r>
    </w:p>
    <w:p w:rsidR="00997ECD" w:rsidRPr="00C7487F" w:rsidRDefault="00997ECD" w:rsidP="00AB525E">
      <w:pPr>
        <w:rPr>
          <w:rFonts w:ascii="Times New Roman" w:hAnsi="Times New Roman"/>
          <w:sz w:val="28"/>
          <w:szCs w:val="28"/>
          <w:lang w:val="uk-UA"/>
        </w:rPr>
      </w:pPr>
      <w:r>
        <w:rPr>
          <w:rFonts w:ascii="Times New Roman" w:hAnsi="Times New Roman"/>
          <w:sz w:val="28"/>
          <w:szCs w:val="28"/>
          <w:lang w:val="uk-UA"/>
        </w:rPr>
        <w:t xml:space="preserve">На цьому уроці ми з вами навчимося </w:t>
      </w:r>
      <w:r w:rsidRPr="00C7487F">
        <w:rPr>
          <w:rFonts w:ascii="Times New Roman" w:hAnsi="Times New Roman"/>
          <w:sz w:val="28"/>
          <w:szCs w:val="28"/>
          <w:lang w:val="uk-UA"/>
        </w:rPr>
        <w:t>:</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*характеризувати стратегічні плани воюючих блоків відносно України;</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*показувати на карті території України, якими планували оволодіти країни воюючих блоків;</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*пояснювати, чому  Перша світова війна стала для українців чужою та братовбивчою, яким було відношення</w:t>
      </w:r>
      <w:r>
        <w:rPr>
          <w:rFonts w:ascii="Times New Roman" w:hAnsi="Times New Roman"/>
          <w:sz w:val="28"/>
          <w:szCs w:val="28"/>
          <w:lang w:val="uk-UA"/>
        </w:rPr>
        <w:t xml:space="preserve"> українського населення </w:t>
      </w:r>
      <w:r w:rsidRPr="00C7487F">
        <w:rPr>
          <w:rFonts w:ascii="Times New Roman" w:hAnsi="Times New Roman"/>
          <w:sz w:val="28"/>
          <w:szCs w:val="28"/>
          <w:lang w:val="uk-UA"/>
        </w:rPr>
        <w:t xml:space="preserve"> до війни;</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*порівнювати позиції українських па</w:t>
      </w:r>
      <w:r>
        <w:rPr>
          <w:rFonts w:ascii="Times New Roman" w:hAnsi="Times New Roman"/>
          <w:sz w:val="28"/>
          <w:szCs w:val="28"/>
          <w:lang w:val="uk-UA"/>
        </w:rPr>
        <w:t xml:space="preserve">ртій , організацій </w:t>
      </w:r>
      <w:r w:rsidRPr="00C7487F">
        <w:rPr>
          <w:rFonts w:ascii="Times New Roman" w:hAnsi="Times New Roman"/>
          <w:sz w:val="28"/>
          <w:szCs w:val="28"/>
          <w:lang w:val="uk-UA"/>
        </w:rPr>
        <w:t>щодо Першої світової війни.</w:t>
      </w:r>
    </w:p>
    <w:p w:rsidR="00997ECD" w:rsidRDefault="00997ECD" w:rsidP="00C7487F">
      <w:pPr>
        <w:rPr>
          <w:rFonts w:ascii="Times New Roman" w:hAnsi="Times New Roman"/>
          <w:sz w:val="28"/>
          <w:szCs w:val="28"/>
          <w:lang w:val="uk-UA"/>
        </w:rPr>
      </w:pPr>
      <w:r w:rsidRPr="00C7487F">
        <w:rPr>
          <w:rFonts w:ascii="Times New Roman" w:hAnsi="Times New Roman"/>
          <w:b/>
          <w:sz w:val="28"/>
          <w:szCs w:val="28"/>
          <w:lang w:val="uk-UA"/>
        </w:rPr>
        <w:t>Учитель.</w:t>
      </w:r>
      <w:r>
        <w:rPr>
          <w:rFonts w:ascii="Times New Roman" w:hAnsi="Times New Roman"/>
          <w:sz w:val="28"/>
          <w:szCs w:val="28"/>
          <w:lang w:val="uk-UA"/>
        </w:rPr>
        <w:t xml:space="preserve"> Наша робота буде проходити в групах, як ви вже помітили клас було поділено на 4 групи , в кожній з яких є свій секретар. Під час роботи кожна з груп допоможе охарактеризувати плани воюючих блоків відносно України  в роки Першої світової війни. Оцінювання в групах відбуватиметься за допомогою оцінювальних листів , які ви будете заповнювати під час уроку, під керівництвом секретаря. В ході уроку ви повинні обрати власну позицію стосовно свого відношення до війни.</w:t>
      </w:r>
    </w:p>
    <w:p w:rsidR="00997ECD" w:rsidRDefault="00997ECD" w:rsidP="00AB525E">
      <w:pPr>
        <w:rPr>
          <w:rFonts w:ascii="Times New Roman" w:hAnsi="Times New Roman"/>
          <w:sz w:val="28"/>
          <w:szCs w:val="28"/>
          <w:lang w:val="uk-UA"/>
        </w:rPr>
      </w:pPr>
      <w:r>
        <w:rPr>
          <w:rFonts w:ascii="Times New Roman" w:hAnsi="Times New Roman"/>
          <w:sz w:val="28"/>
          <w:szCs w:val="28"/>
          <w:lang w:val="uk-UA"/>
        </w:rPr>
        <w:t xml:space="preserve">Виходячи з усього сказаного </w:t>
      </w:r>
      <w:r w:rsidRPr="00AB525E">
        <w:rPr>
          <w:rFonts w:ascii="Times New Roman" w:hAnsi="Times New Roman"/>
          <w:b/>
          <w:sz w:val="28"/>
          <w:szCs w:val="28"/>
          <w:lang w:val="uk-UA"/>
        </w:rPr>
        <w:t>проблема уроку</w:t>
      </w:r>
      <w:r>
        <w:rPr>
          <w:rFonts w:ascii="Times New Roman" w:hAnsi="Times New Roman"/>
          <w:sz w:val="28"/>
          <w:szCs w:val="28"/>
          <w:lang w:val="uk-UA"/>
        </w:rPr>
        <w:t>:</w:t>
      </w:r>
      <w:r w:rsidRPr="00C7487F">
        <w:rPr>
          <w:rFonts w:ascii="Times New Roman" w:hAnsi="Times New Roman"/>
          <w:sz w:val="28"/>
          <w:szCs w:val="28"/>
          <w:lang w:val="uk-UA"/>
        </w:rPr>
        <w:t>як</w:t>
      </w:r>
      <w:r>
        <w:rPr>
          <w:rFonts w:ascii="Times New Roman" w:hAnsi="Times New Roman"/>
          <w:sz w:val="28"/>
          <w:szCs w:val="28"/>
          <w:lang w:val="uk-UA"/>
        </w:rPr>
        <w:t>у позицію ви поділяєте</w:t>
      </w:r>
    </w:p>
    <w:p w:rsidR="00997ECD" w:rsidRPr="00C7487F" w:rsidRDefault="00997ECD" w:rsidP="00AB525E">
      <w:pPr>
        <w:rPr>
          <w:rFonts w:ascii="Times New Roman" w:hAnsi="Times New Roman"/>
          <w:sz w:val="28"/>
          <w:szCs w:val="28"/>
          <w:lang w:val="uk-UA"/>
        </w:rPr>
      </w:pPr>
      <w:r>
        <w:rPr>
          <w:rFonts w:ascii="Times New Roman" w:hAnsi="Times New Roman"/>
          <w:sz w:val="28"/>
          <w:szCs w:val="28"/>
          <w:lang w:val="uk-UA"/>
        </w:rPr>
        <w:t xml:space="preserve">( Слайд </w:t>
      </w:r>
      <w:r w:rsidRPr="00C7487F">
        <w:rPr>
          <w:rFonts w:ascii="Times New Roman" w:hAnsi="Times New Roman"/>
          <w:sz w:val="28"/>
          <w:szCs w:val="28"/>
          <w:lang w:val="uk-UA"/>
        </w:rPr>
        <w:t>)</w:t>
      </w:r>
    </w:p>
    <w:p w:rsidR="00997ECD" w:rsidRPr="00C7487F" w:rsidRDefault="00997ECD" w:rsidP="00AB525E">
      <w:pPr>
        <w:rPr>
          <w:rFonts w:ascii="Times New Roman" w:hAnsi="Times New Roman"/>
          <w:sz w:val="28"/>
          <w:szCs w:val="28"/>
          <w:lang w:val="uk-UA"/>
        </w:rPr>
      </w:pPr>
      <w:r w:rsidRPr="00C7487F">
        <w:rPr>
          <w:rFonts w:ascii="Times New Roman" w:hAnsi="Times New Roman"/>
          <w:sz w:val="28"/>
          <w:szCs w:val="28"/>
          <w:lang w:val="uk-UA"/>
        </w:rPr>
        <w:t>« Світова війна – один з засобів вирішення внутрішніх та зовнішніх проблем країн, які беруть в ній участь. Для молодих держав, які мають сильні економічні позиції в світі, але мають слабкі політичні позиції, немає інших шляхів вирішення своїх проблем»</w:t>
      </w:r>
    </w:p>
    <w:p w:rsidR="00997ECD" w:rsidRPr="00C7487F" w:rsidRDefault="00997ECD" w:rsidP="00AB525E">
      <w:pPr>
        <w:rPr>
          <w:rFonts w:ascii="Times New Roman" w:hAnsi="Times New Roman"/>
          <w:sz w:val="28"/>
          <w:szCs w:val="28"/>
          <w:lang w:val="uk-UA"/>
        </w:rPr>
      </w:pPr>
      <w:r w:rsidRPr="00C7487F">
        <w:rPr>
          <w:rFonts w:ascii="Times New Roman" w:hAnsi="Times New Roman"/>
          <w:sz w:val="28"/>
          <w:szCs w:val="28"/>
          <w:lang w:val="uk-UA"/>
        </w:rPr>
        <w:t>« Світова війна не припустима, бо є загрозою для існування людства».</w:t>
      </w:r>
    </w:p>
    <w:p w:rsidR="00997ECD" w:rsidRDefault="00997ECD" w:rsidP="00C7487F">
      <w:pPr>
        <w:rPr>
          <w:rFonts w:ascii="Times New Roman" w:hAnsi="Times New Roman"/>
          <w:sz w:val="28"/>
          <w:szCs w:val="28"/>
          <w:lang w:val="uk-UA"/>
        </w:rPr>
      </w:pP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В усі часи історія людства супроводжується кривавими війнами. Це війни громадянські, локальні і навіть світові. Вони можуть бути справедливими,  визвольними (на захист своєї батьківщини), а можуть бути несправедливими, загарбницькими  , але завжди несуть кров, смерть, біль, втрати.</w:t>
      </w:r>
      <w:r>
        <w:rPr>
          <w:rFonts w:ascii="Times New Roman" w:hAnsi="Times New Roman"/>
          <w:sz w:val="28"/>
          <w:szCs w:val="28"/>
          <w:lang w:val="uk-UA"/>
        </w:rPr>
        <w:t xml:space="preserve"> (слайд4)</w:t>
      </w:r>
      <w:r w:rsidRPr="00C7487F">
        <w:rPr>
          <w:rFonts w:ascii="Times New Roman" w:hAnsi="Times New Roman"/>
          <w:sz w:val="28"/>
          <w:szCs w:val="28"/>
          <w:lang w:val="uk-UA"/>
        </w:rPr>
        <w:t xml:space="preserve"> Війна – це нечуваний розмах масового знищення людей, численні трагедії та непоправні втрати, обірвані життєві шляхи й зруйновані долі, знівечені тіла та розтоптані душі. Щоби війна не вбивала, щоби війна не руйнувала, щоби війна сльози не проливала, треба знати всім - що таке війна.   </w:t>
      </w:r>
    </w:p>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Завдання учням</w:t>
      </w:r>
      <w:r w:rsidRPr="00C7487F">
        <w:rPr>
          <w:rFonts w:ascii="Times New Roman" w:hAnsi="Times New Roman"/>
          <w:sz w:val="28"/>
          <w:szCs w:val="28"/>
          <w:lang w:val="uk-UA"/>
        </w:rPr>
        <w:t>: які асоціації у вас в</w:t>
      </w:r>
      <w:r>
        <w:rPr>
          <w:rFonts w:ascii="Times New Roman" w:hAnsi="Times New Roman"/>
          <w:sz w:val="28"/>
          <w:szCs w:val="28"/>
          <w:lang w:val="uk-UA"/>
        </w:rPr>
        <w:t>икликає слово «війна». ( Слайд 5</w:t>
      </w:r>
      <w:bookmarkStart w:id="0" w:name="_GoBack"/>
      <w:bookmarkEnd w:id="0"/>
      <w:r w:rsidRPr="00C7487F">
        <w:rPr>
          <w:rFonts w:ascii="Times New Roman" w:hAnsi="Times New Roman"/>
          <w:sz w:val="28"/>
          <w:szCs w:val="28"/>
          <w:lang w:val="uk-UA"/>
        </w:rPr>
        <w:t xml:space="preserve">). </w:t>
      </w: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Відповіді учнів:</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«Я вважаю, що війна – це жахливий іспит для людини. Війна – це смерть, але можна загинути по-різному: в атаці, під вогнем ворога, або тікаючи з поля битви, або залишитись живим, ставши слугою загарбників. Перед обличчям війни людина стає самою собою: трус – трусом, зрадник - зрадником, а тихоня, якого усі вважали матусиним синком – героєм.»</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Я вважаю, що війна – трагедія, яка робить усіх рівними – усі нації, усі верстви населення, усі класи»</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«Ні, не всі. Так, війна – біль для всіх, але хтось створює сценарій війни, хтось організовує втілення його в життя, хтось заробляє на війні, а хтось гине на ній»</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Для мене війна – це боротьба країн, ідей, людей»</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«Війна – це засіб отримати прибутки для деяких представників еліти суспільства. Але я вважаю, що гроші, зароблені на крові, не приносять щастя.»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Для мене війна - це біда і скорбота, розруха, вона забирає людське життя, калічить тіло і душу людини, це розлука».</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Для мене війна – засіб відстояти честь у тій ситуації, коли інших засобів не залишається»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Я вважаю, що війна в житті людини йде постійно: за свої права, за справедливість, проти чиновників, проти злочинності…»</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xml:space="preserve"> «Війна – це прояв біологічного, тваринного в житті людства, коли сильний намагається підкорити слабкого, коли люди починають жити як тварини»</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Війна – це продовження політики  держави, коаліції держав, групи населення насильницькими засобами»</w:t>
      </w:r>
    </w:p>
    <w:p w:rsidR="00997ECD" w:rsidRPr="00C7487F" w:rsidRDefault="00997ECD" w:rsidP="00C7487F">
      <w:pPr>
        <w:rPr>
          <w:rFonts w:ascii="Times New Roman" w:hAnsi="Times New Roman"/>
          <w:sz w:val="28"/>
          <w:szCs w:val="28"/>
          <w:lang w:val="uk-UA"/>
        </w:rPr>
      </w:pPr>
      <w:r>
        <w:rPr>
          <w:rFonts w:ascii="Times New Roman" w:hAnsi="Times New Roman"/>
          <w:sz w:val="28"/>
          <w:szCs w:val="28"/>
          <w:lang w:val="uk-UA"/>
        </w:rPr>
        <w:t xml:space="preserve">Згідно відповідей учнів </w:t>
      </w:r>
      <w:r w:rsidRPr="00C7487F">
        <w:rPr>
          <w:rFonts w:ascii="Times New Roman" w:hAnsi="Times New Roman"/>
          <w:sz w:val="28"/>
          <w:szCs w:val="28"/>
          <w:lang w:val="uk-UA"/>
        </w:rPr>
        <w:t xml:space="preserve"> на екран</w:t>
      </w:r>
      <w:r>
        <w:rPr>
          <w:rFonts w:ascii="Times New Roman" w:hAnsi="Times New Roman"/>
          <w:sz w:val="28"/>
          <w:szCs w:val="28"/>
          <w:lang w:val="uk-UA"/>
        </w:rPr>
        <w:t xml:space="preserve">і </w:t>
      </w:r>
      <w:r w:rsidRPr="00C7487F">
        <w:rPr>
          <w:rFonts w:ascii="Times New Roman" w:hAnsi="Times New Roman"/>
          <w:sz w:val="28"/>
          <w:szCs w:val="28"/>
          <w:lang w:val="uk-UA"/>
        </w:rPr>
        <w:t xml:space="preserve"> з являється асоціативний кущ «Обличчя війни». </w:t>
      </w:r>
      <w:r>
        <w:rPr>
          <w:rFonts w:ascii="Times New Roman" w:hAnsi="Times New Roman"/>
          <w:sz w:val="28"/>
          <w:szCs w:val="28"/>
          <w:lang w:val="uk-UA"/>
        </w:rPr>
        <w:t xml:space="preserve">(Слайд </w:t>
      </w:r>
      <w:r w:rsidRPr="00C7487F">
        <w:rPr>
          <w:rFonts w:ascii="Times New Roman" w:hAnsi="Times New Roman"/>
          <w:sz w:val="28"/>
          <w:szCs w:val="28"/>
          <w:lang w:val="uk-UA"/>
        </w:rPr>
        <w:t>)</w:t>
      </w:r>
    </w:p>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 xml:space="preserve">УЧИТЕЛЬ </w:t>
      </w:r>
      <w:r>
        <w:rPr>
          <w:rFonts w:ascii="Times New Roman" w:hAnsi="Times New Roman"/>
          <w:sz w:val="28"/>
          <w:szCs w:val="28"/>
          <w:lang w:val="uk-UA"/>
        </w:rPr>
        <w:t xml:space="preserve">: </w:t>
      </w:r>
      <w:r w:rsidRPr="00C7487F">
        <w:rPr>
          <w:rFonts w:ascii="Times New Roman" w:hAnsi="Times New Roman"/>
          <w:sz w:val="28"/>
          <w:szCs w:val="28"/>
          <w:lang w:val="uk-UA"/>
        </w:rPr>
        <w:t>Сьогодні на уроці ми зрозуміємо, що таке війна , які бувають війни, відчуємо трагедію українського народу, якому довелося воювати за чужі інтереси. Ми доведемо, що війна – це зло і правду про долю України в Першій світовій війні розкажемо всім .</w:t>
      </w: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Актуалізація опорних знань</w:t>
      </w:r>
    </w:p>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 xml:space="preserve">Учитель </w:t>
      </w:r>
      <w:r w:rsidRPr="00C7487F">
        <w:rPr>
          <w:rFonts w:ascii="Times New Roman" w:hAnsi="Times New Roman"/>
          <w:sz w:val="28"/>
          <w:szCs w:val="28"/>
          <w:lang w:val="uk-UA"/>
        </w:rPr>
        <w:t>: Сьогодні ми будемо говорити про Першу світову війну. Чим світова війна відрізняється від локальної?</w:t>
      </w:r>
      <w:r>
        <w:rPr>
          <w:rFonts w:ascii="Times New Roman" w:hAnsi="Times New Roman"/>
          <w:sz w:val="28"/>
          <w:szCs w:val="28"/>
          <w:lang w:val="uk-UA"/>
        </w:rPr>
        <w:t xml:space="preserve"> ( Слайд </w:t>
      </w:r>
      <w:r w:rsidRPr="00E46D64">
        <w:rPr>
          <w:rFonts w:ascii="Times New Roman" w:hAnsi="Times New Roman"/>
          <w:sz w:val="28"/>
          <w:szCs w:val="28"/>
          <w:lang w:val="uk-UA"/>
        </w:rPr>
        <w:t>)</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xml:space="preserve">Використовується </w:t>
      </w:r>
      <w:r w:rsidRPr="00C7487F">
        <w:rPr>
          <w:rFonts w:ascii="Times New Roman" w:hAnsi="Times New Roman"/>
          <w:b/>
          <w:sz w:val="28"/>
          <w:szCs w:val="28"/>
          <w:lang w:val="uk-UA"/>
        </w:rPr>
        <w:t>метод мозкового штурму.</w:t>
      </w:r>
      <w:r w:rsidRPr="00C7487F">
        <w:rPr>
          <w:rFonts w:ascii="Times New Roman" w:hAnsi="Times New Roman"/>
          <w:sz w:val="28"/>
          <w:szCs w:val="28"/>
          <w:lang w:val="uk-UA"/>
        </w:rPr>
        <w:t xml:space="preserve"> </w:t>
      </w:r>
      <w:r>
        <w:rPr>
          <w:rFonts w:ascii="Times New Roman" w:hAnsi="Times New Roman"/>
          <w:sz w:val="28"/>
          <w:szCs w:val="28"/>
          <w:lang w:val="uk-UA"/>
        </w:rPr>
        <w:t>Учні надають визначення «світова війна»</w:t>
      </w:r>
      <w:r w:rsidRPr="00C7487F">
        <w:rPr>
          <w:rFonts w:ascii="Times New Roman" w:hAnsi="Times New Roman"/>
          <w:sz w:val="28"/>
          <w:szCs w:val="28"/>
          <w:lang w:val="uk-UA"/>
        </w:rPr>
        <w:t xml:space="preserve"> , </w:t>
      </w:r>
      <w:r>
        <w:rPr>
          <w:rFonts w:ascii="Times New Roman" w:hAnsi="Times New Roman"/>
          <w:sz w:val="28"/>
          <w:szCs w:val="28"/>
          <w:lang w:val="uk-UA"/>
        </w:rPr>
        <w:t>«локальна війна»</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В результаті мозкового штурму встановлюється, що локальні війни і сві</w:t>
      </w:r>
      <w:r>
        <w:rPr>
          <w:rFonts w:ascii="Times New Roman" w:hAnsi="Times New Roman"/>
          <w:sz w:val="28"/>
          <w:szCs w:val="28"/>
          <w:lang w:val="uk-UA"/>
        </w:rPr>
        <w:t xml:space="preserve">тові відрізняються за </w:t>
      </w:r>
    </w:p>
    <w:p w:rsidR="00997ECD" w:rsidRPr="00C7487F" w:rsidRDefault="00997ECD" w:rsidP="00C7487F">
      <w:pPr>
        <w:numPr>
          <w:ilvl w:val="0"/>
          <w:numId w:val="1"/>
        </w:numPr>
        <w:rPr>
          <w:rFonts w:ascii="Times New Roman" w:hAnsi="Times New Roman"/>
          <w:sz w:val="28"/>
          <w:szCs w:val="28"/>
          <w:lang w:val="uk-UA"/>
        </w:rPr>
      </w:pPr>
      <w:r w:rsidRPr="00C7487F">
        <w:rPr>
          <w:rFonts w:ascii="Times New Roman" w:hAnsi="Times New Roman"/>
          <w:sz w:val="28"/>
          <w:szCs w:val="28"/>
          <w:lang w:val="uk-UA"/>
        </w:rPr>
        <w:t>Кількістю країн – учасниць;</w:t>
      </w:r>
    </w:p>
    <w:p w:rsidR="00997ECD" w:rsidRPr="00C7487F" w:rsidRDefault="00997ECD" w:rsidP="00C7487F">
      <w:pPr>
        <w:numPr>
          <w:ilvl w:val="0"/>
          <w:numId w:val="1"/>
        </w:numPr>
        <w:rPr>
          <w:rFonts w:ascii="Times New Roman" w:hAnsi="Times New Roman"/>
          <w:sz w:val="28"/>
          <w:szCs w:val="28"/>
          <w:lang w:val="uk-UA"/>
        </w:rPr>
      </w:pPr>
      <w:r w:rsidRPr="00C7487F">
        <w:rPr>
          <w:rFonts w:ascii="Times New Roman" w:hAnsi="Times New Roman"/>
          <w:sz w:val="28"/>
          <w:szCs w:val="28"/>
          <w:lang w:val="uk-UA"/>
        </w:rPr>
        <w:t>Охопленими територіями:</w:t>
      </w:r>
    </w:p>
    <w:p w:rsidR="00997ECD" w:rsidRPr="00C7487F" w:rsidRDefault="00997ECD" w:rsidP="00C7487F">
      <w:pPr>
        <w:numPr>
          <w:ilvl w:val="0"/>
          <w:numId w:val="1"/>
        </w:numPr>
        <w:rPr>
          <w:rFonts w:ascii="Times New Roman" w:hAnsi="Times New Roman"/>
          <w:sz w:val="28"/>
          <w:szCs w:val="28"/>
          <w:lang w:val="uk-UA"/>
        </w:rPr>
      </w:pPr>
      <w:r w:rsidRPr="00C7487F">
        <w:rPr>
          <w:rFonts w:ascii="Times New Roman" w:hAnsi="Times New Roman"/>
          <w:sz w:val="28"/>
          <w:szCs w:val="28"/>
          <w:lang w:val="uk-UA"/>
        </w:rPr>
        <w:t>Залученими ресурсами;</w:t>
      </w:r>
    </w:p>
    <w:p w:rsidR="00997ECD" w:rsidRPr="00C7487F" w:rsidRDefault="00997ECD" w:rsidP="00C7487F">
      <w:pPr>
        <w:numPr>
          <w:ilvl w:val="0"/>
          <w:numId w:val="1"/>
        </w:numPr>
        <w:rPr>
          <w:rFonts w:ascii="Times New Roman" w:hAnsi="Times New Roman"/>
          <w:sz w:val="28"/>
          <w:szCs w:val="28"/>
          <w:lang w:val="uk-UA"/>
        </w:rPr>
      </w:pPr>
      <w:r w:rsidRPr="00C7487F">
        <w:rPr>
          <w:rFonts w:ascii="Times New Roman" w:hAnsi="Times New Roman"/>
          <w:sz w:val="28"/>
          <w:szCs w:val="28"/>
          <w:lang w:val="uk-UA"/>
        </w:rPr>
        <w:t>Жертвами та руйнуваннями.</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xml:space="preserve">Отже, </w:t>
      </w:r>
      <w:r w:rsidRPr="00C7487F">
        <w:rPr>
          <w:rFonts w:ascii="Times New Roman" w:hAnsi="Times New Roman"/>
          <w:b/>
          <w:sz w:val="28"/>
          <w:szCs w:val="28"/>
          <w:lang w:val="uk-UA"/>
        </w:rPr>
        <w:t>"Світова війна"</w:t>
      </w:r>
      <w:r w:rsidRPr="00C7487F">
        <w:rPr>
          <w:rFonts w:ascii="Times New Roman" w:hAnsi="Times New Roman"/>
          <w:sz w:val="28"/>
          <w:szCs w:val="28"/>
          <w:lang w:val="uk-UA"/>
        </w:rPr>
        <w:t xml:space="preserve"> війна крупних коаліцій, блоків, союзів держав, в котру прямо чи непрямо втягуються провідні країни світу і котра розповсюджується на всю чи більшу частину континентів, акваторій, океанів і морів, повітряний і космічний простір. Війна ведеться з рішучими цілями, відрізняється глобальним розмахом і жорстокістю форм воєнних дій, супроводжується великими руйнуваннями, багато чисельними втратами серед збройних сил та мирного населення.</w:t>
      </w:r>
    </w:p>
    <w:p w:rsidR="00997ECD" w:rsidRPr="00C7487F" w:rsidRDefault="00997ECD" w:rsidP="00C7487F">
      <w:pPr>
        <w:rPr>
          <w:rFonts w:ascii="Times New Roman" w:hAnsi="Times New Roman"/>
          <w:b/>
          <w:sz w:val="28"/>
          <w:szCs w:val="28"/>
          <w:lang w:val="uk-UA"/>
        </w:rPr>
      </w:pPr>
    </w:p>
    <w:p w:rsidR="00997ECD" w:rsidRPr="00C7487F" w:rsidRDefault="00997ECD" w:rsidP="00C7487F">
      <w:pPr>
        <w:jc w:val="center"/>
        <w:rPr>
          <w:rFonts w:ascii="Times New Roman" w:hAnsi="Times New Roman"/>
          <w:b/>
          <w:sz w:val="28"/>
          <w:szCs w:val="28"/>
          <w:lang w:val="uk-UA"/>
        </w:rPr>
      </w:pPr>
      <w:r w:rsidRPr="00C7487F">
        <w:rPr>
          <w:rFonts w:ascii="Times New Roman" w:hAnsi="Times New Roman"/>
          <w:b/>
          <w:sz w:val="28"/>
          <w:szCs w:val="28"/>
          <w:lang w:val="uk-UA"/>
        </w:rPr>
        <w:t>Х І Д   У Р О К У</w:t>
      </w:r>
    </w:p>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Перше питання</w:t>
      </w:r>
      <w:r w:rsidRPr="00C7487F">
        <w:rPr>
          <w:rFonts w:ascii="Times New Roman" w:hAnsi="Times New Roman"/>
          <w:sz w:val="28"/>
          <w:szCs w:val="28"/>
          <w:lang w:val="uk-UA"/>
        </w:rPr>
        <w:t xml:space="preserve"> ,</w:t>
      </w:r>
      <w:r w:rsidRPr="00C7487F">
        <w:rPr>
          <w:rFonts w:ascii="Times New Roman" w:hAnsi="Times New Roman"/>
          <w:b/>
          <w:sz w:val="28"/>
          <w:szCs w:val="28"/>
          <w:lang w:val="uk-UA"/>
        </w:rPr>
        <w:t xml:space="preserve"> яке розглядається на уроці, - «Україна в планах Троїс</w:t>
      </w:r>
      <w:r>
        <w:rPr>
          <w:rFonts w:ascii="Times New Roman" w:hAnsi="Times New Roman"/>
          <w:b/>
          <w:sz w:val="28"/>
          <w:szCs w:val="28"/>
          <w:lang w:val="uk-UA"/>
        </w:rPr>
        <w:t xml:space="preserve">того Союзу і Антанти».( Слайд </w:t>
      </w:r>
      <w:r w:rsidRPr="00C7487F">
        <w:rPr>
          <w:rFonts w:ascii="Times New Roman" w:hAnsi="Times New Roman"/>
          <w:b/>
          <w:sz w:val="28"/>
          <w:szCs w:val="28"/>
          <w:lang w:val="uk-UA"/>
        </w:rPr>
        <w:t>)</w:t>
      </w: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Методичний коментар вчителя:</w:t>
      </w:r>
    </w:p>
    <w:p w:rsidR="00997ECD" w:rsidRPr="00C7487F" w:rsidRDefault="00997ECD" w:rsidP="00C7487F">
      <w:pPr>
        <w:rPr>
          <w:rFonts w:ascii="Times New Roman" w:hAnsi="Times New Roman"/>
          <w:sz w:val="28"/>
          <w:szCs w:val="28"/>
          <w:lang w:val="uk-UA"/>
        </w:rPr>
      </w:pPr>
      <w:r>
        <w:rPr>
          <w:rFonts w:ascii="Times New Roman" w:hAnsi="Times New Roman"/>
          <w:sz w:val="28"/>
          <w:szCs w:val="28"/>
          <w:lang w:val="uk-UA"/>
        </w:rPr>
        <w:t>На це питання зможуть відповісти нам експерти груп: «Німеччина», « Австро – Угорщина», «Росія», «Україна»</w:t>
      </w:r>
    </w:p>
    <w:p w:rsidR="00997ECD" w:rsidRPr="00C7487F" w:rsidRDefault="00997ECD" w:rsidP="00135593">
      <w:pPr>
        <w:jc w:val="center"/>
        <w:rPr>
          <w:rFonts w:ascii="Times New Roman" w:hAnsi="Times New Roman"/>
          <w:b/>
          <w:sz w:val="28"/>
          <w:szCs w:val="28"/>
          <w:lang w:val="uk-UA"/>
        </w:rPr>
      </w:pPr>
      <w:r w:rsidRPr="00C7487F">
        <w:rPr>
          <w:rFonts w:ascii="Times New Roman" w:hAnsi="Times New Roman"/>
          <w:b/>
          <w:sz w:val="28"/>
          <w:szCs w:val="28"/>
          <w:lang w:val="uk-UA"/>
        </w:rPr>
        <w:t>Вчитель нагадує «Правила роботи в малих групах»</w:t>
      </w:r>
    </w:p>
    <w:p w:rsidR="00997ECD" w:rsidRPr="00C7487F" w:rsidRDefault="00997ECD" w:rsidP="00C7487F">
      <w:pPr>
        <w:numPr>
          <w:ilvl w:val="0"/>
          <w:numId w:val="2"/>
        </w:numPr>
        <w:rPr>
          <w:rFonts w:ascii="Times New Roman" w:hAnsi="Times New Roman"/>
          <w:i/>
          <w:sz w:val="28"/>
          <w:szCs w:val="28"/>
          <w:lang w:val="uk-UA"/>
        </w:rPr>
      </w:pPr>
      <w:r w:rsidRPr="00C7487F">
        <w:rPr>
          <w:rFonts w:ascii="Times New Roman" w:hAnsi="Times New Roman"/>
          <w:i/>
          <w:sz w:val="28"/>
          <w:szCs w:val="28"/>
          <w:lang w:val="uk-UA"/>
        </w:rPr>
        <w:t>Швидко розподіліть ролі в групах. Визначтесь, хто буде головуючим - організатором роботи групи, хто секретарем - буде коротко і розбірливо вести записи результатів роботи групи, хто буде посередником –стежити за часом, а хто – доповідачем – буде доповідати результати роботи групи.</w:t>
      </w:r>
    </w:p>
    <w:p w:rsidR="00997ECD" w:rsidRPr="00C7487F" w:rsidRDefault="00997ECD" w:rsidP="00C7487F">
      <w:pPr>
        <w:numPr>
          <w:ilvl w:val="0"/>
          <w:numId w:val="2"/>
        </w:numPr>
        <w:rPr>
          <w:rFonts w:ascii="Times New Roman" w:hAnsi="Times New Roman"/>
          <w:i/>
          <w:sz w:val="28"/>
          <w:szCs w:val="28"/>
          <w:lang w:val="uk-UA"/>
        </w:rPr>
      </w:pPr>
      <w:r w:rsidRPr="00C7487F">
        <w:rPr>
          <w:rFonts w:ascii="Times New Roman" w:hAnsi="Times New Roman"/>
          <w:i/>
          <w:sz w:val="28"/>
          <w:szCs w:val="28"/>
          <w:lang w:val="uk-UA"/>
        </w:rPr>
        <w:t>При обговоренні починайте висловлюватися спочатку за бажанням, а потім по черзі.</w:t>
      </w:r>
    </w:p>
    <w:p w:rsidR="00997ECD" w:rsidRPr="00C7487F" w:rsidRDefault="00997ECD" w:rsidP="00C7487F">
      <w:pPr>
        <w:numPr>
          <w:ilvl w:val="0"/>
          <w:numId w:val="2"/>
        </w:numPr>
        <w:rPr>
          <w:rFonts w:ascii="Times New Roman" w:hAnsi="Times New Roman"/>
          <w:i/>
          <w:sz w:val="28"/>
          <w:szCs w:val="28"/>
          <w:lang w:val="uk-UA"/>
        </w:rPr>
      </w:pPr>
      <w:r w:rsidRPr="00C7487F">
        <w:rPr>
          <w:rFonts w:ascii="Times New Roman" w:hAnsi="Times New Roman"/>
          <w:i/>
          <w:sz w:val="28"/>
          <w:szCs w:val="28"/>
          <w:lang w:val="uk-UA"/>
        </w:rPr>
        <w:t>Дотримуйтесь правил активного слухання, головне – не перебивайте один одного.</w:t>
      </w:r>
    </w:p>
    <w:p w:rsidR="00997ECD" w:rsidRPr="00C7487F" w:rsidRDefault="00997ECD" w:rsidP="00C7487F">
      <w:pPr>
        <w:numPr>
          <w:ilvl w:val="0"/>
          <w:numId w:val="2"/>
        </w:numPr>
        <w:rPr>
          <w:rFonts w:ascii="Times New Roman" w:hAnsi="Times New Roman"/>
          <w:i/>
          <w:sz w:val="28"/>
          <w:szCs w:val="28"/>
          <w:lang w:val="uk-UA"/>
        </w:rPr>
      </w:pPr>
      <w:r w:rsidRPr="00C7487F">
        <w:rPr>
          <w:rFonts w:ascii="Times New Roman" w:hAnsi="Times New Roman"/>
          <w:i/>
          <w:sz w:val="28"/>
          <w:szCs w:val="28"/>
          <w:lang w:val="uk-UA"/>
        </w:rPr>
        <w:t>Обговорюйте ідеї, а не особи учнів, які висловили ці ідеї.</w:t>
      </w:r>
    </w:p>
    <w:p w:rsidR="00997ECD" w:rsidRPr="00C7487F" w:rsidRDefault="00997ECD" w:rsidP="00C7487F">
      <w:pPr>
        <w:numPr>
          <w:ilvl w:val="0"/>
          <w:numId w:val="2"/>
        </w:numPr>
        <w:rPr>
          <w:rFonts w:ascii="Times New Roman" w:hAnsi="Times New Roman"/>
          <w:i/>
          <w:sz w:val="28"/>
          <w:szCs w:val="28"/>
          <w:lang w:val="uk-UA"/>
        </w:rPr>
      </w:pPr>
      <w:r w:rsidRPr="00C7487F">
        <w:rPr>
          <w:rFonts w:ascii="Times New Roman" w:hAnsi="Times New Roman"/>
          <w:i/>
          <w:sz w:val="28"/>
          <w:szCs w:val="28"/>
          <w:lang w:val="uk-UA"/>
        </w:rPr>
        <w:t>Отримуйтесь від оцінок та образ учасників групи.</w:t>
      </w:r>
    </w:p>
    <w:p w:rsidR="00997ECD" w:rsidRPr="00C7487F" w:rsidRDefault="00997ECD" w:rsidP="00C7487F">
      <w:pPr>
        <w:numPr>
          <w:ilvl w:val="0"/>
          <w:numId w:val="2"/>
        </w:numPr>
        <w:rPr>
          <w:rFonts w:ascii="Times New Roman" w:hAnsi="Times New Roman"/>
          <w:i/>
          <w:sz w:val="28"/>
          <w:szCs w:val="28"/>
          <w:lang w:val="uk-UA"/>
        </w:rPr>
      </w:pPr>
      <w:r w:rsidRPr="00C7487F">
        <w:rPr>
          <w:rFonts w:ascii="Times New Roman" w:hAnsi="Times New Roman"/>
          <w:i/>
          <w:sz w:val="28"/>
          <w:szCs w:val="28"/>
          <w:lang w:val="uk-UA"/>
        </w:rPr>
        <w:t xml:space="preserve">Намагайтеся дійти спільної думки, хоча в деяких випадках у групі може бути особлива думка, і вона має право на існування. </w:t>
      </w:r>
    </w:p>
    <w:p w:rsidR="00997ECD" w:rsidRPr="00135593" w:rsidRDefault="00997ECD" w:rsidP="00C7487F">
      <w:pPr>
        <w:rPr>
          <w:rFonts w:ascii="Times New Roman" w:hAnsi="Times New Roman"/>
          <w:sz w:val="28"/>
          <w:szCs w:val="28"/>
          <w:lang w:val="uk-UA"/>
        </w:rPr>
      </w:pPr>
      <w:r>
        <w:rPr>
          <w:rFonts w:ascii="Times New Roman" w:hAnsi="Times New Roman"/>
          <w:sz w:val="28"/>
          <w:szCs w:val="28"/>
          <w:lang w:val="uk-UA"/>
        </w:rPr>
        <w:t>Отже підсумуючи  вище сказане , ми дійшли до висновків (слайд)</w:t>
      </w:r>
    </w:p>
    <w:p w:rsidR="00997ECD" w:rsidRPr="00C7487F" w:rsidRDefault="00997ECD" w:rsidP="00C7487F">
      <w:pPr>
        <w:numPr>
          <w:ilvl w:val="0"/>
          <w:numId w:val="3"/>
        </w:numPr>
        <w:rPr>
          <w:rFonts w:ascii="Times New Roman" w:hAnsi="Times New Roman"/>
          <w:sz w:val="28"/>
          <w:szCs w:val="28"/>
          <w:lang w:val="uk-UA"/>
        </w:rPr>
      </w:pPr>
      <w:r w:rsidRPr="00C7487F">
        <w:rPr>
          <w:rFonts w:ascii="Times New Roman" w:hAnsi="Times New Roman"/>
          <w:sz w:val="28"/>
          <w:szCs w:val="28"/>
          <w:lang w:val="uk-UA"/>
        </w:rPr>
        <w:t>Напередодні Першої світової війни було створено два ворожих військових блоки : у 1882р. – Троїстий союз з Німеччини, Австро – Угорщини та Італії та у 1907 р. – військовий блок Антанта з Великої Британії, Франції та Росії.</w:t>
      </w:r>
    </w:p>
    <w:p w:rsidR="00997ECD" w:rsidRPr="00C7487F" w:rsidRDefault="00997ECD" w:rsidP="00C7487F">
      <w:pPr>
        <w:numPr>
          <w:ilvl w:val="0"/>
          <w:numId w:val="3"/>
        </w:numPr>
        <w:rPr>
          <w:rFonts w:ascii="Times New Roman" w:hAnsi="Times New Roman"/>
          <w:sz w:val="28"/>
          <w:szCs w:val="28"/>
          <w:lang w:val="uk-UA"/>
        </w:rPr>
      </w:pPr>
      <w:r w:rsidRPr="00C7487F">
        <w:rPr>
          <w:rFonts w:ascii="Times New Roman" w:hAnsi="Times New Roman"/>
          <w:sz w:val="28"/>
          <w:szCs w:val="28"/>
          <w:lang w:val="uk-UA"/>
        </w:rPr>
        <w:t>Україна знаходилась у складі двох імперій – Росії та Австро – Угорщині.</w:t>
      </w:r>
    </w:p>
    <w:p w:rsidR="00997ECD" w:rsidRPr="00C7487F" w:rsidRDefault="00997ECD" w:rsidP="00C7487F">
      <w:pPr>
        <w:numPr>
          <w:ilvl w:val="0"/>
          <w:numId w:val="3"/>
        </w:numPr>
        <w:rPr>
          <w:rFonts w:ascii="Times New Roman" w:hAnsi="Times New Roman"/>
          <w:sz w:val="28"/>
          <w:szCs w:val="28"/>
          <w:lang w:val="uk-UA"/>
        </w:rPr>
      </w:pPr>
      <w:r w:rsidRPr="00C7487F">
        <w:rPr>
          <w:rFonts w:ascii="Times New Roman" w:hAnsi="Times New Roman"/>
          <w:sz w:val="28"/>
          <w:szCs w:val="28"/>
          <w:lang w:val="uk-UA"/>
        </w:rPr>
        <w:t>На територію України претендували три держави – Німеччина, яка хотіла захопити всю Україну, Росія, яка мріяла захопити у Австро- Угорщини Східну Галичину, Північну Буковину та Закарпаття та Австро – Угорщина, яка планувала захопити  у Росії Поділля і Волинь.</w:t>
      </w:r>
    </w:p>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 xml:space="preserve">Учитель </w:t>
      </w:r>
      <w:r w:rsidRPr="00C7487F">
        <w:rPr>
          <w:rFonts w:ascii="Times New Roman" w:hAnsi="Times New Roman"/>
          <w:sz w:val="28"/>
          <w:szCs w:val="28"/>
          <w:lang w:val="uk-UA"/>
        </w:rPr>
        <w:t>робить підсумок роботи груп та пропонує заповнити кожному «Оціночний лист» та передати йог</w:t>
      </w:r>
      <w:r>
        <w:rPr>
          <w:rFonts w:ascii="Times New Roman" w:hAnsi="Times New Roman"/>
          <w:sz w:val="28"/>
          <w:szCs w:val="28"/>
          <w:lang w:val="uk-UA"/>
        </w:rPr>
        <w:t>о спікеру для перевірки.</w:t>
      </w:r>
    </w:p>
    <w:p w:rsidR="00997ECD" w:rsidRDefault="00997ECD" w:rsidP="00135593">
      <w:pPr>
        <w:jc w:val="center"/>
        <w:rPr>
          <w:rFonts w:ascii="Times New Roman" w:hAnsi="Times New Roman"/>
          <w:b/>
          <w:sz w:val="28"/>
          <w:szCs w:val="28"/>
          <w:lang w:val="uk-UA"/>
        </w:rPr>
      </w:pPr>
    </w:p>
    <w:p w:rsidR="00997ECD" w:rsidRDefault="00997ECD" w:rsidP="00135593">
      <w:pPr>
        <w:jc w:val="center"/>
        <w:rPr>
          <w:rFonts w:ascii="Times New Roman" w:hAnsi="Times New Roman"/>
          <w:b/>
          <w:sz w:val="28"/>
          <w:szCs w:val="28"/>
          <w:lang w:val="uk-UA"/>
        </w:rPr>
      </w:pPr>
    </w:p>
    <w:p w:rsidR="00997ECD" w:rsidRDefault="00997ECD" w:rsidP="00135593">
      <w:pPr>
        <w:jc w:val="center"/>
        <w:rPr>
          <w:rFonts w:ascii="Times New Roman" w:hAnsi="Times New Roman"/>
          <w:b/>
          <w:sz w:val="28"/>
          <w:szCs w:val="28"/>
          <w:lang w:val="uk-UA"/>
        </w:rPr>
      </w:pPr>
    </w:p>
    <w:p w:rsidR="00997ECD" w:rsidRDefault="00997ECD" w:rsidP="00135593">
      <w:pPr>
        <w:jc w:val="center"/>
        <w:rPr>
          <w:rFonts w:ascii="Times New Roman" w:hAnsi="Times New Roman"/>
          <w:b/>
          <w:sz w:val="28"/>
          <w:szCs w:val="28"/>
          <w:lang w:val="uk-UA"/>
        </w:rPr>
      </w:pPr>
    </w:p>
    <w:p w:rsidR="00997ECD" w:rsidRDefault="00997ECD" w:rsidP="00135593">
      <w:pPr>
        <w:jc w:val="center"/>
        <w:rPr>
          <w:rFonts w:ascii="Times New Roman" w:hAnsi="Times New Roman"/>
          <w:b/>
          <w:sz w:val="28"/>
          <w:szCs w:val="28"/>
          <w:lang w:val="uk-UA"/>
        </w:rPr>
      </w:pPr>
    </w:p>
    <w:p w:rsidR="00997ECD" w:rsidRDefault="00997ECD" w:rsidP="00135593">
      <w:pPr>
        <w:jc w:val="center"/>
        <w:rPr>
          <w:rFonts w:ascii="Times New Roman" w:hAnsi="Times New Roman"/>
          <w:b/>
          <w:sz w:val="28"/>
          <w:szCs w:val="28"/>
          <w:lang w:val="uk-UA"/>
        </w:rPr>
      </w:pPr>
      <w:r w:rsidRPr="00C7487F">
        <w:rPr>
          <w:rFonts w:ascii="Times New Roman" w:hAnsi="Times New Roman"/>
          <w:b/>
          <w:sz w:val="28"/>
          <w:szCs w:val="28"/>
          <w:lang w:val="uk-UA"/>
        </w:rPr>
        <w:t>ОЦІНОЧНИЙ ЛИСТ</w:t>
      </w:r>
      <w:r>
        <w:rPr>
          <w:rFonts w:ascii="Times New Roman" w:hAnsi="Times New Roman"/>
          <w:b/>
          <w:sz w:val="28"/>
          <w:szCs w:val="28"/>
          <w:lang w:val="uk-UA"/>
        </w:rPr>
        <w:t xml:space="preserve"> учня 10 –Б   </w:t>
      </w:r>
    </w:p>
    <w:p w:rsidR="00997ECD" w:rsidRPr="00C7487F" w:rsidRDefault="00997ECD" w:rsidP="00135593">
      <w:pPr>
        <w:jc w:val="center"/>
        <w:rPr>
          <w:rFonts w:ascii="Times New Roman" w:hAnsi="Times New Roman"/>
          <w:sz w:val="28"/>
          <w:szCs w:val="28"/>
          <w:lang w:val="uk-UA"/>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8"/>
        <w:gridCol w:w="1991"/>
        <w:gridCol w:w="1991"/>
        <w:gridCol w:w="1991"/>
        <w:gridCol w:w="1500"/>
      </w:tblGrid>
      <w:tr w:rsidR="00997ECD" w:rsidRPr="006C6C50" w:rsidTr="006C6C50">
        <w:tc>
          <w:tcPr>
            <w:tcW w:w="1837"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Питання теми</w:t>
            </w:r>
          </w:p>
        </w:tc>
        <w:tc>
          <w:tcPr>
            <w:tcW w:w="1885"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1.Обговорення конференції</w:t>
            </w:r>
          </w:p>
        </w:tc>
        <w:tc>
          <w:tcPr>
            <w:tcW w:w="1885"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2.Обговорення листа</w:t>
            </w:r>
          </w:p>
        </w:tc>
        <w:tc>
          <w:tcPr>
            <w:tcW w:w="1885"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3.Обговорення джерел</w:t>
            </w:r>
          </w:p>
        </w:tc>
        <w:tc>
          <w:tcPr>
            <w:tcW w:w="1719"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4.Тести</w:t>
            </w:r>
          </w:p>
        </w:tc>
      </w:tr>
      <w:tr w:rsidR="00997ECD" w:rsidRPr="006C6C50" w:rsidTr="006C6C50">
        <w:trPr>
          <w:trHeight w:val="1993"/>
        </w:trPr>
        <w:tc>
          <w:tcPr>
            <w:tcW w:w="1837"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Я висловив ідею, яку мала група не підтримала</w:t>
            </w:r>
          </w:p>
        </w:tc>
        <w:tc>
          <w:tcPr>
            <w:tcW w:w="1885"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( 1 бал)</w:t>
            </w:r>
          </w:p>
        </w:tc>
        <w:tc>
          <w:tcPr>
            <w:tcW w:w="1885"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p>
        </w:tc>
        <w:tc>
          <w:tcPr>
            <w:tcW w:w="1885"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p>
        </w:tc>
        <w:tc>
          <w:tcPr>
            <w:tcW w:w="1719" w:type="dxa"/>
            <w:vMerge w:val="restart"/>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p>
        </w:tc>
      </w:tr>
      <w:tr w:rsidR="00997ECD" w:rsidRPr="006C6C50" w:rsidTr="006C6C50">
        <w:tc>
          <w:tcPr>
            <w:tcW w:w="1837"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Я висловив ідею, яку мала група врахувала</w:t>
            </w:r>
          </w:p>
        </w:tc>
        <w:tc>
          <w:tcPr>
            <w:tcW w:w="1885"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( 2 бали)</w:t>
            </w:r>
          </w:p>
        </w:tc>
        <w:tc>
          <w:tcPr>
            <w:tcW w:w="1885"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p>
        </w:tc>
        <w:tc>
          <w:tcPr>
            <w:tcW w:w="1885"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97ECD" w:rsidRPr="006C6C50" w:rsidRDefault="00997ECD" w:rsidP="00C7487F">
            <w:pPr>
              <w:rPr>
                <w:rFonts w:ascii="Times New Roman" w:hAnsi="Times New Roman"/>
                <w:sz w:val="28"/>
                <w:szCs w:val="28"/>
                <w:lang w:val="uk-UA"/>
              </w:rPr>
            </w:pPr>
          </w:p>
        </w:tc>
      </w:tr>
      <w:tr w:rsidR="00997ECD" w:rsidRPr="006C6C50" w:rsidTr="006C6C50">
        <w:tc>
          <w:tcPr>
            <w:tcW w:w="1837"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Я виступив з доповіддю</w:t>
            </w:r>
          </w:p>
        </w:tc>
        <w:tc>
          <w:tcPr>
            <w:tcW w:w="1885"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( 4 бали)</w:t>
            </w:r>
          </w:p>
        </w:tc>
        <w:tc>
          <w:tcPr>
            <w:tcW w:w="1885"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p>
        </w:tc>
        <w:tc>
          <w:tcPr>
            <w:tcW w:w="1885"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997ECD" w:rsidRPr="006C6C50" w:rsidRDefault="00997ECD" w:rsidP="00C7487F">
            <w:pPr>
              <w:rPr>
                <w:rFonts w:ascii="Times New Roman" w:hAnsi="Times New Roman"/>
                <w:sz w:val="28"/>
                <w:szCs w:val="28"/>
                <w:lang w:val="uk-UA"/>
              </w:rPr>
            </w:pPr>
          </w:p>
        </w:tc>
      </w:tr>
      <w:tr w:rsidR="00997ECD" w:rsidRPr="006C6C50" w:rsidTr="006C6C50">
        <w:tc>
          <w:tcPr>
            <w:tcW w:w="1837"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Загальна кількість балів</w:t>
            </w:r>
          </w:p>
        </w:tc>
        <w:tc>
          <w:tcPr>
            <w:tcW w:w="1885"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p>
        </w:tc>
        <w:tc>
          <w:tcPr>
            <w:tcW w:w="1885"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p>
        </w:tc>
        <w:tc>
          <w:tcPr>
            <w:tcW w:w="1885"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p>
        </w:tc>
        <w:tc>
          <w:tcPr>
            <w:tcW w:w="1719"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p>
        </w:tc>
      </w:tr>
    </w:tbl>
    <w:p w:rsidR="00997ECD" w:rsidRPr="00C7487F" w:rsidRDefault="00997ECD" w:rsidP="00C7487F">
      <w:pPr>
        <w:rPr>
          <w:rFonts w:ascii="Times New Roman" w:hAnsi="Times New Roman"/>
          <w:sz w:val="28"/>
          <w:szCs w:val="28"/>
          <w:lang w:val="uk-UA"/>
        </w:rPr>
      </w:pPr>
    </w:p>
    <w:p w:rsidR="00997ECD" w:rsidRDefault="00997ECD" w:rsidP="00C7487F">
      <w:pPr>
        <w:rPr>
          <w:rFonts w:ascii="Times New Roman" w:hAnsi="Times New Roman"/>
          <w:b/>
          <w:sz w:val="28"/>
          <w:szCs w:val="28"/>
          <w:lang w:val="uk-UA"/>
        </w:rPr>
      </w:pPr>
    </w:p>
    <w:p w:rsidR="00997ECD" w:rsidRDefault="00997ECD" w:rsidP="00C7487F">
      <w:pPr>
        <w:rPr>
          <w:rFonts w:ascii="Times New Roman" w:hAnsi="Times New Roman"/>
          <w:b/>
          <w:sz w:val="28"/>
          <w:szCs w:val="28"/>
          <w:lang w:val="uk-UA"/>
        </w:rPr>
      </w:pPr>
    </w:p>
    <w:p w:rsidR="00997ECD" w:rsidRDefault="00997ECD" w:rsidP="00C7487F">
      <w:pPr>
        <w:rPr>
          <w:rFonts w:ascii="Times New Roman" w:hAnsi="Times New Roman"/>
          <w:b/>
          <w:sz w:val="28"/>
          <w:szCs w:val="28"/>
          <w:lang w:val="uk-UA"/>
        </w:rPr>
      </w:pPr>
    </w:p>
    <w:p w:rsidR="00997ECD" w:rsidRDefault="00997ECD" w:rsidP="00C7487F">
      <w:pPr>
        <w:rPr>
          <w:rFonts w:ascii="Times New Roman" w:hAnsi="Times New Roman"/>
          <w:b/>
          <w:sz w:val="28"/>
          <w:szCs w:val="28"/>
          <w:lang w:val="uk-UA"/>
        </w:rPr>
      </w:pPr>
    </w:p>
    <w:p w:rsidR="00997ECD" w:rsidRDefault="00997ECD" w:rsidP="00C7487F">
      <w:pPr>
        <w:rPr>
          <w:rFonts w:ascii="Times New Roman" w:hAnsi="Times New Roman"/>
          <w:b/>
          <w:sz w:val="28"/>
          <w:szCs w:val="28"/>
          <w:lang w:val="uk-UA"/>
        </w:rPr>
      </w:pPr>
    </w:p>
    <w:p w:rsidR="00997ECD" w:rsidRDefault="00997ECD" w:rsidP="00C7487F">
      <w:pPr>
        <w:rPr>
          <w:rFonts w:ascii="Times New Roman" w:hAnsi="Times New Roman"/>
          <w:b/>
          <w:sz w:val="28"/>
          <w:szCs w:val="28"/>
          <w:lang w:val="uk-UA"/>
        </w:rPr>
      </w:pPr>
    </w:p>
    <w:p w:rsidR="00997ECD" w:rsidRDefault="00997ECD" w:rsidP="00C7487F">
      <w:pPr>
        <w:rPr>
          <w:rFonts w:ascii="Times New Roman" w:hAnsi="Times New Roman"/>
          <w:b/>
          <w:sz w:val="28"/>
          <w:szCs w:val="28"/>
          <w:lang w:val="uk-UA"/>
        </w:rPr>
      </w:pPr>
    </w:p>
    <w:p w:rsidR="00997ECD" w:rsidRDefault="00997ECD" w:rsidP="00C7487F">
      <w:pPr>
        <w:rPr>
          <w:rFonts w:ascii="Times New Roman" w:hAnsi="Times New Roman"/>
          <w:b/>
          <w:sz w:val="28"/>
          <w:szCs w:val="28"/>
          <w:lang w:val="uk-UA"/>
        </w:rPr>
      </w:pPr>
    </w:p>
    <w:p w:rsidR="00997ECD" w:rsidRDefault="00997ECD" w:rsidP="00C7487F">
      <w:pPr>
        <w:rPr>
          <w:rFonts w:ascii="Times New Roman" w:hAnsi="Times New Roman"/>
          <w:b/>
          <w:sz w:val="28"/>
          <w:szCs w:val="28"/>
          <w:lang w:val="uk-UA"/>
        </w:rPr>
      </w:pPr>
    </w:p>
    <w:p w:rsidR="00997ECD" w:rsidRDefault="00997ECD" w:rsidP="00C7487F">
      <w:pPr>
        <w:rPr>
          <w:rFonts w:ascii="Times New Roman" w:hAnsi="Times New Roman"/>
          <w:b/>
          <w:sz w:val="28"/>
          <w:szCs w:val="28"/>
          <w:lang w:val="uk-UA"/>
        </w:rPr>
      </w:pPr>
    </w:p>
    <w:p w:rsidR="00997ECD" w:rsidRDefault="00997ECD" w:rsidP="00C7487F">
      <w:pPr>
        <w:rPr>
          <w:rFonts w:ascii="Times New Roman" w:hAnsi="Times New Roman"/>
          <w:b/>
          <w:sz w:val="28"/>
          <w:szCs w:val="28"/>
          <w:lang w:val="uk-UA"/>
        </w:rPr>
      </w:pPr>
    </w:p>
    <w:p w:rsidR="00997ECD" w:rsidRDefault="00997ECD" w:rsidP="00C7487F">
      <w:pPr>
        <w:rPr>
          <w:rFonts w:ascii="Times New Roman" w:hAnsi="Times New Roman"/>
          <w:b/>
          <w:sz w:val="28"/>
          <w:szCs w:val="28"/>
          <w:lang w:val="uk-UA"/>
        </w:rPr>
      </w:pP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Учитель називає друге  питання плану уроку «Відношення населення до війни».( Слайд )</w:t>
      </w:r>
    </w:p>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Учитель.</w:t>
      </w:r>
      <w:r w:rsidRPr="00C7487F">
        <w:rPr>
          <w:rFonts w:ascii="Times New Roman" w:hAnsi="Times New Roman"/>
          <w:sz w:val="28"/>
          <w:szCs w:val="28"/>
          <w:lang w:val="uk-UA"/>
        </w:rPr>
        <w:t xml:space="preserve"> </w:t>
      </w:r>
      <w:r>
        <w:rPr>
          <w:rFonts w:ascii="Times New Roman" w:hAnsi="Times New Roman"/>
          <w:sz w:val="28"/>
          <w:szCs w:val="28"/>
          <w:lang w:val="uk-UA"/>
        </w:rPr>
        <w:t xml:space="preserve"> </w:t>
      </w:r>
      <w:r w:rsidRPr="00C7487F">
        <w:rPr>
          <w:rFonts w:ascii="Times New Roman" w:hAnsi="Times New Roman"/>
          <w:sz w:val="28"/>
          <w:szCs w:val="28"/>
          <w:lang w:val="uk-UA"/>
        </w:rPr>
        <w:t>1 серпня почалася Перша світова війна. У перші тижні світ просто захлинувся від патріотизму. Під балконами королівського палацу у Великій Британії натовп скандував: «Короля Георга! Короля Георга!» Коли король, нарешті, виходив на балкон , натовп кричав: «Кажи! Кажи!» Король запитував у натовпу: «Чи любимо ми німців?» І чув у відповідь: «Ні!»» Ми переможемо?» «Так!»</w:t>
      </w:r>
      <w:r>
        <w:rPr>
          <w:rFonts w:ascii="Times New Roman" w:hAnsi="Times New Roman"/>
          <w:sz w:val="28"/>
          <w:szCs w:val="28"/>
          <w:lang w:val="uk-UA"/>
        </w:rPr>
        <w:t xml:space="preserve"> </w:t>
      </w:r>
    </w:p>
    <w:p w:rsidR="00997ECD" w:rsidRPr="00C7487F" w:rsidRDefault="00997ECD" w:rsidP="00C7487F">
      <w:pPr>
        <w:rPr>
          <w:rFonts w:ascii="Times New Roman" w:hAnsi="Times New Roman"/>
          <w:sz w:val="28"/>
          <w:szCs w:val="28"/>
          <w:lang w:val="uk-UA"/>
        </w:rPr>
      </w:pPr>
      <w:r>
        <w:rPr>
          <w:rFonts w:ascii="Times New Roman" w:hAnsi="Times New Roman"/>
          <w:sz w:val="28"/>
          <w:szCs w:val="28"/>
          <w:lang w:val="uk-UA"/>
        </w:rPr>
        <w:t xml:space="preserve"> </w:t>
      </w:r>
      <w:r w:rsidRPr="00C7487F">
        <w:rPr>
          <w:rFonts w:ascii="Times New Roman" w:hAnsi="Times New Roman"/>
          <w:sz w:val="28"/>
          <w:szCs w:val="28"/>
          <w:lang w:val="uk-UA"/>
        </w:rPr>
        <w:t>Французькі газети в захваті писали, що мобілізація закінчилась всього за кілька днів.</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xml:space="preserve"> </w:t>
      </w:r>
      <w:r>
        <w:rPr>
          <w:rFonts w:ascii="Times New Roman" w:hAnsi="Times New Roman"/>
          <w:sz w:val="28"/>
          <w:szCs w:val="28"/>
          <w:lang w:val="uk-UA"/>
        </w:rPr>
        <w:t xml:space="preserve"> </w:t>
      </w:r>
      <w:r w:rsidRPr="00C7487F">
        <w:rPr>
          <w:rFonts w:ascii="Times New Roman" w:hAnsi="Times New Roman"/>
          <w:sz w:val="28"/>
          <w:szCs w:val="28"/>
          <w:lang w:val="uk-UA"/>
        </w:rPr>
        <w:t>Російські газети в екстазі повідомляли, що нарешті для російської молоді з’ явиться справжня справа і припиниться розтління  звичаїв , бо вже на балах почали танцювати танго.</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xml:space="preserve">Донбаські шахтарі на мітингах стояли з портретами царя і скандували: « За царя, за Вітчизну!» </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xml:space="preserve">Раділи в Австро- Угорщині </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xml:space="preserve">В захваті була Німеччина </w:t>
      </w:r>
    </w:p>
    <w:p w:rsidR="00997ECD" w:rsidRPr="00C7487F" w:rsidRDefault="00997ECD" w:rsidP="00C7487F">
      <w:pPr>
        <w:rPr>
          <w:rFonts w:ascii="Times New Roman" w:hAnsi="Times New Roman"/>
          <w:sz w:val="28"/>
          <w:szCs w:val="28"/>
          <w:lang w:val="uk-UA"/>
        </w:rPr>
      </w:pPr>
      <w:r>
        <w:rPr>
          <w:rFonts w:ascii="Times New Roman" w:hAnsi="Times New Roman"/>
          <w:sz w:val="28"/>
          <w:szCs w:val="28"/>
          <w:lang w:val="uk-UA"/>
        </w:rPr>
        <w:t xml:space="preserve"> </w:t>
      </w:r>
      <w:r w:rsidRPr="00C7487F">
        <w:rPr>
          <w:rFonts w:ascii="Times New Roman" w:hAnsi="Times New Roman"/>
          <w:sz w:val="28"/>
          <w:szCs w:val="28"/>
          <w:lang w:val="uk-UA"/>
        </w:rPr>
        <w:t>Запаморочення закінчилося через кілька тижнів, коли завжди чиста, блискуча, яскрава Європа, яка пахла фіалками, перетворилася в брудну, тьмяну землю, що тхне гнилим м’ ясом, бо на фронт йшли потяги з трухлявою кониною – їжею для солдатів, а з фронту везли теж гниле «м’ ясо» – тільки людське – у шпиталі.</w:t>
      </w:r>
    </w:p>
    <w:p w:rsidR="00997ECD" w:rsidRPr="00C7487F" w:rsidRDefault="00997ECD" w:rsidP="00C7487F">
      <w:pPr>
        <w:rPr>
          <w:rFonts w:ascii="Times New Roman" w:hAnsi="Times New Roman"/>
          <w:sz w:val="28"/>
          <w:szCs w:val="28"/>
          <w:lang w:val="uk-UA"/>
        </w:rPr>
      </w:pPr>
      <w:r>
        <w:rPr>
          <w:rFonts w:ascii="Times New Roman" w:hAnsi="Times New Roman"/>
          <w:sz w:val="28"/>
          <w:szCs w:val="28"/>
          <w:lang w:val="uk-UA"/>
        </w:rPr>
        <w:t xml:space="preserve"> (слайд13)</w:t>
      </w:r>
      <w:r w:rsidRPr="00C7487F">
        <w:rPr>
          <w:rFonts w:ascii="Times New Roman" w:hAnsi="Times New Roman"/>
          <w:sz w:val="28"/>
          <w:szCs w:val="28"/>
          <w:lang w:val="uk-UA"/>
        </w:rPr>
        <w:t>Як українці відносилися до війни, яка почалася?</w:t>
      </w:r>
    </w:p>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Завдання для хлопців:</w:t>
      </w:r>
      <w:r w:rsidRPr="00C7487F">
        <w:rPr>
          <w:rFonts w:ascii="Times New Roman" w:hAnsi="Times New Roman"/>
          <w:sz w:val="28"/>
          <w:szCs w:val="28"/>
          <w:lang w:val="uk-UA"/>
        </w:rPr>
        <w:t xml:space="preserve"> написати колективного листа  українського солдата з Південно - Західного фронту Росії до матері і відповісти на запитання: що б цензура викреслила б у цьому листі. Для хлопців кожної малої групи підготовлений історичний документ. Треба його проаналізувати і, користуючись даними цього документа ,написати свою частину листа з фронту. Далі лист передається у іншу малу групу, яка його продовжує, користуючись текстом свого історичного документа і т.д.</w:t>
      </w:r>
    </w:p>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 xml:space="preserve">Завдання для дівчат: </w:t>
      </w:r>
      <w:r w:rsidRPr="00135593">
        <w:rPr>
          <w:rFonts w:ascii="Times New Roman" w:hAnsi="Times New Roman"/>
          <w:sz w:val="28"/>
          <w:szCs w:val="28"/>
          <w:lang w:val="uk-UA"/>
        </w:rPr>
        <w:t>написати колективного</w:t>
      </w:r>
      <w:r w:rsidRPr="00C7487F">
        <w:rPr>
          <w:rFonts w:ascii="Times New Roman" w:hAnsi="Times New Roman"/>
          <w:sz w:val="28"/>
          <w:szCs w:val="28"/>
          <w:lang w:val="uk-UA"/>
        </w:rPr>
        <w:t xml:space="preserve"> листа матері сину на фронт і відповісти на запитання: що б цензура викреслила б у цьому листі. Дівчата користуються історичними документами, які є у кожної малої групи, записують свої рядки і передають листа дівчатам з  іншої малої групи і т.д.</w:t>
      </w:r>
    </w:p>
    <w:p w:rsidR="00997ECD" w:rsidRPr="00C7487F" w:rsidRDefault="00997ECD" w:rsidP="007B2936">
      <w:pPr>
        <w:jc w:val="center"/>
        <w:rPr>
          <w:rFonts w:ascii="Times New Roman" w:hAnsi="Times New Roman"/>
          <w:sz w:val="28"/>
          <w:szCs w:val="28"/>
          <w:lang w:val="uk-UA"/>
        </w:rPr>
      </w:pPr>
      <w:r w:rsidRPr="00C7487F">
        <w:rPr>
          <w:rFonts w:ascii="Times New Roman" w:hAnsi="Times New Roman"/>
          <w:b/>
          <w:sz w:val="28"/>
          <w:szCs w:val="28"/>
          <w:lang w:val="uk-UA"/>
        </w:rPr>
        <w:t>Історичні документи для хлопців:</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1 . «Я поки живий. Був в окопах 12 днів, а зараз на відпочинку. Усі ці дні ми не їли теплої їжі , тільки галети. Слава Богу, затишшя, бою нема, а далі подивимося. В окопах не спимо, бо холодно, йдуть дощі, брудно. Самому злішому ворогові не побажав би потрапити в ці окопи і ніколи не узнати, що таке окопи. Я в них пізнав, що таке війна.»</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Лист Андрія Рубльова з Південно – Західного фронту. Василь Рубель. Історія…// Старожитності Південної України. – Запоріжжя, 2003. – Вип. 9. – С. 109 – 110)</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2. « Важко передати словами весь драматизм становища. Тільки частина бійців, що знаходилися на фронті, була озброєною, інші ж чекали смерті свого товариша , щоб, у свою чергу, взяти до рук гвинтівку. Вищі штаби намагаються як-небудь викрутися із катастрофи. Згадую телеграму штабу Південно – Західного фронту, отриману в серпні 1915 р., про озброєння частини піхотних рот сокирами, насадженими на довгі топорища. Передбачалось, що ці роти можуть бути використаними для прикриття артилерії. Фантастичність цього розпорядження була настільки очевидною, що мій командуючий, генерал Лечинський, глибокий знавець солдата, заборонив давати подальший хід цьому розпорядженню, вважаючи, що воно лише підірве авторитет начальства»</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(Головин Н.Н. Военные усилия России в мировой войне. – Париж, 1939. – Т.1. – С. 136.)</w:t>
      </w:r>
    </w:p>
    <w:p w:rsidR="00997ECD" w:rsidRPr="00C7487F" w:rsidRDefault="00997ECD" w:rsidP="00C7487F">
      <w:pPr>
        <w:numPr>
          <w:ilvl w:val="0"/>
          <w:numId w:val="6"/>
        </w:numPr>
        <w:rPr>
          <w:rFonts w:ascii="Times New Roman" w:hAnsi="Times New Roman"/>
          <w:sz w:val="28"/>
          <w:szCs w:val="28"/>
          <w:lang w:val="uk-UA"/>
        </w:rPr>
      </w:pPr>
      <w:r w:rsidRPr="00C7487F">
        <w:rPr>
          <w:rFonts w:ascii="Times New Roman" w:hAnsi="Times New Roman"/>
          <w:sz w:val="28"/>
          <w:szCs w:val="28"/>
          <w:lang w:val="uk-UA"/>
        </w:rPr>
        <w:t>«Я підмітив знаменне явище. В найрясніший вогонь військо кинулось, як у дим, за своїм командиром: некритично, як барани. Вояка на війні губив усе індивідуальне та ставав некритичним автоматом. Вояцтво нагадує отару баранів, гнану на заріз. В перервах між боями деякі солдати вибирають з одягу вошв.  Сорочку кладуть на велику каменюку й меншою з розмаху б’ють»</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Тарнавський М. Спогади. – Львів, 1992. –  С.24, 31 – 32.)</w:t>
      </w:r>
    </w:p>
    <w:p w:rsidR="00997ECD" w:rsidRPr="00C7487F" w:rsidRDefault="00997ECD" w:rsidP="00C7487F">
      <w:pPr>
        <w:rPr>
          <w:rFonts w:ascii="Times New Roman" w:hAnsi="Times New Roman"/>
          <w:sz w:val="28"/>
          <w:szCs w:val="28"/>
          <w:lang w:val="uk-UA"/>
        </w:rPr>
      </w:pPr>
    </w:p>
    <w:p w:rsidR="00997ECD" w:rsidRPr="00C7487F" w:rsidRDefault="00997ECD" w:rsidP="007B2936">
      <w:pPr>
        <w:jc w:val="center"/>
        <w:rPr>
          <w:rFonts w:ascii="Times New Roman" w:hAnsi="Times New Roman"/>
          <w:b/>
          <w:sz w:val="28"/>
          <w:szCs w:val="28"/>
          <w:lang w:val="uk-UA"/>
        </w:rPr>
      </w:pPr>
      <w:r w:rsidRPr="00C7487F">
        <w:rPr>
          <w:rFonts w:ascii="Times New Roman" w:hAnsi="Times New Roman"/>
          <w:b/>
          <w:sz w:val="28"/>
          <w:szCs w:val="28"/>
          <w:lang w:val="uk-UA"/>
        </w:rPr>
        <w:t>Історичні документи для дівчат:</w:t>
      </w:r>
    </w:p>
    <w:p w:rsidR="00997ECD" w:rsidRPr="00C7487F" w:rsidRDefault="00997ECD" w:rsidP="00C7487F">
      <w:pPr>
        <w:rPr>
          <w:rFonts w:ascii="Times New Roman" w:hAnsi="Times New Roman"/>
          <w:sz w:val="28"/>
          <w:szCs w:val="28"/>
          <w:lang w:val="uk-UA"/>
        </w:rPr>
      </w:pPr>
    </w:p>
    <w:p w:rsidR="00997ECD" w:rsidRPr="00C7487F" w:rsidRDefault="00997ECD" w:rsidP="00C7487F">
      <w:pPr>
        <w:numPr>
          <w:ilvl w:val="0"/>
          <w:numId w:val="7"/>
        </w:numPr>
        <w:rPr>
          <w:rFonts w:ascii="Times New Roman" w:hAnsi="Times New Roman"/>
          <w:sz w:val="28"/>
          <w:szCs w:val="28"/>
          <w:lang w:val="uk-UA"/>
        </w:rPr>
      </w:pPr>
      <w:r w:rsidRPr="00C7487F">
        <w:rPr>
          <w:rFonts w:ascii="Times New Roman" w:hAnsi="Times New Roman"/>
          <w:sz w:val="28"/>
          <w:szCs w:val="28"/>
          <w:lang w:val="uk-UA"/>
        </w:rPr>
        <w:t>« Живемо, як в криміналі: ніде не ходимо, нічого не знаємо. Стали справжніми вегетаріанцями. За курку треба віддати 2 крони, за качку 3 крони, за гуску – 5, та біда, що на все треба грошей, а грошей меншає, не прибуває, бо платні ніхто не дає. Тому щадиться  все до крайності. Що було старе, тепер і воно добре. Латаю собі і дітям черевики, сукенки. Нафти вже теж не дістати. У нас ще є 5 л, а як ця вийде, то будемо світити каганчиком – черепочком зі смальцем. Однак не всім тепер так тяжко жити, як нам. Є і такі, яким тепер багато ліпше живеться, як під час миру. Але то треба бути «лисом» і обманцем. Третій рік науки нема. Олю і Толю підготовляю сама без школи.»</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Федоряк В.Ф., Черкач Н.І. Історія рідного краю. – Чернівці, 2001. – С.26.)</w:t>
      </w:r>
    </w:p>
    <w:p w:rsidR="00997ECD" w:rsidRPr="00C7487F" w:rsidRDefault="00997ECD" w:rsidP="00C7487F">
      <w:pPr>
        <w:numPr>
          <w:ilvl w:val="0"/>
          <w:numId w:val="7"/>
        </w:numPr>
        <w:rPr>
          <w:rFonts w:ascii="Times New Roman" w:hAnsi="Times New Roman"/>
          <w:sz w:val="28"/>
          <w:szCs w:val="28"/>
          <w:lang w:val="uk-UA"/>
        </w:rPr>
      </w:pPr>
      <w:r w:rsidRPr="00C7487F">
        <w:rPr>
          <w:rFonts w:ascii="Times New Roman" w:hAnsi="Times New Roman"/>
          <w:sz w:val="28"/>
          <w:szCs w:val="28"/>
          <w:lang w:val="uk-UA"/>
        </w:rPr>
        <w:t>«» Було це 27 серпня 1914 р. Чути було бухкання гармат і цокотання кулеметів. Через містечко проїхав великий фургон із червоним хрестом на білому прапорці. У фургоні лежали позакутані у білі простирадла та перев</w:t>
      </w:r>
      <w:r w:rsidRPr="00C7487F">
        <w:rPr>
          <w:rFonts w:ascii="Times New Roman" w:hAnsi="Times New Roman"/>
          <w:sz w:val="28"/>
          <w:szCs w:val="28"/>
        </w:rPr>
        <w:t>’</w:t>
      </w:r>
      <w:r w:rsidRPr="00C7487F">
        <w:rPr>
          <w:rFonts w:ascii="Times New Roman" w:hAnsi="Times New Roman"/>
          <w:sz w:val="28"/>
          <w:szCs w:val="28"/>
          <w:lang w:val="uk-UA"/>
        </w:rPr>
        <w:t xml:space="preserve">язані марлею, крізь яку просочувалась кров, немолода вже жінка і маленьке, може дволітнє, дитятко. Голова його була туго забинтована, виглядали тільки повні докорів, стражденні оченята, а перев </w:t>
      </w:r>
      <w:r w:rsidRPr="00C7487F">
        <w:rPr>
          <w:rFonts w:ascii="Times New Roman" w:hAnsi="Times New Roman"/>
          <w:sz w:val="28"/>
          <w:szCs w:val="28"/>
        </w:rPr>
        <w:t>‘</w:t>
      </w:r>
      <w:r w:rsidRPr="00C7487F">
        <w:rPr>
          <w:rFonts w:ascii="Times New Roman" w:hAnsi="Times New Roman"/>
          <w:sz w:val="28"/>
          <w:szCs w:val="28"/>
          <w:lang w:val="uk-UA"/>
        </w:rPr>
        <w:t>язка вже мокріла від крові…»</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Кобець Олекса. Записки полоненого. – К.: Глобус, 1993. – С.79.)</w:t>
      </w:r>
    </w:p>
    <w:p w:rsidR="00997ECD" w:rsidRPr="00C7487F" w:rsidRDefault="00997ECD" w:rsidP="007B2936">
      <w:pPr>
        <w:jc w:val="center"/>
        <w:rPr>
          <w:rFonts w:ascii="Times New Roman" w:hAnsi="Times New Roman"/>
          <w:b/>
          <w:sz w:val="28"/>
          <w:szCs w:val="28"/>
          <w:lang w:val="uk-UA"/>
        </w:rPr>
      </w:pPr>
      <w:r w:rsidRPr="00C7487F">
        <w:rPr>
          <w:rFonts w:ascii="Times New Roman" w:hAnsi="Times New Roman"/>
          <w:b/>
          <w:sz w:val="28"/>
          <w:szCs w:val="28"/>
          <w:lang w:val="uk-UA"/>
        </w:rPr>
        <w:t>Результати роботи хлопців:</w:t>
      </w: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Лист українського солдата з Південно – Західного фронту</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Люба мамо! Я поки що живий  . 12 днів провів в окопах. А зараз – тимчасове затишшя . Самому злішому ворогу не побажав би ніколи потрапити в ці окопи і ніколи не узнати, що таке окопи. В них я пізнав, що таке війна.  Дуже холодно. Немає теплої їжі, тільки галети. Частина бійців озброєна, інші чекають смерті свого товариша, щоб взяти до рук гвинтівку. Є частини піхоти, озброєні сокирами. Весь одяг покритий вошами. Деякі діловито б ‘ ють їх  маленьким камінням, розклавши одяг на великій каменюці. В найрясніший вогонь військо йде за своїм командиром, як отара баранів. Панує атмосфера відчаю. Моїм єдиним бажанням є якнайшвидше завершення війни. Ваш син Іван.</w:t>
      </w:r>
    </w:p>
    <w:p w:rsidR="00997ECD" w:rsidRPr="00C7487F" w:rsidRDefault="00997ECD" w:rsidP="007B2936">
      <w:pPr>
        <w:jc w:val="center"/>
        <w:rPr>
          <w:rFonts w:ascii="Times New Roman" w:hAnsi="Times New Roman"/>
          <w:b/>
          <w:sz w:val="28"/>
          <w:szCs w:val="28"/>
          <w:lang w:val="uk-UA"/>
        </w:rPr>
      </w:pPr>
      <w:r w:rsidRPr="00C7487F">
        <w:rPr>
          <w:rFonts w:ascii="Times New Roman" w:hAnsi="Times New Roman"/>
          <w:b/>
          <w:sz w:val="28"/>
          <w:szCs w:val="28"/>
          <w:lang w:val="uk-UA"/>
        </w:rPr>
        <w:t>Результати роботи дівчат:</w:t>
      </w:r>
    </w:p>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Лист матері з Північної Буковини.</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Синку! Дорогий! Молимося за тебе. Живемо як в криміналі: ніде не ходимо, нічого не знаємо. Стали справжніми вегетаріанцями. На все треба грошей, а грошей меншає, бо платні ніхто не дає. Світимо на кухні каганчиком – черепочком зі смальцем , бо нафти вже не можна дістати. Шкільної науки нема. Олю й Толю підготовляю сама. Що було старе – тепер і воно добре –латаємо черевики, сукенки. Сьогодні через містечко проїхав фургон із червоним хрестом на білому прапорі. У фургоні лежали позакупувані в білі простирадла, перев</w:t>
      </w:r>
      <w:r w:rsidRPr="00C7487F">
        <w:rPr>
          <w:rFonts w:ascii="Times New Roman" w:hAnsi="Times New Roman"/>
          <w:sz w:val="28"/>
          <w:szCs w:val="28"/>
        </w:rPr>
        <w:t>’</w:t>
      </w:r>
      <w:r w:rsidRPr="00C7487F">
        <w:rPr>
          <w:rFonts w:ascii="Times New Roman" w:hAnsi="Times New Roman"/>
          <w:sz w:val="28"/>
          <w:szCs w:val="28"/>
          <w:lang w:val="uk-UA"/>
        </w:rPr>
        <w:t xml:space="preserve"> язані марлею, крізь яку просочувалась кров, немолода вже жінка і маленьке, може дволітнє дитятко із стражденними оченятками. Є і такі, кому ліпше живеться, як під час миру, але для цього треба бути «лисом» і обманцем. Будь проклята ця війна!</w:t>
      </w:r>
    </w:p>
    <w:p w:rsidR="00997ECD" w:rsidRPr="007B2936" w:rsidRDefault="00997ECD" w:rsidP="00C7487F">
      <w:pPr>
        <w:rPr>
          <w:rFonts w:ascii="Times New Roman" w:hAnsi="Times New Roman"/>
          <w:i/>
          <w:sz w:val="28"/>
          <w:szCs w:val="28"/>
          <w:lang w:val="uk-UA"/>
        </w:rPr>
      </w:pPr>
      <w:r>
        <w:rPr>
          <w:rFonts w:ascii="Times New Roman" w:hAnsi="Times New Roman"/>
          <w:i/>
          <w:sz w:val="28"/>
          <w:szCs w:val="28"/>
          <w:lang w:val="uk-UA"/>
        </w:rPr>
        <w:t>Як ви вважаєте що з кожного листа буде викреслено цензурою?</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Хлопці відповідають, що очевидно, що цензура викреслить весь текст з листа, залишивши  «Люба мамо»  та «Ваш син Іван», бо справжній солдат  у їхньому розумінні – патріот, який із задоволенням готовий загинути за царя і Вітчизну.</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Дівчата відповідають, що, очевидно, цензура теж в ньому викреслить майже все, бо такий лист не підніме бойового духу солдата.</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Вчитель: про що свідчить той факт, що листи як з фронту, так і з тилу цензура не пропускала?</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Учні відповідають, що ці факти доводять, що війна – загальна катастрофа і страждання.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xml:space="preserve"> Далі учні заповнюють свій «Оціночний лист» і передають для перевірки спікеру.</w:t>
      </w:r>
    </w:p>
    <w:p w:rsidR="00997ECD" w:rsidRDefault="00997ECD" w:rsidP="00C7487F">
      <w:pPr>
        <w:rPr>
          <w:rFonts w:ascii="Times New Roman" w:hAnsi="Times New Roman"/>
          <w:b/>
          <w:sz w:val="28"/>
          <w:szCs w:val="28"/>
          <w:lang w:val="uk-UA"/>
        </w:rPr>
      </w:pPr>
      <w:r w:rsidRPr="00C7487F">
        <w:rPr>
          <w:rFonts w:ascii="Times New Roman" w:hAnsi="Times New Roman"/>
          <w:b/>
          <w:sz w:val="28"/>
          <w:szCs w:val="28"/>
          <w:lang w:val="uk-UA"/>
        </w:rPr>
        <w:t>Учитель: третє питання уроку: «Відношення до війни українських п</w:t>
      </w:r>
      <w:r>
        <w:rPr>
          <w:rFonts w:ascii="Times New Roman" w:hAnsi="Times New Roman"/>
          <w:b/>
          <w:sz w:val="28"/>
          <w:szCs w:val="28"/>
          <w:lang w:val="uk-UA"/>
        </w:rPr>
        <w:t xml:space="preserve">артій і організацій». ( Слайд </w:t>
      </w:r>
      <w:r w:rsidRPr="00C7487F">
        <w:rPr>
          <w:rFonts w:ascii="Times New Roman" w:hAnsi="Times New Roman"/>
          <w:b/>
          <w:sz w:val="28"/>
          <w:szCs w:val="28"/>
          <w:lang w:val="uk-UA"/>
        </w:rPr>
        <w:t>)</w:t>
      </w:r>
    </w:p>
    <w:p w:rsidR="00997ECD" w:rsidRPr="00C7487F" w:rsidRDefault="00997ECD" w:rsidP="00C7487F">
      <w:pPr>
        <w:rPr>
          <w:rFonts w:ascii="Times New Roman" w:hAnsi="Times New Roman"/>
          <w:b/>
          <w:sz w:val="28"/>
          <w:szCs w:val="28"/>
          <w:lang w:val="uk-UA"/>
        </w:rPr>
      </w:pPr>
      <w:r>
        <w:rPr>
          <w:rFonts w:ascii="Times New Roman" w:hAnsi="Times New Roman"/>
          <w:b/>
          <w:sz w:val="28"/>
          <w:szCs w:val="28"/>
          <w:lang w:val="uk-UA"/>
        </w:rPr>
        <w:t>Фіхвилинка</w:t>
      </w:r>
    </w:p>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Учитель:</w:t>
      </w:r>
      <w:r w:rsidRPr="00C7487F">
        <w:rPr>
          <w:rFonts w:ascii="Times New Roman" w:hAnsi="Times New Roman"/>
          <w:sz w:val="28"/>
          <w:szCs w:val="28"/>
          <w:lang w:val="uk-UA"/>
        </w:rPr>
        <w:t xml:space="preserve"> З перших годин війни становище українців було складним: вони мали нещастя жити у двох імперіях, які вступили в смертельний бій одна з одною. Те, що для українців це була чужа війна,  ці імперії не цікавило, вони вимагали лояльності. В австрійську армію було призвано 300 тис. українців, у російську – 4 млн. Українцям довелося підкоритися і почати братовбивчу війну. У цій ситуації представникам українських партій необхідно було визначити свою позицію у війні.</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xml:space="preserve"> </w:t>
      </w:r>
      <w:r>
        <w:rPr>
          <w:rFonts w:ascii="Times New Roman" w:hAnsi="Times New Roman"/>
          <w:sz w:val="28"/>
          <w:szCs w:val="28"/>
          <w:lang w:val="uk-UA"/>
        </w:rPr>
        <w:t xml:space="preserve">  За допомогою підручника №10 ст108-110 та запропонованих вам історичних джерел, ви повинні підготувати гасло для своєї партії та пояснити його значення. </w:t>
      </w:r>
      <w:r w:rsidRPr="00C7487F">
        <w:rPr>
          <w:rFonts w:ascii="Times New Roman" w:hAnsi="Times New Roman"/>
          <w:sz w:val="28"/>
          <w:szCs w:val="28"/>
          <w:lang w:val="uk-UA"/>
        </w:rPr>
        <w:t xml:space="preserve">Результатом роботи групи буде плакат з головним гаслом своєї партії щодо війни. </w:t>
      </w: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Джерело для групи 1. Товариство українських поступовців</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У справі суверенізації України  далеко не всі українські діячі розраховували на підтримку з боку Товариства українських поступовців, що існувало з 1908 р. в Наддніпрянській Україні  як розмитий між партійний блок і не наважилося ні схвалити, ні засудити війну. У вересні 1914 р. ТУП прийняло  постанову, що рекомендувала українській інтелігенції дотримуватися у війні нейтралітету. ТУП настільки активно виконало власну рекомендацію, що майже припинило свою діяльність.» ( З підручника « Історія України для 10 класу» С.В. Кульчицького).</w:t>
      </w: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Джерело для групи 2. В. Винниченко, один з лідерів УСДРП ( 1905 р.)</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У своєму мемуарно – публіцистичному творі «Відродження нації», написаному незабаром по завершенні Першої світової війни, В. Винниченко виокремив три орієнтації українців, що жили в Російській імперії: на німецький багнет, на російську милість і на себе.. Орієнтація на німецький багнет була умоглядною.  Мало хто з українських політичних діячів серйозно розраховував на те, що айстро-німецькі війська принесуть Україні національне визволення. Аргументуючи орієнтацію на російську милість, В.Винниченко писав так: « Вони орієнтувалися на добре, широке серце російської демократії, на грім перемоги, що зм’ якшує круте серце царату аж до ступеня народовладдя, парламентаризму і свободи націй, що благоденственно мовчали тоді на усім неозорім просторі імперії» Ця частина української інтелігенції гадала, на думку Винниченка, що перемога у війні зробить те, що не змогла зробити революція 1905 – 1907 рр.: перетворить самодержавство на конституційну монархію. З цим перетворенням пов</w:t>
      </w:r>
      <w:r w:rsidRPr="00C7487F">
        <w:rPr>
          <w:rFonts w:ascii="Times New Roman" w:hAnsi="Times New Roman"/>
          <w:sz w:val="28"/>
          <w:szCs w:val="28"/>
        </w:rPr>
        <w:t>’</w:t>
      </w:r>
      <w:r w:rsidRPr="00C7487F">
        <w:rPr>
          <w:rFonts w:ascii="Times New Roman" w:hAnsi="Times New Roman"/>
          <w:sz w:val="28"/>
          <w:szCs w:val="28"/>
          <w:lang w:val="uk-UA"/>
        </w:rPr>
        <w:t xml:space="preserve"> язувалися надії на дарування українцям державних прав. В. Винниченко вважав, що подібні настрої були у небагатьох українських інтелігентів. Себе і інших діячів української соціал-демократії він відносив до тих, хто проти війни і сподівається тільки на власні сили у боротьбі за автономну Україну» ( З підручника « Історія України для 10 класу» С.В. Кульчицького).</w:t>
      </w: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Джерело для групи 3. С. Петлюра, один з лідерів УСДРП ( 1905 р.)</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У роки Першої світової війни 1914—1918 рр. — працівник Союзу земств і міст, голова Українського Військового Комітету Західного фронту у Мінську. Своє ставлення до війни виклав у статті-відозві «Війна і українці». У цій публікації доводив, що українці лояльно виконують свій обов'язок перед Російською державою і висловлював надію, що в майбутньому ставлення російської влади до українського питання зміниться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Вікіпедія)</w:t>
      </w:r>
    </w:p>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Джерело для групи 4 . Позиція частини УСДРП( 1905 р.) та УСДС ( 1904 р.)</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Союз визволення України (СВУ) - політична організація емігрантів із Наддніпрянської України, що виникла 4.8.1914 у Львові, а з вересня 1914 до 1918 діяла у Відні. Керуюче ядро СВУ складалося з провідних лідерів Революційної української партії, Української соціал-демократичної робітничої партії, “Спілки”, які в роки столипінської реакції емігрували з підросійської України. Діяльність СВУ організовувала президія у складі Д. Донцова, В. Дорошенка, А. Жука, М. Меленевського, О. Скоропис-Йолтуховського. У серпні-вересні 1914 СВУ опублікував свої програмні документи - “Наша платформа”, відозви “До українського народу”, “До громадської думки Європи”, а також звернення до болгар, турків, румунів, шведів і чехів. У них підкреслювалося, що СВУ, представляючи інтереси українців Російської імперії, виступає оборонцем їхніх політичних і соціально-економічних інтересів і своєю головною метою ставить побудову Української держави. Створення Української самостійної держави діячі СВУ пов'язували з воєнною поразкою Росії у Першій світовій війні. У документі “Наша платформа” відзначалося, що “об'єктивна історична конечність вимагає, щоб між Західною Європою і Московщиною повстала самостійна Українська держава” – конституційна монархія. СВУ розгорнув широку інформаційну і дипломатичну діяльність у державах Четверного союзу і в деяких нейтральних європейських країнах, спрямовану на визволення України з-під гніту російського царизму. Центральним друкованим органом організації був щотижневик “Вісник Союзу визволення України” (виходив у Відні 1915-18; з 1918- “Вісник політики, літератури й життя”; ред. В. Дорошенко, А. Жук, М. Возняк). Програмні документи та інформаційні матеріали про різні сторони національного життя українського народу поширювалися також через іноземні періодичні видання, зокрема, “Ukrainische Nachrichten”, “La Revue Ukrainienne”. Розповсюдженню відомостей про Україну сприяли окремі видання СВУ англійською, французькою, шведською, болгарською, хорватською, чеською, турецькою мовами і окремих праць М. Грушевського, С. Рудницького, М. Возняка, Д. Донцова, Ф. Вовка, К. Левицького та ін. СВУ мав своїх повноважних представників у ряді європейських країн. Популяризували ідеї української державності і вели переговори на її підтримку в Туреччині - М. Меленевський, Болгарії - Л. Ганкевич, Італії - О. Семенов, Швеції і Норвегії - О. Назарук, в Німеччині - О. Скоропис-Йолтуховський. СВУ в захисті інтересів України тісно співпрацював з галицькими політичними організаціями - Головною українською радою, а з 1915 - Загальною українською радою (членами ЗУР були В. Дорошенко, М. Меленевський, О. Скоропис-Йолтуховський).</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Одним із найважливіших завдань президія СВУ вважала захист інтересів полонених українців російської армії, проведення національно-просвітницької роботи серед них і українського населення Російської імперії. Завдяки СВУ значну кількість військовополонених українців переведено до окремих таборів у Австро-Угорщині (Фрайштадт, Дуна-Сардагель) та Німеччини (Вецляр, Зальцведель, Раштат). У цих таборах з допомогою відомих діячів науки і культури проводились різні форми національно-культурницької та політико-просвітницької роботи. У таборах, де перебувала значна кількість українців, відкрито читальні, школи, діяли хори, кооперативні й господарські курси. СВУ розповсюджував серед полонених українські газети, журнали, окремі друковані видання, випускав тижневик “Рідне слово”. Великим тиражем було видано “Кобзар” Т.Шевченка. За сприяння СВУ полонені допомагали збирати кошти для відкриття українських шкіл на Волині й Підляшші. У 1916-18 з допомогою СВУ і його Львівського бюро (очолював І. Крип'якевич), на Волині велася культурно-освітня діяльність, відкрито бл. 100 шкіл з українською мовою навчання на Підляшші. У 1918 за активної участі СВУ сформовано з українських полонених дві дивізії - Сірожупанників і Синьожупанників, які пізніше брали участь у боротьбі за незалежність Української держави ( Вікіпедія)</w:t>
      </w:r>
    </w:p>
    <w:p w:rsidR="00997ECD" w:rsidRDefault="00997ECD" w:rsidP="00C7487F">
      <w:pPr>
        <w:rPr>
          <w:rFonts w:ascii="Times New Roman" w:hAnsi="Times New Roman"/>
          <w:b/>
          <w:sz w:val="28"/>
          <w:szCs w:val="28"/>
          <w:lang w:val="uk-UA"/>
        </w:rPr>
      </w:pPr>
      <w:r w:rsidRPr="00C7487F">
        <w:rPr>
          <w:rFonts w:ascii="Times New Roman" w:hAnsi="Times New Roman"/>
          <w:sz w:val="28"/>
          <w:szCs w:val="28"/>
          <w:lang w:val="uk-UA"/>
        </w:rPr>
        <w:t xml:space="preserve">Щоб закріпити знання учнів по третьому питанню плану уроку, учні заповнюють </w:t>
      </w:r>
      <w:r>
        <w:rPr>
          <w:rFonts w:ascii="Times New Roman" w:hAnsi="Times New Roman"/>
          <w:sz w:val="28"/>
          <w:szCs w:val="28"/>
          <w:lang w:val="uk-UA"/>
        </w:rPr>
        <w:t xml:space="preserve"> за допомогою підручника </w:t>
      </w:r>
      <w:r w:rsidRPr="00C7487F">
        <w:rPr>
          <w:rFonts w:ascii="Times New Roman" w:hAnsi="Times New Roman"/>
          <w:b/>
          <w:sz w:val="28"/>
          <w:szCs w:val="28"/>
          <w:lang w:val="uk-UA"/>
        </w:rPr>
        <w:t>структурно-логічну схему</w:t>
      </w: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 xml:space="preserve"> « Український національний рух в роки </w:t>
      </w:r>
      <w:r>
        <w:rPr>
          <w:rFonts w:ascii="Times New Roman" w:hAnsi="Times New Roman"/>
          <w:b/>
          <w:sz w:val="28"/>
          <w:szCs w:val="28"/>
          <w:lang w:val="uk-UA"/>
        </w:rPr>
        <w:t xml:space="preserve">Першої світової війни»( Слайд </w:t>
      </w:r>
      <w:r w:rsidRPr="00C7487F">
        <w:rPr>
          <w:rFonts w:ascii="Times New Roman" w:hAnsi="Times New Roman"/>
          <w:b/>
          <w:sz w:val="28"/>
          <w:szCs w:val="28"/>
          <w:lang w:val="uk-UA"/>
        </w:rPr>
        <w:t>)</w:t>
      </w:r>
    </w:p>
    <w:p w:rsidR="00997ECD" w:rsidRPr="00C7487F" w:rsidRDefault="00997ECD" w:rsidP="007B2936">
      <w:pPr>
        <w:jc w:val="center"/>
        <w:rPr>
          <w:rFonts w:ascii="Times New Roman" w:hAnsi="Times New Roman"/>
          <w:sz w:val="28"/>
          <w:szCs w:val="28"/>
          <w:lang w:val="uk-UA"/>
        </w:rPr>
      </w:pPr>
      <w:r w:rsidRPr="00C7487F">
        <w:rPr>
          <w:rFonts w:ascii="Times New Roman" w:hAnsi="Times New Roman"/>
          <w:b/>
          <w:sz w:val="28"/>
          <w:szCs w:val="28"/>
          <w:lang w:val="uk-UA"/>
        </w:rPr>
        <w:t>Національний рух</w:t>
      </w:r>
    </w:p>
    <w:p w:rsidR="00997ECD" w:rsidRPr="00C7487F" w:rsidRDefault="00997ECD" w:rsidP="00C7487F">
      <w:pPr>
        <w:rPr>
          <w:rFonts w:ascii="Times New Roman" w:hAnsi="Times New Roman"/>
          <w:sz w:val="28"/>
          <w:szCs w:val="28"/>
          <w:lang w:val="uk-UA"/>
        </w:rPr>
      </w:pPr>
      <w:r>
        <w:rPr>
          <w:noProof/>
          <w:lang w:eastAsia="ru-RU"/>
        </w:rPr>
        <w:pict>
          <v:shapetype id="_x0000_t202" coordsize="21600,21600" o:spt="202" path="m,l,21600r21600,l21600,xe">
            <v:stroke joinstyle="miter"/>
            <v:path gradientshapeok="t" o:connecttype="rect"/>
          </v:shapetype>
          <v:shape id="Поле 4" o:spid="_x0000_s1026" type="#_x0000_t202" style="position:absolute;margin-left:6.7pt;margin-top:.1pt;width:95.2pt;height:1in;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">
            <v:textbox>
              <w:txbxContent>
                <w:p w:rsidR="00997ECD" w:rsidRDefault="00997ECD" w:rsidP="00C7487F">
                  <w:pPr>
                    <w:jc w:val="center"/>
                    <w:rPr>
                      <w:lang w:val="uk-UA"/>
                    </w:rPr>
                  </w:pPr>
                  <w:r>
                    <w:rPr>
                      <w:lang w:val="uk-UA"/>
                    </w:rPr>
                    <w:t>Проросійська течія:</w:t>
                  </w:r>
                </w:p>
              </w:txbxContent>
            </v:textbox>
          </v:shape>
        </w:pict>
      </w:r>
      <w:r>
        <w:rPr>
          <w:noProof/>
          <w:lang w:eastAsia="ru-RU"/>
        </w:rPr>
        <w:pict>
          <v:shape id="Поле 3" o:spid="_x0000_s1027" type="#_x0000_t202" style="position:absolute;margin-left:244.75pt;margin-top:.1pt;width:88.25pt;height:1in;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">
            <v:textbox>
              <w:txbxContent>
                <w:p w:rsidR="00997ECD" w:rsidRDefault="00997ECD" w:rsidP="00C7487F">
                  <w:pPr>
                    <w:jc w:val="center"/>
                    <w:rPr>
                      <w:lang w:val="uk-UA"/>
                    </w:rPr>
                  </w:pPr>
                  <w:r>
                    <w:rPr>
                      <w:lang w:val="uk-UA"/>
                    </w:rPr>
                    <w:t>Пацифыстська течія:</w:t>
                  </w:r>
                </w:p>
              </w:txbxContent>
            </v:textbox>
          </v:shape>
        </w:pict>
      </w:r>
      <w:r>
        <w:rPr>
          <w:noProof/>
          <w:lang w:eastAsia="ru-RU"/>
        </w:rPr>
        <w:pict>
          <v:shape id="Поле 2" o:spid="_x0000_s1028" type="#_x0000_t202" style="position:absolute;margin-left:349.25pt;margin-top:.1pt;width:91.75pt;height:1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">
            <v:textbox>
              <w:txbxContent>
                <w:p w:rsidR="00997ECD" w:rsidRDefault="00997ECD" w:rsidP="00C7487F">
                  <w:pPr>
                    <w:jc w:val="center"/>
                    <w:rPr>
                      <w:lang w:val="uk-UA"/>
                    </w:rPr>
                  </w:pPr>
                  <w:r>
                    <w:rPr>
                      <w:lang w:val="uk-UA"/>
                    </w:rPr>
                    <w:t>Нейтральні позиції:</w:t>
                  </w:r>
                </w:p>
              </w:txbxContent>
            </v:textbox>
          </v:shape>
        </w:pict>
      </w:r>
      <w:r>
        <w:rPr>
          <w:noProof/>
          <w:lang w:eastAsia="ru-RU"/>
        </w:rPr>
        <w:pict>
          <v:shape id="Поле 1" o:spid="_x0000_s1029" type="#_x0000_t202" style="position:absolute;margin-left:130.95pt;margin-top:.1pt;width:97.55pt;height:1in;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">
            <v:textbox>
              <w:txbxContent>
                <w:p w:rsidR="00997ECD" w:rsidRDefault="00997ECD" w:rsidP="00C7487F">
                  <w:pPr>
                    <w:jc w:val="center"/>
                    <w:rPr>
                      <w:lang w:val="uk-UA"/>
                    </w:rPr>
                  </w:pPr>
                  <w:r>
                    <w:rPr>
                      <w:lang w:val="uk-UA"/>
                    </w:rPr>
                    <w:t>Проавстрійська течія:</w:t>
                  </w:r>
                </w:p>
              </w:txbxContent>
            </v:textbox>
          </v:shape>
        </w:pict>
      </w:r>
    </w:p>
    <w:p w:rsidR="00997ECD" w:rsidRPr="00C7487F" w:rsidRDefault="00997ECD" w:rsidP="00C7487F">
      <w:pPr>
        <w:rPr>
          <w:rFonts w:ascii="Times New Roman" w:hAnsi="Times New Roman"/>
          <w:sz w:val="28"/>
          <w:szCs w:val="28"/>
          <w:lang w:val="uk-UA"/>
        </w:rPr>
      </w:pPr>
    </w:p>
    <w:p w:rsidR="00997ECD" w:rsidRPr="00C7487F" w:rsidRDefault="00997ECD" w:rsidP="00C7487F">
      <w:pPr>
        <w:rPr>
          <w:rFonts w:ascii="Times New Roman" w:hAnsi="Times New Roman"/>
          <w:b/>
          <w:sz w:val="28"/>
          <w:szCs w:val="28"/>
          <w:lang w:val="uk-UA"/>
        </w:rPr>
      </w:pPr>
    </w:p>
    <w:p w:rsidR="00997ECD" w:rsidRPr="00C7487F" w:rsidRDefault="00997ECD" w:rsidP="00C7487F">
      <w:pPr>
        <w:rPr>
          <w:rFonts w:ascii="Times New Roman" w:hAnsi="Times New Roman"/>
          <w:sz w:val="28"/>
          <w:szCs w:val="28"/>
          <w:lang w:val="uk-UA"/>
        </w:rPr>
      </w:pPr>
      <w:r>
        <w:rPr>
          <w:rFonts w:ascii="Times New Roman" w:hAnsi="Times New Roman"/>
          <w:sz w:val="28"/>
          <w:szCs w:val="28"/>
          <w:lang w:val="uk-UA"/>
        </w:rPr>
        <w:t xml:space="preserve">Схема перевіряється( слайд </w:t>
      </w:r>
      <w:r w:rsidRPr="00C7487F">
        <w:rPr>
          <w:rFonts w:ascii="Times New Roman" w:hAnsi="Times New Roman"/>
          <w:sz w:val="28"/>
          <w:szCs w:val="28"/>
          <w:lang w:val="uk-UA"/>
        </w:rPr>
        <w:t>). Далі учні заповнюють свій «Оціночний лист» і передають для перевірки спікеру.</w:t>
      </w:r>
    </w:p>
    <w:p w:rsidR="00997ECD" w:rsidRDefault="00997ECD" w:rsidP="00C7487F">
      <w:pPr>
        <w:rPr>
          <w:rFonts w:ascii="Times New Roman" w:hAnsi="Times New Roman"/>
          <w:sz w:val="28"/>
          <w:szCs w:val="28"/>
          <w:lang w:val="uk-UA"/>
        </w:rPr>
      </w:pPr>
      <w:r w:rsidRPr="00C7487F">
        <w:rPr>
          <w:rFonts w:ascii="Times New Roman" w:hAnsi="Times New Roman"/>
          <w:sz w:val="28"/>
          <w:szCs w:val="28"/>
          <w:lang w:val="uk-UA"/>
        </w:rPr>
        <w:t xml:space="preserve"> </w:t>
      </w:r>
      <w:r w:rsidRPr="00C7487F">
        <w:rPr>
          <w:rFonts w:ascii="Times New Roman" w:hAnsi="Times New Roman"/>
          <w:b/>
          <w:sz w:val="28"/>
          <w:szCs w:val="28"/>
          <w:lang w:val="uk-UA"/>
        </w:rPr>
        <w:t>Закріплення навчального матеріалу проводиться</w:t>
      </w:r>
      <w:r w:rsidRPr="00C7487F">
        <w:rPr>
          <w:rFonts w:ascii="Times New Roman" w:hAnsi="Times New Roman"/>
          <w:sz w:val="28"/>
          <w:szCs w:val="28"/>
          <w:lang w:val="uk-UA"/>
        </w:rPr>
        <w:t xml:space="preserve"> у вигляді відповіді на тестові завдання </w:t>
      </w:r>
    </w:p>
    <w:p w:rsidR="00997ECD" w:rsidRDefault="00997ECD" w:rsidP="00917ADB">
      <w:pPr>
        <w:jc w:val="center"/>
        <w:rPr>
          <w:rFonts w:ascii="Times New Roman" w:hAnsi="Times New Roman"/>
          <w:b/>
          <w:sz w:val="28"/>
          <w:szCs w:val="28"/>
          <w:lang w:val="uk-UA"/>
        </w:rPr>
      </w:pPr>
      <w:r w:rsidRPr="00C7487F">
        <w:rPr>
          <w:rFonts w:ascii="Times New Roman" w:hAnsi="Times New Roman"/>
          <w:b/>
          <w:sz w:val="28"/>
          <w:szCs w:val="28"/>
          <w:lang w:val="uk-UA"/>
        </w:rPr>
        <w:t>Тести</w:t>
      </w:r>
      <w:r>
        <w:rPr>
          <w:rFonts w:ascii="Times New Roman" w:hAnsi="Times New Roman"/>
          <w:b/>
          <w:sz w:val="28"/>
          <w:szCs w:val="28"/>
          <w:lang w:val="uk-UA"/>
        </w:rPr>
        <w:t xml:space="preserve"> (слайд)</w:t>
      </w:r>
    </w:p>
    <w:p w:rsidR="00997ECD" w:rsidRDefault="00997ECD" w:rsidP="00C7487F">
      <w:pPr>
        <w:rPr>
          <w:rFonts w:ascii="Times New Roman" w:hAnsi="Times New Roman"/>
          <w:b/>
          <w:sz w:val="28"/>
          <w:szCs w:val="28"/>
          <w:lang w:val="uk-UA"/>
        </w:rPr>
      </w:pPr>
      <w:r w:rsidRPr="00C7487F">
        <w:rPr>
          <w:rFonts w:ascii="Times New Roman" w:hAnsi="Times New Roman"/>
          <w:b/>
          <w:sz w:val="28"/>
          <w:szCs w:val="28"/>
          <w:lang w:val="uk-UA"/>
        </w:rPr>
        <w:t>1.Якою стала війна для українського народу?</w:t>
      </w: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Виберіть правильні відповіді:</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1). Братовбивчою</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2)  Війною за чужі інтереси</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3) Справедливою</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4). Загарбницькою</w:t>
      </w: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2. Чи є причинами Першої світової війни економічні та політичні протиріччя провідних країн світу, їх боротьба за ринки збуту та джерела сировини:</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1) Так</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2) Ні</w:t>
      </w:r>
    </w:p>
    <w:p w:rsidR="00997ECD" w:rsidRPr="00C7487F" w:rsidRDefault="00997ECD" w:rsidP="00C7487F">
      <w:pPr>
        <w:rPr>
          <w:rFonts w:ascii="Times New Roman" w:hAnsi="Times New Roman"/>
          <w:b/>
          <w:sz w:val="28"/>
          <w:szCs w:val="28"/>
          <w:lang w:val="uk-UA"/>
        </w:rPr>
      </w:pPr>
      <w:r>
        <w:rPr>
          <w:rFonts w:ascii="Times New Roman" w:hAnsi="Times New Roman"/>
          <w:b/>
          <w:sz w:val="28"/>
          <w:szCs w:val="28"/>
          <w:lang w:val="uk-UA"/>
        </w:rPr>
        <w:t>3</w:t>
      </w:r>
      <w:r w:rsidRPr="00C7487F">
        <w:rPr>
          <w:rFonts w:ascii="Times New Roman" w:hAnsi="Times New Roman"/>
          <w:b/>
          <w:sz w:val="28"/>
          <w:szCs w:val="28"/>
          <w:lang w:val="uk-UA"/>
        </w:rPr>
        <w:t>. Яка з країн претендувала на Східну Галичину, Північну Буковину, Закарпаття: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1) Австро - Угорщина</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2) Росія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3)Румунія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4) Німеччина</w:t>
      </w:r>
    </w:p>
    <w:p w:rsidR="00997ECD" w:rsidRPr="00C7487F" w:rsidRDefault="00997ECD" w:rsidP="00C7487F">
      <w:pPr>
        <w:rPr>
          <w:rFonts w:ascii="Times New Roman" w:hAnsi="Times New Roman"/>
          <w:b/>
          <w:sz w:val="28"/>
          <w:szCs w:val="28"/>
          <w:lang w:val="uk-UA"/>
        </w:rPr>
      </w:pPr>
      <w:r>
        <w:rPr>
          <w:rFonts w:ascii="Times New Roman" w:hAnsi="Times New Roman"/>
          <w:b/>
          <w:sz w:val="28"/>
          <w:szCs w:val="28"/>
          <w:lang w:val="uk-UA"/>
        </w:rPr>
        <w:t>4</w:t>
      </w:r>
      <w:r w:rsidRPr="00C7487F">
        <w:rPr>
          <w:rFonts w:ascii="Times New Roman" w:hAnsi="Times New Roman"/>
          <w:b/>
          <w:sz w:val="28"/>
          <w:szCs w:val="28"/>
          <w:lang w:val="uk-UA"/>
        </w:rPr>
        <w:t>. Яка з країн претендувала на Поділля і Волинь:</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1) Австро - Угорщина</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2) Росія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3)Румунія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4) Німеччина</w:t>
      </w:r>
    </w:p>
    <w:p w:rsidR="00997ECD" w:rsidRPr="00C7487F" w:rsidRDefault="00997ECD" w:rsidP="00C7487F">
      <w:pPr>
        <w:rPr>
          <w:rFonts w:ascii="Times New Roman" w:hAnsi="Times New Roman"/>
          <w:b/>
          <w:sz w:val="28"/>
          <w:szCs w:val="28"/>
          <w:lang w:val="uk-UA"/>
        </w:rPr>
      </w:pPr>
      <w:r>
        <w:rPr>
          <w:rFonts w:ascii="Times New Roman" w:hAnsi="Times New Roman"/>
          <w:b/>
          <w:sz w:val="28"/>
          <w:szCs w:val="28"/>
          <w:lang w:val="uk-UA"/>
        </w:rPr>
        <w:t>5</w:t>
      </w:r>
      <w:r w:rsidRPr="00C7487F">
        <w:rPr>
          <w:rFonts w:ascii="Times New Roman" w:hAnsi="Times New Roman"/>
          <w:b/>
          <w:sz w:val="28"/>
          <w:szCs w:val="28"/>
          <w:lang w:val="uk-UA"/>
        </w:rPr>
        <w:t>. В якій країні діяли СВУ, ГУР, УСС:</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1) Австро- Угорщина</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2) Росія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3)Румунія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4) Німеччина</w:t>
      </w:r>
    </w:p>
    <w:p w:rsidR="00997ECD" w:rsidRPr="00C7487F" w:rsidRDefault="00997ECD" w:rsidP="00C7487F">
      <w:pPr>
        <w:rPr>
          <w:rFonts w:ascii="Times New Roman" w:hAnsi="Times New Roman"/>
          <w:b/>
          <w:sz w:val="28"/>
          <w:szCs w:val="28"/>
          <w:lang w:val="uk-UA"/>
        </w:rPr>
      </w:pPr>
      <w:r>
        <w:rPr>
          <w:rFonts w:ascii="Times New Roman" w:hAnsi="Times New Roman"/>
          <w:b/>
          <w:sz w:val="28"/>
          <w:szCs w:val="28"/>
          <w:lang w:val="uk-UA"/>
        </w:rPr>
        <w:t>6</w:t>
      </w:r>
      <w:r w:rsidRPr="00C7487F">
        <w:rPr>
          <w:rFonts w:ascii="Times New Roman" w:hAnsi="Times New Roman"/>
          <w:b/>
          <w:sz w:val="28"/>
          <w:szCs w:val="28"/>
          <w:lang w:val="uk-UA"/>
        </w:rPr>
        <w:t>. В якій країні діяли ТУП, УСДРП:</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1) Австро- Угорщина</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2) Росія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3)Румунія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4) Німеччина</w:t>
      </w:r>
    </w:p>
    <w:p w:rsidR="00997ECD" w:rsidRPr="00C7487F" w:rsidRDefault="00997ECD" w:rsidP="00C7487F">
      <w:pPr>
        <w:rPr>
          <w:rFonts w:ascii="Times New Roman" w:hAnsi="Times New Roman"/>
          <w:b/>
          <w:sz w:val="28"/>
          <w:szCs w:val="28"/>
          <w:lang w:val="uk-UA"/>
        </w:rPr>
      </w:pPr>
      <w:r>
        <w:rPr>
          <w:rFonts w:ascii="Times New Roman" w:hAnsi="Times New Roman"/>
          <w:b/>
          <w:sz w:val="28"/>
          <w:szCs w:val="28"/>
          <w:lang w:val="uk-UA"/>
        </w:rPr>
        <w:t>7</w:t>
      </w:r>
      <w:r w:rsidRPr="00C7487F">
        <w:rPr>
          <w:rFonts w:ascii="Times New Roman" w:hAnsi="Times New Roman"/>
          <w:b/>
          <w:sz w:val="28"/>
          <w:szCs w:val="28"/>
          <w:lang w:val="uk-UA"/>
        </w:rPr>
        <w:t>. Яка з країн  претендувала на всю Україну:</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1) Австро - Угорщина</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2) Росія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3)Румунія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4) Німеччина</w:t>
      </w:r>
    </w:p>
    <w:p w:rsidR="00997ECD" w:rsidRPr="00C7487F" w:rsidRDefault="00997ECD" w:rsidP="00C7487F">
      <w:pPr>
        <w:rPr>
          <w:rFonts w:ascii="Times New Roman" w:hAnsi="Times New Roman"/>
          <w:b/>
          <w:sz w:val="28"/>
          <w:szCs w:val="28"/>
          <w:lang w:val="uk-UA"/>
        </w:rPr>
      </w:pPr>
      <w:r>
        <w:rPr>
          <w:rFonts w:ascii="Times New Roman" w:hAnsi="Times New Roman"/>
          <w:b/>
          <w:sz w:val="28"/>
          <w:szCs w:val="28"/>
          <w:lang w:val="uk-UA"/>
        </w:rPr>
        <w:t>8.</w:t>
      </w:r>
      <w:r w:rsidRPr="00C7487F">
        <w:rPr>
          <w:rFonts w:ascii="Times New Roman" w:hAnsi="Times New Roman"/>
          <w:b/>
          <w:sz w:val="28"/>
          <w:szCs w:val="28"/>
          <w:lang w:val="uk-UA"/>
        </w:rPr>
        <w:t>Знайдіть відповідність: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2"/>
        <w:gridCol w:w="8329"/>
      </w:tblGrid>
      <w:tr w:rsidR="00997ECD" w:rsidRPr="006C6C50" w:rsidTr="006C6C50">
        <w:tc>
          <w:tcPr>
            <w:tcW w:w="1242"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1 СВУ</w:t>
            </w:r>
          </w:p>
        </w:tc>
        <w:tc>
          <w:tcPr>
            <w:tcW w:w="8329"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А. Розкололась на три частини: С.Петлюра зайняв проросійську позицію, розраховуючи на дарування за це царем автономії України, В.Винниченко зайняв пацифістські позиції, боровся за автономію України, а Д. Донцов, А Жук, В. Дорошенко зайняли про австрійські позиції, сподіваючись на виборення незалежності України – конституційної монархії</w:t>
            </w:r>
          </w:p>
        </w:tc>
      </w:tr>
      <w:tr w:rsidR="00997ECD" w:rsidRPr="006C6C50" w:rsidTr="006C6C50">
        <w:tc>
          <w:tcPr>
            <w:tcW w:w="1242"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2 ГУР</w:t>
            </w:r>
          </w:p>
        </w:tc>
        <w:tc>
          <w:tcPr>
            <w:tcW w:w="8329"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 xml:space="preserve">Б. Партія, яка об </w:t>
            </w:r>
            <w:r w:rsidRPr="006C6C50">
              <w:rPr>
                <w:rFonts w:ascii="Times New Roman" w:hAnsi="Times New Roman"/>
                <w:sz w:val="28"/>
                <w:szCs w:val="28"/>
              </w:rPr>
              <w:t>‘</w:t>
            </w:r>
            <w:r w:rsidRPr="006C6C50">
              <w:rPr>
                <w:rFonts w:ascii="Times New Roman" w:hAnsi="Times New Roman"/>
                <w:sz w:val="28"/>
                <w:szCs w:val="28"/>
                <w:lang w:val="uk-UA"/>
              </w:rPr>
              <w:t>єдналася з деякими членами УСДРП і створила у Львові СВУ.</w:t>
            </w:r>
          </w:p>
        </w:tc>
      </w:tr>
      <w:tr w:rsidR="00997ECD" w:rsidRPr="006C6C50" w:rsidTr="006C6C50">
        <w:tc>
          <w:tcPr>
            <w:tcW w:w="1242"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3 ТУП</w:t>
            </w:r>
          </w:p>
        </w:tc>
        <w:tc>
          <w:tcPr>
            <w:tcW w:w="8329"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В Міжпартійна організація, яка складалася з радикальної, національно-демократичної і соціал-демократичної партій, яку очолив К. Левицький і яка зайняла про австрійські позиції, сподіваючись на виборення незалежності України. Виникла 1 серпня 1914 р. у Львові. Стала ініціатором створення УСС.</w:t>
            </w:r>
          </w:p>
        </w:tc>
      </w:tr>
      <w:tr w:rsidR="00997ECD" w:rsidRPr="006C6C50" w:rsidTr="006C6C50">
        <w:tc>
          <w:tcPr>
            <w:tcW w:w="1242"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4 УСДС</w:t>
            </w:r>
          </w:p>
        </w:tc>
        <w:tc>
          <w:tcPr>
            <w:tcW w:w="8329"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Г .Оргацізація, яка виникла у Львові з емігрантів Наддніпрянщини, членів УСДС( М.Меленевський, О.Скоропис – Йолтуховський) та деяких членів УСДРП (Д. Донцов, А Жук, В. Дорошенко) ,яка зайняла про австрійські позиції, сподіваючись на виборення незалежності України – конституційної монархії. Виникла 4 серпня 1914 р.</w:t>
            </w:r>
          </w:p>
        </w:tc>
      </w:tr>
      <w:tr w:rsidR="00997ECD" w:rsidRPr="006C6C50" w:rsidTr="006C6C50">
        <w:tc>
          <w:tcPr>
            <w:tcW w:w="1242"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5 УСДРП</w:t>
            </w:r>
          </w:p>
        </w:tc>
        <w:tc>
          <w:tcPr>
            <w:tcW w:w="8329" w:type="dxa"/>
            <w:tcBorders>
              <w:top w:val="single" w:sz="4" w:space="0" w:color="000000"/>
              <w:left w:val="single" w:sz="4" w:space="0" w:color="000000"/>
              <w:bottom w:val="single" w:sz="4" w:space="0" w:color="000000"/>
              <w:right w:val="single" w:sz="4" w:space="0" w:color="000000"/>
            </w:tcBorders>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lang w:val="uk-UA"/>
              </w:rPr>
              <w:t>Д. Організація з Наддніпрянщини, яка зайняла нейтральні позиції в війні.</w:t>
            </w:r>
          </w:p>
        </w:tc>
      </w:tr>
    </w:tbl>
    <w:p w:rsidR="00997ECD" w:rsidRPr="00C7487F" w:rsidRDefault="00997ECD" w:rsidP="00C7487F">
      <w:pPr>
        <w:rPr>
          <w:rFonts w:ascii="Times New Roman" w:hAnsi="Times New Roman"/>
          <w:sz w:val="28"/>
          <w:szCs w:val="28"/>
          <w:lang w:val="uk-UA"/>
        </w:rPr>
      </w:pP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Далі учні знов заповнюють свій «Оціночний лист» і передають для перевірки спікеру</w:t>
      </w:r>
    </w:p>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Підсумки уроку</w:t>
      </w:r>
      <w:r w:rsidRPr="00C7487F">
        <w:rPr>
          <w:rFonts w:ascii="Times New Roman" w:hAnsi="Times New Roman"/>
          <w:sz w:val="28"/>
          <w:szCs w:val="28"/>
          <w:lang w:val="uk-UA"/>
        </w:rPr>
        <w:t xml:space="preserve"> підводяться у вигляді гри «</w:t>
      </w:r>
      <w:r w:rsidRPr="00C7487F">
        <w:rPr>
          <w:rFonts w:ascii="Times New Roman" w:hAnsi="Times New Roman"/>
          <w:b/>
          <w:sz w:val="28"/>
          <w:szCs w:val="28"/>
          <w:lang w:val="uk-UA"/>
        </w:rPr>
        <w:t>Займи позицію».</w:t>
      </w:r>
      <w:r>
        <w:rPr>
          <w:rFonts w:ascii="Times New Roman" w:hAnsi="Times New Roman"/>
          <w:sz w:val="28"/>
          <w:szCs w:val="28"/>
          <w:lang w:val="uk-UA"/>
        </w:rPr>
        <w:t xml:space="preserve"> ( Слайд</w:t>
      </w:r>
      <w:r w:rsidRPr="00C7487F">
        <w:rPr>
          <w:rFonts w:ascii="Times New Roman" w:hAnsi="Times New Roman"/>
          <w:sz w:val="28"/>
          <w:szCs w:val="28"/>
          <w:lang w:val="uk-UA"/>
        </w:rPr>
        <w:t>).Учні обирають свою позицію щодо висловлювань і пояснюють свій вибір:</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Світова війна – один з засобів вирішення внутрішніх та зовнішніх проблем країн, які беруть в ній участь. Для молодих держав, які мають сильні економічні позиції в світі, але мають слабкі політичні позиції, немає інших шляхів вирішення своїх проблем»</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Світова війна не припустима, бо є загрозою для існування людства».</w:t>
      </w:r>
    </w:p>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Учитель:</w:t>
      </w:r>
      <w:r w:rsidRPr="00C7487F">
        <w:rPr>
          <w:rFonts w:ascii="Times New Roman" w:hAnsi="Times New Roman"/>
          <w:sz w:val="28"/>
          <w:szCs w:val="28"/>
          <w:lang w:val="uk-UA"/>
        </w:rPr>
        <w:t xml:space="preserve"> на жаль, війни в світі не припиняються, бо історія вчить тому, що вона нічому не вчить.</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уроку з очікуваними.</w:t>
      </w:r>
    </w:p>
    <w:p w:rsidR="00997ECD" w:rsidRPr="00C7487F" w:rsidRDefault="00997ECD" w:rsidP="00C7487F">
      <w:pPr>
        <w:rPr>
          <w:rFonts w:ascii="Times New Roman" w:hAnsi="Times New Roman"/>
          <w:sz w:val="28"/>
          <w:szCs w:val="28"/>
          <w:lang w:val="uk-UA"/>
        </w:rPr>
      </w:pPr>
      <w:r w:rsidRPr="00C7487F">
        <w:rPr>
          <w:rFonts w:ascii="Times New Roman" w:hAnsi="Times New Roman"/>
          <w:b/>
          <w:sz w:val="28"/>
          <w:szCs w:val="28"/>
          <w:lang w:val="uk-UA"/>
        </w:rPr>
        <w:t>Домашнє завдання</w:t>
      </w:r>
      <w:r>
        <w:rPr>
          <w:rFonts w:ascii="Times New Roman" w:hAnsi="Times New Roman"/>
          <w:sz w:val="28"/>
          <w:szCs w:val="28"/>
          <w:lang w:val="uk-UA"/>
        </w:rPr>
        <w:t>(Слайд ) параграф 10</w:t>
      </w:r>
      <w:r w:rsidRPr="00C7487F">
        <w:rPr>
          <w:rFonts w:ascii="Times New Roman" w:hAnsi="Times New Roman"/>
          <w:sz w:val="28"/>
          <w:szCs w:val="28"/>
          <w:lang w:val="uk-UA"/>
        </w:rPr>
        <w:t xml:space="preserve"> за підручником О. Реєнта, О. Малія, 2010</w:t>
      </w: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Додаткові завдання:</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 xml:space="preserve"> Для учнів достатнього рівня компетентності підготовити повідомлення про  Д. Донцова, керівника СВУ , та К. Левицького, керівника ГУР.</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Для учнів високого рівня компетентності поміркувати над питаннями (на вибір): чому українська еліта мала різні погляди на події  Першої світової війни ?( Це питання здалося спікерам груп 6  та 7 найкращим), або  виконати творче</w:t>
      </w:r>
      <w:r w:rsidRPr="00C7487F">
        <w:rPr>
          <w:rFonts w:ascii="Times New Roman" w:hAnsi="Times New Roman"/>
          <w:b/>
          <w:i/>
          <w:sz w:val="28"/>
          <w:szCs w:val="28"/>
          <w:lang w:val="uk-UA"/>
        </w:rPr>
        <w:t xml:space="preserve"> завдання: створити </w:t>
      </w:r>
      <w:r w:rsidRPr="00C7487F">
        <w:rPr>
          <w:rFonts w:ascii="Times New Roman" w:hAnsi="Times New Roman"/>
          <w:sz w:val="28"/>
          <w:szCs w:val="28"/>
          <w:lang w:val="uk-UA"/>
        </w:rPr>
        <w:t xml:space="preserve"> сенкан «Війна» за прикладом:</w:t>
      </w:r>
    </w:p>
    <w:p w:rsidR="00997ECD" w:rsidRPr="00C7487F" w:rsidRDefault="00997ECD" w:rsidP="00C7487F">
      <w:pPr>
        <w:rPr>
          <w:rFonts w:ascii="Times New Roman" w:hAnsi="Times New Roman"/>
          <w:sz w:val="28"/>
          <w:szCs w:val="28"/>
        </w:rPr>
      </w:pPr>
      <w:r w:rsidRPr="00C7487F">
        <w:rPr>
          <w:rFonts w:ascii="Times New Roman" w:hAnsi="Times New Roman"/>
          <w:sz w:val="28"/>
          <w:szCs w:val="28"/>
        </w:rPr>
        <w:t xml:space="preserve">Сенкан </w:t>
      </w:r>
      <w:r w:rsidRPr="00C7487F">
        <w:rPr>
          <w:rFonts w:ascii="Times New Roman" w:hAnsi="Times New Roman"/>
          <w:sz w:val="28"/>
          <w:szCs w:val="28"/>
        </w:rPr>
        <w:sym w:font="Symbol" w:char="F02D"/>
      </w:r>
      <w:r w:rsidRPr="00C7487F">
        <w:rPr>
          <w:rFonts w:ascii="Times New Roman" w:hAnsi="Times New Roman"/>
          <w:sz w:val="28"/>
          <w:szCs w:val="28"/>
        </w:rPr>
        <w:t xml:space="preserve"> неримований вірш, який будується за певним алгоритмом:</w:t>
      </w:r>
    </w:p>
    <w:p w:rsidR="00997ECD" w:rsidRPr="00C7487F" w:rsidRDefault="00997ECD" w:rsidP="00C7487F">
      <w:pPr>
        <w:rPr>
          <w:rFonts w:ascii="Times New Roman" w:hAnsi="Times New Roman"/>
          <w:sz w:val="28"/>
          <w:szCs w:val="28"/>
        </w:rPr>
      </w:pPr>
      <w:r w:rsidRPr="00C7487F">
        <w:rPr>
          <w:rFonts w:ascii="Times New Roman" w:hAnsi="Times New Roman"/>
          <w:sz w:val="28"/>
          <w:szCs w:val="28"/>
        </w:rPr>
        <w:t xml:space="preserve">1-ий рядок </w:t>
      </w:r>
      <w:r w:rsidRPr="00C7487F">
        <w:rPr>
          <w:rFonts w:ascii="Times New Roman" w:hAnsi="Times New Roman"/>
          <w:sz w:val="28"/>
          <w:szCs w:val="28"/>
        </w:rPr>
        <w:sym w:font="Symbol" w:char="F02D"/>
      </w:r>
      <w:r w:rsidRPr="00C7487F">
        <w:rPr>
          <w:rFonts w:ascii="Times New Roman" w:hAnsi="Times New Roman"/>
          <w:sz w:val="28"/>
          <w:szCs w:val="28"/>
        </w:rPr>
        <w:t xml:space="preserve"> одне слово </w:t>
      </w:r>
      <w:r w:rsidRPr="00C7487F">
        <w:rPr>
          <w:rFonts w:ascii="Times New Roman" w:hAnsi="Times New Roman"/>
          <w:sz w:val="28"/>
          <w:szCs w:val="28"/>
        </w:rPr>
        <w:sym w:font="Symbol" w:char="F02D"/>
      </w:r>
      <w:r w:rsidRPr="00C7487F">
        <w:rPr>
          <w:rFonts w:ascii="Times New Roman" w:hAnsi="Times New Roman"/>
          <w:sz w:val="28"/>
          <w:szCs w:val="28"/>
        </w:rPr>
        <w:t xml:space="preserve"> тема (іменник)</w:t>
      </w:r>
    </w:p>
    <w:p w:rsidR="00997ECD" w:rsidRPr="00C7487F" w:rsidRDefault="00997ECD" w:rsidP="00C7487F">
      <w:pPr>
        <w:rPr>
          <w:rFonts w:ascii="Times New Roman" w:hAnsi="Times New Roman"/>
          <w:sz w:val="28"/>
          <w:szCs w:val="28"/>
        </w:rPr>
      </w:pPr>
      <w:r w:rsidRPr="00C7487F">
        <w:rPr>
          <w:rFonts w:ascii="Times New Roman" w:hAnsi="Times New Roman"/>
          <w:sz w:val="28"/>
          <w:szCs w:val="28"/>
        </w:rPr>
        <w:t xml:space="preserve">2-ий рядок </w:t>
      </w:r>
      <w:r w:rsidRPr="00C7487F">
        <w:rPr>
          <w:rFonts w:ascii="Times New Roman" w:hAnsi="Times New Roman"/>
          <w:sz w:val="28"/>
          <w:szCs w:val="28"/>
        </w:rPr>
        <w:sym w:font="Symbol" w:char="F02D"/>
      </w:r>
      <w:r w:rsidRPr="00C7487F">
        <w:rPr>
          <w:rFonts w:ascii="Times New Roman" w:hAnsi="Times New Roman"/>
          <w:sz w:val="28"/>
          <w:szCs w:val="28"/>
        </w:rPr>
        <w:t xml:space="preserve"> два слова (прикметник, означення)</w:t>
      </w:r>
    </w:p>
    <w:p w:rsidR="00997ECD" w:rsidRPr="00C7487F" w:rsidRDefault="00997ECD" w:rsidP="00C7487F">
      <w:pPr>
        <w:rPr>
          <w:rFonts w:ascii="Times New Roman" w:hAnsi="Times New Roman"/>
          <w:sz w:val="28"/>
          <w:szCs w:val="28"/>
        </w:rPr>
      </w:pPr>
      <w:r w:rsidRPr="00C7487F">
        <w:rPr>
          <w:rFonts w:ascii="Times New Roman" w:hAnsi="Times New Roman"/>
          <w:sz w:val="28"/>
          <w:szCs w:val="28"/>
        </w:rPr>
        <w:t xml:space="preserve">3-ій рядок </w:t>
      </w:r>
      <w:r w:rsidRPr="00C7487F">
        <w:rPr>
          <w:rFonts w:ascii="Times New Roman" w:hAnsi="Times New Roman"/>
          <w:sz w:val="28"/>
          <w:szCs w:val="28"/>
        </w:rPr>
        <w:sym w:font="Symbol" w:char="F02D"/>
      </w:r>
      <w:r w:rsidRPr="00C7487F">
        <w:rPr>
          <w:rFonts w:ascii="Times New Roman" w:hAnsi="Times New Roman"/>
          <w:sz w:val="28"/>
          <w:szCs w:val="28"/>
        </w:rPr>
        <w:t xml:space="preserve"> три слова (дієслова, активність, дія)</w:t>
      </w:r>
    </w:p>
    <w:p w:rsidR="00997ECD" w:rsidRPr="00C7487F" w:rsidRDefault="00997ECD" w:rsidP="00C7487F">
      <w:pPr>
        <w:rPr>
          <w:rFonts w:ascii="Times New Roman" w:hAnsi="Times New Roman"/>
          <w:sz w:val="28"/>
          <w:szCs w:val="28"/>
        </w:rPr>
      </w:pPr>
      <w:r w:rsidRPr="00C7487F">
        <w:rPr>
          <w:rFonts w:ascii="Times New Roman" w:hAnsi="Times New Roman"/>
          <w:sz w:val="28"/>
          <w:szCs w:val="28"/>
        </w:rPr>
        <w:t xml:space="preserve">4-ий рядок </w:t>
      </w:r>
      <w:r w:rsidRPr="00C7487F">
        <w:rPr>
          <w:rFonts w:ascii="Times New Roman" w:hAnsi="Times New Roman"/>
          <w:sz w:val="28"/>
          <w:szCs w:val="28"/>
        </w:rPr>
        <w:sym w:font="Symbol" w:char="F02D"/>
      </w:r>
      <w:r w:rsidRPr="00C7487F">
        <w:rPr>
          <w:rFonts w:ascii="Times New Roman" w:hAnsi="Times New Roman"/>
          <w:sz w:val="28"/>
          <w:szCs w:val="28"/>
        </w:rPr>
        <w:t xml:space="preserve"> чотири слова (фраза, яка виявляє ставлення автора до теми)</w:t>
      </w:r>
    </w:p>
    <w:p w:rsidR="00997ECD" w:rsidRPr="00C7487F" w:rsidRDefault="00997ECD" w:rsidP="00C7487F">
      <w:pPr>
        <w:rPr>
          <w:rFonts w:ascii="Times New Roman" w:hAnsi="Times New Roman"/>
          <w:sz w:val="28"/>
          <w:szCs w:val="28"/>
        </w:rPr>
      </w:pPr>
      <w:r w:rsidRPr="00C7487F">
        <w:rPr>
          <w:rFonts w:ascii="Times New Roman" w:hAnsi="Times New Roman"/>
          <w:sz w:val="28"/>
          <w:szCs w:val="28"/>
        </w:rPr>
        <w:t xml:space="preserve">5-ий рядок </w:t>
      </w:r>
      <w:r w:rsidRPr="00C7487F">
        <w:rPr>
          <w:rFonts w:ascii="Times New Roman" w:hAnsi="Times New Roman"/>
          <w:sz w:val="28"/>
          <w:szCs w:val="28"/>
        </w:rPr>
        <w:sym w:font="Symbol" w:char="F02D"/>
      </w:r>
      <w:r w:rsidRPr="00C7487F">
        <w:rPr>
          <w:rFonts w:ascii="Times New Roman" w:hAnsi="Times New Roman"/>
          <w:sz w:val="28"/>
          <w:szCs w:val="28"/>
        </w:rPr>
        <w:t xml:space="preserve"> одне слово (іменник </w:t>
      </w:r>
      <w:r w:rsidRPr="00C7487F">
        <w:rPr>
          <w:rFonts w:ascii="Times New Roman" w:hAnsi="Times New Roman"/>
          <w:sz w:val="28"/>
          <w:szCs w:val="28"/>
        </w:rPr>
        <w:sym w:font="Symbol" w:char="F02D"/>
      </w:r>
      <w:r w:rsidRPr="00C7487F">
        <w:rPr>
          <w:rFonts w:ascii="Times New Roman" w:hAnsi="Times New Roman"/>
          <w:sz w:val="28"/>
          <w:szCs w:val="28"/>
        </w:rPr>
        <w:t xml:space="preserve"> синонім, асоціація до теми)</w:t>
      </w:r>
    </w:p>
    <w:p w:rsidR="00997ECD" w:rsidRPr="00C7487F" w:rsidRDefault="00997ECD" w:rsidP="00C7487F">
      <w:pPr>
        <w:rPr>
          <w:rFonts w:ascii="Times New Roman" w:hAnsi="Times New Roman"/>
          <w:sz w:val="28"/>
          <w:szCs w:val="28"/>
        </w:rPr>
      </w:pPr>
    </w:p>
    <w:tbl>
      <w:tblPr>
        <w:tblW w:w="0" w:type="auto"/>
        <w:tblLayout w:type="fixed"/>
        <w:tblLook w:val="00A0"/>
      </w:tblPr>
      <w:tblGrid>
        <w:gridCol w:w="4261"/>
        <w:gridCol w:w="5061"/>
      </w:tblGrid>
      <w:tr w:rsidR="00997ECD" w:rsidRPr="006C6C50" w:rsidTr="00C7487F">
        <w:tc>
          <w:tcPr>
            <w:tcW w:w="4261" w:type="dxa"/>
          </w:tcPr>
          <w:p w:rsidR="00997ECD" w:rsidRPr="006C6C50" w:rsidRDefault="00997ECD" w:rsidP="00C7487F">
            <w:pPr>
              <w:rPr>
                <w:rFonts w:ascii="Times New Roman" w:hAnsi="Times New Roman"/>
                <w:sz w:val="28"/>
                <w:szCs w:val="28"/>
              </w:rPr>
            </w:pPr>
            <w:r w:rsidRPr="006C6C50">
              <w:rPr>
                <w:rFonts w:ascii="Times New Roman" w:hAnsi="Times New Roman"/>
                <w:sz w:val="28"/>
                <w:szCs w:val="28"/>
              </w:rPr>
              <w:t>Війна</w:t>
            </w:r>
          </w:p>
        </w:tc>
        <w:tc>
          <w:tcPr>
            <w:tcW w:w="5061" w:type="dxa"/>
          </w:tcPr>
          <w:p w:rsidR="00997ECD" w:rsidRPr="006C6C50" w:rsidRDefault="00997ECD" w:rsidP="00C7487F">
            <w:pPr>
              <w:rPr>
                <w:rFonts w:ascii="Times New Roman" w:hAnsi="Times New Roman"/>
                <w:sz w:val="28"/>
                <w:szCs w:val="28"/>
              </w:rPr>
            </w:pPr>
            <w:r w:rsidRPr="006C6C50">
              <w:rPr>
                <w:rFonts w:ascii="Times New Roman" w:hAnsi="Times New Roman"/>
                <w:sz w:val="28"/>
                <w:szCs w:val="28"/>
              </w:rPr>
              <w:t>Війна</w:t>
            </w:r>
          </w:p>
        </w:tc>
      </w:tr>
      <w:tr w:rsidR="00997ECD" w:rsidRPr="006C6C50" w:rsidTr="00C7487F">
        <w:tc>
          <w:tcPr>
            <w:tcW w:w="4261" w:type="dxa"/>
          </w:tcPr>
          <w:p w:rsidR="00997ECD" w:rsidRPr="006C6C50" w:rsidRDefault="00997ECD" w:rsidP="00C7487F">
            <w:pPr>
              <w:rPr>
                <w:rFonts w:ascii="Times New Roman" w:hAnsi="Times New Roman"/>
                <w:sz w:val="28"/>
                <w:szCs w:val="28"/>
              </w:rPr>
            </w:pPr>
            <w:r w:rsidRPr="006C6C50">
              <w:rPr>
                <w:rFonts w:ascii="Times New Roman" w:hAnsi="Times New Roman"/>
                <w:sz w:val="28"/>
                <w:szCs w:val="28"/>
              </w:rPr>
              <w:t>Жахлива, кривава</w:t>
            </w:r>
          </w:p>
        </w:tc>
        <w:tc>
          <w:tcPr>
            <w:tcW w:w="5061" w:type="dxa"/>
          </w:tcPr>
          <w:p w:rsidR="00997ECD" w:rsidRPr="006C6C50" w:rsidRDefault="00997ECD" w:rsidP="00C7487F">
            <w:pPr>
              <w:rPr>
                <w:rFonts w:ascii="Times New Roman" w:hAnsi="Times New Roman"/>
                <w:sz w:val="28"/>
                <w:szCs w:val="28"/>
              </w:rPr>
            </w:pPr>
            <w:r w:rsidRPr="006C6C50">
              <w:rPr>
                <w:rFonts w:ascii="Times New Roman" w:hAnsi="Times New Roman"/>
                <w:sz w:val="28"/>
                <w:szCs w:val="28"/>
              </w:rPr>
              <w:t>Ненависна, смертоносна</w:t>
            </w:r>
          </w:p>
        </w:tc>
      </w:tr>
      <w:tr w:rsidR="00997ECD" w:rsidRPr="006C6C50" w:rsidTr="00C7487F">
        <w:tc>
          <w:tcPr>
            <w:tcW w:w="4261" w:type="dxa"/>
          </w:tcPr>
          <w:p w:rsidR="00997ECD" w:rsidRPr="006C6C50" w:rsidRDefault="00997ECD" w:rsidP="00C7487F">
            <w:pPr>
              <w:rPr>
                <w:rFonts w:ascii="Times New Roman" w:hAnsi="Times New Roman"/>
                <w:sz w:val="28"/>
                <w:szCs w:val="28"/>
              </w:rPr>
            </w:pPr>
            <w:r w:rsidRPr="006C6C50">
              <w:rPr>
                <w:rFonts w:ascii="Times New Roman" w:hAnsi="Times New Roman"/>
                <w:sz w:val="28"/>
                <w:szCs w:val="28"/>
              </w:rPr>
              <w:t>Вбиває, калічить, знесилює</w:t>
            </w:r>
          </w:p>
        </w:tc>
        <w:tc>
          <w:tcPr>
            <w:tcW w:w="5061" w:type="dxa"/>
          </w:tcPr>
          <w:p w:rsidR="00997ECD" w:rsidRPr="006C6C50" w:rsidRDefault="00997ECD" w:rsidP="00C7487F">
            <w:pPr>
              <w:rPr>
                <w:rFonts w:ascii="Times New Roman" w:hAnsi="Times New Roman"/>
                <w:sz w:val="28"/>
                <w:szCs w:val="28"/>
              </w:rPr>
            </w:pPr>
            <w:r w:rsidRPr="006C6C50">
              <w:rPr>
                <w:rFonts w:ascii="Times New Roman" w:hAnsi="Times New Roman"/>
                <w:sz w:val="28"/>
                <w:szCs w:val="28"/>
              </w:rPr>
              <w:t>Поневолює, ранить, руйнує</w:t>
            </w:r>
          </w:p>
        </w:tc>
      </w:tr>
      <w:tr w:rsidR="00997ECD" w:rsidRPr="006C6C50" w:rsidTr="00C7487F">
        <w:tc>
          <w:tcPr>
            <w:tcW w:w="4261" w:type="dxa"/>
          </w:tcPr>
          <w:p w:rsidR="00997ECD" w:rsidRPr="006C6C50" w:rsidRDefault="00997ECD" w:rsidP="00C7487F">
            <w:pPr>
              <w:rPr>
                <w:rFonts w:ascii="Times New Roman" w:hAnsi="Times New Roman"/>
                <w:sz w:val="28"/>
                <w:szCs w:val="28"/>
              </w:rPr>
            </w:pPr>
            <w:r w:rsidRPr="006C6C50">
              <w:rPr>
                <w:rFonts w:ascii="Times New Roman" w:hAnsi="Times New Roman"/>
                <w:sz w:val="28"/>
                <w:szCs w:val="28"/>
              </w:rPr>
              <w:t>Штовхає людство до занепаду</w:t>
            </w:r>
          </w:p>
        </w:tc>
        <w:tc>
          <w:tcPr>
            <w:tcW w:w="5061" w:type="dxa"/>
          </w:tcPr>
          <w:p w:rsidR="00997ECD" w:rsidRPr="006C6C50" w:rsidRDefault="00997ECD" w:rsidP="00C7487F">
            <w:pPr>
              <w:rPr>
                <w:rFonts w:ascii="Times New Roman" w:hAnsi="Times New Roman"/>
                <w:sz w:val="28"/>
                <w:szCs w:val="28"/>
              </w:rPr>
            </w:pPr>
            <w:r w:rsidRPr="006C6C50">
              <w:rPr>
                <w:rFonts w:ascii="Times New Roman" w:hAnsi="Times New Roman"/>
                <w:sz w:val="28"/>
                <w:szCs w:val="28"/>
              </w:rPr>
              <w:t>Холоднокровно калічить людські душі</w:t>
            </w:r>
          </w:p>
        </w:tc>
      </w:tr>
      <w:tr w:rsidR="00997ECD" w:rsidRPr="006C6C50" w:rsidTr="00C7487F">
        <w:tc>
          <w:tcPr>
            <w:tcW w:w="4261" w:type="dxa"/>
          </w:tcPr>
          <w:p w:rsidR="00997ECD" w:rsidRPr="006C6C50" w:rsidRDefault="00997ECD" w:rsidP="00C7487F">
            <w:pPr>
              <w:rPr>
                <w:rFonts w:ascii="Times New Roman" w:hAnsi="Times New Roman"/>
                <w:sz w:val="28"/>
                <w:szCs w:val="28"/>
              </w:rPr>
            </w:pPr>
            <w:r w:rsidRPr="006C6C50">
              <w:rPr>
                <w:rFonts w:ascii="Times New Roman" w:hAnsi="Times New Roman"/>
                <w:sz w:val="28"/>
                <w:szCs w:val="28"/>
              </w:rPr>
              <w:t>Розруха</w:t>
            </w:r>
          </w:p>
        </w:tc>
        <w:tc>
          <w:tcPr>
            <w:tcW w:w="5061" w:type="dxa"/>
          </w:tcPr>
          <w:p w:rsidR="00997ECD" w:rsidRPr="006C6C50" w:rsidRDefault="00997ECD" w:rsidP="00C7487F">
            <w:pPr>
              <w:rPr>
                <w:rFonts w:ascii="Times New Roman" w:hAnsi="Times New Roman"/>
                <w:sz w:val="28"/>
                <w:szCs w:val="28"/>
                <w:lang w:val="uk-UA"/>
              </w:rPr>
            </w:pPr>
            <w:r w:rsidRPr="006C6C50">
              <w:rPr>
                <w:rFonts w:ascii="Times New Roman" w:hAnsi="Times New Roman"/>
                <w:sz w:val="28"/>
                <w:szCs w:val="28"/>
              </w:rPr>
              <w:t>Катастрофа</w:t>
            </w:r>
          </w:p>
        </w:tc>
      </w:tr>
    </w:tbl>
    <w:p w:rsidR="00997ECD" w:rsidRPr="00C7487F" w:rsidRDefault="00997ECD" w:rsidP="00C7487F">
      <w:pPr>
        <w:rPr>
          <w:rFonts w:ascii="Times New Roman" w:hAnsi="Times New Roman"/>
          <w:b/>
          <w:sz w:val="28"/>
          <w:szCs w:val="28"/>
          <w:lang w:val="uk-UA"/>
        </w:rPr>
      </w:pPr>
    </w:p>
    <w:p w:rsidR="00997ECD" w:rsidRPr="00C7487F" w:rsidRDefault="00997ECD" w:rsidP="00C7487F">
      <w:pPr>
        <w:rPr>
          <w:rFonts w:ascii="Times New Roman" w:hAnsi="Times New Roman"/>
          <w:b/>
          <w:sz w:val="28"/>
          <w:szCs w:val="28"/>
          <w:lang w:val="uk-UA"/>
        </w:rPr>
      </w:pPr>
      <w:r w:rsidRPr="00C7487F">
        <w:rPr>
          <w:rFonts w:ascii="Times New Roman" w:hAnsi="Times New Roman"/>
          <w:b/>
          <w:sz w:val="28"/>
          <w:szCs w:val="28"/>
          <w:lang w:val="uk-UA"/>
        </w:rPr>
        <w:t>ЛІТЕРАТУРА</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1.Асламова Т.А. Интерактивные методики.-Симферополь ,2001</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2.Доба війни і революцій// Доба. – 2004 - №2</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3.Комаров Ю, Мисан В., Осмоловський А., Білоножко С., Зайцев О. Історія епохи очима людини. 10 клас. Україна та Європа у 1900-1939 рр. – К.:Генеза, 2004</w:t>
      </w:r>
    </w:p>
    <w:p w:rsidR="00997ECD" w:rsidRPr="00C7487F" w:rsidRDefault="00997ECD" w:rsidP="00C7487F">
      <w:pPr>
        <w:rPr>
          <w:rFonts w:ascii="Times New Roman" w:hAnsi="Times New Roman"/>
          <w:sz w:val="28"/>
          <w:szCs w:val="28"/>
          <w:lang w:val="uk-UA"/>
        </w:rPr>
      </w:pPr>
      <w:r w:rsidRPr="00C7487F">
        <w:rPr>
          <w:rFonts w:ascii="Times New Roman" w:hAnsi="Times New Roman"/>
          <w:sz w:val="28"/>
          <w:szCs w:val="28"/>
          <w:lang w:val="uk-UA"/>
        </w:rPr>
        <w:t>3.Робертсон Е., Сомсон М., Риналди Ф,, Курилів В. Вибух Першої світової війни// Бібліотека журналу «Історія та правознавство» Тиждень історії та правознавства в школі. –Харків ,2004</w:t>
      </w:r>
    </w:p>
    <w:p w:rsidR="00997ECD" w:rsidRPr="00C7487F" w:rsidRDefault="00997ECD" w:rsidP="00C7487F">
      <w:pPr>
        <w:rPr>
          <w:rFonts w:ascii="Times New Roman" w:hAnsi="Times New Roman"/>
          <w:sz w:val="28"/>
          <w:szCs w:val="28"/>
        </w:rPr>
      </w:pPr>
    </w:p>
    <w:p w:rsidR="00997ECD" w:rsidRPr="00C7487F" w:rsidRDefault="00997ECD">
      <w:pPr>
        <w:rPr>
          <w:rFonts w:ascii="Times New Roman" w:hAnsi="Times New Roman"/>
          <w:sz w:val="28"/>
          <w:szCs w:val="28"/>
          <w:lang w:val="uk-UA"/>
        </w:rPr>
      </w:pPr>
    </w:p>
    <w:sectPr w:rsidR="00997ECD" w:rsidRPr="00C7487F" w:rsidSect="00FE3B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E2A"/>
    <w:multiLevelType w:val="hybridMultilevel"/>
    <w:tmpl w:val="CA026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C76B48"/>
    <w:multiLevelType w:val="hybridMultilevel"/>
    <w:tmpl w:val="2474F392"/>
    <w:lvl w:ilvl="0" w:tplc="9592952C">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20CB328B"/>
    <w:multiLevelType w:val="hybridMultilevel"/>
    <w:tmpl w:val="52D8C3B0"/>
    <w:lvl w:ilvl="0" w:tplc="5A968762">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21924A5"/>
    <w:multiLevelType w:val="hybridMultilevel"/>
    <w:tmpl w:val="ECF0789E"/>
    <w:lvl w:ilvl="0" w:tplc="459C0632">
      <w:start w:val="1"/>
      <w:numFmt w:val="decimal"/>
      <w:lvlText w:val="%1."/>
      <w:lvlJc w:val="left"/>
      <w:pPr>
        <w:ind w:left="785"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3ED11C80"/>
    <w:multiLevelType w:val="hybridMultilevel"/>
    <w:tmpl w:val="E4005900"/>
    <w:lvl w:ilvl="0" w:tplc="BA666CD0">
      <w:start w:val="3"/>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5D1115A9"/>
    <w:multiLevelType w:val="hybridMultilevel"/>
    <w:tmpl w:val="A036C97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5FF875EA"/>
    <w:multiLevelType w:val="hybridMultilevel"/>
    <w:tmpl w:val="D4A207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8B1672A"/>
    <w:multiLevelType w:val="hybridMultilevel"/>
    <w:tmpl w:val="E7F65D68"/>
    <w:lvl w:ilvl="0" w:tplc="5010FCA4">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8">
    <w:nsid w:val="7DCE13DB"/>
    <w:multiLevelType w:val="hybridMultilevel"/>
    <w:tmpl w:val="4FD407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4449"/>
    <w:rsid w:val="00004243"/>
    <w:rsid w:val="00016529"/>
    <w:rsid w:val="00032463"/>
    <w:rsid w:val="000366AD"/>
    <w:rsid w:val="00045122"/>
    <w:rsid w:val="00081CD9"/>
    <w:rsid w:val="0008654C"/>
    <w:rsid w:val="000A468B"/>
    <w:rsid w:val="000B480F"/>
    <w:rsid w:val="000D4449"/>
    <w:rsid w:val="000E4A4A"/>
    <w:rsid w:val="000F565F"/>
    <w:rsid w:val="00124945"/>
    <w:rsid w:val="00124984"/>
    <w:rsid w:val="00124B91"/>
    <w:rsid w:val="00127C04"/>
    <w:rsid w:val="00130B56"/>
    <w:rsid w:val="00132E58"/>
    <w:rsid w:val="00135593"/>
    <w:rsid w:val="001614B0"/>
    <w:rsid w:val="00166E04"/>
    <w:rsid w:val="00194BF7"/>
    <w:rsid w:val="001B21B0"/>
    <w:rsid w:val="001B3B36"/>
    <w:rsid w:val="001B3CD2"/>
    <w:rsid w:val="001C6673"/>
    <w:rsid w:val="00206421"/>
    <w:rsid w:val="00247887"/>
    <w:rsid w:val="00257AD6"/>
    <w:rsid w:val="00291DA1"/>
    <w:rsid w:val="002B4749"/>
    <w:rsid w:val="002D38F7"/>
    <w:rsid w:val="002E5A19"/>
    <w:rsid w:val="002E7019"/>
    <w:rsid w:val="002F2F6F"/>
    <w:rsid w:val="00313D37"/>
    <w:rsid w:val="00323257"/>
    <w:rsid w:val="00336537"/>
    <w:rsid w:val="00345251"/>
    <w:rsid w:val="00351EDC"/>
    <w:rsid w:val="0035541C"/>
    <w:rsid w:val="00371A14"/>
    <w:rsid w:val="00376720"/>
    <w:rsid w:val="00381587"/>
    <w:rsid w:val="003865C4"/>
    <w:rsid w:val="003A6312"/>
    <w:rsid w:val="003B1F5F"/>
    <w:rsid w:val="003C6511"/>
    <w:rsid w:val="003D6BD8"/>
    <w:rsid w:val="00403C3C"/>
    <w:rsid w:val="00444A17"/>
    <w:rsid w:val="00452D32"/>
    <w:rsid w:val="00453D13"/>
    <w:rsid w:val="0045606C"/>
    <w:rsid w:val="00460CE7"/>
    <w:rsid w:val="0047242E"/>
    <w:rsid w:val="0047257F"/>
    <w:rsid w:val="00477DAC"/>
    <w:rsid w:val="00481EC5"/>
    <w:rsid w:val="00483609"/>
    <w:rsid w:val="00483705"/>
    <w:rsid w:val="004B18F1"/>
    <w:rsid w:val="004E5187"/>
    <w:rsid w:val="004F5D88"/>
    <w:rsid w:val="005113B8"/>
    <w:rsid w:val="00524B99"/>
    <w:rsid w:val="00527E5C"/>
    <w:rsid w:val="00541E41"/>
    <w:rsid w:val="00542C24"/>
    <w:rsid w:val="0055020E"/>
    <w:rsid w:val="005577CA"/>
    <w:rsid w:val="005775A9"/>
    <w:rsid w:val="00596FA8"/>
    <w:rsid w:val="005B4720"/>
    <w:rsid w:val="005B7ED2"/>
    <w:rsid w:val="005E1BCC"/>
    <w:rsid w:val="005F441B"/>
    <w:rsid w:val="006105AB"/>
    <w:rsid w:val="006108F2"/>
    <w:rsid w:val="00612F7D"/>
    <w:rsid w:val="00612F96"/>
    <w:rsid w:val="00646025"/>
    <w:rsid w:val="00662350"/>
    <w:rsid w:val="00664300"/>
    <w:rsid w:val="0067258A"/>
    <w:rsid w:val="00693E62"/>
    <w:rsid w:val="006A4480"/>
    <w:rsid w:val="006B0B75"/>
    <w:rsid w:val="006C2766"/>
    <w:rsid w:val="006C6C50"/>
    <w:rsid w:val="006D41AE"/>
    <w:rsid w:val="006E4204"/>
    <w:rsid w:val="007044AF"/>
    <w:rsid w:val="00743369"/>
    <w:rsid w:val="007648F1"/>
    <w:rsid w:val="00765AF3"/>
    <w:rsid w:val="0079050A"/>
    <w:rsid w:val="007B2936"/>
    <w:rsid w:val="007C1091"/>
    <w:rsid w:val="007E34BB"/>
    <w:rsid w:val="007F22E3"/>
    <w:rsid w:val="007F3722"/>
    <w:rsid w:val="00822BA6"/>
    <w:rsid w:val="00836B86"/>
    <w:rsid w:val="0086276A"/>
    <w:rsid w:val="00867765"/>
    <w:rsid w:val="00883ACB"/>
    <w:rsid w:val="008A4C2B"/>
    <w:rsid w:val="008B268B"/>
    <w:rsid w:val="008E502C"/>
    <w:rsid w:val="008F376F"/>
    <w:rsid w:val="00917ADB"/>
    <w:rsid w:val="009270EA"/>
    <w:rsid w:val="009440A0"/>
    <w:rsid w:val="00962B1E"/>
    <w:rsid w:val="00967A61"/>
    <w:rsid w:val="00967D46"/>
    <w:rsid w:val="00977268"/>
    <w:rsid w:val="00997ECD"/>
    <w:rsid w:val="009C36E9"/>
    <w:rsid w:val="009E4BB8"/>
    <w:rsid w:val="00A032A1"/>
    <w:rsid w:val="00A11B95"/>
    <w:rsid w:val="00A14EED"/>
    <w:rsid w:val="00A1783F"/>
    <w:rsid w:val="00A17DD6"/>
    <w:rsid w:val="00A21F7A"/>
    <w:rsid w:val="00A258FF"/>
    <w:rsid w:val="00A30202"/>
    <w:rsid w:val="00A35685"/>
    <w:rsid w:val="00A81E1D"/>
    <w:rsid w:val="00A93E28"/>
    <w:rsid w:val="00A95A00"/>
    <w:rsid w:val="00AB4F76"/>
    <w:rsid w:val="00AB525E"/>
    <w:rsid w:val="00AB6CEC"/>
    <w:rsid w:val="00AD03AB"/>
    <w:rsid w:val="00AD0A8B"/>
    <w:rsid w:val="00AD20EC"/>
    <w:rsid w:val="00AF1B38"/>
    <w:rsid w:val="00AF5F91"/>
    <w:rsid w:val="00B53CEC"/>
    <w:rsid w:val="00B5595C"/>
    <w:rsid w:val="00B6292A"/>
    <w:rsid w:val="00B86000"/>
    <w:rsid w:val="00B970B9"/>
    <w:rsid w:val="00BA7EBF"/>
    <w:rsid w:val="00BC0A60"/>
    <w:rsid w:val="00BD5DB0"/>
    <w:rsid w:val="00BF361A"/>
    <w:rsid w:val="00C03BF9"/>
    <w:rsid w:val="00C11025"/>
    <w:rsid w:val="00C2046C"/>
    <w:rsid w:val="00C24A90"/>
    <w:rsid w:val="00C37F9F"/>
    <w:rsid w:val="00C4642D"/>
    <w:rsid w:val="00C47269"/>
    <w:rsid w:val="00C612DA"/>
    <w:rsid w:val="00C7487F"/>
    <w:rsid w:val="00C917E6"/>
    <w:rsid w:val="00CA65A2"/>
    <w:rsid w:val="00CC6764"/>
    <w:rsid w:val="00CE2F78"/>
    <w:rsid w:val="00CE40F1"/>
    <w:rsid w:val="00D054D7"/>
    <w:rsid w:val="00D167A4"/>
    <w:rsid w:val="00D37E38"/>
    <w:rsid w:val="00D431F2"/>
    <w:rsid w:val="00D64C7B"/>
    <w:rsid w:val="00D80573"/>
    <w:rsid w:val="00D87B48"/>
    <w:rsid w:val="00DB09FB"/>
    <w:rsid w:val="00DB515A"/>
    <w:rsid w:val="00DF4A91"/>
    <w:rsid w:val="00E22E97"/>
    <w:rsid w:val="00E30BE9"/>
    <w:rsid w:val="00E31705"/>
    <w:rsid w:val="00E44CFF"/>
    <w:rsid w:val="00E46D64"/>
    <w:rsid w:val="00E65B3B"/>
    <w:rsid w:val="00E70282"/>
    <w:rsid w:val="00E7522B"/>
    <w:rsid w:val="00E824C6"/>
    <w:rsid w:val="00EA64AF"/>
    <w:rsid w:val="00EB50EC"/>
    <w:rsid w:val="00EC5FD6"/>
    <w:rsid w:val="00ED0238"/>
    <w:rsid w:val="00ED4304"/>
    <w:rsid w:val="00ED4A16"/>
    <w:rsid w:val="00ED6A81"/>
    <w:rsid w:val="00F211F4"/>
    <w:rsid w:val="00F25FB7"/>
    <w:rsid w:val="00F342A4"/>
    <w:rsid w:val="00F42399"/>
    <w:rsid w:val="00F65F3A"/>
    <w:rsid w:val="00F74B4B"/>
    <w:rsid w:val="00F93E75"/>
    <w:rsid w:val="00FA20A5"/>
    <w:rsid w:val="00FA3EEC"/>
    <w:rsid w:val="00FE0F99"/>
    <w:rsid w:val="00FE3B9A"/>
    <w:rsid w:val="00FF32F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B9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748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7487F"/>
    <w:pPr>
      <w:ind w:left="720"/>
      <w:contextualSpacing/>
    </w:pPr>
  </w:style>
  <w:style w:type="paragraph" w:styleId="BalloonText">
    <w:name w:val="Balloon Text"/>
    <w:basedOn w:val="Normal"/>
    <w:link w:val="BalloonTextChar"/>
    <w:uiPriority w:val="99"/>
    <w:semiHidden/>
    <w:rsid w:val="00BD5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5D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5632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220</TotalTime>
  <Pages>18</Pages>
  <Words>4072</Words>
  <Characters>23214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2016-11-21T09:47:00Z</cp:lastPrinted>
  <dcterms:created xsi:type="dcterms:W3CDTF">2016-10-27T16:23:00Z</dcterms:created>
  <dcterms:modified xsi:type="dcterms:W3CDTF">2016-11-21T09:57:00Z</dcterms:modified>
</cp:coreProperties>
</file>