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3" w:rsidRPr="001129DE" w:rsidRDefault="00F77F93" w:rsidP="001129DE">
      <w:pPr>
        <w:rPr>
          <w:sz w:val="32"/>
          <w:szCs w:val="32"/>
        </w:rPr>
      </w:pPr>
      <w:r w:rsidRPr="001129DE">
        <w:rPr>
          <w:b/>
          <w:sz w:val="32"/>
          <w:szCs w:val="32"/>
        </w:rPr>
        <w:t>Тема:</w:t>
      </w:r>
      <w:r w:rsidRPr="001129DE">
        <w:rPr>
          <w:sz w:val="32"/>
          <w:szCs w:val="32"/>
        </w:rPr>
        <w:t xml:space="preserve"> В здоровом теле – здоровый дух.</w:t>
      </w:r>
    </w:p>
    <w:p w:rsidR="00F77F93" w:rsidRPr="001129DE" w:rsidRDefault="00F77F93" w:rsidP="001129DE">
      <w:pPr>
        <w:rPr>
          <w:sz w:val="32"/>
          <w:szCs w:val="32"/>
        </w:rPr>
      </w:pPr>
      <w:r w:rsidRPr="001129DE">
        <w:rPr>
          <w:b/>
          <w:sz w:val="32"/>
          <w:szCs w:val="32"/>
        </w:rPr>
        <w:t>Цель:</w:t>
      </w:r>
      <w:r w:rsidRPr="001129DE">
        <w:rPr>
          <w:sz w:val="32"/>
          <w:szCs w:val="32"/>
        </w:rPr>
        <w:t xml:space="preserve"> воспитывать у школьников потребность в здоровом образе жизни,  ответственность за свое здоровье.</w:t>
      </w:r>
    </w:p>
    <w:p w:rsidR="00F77F93" w:rsidRPr="001129DE" w:rsidRDefault="00F77F93" w:rsidP="001129DE">
      <w:pPr>
        <w:rPr>
          <w:sz w:val="32"/>
          <w:szCs w:val="32"/>
        </w:rPr>
      </w:pPr>
      <w:r w:rsidRPr="001129DE">
        <w:rPr>
          <w:b/>
          <w:sz w:val="32"/>
          <w:szCs w:val="32"/>
        </w:rPr>
        <w:t>Форма:</w:t>
      </w:r>
      <w:r w:rsidRPr="001129DE">
        <w:rPr>
          <w:sz w:val="32"/>
          <w:szCs w:val="32"/>
        </w:rPr>
        <w:t xml:space="preserve"> заочное путешествие по Греции.</w:t>
      </w:r>
    </w:p>
    <w:p w:rsidR="00F77F93" w:rsidRPr="00013094" w:rsidRDefault="00F77F93" w:rsidP="00272226">
      <w:pPr>
        <w:jc w:val="center"/>
        <w:rPr>
          <w:b/>
        </w:rPr>
      </w:pPr>
      <w:r w:rsidRPr="00013094">
        <w:rPr>
          <w:b/>
        </w:rPr>
        <w:t>Ход  мероприятия.</w:t>
      </w:r>
    </w:p>
    <w:p w:rsidR="00F77F93" w:rsidRDefault="00F77F93" w:rsidP="00272226">
      <w:pPr>
        <w:jc w:val="center"/>
      </w:pPr>
      <w:r>
        <w:t>Вступительное слово учителя.</w:t>
      </w:r>
    </w:p>
    <w:p w:rsidR="00F77F93" w:rsidRDefault="00F77F93">
      <w:r>
        <w:tab/>
        <w:t xml:space="preserve">Дорогие ребята! Сегодня мы собрались в этом зале, чтобы поговорить о здоровье. Это главная ценность человека. Здоровье не купишь ни за какие деньги. Тема нашего мероприятия «В  здоровом теле – здоровый дух». Здоровье – богатство на все времена. А закладывается оно в детстве. Ваше здоровье, как клад, который находится глубоко в земле. И чтобы найти клад, нужно приложить большие усилия. Сегодня нас ждет увлекательное, познавательное и полезное путешествие в Грецию. Путешествия не только расширяют кругозор человека, но и укрепляют здоровье. Всем известно, Греция – родина Олимпийских игр. Чтобы поближе познакомиться с образом жизни эллинов, наш маршрут мы разобьем на пять станций. </w:t>
      </w:r>
    </w:p>
    <w:p w:rsidR="00F77F93" w:rsidRDefault="00F77F93">
      <w:r w:rsidRPr="00013094">
        <w:rPr>
          <w:b/>
        </w:rPr>
        <w:t>Станция №1</w:t>
      </w:r>
      <w:r>
        <w:t xml:space="preserve"> – Древняя Спарта (режим дня).</w:t>
      </w:r>
    </w:p>
    <w:p w:rsidR="00F77F93" w:rsidRDefault="00F77F93">
      <w:r w:rsidRPr="00013094">
        <w:rPr>
          <w:b/>
        </w:rPr>
        <w:t>Станция №2</w:t>
      </w:r>
      <w:r>
        <w:t xml:space="preserve"> – Олимпия (зарядка, физические упражнения, игры, отсутствие вредных привычек).</w:t>
      </w:r>
    </w:p>
    <w:p w:rsidR="00F77F93" w:rsidRDefault="00F77F93">
      <w:r w:rsidRPr="00013094">
        <w:rPr>
          <w:b/>
        </w:rPr>
        <w:t>Станция №3</w:t>
      </w:r>
      <w:r>
        <w:t xml:space="preserve"> – Фермопилы (личная гигиена и закаливание).</w:t>
      </w:r>
    </w:p>
    <w:p w:rsidR="00F77F93" w:rsidRDefault="00F77F93">
      <w:r w:rsidRPr="00013094">
        <w:rPr>
          <w:b/>
        </w:rPr>
        <w:t>Станция №4</w:t>
      </w:r>
      <w:r>
        <w:t xml:space="preserve"> – Афины (здоровое питание).</w:t>
      </w:r>
    </w:p>
    <w:p w:rsidR="00F77F93" w:rsidRDefault="00F77F93">
      <w:r w:rsidRPr="00013094">
        <w:rPr>
          <w:b/>
        </w:rPr>
        <w:t>Станция №5</w:t>
      </w:r>
      <w:r>
        <w:t xml:space="preserve"> – Салоники (отдых и туризм, фитотерапия).</w:t>
      </w:r>
    </w:p>
    <w:p w:rsidR="00F77F93" w:rsidRDefault="00F77F93">
      <w:r>
        <w:t>А помогут нам в нашем путешествии греческие боги. Давайте их поприветствуем!</w:t>
      </w:r>
    </w:p>
    <w:p w:rsidR="00F77F93" w:rsidRDefault="00F77F93">
      <w:pPr>
        <w:rPr>
          <w:i/>
        </w:rPr>
      </w:pPr>
      <w:r w:rsidRPr="00AF2ED9">
        <w:rPr>
          <w:i/>
        </w:rPr>
        <w:t>(звучит греческая музыка</w:t>
      </w:r>
      <w:r>
        <w:rPr>
          <w:i/>
        </w:rPr>
        <w:t>, выходят дети в туниках, приветствуют собравшихся)</w:t>
      </w:r>
    </w:p>
    <w:p w:rsidR="00F77F93" w:rsidRDefault="00F77F93">
      <w:r>
        <w:t>Итак, первый город, куда мы попали – это Спарта.</w:t>
      </w:r>
    </w:p>
    <w:p w:rsidR="00F77F93" w:rsidRDefault="00F77F93">
      <w:r>
        <w:tab/>
      </w:r>
      <w:r w:rsidRPr="00013094">
        <w:rPr>
          <w:b/>
        </w:rPr>
        <w:t>Ведущий №1</w:t>
      </w:r>
      <w:r>
        <w:t xml:space="preserve">. В Спарте растили закаленных и дисциплинированных воинов. Большое внимание уделялось физическим упражнениям. Само слово «гимнастика» - греческое. «Гимнасия» - так называлась специальная школа, которую мальчик посещал с двенадцати лет. Здесь он занимался бегом, борьбой, метанием диска и копья. Добиться определенных физических успехов юным эллинам помогал определенный режим дня. Правильный режим дня,  с точки зрения греков, это оптимальное распределение в течение суток труда, сна, питания, отдыха, двигательной активности. Откроем секрет: до сих пор в Греции существует сон или отдых днем (сиеста). «Почему?» - спросите вы. По мнению ученых, периоды максимальной работоспособности с 8 до 13 и с 16 до 19 часов. Значит,  с 13 до 16 часов – самое подходящее время для обеда и послеобеденного сна. </w:t>
      </w:r>
    </w:p>
    <w:p w:rsidR="00F77F93" w:rsidRDefault="00F77F93">
      <w:r>
        <w:tab/>
      </w:r>
      <w:r w:rsidRPr="00013094">
        <w:rPr>
          <w:b/>
        </w:rPr>
        <w:t>Учитель</w:t>
      </w:r>
      <w:r>
        <w:t>. А сейчас перед нами выступят юные спартанцы (ученики первого класса). Ребята, с нами вместе путешествуют Доктор Айболит и его друзья.</w:t>
      </w:r>
    </w:p>
    <w:p w:rsidR="00F77F93" w:rsidRDefault="00F77F93">
      <w:pPr>
        <w:rPr>
          <w:i/>
        </w:rPr>
      </w:pPr>
      <w:r>
        <w:t>(</w:t>
      </w:r>
      <w:r w:rsidRPr="000C72D0">
        <w:rPr>
          <w:i/>
        </w:rPr>
        <w:t>В</w:t>
      </w:r>
      <w:r>
        <w:rPr>
          <w:i/>
        </w:rPr>
        <w:t>ыходят Доктор Айболит и его друзья. Доктор Айболит задает вопросы)</w:t>
      </w:r>
    </w:p>
    <w:p w:rsidR="00F77F93" w:rsidRDefault="00F77F93" w:rsidP="000C72D0">
      <w:pPr>
        <w:ind w:firstLine="708"/>
      </w:pPr>
      <w:r w:rsidRPr="00013094">
        <w:rPr>
          <w:b/>
        </w:rPr>
        <w:t>Доктор Айболит</w:t>
      </w:r>
      <w:r>
        <w:t>. Что нужно сделать, чтобы стать такими же закаленными и выносливыми, как спартанцы?</w:t>
      </w:r>
    </w:p>
    <w:p w:rsidR="00F77F93" w:rsidRDefault="00F77F93" w:rsidP="000C72D0">
      <w:pPr>
        <w:ind w:firstLine="708"/>
      </w:pPr>
      <w:r w:rsidRPr="00013094">
        <w:rPr>
          <w:b/>
        </w:rPr>
        <w:t>Ученик</w:t>
      </w:r>
      <w:r>
        <w:t>. Чтобы стать такими же закаленными и выносливыми, как спартанцы, необходимо соблюдать режим дня.</w:t>
      </w:r>
    </w:p>
    <w:p w:rsidR="00F77F93" w:rsidRDefault="00F77F93" w:rsidP="000C72D0">
      <w:pPr>
        <w:ind w:firstLine="708"/>
      </w:pPr>
      <w:r w:rsidRPr="00013094">
        <w:rPr>
          <w:b/>
        </w:rPr>
        <w:t>Доктор Айболит</w:t>
      </w:r>
      <w:r>
        <w:t>. Для чего нужен режим дня?</w:t>
      </w:r>
    </w:p>
    <w:p w:rsidR="00F77F93" w:rsidRDefault="00F77F93" w:rsidP="000C72D0">
      <w:pPr>
        <w:ind w:firstLine="708"/>
      </w:pPr>
      <w:r w:rsidRPr="00013094">
        <w:rPr>
          <w:b/>
        </w:rPr>
        <w:t>Ученик</w:t>
      </w:r>
      <w:r>
        <w:t>. Режим дня дисциплинирует, помогает избежать спешки и суеты, вставать утром с расчетом, чтобы успеть сделать гимнастику, принять водные процедуры, поесть и в спокойном темпе добраться до школы.</w:t>
      </w:r>
    </w:p>
    <w:p w:rsidR="00F77F93" w:rsidRDefault="00F77F93" w:rsidP="000C72D0">
      <w:pPr>
        <w:ind w:firstLine="708"/>
      </w:pPr>
      <w:r w:rsidRPr="00013094">
        <w:rPr>
          <w:b/>
        </w:rPr>
        <w:t>Доктор Айболит</w:t>
      </w:r>
      <w:r>
        <w:t>. Как вы думаете, почему необходим отдых между занятиями?</w:t>
      </w:r>
    </w:p>
    <w:p w:rsidR="00F77F93" w:rsidRDefault="00F77F93" w:rsidP="000C72D0">
      <w:pPr>
        <w:ind w:firstLine="708"/>
      </w:pPr>
      <w:r w:rsidRPr="00013094">
        <w:rPr>
          <w:b/>
        </w:rPr>
        <w:t>Ученик</w:t>
      </w:r>
      <w:r>
        <w:t>. Отдых необходим человеку, чтобы восстановить силы, переключить один вид деятельности на другой, получить хороший эмоциональный заряд.</w:t>
      </w:r>
    </w:p>
    <w:p w:rsidR="00F77F93" w:rsidRDefault="00F77F93" w:rsidP="000C72D0">
      <w:pPr>
        <w:ind w:firstLine="708"/>
      </w:pPr>
      <w:r w:rsidRPr="00013094">
        <w:rPr>
          <w:b/>
        </w:rPr>
        <w:t>Доктор Айболит</w:t>
      </w:r>
      <w:r>
        <w:t>. А сейчас давайте послушаем, что сказал о режиме дня ваш любимый детский писатель Самуил Яковлевич Маршак.</w:t>
      </w:r>
    </w:p>
    <w:p w:rsidR="00F77F93" w:rsidRDefault="00F77F93" w:rsidP="000C72D0">
      <w:pPr>
        <w:ind w:firstLine="708"/>
        <w:rPr>
          <w:i/>
        </w:rPr>
      </w:pPr>
      <w:r>
        <w:rPr>
          <w:i/>
        </w:rPr>
        <w:t>(Выходят друзья Доктора Айболита - сказочные герои, поочередно читают отрывки из стихотворения С.Я.Маршака «Режим». У каждого на груди буква, входящая в слово «режим»)</w:t>
      </w:r>
    </w:p>
    <w:p w:rsidR="00F77F93" w:rsidRDefault="00F77F93" w:rsidP="000C72D0">
      <w:pPr>
        <w:ind w:firstLine="708"/>
      </w:pPr>
      <w:r w:rsidRPr="00013094">
        <w:rPr>
          <w:b/>
        </w:rPr>
        <w:t>1-й.</w:t>
      </w:r>
      <w:r>
        <w:t xml:space="preserve"> </w:t>
      </w:r>
      <w:r>
        <w:tab/>
        <w:t xml:space="preserve">Рано вставать, рано в кровать – </w:t>
      </w:r>
    </w:p>
    <w:p w:rsidR="00F77F93" w:rsidRDefault="00F77F93" w:rsidP="000C72D0">
      <w:pPr>
        <w:ind w:firstLine="708"/>
      </w:pPr>
      <w:r>
        <w:t xml:space="preserve">      </w:t>
      </w:r>
      <w:r>
        <w:tab/>
        <w:t>Завтра за партой не будешь зевать.</w:t>
      </w:r>
    </w:p>
    <w:p w:rsidR="00F77F93" w:rsidRDefault="00F77F93" w:rsidP="000C72D0">
      <w:pPr>
        <w:ind w:firstLine="708"/>
      </w:pPr>
      <w:r>
        <w:tab/>
        <w:t>Не бойся воды – мойся!</w:t>
      </w:r>
    </w:p>
    <w:p w:rsidR="00F77F93" w:rsidRDefault="00F77F93" w:rsidP="000C72D0">
      <w:pPr>
        <w:ind w:firstLine="708"/>
      </w:pPr>
      <w:r>
        <w:tab/>
        <w:t>Стройся в ряды – стройся!</w:t>
      </w:r>
    </w:p>
    <w:p w:rsidR="00F77F93" w:rsidRDefault="00F77F93" w:rsidP="000C72D0">
      <w:pPr>
        <w:ind w:firstLine="708"/>
      </w:pPr>
      <w:r w:rsidRPr="00013094">
        <w:rPr>
          <w:b/>
        </w:rPr>
        <w:t>2-й.</w:t>
      </w:r>
      <w:r>
        <w:tab/>
        <w:t>Трудный и долгий день впереди,</w:t>
      </w:r>
    </w:p>
    <w:p w:rsidR="00F77F93" w:rsidRDefault="00F77F93" w:rsidP="000C72D0">
      <w:pPr>
        <w:ind w:firstLine="708"/>
      </w:pPr>
      <w:r>
        <w:tab/>
        <w:t>Каждую мышцу с утра заряди!</w:t>
      </w:r>
    </w:p>
    <w:p w:rsidR="00F77F93" w:rsidRDefault="00F77F93" w:rsidP="000C72D0">
      <w:pPr>
        <w:ind w:firstLine="708"/>
      </w:pPr>
      <w:r>
        <w:tab/>
        <w:t xml:space="preserve">Чистят ножи и кастрюли, и трубы – </w:t>
      </w:r>
    </w:p>
    <w:p w:rsidR="00F77F93" w:rsidRDefault="00F77F93" w:rsidP="000C72D0">
      <w:pPr>
        <w:ind w:firstLine="708"/>
      </w:pPr>
      <w:r>
        <w:tab/>
        <w:t>Как же не чистить до завтрака зубы?</w:t>
      </w:r>
    </w:p>
    <w:p w:rsidR="00F77F93" w:rsidRDefault="00F77F93" w:rsidP="000C72D0">
      <w:pPr>
        <w:ind w:firstLine="708"/>
      </w:pPr>
      <w:r w:rsidRPr="00013094">
        <w:rPr>
          <w:b/>
        </w:rPr>
        <w:t>3-й.</w:t>
      </w:r>
      <w:r>
        <w:tab/>
        <w:t>Вовремя пей, вовремя ешь,</w:t>
      </w:r>
    </w:p>
    <w:p w:rsidR="00F77F93" w:rsidRDefault="00F77F93" w:rsidP="000C72D0">
      <w:pPr>
        <w:ind w:firstLine="708"/>
      </w:pPr>
      <w:r>
        <w:tab/>
        <w:t>Будешь до старости крепок и свеж.</w:t>
      </w:r>
    </w:p>
    <w:p w:rsidR="00F77F93" w:rsidRDefault="00F77F93" w:rsidP="000C72D0">
      <w:pPr>
        <w:ind w:firstLine="708"/>
      </w:pPr>
      <w:r>
        <w:tab/>
        <w:t>В школе учись и работай в отряде.</w:t>
      </w:r>
    </w:p>
    <w:p w:rsidR="00F77F93" w:rsidRDefault="00F77F93" w:rsidP="000C72D0">
      <w:pPr>
        <w:ind w:firstLine="708"/>
      </w:pPr>
      <w:r w:rsidRPr="00013094">
        <w:rPr>
          <w:b/>
        </w:rPr>
        <w:t>4-й.</w:t>
      </w:r>
      <w:r>
        <w:tab/>
        <w:t>Книг не марай и не пачкай тетради,</w:t>
      </w:r>
    </w:p>
    <w:p w:rsidR="00F77F93" w:rsidRDefault="00F77F93" w:rsidP="000C72D0">
      <w:pPr>
        <w:ind w:firstLine="708"/>
      </w:pPr>
      <w:r>
        <w:tab/>
        <w:t>Счету учись перед классной доской,</w:t>
      </w:r>
    </w:p>
    <w:p w:rsidR="00F77F93" w:rsidRDefault="00F77F93" w:rsidP="000C72D0">
      <w:pPr>
        <w:ind w:firstLine="708"/>
      </w:pPr>
      <w:r>
        <w:tab/>
        <w:t>Строить учись у себя в мастерской.</w:t>
      </w:r>
    </w:p>
    <w:p w:rsidR="00F77F93" w:rsidRDefault="00F77F93" w:rsidP="000C72D0">
      <w:pPr>
        <w:ind w:firstLine="708"/>
      </w:pPr>
      <w:r w:rsidRPr="00013094">
        <w:rPr>
          <w:b/>
        </w:rPr>
        <w:t>5-й.</w:t>
      </w:r>
      <w:r>
        <w:t xml:space="preserve"> </w:t>
      </w:r>
      <w:r>
        <w:tab/>
        <w:t>Вредно ребятам лежачее чтение,</w:t>
      </w:r>
    </w:p>
    <w:p w:rsidR="00F77F93" w:rsidRDefault="00F77F93" w:rsidP="000C72D0">
      <w:pPr>
        <w:ind w:firstLine="708"/>
      </w:pPr>
      <w:r>
        <w:tab/>
        <w:t>Вредно для книги и вредно для зрения.</w:t>
      </w:r>
    </w:p>
    <w:p w:rsidR="00F77F93" w:rsidRDefault="00F77F93" w:rsidP="000C72D0">
      <w:pPr>
        <w:ind w:firstLine="708"/>
      </w:pPr>
      <w:r>
        <w:tab/>
        <w:t xml:space="preserve">Рано в кровать, рано вставать, </w:t>
      </w:r>
    </w:p>
    <w:p w:rsidR="00F77F93" w:rsidRDefault="00F77F93" w:rsidP="000C72D0">
      <w:pPr>
        <w:ind w:firstLine="708"/>
      </w:pPr>
      <w:r>
        <w:tab/>
        <w:t>И начинаем сначала опять.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>. Давайте прочитаем слово на груди у ребят. Для чего нужен режим? (чтобы быть здоровым)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>. А теперь послушайте в исполнении юных эллинов стихотворение Сергея Баруздина «Стихи о человеке и его часах».</w:t>
      </w:r>
    </w:p>
    <w:p w:rsidR="00F77F93" w:rsidRDefault="00F77F93" w:rsidP="000C72D0">
      <w:pPr>
        <w:ind w:firstLine="708"/>
      </w:pPr>
      <w:r w:rsidRPr="00013094">
        <w:rPr>
          <w:b/>
        </w:rPr>
        <w:t>1-й.</w:t>
      </w:r>
      <w:r>
        <w:t xml:space="preserve"> </w:t>
      </w:r>
      <w:r>
        <w:tab/>
        <w:t>Ведут часы секундам счет, ведут минутам счет,</w:t>
      </w:r>
    </w:p>
    <w:p w:rsidR="00F77F93" w:rsidRDefault="00F77F93" w:rsidP="000C72D0">
      <w:pPr>
        <w:ind w:firstLine="708"/>
      </w:pPr>
      <w:r>
        <w:tab/>
        <w:t>Часы того не подведут, кто время бережет.</w:t>
      </w:r>
    </w:p>
    <w:p w:rsidR="00F77F93" w:rsidRDefault="00F77F93" w:rsidP="000C72D0">
      <w:pPr>
        <w:ind w:firstLine="708"/>
      </w:pPr>
      <w:r w:rsidRPr="00013094">
        <w:rPr>
          <w:b/>
        </w:rPr>
        <w:t>2-й.</w:t>
      </w:r>
      <w:r>
        <w:t xml:space="preserve"> </w:t>
      </w:r>
      <w:r>
        <w:tab/>
        <w:t>Кто жить умеет по часам и ценит каждый час,</w:t>
      </w:r>
    </w:p>
    <w:p w:rsidR="00F77F93" w:rsidRDefault="00F77F93" w:rsidP="000C72D0">
      <w:pPr>
        <w:ind w:firstLine="708"/>
      </w:pPr>
      <w:r>
        <w:tab/>
        <w:t>Того не надо по утрам будить по десять раз.</w:t>
      </w:r>
    </w:p>
    <w:p w:rsidR="00F77F93" w:rsidRDefault="00F77F93" w:rsidP="000C72D0">
      <w:pPr>
        <w:ind w:firstLine="708"/>
      </w:pPr>
      <w:r w:rsidRPr="00013094">
        <w:rPr>
          <w:b/>
        </w:rPr>
        <w:t>3-й.</w:t>
      </w:r>
      <w:r>
        <w:tab/>
        <w:t>И он не станет говорить, что лень ему вставать,</w:t>
      </w:r>
    </w:p>
    <w:p w:rsidR="00F77F93" w:rsidRDefault="00F77F93" w:rsidP="000C72D0">
      <w:pPr>
        <w:ind w:firstLine="708"/>
      </w:pPr>
      <w:r>
        <w:tab/>
        <w:t>Зарядку делать, руки мыть и застилать кровать.</w:t>
      </w:r>
    </w:p>
    <w:p w:rsidR="00F77F93" w:rsidRDefault="00F77F93" w:rsidP="000C72D0">
      <w:pPr>
        <w:ind w:firstLine="708"/>
      </w:pPr>
      <w:r w:rsidRPr="00013094">
        <w:rPr>
          <w:b/>
        </w:rPr>
        <w:t>4-й.</w:t>
      </w:r>
      <w:r>
        <w:t xml:space="preserve"> </w:t>
      </w:r>
      <w:r>
        <w:tab/>
        <w:t>Успеет он одеться в срок, умыться и поесть,</w:t>
      </w:r>
    </w:p>
    <w:p w:rsidR="00F77F93" w:rsidRDefault="00F77F93" w:rsidP="000C72D0">
      <w:pPr>
        <w:ind w:firstLine="708"/>
      </w:pPr>
      <w:r>
        <w:tab/>
        <w:t>Успеет встать он за станок, за парту в школе сесть.</w:t>
      </w:r>
    </w:p>
    <w:p w:rsidR="00F77F93" w:rsidRDefault="00F77F93" w:rsidP="000C72D0">
      <w:pPr>
        <w:ind w:firstLine="708"/>
      </w:pPr>
      <w:r w:rsidRPr="00013094">
        <w:rPr>
          <w:b/>
        </w:rPr>
        <w:t>5-й.</w:t>
      </w:r>
      <w:r>
        <w:tab/>
        <w:t>С часами дружба хороша. Работай, отдыхай.</w:t>
      </w:r>
    </w:p>
    <w:p w:rsidR="00F77F93" w:rsidRDefault="00F77F93" w:rsidP="000C72D0">
      <w:pPr>
        <w:ind w:firstLine="708"/>
      </w:pPr>
      <w:r>
        <w:tab/>
        <w:t>Уроки делай не спеша и книг не забывай.</w:t>
      </w:r>
    </w:p>
    <w:p w:rsidR="00F77F93" w:rsidRDefault="00F77F93" w:rsidP="000C72D0">
      <w:pPr>
        <w:ind w:firstLine="708"/>
      </w:pPr>
      <w:r w:rsidRPr="00013094">
        <w:rPr>
          <w:b/>
        </w:rPr>
        <w:t>6-й.</w:t>
      </w:r>
      <w:r>
        <w:tab/>
        <w:t>Чтобы вечером, ложась в  кровать, когда наступит срок,</w:t>
      </w:r>
    </w:p>
    <w:p w:rsidR="00F77F93" w:rsidRDefault="00F77F93" w:rsidP="007B6B28">
      <w:pPr>
        <w:ind w:firstLine="708"/>
        <w:jc w:val="both"/>
      </w:pPr>
      <w:r>
        <w:tab/>
        <w:t>Ты мог уверенно сказать: «Хороший был денек!»</w:t>
      </w:r>
    </w:p>
    <w:p w:rsidR="00F77F93" w:rsidRPr="007B6B28" w:rsidRDefault="00F77F93" w:rsidP="007B6B28">
      <w:pPr>
        <w:ind w:firstLine="708"/>
        <w:rPr>
          <w:b/>
        </w:rPr>
      </w:pPr>
      <w:r w:rsidRPr="007B6B28">
        <w:rPr>
          <w:b/>
        </w:rPr>
        <w:t>Ведущий 1.</w:t>
      </w:r>
    </w:p>
    <w:p w:rsidR="00F77F93" w:rsidRPr="007B6B28" w:rsidRDefault="00F77F93" w:rsidP="007B6B28">
      <w:r w:rsidRPr="007B6B28">
        <w:rPr>
          <w:rStyle w:val="Strong"/>
          <w:rFonts w:cs="Arial"/>
          <w:b w:val="0"/>
          <w:color w:val="000000"/>
          <w:bdr w:val="none" w:sz="0" w:space="0" w:color="auto" w:frame="1"/>
          <w:shd w:val="clear" w:color="auto" w:fill="FFFFFF"/>
        </w:rPr>
        <w:t>Соблюдай режим дня</w:t>
      </w:r>
      <w:r w:rsidRPr="007B6B28">
        <w:rPr>
          <w:rFonts w:cs="Arial"/>
          <w:b/>
          <w:color w:val="000000"/>
          <w:shd w:val="clear" w:color="auto" w:fill="FFFFFF"/>
        </w:rPr>
        <w:t> —</w:t>
      </w:r>
      <w:r w:rsidRPr="007B6B28">
        <w:rPr>
          <w:rFonts w:cs="Arial"/>
          <w:color w:val="000000"/>
        </w:rPr>
        <w:br/>
      </w:r>
      <w:r w:rsidRPr="007B6B28">
        <w:rPr>
          <w:rFonts w:cs="Arial"/>
          <w:color w:val="000000"/>
          <w:shd w:val="clear" w:color="auto" w:fill="FFFFFF"/>
        </w:rPr>
        <w:t>Это важно для тебя.</w:t>
      </w:r>
      <w:r w:rsidRPr="007B6B28">
        <w:rPr>
          <w:rFonts w:cs="Arial"/>
          <w:color w:val="000000"/>
        </w:rPr>
        <w:br/>
      </w:r>
      <w:r w:rsidRPr="007B6B28">
        <w:rPr>
          <w:rFonts w:cs="Arial"/>
          <w:color w:val="000000"/>
          <w:shd w:val="clear" w:color="auto" w:fill="FFFFFF"/>
        </w:rPr>
        <w:t>Вовремя ложись спать,</w:t>
      </w:r>
      <w:r w:rsidRPr="007B6B28">
        <w:rPr>
          <w:rFonts w:cs="Arial"/>
          <w:color w:val="000000"/>
        </w:rPr>
        <w:br/>
      </w:r>
      <w:r w:rsidRPr="007B6B28">
        <w:rPr>
          <w:rFonts w:cs="Arial"/>
          <w:color w:val="000000"/>
          <w:shd w:val="clear" w:color="auto" w:fill="FFFFFF"/>
        </w:rPr>
        <w:t>Чтобы утром бодрым встать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>. Итак, путешествуем дальше.</w:t>
      </w:r>
    </w:p>
    <w:p w:rsidR="00F77F93" w:rsidRDefault="00F77F93" w:rsidP="000C72D0">
      <w:pPr>
        <w:ind w:firstLine="708"/>
      </w:pPr>
      <w:r w:rsidRPr="00013094">
        <w:rPr>
          <w:b/>
        </w:rPr>
        <w:t>Ведущий №2.</w:t>
      </w:r>
      <w:r>
        <w:t xml:space="preserve"> Чтобы узнать, какие физические упражнения помогают стать ловкими, сильными, стройными, а самое главное – здоровыми, я приглашаю вас в Олимпию. В Олимпии на Пелопоннесе, проводились спортивные состязания – Олимпийские игры. Олимпия – это святилище, где стоял храм Зевса, а затем были выстроены различные спортивные сооружения. Согласно преданию, Олимпийские игры учредил Геракл в честь своего бога-отца Зевса. 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 xml:space="preserve">. Попав в Олимпию, мы займемся с вами зарядкой и физическими упражнениями. А помогут нам в этом будущие олимпийские призеры (учащиеся 2-А класса). </w:t>
      </w:r>
    </w:p>
    <w:p w:rsidR="00F77F93" w:rsidRDefault="00F77F93" w:rsidP="000C72D0">
      <w:pPr>
        <w:ind w:firstLine="708"/>
        <w:rPr>
          <w:i/>
        </w:rPr>
      </w:pPr>
      <w:r>
        <w:rPr>
          <w:i/>
        </w:rPr>
        <w:t>(Выступление учащихся 2-А класса)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>. Физкультура – залог здоровья и хорошего настроения. Заниматься физкультурой полезно, веселой физкультурой – вдвойне. Ведь каждая минута занятий спортом продлевает жизнь человека на один час. А проведет с нами веселую физкультуру юная спортсменка из 3-Б класса.</w:t>
      </w:r>
    </w:p>
    <w:p w:rsidR="00F77F93" w:rsidRDefault="00F77F93" w:rsidP="000C72D0">
      <w:pPr>
        <w:ind w:firstLine="708"/>
        <w:rPr>
          <w:i/>
        </w:rPr>
      </w:pPr>
      <w:r w:rsidRPr="009151A0">
        <w:rPr>
          <w:i/>
        </w:rPr>
        <w:t>(Выступление ученицы 3-Б класса)</w:t>
      </w:r>
    </w:p>
    <w:p w:rsidR="00F77F93" w:rsidRPr="00713EC0" w:rsidRDefault="00F77F93" w:rsidP="000C72D0">
      <w:pPr>
        <w:ind w:firstLine="708"/>
        <w:rPr>
          <w:b/>
          <w:i/>
        </w:rPr>
      </w:pPr>
      <w:r w:rsidRPr="00713EC0">
        <w:rPr>
          <w:b/>
          <w:i/>
        </w:rPr>
        <w:t>Ведущий 2</w:t>
      </w:r>
    </w:p>
    <w:p w:rsidR="00F77F93" w:rsidRPr="007B6B28" w:rsidRDefault="00F77F93" w:rsidP="00713EC0">
      <w:pPr>
        <w:rPr>
          <w:i/>
        </w:rPr>
      </w:pPr>
      <w:r w:rsidRPr="007B6B28">
        <w:rPr>
          <w:rStyle w:val="Strong"/>
          <w:rFonts w:cs="Arial"/>
          <w:color w:val="000000"/>
          <w:bdr w:val="none" w:sz="0" w:space="0" w:color="auto" w:frame="1"/>
          <w:shd w:val="clear" w:color="auto" w:fill="FFFFFF"/>
        </w:rPr>
        <w:t>Спорт и физкультура</w:t>
      </w:r>
      <w:r w:rsidRPr="007B6B28">
        <w:rPr>
          <w:rFonts w:cs="Arial"/>
          <w:color w:val="000000"/>
          <w:shd w:val="clear" w:color="auto" w:fill="FFFFFF"/>
        </w:rPr>
        <w:t>,</w:t>
      </w:r>
      <w:r w:rsidRPr="007B6B28">
        <w:rPr>
          <w:rFonts w:cs="Arial"/>
          <w:color w:val="000000"/>
        </w:rPr>
        <w:br/>
      </w:r>
      <w:r w:rsidRPr="007B6B28">
        <w:rPr>
          <w:rFonts w:cs="Arial"/>
          <w:color w:val="000000"/>
          <w:shd w:val="clear" w:color="auto" w:fill="FFFFFF"/>
        </w:rPr>
        <w:t>Всех вперёд ведут.</w:t>
      </w:r>
      <w:r w:rsidRPr="007B6B28">
        <w:rPr>
          <w:rFonts w:cs="Arial"/>
          <w:color w:val="000000"/>
        </w:rPr>
        <w:br/>
      </w:r>
      <w:r w:rsidRPr="007B6B28">
        <w:rPr>
          <w:rFonts w:cs="Arial"/>
          <w:color w:val="000000"/>
          <w:shd w:val="clear" w:color="auto" w:fill="FFFFFF"/>
        </w:rPr>
        <w:t>В трудную минуту</w:t>
      </w:r>
      <w:r w:rsidRPr="007B6B28">
        <w:rPr>
          <w:rFonts w:cs="Arial"/>
          <w:color w:val="000000"/>
        </w:rPr>
        <w:br/>
      </w:r>
      <w:r w:rsidRPr="007B6B28">
        <w:rPr>
          <w:rFonts w:cs="Arial"/>
          <w:color w:val="000000"/>
          <w:shd w:val="clear" w:color="auto" w:fill="FFFFFF"/>
        </w:rPr>
        <w:t>Нас не подведут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>. Сегодня мы еще поговорим и о вредных привычках и о том, какой вред они наносят нашему организму. Посмотрим выступление агитбригады «Мы – за здоровый образ жизни».</w:t>
      </w:r>
    </w:p>
    <w:p w:rsidR="00F77F93" w:rsidRPr="00713EC0" w:rsidRDefault="00F77F93" w:rsidP="000C72D0">
      <w:pPr>
        <w:ind w:firstLine="708"/>
        <w:rPr>
          <w:b/>
        </w:rPr>
      </w:pPr>
      <w:r w:rsidRPr="00713EC0">
        <w:rPr>
          <w:b/>
        </w:rPr>
        <w:t>Ведущий 3.</w:t>
      </w:r>
    </w:p>
    <w:p w:rsidR="00F77F93" w:rsidRPr="00713EC0" w:rsidRDefault="00F77F93" w:rsidP="00713EC0">
      <w:r>
        <w:rPr>
          <w:rFonts w:cs="Arial"/>
          <w:color w:val="000000"/>
          <w:shd w:val="clear" w:color="auto" w:fill="FFFFFF"/>
        </w:rPr>
        <w:t>Ну и</w:t>
      </w:r>
      <w:r w:rsidRPr="00713EC0">
        <w:rPr>
          <w:rFonts w:cs="Arial"/>
          <w:color w:val="000000"/>
          <w:shd w:val="clear" w:color="auto" w:fill="FFFFFF"/>
        </w:rPr>
        <w:t xml:space="preserve"> с вредными привычками</w:t>
      </w:r>
      <w:r w:rsidRPr="00713EC0">
        <w:rPr>
          <w:rFonts w:cs="Arial"/>
          <w:color w:val="000000"/>
        </w:rPr>
        <w:br/>
      </w:r>
      <w:r w:rsidRPr="00713EC0">
        <w:rPr>
          <w:rFonts w:cs="Arial"/>
          <w:color w:val="000000"/>
          <w:shd w:val="clear" w:color="auto" w:fill="FFFFFF"/>
        </w:rPr>
        <w:t>Мы простимся навсегда!</w:t>
      </w:r>
      <w:r w:rsidRPr="00713EC0">
        <w:rPr>
          <w:rFonts w:cs="Arial"/>
          <w:color w:val="000000"/>
        </w:rPr>
        <w:br/>
      </w:r>
      <w:r w:rsidRPr="00713EC0">
        <w:rPr>
          <w:rFonts w:cs="Arial"/>
          <w:color w:val="000000"/>
          <w:shd w:val="clear" w:color="auto" w:fill="FFFFFF"/>
        </w:rPr>
        <w:t>Организм отблагодарит —</w:t>
      </w:r>
      <w:r w:rsidRPr="00713EC0">
        <w:rPr>
          <w:rFonts w:cs="Arial"/>
          <w:color w:val="000000"/>
        </w:rPr>
        <w:br/>
      </w:r>
      <w:r w:rsidRPr="00713EC0">
        <w:rPr>
          <w:rFonts w:cs="Arial"/>
          <w:color w:val="000000"/>
          <w:shd w:val="clear" w:color="auto" w:fill="FFFFFF"/>
        </w:rPr>
        <w:t>Будет самый лучший вид!</w:t>
      </w:r>
    </w:p>
    <w:p w:rsidR="00F77F93" w:rsidRDefault="00F77F93" w:rsidP="000C72D0">
      <w:pPr>
        <w:ind w:firstLine="708"/>
        <w:rPr>
          <w:i/>
        </w:rPr>
      </w:pPr>
      <w:r w:rsidRPr="009151A0">
        <w:rPr>
          <w:i/>
        </w:rPr>
        <w:t>(</w:t>
      </w:r>
      <w:r>
        <w:rPr>
          <w:i/>
        </w:rPr>
        <w:t>В</w:t>
      </w:r>
      <w:r w:rsidRPr="009151A0">
        <w:rPr>
          <w:i/>
        </w:rPr>
        <w:t>ыступление учащихся 3-А класса)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>. Продолжаем наше путешествие. И мы попали в Фермопилы.</w:t>
      </w:r>
    </w:p>
    <w:p w:rsidR="00F77F93" w:rsidRDefault="00F77F93" w:rsidP="000C72D0">
      <w:pPr>
        <w:ind w:firstLine="708"/>
      </w:pPr>
      <w:r w:rsidRPr="00013094">
        <w:rPr>
          <w:b/>
        </w:rPr>
        <w:t>Ведущий №3</w:t>
      </w:r>
      <w:r>
        <w:t>. С древних времен греки следили не только за чистотой души, но и за чистотой тела. Фермопилы – лечебные источники, расположенные в Фермопильском ущелье, в 200-х километрах от Афин, где совершили свой бессмертный подвиг 300 спартанцев во главе с царем Леонидом. Существовала древняя традиция, которая существует у греков и сейчас: перед трудным делом необходимо принять водные процедуры.</w:t>
      </w:r>
    </w:p>
    <w:p w:rsidR="00F77F93" w:rsidRDefault="00F77F93" w:rsidP="000C72D0">
      <w:pPr>
        <w:ind w:firstLine="708"/>
      </w:pPr>
      <w:r w:rsidRPr="00013094">
        <w:rPr>
          <w:b/>
        </w:rPr>
        <w:t>Учитель</w:t>
      </w:r>
      <w:r>
        <w:t xml:space="preserve">. На этой станции разговор пойдет о вашем внешнем виде, чистоте, красоте,  а главное – о здоровье. «Блестящие и чистюлькины» из 1-го класса познакомят нас с правилами личной гигиены. </w:t>
      </w:r>
    </w:p>
    <w:p w:rsidR="00F77F93" w:rsidRDefault="00F77F93" w:rsidP="000C72D0">
      <w:pPr>
        <w:ind w:firstLine="708"/>
        <w:rPr>
          <w:i/>
        </w:rPr>
      </w:pPr>
      <w:r>
        <w:rPr>
          <w:i/>
        </w:rPr>
        <w:t>(Входит Мойдодыр и его помощники, у которых через плечо повязаны широкие ленты, рисунки на лентах закрыты бумагой)</w:t>
      </w:r>
    </w:p>
    <w:p w:rsidR="00F77F93" w:rsidRDefault="00F77F93" w:rsidP="000C72D0">
      <w:pPr>
        <w:ind w:firstLine="708"/>
      </w:pPr>
      <w:r w:rsidRPr="00013094">
        <w:rPr>
          <w:b/>
        </w:rPr>
        <w:t>Мойдодыр</w:t>
      </w:r>
      <w:r>
        <w:t xml:space="preserve">. </w:t>
      </w:r>
      <w:r>
        <w:tab/>
        <w:t>Я – великий умывальник, знаменитый Мойдодыр</w:t>
      </w:r>
    </w:p>
    <w:p w:rsidR="00F77F93" w:rsidRDefault="00F77F93" w:rsidP="000C72D0">
      <w:pPr>
        <w:ind w:firstLine="708"/>
      </w:pPr>
      <w:r>
        <w:tab/>
      </w:r>
      <w:r>
        <w:tab/>
        <w:t>Умывальников начальник и мочалок командир!</w:t>
      </w:r>
    </w:p>
    <w:p w:rsidR="00F77F93" w:rsidRDefault="00F77F93" w:rsidP="000C72D0">
      <w:pPr>
        <w:ind w:firstLine="708"/>
      </w:pPr>
      <w:r>
        <w:t>Здравствуйте, ребята! Я пришел сегодня не один. Со мной мои помощники. Отгадайте их имена.</w:t>
      </w:r>
    </w:p>
    <w:p w:rsidR="00F77F93" w:rsidRDefault="00F77F93" w:rsidP="000C72D0">
      <w:pPr>
        <w:ind w:firstLine="708"/>
      </w:pPr>
      <w:r w:rsidRPr="00013094">
        <w:rPr>
          <w:b/>
        </w:rPr>
        <w:t>1-й помощник</w:t>
      </w:r>
      <w:r>
        <w:t>. Обо мне говорят: костяная спинка, на брюшке щетинка.</w:t>
      </w:r>
    </w:p>
    <w:p w:rsidR="00F77F93" w:rsidRDefault="00F77F93" w:rsidP="000C72D0">
      <w:pPr>
        <w:ind w:firstLine="708"/>
      </w:pPr>
      <w:r>
        <w:tab/>
      </w:r>
      <w:r>
        <w:tab/>
        <w:t>По частоколу попрыгала, всю грязь повыгнала.</w:t>
      </w:r>
    </w:p>
    <w:p w:rsidR="00F77F93" w:rsidRDefault="00F77F93" w:rsidP="000C72D0">
      <w:pPr>
        <w:ind w:firstLine="708"/>
        <w:rPr>
          <w:i/>
        </w:rPr>
      </w:pPr>
      <w:r w:rsidRPr="000070E2">
        <w:rPr>
          <w:i/>
        </w:rPr>
        <w:t>(</w:t>
      </w:r>
      <w:r>
        <w:rPr>
          <w:i/>
        </w:rPr>
        <w:t>Д</w:t>
      </w:r>
      <w:r w:rsidRPr="000070E2">
        <w:rPr>
          <w:i/>
        </w:rPr>
        <w:t>ети отгадывают загадку, а помощник Зубная щетка открывает свой рисунок на ленте)</w:t>
      </w:r>
    </w:p>
    <w:p w:rsidR="00F77F93" w:rsidRDefault="00F77F93" w:rsidP="000C72D0">
      <w:pPr>
        <w:ind w:firstLine="708"/>
      </w:pPr>
      <w:r w:rsidRPr="00013094">
        <w:rPr>
          <w:b/>
        </w:rPr>
        <w:t>2-й помощник</w:t>
      </w:r>
      <w:r>
        <w:t>. Пузыри пускало, пеной кверху лезло.</w:t>
      </w:r>
    </w:p>
    <w:p w:rsidR="00F77F93" w:rsidRDefault="00F77F93" w:rsidP="000C72D0">
      <w:pPr>
        <w:ind w:firstLine="708"/>
      </w:pPr>
      <w:r>
        <w:tab/>
      </w:r>
      <w:r>
        <w:tab/>
        <w:t>И его не стало, все оно исчезло.</w:t>
      </w:r>
    </w:p>
    <w:p w:rsidR="00F77F93" w:rsidRPr="005D040E" w:rsidRDefault="00F77F93" w:rsidP="000C72D0">
      <w:pPr>
        <w:ind w:firstLine="708"/>
        <w:rPr>
          <w:i/>
        </w:rPr>
      </w:pPr>
      <w:r w:rsidRPr="005D040E">
        <w:rPr>
          <w:i/>
        </w:rPr>
        <w:t>(Помощник Мыло открывает свой рисунок на ленте)</w:t>
      </w:r>
    </w:p>
    <w:p w:rsidR="00F77F93" w:rsidRDefault="00F77F93" w:rsidP="000C72D0">
      <w:pPr>
        <w:ind w:firstLine="708"/>
      </w:pPr>
      <w:r w:rsidRPr="00013094">
        <w:rPr>
          <w:b/>
        </w:rPr>
        <w:t>3-й помощник</w:t>
      </w:r>
      <w:r>
        <w:t>. Хожу-брожу не по лесам, а по усам, по волосам.</w:t>
      </w:r>
    </w:p>
    <w:p w:rsidR="00F77F93" w:rsidRDefault="00F77F93" w:rsidP="000C72D0">
      <w:pPr>
        <w:ind w:firstLine="708"/>
      </w:pPr>
      <w:r>
        <w:tab/>
      </w:r>
      <w:r>
        <w:tab/>
        <w:t>И зубы у меня длинней, чем у волков и медведей.</w:t>
      </w:r>
    </w:p>
    <w:p w:rsidR="00F77F93" w:rsidRPr="005D040E" w:rsidRDefault="00F77F93" w:rsidP="005D040E">
      <w:pPr>
        <w:ind w:firstLine="708"/>
        <w:rPr>
          <w:i/>
        </w:rPr>
      </w:pPr>
      <w:r w:rsidRPr="005D040E">
        <w:rPr>
          <w:i/>
        </w:rPr>
        <w:t xml:space="preserve">(Помощник </w:t>
      </w:r>
      <w:r>
        <w:rPr>
          <w:i/>
        </w:rPr>
        <w:t>Расческа</w:t>
      </w:r>
      <w:r w:rsidRPr="005D040E">
        <w:rPr>
          <w:i/>
        </w:rPr>
        <w:t xml:space="preserve"> открывает свой рисунок на ленте)</w:t>
      </w:r>
    </w:p>
    <w:p w:rsidR="00F77F93" w:rsidRDefault="00F77F93" w:rsidP="000C72D0">
      <w:pPr>
        <w:ind w:firstLine="708"/>
      </w:pPr>
      <w:r w:rsidRPr="00013094">
        <w:rPr>
          <w:b/>
        </w:rPr>
        <w:t>4-й помощник</w:t>
      </w:r>
      <w:r>
        <w:t>. В морях и реках обитает, но часто по небу летает.</w:t>
      </w:r>
    </w:p>
    <w:p w:rsidR="00F77F93" w:rsidRDefault="00F77F93" w:rsidP="000C72D0">
      <w:pPr>
        <w:ind w:firstLine="708"/>
      </w:pPr>
      <w:r>
        <w:tab/>
      </w:r>
      <w:r>
        <w:tab/>
        <w:t>А как наскучит ей летать, на землю падает опять.</w:t>
      </w:r>
    </w:p>
    <w:p w:rsidR="00F77F93" w:rsidRPr="005D040E" w:rsidRDefault="00F77F93" w:rsidP="005D040E">
      <w:pPr>
        <w:ind w:firstLine="708"/>
        <w:rPr>
          <w:i/>
        </w:rPr>
      </w:pPr>
      <w:r w:rsidRPr="005D040E">
        <w:rPr>
          <w:i/>
        </w:rPr>
        <w:t xml:space="preserve">(Помощник </w:t>
      </w:r>
      <w:r>
        <w:rPr>
          <w:i/>
        </w:rPr>
        <w:t>Вода</w:t>
      </w:r>
      <w:r w:rsidRPr="005D040E">
        <w:rPr>
          <w:i/>
        </w:rPr>
        <w:t xml:space="preserve"> открывает свой рисунок на ленте)</w:t>
      </w:r>
    </w:p>
    <w:p w:rsidR="00F77F93" w:rsidRDefault="00F77F93" w:rsidP="000C72D0">
      <w:pPr>
        <w:ind w:firstLine="708"/>
      </w:pPr>
      <w:r w:rsidRPr="00013094">
        <w:rPr>
          <w:b/>
        </w:rPr>
        <w:t>5-й помощник</w:t>
      </w:r>
      <w:r>
        <w:t>. Вытираю я, стараюсь, после бани паренька.</w:t>
      </w:r>
    </w:p>
    <w:p w:rsidR="00F77F93" w:rsidRDefault="00F77F93" w:rsidP="000C72D0">
      <w:pPr>
        <w:ind w:firstLine="708"/>
      </w:pPr>
      <w:r>
        <w:tab/>
      </w:r>
      <w:r>
        <w:tab/>
        <w:t>Все намокло, все измялось – нет сухого уголка. Что это?</w:t>
      </w:r>
    </w:p>
    <w:p w:rsidR="00F77F93" w:rsidRPr="005D040E" w:rsidRDefault="00F77F93" w:rsidP="00951E9F">
      <w:pPr>
        <w:ind w:firstLine="708"/>
        <w:rPr>
          <w:i/>
        </w:rPr>
      </w:pPr>
      <w:r w:rsidRPr="005D040E">
        <w:rPr>
          <w:i/>
        </w:rPr>
        <w:t xml:space="preserve">(Помощник </w:t>
      </w:r>
      <w:r>
        <w:rPr>
          <w:i/>
        </w:rPr>
        <w:t>Полотенце</w:t>
      </w:r>
      <w:r w:rsidRPr="005D040E">
        <w:rPr>
          <w:i/>
        </w:rPr>
        <w:t xml:space="preserve"> открывает свой рисунок на ленте)</w:t>
      </w:r>
    </w:p>
    <w:p w:rsidR="00F77F93" w:rsidRDefault="00F77F93" w:rsidP="009B14E6">
      <w:pPr>
        <w:ind w:firstLine="708"/>
      </w:pPr>
      <w:r w:rsidRPr="00013094">
        <w:rPr>
          <w:b/>
        </w:rPr>
        <w:t>Учитель</w:t>
      </w:r>
      <w:r>
        <w:t>. Как можно назвать все эти предметы? Для чего они нужны? Почему у каждого человека они должны быть личными? Что такое гигиена?</w:t>
      </w:r>
    </w:p>
    <w:p w:rsidR="00F77F93" w:rsidRDefault="00F77F93" w:rsidP="00497033">
      <w:pPr>
        <w:ind w:firstLine="708"/>
        <w:rPr>
          <w:i/>
        </w:rPr>
      </w:pPr>
      <w:r w:rsidRPr="00497033">
        <w:rPr>
          <w:i/>
        </w:rPr>
        <w:t>(Входит Гигиена)</w:t>
      </w:r>
    </w:p>
    <w:p w:rsidR="00F77F93" w:rsidRDefault="00F77F93" w:rsidP="009B14E6">
      <w:pPr>
        <w:ind w:firstLine="708"/>
      </w:pPr>
      <w:r w:rsidRPr="00013094">
        <w:rPr>
          <w:b/>
        </w:rPr>
        <w:t>Гигиена</w:t>
      </w:r>
      <w:r>
        <w:t xml:space="preserve">. </w:t>
      </w:r>
      <w:r>
        <w:tab/>
        <w:t xml:space="preserve">Добрый день! Я - чистота! С вами быть хочу всегда! </w:t>
      </w:r>
    </w:p>
    <w:p w:rsidR="00F77F93" w:rsidRDefault="00F77F93" w:rsidP="00497033">
      <w:pPr>
        <w:ind w:left="1416"/>
      </w:pPr>
      <w:r>
        <w:t xml:space="preserve"> </w:t>
      </w:r>
      <w:r>
        <w:tab/>
        <w:t>Я пришла вас научить, как здоровье сохранить.</w:t>
      </w:r>
    </w:p>
    <w:p w:rsidR="00F77F93" w:rsidRDefault="00F77F93" w:rsidP="00B630B4">
      <w:pPr>
        <w:ind w:left="1416" w:firstLine="708"/>
      </w:pPr>
      <w:r>
        <w:t>Руки мой после игры и после туалета.</w:t>
      </w:r>
    </w:p>
    <w:p w:rsidR="00F77F93" w:rsidRDefault="00F77F93" w:rsidP="00B630B4">
      <w:pPr>
        <w:ind w:left="1416" w:firstLine="708"/>
      </w:pPr>
      <w:r>
        <w:t>С улицы пришел – опять не забудь про это.</w:t>
      </w:r>
    </w:p>
    <w:p w:rsidR="00F77F93" w:rsidRDefault="00F77F93" w:rsidP="00B630B4">
      <w:pPr>
        <w:ind w:left="1416" w:firstLine="708"/>
      </w:pPr>
      <w:r>
        <w:t>И еще закон такой – руки мой перед едой.</w:t>
      </w:r>
    </w:p>
    <w:p w:rsidR="00F77F93" w:rsidRDefault="00F77F93" w:rsidP="009B14E6">
      <w:pPr>
        <w:ind w:firstLine="708"/>
      </w:pPr>
      <w:r w:rsidRPr="00013094">
        <w:rPr>
          <w:b/>
        </w:rPr>
        <w:t>Учитель</w:t>
      </w:r>
      <w:r>
        <w:t>. А о том, что такое гигиена расскажут юные чистюльки.</w:t>
      </w:r>
    </w:p>
    <w:p w:rsidR="00F77F93" w:rsidRDefault="00F77F93" w:rsidP="009B14E6">
      <w:pPr>
        <w:ind w:firstLine="708"/>
      </w:pPr>
      <w:r w:rsidRPr="00013094">
        <w:rPr>
          <w:b/>
        </w:rPr>
        <w:t>1-й.</w:t>
      </w:r>
      <w:r>
        <w:tab/>
      </w:r>
      <w:r>
        <w:tab/>
        <w:t>Что такое гигиена знают кошка и гиена,</w:t>
      </w:r>
    </w:p>
    <w:p w:rsidR="00F77F93" w:rsidRDefault="00F77F93" w:rsidP="00497033">
      <w:r>
        <w:tab/>
      </w:r>
      <w:r>
        <w:tab/>
      </w:r>
      <w:r>
        <w:tab/>
        <w:t>Бурый мишка, мишка белый, еж, собака и пчела.</w:t>
      </w:r>
    </w:p>
    <w:p w:rsidR="00F77F93" w:rsidRDefault="00F77F93" w:rsidP="009B14E6">
      <w:pPr>
        <w:ind w:firstLine="708"/>
      </w:pPr>
      <w:r w:rsidRPr="00013094">
        <w:rPr>
          <w:b/>
        </w:rPr>
        <w:t>2-й.</w:t>
      </w:r>
      <w:r>
        <w:tab/>
      </w:r>
      <w:r>
        <w:tab/>
        <w:t>Что всегда не грех помыться, вымыть лапы и копытца,</w:t>
      </w:r>
    </w:p>
    <w:p w:rsidR="00F77F93" w:rsidRDefault="00F77F93" w:rsidP="00497033">
      <w:r>
        <w:tab/>
      </w:r>
      <w:r>
        <w:tab/>
      </w:r>
      <w:r>
        <w:tab/>
        <w:t>Ну а после можно смело приниматься за дела.</w:t>
      </w:r>
    </w:p>
    <w:p w:rsidR="00F77F93" w:rsidRDefault="00F77F93" w:rsidP="009B14E6">
      <w:pPr>
        <w:ind w:firstLine="708"/>
      </w:pPr>
      <w:r w:rsidRPr="00013094">
        <w:rPr>
          <w:b/>
        </w:rPr>
        <w:t>3-й.</w:t>
      </w:r>
      <w:r>
        <w:t xml:space="preserve"> </w:t>
      </w:r>
      <w:r>
        <w:tab/>
      </w:r>
      <w:r>
        <w:tab/>
        <w:t>И пчелу не пустят в улей, окажись она грязнулей,</w:t>
      </w:r>
    </w:p>
    <w:p w:rsidR="00F77F93" w:rsidRDefault="00F77F93" w:rsidP="00497033">
      <w:r>
        <w:tab/>
      </w:r>
      <w:r>
        <w:tab/>
      </w:r>
      <w:r>
        <w:tab/>
        <w:t>И всего то обнаружат пять пылинок средь пыльцы.</w:t>
      </w:r>
    </w:p>
    <w:p w:rsidR="00F77F93" w:rsidRDefault="00F77F93" w:rsidP="009B14E6">
      <w:pPr>
        <w:ind w:firstLine="708"/>
      </w:pPr>
      <w:r w:rsidRPr="00013094">
        <w:rPr>
          <w:b/>
        </w:rPr>
        <w:t>4-й.</w:t>
      </w:r>
      <w:r>
        <w:t xml:space="preserve">  </w:t>
      </w:r>
      <w:r>
        <w:tab/>
      </w:r>
      <w:r>
        <w:tab/>
        <w:t>И всегда отыщет птица полминуты, чтоб помыться,</w:t>
      </w:r>
    </w:p>
    <w:p w:rsidR="00F77F93" w:rsidRDefault="00F77F93" w:rsidP="00497033">
      <w:r>
        <w:tab/>
      </w:r>
      <w:r>
        <w:tab/>
      </w:r>
      <w:r>
        <w:tab/>
        <w:t>И спешит помыться к луже, даже если есть птенцы.</w:t>
      </w:r>
    </w:p>
    <w:p w:rsidR="00F77F93" w:rsidRDefault="00F77F93" w:rsidP="009B14E6">
      <w:pPr>
        <w:ind w:firstLine="708"/>
      </w:pPr>
      <w:r w:rsidRPr="00013094">
        <w:rPr>
          <w:b/>
        </w:rPr>
        <w:t>5-й.</w:t>
      </w:r>
      <w:r>
        <w:t xml:space="preserve"> </w:t>
      </w:r>
      <w:r>
        <w:tab/>
      </w:r>
      <w:r>
        <w:tab/>
        <w:t>Как не вспомнить тут енота: для него мытье – работа.</w:t>
      </w:r>
    </w:p>
    <w:p w:rsidR="00F77F93" w:rsidRDefault="00F77F93" w:rsidP="00497033">
      <w:r>
        <w:tab/>
      </w:r>
      <w:r>
        <w:tab/>
      </w:r>
      <w:r>
        <w:tab/>
        <w:t>Для него основ основа – прежде мой, потом грызи.</w:t>
      </w:r>
    </w:p>
    <w:p w:rsidR="00F77F93" w:rsidRDefault="00F77F93" w:rsidP="009B14E6">
      <w:pPr>
        <w:ind w:firstLine="708"/>
      </w:pPr>
      <w:r w:rsidRPr="00013094">
        <w:rPr>
          <w:b/>
        </w:rPr>
        <w:t>6-й.</w:t>
      </w:r>
      <w:r>
        <w:t xml:space="preserve"> </w:t>
      </w:r>
      <w:r>
        <w:tab/>
      </w:r>
      <w:r>
        <w:tab/>
        <w:t>Да и каждый поросенок чистым хочет быть с пеленок,</w:t>
      </w:r>
    </w:p>
    <w:p w:rsidR="00F77F93" w:rsidRDefault="00F77F93" w:rsidP="00497033">
      <w:r>
        <w:tab/>
      </w:r>
      <w:r>
        <w:tab/>
      </w:r>
      <w:r>
        <w:tab/>
        <w:t>И бедняга не виновен, что содержится в грязи.</w:t>
      </w:r>
    </w:p>
    <w:p w:rsidR="00F77F93" w:rsidRDefault="00F77F93" w:rsidP="009B14E6">
      <w:pPr>
        <w:ind w:firstLine="708"/>
      </w:pPr>
      <w:r w:rsidRPr="00013094">
        <w:rPr>
          <w:b/>
        </w:rPr>
        <w:t>Учитель</w:t>
      </w:r>
      <w:r>
        <w:t>. Для чего нужны предметы личной гигиены? (для укрепления здоровья)</w:t>
      </w:r>
    </w:p>
    <w:p w:rsidR="00F77F93" w:rsidRDefault="00F77F93" w:rsidP="00497033">
      <w:r>
        <w:t>И еще послушайте советы, которые дают вам наши герои.</w:t>
      </w:r>
    </w:p>
    <w:p w:rsidR="00F77F93" w:rsidRDefault="00F77F93" w:rsidP="009B14E6">
      <w:pPr>
        <w:ind w:firstLine="708"/>
      </w:pPr>
      <w:r w:rsidRPr="00013094">
        <w:rPr>
          <w:b/>
        </w:rPr>
        <w:t>7-й.</w:t>
      </w:r>
      <w:r>
        <w:t xml:space="preserve"> </w:t>
      </w:r>
      <w:r>
        <w:tab/>
      </w:r>
      <w:r>
        <w:tab/>
        <w:t>Рано-рано просыпайся, водой холодной умывайся,</w:t>
      </w:r>
    </w:p>
    <w:p w:rsidR="00F77F93" w:rsidRDefault="00F77F93" w:rsidP="00497033">
      <w:r>
        <w:tab/>
      </w:r>
      <w:r>
        <w:tab/>
      </w:r>
      <w:r>
        <w:tab/>
        <w:t>Всем вокруг ты улыбайся и зарядкой занимайся.</w:t>
      </w:r>
    </w:p>
    <w:p w:rsidR="00F77F93" w:rsidRDefault="00F77F93" w:rsidP="00497033">
      <w:r>
        <w:tab/>
      </w:r>
      <w:r>
        <w:tab/>
      </w:r>
      <w:r>
        <w:tab/>
        <w:t>Обливайся, вытирайся. Очень правильно питайся.</w:t>
      </w:r>
    </w:p>
    <w:p w:rsidR="00F77F93" w:rsidRDefault="00F77F93" w:rsidP="00497033">
      <w:r>
        <w:tab/>
      </w:r>
      <w:r>
        <w:tab/>
      </w:r>
      <w:r>
        <w:tab/>
        <w:t>Аккуратно одевайся, смело в школу отправляйся.</w:t>
      </w:r>
    </w:p>
    <w:p w:rsidR="00F77F93" w:rsidRDefault="00F77F93" w:rsidP="009B14E6">
      <w:pPr>
        <w:ind w:firstLine="708"/>
      </w:pPr>
      <w:r w:rsidRPr="00013094">
        <w:rPr>
          <w:b/>
        </w:rPr>
        <w:t>8-й.</w:t>
      </w:r>
      <w:r>
        <w:tab/>
      </w:r>
      <w:r>
        <w:tab/>
        <w:t xml:space="preserve">Нужно мыться непременно утром, вечером и днем – </w:t>
      </w:r>
    </w:p>
    <w:p w:rsidR="00F77F93" w:rsidRDefault="00F77F93" w:rsidP="00497033">
      <w:r>
        <w:tab/>
      </w:r>
      <w:r>
        <w:tab/>
      </w:r>
      <w:r>
        <w:tab/>
        <w:t>Перед каждою едой, после сна и перед сном.</w:t>
      </w:r>
    </w:p>
    <w:p w:rsidR="00F77F93" w:rsidRDefault="00F77F93" w:rsidP="009B14E6">
      <w:pPr>
        <w:ind w:firstLine="708"/>
      </w:pPr>
      <w:r w:rsidRPr="00013094">
        <w:rPr>
          <w:b/>
        </w:rPr>
        <w:t>9-й.</w:t>
      </w:r>
      <w:r w:rsidRPr="00013094">
        <w:rPr>
          <w:b/>
        </w:rPr>
        <w:tab/>
      </w:r>
      <w:r>
        <w:tab/>
        <w:t>Грязные руки грозят бедой, и чтоб хворь тебя не сломила,</w:t>
      </w:r>
    </w:p>
    <w:p w:rsidR="00F77F93" w:rsidRDefault="00F77F93" w:rsidP="00497033">
      <w:r>
        <w:tab/>
      </w:r>
      <w:r>
        <w:tab/>
      </w:r>
      <w:r>
        <w:tab/>
        <w:t>Будь аккуратен. Перед едой мой обязательно руки с мылом.</w:t>
      </w:r>
    </w:p>
    <w:p w:rsidR="00F77F93" w:rsidRDefault="00F77F93" w:rsidP="009B14E6">
      <w:pPr>
        <w:ind w:firstLine="708"/>
      </w:pPr>
      <w:r w:rsidRPr="00013094">
        <w:rPr>
          <w:b/>
        </w:rPr>
        <w:t>10-й.</w:t>
      </w:r>
      <w:r>
        <w:tab/>
      </w:r>
      <w:r>
        <w:tab/>
        <w:t>Как поел – почисти зубки! Делай так два раза в сутки.</w:t>
      </w:r>
    </w:p>
    <w:p w:rsidR="00F77F93" w:rsidRDefault="00F77F93" w:rsidP="00497033">
      <w:r>
        <w:tab/>
      </w:r>
      <w:r>
        <w:tab/>
      </w:r>
      <w:r>
        <w:tab/>
        <w:t>Предпочти конфетам фрукты, очень важные продукты.</w:t>
      </w:r>
    </w:p>
    <w:p w:rsidR="00F77F93" w:rsidRDefault="00F77F93" w:rsidP="00497033">
      <w:r>
        <w:tab/>
      </w:r>
      <w:r>
        <w:tab/>
      </w:r>
      <w:r>
        <w:tab/>
        <w:t>К стоматологу идем в год два раза на прием.</w:t>
      </w:r>
    </w:p>
    <w:p w:rsidR="00F77F93" w:rsidRDefault="00F77F93" w:rsidP="00497033">
      <w:r>
        <w:tab/>
      </w:r>
      <w:r>
        <w:tab/>
      </w:r>
      <w:r>
        <w:tab/>
        <w:t>И тогда улыбки свет сохранишь на много лет!</w:t>
      </w:r>
    </w:p>
    <w:p w:rsidR="00F77F93" w:rsidRDefault="00F77F93" w:rsidP="009B14E6">
      <w:pPr>
        <w:ind w:firstLine="708"/>
      </w:pPr>
      <w:r w:rsidRPr="00013094">
        <w:rPr>
          <w:b/>
        </w:rPr>
        <w:t>11-й.</w:t>
      </w:r>
      <w:r>
        <w:tab/>
      </w:r>
      <w:r>
        <w:tab/>
        <w:t>Буль-буль-буль – журчит из крана, просыпаться нужно рано.</w:t>
      </w:r>
    </w:p>
    <w:p w:rsidR="00F77F93" w:rsidRDefault="00F77F93" w:rsidP="00497033">
      <w:r>
        <w:tab/>
      </w:r>
      <w:r>
        <w:tab/>
      </w:r>
      <w:r>
        <w:tab/>
        <w:t>И в постели не лежать – день зарядкой начинать.</w:t>
      </w:r>
    </w:p>
    <w:p w:rsidR="00F77F93" w:rsidRDefault="00F77F93" w:rsidP="009B14E6">
      <w:pPr>
        <w:ind w:firstLine="708"/>
      </w:pPr>
      <w:r w:rsidRPr="00013094">
        <w:rPr>
          <w:b/>
        </w:rPr>
        <w:t>12-й.</w:t>
      </w:r>
      <w:r>
        <w:tab/>
      </w:r>
      <w:r>
        <w:tab/>
        <w:t>Я – вода, вода, водица, приглашаю всех умыться.</w:t>
      </w:r>
    </w:p>
    <w:p w:rsidR="00F77F93" w:rsidRDefault="00F77F93" w:rsidP="00497033">
      <w:r>
        <w:tab/>
      </w:r>
      <w:r>
        <w:tab/>
      </w:r>
      <w:r>
        <w:tab/>
        <w:t>Чтобы глазки заблестели, чтобы щечки заалели.</w:t>
      </w:r>
    </w:p>
    <w:p w:rsidR="00F77F93" w:rsidRDefault="00F77F93" w:rsidP="009B14E6">
      <w:pPr>
        <w:ind w:firstLine="708"/>
      </w:pPr>
      <w:r w:rsidRPr="00013094">
        <w:rPr>
          <w:b/>
        </w:rPr>
        <w:t>Мойдодыр</w:t>
      </w:r>
      <w:r>
        <w:t xml:space="preserve">. </w:t>
      </w:r>
      <w:r>
        <w:tab/>
        <w:t>Надо, надо умываться по утрам и вечерам</w:t>
      </w:r>
    </w:p>
    <w:p w:rsidR="00F77F93" w:rsidRDefault="00F77F93" w:rsidP="00497033">
      <w:r>
        <w:tab/>
      </w:r>
      <w:r>
        <w:tab/>
      </w:r>
      <w:r>
        <w:tab/>
        <w:t>Ведь нечистым трубочистам стыд и срам! Стыд и срам!</w:t>
      </w:r>
    </w:p>
    <w:p w:rsidR="00F77F93" w:rsidRDefault="00F77F93" w:rsidP="009B14E6">
      <w:pPr>
        <w:ind w:firstLine="708"/>
      </w:pPr>
      <w:r w:rsidRPr="00013094">
        <w:rPr>
          <w:b/>
        </w:rPr>
        <w:t>Гигиена</w:t>
      </w:r>
      <w:r>
        <w:t xml:space="preserve">. </w:t>
      </w:r>
      <w:r>
        <w:tab/>
        <w:t>Да здравствует мыло душистое, и полотенце пушистое,</w:t>
      </w:r>
    </w:p>
    <w:p w:rsidR="00F77F93" w:rsidRDefault="00F77F93" w:rsidP="00497033">
      <w:r>
        <w:tab/>
      </w:r>
      <w:r>
        <w:tab/>
      </w:r>
      <w:r>
        <w:tab/>
        <w:t>И зубной порошок, и густой гребешок.</w:t>
      </w:r>
    </w:p>
    <w:p w:rsidR="00F77F93" w:rsidRDefault="00F77F93" w:rsidP="00497033">
      <w:r>
        <w:tab/>
      </w:r>
      <w:r>
        <w:tab/>
      </w:r>
      <w:r>
        <w:tab/>
        <w:t>Давайте же мыться, плескаться, купаться, нырять, кувыркаться</w:t>
      </w:r>
    </w:p>
    <w:p w:rsidR="00F77F93" w:rsidRDefault="00F77F93" w:rsidP="00497033">
      <w:r>
        <w:tab/>
      </w:r>
      <w:r>
        <w:tab/>
      </w:r>
      <w:r>
        <w:tab/>
        <w:t>В ушате, в корыте, в лохани, в реке, в ручейке, в океане, и в ванне и в бане.</w:t>
      </w:r>
    </w:p>
    <w:p w:rsidR="00F77F93" w:rsidRDefault="00F77F93" w:rsidP="00497033">
      <w:r>
        <w:tab/>
      </w:r>
      <w:r>
        <w:tab/>
      </w:r>
      <w:r>
        <w:tab/>
        <w:t>Всегда и везде вечная слава воде!</w:t>
      </w:r>
    </w:p>
    <w:p w:rsidR="00F77F93" w:rsidRPr="00657B60" w:rsidRDefault="00F77F93" w:rsidP="00497033">
      <w:pPr>
        <w:rPr>
          <w:b/>
        </w:rPr>
      </w:pPr>
      <w:r w:rsidRPr="00657B60">
        <w:rPr>
          <w:b/>
        </w:rPr>
        <w:t>Ведущий 4.</w:t>
      </w:r>
    </w:p>
    <w:p w:rsidR="00F77F93" w:rsidRPr="00657B60" w:rsidRDefault="00F77F93" w:rsidP="00497033">
      <w:r w:rsidRPr="00657B60">
        <w:rPr>
          <w:rFonts w:cs="Arial"/>
          <w:color w:val="000000"/>
          <w:shd w:val="clear" w:color="auto" w:fill="FFFFFF"/>
        </w:rPr>
        <w:t>Чистота — залог здоровья,</w:t>
      </w:r>
      <w:r w:rsidRPr="00657B60">
        <w:rPr>
          <w:rFonts w:cs="Arial"/>
          <w:color w:val="000000"/>
        </w:rPr>
        <w:br/>
      </w:r>
      <w:r w:rsidRPr="00657B60">
        <w:rPr>
          <w:rFonts w:cs="Arial"/>
          <w:color w:val="000000"/>
          <w:shd w:val="clear" w:color="auto" w:fill="FFFFFF"/>
        </w:rPr>
        <w:t>Чистота нужна везде:</w:t>
      </w:r>
      <w:r w:rsidRPr="00657B60">
        <w:rPr>
          <w:rFonts w:cs="Arial"/>
          <w:color w:val="000000"/>
        </w:rPr>
        <w:br/>
      </w:r>
      <w:r w:rsidRPr="00657B60">
        <w:rPr>
          <w:rFonts w:cs="Arial"/>
          <w:color w:val="000000"/>
          <w:shd w:val="clear" w:color="auto" w:fill="FFFFFF"/>
        </w:rPr>
        <w:t>Дома, в школе, на работе,</w:t>
      </w:r>
      <w:r w:rsidRPr="00657B60">
        <w:rPr>
          <w:rFonts w:cs="Arial"/>
          <w:color w:val="000000"/>
        </w:rPr>
        <w:br/>
      </w:r>
      <w:r w:rsidRPr="00657B60">
        <w:rPr>
          <w:rFonts w:cs="Arial"/>
          <w:color w:val="000000"/>
          <w:shd w:val="clear" w:color="auto" w:fill="FFFFFF"/>
        </w:rPr>
        <w:t>И на суше, и в воде</w:t>
      </w:r>
    </w:p>
    <w:p w:rsidR="00F77F93" w:rsidRDefault="00F77F93" w:rsidP="009B14E6">
      <w:pPr>
        <w:ind w:firstLine="708"/>
      </w:pPr>
      <w:r w:rsidRPr="00013094">
        <w:rPr>
          <w:b/>
        </w:rPr>
        <w:t>Учитель</w:t>
      </w:r>
      <w:r>
        <w:t>. С водными процедурами нас познакомят юные «моржи». (учащиеся 4-А класса).</w:t>
      </w:r>
    </w:p>
    <w:p w:rsidR="00F77F93" w:rsidRDefault="00F77F93" w:rsidP="00497033">
      <w:pPr>
        <w:rPr>
          <w:i/>
        </w:rPr>
      </w:pPr>
      <w:r w:rsidRPr="0019428E">
        <w:rPr>
          <w:i/>
        </w:rPr>
        <w:t>(Выступление учащихся 4-А класса)</w:t>
      </w:r>
    </w:p>
    <w:p w:rsidR="00F77F93" w:rsidRPr="00657B60" w:rsidRDefault="00F77F93" w:rsidP="009B14E6">
      <w:pPr>
        <w:ind w:firstLine="708"/>
        <w:rPr>
          <w:rFonts w:cs="Arial"/>
          <w:b/>
          <w:color w:val="000000"/>
          <w:shd w:val="clear" w:color="auto" w:fill="FFFFFF"/>
        </w:rPr>
      </w:pPr>
      <w:r w:rsidRPr="00657B60">
        <w:rPr>
          <w:rFonts w:cs="Arial"/>
          <w:b/>
          <w:color w:val="000000"/>
          <w:shd w:val="clear" w:color="auto" w:fill="FFFFFF"/>
        </w:rPr>
        <w:t>Ведущий</w:t>
      </w:r>
      <w:r>
        <w:rPr>
          <w:rFonts w:cs="Arial"/>
          <w:b/>
          <w:color w:val="000000"/>
          <w:shd w:val="clear" w:color="auto" w:fill="FFFFFF"/>
        </w:rPr>
        <w:t xml:space="preserve"> </w:t>
      </w:r>
      <w:r w:rsidRPr="00657B60">
        <w:rPr>
          <w:rFonts w:cs="Arial"/>
          <w:b/>
          <w:color w:val="000000"/>
          <w:shd w:val="clear" w:color="auto" w:fill="FFFFFF"/>
        </w:rPr>
        <w:t>1.</w:t>
      </w:r>
    </w:p>
    <w:p w:rsidR="00F77F93" w:rsidRPr="00657B60" w:rsidRDefault="00F77F93" w:rsidP="00657B60">
      <w:pPr>
        <w:rPr>
          <w:b/>
        </w:rPr>
      </w:pPr>
      <w:r w:rsidRPr="00657B60">
        <w:rPr>
          <w:rFonts w:cs="Arial"/>
          <w:color w:val="000000"/>
          <w:shd w:val="clear" w:color="auto" w:fill="FFFFFF"/>
        </w:rPr>
        <w:t>По утрам ты закаляйся,</w:t>
      </w:r>
      <w:r w:rsidRPr="00657B60">
        <w:rPr>
          <w:rFonts w:cs="Arial"/>
          <w:color w:val="000000"/>
        </w:rPr>
        <w:br/>
      </w:r>
      <w:r w:rsidRPr="00657B60">
        <w:rPr>
          <w:rFonts w:cs="Arial"/>
          <w:color w:val="000000"/>
          <w:shd w:val="clear" w:color="auto" w:fill="FFFFFF"/>
        </w:rPr>
        <w:t>Водой холодной обливайся.</w:t>
      </w:r>
      <w:r w:rsidRPr="00657B60">
        <w:rPr>
          <w:rFonts w:cs="Arial"/>
          <w:color w:val="000000"/>
        </w:rPr>
        <w:br/>
      </w:r>
      <w:r w:rsidRPr="00657B60">
        <w:rPr>
          <w:rFonts w:cs="Arial"/>
          <w:color w:val="000000"/>
          <w:shd w:val="clear" w:color="auto" w:fill="FFFFFF"/>
        </w:rPr>
        <w:t>Будешь ты всегда здоров.</w:t>
      </w:r>
      <w:r w:rsidRPr="00657B60">
        <w:rPr>
          <w:rFonts w:cs="Arial"/>
          <w:color w:val="000000"/>
        </w:rPr>
        <w:br/>
      </w:r>
      <w:r w:rsidRPr="00657B60">
        <w:rPr>
          <w:rFonts w:cs="Arial"/>
          <w:color w:val="000000"/>
          <w:shd w:val="clear" w:color="auto" w:fill="FFFFFF"/>
        </w:rPr>
        <w:t>Тут не нужно лишних слов</w:t>
      </w:r>
    </w:p>
    <w:p w:rsidR="00F77F93" w:rsidRDefault="00F77F93" w:rsidP="009B14E6">
      <w:pPr>
        <w:ind w:firstLine="708"/>
      </w:pPr>
      <w:r w:rsidRPr="00B27AF7">
        <w:rPr>
          <w:b/>
        </w:rPr>
        <w:t>Учитель</w:t>
      </w:r>
      <w:r>
        <w:t>. Итак, путешествуем дальше.</w:t>
      </w:r>
    </w:p>
    <w:p w:rsidR="00F77F93" w:rsidRDefault="00F77F93" w:rsidP="009B14E6">
      <w:pPr>
        <w:ind w:firstLine="708"/>
      </w:pPr>
      <w:r w:rsidRPr="00B27AF7">
        <w:rPr>
          <w:b/>
        </w:rPr>
        <w:t>Ведущий №4</w:t>
      </w:r>
      <w:r>
        <w:t>. Я приглашаю вас в столицу Греции – Афины, колыбель архитектуры. Афиняне ведут спокойный, размеренный образ жизни. По статистике, греки являются долгожителями, потому что правильно питаются:</w:t>
      </w:r>
    </w:p>
    <w:p w:rsidR="00F77F93" w:rsidRDefault="00F77F93" w:rsidP="00497033">
      <w:r>
        <w:t>- не переедают;</w:t>
      </w:r>
    </w:p>
    <w:p w:rsidR="00F77F93" w:rsidRDefault="00F77F93" w:rsidP="00497033">
      <w:r>
        <w:t>- принимают пищу регулярно 3-4 раза в день, примерно в одни и те же часы;</w:t>
      </w:r>
    </w:p>
    <w:p w:rsidR="00F77F93" w:rsidRDefault="00F77F93" w:rsidP="00497033">
      <w:r>
        <w:t>- не допускают полного вегетарианства (животная пища является источником витамина В-12 и микроэлементов железа и кальция);</w:t>
      </w:r>
    </w:p>
    <w:p w:rsidR="00F77F93" w:rsidRDefault="00F77F93" w:rsidP="00497033">
      <w:r>
        <w:t>- употребляют только свежие продукты;</w:t>
      </w:r>
    </w:p>
    <w:p w:rsidR="00F77F93" w:rsidRDefault="00F77F93" w:rsidP="00497033">
      <w:r>
        <w:t xml:space="preserve">- обязательно включают в свой рацион рыбу (источник фосфора, витамина </w:t>
      </w:r>
      <w:r>
        <w:rPr>
          <w:lang w:val="en-US"/>
        </w:rPr>
        <w:t>D</w:t>
      </w:r>
      <w:r w:rsidRPr="00FC177C">
        <w:t>)</w:t>
      </w:r>
      <w:r>
        <w:t>;</w:t>
      </w:r>
    </w:p>
    <w:p w:rsidR="00F77F93" w:rsidRDefault="00F77F93" w:rsidP="00497033">
      <w:r>
        <w:t>- самое главное – они тщательно пережевывают пищу и не торопятся во время еды.</w:t>
      </w:r>
    </w:p>
    <w:p w:rsidR="00F77F93" w:rsidRDefault="00F77F93" w:rsidP="00360D39">
      <w:pPr>
        <w:rPr>
          <w:i/>
        </w:rPr>
      </w:pPr>
      <w:r>
        <w:rPr>
          <w:i/>
        </w:rPr>
        <w:t>(знакомство с греческой кухней)</w:t>
      </w:r>
    </w:p>
    <w:p w:rsidR="00F77F93" w:rsidRDefault="00F77F93" w:rsidP="00497033">
      <w:r>
        <w:tab/>
      </w:r>
      <w:r w:rsidRPr="009B14E6">
        <w:rPr>
          <w:b/>
        </w:rPr>
        <w:t>Учитель</w:t>
      </w:r>
      <w:r>
        <w:t>. Постичь азы правильного питания приглашают нас диетологи 4-Б класса.</w:t>
      </w:r>
    </w:p>
    <w:p w:rsidR="00F77F93" w:rsidRDefault="00F77F93" w:rsidP="00497033">
      <w:pPr>
        <w:rPr>
          <w:i/>
        </w:rPr>
      </w:pPr>
      <w:r w:rsidRPr="0046022C">
        <w:rPr>
          <w:i/>
        </w:rPr>
        <w:t>(выступление учащихся 4-Б класса)</w:t>
      </w:r>
    </w:p>
    <w:p w:rsidR="00F77F93" w:rsidRPr="00B4390E" w:rsidRDefault="00F77F93" w:rsidP="00497033">
      <w:pPr>
        <w:rPr>
          <w:b/>
        </w:rPr>
      </w:pPr>
      <w:r>
        <w:tab/>
      </w:r>
      <w:r w:rsidRPr="00B4390E">
        <w:rPr>
          <w:b/>
        </w:rPr>
        <w:t>Ведущий 4.</w:t>
      </w:r>
    </w:p>
    <w:p w:rsidR="00F77F93" w:rsidRPr="00B4390E" w:rsidRDefault="00F77F93" w:rsidP="00497033">
      <w:r w:rsidRPr="00B4390E">
        <w:rPr>
          <w:rStyle w:val="Strong"/>
          <w:rFonts w:cs="Arial"/>
          <w:b w:val="0"/>
          <w:color w:val="000000"/>
          <w:bdr w:val="none" w:sz="0" w:space="0" w:color="auto" w:frame="1"/>
          <w:shd w:val="clear" w:color="auto" w:fill="FFFFFF"/>
        </w:rPr>
        <w:t>Если хочешь быть здоровым</w:t>
      </w:r>
      <w:r w:rsidRPr="00B4390E">
        <w:rPr>
          <w:rFonts w:cs="Arial"/>
          <w:b/>
          <w:color w:val="000000"/>
          <w:shd w:val="clear" w:color="auto" w:fill="FFFFFF"/>
        </w:rPr>
        <w:t>,</w:t>
      </w:r>
      <w:r w:rsidRPr="00B4390E">
        <w:rPr>
          <w:rFonts w:cs="Arial"/>
          <w:color w:val="000000"/>
        </w:rPr>
        <w:br/>
      </w:r>
      <w:r w:rsidRPr="00B4390E">
        <w:rPr>
          <w:rFonts w:cs="Arial"/>
          <w:color w:val="000000"/>
          <w:shd w:val="clear" w:color="auto" w:fill="FFFFFF"/>
        </w:rPr>
        <w:t>Ешь чеснок и лук.</w:t>
      </w:r>
      <w:r w:rsidRPr="00B4390E">
        <w:rPr>
          <w:rFonts w:cs="Arial"/>
          <w:color w:val="000000"/>
        </w:rPr>
        <w:br/>
      </w:r>
      <w:r w:rsidRPr="00B4390E">
        <w:rPr>
          <w:rFonts w:cs="Arial"/>
          <w:color w:val="000000"/>
          <w:shd w:val="clear" w:color="auto" w:fill="FFFFFF"/>
        </w:rPr>
        <w:t>В них есть много витаминов,</w:t>
      </w:r>
      <w:r w:rsidRPr="00B4390E">
        <w:rPr>
          <w:rFonts w:cs="Arial"/>
          <w:color w:val="000000"/>
        </w:rPr>
        <w:br/>
      </w:r>
      <w:r w:rsidRPr="00B4390E">
        <w:rPr>
          <w:rFonts w:cs="Arial"/>
          <w:color w:val="000000"/>
          <w:shd w:val="clear" w:color="auto" w:fill="FFFFFF"/>
        </w:rPr>
        <w:t>Они помогут от всех недуг.</w:t>
      </w:r>
    </w:p>
    <w:p w:rsidR="00F77F93" w:rsidRDefault="00F77F93" w:rsidP="00497033">
      <w:r w:rsidRPr="009B14E6">
        <w:rPr>
          <w:b/>
        </w:rPr>
        <w:t>Учитель</w:t>
      </w:r>
      <w:r>
        <w:t>. Мы путешествуем дальше и прибыли на конечную станцию в город Салоники</w:t>
      </w:r>
    </w:p>
    <w:p w:rsidR="00F77F93" w:rsidRDefault="00F77F93" w:rsidP="00497033">
      <w:r>
        <w:tab/>
      </w:r>
      <w:r w:rsidRPr="009B14E6">
        <w:rPr>
          <w:b/>
        </w:rPr>
        <w:t>Ведущий №5</w:t>
      </w:r>
      <w:r>
        <w:t xml:space="preserve">. А я вас  приглашаю посетить северную столицу Греции – Салоники, второй по значимости после Афин город страны. Он являлся любимым городом всех царей Македонии. Представьте себе тихий берег моря, уютное кафе, в котором вам с удовольствием предложат ароматный и чудодейственный чай. </w:t>
      </w:r>
    </w:p>
    <w:p w:rsidR="00F77F93" w:rsidRDefault="00F77F93" w:rsidP="00497033">
      <w:r>
        <w:tab/>
      </w:r>
      <w:r w:rsidRPr="009B14E6">
        <w:rPr>
          <w:b/>
        </w:rPr>
        <w:t>Учитель</w:t>
      </w:r>
      <w:r>
        <w:t>. Угостят нас чаем и расскажут о лекарственных растениях фитотерапевты 2-Б класса.</w:t>
      </w:r>
    </w:p>
    <w:p w:rsidR="00F77F93" w:rsidRDefault="00F77F93" w:rsidP="00497033">
      <w:pPr>
        <w:rPr>
          <w:i/>
        </w:rPr>
      </w:pPr>
      <w:r w:rsidRPr="0046022C">
        <w:rPr>
          <w:i/>
        </w:rPr>
        <w:t>(выступление учащихся 2-Б класса)</w:t>
      </w:r>
    </w:p>
    <w:p w:rsidR="00F77F93" w:rsidRPr="001920BF" w:rsidRDefault="00F77F93" w:rsidP="00497033">
      <w:pPr>
        <w:rPr>
          <w:b/>
          <w:color w:val="000000"/>
          <w:sz w:val="18"/>
          <w:szCs w:val="18"/>
          <w:shd w:val="clear" w:color="auto" w:fill="FFFFFF"/>
        </w:rPr>
      </w:pPr>
      <w:r w:rsidRPr="001920BF">
        <w:rPr>
          <w:b/>
          <w:color w:val="000000"/>
          <w:sz w:val="18"/>
          <w:szCs w:val="18"/>
          <w:shd w:val="clear" w:color="auto" w:fill="FFFFFF"/>
        </w:rPr>
        <w:t>Ведущий 1.</w:t>
      </w:r>
    </w:p>
    <w:p w:rsidR="00F77F93" w:rsidRDefault="00F77F93" w:rsidP="001920BF">
      <w:pPr>
        <w:spacing w:line="240" w:lineRule="auto"/>
        <w:rPr>
          <w:color w:val="000000"/>
          <w:shd w:val="clear" w:color="auto" w:fill="FFFFFF"/>
        </w:rPr>
      </w:pPr>
      <w:r w:rsidRPr="001920BF">
        <w:rPr>
          <w:color w:val="000000"/>
          <w:shd w:val="clear" w:color="auto" w:fill="FFFFFF"/>
        </w:rPr>
        <w:t>Фиточай - большая сила.</w:t>
      </w:r>
      <w:r w:rsidRPr="001920BF">
        <w:rPr>
          <w:color w:val="000000"/>
        </w:rPr>
        <w:br/>
      </w:r>
      <w:r w:rsidRPr="001920BF">
        <w:rPr>
          <w:color w:val="000000"/>
          <w:shd w:val="clear" w:color="auto" w:fill="FFFFFF"/>
        </w:rPr>
        <w:t>С ним и горе не беда.</w:t>
      </w:r>
      <w:r w:rsidRPr="001920BF">
        <w:rPr>
          <w:color w:val="000000"/>
        </w:rPr>
        <w:br/>
      </w:r>
      <w:r w:rsidRPr="001920BF">
        <w:rPr>
          <w:color w:val="000000"/>
          <w:shd w:val="clear" w:color="auto" w:fill="FFFFFF"/>
        </w:rPr>
        <w:t>Чашка чая очень мила.</w:t>
      </w:r>
    </w:p>
    <w:p w:rsidR="00F77F93" w:rsidRPr="001920BF" w:rsidRDefault="00F77F93" w:rsidP="001920BF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не нужны вам доктора.</w:t>
      </w:r>
    </w:p>
    <w:p w:rsidR="00F77F93" w:rsidRDefault="00F77F93" w:rsidP="00497033">
      <w:pPr>
        <w:rPr>
          <w:color w:val="000000"/>
          <w:sz w:val="18"/>
          <w:szCs w:val="18"/>
          <w:shd w:val="clear" w:color="auto" w:fill="FFFFFF"/>
        </w:rPr>
      </w:pPr>
    </w:p>
    <w:p w:rsidR="00F77F93" w:rsidRDefault="00F77F93" w:rsidP="00497033">
      <w:r>
        <w:tab/>
      </w:r>
      <w:r w:rsidRPr="009B14E6">
        <w:rPr>
          <w:b/>
        </w:rPr>
        <w:t>Учитель</w:t>
      </w:r>
      <w:r>
        <w:t>.Так что же делали древние греки, чтобы быть здоровыми и сильными.</w:t>
      </w:r>
    </w:p>
    <w:p w:rsidR="00F77F93" w:rsidRDefault="00F77F93" w:rsidP="00497033">
      <w:pPr>
        <w:rPr>
          <w:i/>
        </w:rPr>
      </w:pPr>
      <w:r w:rsidRPr="000B3B69">
        <w:rPr>
          <w:i/>
        </w:rPr>
        <w:tab/>
        <w:t>(учащиеся называют – режим дня, личная гигиена, здоровое питание, физическая культура, отдых, отсутствие вредных привычек)</w:t>
      </w:r>
    </w:p>
    <w:p w:rsidR="00F77F93" w:rsidRDefault="00F77F93" w:rsidP="00775B33">
      <w:pPr>
        <w:ind w:firstLine="708"/>
        <w:rPr>
          <w:b/>
        </w:rPr>
      </w:pPr>
      <w:r w:rsidRPr="009B14E6">
        <w:rPr>
          <w:b/>
        </w:rPr>
        <w:t>Греческие боги.</w:t>
      </w:r>
    </w:p>
    <w:p w:rsidR="00F77F93" w:rsidRDefault="00F77F93" w:rsidP="001920BF">
      <w:pPr>
        <w:rPr>
          <w:rFonts w:cs="Arial"/>
          <w:color w:val="000000"/>
          <w:shd w:val="clear" w:color="auto" w:fill="FFFFFF"/>
        </w:rPr>
      </w:pPr>
      <w:r w:rsidRPr="001920BF">
        <w:rPr>
          <w:rFonts w:cs="Arial"/>
          <w:color w:val="000000"/>
          <w:shd w:val="clear" w:color="auto" w:fill="FFFFFF"/>
        </w:rPr>
        <w:t>Чтоб здоровье раздобыть,</w:t>
      </w:r>
      <w:r w:rsidRPr="001920BF">
        <w:rPr>
          <w:rFonts w:cs="Arial"/>
          <w:color w:val="000000"/>
        </w:rPr>
        <w:br/>
      </w:r>
      <w:r w:rsidRPr="001920BF">
        <w:rPr>
          <w:rFonts w:cs="Arial"/>
          <w:color w:val="000000"/>
          <w:shd w:val="clear" w:color="auto" w:fill="FFFFFF"/>
        </w:rPr>
        <w:t>Не надо далеко ходить.</w:t>
      </w:r>
      <w:r w:rsidRPr="001920BF">
        <w:rPr>
          <w:rFonts w:cs="Arial"/>
          <w:color w:val="000000"/>
        </w:rPr>
        <w:br/>
      </w:r>
      <w:r w:rsidRPr="001920BF">
        <w:rPr>
          <w:rFonts w:cs="Arial"/>
          <w:color w:val="000000"/>
          <w:shd w:val="clear" w:color="auto" w:fill="FFFFFF"/>
        </w:rPr>
        <w:t>Нужно вам самим стараться,</w:t>
      </w:r>
      <w:r w:rsidRPr="001920BF">
        <w:rPr>
          <w:rFonts w:cs="Arial"/>
          <w:color w:val="000000"/>
        </w:rPr>
        <w:br/>
      </w:r>
      <w:r w:rsidRPr="001920BF">
        <w:rPr>
          <w:rFonts w:cs="Arial"/>
          <w:color w:val="000000"/>
          <w:shd w:val="clear" w:color="auto" w:fill="FFFFFF"/>
        </w:rPr>
        <w:t>И всё будет получаться.</w:t>
      </w:r>
    </w:p>
    <w:p w:rsidR="00F77F93" w:rsidRPr="00EC11E3" w:rsidRDefault="00F77F93" w:rsidP="001920BF">
      <w:pPr>
        <w:rPr>
          <w:b/>
        </w:rPr>
      </w:pPr>
      <w:r w:rsidRPr="00EC11E3">
        <w:rPr>
          <w:rFonts w:cs="Arial"/>
          <w:b/>
          <w:color w:val="000000"/>
          <w:shd w:val="clear" w:color="auto" w:fill="FFFFFF"/>
        </w:rPr>
        <w:t>Учитель</w:t>
      </w:r>
    </w:p>
    <w:p w:rsidR="00F77F93" w:rsidRDefault="00F77F93" w:rsidP="001920BF">
      <w:r>
        <w:t xml:space="preserve"> Ребята, вы молодцы! На сегодняшнем мероприятии вы не только познакомились с жизнью и традициями греческого народа, но и узнали составляющие здорового образа жизни. А будет здоровье – будет хорошее настроение, веселье. И давайте завершим наш сегодняшний праздник песней «Если весело живется».</w:t>
      </w:r>
    </w:p>
    <w:p w:rsidR="00F77F93" w:rsidRPr="00775B33" w:rsidRDefault="00F77F93" w:rsidP="00775B33">
      <w:pPr>
        <w:ind w:firstLine="708"/>
        <w:rPr>
          <w:i/>
        </w:rPr>
      </w:pPr>
      <w:r>
        <w:t xml:space="preserve"> </w:t>
      </w:r>
      <w:r w:rsidRPr="00775B33">
        <w:rPr>
          <w:i/>
        </w:rPr>
        <w:t>(песня «Если весело живется»)</w:t>
      </w:r>
    </w:p>
    <w:p w:rsidR="00F77F93" w:rsidRPr="00775B33" w:rsidRDefault="00F77F93" w:rsidP="00775B33">
      <w:pPr>
        <w:ind w:firstLine="708"/>
      </w:pPr>
      <w:r w:rsidRPr="009B14E6">
        <w:rPr>
          <w:b/>
        </w:rPr>
        <w:t>Учитель</w:t>
      </w:r>
      <w:r>
        <w:t>. На этом наш праздник закончился. Запомнить нужно навсегда – залог здоровья – чистота. Будьте здоровы!</w:t>
      </w:r>
    </w:p>
    <w:sectPr w:rsidR="00F77F93" w:rsidRPr="00775B33" w:rsidSect="0062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FE3"/>
    <w:multiLevelType w:val="hybridMultilevel"/>
    <w:tmpl w:val="B876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BD1FCC"/>
    <w:multiLevelType w:val="hybridMultilevel"/>
    <w:tmpl w:val="36B0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226"/>
    <w:rsid w:val="000070E2"/>
    <w:rsid w:val="00013094"/>
    <w:rsid w:val="00015BBD"/>
    <w:rsid w:val="00044FBF"/>
    <w:rsid w:val="000B3B69"/>
    <w:rsid w:val="000C72D0"/>
    <w:rsid w:val="001129DE"/>
    <w:rsid w:val="0018672A"/>
    <w:rsid w:val="001920BF"/>
    <w:rsid w:val="0019428E"/>
    <w:rsid w:val="001C0F66"/>
    <w:rsid w:val="00272226"/>
    <w:rsid w:val="00287EFA"/>
    <w:rsid w:val="00360D39"/>
    <w:rsid w:val="003B0048"/>
    <w:rsid w:val="00417EE3"/>
    <w:rsid w:val="00424509"/>
    <w:rsid w:val="0046022C"/>
    <w:rsid w:val="00476741"/>
    <w:rsid w:val="00495A6F"/>
    <w:rsid w:val="00497033"/>
    <w:rsid w:val="0055660C"/>
    <w:rsid w:val="00565B4F"/>
    <w:rsid w:val="005D040E"/>
    <w:rsid w:val="00624465"/>
    <w:rsid w:val="00657B60"/>
    <w:rsid w:val="00713EC0"/>
    <w:rsid w:val="00762102"/>
    <w:rsid w:val="00775B33"/>
    <w:rsid w:val="007B6B28"/>
    <w:rsid w:val="008A697B"/>
    <w:rsid w:val="009151A0"/>
    <w:rsid w:val="00951E9F"/>
    <w:rsid w:val="0099027E"/>
    <w:rsid w:val="009B14E6"/>
    <w:rsid w:val="009B5396"/>
    <w:rsid w:val="00A850F8"/>
    <w:rsid w:val="00AD3207"/>
    <w:rsid w:val="00AF2ED9"/>
    <w:rsid w:val="00B27AF7"/>
    <w:rsid w:val="00B42614"/>
    <w:rsid w:val="00B4293C"/>
    <w:rsid w:val="00B4390E"/>
    <w:rsid w:val="00B630B4"/>
    <w:rsid w:val="00CE756E"/>
    <w:rsid w:val="00D32FF3"/>
    <w:rsid w:val="00E678A3"/>
    <w:rsid w:val="00EC11E3"/>
    <w:rsid w:val="00F20A91"/>
    <w:rsid w:val="00F77F93"/>
    <w:rsid w:val="00FB33CE"/>
    <w:rsid w:val="00FC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7B6B2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8</Pages>
  <Words>1948</Words>
  <Characters>11110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35</cp:revision>
  <dcterms:created xsi:type="dcterms:W3CDTF">2013-11-21T20:08:00Z</dcterms:created>
  <dcterms:modified xsi:type="dcterms:W3CDTF">2013-11-23T16:41:00Z</dcterms:modified>
</cp:coreProperties>
</file>