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32" w:rsidRPr="00753F9E" w:rsidRDefault="00417432" w:rsidP="007F582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417432" w:rsidRPr="0061068B" w:rsidRDefault="00417432" w:rsidP="00753F9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sz w:val="28"/>
          <w:szCs w:val="28"/>
          <w:lang w:val="uk-UA"/>
        </w:rPr>
        <w:t>Розробка уроку, який проводиться в ігровій формі з використанням новітніх технологій, на заявлену тему, мета якого - вчити учнів розрізняти між собою групи слів, у яких корені звучать і пишуться однаково, але мають різне значення; розвивати мовне чуття; виховувати любов до української мови, прагнення краще вивчати і досліджувати її.</w:t>
      </w:r>
    </w:p>
    <w:p w:rsidR="00417432" w:rsidRPr="0061068B" w:rsidRDefault="00417432" w:rsidP="00753F9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sz w:val="28"/>
          <w:szCs w:val="28"/>
          <w:lang w:val="uk-UA"/>
        </w:rPr>
        <w:t>На уроці використовуються мовні ігри, проблемні завдання.</w:t>
      </w:r>
    </w:p>
    <w:p w:rsidR="00417432" w:rsidRPr="0061068B" w:rsidRDefault="00417432" w:rsidP="00753F9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Тема: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Спільнокореневі слова. Корінь слова. Розрізнення синонімів, спільнокореневих слів та форм того самого слова. Розрізнення слів з омонімічними коренями</w:t>
      </w:r>
    </w:p>
    <w:p w:rsidR="00417432" w:rsidRPr="0061068B" w:rsidRDefault="00417432" w:rsidP="00753F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FF0000"/>
          <w:sz w:val="28"/>
          <w:szCs w:val="28"/>
        </w:rPr>
        <w:t>Мета:</w:t>
      </w:r>
      <w:r w:rsidRPr="0061068B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Формувати уявлення учнів про корінь слова на основі дослідження споріднених слів,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сформувати навичку: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визначати корінь в словах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. Навчити розрізняти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синоніми, спільнокореневі слова та форми того самого слова, а також слова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у яких корені звучать і пишуться однаково, але мають різні значення. Розвивати вміння аналізувати, порівнювати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узагальнювати, а також вдосконалювати мовну і слухову пам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ять, підвищувати культуру мовлення. Виховувати самостійність, доброзичливість, повагу до однокласників, старанність, бажання творчо працювати, захоплення народними традиціями.</w:t>
      </w:r>
    </w:p>
    <w:p w:rsidR="00417432" w:rsidRPr="0061068B" w:rsidRDefault="00417432" w:rsidP="00F925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61068B">
        <w:rPr>
          <w:rFonts w:ascii="Times New Roman" w:hAnsi="Times New Roman" w:cs="Times New Roman"/>
          <w:color w:val="FF0000"/>
          <w:sz w:val="28"/>
          <w:szCs w:val="28"/>
          <w:lang w:val="uk-UA"/>
        </w:rPr>
        <w:t>Обладнання:</w:t>
      </w:r>
    </w:p>
    <w:p w:rsidR="00417432" w:rsidRPr="0061068B" w:rsidRDefault="00417432" w:rsidP="00F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sz w:val="28"/>
          <w:szCs w:val="28"/>
          <w:lang w:val="uk-UA"/>
        </w:rPr>
        <w:t>Демонстраційний матеріал: зображення лелеки, будинку, галявини, лелеченят, гуски, гусенят, гусака, гусені, місто, міст, берізка, на березі річки, літака, літа,   девіз уроку з розсипаних слів.</w:t>
      </w:r>
    </w:p>
    <w:p w:rsidR="00417432" w:rsidRPr="0061068B" w:rsidRDefault="00417432" w:rsidP="00F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sz w:val="28"/>
          <w:szCs w:val="28"/>
          <w:lang w:val="uk-UA"/>
        </w:rPr>
        <w:t>Роздатковий матеріал: аркуші для гри «Малюємо відповідь», сигнальні картки, таблиці «Розрізняй».</w:t>
      </w:r>
    </w:p>
    <w:p w:rsidR="00417432" w:rsidRPr="0061068B" w:rsidRDefault="00417432" w:rsidP="00F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sz w:val="28"/>
          <w:szCs w:val="28"/>
          <w:lang w:val="uk-UA"/>
        </w:rPr>
        <w:t>Дидактичний матеріал: прислів’я, загадка, легенда.</w:t>
      </w:r>
    </w:p>
    <w:p w:rsidR="00417432" w:rsidRPr="0061068B" w:rsidRDefault="00417432" w:rsidP="00753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Тип уроку: 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417432" w:rsidRPr="0061068B" w:rsidRDefault="00417432" w:rsidP="00753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Міжпредметні зв’язки: 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>українське читання, Я і Україна Природознавство, основи здоров</w:t>
      </w:r>
      <w:r w:rsidRPr="0061068B">
        <w:rPr>
          <w:rFonts w:ascii="Times New Roman" w:hAnsi="Times New Roman" w:cs="Times New Roman"/>
          <w:sz w:val="28"/>
          <w:szCs w:val="28"/>
        </w:rPr>
        <w:t>’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>я, українознавство</w:t>
      </w:r>
    </w:p>
    <w:p w:rsidR="00417432" w:rsidRPr="0061068B" w:rsidRDefault="00417432" w:rsidP="00753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Методи: 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>за рівнем активності учнів: активний: робота з книгою, пасивний: пояснення, демонстрація; за характером пізнавальної діяльності: пояснювально-ілюстративні, репродуктивні, проблемно-пошукові; за джерелом отримання знань: словесні: пояснення, бесіда, робота з книгою. Наочні: схема, таблиця, малюнки. Практичні: вправи. Інтерактивні: робота в парах.</w:t>
      </w:r>
    </w:p>
    <w:p w:rsidR="00417432" w:rsidRPr="0061068B" w:rsidRDefault="00417432" w:rsidP="00753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Прийоми: 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>ігри «Поплескаємо-потупаємо», «Світлофор», «Малюємо відповідь», «Четвертий зайвий».</w:t>
      </w:r>
    </w:p>
    <w:p w:rsidR="00417432" w:rsidRPr="00753F9E" w:rsidRDefault="00417432" w:rsidP="00753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068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Форма проведення: 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>урок-подорож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7432" w:rsidRPr="0061068B" w:rsidRDefault="00417432" w:rsidP="00F92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432" w:rsidRPr="0061068B" w:rsidRDefault="00417432" w:rsidP="00F925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17432" w:rsidRPr="0061068B" w:rsidRDefault="00417432" w:rsidP="00F925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ХІД   УРОКУ:</w:t>
      </w:r>
    </w:p>
    <w:p w:rsidR="00417432" w:rsidRPr="0061068B" w:rsidRDefault="00417432" w:rsidP="00341B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І. Організаційний момент</w:t>
      </w:r>
    </w:p>
    <w:p w:rsidR="00417432" w:rsidRPr="0061068B" w:rsidRDefault="00417432" w:rsidP="001A5811">
      <w:pPr>
        <w:shd w:val="clear" w:color="auto" w:fill="FFFFFF"/>
        <w:tabs>
          <w:tab w:val="left" w:pos="518"/>
        </w:tabs>
        <w:ind w:left="18" w:firstLine="338"/>
        <w:rPr>
          <w:rFonts w:ascii="Times New Roman" w:hAnsi="Times New Roman" w:cs="Times New Roman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Доброго дня! Сьогодні до нас на урок завітали гості. Тож давайте приві</w:t>
      </w:r>
      <w:r w:rsidRPr="0061068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таємо їх.</w:t>
      </w:r>
    </w:p>
    <w:p w:rsidR="00417432" w:rsidRPr="0061068B" w:rsidRDefault="00417432" w:rsidP="00332F0B">
      <w:pPr>
        <w:shd w:val="clear" w:color="auto" w:fill="FFFFFF"/>
        <w:tabs>
          <w:tab w:val="left" w:pos="7797"/>
        </w:tabs>
        <w:ind w:left="1721" w:right="1984"/>
        <w:jc w:val="center"/>
        <w:rPr>
          <w:rFonts w:ascii="Times New Roman" w:hAnsi="Times New Roman" w:cs="Times New Roman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Добрий день!</w:t>
      </w:r>
    </w:p>
    <w:p w:rsidR="00417432" w:rsidRPr="0061068B" w:rsidRDefault="00417432" w:rsidP="001A5811">
      <w:pPr>
        <w:shd w:val="clear" w:color="auto" w:fill="FFFFFF"/>
        <w:ind w:left="1721" w:right="161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У добрий час, радо ми вітаємо вас.</w:t>
      </w:r>
    </w:p>
    <w:p w:rsidR="00417432" w:rsidRPr="0061068B" w:rsidRDefault="00417432" w:rsidP="008F373D">
      <w:pPr>
        <w:shd w:val="clear" w:color="auto" w:fill="FFFFFF"/>
        <w:tabs>
          <w:tab w:val="left" w:pos="2670"/>
        </w:tabs>
        <w:ind w:left="1721" w:right="1613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ab/>
        <w:t>Здоров</w:t>
      </w:r>
      <w:r w:rsidRPr="0061068B">
        <w:rPr>
          <w:rFonts w:ascii="Times New Roman" w:hAnsi="Times New Roman" w:cs="Times New Roman"/>
          <w:color w:val="000000"/>
          <w:spacing w:val="-1"/>
          <w:sz w:val="28"/>
          <w:szCs w:val="28"/>
        </w:rPr>
        <w:t>’</w:t>
      </w:r>
      <w:r w:rsidRPr="0061068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я, щастя, радості вам бажаємо</w:t>
      </w:r>
    </w:p>
    <w:p w:rsidR="00417432" w:rsidRPr="0061068B" w:rsidRDefault="00417432" w:rsidP="008F373D">
      <w:pPr>
        <w:shd w:val="clear" w:color="auto" w:fill="FFFFFF"/>
        <w:ind w:left="1418" w:right="1613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Урок рідної мови розпочинаємо.</w:t>
      </w:r>
    </w:p>
    <w:p w:rsidR="00417432" w:rsidRPr="0061068B" w:rsidRDefault="00417432" w:rsidP="00332F0B">
      <w:pPr>
        <w:pStyle w:val="ListParagraph"/>
        <w:shd w:val="clear" w:color="auto" w:fill="FFFFFF"/>
        <w:tabs>
          <w:tab w:val="left" w:pos="51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Працювати на цьому уроці ми будемо під гаслом... Щоб прочитати гасло,</w:t>
      </w:r>
      <w:r w:rsidRPr="0061068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61068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треба скласти його з розсипаних слів.</w:t>
      </w:r>
    </w:p>
    <w:p w:rsidR="00417432" w:rsidRPr="0061068B" w:rsidRDefault="00417432" w:rsidP="001A5811">
      <w:pPr>
        <w:shd w:val="clear" w:color="auto" w:fill="FFFFFF"/>
        <w:ind w:left="382" w:right="2419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uk-UA"/>
        </w:rPr>
        <w:t xml:space="preserve">(Слова прикріплені на магнітній дошці) </w:t>
      </w:r>
      <w:r w:rsidRPr="0061068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(а, знаннями, міцне, дерево, корінням, людина, -)</w:t>
      </w:r>
    </w:p>
    <w:p w:rsidR="00417432" w:rsidRPr="0061068B" w:rsidRDefault="00417432" w:rsidP="00A12D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Дерево міцне корінням , а людина –знанням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417432" w:rsidRPr="0061068B" w:rsidRDefault="00417432" w:rsidP="001A5811">
      <w:pPr>
        <w:shd w:val="clear" w:color="auto" w:fill="FFFFFF"/>
        <w:ind w:left="382" w:right="2419"/>
        <w:rPr>
          <w:rFonts w:ascii="Times New Roman" w:hAnsi="Times New Roman" w:cs="Times New Roman"/>
          <w:color w:val="FF0000"/>
          <w:sz w:val="28"/>
          <w:szCs w:val="28"/>
        </w:rPr>
      </w:pPr>
    </w:p>
    <w:p w:rsidR="00417432" w:rsidRPr="0061068B" w:rsidRDefault="00417432" w:rsidP="001A5811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 ви хочете багато знати? В народі говорять:</w:t>
      </w:r>
    </w:p>
    <w:p w:rsidR="00417432" w:rsidRPr="0061068B" w:rsidRDefault="00417432" w:rsidP="00332F0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Знання-це гість ,а розум- хазяїн.</w:t>
      </w:r>
    </w:p>
    <w:p w:rsidR="00417432" w:rsidRPr="0061068B" w:rsidRDefault="00417432" w:rsidP="00332F0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У добрій спілці треба жити їм.</w:t>
      </w:r>
    </w:p>
    <w:p w:rsidR="00417432" w:rsidRPr="0061068B" w:rsidRDefault="00417432" w:rsidP="00332F0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Хто має розум т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багато знає-той завжди буде сильним і міцним.</w:t>
      </w:r>
    </w:p>
    <w:p w:rsidR="00417432" w:rsidRPr="0061068B" w:rsidRDefault="00417432" w:rsidP="00332F0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А сила, що без розуму  недужа, бо все робити буде навмання.</w:t>
      </w:r>
    </w:p>
    <w:p w:rsidR="00417432" w:rsidRPr="0061068B" w:rsidRDefault="00417432" w:rsidP="00332F0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Тож для творіння, для роботи , д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17432" w:rsidRPr="0061068B" w:rsidRDefault="00417432" w:rsidP="00332F0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Виховуй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розум і бер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іть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знання. </w:t>
      </w:r>
    </w:p>
    <w:p w:rsidR="00417432" w:rsidRPr="0061068B" w:rsidRDefault="00417432" w:rsidP="001A581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32" w:rsidRPr="0061068B" w:rsidRDefault="00417432" w:rsidP="00332F0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Тож налаштуємося на урок і промовимо вислови аутотренінгу.</w:t>
      </w:r>
    </w:p>
    <w:p w:rsidR="00417432" w:rsidRPr="0061068B" w:rsidRDefault="00417432" w:rsidP="001A5811">
      <w:pPr>
        <w:shd w:val="clear" w:color="auto" w:fill="FFFFFF"/>
        <w:ind w:left="1735"/>
        <w:rPr>
          <w:rFonts w:ascii="Times New Roman" w:hAnsi="Times New Roman" w:cs="Times New Roman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- учні.</w:t>
      </w:r>
    </w:p>
    <w:p w:rsidR="00417432" w:rsidRPr="0061068B" w:rsidRDefault="00417432" w:rsidP="001A5811">
      <w:pPr>
        <w:shd w:val="clear" w:color="auto" w:fill="FFFFFF"/>
        <w:ind w:left="1735"/>
        <w:rPr>
          <w:rFonts w:ascii="Times New Roman" w:hAnsi="Times New Roman" w:cs="Times New Roman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Ми ходимо до школи.</w:t>
      </w:r>
    </w:p>
    <w:p w:rsidR="00417432" w:rsidRPr="0061068B" w:rsidRDefault="00417432" w:rsidP="001A5811">
      <w:pPr>
        <w:shd w:val="clear" w:color="auto" w:fill="FFFFFF"/>
        <w:ind w:left="1739"/>
        <w:rPr>
          <w:rFonts w:ascii="Times New Roman" w:hAnsi="Times New Roman" w:cs="Times New Roman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Нас  вчать учитися.</w:t>
      </w:r>
    </w:p>
    <w:p w:rsidR="00417432" w:rsidRPr="0061068B" w:rsidRDefault="00417432" w:rsidP="001A5811">
      <w:pPr>
        <w:shd w:val="clear" w:color="auto" w:fill="FFFFFF"/>
        <w:ind w:left="1735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Ми все розуміємо, ми  хочемо все знати.</w:t>
      </w:r>
    </w:p>
    <w:p w:rsidR="00417432" w:rsidRPr="0061068B" w:rsidRDefault="00417432" w:rsidP="00332F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3300"/>
          <w:sz w:val="28"/>
          <w:szCs w:val="28"/>
        </w:rPr>
        <w:t> </w:t>
      </w:r>
      <w:r w:rsidRPr="0061068B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Перевірка домашнього завдання</w:t>
      </w:r>
    </w:p>
    <w:p w:rsidR="00417432" w:rsidRPr="0061068B" w:rsidRDefault="00417432" w:rsidP="00C43AEB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06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1068B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       Гра "</w:t>
      </w:r>
      <w:r w:rsidRPr="0061068B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Поплескаєм-потупцюєм</w:t>
      </w:r>
      <w:r w:rsidRPr="0061068B">
        <w:rPr>
          <w:rFonts w:ascii="Times New Roman" w:hAnsi="Times New Roman" w:cs="Times New Roman"/>
          <w:b/>
          <w:bCs/>
          <w:color w:val="000000"/>
          <w:sz w:val="27"/>
          <w:szCs w:val="27"/>
        </w:rPr>
        <w:t>"</w:t>
      </w:r>
    </w:p>
    <w:p w:rsidR="00417432" w:rsidRPr="0061068B" w:rsidRDefault="00417432" w:rsidP="00C43A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68B">
        <w:rPr>
          <w:rFonts w:ascii="Times New Roman" w:hAnsi="Times New Roman" w:cs="Times New Roman"/>
          <w:sz w:val="28"/>
          <w:szCs w:val="28"/>
        </w:rPr>
        <w:t> 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Перевіряючи домашнє завдання, педагог ставить питання і пропонує варіанти відповідей до них. У разі правильної відповіді завдання дітей - поплескати в долон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, якщо ж відповідь невірна - потопати ніжками. Ця гра -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прекрасна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розминка і хороший спосіб зняти напругу в класі.</w:t>
      </w:r>
    </w:p>
    <w:p w:rsidR="00417432" w:rsidRPr="0061068B" w:rsidRDefault="00417432" w:rsidP="00C43AE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 xml:space="preserve">ІІІ. </w:t>
      </w:r>
      <w:r w:rsidRPr="0061068B">
        <w:rPr>
          <w:rFonts w:ascii="Times New Roman" w:hAnsi="Times New Roman" w:cs="Times New Roman"/>
          <w:b/>
          <w:bCs/>
          <w:color w:val="003300"/>
          <w:sz w:val="28"/>
          <w:szCs w:val="28"/>
        </w:rPr>
        <w:t>Повідомлення теми, </w:t>
      </w: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068B">
        <w:rPr>
          <w:rFonts w:ascii="Times New Roman" w:hAnsi="Times New Roman" w:cs="Times New Roman"/>
          <w:b/>
          <w:bCs/>
          <w:color w:val="003300"/>
          <w:sz w:val="28"/>
          <w:szCs w:val="28"/>
        </w:rPr>
        <w:t>мети і завдань урок</w:t>
      </w:r>
      <w:r w:rsidRPr="0061068B">
        <w:rPr>
          <w:rFonts w:ascii="Times New Roman" w:hAnsi="Times New Roman" w:cs="Times New Roman"/>
          <w:b/>
          <w:bCs/>
          <w:color w:val="003300"/>
          <w:sz w:val="28"/>
          <w:szCs w:val="28"/>
          <w:lang w:val="uk-UA"/>
        </w:rPr>
        <w:t>у. Мотивація навчальної діяльності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У нас сьогодні незвичайний урок. Це урок-подорож. А подорожуватимемо ми з головним героєм нашого уроку. Вам цікаво: хто він? Тоді відгадайте загадку:</w:t>
      </w:r>
    </w:p>
    <w:p w:rsidR="00417432" w:rsidRPr="0061068B" w:rsidRDefault="00417432" w:rsidP="00C43AEB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7432" w:rsidRPr="0061068B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ind w:left="567"/>
        <w:rPr>
          <w:rFonts w:ascii="Times New Roman" w:hAnsi="Times New Roman" w:cs="Times New Roman"/>
          <w:color w:val="515151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1068B">
        <w:rPr>
          <w:rFonts w:ascii="Times New Roman" w:hAnsi="Times New Roman" w:cs="Times New Roman"/>
          <w:color w:val="515151"/>
          <w:sz w:val="28"/>
          <w:szCs w:val="28"/>
        </w:rPr>
        <w:t>Довгонога, чорно – біла,</w:t>
      </w:r>
    </w:p>
    <w:p w:rsidR="00417432" w:rsidRPr="0061068B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ind w:left="720"/>
        <w:rPr>
          <w:rFonts w:ascii="Times New Roman" w:hAnsi="Times New Roman" w:cs="Times New Roman"/>
          <w:color w:val="515151"/>
          <w:sz w:val="28"/>
          <w:szCs w:val="28"/>
        </w:rPr>
      </w:pPr>
      <w:r w:rsidRPr="0061068B">
        <w:rPr>
          <w:rFonts w:ascii="Times New Roman" w:hAnsi="Times New Roman" w:cs="Times New Roman"/>
          <w:color w:val="515151"/>
          <w:sz w:val="28"/>
          <w:szCs w:val="28"/>
        </w:rPr>
        <w:t>У гніздо на хату сіла.</w:t>
      </w:r>
    </w:p>
    <w:p w:rsidR="00417432" w:rsidRPr="0061068B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ind w:left="720"/>
        <w:rPr>
          <w:rFonts w:ascii="Times New Roman" w:hAnsi="Times New Roman" w:cs="Times New Roman"/>
          <w:color w:val="515151"/>
          <w:sz w:val="28"/>
          <w:szCs w:val="28"/>
        </w:rPr>
      </w:pPr>
      <w:r w:rsidRPr="0061068B">
        <w:rPr>
          <w:rFonts w:ascii="Times New Roman" w:hAnsi="Times New Roman" w:cs="Times New Roman"/>
          <w:color w:val="515151"/>
          <w:sz w:val="28"/>
          <w:szCs w:val="28"/>
        </w:rPr>
        <w:t>Довгим дзьобом, знай, стукоче,</w:t>
      </w:r>
    </w:p>
    <w:p w:rsidR="00417432" w:rsidRPr="0061068B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ind w:left="720"/>
        <w:rPr>
          <w:rFonts w:ascii="Times New Roman" w:hAnsi="Times New Roman" w:cs="Times New Roman"/>
          <w:color w:val="515151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515151"/>
          <w:sz w:val="28"/>
          <w:szCs w:val="28"/>
        </w:rPr>
        <w:t>Ніби щось сказати хоче.   ( Лелека)</w:t>
      </w:r>
    </w:p>
    <w:p w:rsidR="00417432" w:rsidRPr="0061068B" w:rsidRDefault="00417432" w:rsidP="00C43AEB">
      <w:pPr>
        <w:pStyle w:val="ListParagraph"/>
        <w:shd w:val="clear" w:color="auto" w:fill="FFFFFF"/>
        <w:spacing w:after="0" w:line="300" w:lineRule="atLeast"/>
        <w:ind w:left="0"/>
        <w:rPr>
          <w:rFonts w:ascii="Times New Roman" w:hAnsi="Times New Roman" w:cs="Times New Roman"/>
          <w:color w:val="515151"/>
          <w:sz w:val="28"/>
          <w:szCs w:val="28"/>
        </w:rPr>
      </w:pPr>
      <w:r w:rsidRPr="0061068B">
        <w:rPr>
          <w:rFonts w:ascii="Times New Roman" w:hAnsi="Times New Roman" w:cs="Times New Roman"/>
          <w:color w:val="515151"/>
          <w:sz w:val="28"/>
          <w:szCs w:val="28"/>
        </w:rPr>
        <w:t>Як ще називають цих птахів?</w:t>
      </w:r>
    </w:p>
    <w:p w:rsidR="00417432" w:rsidRPr="0061068B" w:rsidRDefault="00417432" w:rsidP="00C43AEB">
      <w:pPr>
        <w:pStyle w:val="ListParagraph"/>
        <w:shd w:val="clear" w:color="auto" w:fill="FFFFFF"/>
        <w:spacing w:after="0" w:line="300" w:lineRule="atLeast"/>
        <w:rPr>
          <w:rFonts w:ascii="Times New Roman" w:hAnsi="Times New Roman" w:cs="Times New Roman"/>
          <w:color w:val="515151"/>
          <w:sz w:val="28"/>
          <w:szCs w:val="28"/>
        </w:rPr>
      </w:pPr>
      <w:r w:rsidRPr="0061068B">
        <w:rPr>
          <w:rFonts w:ascii="Times New Roman" w:hAnsi="Times New Roman" w:cs="Times New Roman"/>
          <w:color w:val="515151"/>
          <w:sz w:val="28"/>
          <w:szCs w:val="28"/>
        </w:rPr>
        <w:t>…Одвічна людська любов і шана до лелек. В народі їх називають: боцюн, боцян, бузько, бусьо, бусел, веселик, гайстер, чорногуз</w:t>
      </w:r>
      <w:r w:rsidRPr="0061068B">
        <w:rPr>
          <w:rFonts w:ascii="Times New Roman" w:hAnsi="Times New Roman" w:cs="Times New Roman"/>
          <w:i/>
          <w:iCs/>
          <w:color w:val="515151"/>
          <w:sz w:val="28"/>
          <w:szCs w:val="28"/>
        </w:rPr>
        <w:t>…(слова записані на дошці)</w:t>
      </w:r>
    </w:p>
    <w:p w:rsidR="00417432" w:rsidRPr="0061068B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imes New Roman" w:hAnsi="Times New Roman" w:cs="Times New Roman"/>
          <w:color w:val="515151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515151"/>
          <w:sz w:val="28"/>
          <w:szCs w:val="28"/>
          <w:lang w:val="uk-UA"/>
        </w:rPr>
        <w:t xml:space="preserve">Але з лелекою трапилася біда. </w:t>
      </w:r>
    </w:p>
    <w:p w:rsidR="00417432" w:rsidRPr="0061068B" w:rsidRDefault="00417432" w:rsidP="00C43AE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61068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Легенда про Лелеку</w:t>
      </w:r>
    </w:p>
    <w:p w:rsidR="00417432" w:rsidRPr="0061068B" w:rsidRDefault="00417432" w:rsidP="00C43AEB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sz w:val="28"/>
          <w:szCs w:val="28"/>
        </w:rPr>
        <w:t xml:space="preserve">Щодо походження лелек існує чимало легенд. За однією з них, Бог дав людині лантух і наказав віднести далеко в ліс 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 xml:space="preserve">, тільки </w:t>
      </w:r>
      <w:r w:rsidRPr="0061068B">
        <w:rPr>
          <w:rFonts w:ascii="Times New Roman" w:hAnsi="Times New Roman" w:cs="Times New Roman"/>
          <w:sz w:val="28"/>
          <w:szCs w:val="28"/>
        </w:rPr>
        <w:t>не розв’язувати й не заглядати в нього. Та на півдорозі ч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 xml:space="preserve">оловік </w:t>
      </w:r>
      <w:r w:rsidRPr="0061068B">
        <w:rPr>
          <w:rFonts w:ascii="Times New Roman" w:hAnsi="Times New Roman" w:cs="Times New Roman"/>
          <w:sz w:val="28"/>
          <w:szCs w:val="28"/>
        </w:rPr>
        <w:t xml:space="preserve"> не витримав і поцікавився, що ж він несе. Розв’язав мішок, а з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 xml:space="preserve"> нього</w:t>
      </w:r>
      <w:r w:rsidRPr="0061068B">
        <w:rPr>
          <w:rFonts w:ascii="Times New Roman" w:hAnsi="Times New Roman" w:cs="Times New Roman"/>
          <w:sz w:val="28"/>
          <w:szCs w:val="28"/>
        </w:rPr>
        <w:t xml:space="preserve"> повистрибували жаби, вужі та змії й розповзлися по всьому світові. Розгніваний Бог перетворив чоловіка на лелеку і звелів ходити по 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>галявинах</w:t>
      </w:r>
      <w:r w:rsidRPr="0061068B">
        <w:rPr>
          <w:rFonts w:ascii="Times New Roman" w:hAnsi="Times New Roman" w:cs="Times New Roman"/>
          <w:sz w:val="28"/>
          <w:szCs w:val="28"/>
        </w:rPr>
        <w:t xml:space="preserve"> , шукаючи та збираючи всю ту нечесть.</w:t>
      </w:r>
      <w:r w:rsidRPr="0061068B">
        <w:rPr>
          <w:rFonts w:ascii="Times New Roman" w:hAnsi="Times New Roman" w:cs="Times New Roman"/>
          <w:sz w:val="28"/>
          <w:szCs w:val="28"/>
          <w:lang w:val="uk-UA"/>
        </w:rPr>
        <w:t xml:space="preserve"> До цих пір ходить Лелека, немає в нього ні домівки, не бачив давно він своїх діточок. Давайте допоможемо Лелеці у його біді! Кожне правильно виконане завдання наблизить лелеку до домівки і своїх діточок. 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Сьогодні ми продовжимо подорож в Країну  Слів .</w:t>
      </w:r>
    </w:p>
    <w:p w:rsidR="00417432" w:rsidRPr="0061068B" w:rsidRDefault="00417432" w:rsidP="00C43AEB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Будемо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опрацьовувати корінь слова,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 особлив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сті кореня, вчитися добирати спільнокореневі слова. Це допоможе вам у майбутньому грамотно писати, бути успішним у будь якій справі.</w:t>
      </w:r>
    </w:p>
    <w:p w:rsidR="00417432" w:rsidRPr="0061068B" w:rsidRDefault="00417432" w:rsidP="00C43AEB">
      <w:pPr>
        <w:pStyle w:val="ListParagraph"/>
        <w:spacing w:after="0" w:line="240" w:lineRule="auto"/>
        <w:ind w:left="-426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    Завдання</w:t>
      </w:r>
      <w:r w:rsidRPr="006106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: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-  Дізнатися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як впливає корінь слова на його значення.</w:t>
      </w:r>
    </w:p>
    <w:p w:rsidR="00417432" w:rsidRPr="0061068B" w:rsidRDefault="00417432" w:rsidP="00C43AEB">
      <w:pPr>
        <w:pStyle w:val="ListParagraph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 Дослідити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чим відрізняються споріднені слова від синонімів.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Дослідити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як відрізняються форми одного  і того ж слова від спільнокореневих слів.</w:t>
      </w:r>
    </w:p>
    <w:p w:rsidR="00417432" w:rsidRPr="0061068B" w:rsidRDefault="00417432" w:rsidP="00C43AEB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32" w:rsidRPr="0061068B" w:rsidRDefault="00417432" w:rsidP="00C43AEB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>І</w:t>
      </w:r>
      <w:r w:rsidRPr="0061068B">
        <w:rPr>
          <w:rFonts w:ascii="Times New Roman" w:hAnsi="Times New Roman" w:cs="Times New Roman"/>
          <w:b/>
          <w:bCs/>
          <w:color w:val="1F2D11"/>
          <w:sz w:val="28"/>
          <w:szCs w:val="28"/>
          <w:lang w:val="en-US"/>
        </w:rPr>
        <w:t>V</w:t>
      </w:r>
      <w:r w:rsidRPr="0061068B"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>. Актуалізація суб’єктивного досвіду школярів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    </w:t>
      </w:r>
      <w:r w:rsidRPr="0061068B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  <w:t>Зупинка «Довідкова»</w:t>
      </w:r>
    </w:p>
    <w:p w:rsidR="00417432" w:rsidRPr="0061068B" w:rsidRDefault="00417432" w:rsidP="00C43AEB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Гра «Світлофор» (звернена до вчителя зелена сторона свідчить про готовність учня до відповіді на поставлене питання (Знаю!), червона про те, що учень не готовий відповісти (Не знаю!)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--Речення це-...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--Слово складається –...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--Закінчення –це...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--Щоб знайти закінчення , треба-...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-- Закінчення служить...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-- Основа –це...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-- Основа може складатись з...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 «Малюємо відповідь»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1F2D11"/>
          <w:sz w:val="28"/>
          <w:szCs w:val="28"/>
          <w:lang w:val="en-US"/>
        </w:rPr>
        <w:t>V</w:t>
      </w:r>
      <w:r w:rsidRPr="0061068B">
        <w:rPr>
          <w:rFonts w:ascii="Times New Roman" w:hAnsi="Times New Roman" w:cs="Times New Roman"/>
          <w:b/>
          <w:bCs/>
          <w:color w:val="1F2D11"/>
          <w:sz w:val="28"/>
          <w:szCs w:val="28"/>
        </w:rPr>
        <w:t xml:space="preserve">. </w:t>
      </w:r>
      <w:r w:rsidRPr="0061068B"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>Первинне сприйняття та усвідомлення нового матеріалу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1.Каліграфічна хвилинка.</w:t>
      </w: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</w:t>
      </w:r>
      <w:r w:rsidRPr="0061068B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  <w:t>Зупинка «Каліграфічна і проблематична»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Лі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Ліс, лісок, лісовий, лісник.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Лісничий іде лісовою просікою.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Спишіть каліграфічно. 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Проблемна ситуація</w:t>
      </w:r>
    </w:p>
    <w:p w:rsidR="00417432" w:rsidRPr="0061068B" w:rsidRDefault="00417432" w:rsidP="00C43AEB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 правильне твердження: Від одного і того самого слова можна утворити кілька інших?</w:t>
      </w:r>
    </w:p>
    <w:p w:rsidR="00417432" w:rsidRPr="0061068B" w:rsidRDefault="00417432" w:rsidP="00C43AEB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Яка спільна частина слів </w:t>
      </w: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лісничий, лісовою?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Складання алгоритму визначення кореня: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-Що треба зробити спочатку?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-Далі потрібно дібрати спільнокореневі слова.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-Визначити спільну частину цих слів, тобто корінь.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-Останній крок – виділити корінь умовною позначкою.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-Як назвати такі слова?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2.Робота з підручником (с. 75. Вправа 171)</w:t>
      </w:r>
    </w:p>
    <w:p w:rsidR="00417432" w:rsidRPr="0061068B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imes New Roman" w:hAnsi="Times New Roman" w:cs="Times New Roman"/>
          <w:color w:val="515151"/>
          <w:sz w:val="28"/>
          <w:szCs w:val="28"/>
        </w:rPr>
      </w:pP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.Словниковий калейдоскоп.</w:t>
      </w: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</w:t>
      </w:r>
      <w:r w:rsidRPr="0061068B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  <w:t>Зупинка «Словниковий калейдоскоп»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(Робота </w:t>
      </w: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парах</w:t>
      </w: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-Із групи слів, записаних на дошці , виберіть: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ряд</w:t>
      </w: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слова з коренем „спів”;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ІІ </w:t>
      </w: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ряд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- слова з коренем „вод”;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ІІІ </w:t>
      </w: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ряд</w:t>
      </w:r>
      <w:r w:rsidRPr="006106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 слова з корен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м „ муз”;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Співати ,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снігами,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підводний,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музика,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водичка,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сніговій,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спів,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вода ,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музикант ,  наспівувати 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співак ,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заметіль, 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>музичний , співачка ,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завірюха,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t xml:space="preserve"> водяний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снігу, снігам.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(Звіт </w:t>
      </w: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пар</w:t>
      </w: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Пояснення вчителя:</w:t>
      </w: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чому без уваги залишилися слова снігами, снігу, снігам, заметіль, завірюха, сніговій. Чим відрізняються споріднені слова від синонімів? Які слова ми називаємо синонімами? Назвіть приклади.</w:t>
      </w:r>
    </w:p>
    <w:p w:rsidR="00417432" w:rsidRPr="0061068B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 Вибіркове списування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Я ходив сьогодні в ліс,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лісу казочку приніс.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Розповім про голоси,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дарують нам ліси.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Довести, що слова : ліс, з лісу, ліси – це форми одного і того ж слова. 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Вивчення правила в підручнику с. 76</w:t>
      </w:r>
    </w:p>
    <w:p w:rsidR="00417432" w:rsidRPr="0061068B" w:rsidRDefault="00417432" w:rsidP="00C43AE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17432" w:rsidRPr="00B65A63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  <w:lang w:val="uk-UA"/>
        </w:rPr>
      </w:pPr>
      <w:r w:rsidRPr="0061068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06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A63"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  <w:t>Фізкультхвилинка.</w:t>
      </w:r>
    </w:p>
    <w:p w:rsidR="00417432" w:rsidRPr="00B65A63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  <w:lang w:val="uk-UA"/>
        </w:rPr>
      </w:pPr>
    </w:p>
    <w:p w:rsidR="00417432" w:rsidRPr="00B65A63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65A63">
        <w:rPr>
          <w:sz w:val="28"/>
          <w:szCs w:val="28"/>
        </w:rPr>
        <w:t>Ходить бусол по воді:</w:t>
      </w:r>
    </w:p>
    <w:p w:rsidR="00417432" w:rsidRPr="00B65A63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65A63">
        <w:rPr>
          <w:sz w:val="28"/>
          <w:szCs w:val="28"/>
        </w:rPr>
        <w:t>Чап! Чап!</w:t>
      </w:r>
    </w:p>
    <w:p w:rsidR="00417432" w:rsidRPr="00B65A63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65A63">
        <w:rPr>
          <w:sz w:val="28"/>
          <w:szCs w:val="28"/>
        </w:rPr>
        <w:t>Лічить жабок по одній:</w:t>
      </w:r>
    </w:p>
    <w:p w:rsidR="00417432" w:rsidRPr="00B65A63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65A63">
        <w:rPr>
          <w:sz w:val="28"/>
          <w:szCs w:val="28"/>
        </w:rPr>
        <w:t>Хап! Хап!</w:t>
      </w:r>
    </w:p>
    <w:p w:rsidR="00417432" w:rsidRPr="00B65A63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65A63">
        <w:rPr>
          <w:sz w:val="28"/>
          <w:szCs w:val="28"/>
        </w:rPr>
        <w:t>Перелякані жабки:</w:t>
      </w:r>
    </w:p>
    <w:p w:rsidR="00417432" w:rsidRPr="00B65A63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65A63">
        <w:rPr>
          <w:sz w:val="28"/>
          <w:szCs w:val="28"/>
        </w:rPr>
        <w:t>Ква! Ква!</w:t>
      </w:r>
    </w:p>
    <w:p w:rsidR="00417432" w:rsidRPr="00B65A63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65A63">
        <w:rPr>
          <w:sz w:val="28"/>
          <w:szCs w:val="28"/>
        </w:rPr>
        <w:t>Пострибали під листки:</w:t>
      </w:r>
    </w:p>
    <w:p w:rsidR="00417432" w:rsidRPr="00B65A63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B65A63">
        <w:rPr>
          <w:sz w:val="28"/>
          <w:szCs w:val="28"/>
        </w:rPr>
        <w:t>Раз! Два!</w:t>
      </w:r>
    </w:p>
    <w:p w:rsidR="00417432" w:rsidRPr="00A566DD" w:rsidRDefault="00417432" w:rsidP="00C43AEB">
      <w:pPr>
        <w:spacing w:after="0" w:line="240" w:lineRule="auto"/>
        <w:ind w:left="-142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</w:pPr>
      <w:r w:rsidRPr="008533FA">
        <w:rPr>
          <w:rStyle w:val="apple-converted-space"/>
          <w:rFonts w:ascii="Times New Roman" w:hAnsi="Times New Roman" w:cs="Times New Roman"/>
          <w:b/>
          <w:bCs/>
          <w:color w:val="515151"/>
          <w:sz w:val="28"/>
          <w:szCs w:val="28"/>
        </w:rPr>
        <w:t> </w:t>
      </w:r>
      <w:r w:rsidRPr="0085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Вирішення проблемної ситуації </w:t>
      </w:r>
      <w:r w:rsidRPr="008533FA">
        <w:rPr>
          <w:rFonts w:ascii="Times New Roman" w:hAnsi="Times New Roman" w:cs="Times New Roman"/>
          <w:b/>
          <w:bCs/>
          <w:color w:val="00B0F0"/>
          <w:sz w:val="28"/>
          <w:szCs w:val="28"/>
        </w:rPr>
        <w:t>.</w:t>
      </w:r>
      <w:r w:rsidRPr="008533FA">
        <w:rPr>
          <w:rFonts w:ascii="Times New Roman" w:hAnsi="Times New Roman" w:cs="Times New Roman"/>
          <w:b/>
          <w:bCs/>
          <w:color w:val="00B0F0"/>
          <w:sz w:val="28"/>
          <w:szCs w:val="28"/>
          <w:lang w:val="uk-UA"/>
        </w:rPr>
        <w:t xml:space="preserve">   </w:t>
      </w:r>
      <w:r w:rsidRPr="00A566DD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           </w:t>
      </w:r>
      <w:r w:rsidRPr="00A566DD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  <w:t>Зупинка «</w:t>
      </w: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  <w:t>Родичі»</w:t>
      </w:r>
    </w:p>
    <w:p w:rsidR="00417432" w:rsidRPr="00B65A63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5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</w:t>
      </w:r>
      <w:r w:rsidRPr="00B65A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РОДИЧІ.</w:t>
      </w:r>
    </w:p>
    <w:p w:rsidR="00417432" w:rsidRPr="00B65A63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</w:t>
      </w:r>
      <w:r w:rsidRPr="00B65A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  </w:t>
      </w:r>
      <w:r w:rsidRPr="00B65A63">
        <w:rPr>
          <w:rFonts w:ascii="Times New Roman" w:hAnsi="Times New Roman" w:cs="Times New Roman"/>
          <w:b/>
          <w:bCs/>
          <w:i/>
          <w:iCs/>
          <w:color w:val="003366"/>
          <w:sz w:val="28"/>
          <w:szCs w:val="28"/>
        </w:rPr>
        <w:t>Проблемна ситуація.</w:t>
      </w:r>
    </w:p>
    <w:p w:rsidR="00417432" w:rsidRPr="00F925B5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F925B5">
        <w:rPr>
          <w:rFonts w:ascii="Times New Roman" w:hAnsi="Times New Roman" w:cs="Times New Roman"/>
          <w:color w:val="003366"/>
          <w:sz w:val="28"/>
          <w:szCs w:val="28"/>
        </w:rPr>
        <w:t>Йшли якось стежиною гусак, гуска і гусенята. А назустріч їм повзла гусінь.</w:t>
      </w:r>
    </w:p>
    <w:p w:rsidR="00417432" w:rsidRPr="00F925B5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3366"/>
          <w:sz w:val="28"/>
          <w:szCs w:val="28"/>
        </w:rPr>
        <w:t>-Ви хто такі ?- запитала гусінь.</w:t>
      </w:r>
    </w:p>
    <w:p w:rsidR="00417432" w:rsidRPr="00F925B5" w:rsidRDefault="00417432" w:rsidP="00C43AEB">
      <w:p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0000"/>
          <w:sz w:val="28"/>
          <w:szCs w:val="28"/>
        </w:rPr>
        <w:t>-         </w:t>
      </w:r>
      <w:r w:rsidRPr="00F925B5">
        <w:rPr>
          <w:rFonts w:ascii="Times New Roman" w:hAnsi="Times New Roman" w:cs="Times New Roman"/>
          <w:color w:val="003366"/>
          <w:sz w:val="28"/>
          <w:szCs w:val="28"/>
        </w:rPr>
        <w:t>Я-гусак, це – гуска , а то- наші гусенята,- ввічливо відповів гусак. А ти хто ?</w:t>
      </w:r>
    </w:p>
    <w:p w:rsidR="00417432" w:rsidRPr="00F925B5" w:rsidRDefault="00417432" w:rsidP="00C43AEB">
      <w:p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0000"/>
          <w:sz w:val="28"/>
          <w:szCs w:val="28"/>
        </w:rPr>
        <w:t>-         </w:t>
      </w:r>
      <w:r w:rsidRPr="00F925B5">
        <w:rPr>
          <w:rFonts w:ascii="Times New Roman" w:hAnsi="Times New Roman" w:cs="Times New Roman"/>
          <w:color w:val="003366"/>
          <w:sz w:val="28"/>
          <w:szCs w:val="28"/>
        </w:rPr>
        <w:t>А я ваша тітка,- похвалилась гусінь.</w:t>
      </w:r>
    </w:p>
    <w:p w:rsidR="00417432" w:rsidRPr="00F925B5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3366"/>
          <w:sz w:val="28"/>
          <w:szCs w:val="28"/>
        </w:rPr>
        <w:t>Гуси ображено загелготали.</w:t>
      </w:r>
    </w:p>
    <w:p w:rsidR="00417432" w:rsidRPr="00B65A63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5A63">
        <w:rPr>
          <w:rFonts w:ascii="Times New Roman" w:hAnsi="Times New Roman" w:cs="Times New Roman"/>
          <w:b/>
          <w:bCs/>
          <w:i/>
          <w:iCs/>
          <w:color w:val="003366"/>
          <w:sz w:val="28"/>
          <w:szCs w:val="28"/>
        </w:rPr>
        <w:t>Дайте пояснення :</w:t>
      </w:r>
    </w:p>
    <w:p w:rsidR="00417432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color w:val="003366"/>
          <w:sz w:val="28"/>
          <w:szCs w:val="28"/>
          <w:lang w:val="uk-UA"/>
        </w:rPr>
      </w:pPr>
      <w:r w:rsidRPr="00F925B5">
        <w:rPr>
          <w:rFonts w:ascii="Times New Roman" w:hAnsi="Times New Roman" w:cs="Times New Roman"/>
          <w:color w:val="003366"/>
          <w:sz w:val="28"/>
          <w:szCs w:val="28"/>
        </w:rPr>
        <w:t>В чому проблема ? Чому образилися гуси ?</w:t>
      </w:r>
    </w:p>
    <w:p w:rsidR="00417432" w:rsidRDefault="00417432" w:rsidP="00C43A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Отже, в українській мові є особлива група слів – слова з коренями, що тільки звучать однаково, але мають різне значення. Це різні корені. Ці слова не є спорідненими, бо в них корені різні за значенням.</w:t>
      </w:r>
    </w:p>
    <w:p w:rsidR="00417432" w:rsidRDefault="00417432" w:rsidP="00C43A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Демонстрація малюнків.</w:t>
      </w:r>
    </w:p>
    <w:p w:rsidR="00417432" w:rsidRPr="00B65A63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Pr="00B65A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Вивчення правила в підручнику, с.78.</w:t>
      </w:r>
    </w:p>
    <w:p w:rsidR="00417432" w:rsidRPr="00B65A63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17432" w:rsidRPr="008533FA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</w:pPr>
      <w:r w:rsidRPr="00F92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925B5">
        <w:rPr>
          <w:rFonts w:ascii="Times New Roman" w:hAnsi="Times New Roman" w:cs="Times New Roman"/>
          <w:b/>
          <w:bCs/>
          <w:color w:val="1F2D1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>І</w:t>
      </w:r>
      <w:r w:rsidRPr="00F925B5">
        <w:rPr>
          <w:rFonts w:ascii="Times New Roman" w:hAnsi="Times New Roman" w:cs="Times New Roman"/>
          <w:b/>
          <w:bCs/>
          <w:color w:val="1F2D1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 xml:space="preserve">Закріплення та систематизація знань   </w:t>
      </w: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uk-UA"/>
        </w:rPr>
        <w:t>Зупинка «Весела ігротека»</w:t>
      </w:r>
    </w:p>
    <w:p w:rsidR="00417432" w:rsidRPr="00042AB7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Pr="00042AB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042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Гра  «Четвертий зайвий».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42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обота 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парах</w:t>
      </w:r>
      <w:r w:rsidRPr="00042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</w:p>
    <w:p w:rsidR="00417432" w:rsidRPr="00F925B5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0000"/>
          <w:sz w:val="28"/>
          <w:szCs w:val="28"/>
        </w:rPr>
        <w:t>-З кожної колонки випишіть „ зайве „ слово, доберіть до нього споріднені слова.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925B5">
        <w:rPr>
          <w:rFonts w:ascii="Times New Roman" w:hAnsi="Times New Roman" w:cs="Times New Roman"/>
          <w:color w:val="000000"/>
          <w:sz w:val="28"/>
          <w:szCs w:val="28"/>
        </w:rPr>
        <w:t>Поясніть свій вибір.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890"/>
        <w:gridCol w:w="1993"/>
        <w:gridCol w:w="2127"/>
      </w:tblGrid>
      <w:tr w:rsidR="00417432" w:rsidRPr="00220494">
        <w:trPr>
          <w:jc w:val="center"/>
        </w:trPr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</w:t>
            </w:r>
          </w:p>
        </w:tc>
        <w:tc>
          <w:tcPr>
            <w:tcW w:w="19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</w:t>
            </w:r>
          </w:p>
        </w:tc>
        <w:tc>
          <w:tcPr>
            <w:tcW w:w="21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літак</w:t>
            </w:r>
          </w:p>
        </w:tc>
      </w:tr>
      <w:tr w:rsidR="00417432" w:rsidRPr="00220494">
        <w:trPr>
          <w:jc w:val="center"/>
        </w:trPr>
        <w:tc>
          <w:tcPr>
            <w:tcW w:w="18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синочок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літо</w:t>
            </w:r>
          </w:p>
        </w:tc>
      </w:tr>
      <w:tr w:rsidR="00417432" w:rsidRPr="00220494">
        <w:trPr>
          <w:jc w:val="center"/>
        </w:trPr>
        <w:tc>
          <w:tcPr>
            <w:tcW w:w="18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синій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літати</w:t>
            </w:r>
          </w:p>
        </w:tc>
      </w:tr>
      <w:tr w:rsidR="00417432" w:rsidRPr="00220494">
        <w:trPr>
          <w:jc w:val="center"/>
        </w:trPr>
        <w:tc>
          <w:tcPr>
            <w:tcW w:w="189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синівський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совиний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приліт</w:t>
            </w:r>
          </w:p>
        </w:tc>
      </w:tr>
    </w:tbl>
    <w:p w:rsidR="00417432" w:rsidRPr="00042AB7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(Звіт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пар</w:t>
      </w:r>
      <w:r w:rsidRPr="00042A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</w:p>
    <w:p w:rsidR="00417432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7D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E47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.Робота з таблицею „ Розрізняй”.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(Робота в парах)</w:t>
      </w:r>
    </w:p>
    <w:p w:rsidR="00417432" w:rsidRPr="00A566DD" w:rsidRDefault="00417432" w:rsidP="00C43A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190"/>
        <w:gridCol w:w="3190"/>
        <w:gridCol w:w="3191"/>
      </w:tblGrid>
      <w:tr w:rsidR="00417432" w:rsidRPr="00220494">
        <w:tc>
          <w:tcPr>
            <w:tcW w:w="3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Розрізняй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042AB7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C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b/>
                <w:bCs/>
                <w:color w:val="003300"/>
                <w:sz w:val="28"/>
                <w:szCs w:val="28"/>
              </w:rPr>
              <w:t> </w:t>
            </w:r>
          </w:p>
        </w:tc>
      </w:tr>
      <w:tr w:rsidR="00417432" w:rsidRPr="00220494">
        <w:tc>
          <w:tcPr>
            <w:tcW w:w="319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Споріднені слова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Синоніми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834993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993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Форми слова</w:t>
            </w:r>
          </w:p>
          <w:p w:rsidR="00417432" w:rsidRPr="00834993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993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 </w:t>
            </w:r>
          </w:p>
        </w:tc>
      </w:tr>
      <w:tr w:rsidR="00417432" w:rsidRPr="00220494">
        <w:tc>
          <w:tcPr>
            <w:tcW w:w="319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будувати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</w:t>
            </w: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дім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834993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834993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будинка</w:t>
            </w:r>
          </w:p>
          <w:p w:rsidR="00417432" w:rsidRPr="00834993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993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 </w:t>
            </w:r>
          </w:p>
        </w:tc>
      </w:tr>
      <w:tr w:rsidR="00417432" w:rsidRPr="00220494">
        <w:tc>
          <w:tcPr>
            <w:tcW w:w="319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будівельник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</w:t>
            </w: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хата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834993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834993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будинком</w:t>
            </w:r>
          </w:p>
          <w:p w:rsidR="00417432" w:rsidRPr="00834993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993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 </w:t>
            </w:r>
          </w:p>
        </w:tc>
      </w:tr>
      <w:tr w:rsidR="00417432" w:rsidRPr="00220494">
        <w:tc>
          <w:tcPr>
            <w:tcW w:w="319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будівничий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</w:t>
            </w: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оселя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будинку</w:t>
            </w:r>
          </w:p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 </w:t>
            </w:r>
          </w:p>
        </w:tc>
      </w:tr>
      <w:tr w:rsidR="00417432" w:rsidRPr="00220494">
        <w:tc>
          <w:tcPr>
            <w:tcW w:w="319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834993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993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збудований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834993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</w:t>
            </w:r>
            <w:r w:rsidRPr="00834993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хижа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92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у будинку</w:t>
            </w:r>
          </w:p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B5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 </w:t>
            </w:r>
          </w:p>
        </w:tc>
      </w:tr>
      <w:tr w:rsidR="00417432" w:rsidRPr="00220494">
        <w:tc>
          <w:tcPr>
            <w:tcW w:w="319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8"/>
                <w:szCs w:val="28"/>
                <w:lang w:val="uk-UA"/>
              </w:rPr>
            </w:pPr>
          </w:p>
          <w:p w:rsidR="00417432" w:rsidRPr="008533FA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3E8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32" w:rsidRPr="00F925B5" w:rsidRDefault="00417432" w:rsidP="00543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17432" w:rsidRDefault="00417432" w:rsidP="00C43AE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>4.Самостійна робота з диференціацією ( резервний час)</w:t>
      </w:r>
    </w:p>
    <w:p w:rsidR="00417432" w:rsidRDefault="00417432" w:rsidP="00C43AEB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>С. 78, вправа 180 (1) або</w:t>
      </w:r>
    </w:p>
    <w:p w:rsidR="00417432" w:rsidRDefault="00417432" w:rsidP="00C43AEB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 xml:space="preserve"> С. 78, вправа 180 (2)</w:t>
      </w:r>
    </w:p>
    <w:p w:rsidR="00417432" w:rsidRDefault="00417432" w:rsidP="00C43AEB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</w:pPr>
    </w:p>
    <w:p w:rsidR="00417432" w:rsidRPr="00E47D37" w:rsidRDefault="00417432" w:rsidP="00C43AEB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>Рефлексія</w:t>
      </w:r>
    </w:p>
    <w:p w:rsidR="00417432" w:rsidRDefault="00417432" w:rsidP="00C43AE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E47D3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47D37">
        <w:rPr>
          <w:rFonts w:ascii="Times New Roman" w:hAnsi="Times New Roman" w:cs="Times New Roman"/>
          <w:i/>
          <w:iCs/>
          <w:sz w:val="28"/>
          <w:szCs w:val="28"/>
        </w:rPr>
        <w:t>Аналіз досягнення поставлених на початку уроку цілей).</w:t>
      </w:r>
    </w:p>
    <w:p w:rsidR="00417432" w:rsidRPr="00F925B5" w:rsidRDefault="00417432" w:rsidP="00C43AEB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b/>
          <w:bCs/>
          <w:color w:val="003300"/>
          <w:sz w:val="28"/>
          <w:szCs w:val="28"/>
        </w:rPr>
        <w:t>- Як впливає корінь слова на його значення? Порівняйте малюнки.Чи є спорідненими </w:t>
      </w:r>
      <w:r w:rsidRPr="00F925B5">
        <w:rPr>
          <w:rFonts w:ascii="Times New Roman" w:hAnsi="Times New Roman" w:cs="Times New Roman"/>
          <w:color w:val="003300"/>
          <w:sz w:val="28"/>
          <w:szCs w:val="28"/>
        </w:rPr>
        <w:t>словами слова „ місто” і „ міст”?</w:t>
      </w:r>
    </w:p>
    <w:p w:rsidR="00417432" w:rsidRPr="00F925B5" w:rsidRDefault="00417432" w:rsidP="00C43AEB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b/>
          <w:bCs/>
          <w:color w:val="003300"/>
          <w:sz w:val="28"/>
          <w:szCs w:val="28"/>
        </w:rPr>
        <w:t>Поясніть значення кожного слова , назвіть корінь.</w:t>
      </w:r>
    </w:p>
    <w:p w:rsidR="00417432" w:rsidRPr="00F925B5" w:rsidRDefault="00417432" w:rsidP="00C43AEB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0000"/>
          <w:sz w:val="28"/>
          <w:szCs w:val="28"/>
        </w:rPr>
        <w:t>- Чим відрізняються споріднені слова від синонімів ? Наведіть приклади. ( Ліс, лісок , лісник . лісовий , праліс  - споріднені слова; ліс , гай , діброва, бір – синоніми).</w:t>
      </w:r>
    </w:p>
    <w:p w:rsidR="00417432" w:rsidRPr="000F2BC0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7432" w:rsidRPr="00F925B5" w:rsidRDefault="00417432" w:rsidP="00C43AEB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b/>
          <w:bCs/>
          <w:color w:val="1F2D1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1F2D11"/>
          <w:sz w:val="28"/>
          <w:szCs w:val="28"/>
          <w:lang w:val="uk-UA"/>
        </w:rPr>
        <w:t>ІІ</w:t>
      </w:r>
      <w:r w:rsidRPr="00F925B5">
        <w:rPr>
          <w:rFonts w:ascii="Times New Roman" w:hAnsi="Times New Roman" w:cs="Times New Roman"/>
          <w:b/>
          <w:bCs/>
          <w:color w:val="1F2D11"/>
          <w:sz w:val="28"/>
          <w:szCs w:val="28"/>
        </w:rPr>
        <w:t>.</w:t>
      </w:r>
      <w:r w:rsidRPr="00F92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F925B5">
        <w:rPr>
          <w:rFonts w:ascii="Times New Roman" w:hAnsi="Times New Roman" w:cs="Times New Roman"/>
          <w:b/>
          <w:bCs/>
          <w:color w:val="1F2D11"/>
          <w:sz w:val="28"/>
          <w:szCs w:val="28"/>
        </w:rPr>
        <w:t>Підсумки</w:t>
      </w:r>
      <w:r w:rsidRPr="00F92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F925B5">
        <w:rPr>
          <w:rFonts w:ascii="Times New Roman" w:hAnsi="Times New Roman" w:cs="Times New Roman"/>
          <w:b/>
          <w:bCs/>
          <w:color w:val="1F2D11"/>
          <w:sz w:val="28"/>
          <w:szCs w:val="28"/>
        </w:rPr>
        <w:t>уроку.</w:t>
      </w:r>
      <w:r w:rsidRPr="00F92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F925B5">
        <w:rPr>
          <w:rFonts w:ascii="Times New Roman" w:hAnsi="Times New Roman" w:cs="Times New Roman"/>
          <w:b/>
          <w:bCs/>
          <w:color w:val="1F2D11"/>
          <w:sz w:val="28"/>
          <w:szCs w:val="28"/>
        </w:rPr>
        <w:t>Фронтальна бесіда</w:t>
      </w:r>
    </w:p>
    <w:p w:rsidR="00417432" w:rsidRDefault="00417432" w:rsidP="00C43AEB">
      <w:pPr>
        <w:spacing w:after="0" w:line="240" w:lineRule="auto"/>
        <w:ind w:left="-142" w:firstLine="50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925B5">
        <w:rPr>
          <w:rFonts w:ascii="Times New Roman" w:hAnsi="Times New Roman" w:cs="Times New Roman"/>
          <w:color w:val="000000"/>
          <w:sz w:val="28"/>
          <w:szCs w:val="28"/>
        </w:rPr>
        <w:t xml:space="preserve"> Про ви дізнались на уроці? Які цікаві слова ви почули і що вони означають?</w:t>
      </w:r>
    </w:p>
    <w:p w:rsidR="00417432" w:rsidRDefault="00417432" w:rsidP="00C43AE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вдалося нам допомогти Лелеці? Чи зустрівся він зі своїми діточками? Ви сьогодні здобули нові знання і допомогли Лелеці повернутися до рідної домівки.</w:t>
      </w:r>
    </w:p>
    <w:p w:rsidR="00417432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417432" w:rsidRDefault="00417432" w:rsidP="00C43A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Лелеки</w:t>
      </w:r>
    </w:p>
    <w:p w:rsidR="00417432" w:rsidRDefault="00417432" w:rsidP="00C43A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Летіли лелеки, летіли здалека,</w:t>
      </w:r>
    </w:p>
    <w:p w:rsidR="00417432" w:rsidRDefault="00417432" w:rsidP="00C43A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Летіли у рідні краї,</w:t>
      </w:r>
    </w:p>
    <w:p w:rsidR="00417432" w:rsidRDefault="00417432" w:rsidP="00C43A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Низенько летіли і щось клекотіли,</w:t>
      </w:r>
    </w:p>
    <w:p w:rsidR="00417432" w:rsidRDefault="00417432" w:rsidP="00C43A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Шукаючи гнізда свої.</w:t>
      </w:r>
    </w:p>
    <w:p w:rsidR="00417432" w:rsidRDefault="00417432" w:rsidP="00C43A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Ті гнізда рідненькі, на хатах низеньких,</w:t>
      </w:r>
    </w:p>
    <w:p w:rsidR="00417432" w:rsidRDefault="00417432" w:rsidP="00C43A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 добрії люди живуть,</w:t>
      </w:r>
    </w:p>
    <w:p w:rsidR="00417432" w:rsidRDefault="00417432" w:rsidP="00C43A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Що землю кохають й весну зустрічають</w:t>
      </w:r>
    </w:p>
    <w:p w:rsidR="00417432" w:rsidRDefault="00417432" w:rsidP="00C43AE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 їх з нетерпінням все ждуть.</w:t>
      </w:r>
    </w:p>
    <w:p w:rsidR="00417432" w:rsidRPr="00F925B5" w:rsidRDefault="00417432" w:rsidP="00C43AEB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0000"/>
          <w:sz w:val="28"/>
          <w:szCs w:val="28"/>
        </w:rPr>
        <w:t>- Виставлення оцінок, їх мотивування.</w:t>
      </w:r>
    </w:p>
    <w:p w:rsidR="00417432" w:rsidRPr="000F2BC0" w:rsidRDefault="00417432" w:rsidP="00C43AEB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F2BC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0F2B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ІІІ. </w:t>
      </w:r>
      <w:r w:rsidRPr="000F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Оголошення та запис домашніх завдань </w:t>
      </w:r>
      <w:r w:rsidRPr="000F2B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(диференційовано)</w:t>
      </w:r>
    </w:p>
    <w:p w:rsidR="00417432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С.78, вивчити правило</w:t>
      </w:r>
    </w:p>
    <w:p w:rsidR="00417432" w:rsidRPr="00010C18" w:rsidRDefault="00417432" w:rsidP="00C43A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С. 75, вправа 172 або с. 79, вправа 182</w:t>
      </w:r>
    </w:p>
    <w:p w:rsidR="00417432" w:rsidRDefault="00417432" w:rsidP="00C43AEB">
      <w:pPr>
        <w:pStyle w:val="NormalWeb"/>
        <w:shd w:val="clear" w:color="auto" w:fill="FFFFFF"/>
        <w:spacing w:before="0" w:beforeAutospacing="0" w:after="150" w:afterAutospacing="0" w:line="300" w:lineRule="atLeast"/>
        <w:ind w:left="720"/>
        <w:rPr>
          <w:color w:val="515151"/>
          <w:sz w:val="28"/>
          <w:szCs w:val="28"/>
          <w:lang w:val="uk-UA"/>
        </w:rPr>
      </w:pPr>
    </w:p>
    <w:p w:rsidR="00417432" w:rsidRPr="00D16AB1" w:rsidRDefault="00417432" w:rsidP="00C43AEB">
      <w:pPr>
        <w:pStyle w:val="ListParagraph"/>
        <w:shd w:val="clear" w:color="auto" w:fill="FFFFFF"/>
        <w:spacing w:after="150" w:line="300" w:lineRule="atLeast"/>
        <w:rPr>
          <w:rFonts w:ascii="Tahoma" w:hAnsi="Tahoma" w:cs="Tahoma"/>
          <w:color w:val="515151"/>
          <w:sz w:val="17"/>
          <w:szCs w:val="17"/>
        </w:rPr>
      </w:pPr>
      <w:r w:rsidRPr="00D16AB1">
        <w:rPr>
          <w:rFonts w:ascii="Tahoma" w:hAnsi="Tahoma" w:cs="Tahoma"/>
          <w:color w:val="515151"/>
          <w:sz w:val="17"/>
          <w:szCs w:val="17"/>
        </w:rPr>
        <w:t> </w:t>
      </w:r>
    </w:p>
    <w:p w:rsidR="00417432" w:rsidRPr="00E47D37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7432" w:rsidRPr="00F925B5" w:rsidRDefault="00417432" w:rsidP="00C43A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b/>
          <w:bCs/>
          <w:color w:val="333300"/>
          <w:sz w:val="28"/>
          <w:szCs w:val="28"/>
        </w:rPr>
        <w:t> </w:t>
      </w:r>
    </w:p>
    <w:p w:rsidR="00417432" w:rsidRPr="00D16AB1" w:rsidRDefault="00417432" w:rsidP="00C43AEB">
      <w:pPr>
        <w:pStyle w:val="ListParagraph"/>
        <w:rPr>
          <w:sz w:val="28"/>
          <w:szCs w:val="28"/>
          <w:lang w:val="uk-UA"/>
        </w:rPr>
      </w:pPr>
    </w:p>
    <w:p w:rsidR="00417432" w:rsidRDefault="00417432" w:rsidP="00C43A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432" w:rsidRDefault="00417432" w:rsidP="00C43AEB">
      <w:pPr>
        <w:spacing w:after="0" w:line="240" w:lineRule="auto"/>
        <w:rPr>
          <w:rFonts w:ascii="Times New Roman" w:hAnsi="Times New Roman" w:cs="Times New Roman"/>
          <w:color w:val="800000"/>
          <w:sz w:val="28"/>
          <w:szCs w:val="28"/>
          <w:u w:val="single"/>
          <w:lang w:val="uk-UA"/>
        </w:rPr>
      </w:pPr>
    </w:p>
    <w:p w:rsidR="00417432" w:rsidRPr="00C43AEB" w:rsidRDefault="00417432" w:rsidP="00332F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432" w:rsidRPr="00D16AB1" w:rsidRDefault="00417432" w:rsidP="00D16AB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7432" w:rsidRPr="00D16AB1" w:rsidRDefault="00417432" w:rsidP="00D16AB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7432" w:rsidRPr="00EA68AD" w:rsidRDefault="00417432" w:rsidP="00EA68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7432" w:rsidRPr="00F71001" w:rsidRDefault="00417432" w:rsidP="00156072">
      <w:pPr>
        <w:rPr>
          <w:sz w:val="28"/>
          <w:szCs w:val="28"/>
          <w:lang w:val="uk-UA"/>
        </w:rPr>
      </w:pPr>
    </w:p>
    <w:p w:rsidR="00417432" w:rsidRDefault="00417432" w:rsidP="00010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432" w:rsidRDefault="00417432" w:rsidP="00010C18">
      <w:pPr>
        <w:jc w:val="center"/>
        <w:rPr>
          <w:i/>
          <w:iCs/>
          <w:sz w:val="28"/>
          <w:szCs w:val="28"/>
        </w:rPr>
      </w:pPr>
    </w:p>
    <w:p w:rsidR="00417432" w:rsidRDefault="00417432" w:rsidP="00010C18">
      <w:pPr>
        <w:jc w:val="center"/>
        <w:rPr>
          <w:i/>
          <w:iCs/>
          <w:sz w:val="28"/>
          <w:szCs w:val="28"/>
        </w:rPr>
      </w:pPr>
    </w:p>
    <w:p w:rsidR="00417432" w:rsidRPr="00010C18" w:rsidRDefault="00417432" w:rsidP="00B65A6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32" w:rsidRDefault="00417432" w:rsidP="00B65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432" w:rsidRPr="00A92BA6" w:rsidRDefault="00417432" w:rsidP="00A92BA6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515151"/>
          <w:sz w:val="28"/>
          <w:szCs w:val="28"/>
        </w:rPr>
      </w:pPr>
    </w:p>
    <w:p w:rsidR="00417432" w:rsidRPr="00A92BA6" w:rsidRDefault="00417432" w:rsidP="00A92BA6">
      <w:pPr>
        <w:spacing w:after="0" w:line="240" w:lineRule="auto"/>
        <w:rPr>
          <w:rFonts w:ascii="Times New Roman" w:hAnsi="Times New Roman" w:cs="Times New Roman"/>
          <w:color w:val="800000"/>
          <w:sz w:val="28"/>
          <w:szCs w:val="28"/>
          <w:u w:val="single"/>
          <w:lang w:val="uk-UA"/>
        </w:rPr>
      </w:pPr>
    </w:p>
    <w:p w:rsidR="00417432" w:rsidRPr="00A92BA6" w:rsidRDefault="00417432" w:rsidP="00A92B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7432" w:rsidRPr="00F71001" w:rsidRDefault="00417432" w:rsidP="00A92BA6">
      <w:pPr>
        <w:rPr>
          <w:sz w:val="28"/>
          <w:szCs w:val="28"/>
          <w:lang w:val="uk-UA"/>
        </w:rPr>
      </w:pPr>
    </w:p>
    <w:p w:rsidR="00417432" w:rsidRDefault="00417432" w:rsidP="00B65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432" w:rsidRDefault="00417432" w:rsidP="00B65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432" w:rsidRPr="00F71001" w:rsidRDefault="00417432" w:rsidP="00F71001">
      <w:pPr>
        <w:rPr>
          <w:sz w:val="28"/>
          <w:szCs w:val="28"/>
          <w:lang w:val="uk-UA"/>
        </w:rPr>
      </w:pPr>
    </w:p>
    <w:p w:rsidR="00417432" w:rsidRPr="00F71001" w:rsidRDefault="00417432" w:rsidP="00F71001">
      <w:pPr>
        <w:rPr>
          <w:sz w:val="28"/>
          <w:szCs w:val="28"/>
          <w:lang w:val="uk-UA"/>
        </w:rPr>
      </w:pPr>
    </w:p>
    <w:p w:rsidR="00417432" w:rsidRPr="00F71001" w:rsidRDefault="00417432" w:rsidP="00F925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32" w:rsidRPr="00F925B5" w:rsidRDefault="00417432" w:rsidP="00F925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17432" w:rsidRPr="00F925B5" w:rsidRDefault="00417432" w:rsidP="00F925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417432" w:rsidRPr="00F925B5" w:rsidRDefault="00417432" w:rsidP="00F925B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925B5">
        <w:rPr>
          <w:rFonts w:ascii="Times New Roman" w:hAnsi="Times New Roman" w:cs="Times New Roman"/>
          <w:color w:val="003366"/>
          <w:sz w:val="28"/>
          <w:szCs w:val="28"/>
        </w:rPr>
        <w:t> </w:t>
      </w:r>
    </w:p>
    <w:p w:rsidR="00417432" w:rsidRDefault="00417432" w:rsidP="00F92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432" w:rsidRDefault="00417432" w:rsidP="00F92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432" w:rsidRDefault="00417432" w:rsidP="007C57D6">
      <w:pPr>
        <w:pStyle w:val="1"/>
        <w:ind w:left="1365"/>
        <w:rPr>
          <w:sz w:val="28"/>
          <w:szCs w:val="28"/>
        </w:rPr>
      </w:pPr>
    </w:p>
    <w:p w:rsidR="00417432" w:rsidRDefault="00417432" w:rsidP="007C57D6">
      <w:pPr>
        <w:pStyle w:val="1"/>
        <w:ind w:left="1365"/>
        <w:rPr>
          <w:sz w:val="28"/>
          <w:szCs w:val="28"/>
        </w:rPr>
      </w:pPr>
    </w:p>
    <w:p w:rsidR="00417432" w:rsidRDefault="00417432" w:rsidP="007C57D6">
      <w:pPr>
        <w:pStyle w:val="1"/>
        <w:ind w:left="1365"/>
        <w:rPr>
          <w:sz w:val="28"/>
          <w:szCs w:val="28"/>
        </w:rPr>
      </w:pPr>
    </w:p>
    <w:p w:rsidR="00417432" w:rsidRDefault="00417432" w:rsidP="007C57D6">
      <w:pPr>
        <w:pStyle w:val="1"/>
        <w:ind w:left="1365"/>
        <w:rPr>
          <w:sz w:val="28"/>
          <w:szCs w:val="28"/>
        </w:rPr>
      </w:pPr>
    </w:p>
    <w:p w:rsidR="00417432" w:rsidRDefault="00417432" w:rsidP="007C57D6">
      <w:pPr>
        <w:pStyle w:val="1"/>
        <w:ind w:left="1365"/>
        <w:rPr>
          <w:sz w:val="28"/>
          <w:szCs w:val="28"/>
        </w:rPr>
      </w:pPr>
    </w:p>
    <w:p w:rsidR="00417432" w:rsidRDefault="00417432" w:rsidP="007C57D6">
      <w:pPr>
        <w:pStyle w:val="1"/>
        <w:ind w:left="1365"/>
        <w:rPr>
          <w:sz w:val="28"/>
          <w:szCs w:val="28"/>
        </w:rPr>
      </w:pPr>
    </w:p>
    <w:p w:rsidR="00417432" w:rsidRDefault="00417432" w:rsidP="007C57D6">
      <w:pPr>
        <w:pStyle w:val="1"/>
        <w:ind w:left="1365"/>
        <w:rPr>
          <w:sz w:val="28"/>
          <w:szCs w:val="28"/>
        </w:rPr>
      </w:pPr>
    </w:p>
    <w:sectPr w:rsidR="00417432" w:rsidSect="00653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E821F4"/>
    <w:lvl w:ilvl="0">
      <w:numFmt w:val="bullet"/>
      <w:lvlText w:val="*"/>
      <w:lvlJc w:val="left"/>
    </w:lvl>
  </w:abstractNum>
  <w:abstractNum w:abstractNumId="1">
    <w:nsid w:val="06AD4DCB"/>
    <w:multiLevelType w:val="hybridMultilevel"/>
    <w:tmpl w:val="75863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E49D5"/>
    <w:multiLevelType w:val="hybridMultilevel"/>
    <w:tmpl w:val="3F122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84BC8"/>
    <w:multiLevelType w:val="hybridMultilevel"/>
    <w:tmpl w:val="5B0C5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A6CE5"/>
    <w:multiLevelType w:val="hybridMultilevel"/>
    <w:tmpl w:val="E670D1E8"/>
    <w:lvl w:ilvl="0" w:tplc="8F5AD70C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27AD0"/>
    <w:multiLevelType w:val="hybridMultilevel"/>
    <w:tmpl w:val="4D36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9767A"/>
    <w:multiLevelType w:val="hybridMultilevel"/>
    <w:tmpl w:val="4C56E764"/>
    <w:lvl w:ilvl="0" w:tplc="F30002AE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D288A"/>
    <w:multiLevelType w:val="hybridMultilevel"/>
    <w:tmpl w:val="501EE8AE"/>
    <w:lvl w:ilvl="0" w:tplc="5090249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8F5AD70C">
      <w:start w:val="2010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25684"/>
    <w:multiLevelType w:val="hybridMultilevel"/>
    <w:tmpl w:val="8DA0AB5E"/>
    <w:lvl w:ilvl="0" w:tplc="9586D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696DB8"/>
    <w:multiLevelType w:val="hybridMultilevel"/>
    <w:tmpl w:val="D96A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60AA4"/>
    <w:multiLevelType w:val="multilevel"/>
    <w:tmpl w:val="B56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5B5"/>
    <w:rsid w:val="00010C18"/>
    <w:rsid w:val="00020AFE"/>
    <w:rsid w:val="00042AB7"/>
    <w:rsid w:val="000B3255"/>
    <w:rsid w:val="000F2BC0"/>
    <w:rsid w:val="001411C5"/>
    <w:rsid w:val="00156072"/>
    <w:rsid w:val="001A5811"/>
    <w:rsid w:val="00220494"/>
    <w:rsid w:val="00321036"/>
    <w:rsid w:val="00332F0B"/>
    <w:rsid w:val="00341B58"/>
    <w:rsid w:val="00366053"/>
    <w:rsid w:val="003D7815"/>
    <w:rsid w:val="00417432"/>
    <w:rsid w:val="00455422"/>
    <w:rsid w:val="00467B7F"/>
    <w:rsid w:val="004B4B42"/>
    <w:rsid w:val="004D2031"/>
    <w:rsid w:val="0050465E"/>
    <w:rsid w:val="005202FB"/>
    <w:rsid w:val="00543AF7"/>
    <w:rsid w:val="0061068B"/>
    <w:rsid w:val="00617113"/>
    <w:rsid w:val="00653B5D"/>
    <w:rsid w:val="00681032"/>
    <w:rsid w:val="006B4C4F"/>
    <w:rsid w:val="006C5FE3"/>
    <w:rsid w:val="00753F9E"/>
    <w:rsid w:val="007727CE"/>
    <w:rsid w:val="00780B29"/>
    <w:rsid w:val="007C57D6"/>
    <w:rsid w:val="007F5821"/>
    <w:rsid w:val="00804665"/>
    <w:rsid w:val="008073B8"/>
    <w:rsid w:val="00834993"/>
    <w:rsid w:val="00851421"/>
    <w:rsid w:val="008533FA"/>
    <w:rsid w:val="00853FAE"/>
    <w:rsid w:val="008A35EF"/>
    <w:rsid w:val="008F373D"/>
    <w:rsid w:val="008F58F8"/>
    <w:rsid w:val="00913F68"/>
    <w:rsid w:val="00934AAC"/>
    <w:rsid w:val="00943E20"/>
    <w:rsid w:val="009B1ED9"/>
    <w:rsid w:val="009E252D"/>
    <w:rsid w:val="00A12D4D"/>
    <w:rsid w:val="00A263CA"/>
    <w:rsid w:val="00A566DD"/>
    <w:rsid w:val="00A92BA6"/>
    <w:rsid w:val="00B35A9A"/>
    <w:rsid w:val="00B65A63"/>
    <w:rsid w:val="00C43AEB"/>
    <w:rsid w:val="00C50742"/>
    <w:rsid w:val="00CB3CC2"/>
    <w:rsid w:val="00D16AB1"/>
    <w:rsid w:val="00D4763F"/>
    <w:rsid w:val="00D94969"/>
    <w:rsid w:val="00E47D37"/>
    <w:rsid w:val="00EA68AD"/>
    <w:rsid w:val="00ED3559"/>
    <w:rsid w:val="00F4317E"/>
    <w:rsid w:val="00F64B7E"/>
    <w:rsid w:val="00F67574"/>
    <w:rsid w:val="00F71001"/>
    <w:rsid w:val="00F86A80"/>
    <w:rsid w:val="00F9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E"/>
    <w:pPr>
      <w:spacing w:after="200" w:line="276" w:lineRule="auto"/>
    </w:pPr>
    <w:rPr>
      <w:rFonts w:cs="Calibri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57D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57D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sid w:val="00F925B5"/>
  </w:style>
  <w:style w:type="paragraph" w:customStyle="1" w:styleId="1">
    <w:name w:val="Абзац списка1"/>
    <w:basedOn w:val="Normal"/>
    <w:uiPriority w:val="99"/>
    <w:rsid w:val="007C57D6"/>
    <w:pPr>
      <w:ind w:left="720"/>
    </w:pPr>
  </w:style>
  <w:style w:type="paragraph" w:styleId="NormalWeb">
    <w:name w:val="Normal (Web)"/>
    <w:basedOn w:val="Normal"/>
    <w:uiPriority w:val="99"/>
    <w:rsid w:val="00934AA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934AAC"/>
    <w:rPr>
      <w:i/>
      <w:iCs/>
    </w:rPr>
  </w:style>
  <w:style w:type="paragraph" w:styleId="ListParagraph">
    <w:name w:val="List Paragraph"/>
    <w:basedOn w:val="Normal"/>
    <w:uiPriority w:val="99"/>
    <w:qFormat/>
    <w:rsid w:val="001A5811"/>
    <w:pPr>
      <w:ind w:left="720"/>
    </w:pPr>
  </w:style>
  <w:style w:type="character" w:styleId="Strong">
    <w:name w:val="Strong"/>
    <w:basedOn w:val="DefaultParagraphFont"/>
    <w:uiPriority w:val="99"/>
    <w:qFormat/>
    <w:rsid w:val="00A12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8</Pages>
  <Words>1454</Words>
  <Characters>8294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dnz 9</cp:lastModifiedBy>
  <cp:revision>22</cp:revision>
  <cp:lastPrinted>2013-11-05T08:38:00Z</cp:lastPrinted>
  <dcterms:created xsi:type="dcterms:W3CDTF">2013-11-04T09:34:00Z</dcterms:created>
  <dcterms:modified xsi:type="dcterms:W3CDTF">2017-11-02T11:35:00Z</dcterms:modified>
</cp:coreProperties>
</file>