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48" w:rsidRPr="00682BC0" w:rsidRDefault="00E91D48" w:rsidP="00497FA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36"/>
          <w:szCs w:val="36"/>
          <w:lang w:val="uk-UA" w:eastAsia="ru-RU"/>
        </w:rPr>
      </w:pPr>
      <w:r>
        <w:rPr>
          <w:rFonts w:ascii="Times New Roman" w:hAnsi="Times New Roman"/>
          <w:color w:val="222222"/>
          <w:sz w:val="36"/>
          <w:szCs w:val="36"/>
          <w:lang w:val="uk-UA" w:eastAsia="ru-RU"/>
        </w:rPr>
        <w:t>ЛІТЕРАТУРНЕ ЧИТАННЯ   2 КЛАС</w:t>
      </w:r>
    </w:p>
    <w:p w:rsidR="00E91D48" w:rsidRDefault="00E91D48" w:rsidP="00BC11B4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222222"/>
          <w:sz w:val="32"/>
          <w:szCs w:val="32"/>
          <w:lang w:val="uk-UA" w:eastAsia="ru-RU"/>
        </w:rPr>
      </w:pPr>
      <w:r w:rsidRPr="00BC11B4">
        <w:rPr>
          <w:rFonts w:ascii="Times New Roman" w:hAnsi="Times New Roman"/>
          <w:b/>
          <w:color w:val="222222"/>
          <w:sz w:val="36"/>
          <w:szCs w:val="36"/>
          <w:lang w:val="uk-UA" w:eastAsia="ru-RU"/>
        </w:rPr>
        <w:t>Тема уроку: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 </w:t>
      </w:r>
      <w:r w:rsidRPr="00BC11B4">
        <w:rPr>
          <w:rFonts w:ascii="Times New Roman" w:hAnsi="Times New Roman"/>
          <w:color w:val="222222"/>
          <w:sz w:val="32"/>
          <w:szCs w:val="32"/>
          <w:lang w:val="uk-UA" w:eastAsia="ru-RU"/>
        </w:rPr>
        <w:t>Підсумковий урок за розділом « З народного джерела»</w:t>
      </w:r>
    </w:p>
    <w:p w:rsidR="00E91D48" w:rsidRDefault="00E91D48" w:rsidP="00BC11B4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222222"/>
          <w:sz w:val="32"/>
          <w:szCs w:val="32"/>
          <w:lang w:val="uk-UA" w:eastAsia="ru-RU"/>
        </w:rPr>
      </w:pPr>
    </w:p>
    <w:p w:rsidR="00E91D48" w:rsidRPr="00BC11B4" w:rsidRDefault="00E91D48" w:rsidP="00BC11B4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222222"/>
          <w:sz w:val="32"/>
          <w:szCs w:val="32"/>
          <w:lang w:val="uk-UA" w:eastAsia="ru-RU"/>
        </w:rPr>
      </w:pPr>
    </w:p>
    <w:p w:rsidR="00E91D48" w:rsidRDefault="00E91D48" w:rsidP="00BC11B4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 w:rsidRPr="00BC11B4">
        <w:rPr>
          <w:rFonts w:ascii="Times New Roman" w:hAnsi="Times New Roman"/>
          <w:b/>
          <w:color w:val="222222"/>
          <w:sz w:val="36"/>
          <w:szCs w:val="36"/>
          <w:lang w:val="uk-UA" w:eastAsia="ru-RU"/>
        </w:rPr>
        <w:t>Мета: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 </w:t>
      </w:r>
      <w:r w:rsidRPr="00BC11B4"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>формування предметних компетентностей: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 закріпити в учнів поняття про фольклор, малі жанри усної народної творчості,їх призначення; </w:t>
      </w:r>
    </w:p>
    <w:p w:rsidR="00E91D48" w:rsidRDefault="00E91D48" w:rsidP="00BC11B4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222222"/>
          <w:sz w:val="28"/>
          <w:szCs w:val="28"/>
          <w:lang w:val="uk-UA" w:eastAsia="ru-RU"/>
        </w:rPr>
        <w:t xml:space="preserve">          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формувати уявлення про них як про перлини мудрості українського народу, як про джерело увиразнення нашого мовлення; </w:t>
      </w:r>
    </w:p>
    <w:p w:rsidR="00E91D48" w:rsidRDefault="00E91D48" w:rsidP="00BC11B4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          вміти давати оцінку персонажам твору; </w:t>
      </w:r>
    </w:p>
    <w:p w:rsidR="00E91D48" w:rsidRDefault="00E91D48" w:rsidP="00BC11B4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          збагатити словниковий запас учнів; розвивати образне мислення, зв’язне мовлення учнів, виховувати повагу до українського народу,стимулювати появузацікавленості до історії свого народу. </w:t>
      </w:r>
    </w:p>
    <w:p w:rsidR="00E91D48" w:rsidRPr="00BC11B4" w:rsidRDefault="00E91D48" w:rsidP="00BC11B4">
      <w:pPr>
        <w:spacing w:after="0"/>
        <w:ind w:left="720" w:hanging="72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</w:t>
      </w:r>
      <w:r w:rsidRPr="00BC11B4">
        <w:rPr>
          <w:rFonts w:ascii="Times New Roman" w:hAnsi="Times New Roman"/>
          <w:i/>
          <w:sz w:val="28"/>
          <w:szCs w:val="28"/>
          <w:lang w:val="uk-UA"/>
        </w:rPr>
        <w:t>Формування ключових компетентностей:</w:t>
      </w:r>
    </w:p>
    <w:p w:rsidR="00E91D48" w:rsidRPr="00BC11B4" w:rsidRDefault="00E91D48" w:rsidP="00BC11B4">
      <w:pPr>
        <w:spacing w:after="0"/>
        <w:ind w:left="720" w:hanging="72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BC11B4">
        <w:rPr>
          <w:rFonts w:ascii="Times New Roman" w:hAnsi="Times New Roman"/>
          <w:i/>
          <w:sz w:val="28"/>
          <w:szCs w:val="28"/>
          <w:u w:val="single"/>
          <w:lang w:val="uk-UA"/>
        </w:rPr>
        <w:t>уміння вчитися:</w:t>
      </w:r>
      <w:r w:rsidRPr="00BC11B4">
        <w:rPr>
          <w:rFonts w:ascii="Times New Roman" w:hAnsi="Times New Roman"/>
          <w:sz w:val="28"/>
          <w:szCs w:val="28"/>
          <w:lang w:val="uk-UA"/>
        </w:rPr>
        <w:t xml:space="preserve"> вчити дотримувати режиму навчальної діяльності, працювати швидко і зосереджено;</w:t>
      </w:r>
    </w:p>
    <w:p w:rsidR="00E91D48" w:rsidRPr="00BC11B4" w:rsidRDefault="00E91D48" w:rsidP="00BC11B4">
      <w:pPr>
        <w:spacing w:after="0"/>
        <w:ind w:left="720" w:hanging="72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BC11B4">
        <w:rPr>
          <w:rFonts w:ascii="Times New Roman" w:hAnsi="Times New Roman"/>
          <w:i/>
          <w:sz w:val="28"/>
          <w:szCs w:val="28"/>
          <w:u w:val="single"/>
          <w:lang w:val="uk-UA"/>
        </w:rPr>
        <w:t>комунікативної:</w:t>
      </w:r>
      <w:r w:rsidRPr="00BC11B4">
        <w:rPr>
          <w:rFonts w:ascii="Times New Roman" w:hAnsi="Times New Roman"/>
          <w:sz w:val="28"/>
          <w:szCs w:val="28"/>
          <w:lang w:val="uk-UA"/>
        </w:rPr>
        <w:t xml:space="preserve"> удосконалювати вміння висловлювати свої думки, використовуючи для </w:t>
      </w:r>
      <w:r w:rsidRPr="00D70B13">
        <w:rPr>
          <w:rFonts w:ascii="Times New Roman" w:hAnsi="Times New Roman"/>
          <w:sz w:val="28"/>
          <w:szCs w:val="28"/>
          <w:lang w:val="uk-UA"/>
        </w:rPr>
        <w:t>цього</w:t>
      </w:r>
      <w:r w:rsidRPr="00BC11B4">
        <w:rPr>
          <w:rFonts w:ascii="Times New Roman" w:hAnsi="Times New Roman"/>
          <w:sz w:val="28"/>
          <w:szCs w:val="28"/>
          <w:lang w:val="uk-UA"/>
        </w:rPr>
        <w:t xml:space="preserve"> як </w:t>
      </w:r>
      <w:r w:rsidRPr="00D70B13">
        <w:rPr>
          <w:rFonts w:ascii="Times New Roman" w:hAnsi="Times New Roman"/>
          <w:sz w:val="28"/>
          <w:szCs w:val="28"/>
          <w:lang w:val="uk-UA"/>
        </w:rPr>
        <w:t>мовні</w:t>
      </w:r>
      <w:r w:rsidRPr="00BC11B4">
        <w:rPr>
          <w:rFonts w:ascii="Times New Roman" w:hAnsi="Times New Roman"/>
          <w:sz w:val="28"/>
          <w:szCs w:val="28"/>
          <w:lang w:val="uk-UA"/>
        </w:rPr>
        <w:t xml:space="preserve">, так і </w:t>
      </w:r>
      <w:r w:rsidRPr="00D70B13">
        <w:rPr>
          <w:rFonts w:ascii="Times New Roman" w:hAnsi="Times New Roman"/>
          <w:sz w:val="28"/>
          <w:szCs w:val="28"/>
          <w:lang w:val="uk-UA"/>
        </w:rPr>
        <w:t>позамовні</w:t>
      </w:r>
      <w:r w:rsidRPr="00BC11B4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D70B13">
        <w:rPr>
          <w:rFonts w:ascii="Times New Roman" w:hAnsi="Times New Roman"/>
          <w:sz w:val="28"/>
          <w:szCs w:val="28"/>
          <w:lang w:val="uk-UA"/>
        </w:rPr>
        <w:t>інтонаційні</w:t>
      </w:r>
      <w:r w:rsidRPr="00BC1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0B13">
        <w:rPr>
          <w:rFonts w:ascii="Times New Roman" w:hAnsi="Times New Roman"/>
          <w:sz w:val="28"/>
          <w:szCs w:val="28"/>
          <w:lang w:val="uk-UA"/>
        </w:rPr>
        <w:t>засоби</w:t>
      </w:r>
      <w:r w:rsidRPr="00BC11B4">
        <w:rPr>
          <w:rFonts w:ascii="Times New Roman" w:hAnsi="Times New Roman"/>
          <w:sz w:val="28"/>
          <w:szCs w:val="28"/>
          <w:lang w:val="uk-UA"/>
        </w:rPr>
        <w:t xml:space="preserve"> виразності мовлення; виразно читати;</w:t>
      </w:r>
    </w:p>
    <w:p w:rsidR="00E91D48" w:rsidRDefault="00E91D48" w:rsidP="00BC11B4">
      <w:pPr>
        <w:spacing w:after="0"/>
        <w:ind w:left="720" w:hanging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BC11B4">
        <w:rPr>
          <w:rFonts w:ascii="Times New Roman" w:hAnsi="Times New Roman"/>
          <w:i/>
          <w:sz w:val="28"/>
          <w:szCs w:val="28"/>
          <w:u w:val="single"/>
          <w:lang w:val="uk-UA"/>
        </w:rPr>
        <w:t>інформаційної:</w:t>
      </w:r>
      <w:r w:rsidRPr="00BC11B4">
        <w:rPr>
          <w:rFonts w:ascii="Times New Roman" w:hAnsi="Times New Roman"/>
          <w:sz w:val="28"/>
          <w:szCs w:val="28"/>
          <w:lang w:val="uk-UA"/>
        </w:rPr>
        <w:t xml:space="preserve"> розвивати вміння здобувати з підручника необхідну інформацію;</w:t>
      </w:r>
      <w:r w:rsidRPr="00BC11B4">
        <w:rPr>
          <w:rFonts w:ascii="Times New Roman" w:hAnsi="Times New Roman"/>
          <w:sz w:val="28"/>
          <w:szCs w:val="28"/>
          <w:lang w:val="uk-UA"/>
        </w:rPr>
        <w:br/>
      </w:r>
      <w:r w:rsidRPr="00BC11B4">
        <w:rPr>
          <w:rFonts w:ascii="Times New Roman" w:hAnsi="Times New Roman"/>
          <w:i/>
          <w:sz w:val="28"/>
          <w:szCs w:val="28"/>
          <w:u w:val="single"/>
          <w:lang w:val="uk-UA"/>
        </w:rPr>
        <w:t>соціальної:</w:t>
      </w:r>
      <w:r w:rsidRPr="00BC11B4">
        <w:rPr>
          <w:rFonts w:ascii="Times New Roman" w:hAnsi="Times New Roman"/>
          <w:sz w:val="28"/>
          <w:szCs w:val="28"/>
          <w:lang w:val="uk-UA"/>
        </w:rPr>
        <w:t xml:space="preserve"> формувати навички самоорганізації, самодисципліни, володіння собою;</w:t>
      </w:r>
      <w:r w:rsidRPr="00BC11B4">
        <w:rPr>
          <w:rFonts w:ascii="Times New Roman" w:hAnsi="Times New Roman"/>
          <w:sz w:val="28"/>
          <w:szCs w:val="28"/>
          <w:lang w:val="uk-UA"/>
        </w:rPr>
        <w:br/>
      </w:r>
      <w:r w:rsidRPr="00BC11B4">
        <w:rPr>
          <w:rFonts w:ascii="Times New Roman" w:hAnsi="Times New Roman"/>
          <w:i/>
          <w:sz w:val="28"/>
          <w:szCs w:val="28"/>
          <w:u w:val="single"/>
          <w:lang w:val="uk-UA"/>
        </w:rPr>
        <w:t>загальнокультурної:</w:t>
      </w:r>
      <w:r w:rsidRPr="00BC11B4">
        <w:rPr>
          <w:rFonts w:ascii="Times New Roman" w:hAnsi="Times New Roman"/>
          <w:sz w:val="28"/>
          <w:szCs w:val="28"/>
          <w:lang w:val="uk-UA"/>
        </w:rPr>
        <w:t xml:space="preserve"> виховувати інтерес до надбань українського народу та їх збереження, повагу до </w:t>
      </w:r>
      <w:r w:rsidRPr="00D70B13">
        <w:rPr>
          <w:rFonts w:ascii="Times New Roman" w:hAnsi="Times New Roman"/>
          <w:sz w:val="28"/>
          <w:szCs w:val="28"/>
          <w:lang w:val="uk-UA"/>
        </w:rPr>
        <w:t>праці</w:t>
      </w:r>
      <w:r w:rsidRPr="00BC11B4">
        <w:rPr>
          <w:rFonts w:ascii="Times New Roman" w:hAnsi="Times New Roman"/>
          <w:sz w:val="28"/>
          <w:szCs w:val="28"/>
          <w:lang w:val="uk-UA"/>
        </w:rPr>
        <w:t>.</w:t>
      </w:r>
    </w:p>
    <w:p w:rsidR="00E91D48" w:rsidRPr="00BC11B4" w:rsidRDefault="00E91D48" w:rsidP="00BC11B4">
      <w:pPr>
        <w:spacing w:after="0"/>
        <w:ind w:left="720" w:hanging="720"/>
        <w:rPr>
          <w:rFonts w:ascii="Times New Roman" w:hAnsi="Times New Roman"/>
          <w:sz w:val="28"/>
          <w:szCs w:val="28"/>
          <w:lang w:val="uk-UA" w:eastAsia="ru-RU"/>
        </w:rPr>
      </w:pPr>
    </w:p>
    <w:p w:rsidR="00E91D48" w:rsidRDefault="00E91D48" w:rsidP="00BC11B4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 w:rsidRPr="00BC11B4">
        <w:rPr>
          <w:rFonts w:ascii="Times New Roman" w:hAnsi="Times New Roman"/>
          <w:b/>
          <w:color w:val="222222"/>
          <w:sz w:val="36"/>
          <w:szCs w:val="36"/>
          <w:lang w:val="uk-UA" w:eastAsia="ru-RU"/>
        </w:rPr>
        <w:t>Тип уроку:</w:t>
      </w:r>
      <w:r w:rsidRPr="00D071DD"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 урок узагальнення і систематизації знань учнів.</w:t>
      </w:r>
    </w:p>
    <w:p w:rsidR="00E91D48" w:rsidRDefault="00E91D48" w:rsidP="00BC11B4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222222"/>
          <w:sz w:val="28"/>
          <w:szCs w:val="28"/>
          <w:lang w:val="uk-UA" w:eastAsia="ru-RU"/>
        </w:rPr>
      </w:pPr>
    </w:p>
    <w:p w:rsidR="00E91D48" w:rsidRDefault="00E91D48" w:rsidP="00BC11B4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222222"/>
          <w:sz w:val="28"/>
          <w:szCs w:val="28"/>
          <w:lang w:val="uk-UA" w:eastAsia="ru-RU"/>
        </w:rPr>
      </w:pPr>
    </w:p>
    <w:p w:rsidR="00E91D48" w:rsidRDefault="00E91D48" w:rsidP="00613846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 w:rsidRPr="00BC11B4">
        <w:rPr>
          <w:rFonts w:ascii="Times New Roman" w:hAnsi="Times New Roman"/>
          <w:b/>
          <w:color w:val="222222"/>
          <w:sz w:val="36"/>
          <w:szCs w:val="36"/>
          <w:lang w:val="uk-UA" w:eastAsia="ru-RU"/>
        </w:rPr>
        <w:t>Основні терміни і поняття: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 усна народна творчість,фольклор, жанр, скоромовка, лічилка,загадка, прислів’я,народна та літературна казка,герої казок, частини казки.</w:t>
      </w:r>
    </w:p>
    <w:p w:rsidR="00E91D48" w:rsidRDefault="00E91D48" w:rsidP="00613846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222222"/>
          <w:sz w:val="28"/>
          <w:szCs w:val="28"/>
          <w:lang w:val="uk-UA" w:eastAsia="ru-RU"/>
        </w:rPr>
      </w:pPr>
    </w:p>
    <w:p w:rsidR="00E91D48" w:rsidRDefault="00E91D48" w:rsidP="00BC11B4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222222"/>
          <w:sz w:val="28"/>
          <w:szCs w:val="28"/>
          <w:lang w:val="uk-UA" w:eastAsia="ru-RU"/>
        </w:rPr>
      </w:pPr>
    </w:p>
    <w:p w:rsidR="00E91D48" w:rsidRDefault="00E91D48" w:rsidP="00BC11B4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 w:rsidRPr="00BC11B4">
        <w:rPr>
          <w:rFonts w:ascii="Times New Roman" w:hAnsi="Times New Roman"/>
          <w:b/>
          <w:color w:val="222222"/>
          <w:sz w:val="36"/>
          <w:szCs w:val="36"/>
          <w:lang w:val="uk-UA" w:eastAsia="ru-RU"/>
        </w:rPr>
        <w:t>Міжпредметні зв’язки: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 українська мова, математика.</w:t>
      </w:r>
    </w:p>
    <w:p w:rsidR="00E91D48" w:rsidRDefault="00E91D48" w:rsidP="00BC11B4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222222"/>
          <w:sz w:val="28"/>
          <w:szCs w:val="28"/>
          <w:lang w:val="uk-UA" w:eastAsia="ru-RU"/>
        </w:rPr>
      </w:pPr>
    </w:p>
    <w:p w:rsidR="00E91D48" w:rsidRDefault="00E91D48" w:rsidP="00BC11B4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222222"/>
          <w:sz w:val="28"/>
          <w:szCs w:val="28"/>
          <w:lang w:val="uk-UA" w:eastAsia="ru-RU"/>
        </w:rPr>
      </w:pPr>
    </w:p>
    <w:p w:rsidR="00E91D48" w:rsidRDefault="00E91D48" w:rsidP="00613846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 w:rsidRPr="00BC11B4">
        <w:rPr>
          <w:rFonts w:ascii="Times New Roman" w:hAnsi="Times New Roman"/>
          <w:b/>
          <w:color w:val="222222"/>
          <w:sz w:val="36"/>
          <w:szCs w:val="36"/>
          <w:lang w:val="uk-UA" w:eastAsia="ru-RU"/>
        </w:rPr>
        <w:t>Обладнання: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 </w:t>
      </w:r>
      <w:r w:rsidRPr="00D071D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картки зі словами - назвами жанрів фолькльору, ілюстрації до казок,малюнки тварин – персонажів казок, скринька творчості, картки зі словами для характеристики героїв казок, смайлики, глиняний горщик,осінні листочки.</w:t>
      </w:r>
    </w:p>
    <w:p w:rsidR="00E91D48" w:rsidRDefault="00E91D48" w:rsidP="00D071DD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</w:p>
    <w:p w:rsidR="00E91D48" w:rsidRPr="00497FA7" w:rsidRDefault="00E91D48" w:rsidP="00497FA7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                                                         </w:t>
      </w:r>
      <w:r w:rsidRPr="00C93CF3">
        <w:rPr>
          <w:rFonts w:ascii="Times New Roman" w:hAnsi="Times New Roman"/>
          <w:b/>
          <w:color w:val="222222"/>
          <w:sz w:val="40"/>
          <w:szCs w:val="40"/>
          <w:lang w:val="uk-UA" w:eastAsia="ru-RU"/>
        </w:rPr>
        <w:t>Хід уроку</w:t>
      </w:r>
    </w:p>
    <w:p w:rsidR="00E91D48" w:rsidRDefault="00E91D48" w:rsidP="00D071DD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</w:p>
    <w:p w:rsidR="00E91D48" w:rsidRPr="00C93CF3" w:rsidRDefault="00E91D48" w:rsidP="007950B3">
      <w:pPr>
        <w:shd w:val="clear" w:color="auto" w:fill="FFFFFF"/>
        <w:spacing w:after="0" w:line="240" w:lineRule="auto"/>
        <w:rPr>
          <w:rFonts w:ascii="Times New Roman" w:hAnsi="Times New Roman"/>
          <w:b/>
          <w:color w:val="222222"/>
          <w:sz w:val="40"/>
          <w:szCs w:val="40"/>
          <w:lang w:val="uk-UA" w:eastAsia="ru-RU"/>
        </w:rPr>
      </w:pPr>
      <w:r w:rsidRPr="00C93CF3">
        <w:rPr>
          <w:rFonts w:ascii="Times New Roman" w:hAnsi="Times New Roman"/>
          <w:b/>
          <w:color w:val="222222"/>
          <w:sz w:val="40"/>
          <w:szCs w:val="40"/>
          <w:lang w:val="uk-UA" w:eastAsia="ru-RU"/>
        </w:rPr>
        <w:t>І. Вступна частина.</w:t>
      </w:r>
    </w:p>
    <w:p w:rsidR="00E91D48" w:rsidRPr="00613846" w:rsidRDefault="00E91D48" w:rsidP="007950B3">
      <w:pPr>
        <w:shd w:val="clear" w:color="auto" w:fill="FFFFFF"/>
        <w:spacing w:after="0" w:line="240" w:lineRule="auto"/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     </w:t>
      </w:r>
      <w:r w:rsidRPr="00613846"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>1. Організаційний момент.</w:t>
      </w:r>
    </w:p>
    <w:p w:rsidR="00E91D48" w:rsidRDefault="00E91D48" w:rsidP="007950B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У нас сьогодні гості. Привітаємо їх.</w:t>
      </w:r>
    </w:p>
    <w:p w:rsidR="00E91D48" w:rsidRDefault="00E91D48" w:rsidP="007950B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Діти(хором): Добрий день вам, добрі люди,</w:t>
      </w:r>
    </w:p>
    <w:p w:rsidR="00E91D48" w:rsidRDefault="00E91D48" w:rsidP="007950B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                       Хай вам щастя – доля буде.</w:t>
      </w:r>
    </w:p>
    <w:p w:rsidR="00E91D48" w:rsidRDefault="00E91D48" w:rsidP="007950B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 Учень:  Для могутності  і слави</w:t>
      </w:r>
    </w:p>
    <w:p w:rsidR="00E91D48" w:rsidRDefault="00E91D48" w:rsidP="007950B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               Української держави.</w:t>
      </w:r>
    </w:p>
    <w:p w:rsidR="00E91D48" w:rsidRDefault="00E91D48" w:rsidP="007950B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</w:p>
    <w:p w:rsidR="00E91D48" w:rsidRPr="00C93CF3" w:rsidRDefault="00E91D48" w:rsidP="007950B3">
      <w:pPr>
        <w:shd w:val="clear" w:color="auto" w:fill="FFFFFF"/>
        <w:spacing w:after="0" w:line="240" w:lineRule="auto"/>
        <w:rPr>
          <w:rFonts w:ascii="Times New Roman" w:hAnsi="Times New Roman"/>
          <w:b/>
          <w:color w:val="222222"/>
          <w:sz w:val="40"/>
          <w:szCs w:val="40"/>
          <w:lang w:val="uk-UA" w:eastAsia="ru-RU"/>
        </w:rPr>
      </w:pPr>
      <w:r w:rsidRPr="00C93CF3">
        <w:rPr>
          <w:rFonts w:ascii="Times New Roman" w:hAnsi="Times New Roman"/>
          <w:b/>
          <w:color w:val="222222"/>
          <w:sz w:val="40"/>
          <w:szCs w:val="40"/>
          <w:lang w:val="uk-UA" w:eastAsia="ru-RU"/>
        </w:rPr>
        <w:t>ІІ. Основна частина.</w:t>
      </w:r>
    </w:p>
    <w:p w:rsidR="00E91D48" w:rsidRDefault="00E91D48" w:rsidP="007950B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   1</w:t>
      </w:r>
      <w:r w:rsidRPr="00613846"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 xml:space="preserve">. </w:t>
      </w:r>
      <w:r w:rsidRPr="001E1B81">
        <w:rPr>
          <w:rFonts w:ascii="Times New Roman" w:hAnsi="Times New Roman"/>
          <w:b/>
          <w:i/>
          <w:color w:val="222222"/>
          <w:sz w:val="28"/>
          <w:szCs w:val="28"/>
          <w:lang w:val="uk-UA" w:eastAsia="ru-RU"/>
        </w:rPr>
        <w:t>Етап підготовки учнів до сприймання матеріалу</w:t>
      </w:r>
      <w:r w:rsidRPr="00613846"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>.</w:t>
      </w:r>
    </w:p>
    <w:p w:rsidR="00E91D48" w:rsidRDefault="00E91D48" w:rsidP="007950B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</w:p>
    <w:p w:rsidR="00E91D48" w:rsidRDefault="00E91D48" w:rsidP="007950B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Дійсно, найкраща земля та, де ти народився. Для нас з вами – це Україна. Українці здавна славилися своїм фольклором.</w:t>
      </w:r>
    </w:p>
    <w:p w:rsidR="00E91D48" w:rsidRDefault="00E91D48" w:rsidP="007950B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                - Що таке фольклор?</w:t>
      </w:r>
    </w:p>
    <w:p w:rsidR="00E91D48" w:rsidRDefault="00E91D48" w:rsidP="007950B3">
      <w:pPr>
        <w:shd w:val="clear" w:color="auto" w:fill="FFFFFF"/>
        <w:spacing w:after="0" w:line="240" w:lineRule="auto"/>
        <w:rPr>
          <w:rFonts w:ascii="Times New Roman" w:hAnsi="Times New Roman"/>
          <w:b/>
          <w:color w:val="222222"/>
          <w:sz w:val="28"/>
          <w:szCs w:val="28"/>
          <w:u w:val="single"/>
          <w:lang w:val="uk-UA" w:eastAsia="ru-RU"/>
        </w:rPr>
      </w:pPr>
      <w:r w:rsidRPr="00C93CF3">
        <w:rPr>
          <w:rFonts w:ascii="Times New Roman" w:hAnsi="Times New Roman"/>
          <w:b/>
          <w:color w:val="222222"/>
          <w:sz w:val="28"/>
          <w:szCs w:val="28"/>
          <w:u w:val="single"/>
          <w:lang w:val="uk-UA" w:eastAsia="ru-RU"/>
        </w:rPr>
        <w:t>Вправа «Гронування»</w:t>
      </w:r>
    </w:p>
    <w:p w:rsidR="00E91D48" w:rsidRPr="00C93CF3" w:rsidRDefault="00E91D48" w:rsidP="007950B3">
      <w:pPr>
        <w:shd w:val="clear" w:color="auto" w:fill="FFFFFF"/>
        <w:spacing w:after="0" w:line="240" w:lineRule="auto"/>
        <w:rPr>
          <w:rFonts w:ascii="Times New Roman" w:hAnsi="Times New Roman"/>
          <w:b/>
          <w:color w:val="222222"/>
          <w:sz w:val="28"/>
          <w:szCs w:val="28"/>
          <w:u w:val="single"/>
          <w:lang w:val="uk-UA" w:eastAsia="ru-RU"/>
        </w:rPr>
      </w:pP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5"/>
      </w:tblGrid>
      <w:tr w:rsidR="00E91D48" w:rsidTr="000E75FC">
        <w:trPr>
          <w:trHeight w:val="746"/>
        </w:trPr>
        <w:tc>
          <w:tcPr>
            <w:tcW w:w="2520" w:type="dxa"/>
          </w:tcPr>
          <w:p w:rsidR="00E91D48" w:rsidRPr="000E75FC" w:rsidRDefault="00E91D48" w:rsidP="000E75FC">
            <w:pPr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  <w:lang w:val="uk-UA" w:eastAsia="ru-RU"/>
              </w:rPr>
            </w:pPr>
            <w:r w:rsidRPr="000E75FC">
              <w:rPr>
                <w:rFonts w:ascii="Times New Roman" w:hAnsi="Times New Roman"/>
                <w:color w:val="222222"/>
                <w:sz w:val="28"/>
                <w:szCs w:val="28"/>
                <w:lang w:val="uk-UA" w:eastAsia="ru-RU"/>
              </w:rPr>
              <w:t>Усна народна творчість(фольклор)</w:t>
            </w:r>
          </w:p>
        </w:tc>
      </w:tr>
    </w:tbl>
    <w:p w:rsidR="00E91D48" w:rsidRDefault="00E91D48" w:rsidP="007950B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</w:p>
    <w:p w:rsidR="00E91D48" w:rsidRDefault="00E91D48" w:rsidP="007950B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Учень: Фольклор – це усна народна творчість.</w:t>
      </w:r>
    </w:p>
    <w:p w:rsidR="00E91D48" w:rsidRDefault="00E91D48" w:rsidP="007950B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Сьогодні ми її і пригадаємо.А черпатимемо ми фольклор із оцього джерела народної творчості.(</w:t>
      </w:r>
      <w:r w:rsidRPr="00613846"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 xml:space="preserve">Показую) 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Чому цю творчість називають усною народною?</w:t>
      </w:r>
    </w:p>
    <w:p w:rsidR="00E91D48" w:rsidRDefault="00E91D48" w:rsidP="007950B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Учень: Ця творчість усна народна, бо її створив народ.</w:t>
      </w:r>
    </w:p>
    <w:p w:rsidR="00E91D48" w:rsidRDefault="00E91D48" w:rsidP="007950B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Вчитель: Як ці твори прийшли до нас? </w:t>
      </w:r>
    </w:p>
    <w:p w:rsidR="00E91D48" w:rsidRPr="001E1B81" w:rsidRDefault="00E91D48" w:rsidP="007950B3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222222"/>
          <w:sz w:val="28"/>
          <w:szCs w:val="28"/>
          <w:lang w:val="uk-UA" w:eastAsia="ru-RU"/>
        </w:rPr>
      </w:pPr>
      <w:r w:rsidRPr="001E1B81">
        <w:rPr>
          <w:rFonts w:ascii="Times New Roman" w:hAnsi="Times New Roman"/>
          <w:b/>
          <w:color w:val="222222"/>
          <w:sz w:val="28"/>
          <w:szCs w:val="28"/>
          <w:lang w:val="uk-UA" w:eastAsia="ru-RU"/>
        </w:rPr>
        <w:t xml:space="preserve">     </w:t>
      </w:r>
      <w:r w:rsidRPr="001E1B81">
        <w:rPr>
          <w:rFonts w:ascii="Times New Roman" w:hAnsi="Times New Roman"/>
          <w:b/>
          <w:i/>
          <w:color w:val="222222"/>
          <w:sz w:val="28"/>
          <w:szCs w:val="28"/>
          <w:lang w:val="uk-UA" w:eastAsia="ru-RU"/>
        </w:rPr>
        <w:t>2. Повідомлення теми і мети уроку.</w:t>
      </w:r>
    </w:p>
    <w:p w:rsidR="00E91D48" w:rsidRDefault="00E91D48" w:rsidP="007950B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Учень: Ці твори передавались із уст в уста, тому усна народна творчість.</w:t>
      </w:r>
    </w:p>
    <w:p w:rsidR="00E91D48" w:rsidRDefault="00E91D48" w:rsidP="007950B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Учень: А як правильно казати: фольклор чи народна творчість?</w:t>
      </w:r>
    </w:p>
    <w:p w:rsidR="00E91D48" w:rsidRDefault="00E91D48" w:rsidP="007653AF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Вчитель: Це синоніми, тому і так, і так правильно. </w:t>
      </w:r>
    </w:p>
    <w:p w:rsidR="00E91D48" w:rsidRDefault="00E91D48" w:rsidP="007653AF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               А які ж жанри фольклору ви знаєте?</w:t>
      </w:r>
    </w:p>
    <w:p w:rsidR="00E91D48" w:rsidRPr="001E1B81" w:rsidRDefault="00E91D48" w:rsidP="007653AF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222222"/>
          <w:sz w:val="28"/>
          <w:szCs w:val="28"/>
          <w:lang w:val="uk-UA" w:eastAsia="ru-RU"/>
        </w:rPr>
      </w:pPr>
      <w:r w:rsidRPr="00613846"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 xml:space="preserve">      </w:t>
      </w:r>
      <w:r w:rsidRPr="001E1B81">
        <w:rPr>
          <w:rFonts w:ascii="Times New Roman" w:hAnsi="Times New Roman"/>
          <w:b/>
          <w:i/>
          <w:color w:val="222222"/>
          <w:sz w:val="28"/>
          <w:szCs w:val="28"/>
          <w:lang w:val="uk-UA" w:eastAsia="ru-RU"/>
        </w:rPr>
        <w:t>3. Станція «Народні дитячі пісні та малі жанри».</w:t>
      </w:r>
    </w:p>
    <w:p w:rsidR="00E91D48" w:rsidRDefault="00E91D48" w:rsidP="007653AF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Учень: </w:t>
      </w:r>
      <w:r w:rsidRPr="00C93CF3">
        <w:rPr>
          <w:rFonts w:ascii="Times New Roman" w:hAnsi="Times New Roman"/>
          <w:i/>
          <w:color w:val="222222"/>
          <w:sz w:val="28"/>
          <w:szCs w:val="28"/>
          <w:u w:val="single"/>
          <w:lang w:val="uk-UA" w:eastAsia="ru-RU"/>
        </w:rPr>
        <w:t>Пісні-небилиці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. У них співають те, чого насправді не може бути. </w:t>
      </w:r>
    </w:p>
    <w:p w:rsidR="00E91D48" w:rsidRDefault="00E91D48" w:rsidP="007653AF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Вчитель: Хто може пригадати? </w:t>
      </w:r>
    </w:p>
    <w:p w:rsidR="00E91D48" w:rsidRDefault="00E91D48" w:rsidP="007653AF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Учень:»Два півники» ( </w:t>
      </w:r>
      <w:r w:rsidRPr="001E1B81"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 xml:space="preserve">розповідає два куплети 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)</w:t>
      </w:r>
    </w:p>
    <w:p w:rsidR="00E91D48" w:rsidRDefault="00E91D48" w:rsidP="007653AF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Які ще жанри знаєте?</w:t>
      </w:r>
    </w:p>
    <w:p w:rsidR="00E91D48" w:rsidRDefault="00E91D48" w:rsidP="007653AF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Учень: </w:t>
      </w:r>
      <w:r w:rsidRPr="00C93CF3">
        <w:rPr>
          <w:rFonts w:ascii="Times New Roman" w:hAnsi="Times New Roman"/>
          <w:i/>
          <w:color w:val="222222"/>
          <w:sz w:val="28"/>
          <w:szCs w:val="28"/>
          <w:u w:val="single"/>
          <w:lang w:val="uk-UA" w:eastAsia="ru-RU"/>
        </w:rPr>
        <w:t>Пісні-забавлянки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 дитині співають дорослі, щоб її потішити.</w:t>
      </w:r>
    </w:p>
    <w:p w:rsidR="00E91D48" w:rsidRDefault="00E91D48" w:rsidP="007653AF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Вчитель: А хто хоче нас побавити? </w:t>
      </w:r>
    </w:p>
    <w:p w:rsidR="00E91D48" w:rsidRDefault="00E91D48" w:rsidP="007653AF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Учень:»Зайчику-зайчику» ( </w:t>
      </w:r>
      <w:r w:rsidRPr="001E1B81"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>2 дитини інсценують з місця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 )</w:t>
      </w:r>
    </w:p>
    <w:p w:rsidR="00E91D48" w:rsidRDefault="00E91D48" w:rsidP="007950B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Вчитель:А іще?   </w:t>
      </w:r>
    </w:p>
    <w:p w:rsidR="00E91D48" w:rsidRDefault="00E91D48" w:rsidP="007950B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Учень: Крім народних забавлянок, є ще й </w:t>
      </w:r>
      <w:r w:rsidRPr="001E1B81">
        <w:rPr>
          <w:rFonts w:ascii="Times New Roman" w:hAnsi="Times New Roman"/>
          <w:i/>
          <w:color w:val="222222"/>
          <w:sz w:val="28"/>
          <w:szCs w:val="28"/>
          <w:u w:val="single"/>
          <w:lang w:val="uk-UA" w:eastAsia="ru-RU"/>
        </w:rPr>
        <w:t>авторські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. Наприклад,забавлянки Наталі Забіли.</w:t>
      </w:r>
    </w:p>
    <w:p w:rsidR="00E91D48" w:rsidRDefault="00E91D48" w:rsidP="00DC4A64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Учень: ( </w:t>
      </w:r>
      <w:r w:rsidRPr="001E1B81"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 xml:space="preserve">розповідає напам’ять 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): « Ладки, ладоньки …»</w:t>
      </w:r>
    </w:p>
    <w:p w:rsidR="00E91D48" w:rsidRDefault="00E91D48" w:rsidP="00DC4A64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Вчитель:Які іще жанри згадаємо?</w:t>
      </w:r>
    </w:p>
    <w:p w:rsidR="00E91D48" w:rsidRDefault="00E91D48" w:rsidP="00DC4A64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Учень: </w:t>
      </w:r>
      <w:r w:rsidRPr="00C93CF3">
        <w:rPr>
          <w:rFonts w:ascii="Times New Roman" w:hAnsi="Times New Roman"/>
          <w:i/>
          <w:color w:val="222222"/>
          <w:sz w:val="28"/>
          <w:szCs w:val="28"/>
          <w:u w:val="single"/>
          <w:lang w:val="uk-UA" w:eastAsia="ru-RU"/>
        </w:rPr>
        <w:t>Пісні-заклички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 співали тоді, коли хотіли задобрити дощ, вітер, сонце.</w:t>
      </w:r>
    </w:p>
    <w:p w:rsidR="00E91D48" w:rsidRPr="00613846" w:rsidRDefault="00E91D48" w:rsidP="00DC4A64">
      <w:pPr>
        <w:shd w:val="clear" w:color="auto" w:fill="FFFFFF"/>
        <w:spacing w:after="0" w:line="240" w:lineRule="auto"/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</w:pPr>
      <w:r w:rsidRPr="00613846"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>Валеологічна хвилинка</w:t>
      </w:r>
    </w:p>
    <w:p w:rsidR="00E91D48" w:rsidRDefault="00E91D48" w:rsidP="00DC4A64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Давайте і ми задобримо сонечко( дощик), а то чомусь день похмурий. Скажемо забавлянку із закритими очима, і наші оченята відпочинуть.</w:t>
      </w:r>
    </w:p>
    <w:p w:rsidR="00E91D48" w:rsidRDefault="00E91D48" w:rsidP="00DC4A64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Хором: «Іди, іди, дощику!» ( </w:t>
      </w:r>
      <w:r w:rsidRPr="001E1B81"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>до кінця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 )</w:t>
      </w:r>
    </w:p>
    <w:p w:rsidR="00E91D48" w:rsidRDefault="00E91D48" w:rsidP="00DC4A64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Вчитель:Які ще жанри знаєте?</w:t>
      </w:r>
    </w:p>
    <w:p w:rsidR="00E91D48" w:rsidRDefault="00E91D48" w:rsidP="00DC4A64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( Чергові помінялись )</w:t>
      </w:r>
    </w:p>
    <w:p w:rsidR="00E91D48" w:rsidRDefault="00E91D48" w:rsidP="00DC4A64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Учень: </w:t>
      </w:r>
      <w:r w:rsidRPr="00C93CF3">
        <w:rPr>
          <w:rFonts w:ascii="Times New Roman" w:hAnsi="Times New Roman"/>
          <w:i/>
          <w:color w:val="222222"/>
          <w:sz w:val="28"/>
          <w:szCs w:val="28"/>
          <w:u w:val="single"/>
          <w:lang w:val="uk-UA" w:eastAsia="ru-RU"/>
        </w:rPr>
        <w:t>Пісні-ігри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, наприклад « Подоляночку»</w:t>
      </w:r>
    </w:p>
    <w:p w:rsidR="00E91D48" w:rsidRDefault="00E91D48" w:rsidP="00DC4A64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Хто буде Подоляночкою ?</w:t>
      </w:r>
    </w:p>
    <w:p w:rsidR="00E91D48" w:rsidRDefault="00E91D48" w:rsidP="00DC4A64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Учні: Я! Я!</w:t>
      </w:r>
    </w:p>
    <w:p w:rsidR="00E91D48" w:rsidRDefault="00E91D48" w:rsidP="00DC4A64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Вчитель:А як нам визначити, хто буде Подоляночкою?</w:t>
      </w:r>
    </w:p>
    <w:p w:rsidR="00E91D48" w:rsidRDefault="00E91D48" w:rsidP="00DC4A64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Учень: Використати лічилку.</w:t>
      </w:r>
    </w:p>
    <w:p w:rsidR="00E91D48" w:rsidRDefault="00E91D48" w:rsidP="00DC4A64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Вчитель:А що це таке?</w:t>
      </w:r>
    </w:p>
    <w:p w:rsidR="00E91D48" w:rsidRDefault="00E91D48" w:rsidP="00DC4A64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Учень: </w:t>
      </w:r>
      <w:r w:rsidRPr="00C93CF3">
        <w:rPr>
          <w:rFonts w:ascii="Times New Roman" w:hAnsi="Times New Roman"/>
          <w:i/>
          <w:color w:val="222222"/>
          <w:sz w:val="28"/>
          <w:szCs w:val="28"/>
          <w:u w:val="single"/>
          <w:lang w:val="uk-UA" w:eastAsia="ru-RU"/>
        </w:rPr>
        <w:t>Лічилка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 – це віршик, який допомагає визначити порядок гри.</w:t>
      </w:r>
    </w:p>
    <w:p w:rsidR="00E91D48" w:rsidRDefault="00E91D48" w:rsidP="00DC4A64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Учень: ( </w:t>
      </w:r>
      <w:r w:rsidRPr="001E1B81"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 xml:space="preserve">лічить 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) : Біля двору дві Федори,</w:t>
      </w:r>
    </w:p>
    <w:p w:rsidR="00E91D48" w:rsidRDefault="00E91D48" w:rsidP="00BF34A1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ab/>
        <w:t>Біля ганку дві Тетянки,</w:t>
      </w:r>
    </w:p>
    <w:p w:rsidR="00E91D48" w:rsidRDefault="00E91D48" w:rsidP="00BF34A1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                               А на лузі – дві Ганнусі,</w:t>
      </w:r>
    </w:p>
    <w:p w:rsidR="00E91D48" w:rsidRDefault="00E91D48" w:rsidP="00BF34A1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                               Біля річки – дві Марічки.</w:t>
      </w:r>
    </w:p>
    <w:p w:rsidR="00E91D48" w:rsidRDefault="00E91D48" w:rsidP="00BF34A1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                               Ой, дівчаток тих багато.</w:t>
      </w:r>
    </w:p>
    <w:p w:rsidR="00E91D48" w:rsidRDefault="00E91D48" w:rsidP="00BF34A1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                               Порахуйте іх, малята.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Учень: Ти будеш Подоляночкою ! (Дівчинка одягає вінок)</w:t>
      </w:r>
    </w:p>
    <w:p w:rsidR="00E91D48" w:rsidRPr="002468D6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</w:pPr>
      <w:r w:rsidRPr="002468D6"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>Фізкультхвилинка « Подолян</w:t>
      </w:r>
      <w:r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>оч</w:t>
      </w:r>
      <w:r w:rsidRPr="002468D6"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>ка»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Учень: Нумо, заспіваймо Подоляночку!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(</w:t>
      </w:r>
      <w:r w:rsidRPr="001E1B81"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>Співають усі з місця стоячи , а Подоляночка робить рухи перед класом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 )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Яку ще пісню-гру згадаємо?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Учень: « Ходить гарбуз по городу»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Хто може полічити усіх гарбузових родичів ?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Учень: Диня, огірочки, морковиця, буряки, бараболя, квасоля, біб. Їх 7.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Які ще малі жанри фольклору ви знаєте?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Учень: </w:t>
      </w:r>
      <w:r w:rsidRPr="00C93CF3">
        <w:rPr>
          <w:rFonts w:ascii="Times New Roman" w:hAnsi="Times New Roman"/>
          <w:i/>
          <w:color w:val="222222"/>
          <w:sz w:val="28"/>
          <w:szCs w:val="28"/>
          <w:u w:val="single"/>
          <w:lang w:val="uk-UA" w:eastAsia="ru-RU"/>
        </w:rPr>
        <w:t xml:space="preserve">Загадки 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українці полюбляли здавна. Загадки—короткий влучний опис предмета, який треба відгадати.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Хто може загадати цікаву загадку і перевірити кмітливість однокласників?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Учень: </w:t>
      </w:r>
      <w:r w:rsidRPr="001E1B81"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>( Загадує цікаву загадку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)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Вчитель:От домашнім завданням для вас і буде: придумати свою загадку або знайти дуже цікаву загадку і загадати однокласникам.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Діти, ішовши на урок , я почула сварку двох сорок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Як же їх помирити?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Учень: Використати мирилку.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Учень: (розповідає мирилку )</w:t>
      </w:r>
    </w:p>
    <w:p w:rsidR="00E91D48" w:rsidRPr="001E1B81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b/>
          <w:i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      </w:t>
      </w:r>
      <w:r w:rsidRPr="001E1B81">
        <w:rPr>
          <w:rFonts w:ascii="Times New Roman" w:hAnsi="Times New Roman"/>
          <w:b/>
          <w:i/>
          <w:color w:val="222222"/>
          <w:sz w:val="28"/>
          <w:szCs w:val="28"/>
          <w:lang w:val="uk-UA" w:eastAsia="ru-RU"/>
        </w:rPr>
        <w:t>4. Станція «Народні казки»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Вчитель:А який жанр усної народної творчості є найбільшим за обсягом?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Учень: Це казки.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Вчитель: А ви їх любите? ( </w:t>
      </w:r>
      <w:r w:rsidRPr="001E1B81"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 xml:space="preserve">Так 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) Розкажіть про них.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Учень: </w:t>
      </w:r>
      <w:r w:rsidRPr="001E1B81">
        <w:rPr>
          <w:rFonts w:ascii="Times New Roman" w:hAnsi="Times New Roman"/>
          <w:i/>
          <w:color w:val="222222"/>
          <w:sz w:val="28"/>
          <w:szCs w:val="28"/>
          <w:u w:val="single"/>
          <w:lang w:val="uk-UA" w:eastAsia="ru-RU"/>
        </w:rPr>
        <w:t>Казка</w:t>
      </w:r>
      <w:r w:rsidRPr="001E1B81"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-- це твір усної народної творчості, в основу якого покладено захопливу розповідь про вигадані події.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Учень: А які бувають казки?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Учень: Вони є народні і літературні. Народні створив народ, вони передались нам через багато поколінь, а у літературних є автор.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Розглядання малюнків ( </w:t>
      </w:r>
      <w:r w:rsidRPr="001E1B81"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>І форзац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). Бесіда.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Відкрийте 1 форзац підручника і скажіть, до яких казок ви бачите схеми?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Учень: «Колобок», «Горобець і билина», «Лисичка-сестричка», «Міньба».</w:t>
      </w:r>
    </w:p>
    <w:p w:rsidR="00E91D48" w:rsidRPr="00C93CF3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b/>
          <w:color w:val="222222"/>
          <w:sz w:val="28"/>
          <w:szCs w:val="28"/>
          <w:u w:val="single"/>
          <w:lang w:val="uk-UA" w:eastAsia="ru-RU"/>
        </w:rPr>
      </w:pPr>
      <w:r w:rsidRPr="00C93CF3">
        <w:rPr>
          <w:rFonts w:ascii="Times New Roman" w:hAnsi="Times New Roman"/>
          <w:b/>
          <w:color w:val="222222"/>
          <w:sz w:val="28"/>
          <w:szCs w:val="28"/>
          <w:u w:val="single"/>
          <w:lang w:val="uk-UA" w:eastAsia="ru-RU"/>
        </w:rPr>
        <w:t>Вправа « Знайди місце»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Вчитель:На дошці зображено героїв казки «Колобок». Вкажіть, в якому порядку вони трапились головному героєві ( </w:t>
      </w:r>
      <w:r w:rsidRPr="001E1B81"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>1 учень біля дошки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 )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(</w:t>
      </w:r>
      <w:r w:rsidRPr="001E1B81"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>На дошці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) :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1.Заєць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2.Вовк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3.Ведмідь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4.Лисиця</w:t>
      </w:r>
    </w:p>
    <w:p w:rsidR="00E91D48" w:rsidRPr="00C93CF3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b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 </w:t>
      </w:r>
      <w:r w:rsidRPr="00C93CF3">
        <w:rPr>
          <w:rFonts w:ascii="Times New Roman" w:hAnsi="Times New Roman"/>
          <w:b/>
          <w:color w:val="222222"/>
          <w:sz w:val="28"/>
          <w:szCs w:val="28"/>
          <w:lang w:val="uk-UA" w:eastAsia="ru-RU"/>
        </w:rPr>
        <w:t>Вправа « Розвідники»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--Вкажіть, хто з цих персонажів уособлює хитрість? </w:t>
      </w:r>
      <w:r w:rsidRPr="00682BC0"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>( лисиця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 )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--Боягузтво? ( </w:t>
      </w:r>
      <w:r w:rsidRPr="00682BC0"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 xml:space="preserve">заєць 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)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--Злість? ( </w:t>
      </w:r>
      <w:r w:rsidRPr="00682BC0"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>вовк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 )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--Незграбність? ( </w:t>
      </w:r>
      <w:r w:rsidRPr="00682BC0"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>ведмідь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 )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А на чому був спечений Колобок?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Учень: Він був спечений на яйцях.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Яку пісеньку він проспівав  лисичці?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Учні: Я по засіку … (</w:t>
      </w:r>
      <w:r w:rsidRPr="00682BC0"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>Аудіо, а всі підспівують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)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Вчитель:( </w:t>
      </w:r>
      <w:r w:rsidRPr="001E1B81"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>показую малюнок горобця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) А цю пташку в якій казці ми зустрічали?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Учні: «Горобець і билина».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Горобець – позитивний чи негативний герой?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Учні: Негативний.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На дошці записано прикметники. Прочитайте ті хором всі слова.</w:t>
      </w:r>
    </w:p>
    <w:p w:rsidR="00E91D48" w:rsidRPr="00C93CF3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b/>
          <w:color w:val="222222"/>
          <w:sz w:val="28"/>
          <w:szCs w:val="28"/>
          <w:u w:val="single"/>
          <w:lang w:val="uk-UA" w:eastAsia="ru-RU"/>
        </w:rPr>
      </w:pPr>
      <w:r w:rsidRPr="00C93CF3">
        <w:rPr>
          <w:rFonts w:ascii="Times New Roman" w:hAnsi="Times New Roman"/>
          <w:b/>
          <w:color w:val="222222"/>
          <w:sz w:val="28"/>
          <w:szCs w:val="28"/>
          <w:u w:val="single"/>
          <w:lang w:val="uk-UA" w:eastAsia="ru-RU"/>
        </w:rPr>
        <w:t>Вправа «Вилучи зайве»</w:t>
      </w:r>
    </w:p>
    <w:p w:rsidR="00E91D48" w:rsidRDefault="00E91D48" w:rsidP="00620A84">
      <w:pPr>
        <w:numPr>
          <w:ilvl w:val="0"/>
          <w:numId w:val="3"/>
        </w:num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настирливий +</w:t>
      </w:r>
    </w:p>
    <w:p w:rsidR="00E91D48" w:rsidRDefault="00E91D48" w:rsidP="00620A84">
      <w:pPr>
        <w:numPr>
          <w:ilvl w:val="0"/>
          <w:numId w:val="3"/>
        </w:num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увічливий –</w:t>
      </w:r>
    </w:p>
    <w:p w:rsidR="00E91D48" w:rsidRDefault="00E91D48" w:rsidP="00620A84">
      <w:pPr>
        <w:numPr>
          <w:ilvl w:val="0"/>
          <w:numId w:val="3"/>
        </w:num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добрий –</w:t>
      </w:r>
    </w:p>
    <w:p w:rsidR="00E91D48" w:rsidRDefault="00E91D48" w:rsidP="00620A84">
      <w:pPr>
        <w:numPr>
          <w:ilvl w:val="0"/>
          <w:numId w:val="3"/>
        </w:num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самовпевнений +</w:t>
      </w:r>
    </w:p>
    <w:p w:rsidR="00E91D48" w:rsidRDefault="00E91D48" w:rsidP="00620A84">
      <w:pPr>
        <w:numPr>
          <w:ilvl w:val="0"/>
          <w:numId w:val="3"/>
        </w:num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набридливий +</w:t>
      </w:r>
    </w:p>
    <w:p w:rsidR="00E91D48" w:rsidRDefault="00E91D48" w:rsidP="00620A84">
      <w:pPr>
        <w:numPr>
          <w:ilvl w:val="0"/>
          <w:numId w:val="3"/>
        </w:num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нечемний +</w:t>
      </w:r>
    </w:p>
    <w:p w:rsidR="00E91D48" w:rsidRDefault="00E91D48" w:rsidP="00620A84">
      <w:pPr>
        <w:numPr>
          <w:ilvl w:val="0"/>
          <w:numId w:val="3"/>
        </w:num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чуйний –</w:t>
      </w:r>
    </w:p>
    <w:p w:rsidR="00E91D48" w:rsidRDefault="00E91D48" w:rsidP="00620A84">
      <w:pPr>
        <w:numPr>
          <w:ilvl w:val="0"/>
          <w:numId w:val="3"/>
        </w:num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пихатий +</w:t>
      </w:r>
    </w:p>
    <w:p w:rsidR="00E91D48" w:rsidRDefault="00E91D48" w:rsidP="00620A84">
      <w:pPr>
        <w:numPr>
          <w:ilvl w:val="0"/>
          <w:numId w:val="3"/>
        </w:num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скромний –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Прочитаємо ланцюжком ті слова, якими можна охарактерезувати горобця.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Вчитель:Чи варто бути таким, як горобчик? (Ні) Чому?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Учні: Він був дуже настирливим. Звичайно,треба бути наполегливим,але в міру, необхідно враховувати інтереси інших.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Що засуджує казка?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Учні: Настирливість.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Чому вона нас вчить?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Учні: Дослухатися до інших, не думати тільки про себе, бути людяними, гуманними, добрими, любити природу.</w:t>
      </w:r>
    </w:p>
    <w:p w:rsidR="00E91D48" w:rsidRPr="00C93CF3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b/>
          <w:color w:val="222222"/>
          <w:sz w:val="28"/>
          <w:szCs w:val="28"/>
          <w:u w:val="single"/>
          <w:lang w:val="uk-UA" w:eastAsia="ru-RU"/>
        </w:rPr>
      </w:pPr>
      <w:r w:rsidRPr="00C93CF3">
        <w:rPr>
          <w:rFonts w:ascii="Times New Roman" w:hAnsi="Times New Roman"/>
          <w:b/>
          <w:color w:val="222222"/>
          <w:sz w:val="28"/>
          <w:szCs w:val="28"/>
          <w:u w:val="single"/>
          <w:lang w:val="uk-UA" w:eastAsia="ru-RU"/>
        </w:rPr>
        <w:t>Вправа « Анаграма»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А в яких казках ми зустріли цю героїню?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(</w:t>
      </w:r>
      <w:r w:rsidRPr="001E1B81"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>Дошка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: </w:t>
      </w:r>
      <w:r w:rsidRPr="00E36867">
        <w:rPr>
          <w:rFonts w:ascii="Times New Roman" w:hAnsi="Times New Roman"/>
          <w:color w:val="222222"/>
          <w:sz w:val="28"/>
          <w:szCs w:val="28"/>
          <w:u w:val="single"/>
          <w:lang w:val="uk-UA" w:eastAsia="ru-RU"/>
        </w:rPr>
        <w:t xml:space="preserve">исцлия 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)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Учні: «Лисичка – сестричка» і «Жбан меду».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Яка лисичка?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Учні: Хитра, улеслива, жадібна.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Зачитайте уривок з казки « Лисичка- сестричка, який показує  лисичку хитрою.</w:t>
      </w:r>
    </w:p>
    <w:p w:rsidR="00E91D48" w:rsidRPr="00C93CF3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i/>
          <w:color w:val="222222"/>
          <w:sz w:val="28"/>
          <w:szCs w:val="28"/>
          <w:u w:val="single"/>
          <w:lang w:val="uk-UA" w:eastAsia="ru-RU"/>
        </w:rPr>
      </w:pPr>
      <w:r w:rsidRPr="00C93CF3">
        <w:rPr>
          <w:rFonts w:ascii="Times New Roman" w:hAnsi="Times New Roman"/>
          <w:i/>
          <w:color w:val="222222"/>
          <w:sz w:val="28"/>
          <w:szCs w:val="28"/>
          <w:u w:val="single"/>
          <w:lang w:val="uk-UA" w:eastAsia="ru-RU"/>
        </w:rPr>
        <w:t>Інсценізація казки «Лисичка- сестричка»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А хто хоче розіграти початок казки «Лисичка – сестричка».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Учні: Я! Я!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Ти будеш лискою, ти автором, а ти – господарем, ти – господинею.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(</w:t>
      </w:r>
      <w:r w:rsidRPr="001E1B81"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>Інсценізація казки «Лисичка –сестричка»)</w:t>
      </w:r>
    </w:p>
    <w:p w:rsidR="00E91D48" w:rsidRPr="00C93CF3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b/>
          <w:color w:val="222222"/>
          <w:sz w:val="28"/>
          <w:szCs w:val="28"/>
          <w:u w:val="single"/>
          <w:lang w:val="uk-UA" w:eastAsia="ru-RU"/>
        </w:rPr>
      </w:pPr>
      <w:r w:rsidRPr="00C93CF3">
        <w:rPr>
          <w:rFonts w:ascii="Times New Roman" w:hAnsi="Times New Roman"/>
          <w:b/>
          <w:color w:val="222222"/>
          <w:sz w:val="28"/>
          <w:szCs w:val="28"/>
          <w:u w:val="single"/>
          <w:lang w:val="uk-UA" w:eastAsia="ru-RU"/>
        </w:rPr>
        <w:t xml:space="preserve">Вправа </w:t>
      </w:r>
      <w:r>
        <w:rPr>
          <w:rFonts w:ascii="Times New Roman" w:hAnsi="Times New Roman"/>
          <w:b/>
          <w:color w:val="222222"/>
          <w:sz w:val="28"/>
          <w:szCs w:val="28"/>
          <w:u w:val="single"/>
          <w:lang w:val="uk-UA" w:eastAsia="ru-RU"/>
        </w:rPr>
        <w:t xml:space="preserve">-- </w:t>
      </w:r>
      <w:r w:rsidRPr="00C93CF3">
        <w:rPr>
          <w:rFonts w:ascii="Times New Roman" w:hAnsi="Times New Roman"/>
          <w:b/>
          <w:color w:val="222222"/>
          <w:sz w:val="28"/>
          <w:szCs w:val="28"/>
          <w:u w:val="single"/>
          <w:lang w:val="uk-UA" w:eastAsia="ru-RU"/>
        </w:rPr>
        <w:t>« Ми дослідники»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Прочитаємо ці прислів’я хором (</w:t>
      </w:r>
      <w:r w:rsidRPr="001E1B81"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>Діти читають хором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)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Які прислів’я можете підібрати до казки « Лисичка – сестричка»?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Учні: 1) Хто міняє – той нічого не має.+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          2) Міняв тихо – виміняв лихо.+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          3) Майстра пізнають по роботі.-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          4) Міняв, міняв та й виміняв.+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А в якій іще казці головний герой любив усе міняти?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Учні: Це казка « Міньба».</w:t>
      </w:r>
    </w:p>
    <w:p w:rsidR="00E91D48" w:rsidRPr="00C93CF3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b/>
          <w:color w:val="222222"/>
          <w:sz w:val="28"/>
          <w:szCs w:val="28"/>
          <w:u w:val="single"/>
          <w:lang w:val="uk-UA" w:eastAsia="ru-RU"/>
        </w:rPr>
      </w:pPr>
      <w:r w:rsidRPr="00C93CF3">
        <w:rPr>
          <w:rFonts w:ascii="Times New Roman" w:hAnsi="Times New Roman"/>
          <w:b/>
          <w:color w:val="222222"/>
          <w:sz w:val="28"/>
          <w:szCs w:val="28"/>
          <w:u w:val="single"/>
          <w:lang w:val="uk-UA" w:eastAsia="ru-RU"/>
        </w:rPr>
        <w:t>Вправа «Вибіркове читання»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Вчитель: Хто може пригадати казку? А чим закінчується казка? З якої казки ці слова.( </w:t>
      </w:r>
      <w:r w:rsidRPr="001E1B81"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>1 уривок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) Йди вовче козу їсти, бо коза не хоче билину гризти, а билина не хоче поколихати горобця- доброго молодця.</w:t>
      </w:r>
    </w:p>
    <w:p w:rsidR="00E91D48" w:rsidRPr="00C93CF3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b/>
          <w:color w:val="222222"/>
          <w:sz w:val="28"/>
          <w:szCs w:val="28"/>
          <w:u w:val="single"/>
          <w:lang w:val="uk-UA" w:eastAsia="ru-RU"/>
        </w:rPr>
      </w:pPr>
      <w:r w:rsidRPr="00C93CF3">
        <w:rPr>
          <w:rFonts w:ascii="Times New Roman" w:hAnsi="Times New Roman"/>
          <w:b/>
          <w:color w:val="222222"/>
          <w:sz w:val="28"/>
          <w:szCs w:val="28"/>
          <w:u w:val="single"/>
          <w:lang w:val="uk-UA" w:eastAsia="ru-RU"/>
        </w:rPr>
        <w:t>Вправа «Мозковий штурм»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Про яку казку можна сказати, що головний герой є позитивним?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Учні: Казка « Як дівчина короля перехитрила».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Вчитель: Дайте відповідь: 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Що попросила дівчина зробити з дірявими глеками?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Учні: Повивертати.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Як нагородив король дівчину за її кмітливість?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Учні: Одружився з нею.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З яких частин складається казка?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Учні: Зачину, основної частини і кінцівки.</w:t>
      </w:r>
    </w:p>
    <w:p w:rsidR="00E91D48" w:rsidRPr="00C93CF3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b/>
          <w:color w:val="222222"/>
          <w:sz w:val="28"/>
          <w:szCs w:val="28"/>
          <w:u w:val="single"/>
          <w:lang w:val="uk-UA" w:eastAsia="ru-RU"/>
        </w:rPr>
      </w:pPr>
      <w:r w:rsidRPr="00C93CF3">
        <w:rPr>
          <w:rFonts w:ascii="Times New Roman" w:hAnsi="Times New Roman"/>
          <w:b/>
          <w:color w:val="222222"/>
          <w:sz w:val="28"/>
          <w:szCs w:val="28"/>
          <w:u w:val="single"/>
          <w:lang w:val="uk-UA" w:eastAsia="ru-RU"/>
        </w:rPr>
        <w:t>Вправа «Вибіркове читання»</w:t>
      </w:r>
    </w:p>
    <w:p w:rsidR="00E91D48" w:rsidRDefault="00E91D48" w:rsidP="001D3C85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Зачитайте зачин.</w:t>
      </w:r>
    </w:p>
    <w:p w:rsidR="00E91D48" w:rsidRDefault="00E91D48" w:rsidP="001D3C85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(</w:t>
      </w:r>
      <w:r w:rsidRPr="001E1B81"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>Учні читають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)</w:t>
      </w:r>
    </w:p>
    <w:p w:rsidR="00E91D48" w:rsidRDefault="00E91D48" w:rsidP="001D3C85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Вчитель: Хто перекаже основну частину?( </w:t>
      </w:r>
      <w:r w:rsidRPr="001E1B81"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>Учні переказують біля дошки, 2-3 учні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)</w:t>
      </w:r>
    </w:p>
    <w:p w:rsidR="00E91D48" w:rsidRDefault="00E91D48" w:rsidP="001D3C85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Зачитайте кінцівку.</w:t>
      </w:r>
    </w:p>
    <w:p w:rsidR="00E91D48" w:rsidRDefault="00E91D48" w:rsidP="001D3C85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Що ви можете зараз зробити, щоб стати такими ж розумними, як ця дівчина?</w:t>
      </w:r>
    </w:p>
    <w:p w:rsidR="00E91D48" w:rsidRDefault="00E91D48" w:rsidP="001D3C85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Учні: Щоб мати розум, треба старанно вчитися,цікавитись навколишнім, багато читати.</w:t>
      </w:r>
    </w:p>
    <w:p w:rsidR="00E91D48" w:rsidRPr="00C93CF3" w:rsidRDefault="00E91D48" w:rsidP="001D3C85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b/>
          <w:color w:val="222222"/>
          <w:sz w:val="28"/>
          <w:szCs w:val="28"/>
          <w:u w:val="single"/>
          <w:lang w:val="uk-UA" w:eastAsia="ru-RU"/>
        </w:rPr>
      </w:pPr>
      <w:r w:rsidRPr="00C93CF3">
        <w:rPr>
          <w:rFonts w:ascii="Times New Roman" w:hAnsi="Times New Roman"/>
          <w:b/>
          <w:color w:val="222222"/>
          <w:sz w:val="28"/>
          <w:szCs w:val="28"/>
          <w:u w:val="single"/>
          <w:lang w:val="uk-UA" w:eastAsia="ru-RU"/>
        </w:rPr>
        <w:t>Вправа «Мікрофон»</w:t>
      </w:r>
    </w:p>
    <w:p w:rsidR="00E91D48" w:rsidRDefault="00E91D48" w:rsidP="001D3C85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Учень: А можна мені мікрофон? (</w:t>
      </w:r>
      <w:r w:rsidRPr="00B076BF"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>Бере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) Я хочу задати питання гостям. Шановні гості! А хто  з вас пам’ятає з дитинства свою улюблену казку? Розкажіть. А ви? Спасибі!</w:t>
      </w:r>
    </w:p>
    <w:p w:rsidR="00E91D48" w:rsidRDefault="00E91D48" w:rsidP="001D3C85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Час настав для відпочинку, проведем фізкультхвилинку.</w:t>
      </w:r>
    </w:p>
    <w:p w:rsidR="00E91D48" w:rsidRPr="00B076BF" w:rsidRDefault="00E91D48" w:rsidP="001D3C85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(</w:t>
      </w:r>
      <w:r w:rsidRPr="001E1B81"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>Фізкультхвилинка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)</w:t>
      </w:r>
    </w:p>
    <w:p w:rsidR="00E91D48" w:rsidRPr="001E1B81" w:rsidRDefault="00E91D48" w:rsidP="001D3C85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b/>
          <w:i/>
          <w:color w:val="222222"/>
          <w:sz w:val="28"/>
          <w:szCs w:val="28"/>
          <w:lang w:val="uk-UA" w:eastAsia="ru-RU"/>
        </w:rPr>
      </w:pPr>
      <w:r w:rsidRPr="00B076BF"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 xml:space="preserve">      </w:t>
      </w:r>
      <w:r w:rsidRPr="001E1B81">
        <w:rPr>
          <w:rFonts w:ascii="Times New Roman" w:hAnsi="Times New Roman"/>
          <w:b/>
          <w:i/>
          <w:color w:val="222222"/>
          <w:sz w:val="28"/>
          <w:szCs w:val="28"/>
          <w:lang w:val="uk-UA" w:eastAsia="ru-RU"/>
        </w:rPr>
        <w:t>5. Станція «Авторські вірші та малі жанри для дітей»</w:t>
      </w:r>
    </w:p>
    <w:p w:rsidR="00E91D48" w:rsidRDefault="00E91D48" w:rsidP="001D3C85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Крім народної творчості,є і авторскі твори. В якому розділі ми їх вивчали?</w:t>
      </w:r>
    </w:p>
    <w:p w:rsidR="00E91D48" w:rsidRDefault="00E91D48" w:rsidP="001D3C85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Учні: Авторські вірші та малі жанри для дітей.</w:t>
      </w:r>
    </w:p>
    <w:p w:rsidR="00E91D48" w:rsidRDefault="00E91D48" w:rsidP="005A096D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Вчитель:Хто хоче пригадати вірші і отримає винагороду від друзів?</w:t>
      </w:r>
    </w:p>
    <w:p w:rsidR="00E91D48" w:rsidRDefault="00E91D48" w:rsidP="005A096D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Учні: Я!!</w:t>
      </w:r>
    </w:p>
    <w:p w:rsidR="00E91D48" w:rsidRPr="00C93CF3" w:rsidRDefault="00E91D48" w:rsidP="005A096D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b/>
          <w:color w:val="222222"/>
          <w:sz w:val="28"/>
          <w:szCs w:val="28"/>
          <w:u w:val="single"/>
          <w:lang w:val="uk-UA" w:eastAsia="ru-RU"/>
        </w:rPr>
      </w:pPr>
      <w:r w:rsidRPr="00C93CF3">
        <w:rPr>
          <w:rFonts w:ascii="Times New Roman" w:hAnsi="Times New Roman"/>
          <w:b/>
          <w:color w:val="222222"/>
          <w:sz w:val="28"/>
          <w:szCs w:val="28"/>
          <w:u w:val="single"/>
          <w:lang w:val="uk-UA" w:eastAsia="ru-RU"/>
        </w:rPr>
        <w:t>Вправа « Естафета запитань»</w:t>
      </w:r>
    </w:p>
    <w:p w:rsidR="00E91D48" w:rsidRDefault="00E91D48" w:rsidP="005A096D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Вчитель:Починаємо «Естафету запитань».З якого вірша ці рядки:</w:t>
      </w:r>
    </w:p>
    <w:p w:rsidR="00E91D48" w:rsidRDefault="00E91D48" w:rsidP="005A096D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               « Вітерець шепоче в галузках,</w:t>
      </w:r>
    </w:p>
    <w:p w:rsidR="00E91D48" w:rsidRDefault="00E91D48" w:rsidP="005A096D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                  в ярку потік лучше» ?</w:t>
      </w:r>
    </w:p>
    <w:p w:rsidR="00E91D48" w:rsidRDefault="00E91D48" w:rsidP="005A096D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Учні: Вірш М. Підгірянки « Ліс».</w:t>
      </w:r>
    </w:p>
    <w:p w:rsidR="00E91D48" w:rsidRDefault="00E91D48" w:rsidP="005A096D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Хто його прочитає напам’ять ?</w:t>
      </w:r>
    </w:p>
    <w:p w:rsidR="00E91D48" w:rsidRDefault="00E91D48" w:rsidP="005A096D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Учні: </w:t>
      </w:r>
      <w:r w:rsidRPr="0022670C"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>( Напам’ять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)</w:t>
      </w:r>
    </w:p>
    <w:p w:rsidR="00E91D48" w:rsidRDefault="00E91D48" w:rsidP="005A096D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« Розсердилася дуже Гася, …»</w:t>
      </w:r>
    </w:p>
    <w:p w:rsidR="00E91D48" w:rsidRDefault="00E91D48" w:rsidP="005A096D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Учні: Вірш-загадка Л. Глібова.</w:t>
      </w:r>
    </w:p>
    <w:p w:rsidR="00E91D48" w:rsidRPr="00C93CF3" w:rsidRDefault="00E91D48" w:rsidP="005A096D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b/>
          <w:color w:val="222222"/>
          <w:sz w:val="28"/>
          <w:szCs w:val="28"/>
          <w:u w:val="single"/>
          <w:lang w:val="uk-UA" w:eastAsia="ru-RU"/>
        </w:rPr>
      </w:pPr>
      <w:r w:rsidRPr="00C93CF3">
        <w:rPr>
          <w:rFonts w:ascii="Times New Roman" w:hAnsi="Times New Roman"/>
          <w:b/>
          <w:color w:val="222222"/>
          <w:sz w:val="28"/>
          <w:szCs w:val="28"/>
          <w:u w:val="single"/>
          <w:lang w:val="uk-UA" w:eastAsia="ru-RU"/>
        </w:rPr>
        <w:t>Вправа «Рибки»</w:t>
      </w:r>
    </w:p>
    <w:p w:rsidR="00E91D48" w:rsidRDefault="00E91D48" w:rsidP="005A096D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Вчитель: Знайдіть ці слова і дочитайте пошепки до кінця.( </w:t>
      </w:r>
      <w:r w:rsidRPr="001E1B81"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>ст.27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)</w:t>
      </w:r>
      <w:r w:rsidRPr="005A096D"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 </w:t>
      </w:r>
    </w:p>
    <w:p w:rsidR="00E91D48" w:rsidRDefault="00E91D48" w:rsidP="005A096D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То що ж це за баба Гася ?</w:t>
      </w:r>
    </w:p>
    <w:p w:rsidR="00E91D48" w:rsidRDefault="00E91D48" w:rsidP="005A096D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Учні: Це темна сива грозова хмара.</w:t>
      </w:r>
    </w:p>
    <w:p w:rsidR="00E91D48" w:rsidRDefault="00E91D48" w:rsidP="005A096D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А хто написав вірша про дівчинку, яка загубила рукавички?</w:t>
      </w:r>
    </w:p>
    <w:p w:rsidR="00E91D48" w:rsidRDefault="00E91D48" w:rsidP="005A096D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Учні: Степан Жупанин.</w:t>
      </w:r>
    </w:p>
    <w:p w:rsidR="00E91D48" w:rsidRDefault="00E91D48" w:rsidP="005A096D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Хто допоміг Наталці? Знайдіть і зачитайте ці слова.(</w:t>
      </w:r>
      <w:r w:rsidRPr="001E1B81"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>ст. 29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)</w:t>
      </w:r>
    </w:p>
    <w:p w:rsidR="00E91D48" w:rsidRDefault="00E91D48" w:rsidP="005A096D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Учні: (</w:t>
      </w:r>
      <w:r w:rsidRPr="0022670C"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>Читає останню строфу хтось один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)</w:t>
      </w:r>
    </w:p>
    <w:p w:rsidR="00E91D48" w:rsidRDefault="00E91D48" w:rsidP="005A096D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Про які риси характеру говорить вчинок хлопчика?</w:t>
      </w:r>
    </w:p>
    <w:p w:rsidR="00E91D48" w:rsidRDefault="00E91D48" w:rsidP="005A096D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Учні: Хлопчик добрий, гуманний, готовий прийти на допомогу.</w:t>
      </w:r>
    </w:p>
    <w:p w:rsidR="00E91D48" w:rsidRDefault="00E91D48" w:rsidP="005A096D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А який автор писав смішинки-веселинки?</w:t>
      </w:r>
    </w:p>
    <w:p w:rsidR="00E91D48" w:rsidRDefault="00E91D48" w:rsidP="005A096D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Учні: Грицько Бойко.</w:t>
      </w:r>
    </w:p>
    <w:p w:rsidR="00E91D48" w:rsidRDefault="00E91D48" w:rsidP="005A096D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Хто знає напам’ять його скоромовку?</w:t>
      </w:r>
    </w:p>
    <w:p w:rsidR="00E91D48" w:rsidRDefault="00E91D48" w:rsidP="005A096D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Учні:( </w:t>
      </w:r>
      <w:r w:rsidRPr="0022670C"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>напам’ять «Лелі»)</w:t>
      </w:r>
    </w:p>
    <w:p w:rsidR="00E91D48" w:rsidRDefault="00E91D48" w:rsidP="005A096D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Вправа «Ми – поети»</w:t>
      </w:r>
    </w:p>
    <w:p w:rsidR="00E91D48" w:rsidRDefault="00E91D48" w:rsidP="005A096D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А хто з вас створив свій вірш?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Учень читає.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Що ти хотіла цим сказати?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Учень: Я хотіла сказати, що воду потрібно берегти, економно використовувати. Адже вода – джерело життя на Землі.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Давайте їй поаплодуємо. (</w:t>
      </w:r>
      <w:r w:rsidRPr="001E1B81"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>оплески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)Покладемо цей вірш у « скриньку творчості» нашого класу. 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З наступного уроку ми почнемо вивчати розділ «Поетична майстерня». Але якщо хтось із вас іще не спробував, як .. своїх сил у віршуванні, ви можете зробити це вдома. Всі бажаючі можуть обрати собі іще й таке домашнє завдання: Створити вірш за даною кінцівкою:</w:t>
      </w:r>
    </w:p>
    <w:p w:rsidR="00E91D48" w:rsidRPr="00682BC0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</w:pPr>
      <w:r w:rsidRPr="00682BC0"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>Дошка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                         ……………….. малята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                         ……………….. багато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                         ……………….. радіти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 xml:space="preserve">                         ……………….. любити.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</w:p>
    <w:p w:rsidR="00E91D48" w:rsidRPr="00C93CF3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b/>
          <w:color w:val="222222"/>
          <w:sz w:val="40"/>
          <w:szCs w:val="40"/>
          <w:lang w:val="uk-UA" w:eastAsia="ru-RU"/>
        </w:rPr>
      </w:pPr>
      <w:r w:rsidRPr="00C93CF3">
        <w:rPr>
          <w:rFonts w:ascii="Times New Roman" w:hAnsi="Times New Roman"/>
          <w:b/>
          <w:color w:val="222222"/>
          <w:sz w:val="40"/>
          <w:szCs w:val="40"/>
          <w:lang w:val="uk-UA" w:eastAsia="ru-RU"/>
        </w:rPr>
        <w:t>ІІІ. Заключна частина.</w:t>
      </w:r>
    </w:p>
    <w:p w:rsidR="00E91D48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>1. Рефлексія.</w:t>
      </w:r>
    </w:p>
    <w:p w:rsidR="00E91D48" w:rsidRPr="0022670C" w:rsidRDefault="00E91D48" w:rsidP="00620A84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</w:pP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Наш урок закінчується, Ви всі були дуже активними, тож спробуйте оцінити свою роботу на уроці. Домалюйте посмішку на кружечку, який лежить на вашому столі. Зразок на дошці (</w:t>
      </w:r>
      <w:r w:rsidRPr="001E1B81"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>Учні малюють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). Покажіть свої кружечки всім.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Діти, ви всі працювали чудово, були молодці! А нашим гостям ми хочемо побажати: хай ваші серця залишаються завжди такими ж теплими, як ці листочки, які даруємо на згадку про останній осінній день.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(</w:t>
      </w:r>
      <w:r w:rsidRPr="001E1B81">
        <w:rPr>
          <w:rFonts w:ascii="Times New Roman" w:hAnsi="Times New Roman"/>
          <w:i/>
          <w:color w:val="222222"/>
          <w:sz w:val="28"/>
          <w:szCs w:val="28"/>
          <w:lang w:val="uk-UA" w:eastAsia="ru-RU"/>
        </w:rPr>
        <w:t>Учні несуть корзину із листочками – побажаннями і дарують їх гостям</w:t>
      </w: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)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 w:eastAsia="ru-RU"/>
        </w:rPr>
        <w:t>Вчитель: Всім велике спасибі! Урок закінчено.</w:t>
      </w: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</w:p>
    <w:p w:rsidR="00E91D48" w:rsidRDefault="00E91D48" w:rsidP="00054F89">
      <w:pPr>
        <w:shd w:val="clear" w:color="auto" w:fill="FFFFFF"/>
        <w:tabs>
          <w:tab w:val="left" w:pos="2175"/>
        </w:tabs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</w:p>
    <w:p w:rsidR="00E91D48" w:rsidRPr="00D071DD" w:rsidRDefault="00E91D48" w:rsidP="00DC4A64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 w:eastAsia="ru-RU"/>
        </w:rPr>
      </w:pPr>
    </w:p>
    <w:sectPr w:rsidR="00E91D48" w:rsidRPr="00D071DD" w:rsidSect="00682BC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64E5"/>
    <w:multiLevelType w:val="hybridMultilevel"/>
    <w:tmpl w:val="595697E4"/>
    <w:lvl w:ilvl="0" w:tplc="7CDA5CAA">
      <w:start w:val="4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42382"/>
    <w:multiLevelType w:val="hybridMultilevel"/>
    <w:tmpl w:val="1C9CF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884CB1"/>
    <w:multiLevelType w:val="multilevel"/>
    <w:tmpl w:val="ADDC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1A2"/>
    <w:rsid w:val="0000320C"/>
    <w:rsid w:val="00027D5C"/>
    <w:rsid w:val="00054F89"/>
    <w:rsid w:val="00060C19"/>
    <w:rsid w:val="00083ACB"/>
    <w:rsid w:val="000E75FC"/>
    <w:rsid w:val="00101C87"/>
    <w:rsid w:val="00103843"/>
    <w:rsid w:val="00134F89"/>
    <w:rsid w:val="00195932"/>
    <w:rsid w:val="001D3C85"/>
    <w:rsid w:val="001E1B81"/>
    <w:rsid w:val="0022670C"/>
    <w:rsid w:val="00237C49"/>
    <w:rsid w:val="00245059"/>
    <w:rsid w:val="002468D6"/>
    <w:rsid w:val="00263E3C"/>
    <w:rsid w:val="002C196A"/>
    <w:rsid w:val="002C4FB4"/>
    <w:rsid w:val="00346499"/>
    <w:rsid w:val="00396D32"/>
    <w:rsid w:val="003D24A3"/>
    <w:rsid w:val="003E168A"/>
    <w:rsid w:val="00400751"/>
    <w:rsid w:val="004437AB"/>
    <w:rsid w:val="00497FA7"/>
    <w:rsid w:val="004C2060"/>
    <w:rsid w:val="004E7DB4"/>
    <w:rsid w:val="005358CB"/>
    <w:rsid w:val="00585D88"/>
    <w:rsid w:val="005A096D"/>
    <w:rsid w:val="005C01A2"/>
    <w:rsid w:val="00600445"/>
    <w:rsid w:val="00613846"/>
    <w:rsid w:val="00620A84"/>
    <w:rsid w:val="00646685"/>
    <w:rsid w:val="00661503"/>
    <w:rsid w:val="0067417A"/>
    <w:rsid w:val="00682BC0"/>
    <w:rsid w:val="0069497A"/>
    <w:rsid w:val="006D3939"/>
    <w:rsid w:val="006F007B"/>
    <w:rsid w:val="00700DE6"/>
    <w:rsid w:val="007222CC"/>
    <w:rsid w:val="00733A44"/>
    <w:rsid w:val="00741006"/>
    <w:rsid w:val="007533D7"/>
    <w:rsid w:val="00763717"/>
    <w:rsid w:val="007653AF"/>
    <w:rsid w:val="007950B3"/>
    <w:rsid w:val="007C49A5"/>
    <w:rsid w:val="0080120D"/>
    <w:rsid w:val="009279D3"/>
    <w:rsid w:val="00972C9D"/>
    <w:rsid w:val="009B6C57"/>
    <w:rsid w:val="009C5B81"/>
    <w:rsid w:val="00A22FDA"/>
    <w:rsid w:val="00A27E44"/>
    <w:rsid w:val="00A33C41"/>
    <w:rsid w:val="00AA7EA0"/>
    <w:rsid w:val="00AD40E1"/>
    <w:rsid w:val="00B076BF"/>
    <w:rsid w:val="00B16CF5"/>
    <w:rsid w:val="00B254B9"/>
    <w:rsid w:val="00B33073"/>
    <w:rsid w:val="00BC11B4"/>
    <w:rsid w:val="00BC7A9D"/>
    <w:rsid w:val="00BF34A1"/>
    <w:rsid w:val="00C7034E"/>
    <w:rsid w:val="00C93CF3"/>
    <w:rsid w:val="00CA7D78"/>
    <w:rsid w:val="00CB50A2"/>
    <w:rsid w:val="00CB6059"/>
    <w:rsid w:val="00CD16E2"/>
    <w:rsid w:val="00D071DD"/>
    <w:rsid w:val="00D57410"/>
    <w:rsid w:val="00D70B13"/>
    <w:rsid w:val="00D94441"/>
    <w:rsid w:val="00DB58CE"/>
    <w:rsid w:val="00DB5DC5"/>
    <w:rsid w:val="00DC4A64"/>
    <w:rsid w:val="00E27453"/>
    <w:rsid w:val="00E36867"/>
    <w:rsid w:val="00E37362"/>
    <w:rsid w:val="00E740DA"/>
    <w:rsid w:val="00E91D48"/>
    <w:rsid w:val="00E94EB3"/>
    <w:rsid w:val="00F01405"/>
    <w:rsid w:val="00F17A97"/>
    <w:rsid w:val="00F43B78"/>
    <w:rsid w:val="00F65D7F"/>
    <w:rsid w:val="00F85593"/>
    <w:rsid w:val="00FF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50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D40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D40E1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D4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40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D94441"/>
    <w:rPr>
      <w:rFonts w:cs="Times New Roman"/>
      <w:color w:val="0563C1"/>
      <w:u w:val="single"/>
    </w:rPr>
  </w:style>
  <w:style w:type="paragraph" w:styleId="NoSpacing">
    <w:name w:val="No Spacing"/>
    <w:uiPriority w:val="99"/>
    <w:qFormat/>
    <w:rsid w:val="00C7034E"/>
    <w:rPr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00320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00320C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99"/>
    <w:qFormat/>
    <w:rsid w:val="0000320C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741006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6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036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6035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0366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035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30366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759</TotalTime>
  <Pages>7</Pages>
  <Words>1785</Words>
  <Characters>10176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2017-11-26T17:52:00Z</cp:lastPrinted>
  <dcterms:created xsi:type="dcterms:W3CDTF">2017-10-07T19:15:00Z</dcterms:created>
  <dcterms:modified xsi:type="dcterms:W3CDTF">2017-12-08T14:08:00Z</dcterms:modified>
</cp:coreProperties>
</file>