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9" w:rsidRPr="00CF789F" w:rsidRDefault="00047EF9" w:rsidP="002A3F2D">
      <w:pPr>
        <w:spacing w:after="120"/>
        <w:outlineLvl w:val="0"/>
        <w:rPr>
          <w:rFonts w:ascii="Times New Roman" w:hAnsi="Times New Roman" w:cs="Times New Roman"/>
          <w:sz w:val="44"/>
          <w:szCs w:val="44"/>
          <w:lang w:val="uk-UA"/>
        </w:rPr>
      </w:pPr>
      <w:bookmarkStart w:id="0" w:name="bookmark0"/>
      <w:r>
        <w:rPr>
          <w:rFonts w:ascii="Times New Roman" w:hAnsi="Times New Roman" w:cs="Times New Roman"/>
          <w:sz w:val="44"/>
          <w:szCs w:val="44"/>
          <w:lang w:val="uk-UA"/>
        </w:rPr>
        <w:t>Математика 2 клас</w:t>
      </w:r>
    </w:p>
    <w:p w:rsidR="00047EF9" w:rsidRDefault="00047EF9" w:rsidP="002A3F2D">
      <w:pPr>
        <w:spacing w:after="120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2A3F2D">
        <w:rPr>
          <w:rFonts w:ascii="Times New Roman" w:hAnsi="Times New Roman" w:cs="Times New Roman"/>
          <w:b/>
          <w:sz w:val="44"/>
          <w:szCs w:val="44"/>
        </w:rPr>
        <w:t>Тема:</w:t>
      </w:r>
      <w:bookmarkEnd w:id="0"/>
    </w:p>
    <w:p w:rsidR="00047EF9" w:rsidRDefault="00047EF9" w:rsidP="00092D0D">
      <w:pPr>
        <w:spacing w:after="240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Табличне додавання і віднімання чисел в межах двадцяти з переходом</w:t>
      </w:r>
    </w:p>
    <w:p w:rsidR="00047EF9" w:rsidRDefault="00047EF9" w:rsidP="00092D0D">
      <w:pPr>
        <w:spacing w:after="240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через розряд.</w:t>
      </w:r>
      <w:r w:rsidRPr="002A3F2D">
        <w:rPr>
          <w:rFonts w:ascii="Times New Roman" w:hAnsi="Times New Roman" w:cs="Times New Roman"/>
          <w:sz w:val="32"/>
          <w:szCs w:val="32"/>
        </w:rPr>
        <w:t>Повторення вивченого матеріалу</w:t>
      </w:r>
      <w:r w:rsidRPr="00092D0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3F2D">
        <w:rPr>
          <w:rFonts w:ascii="Times New Roman" w:hAnsi="Times New Roman" w:cs="Times New Roman"/>
          <w:sz w:val="32"/>
          <w:szCs w:val="32"/>
        </w:rPr>
        <w:t xml:space="preserve">Узагальнення і </w:t>
      </w:r>
    </w:p>
    <w:p w:rsidR="00047EF9" w:rsidRPr="00092D0D" w:rsidRDefault="00047EF9" w:rsidP="00092D0D">
      <w:pPr>
        <w:spacing w:after="120"/>
        <w:outlineLvl w:val="0"/>
        <w:rPr>
          <w:rFonts w:ascii="Times New Roman" w:hAnsi="Times New Roman" w:cs="Times New Roman"/>
          <w:sz w:val="32"/>
          <w:szCs w:val="32"/>
        </w:rPr>
      </w:pPr>
      <w:r w:rsidRPr="002A3F2D">
        <w:rPr>
          <w:rFonts w:ascii="Times New Roman" w:hAnsi="Times New Roman" w:cs="Times New Roman"/>
          <w:sz w:val="32"/>
          <w:szCs w:val="32"/>
        </w:rPr>
        <w:t>систематизаці</w:t>
      </w:r>
      <w:r w:rsidRPr="00092D0D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3F2D">
        <w:rPr>
          <w:rFonts w:ascii="Times New Roman" w:hAnsi="Times New Roman" w:cs="Times New Roman"/>
          <w:sz w:val="32"/>
          <w:szCs w:val="32"/>
        </w:rPr>
        <w:t>вивченого матеріалу.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Pr="002A3F2D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Pr="002A3F2D" w:rsidRDefault="00047EF9" w:rsidP="002A3F2D">
      <w:pPr>
        <w:spacing w:after="120"/>
        <w:outlineLvl w:val="0"/>
        <w:rPr>
          <w:rFonts w:ascii="Times New Roman" w:hAnsi="Times New Roman" w:cs="Times New Roman"/>
          <w:b/>
          <w:sz w:val="44"/>
          <w:szCs w:val="44"/>
        </w:rPr>
      </w:pPr>
      <w:bookmarkStart w:id="1" w:name="bookmark1"/>
      <w:r w:rsidRPr="002A3F2D">
        <w:rPr>
          <w:rFonts w:ascii="Times New Roman" w:hAnsi="Times New Roman" w:cs="Times New Roman"/>
          <w:b/>
          <w:sz w:val="44"/>
          <w:szCs w:val="44"/>
        </w:rPr>
        <w:t>Мета:</w:t>
      </w:r>
      <w:bookmarkEnd w:id="1"/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 w:rsidRPr="002A3F2D">
        <w:rPr>
          <w:rFonts w:ascii="Times New Roman" w:hAnsi="Times New Roman" w:cs="Times New Roman"/>
          <w:sz w:val="32"/>
          <w:szCs w:val="32"/>
        </w:rPr>
        <w:t>Закріпити і узагальнит</w:t>
      </w:r>
      <w:r>
        <w:rPr>
          <w:rFonts w:ascii="Times New Roman" w:hAnsi="Times New Roman" w:cs="Times New Roman"/>
          <w:sz w:val="32"/>
          <w:szCs w:val="32"/>
        </w:rPr>
        <w:t>и знання учнів за темою «Табличне</w:t>
      </w:r>
      <w:r w:rsidRPr="002A3F2D">
        <w:rPr>
          <w:rFonts w:ascii="Times New Roman" w:hAnsi="Times New Roman" w:cs="Times New Roman"/>
          <w:sz w:val="32"/>
          <w:szCs w:val="32"/>
        </w:rPr>
        <w:t xml:space="preserve"> додавання і</w:t>
      </w:r>
      <w:r w:rsidRPr="002A3F2D">
        <w:rPr>
          <w:rFonts w:ascii="Times New Roman" w:hAnsi="Times New Roman" w:cs="Times New Roman"/>
          <w:sz w:val="32"/>
          <w:szCs w:val="32"/>
        </w:rPr>
        <w:br/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віднімання за межами двадцяти </w:t>
      </w:r>
      <w:r w:rsidRPr="002A3F2D">
        <w:rPr>
          <w:rFonts w:ascii="Times New Roman" w:hAnsi="Times New Roman" w:cs="Times New Roman"/>
          <w:sz w:val="32"/>
          <w:szCs w:val="32"/>
        </w:rPr>
        <w:t>», виявити обс</w:t>
      </w:r>
      <w:r>
        <w:rPr>
          <w:rFonts w:ascii="Times New Roman" w:hAnsi="Times New Roman" w:cs="Times New Roman"/>
          <w:sz w:val="32"/>
          <w:szCs w:val="32"/>
        </w:rPr>
        <w:t xml:space="preserve">яг і якість знань з даної 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теми;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3F2D">
        <w:rPr>
          <w:rFonts w:ascii="Times New Roman" w:hAnsi="Times New Roman" w:cs="Times New Roman"/>
          <w:sz w:val="32"/>
          <w:szCs w:val="32"/>
        </w:rPr>
        <w:t>удосконалювати обчислювальні навичк</w:t>
      </w:r>
      <w:r>
        <w:rPr>
          <w:rFonts w:ascii="Times New Roman" w:hAnsi="Times New Roman" w:cs="Times New Roman"/>
          <w:sz w:val="32"/>
          <w:szCs w:val="32"/>
        </w:rPr>
        <w:t xml:space="preserve">и; закріплювати уміння 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складати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3F2D">
        <w:rPr>
          <w:rFonts w:ascii="Times New Roman" w:hAnsi="Times New Roman" w:cs="Times New Roman"/>
          <w:sz w:val="32"/>
          <w:szCs w:val="32"/>
        </w:rPr>
        <w:t>задачі за малюнком; розвивати мате</w:t>
      </w:r>
      <w:r>
        <w:rPr>
          <w:rFonts w:ascii="Times New Roman" w:hAnsi="Times New Roman" w:cs="Times New Roman"/>
          <w:sz w:val="32"/>
          <w:szCs w:val="32"/>
        </w:rPr>
        <w:t xml:space="preserve">матичну мову, логічне 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мислення,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3F2D">
        <w:rPr>
          <w:rFonts w:ascii="Times New Roman" w:hAnsi="Times New Roman" w:cs="Times New Roman"/>
          <w:sz w:val="32"/>
          <w:szCs w:val="32"/>
        </w:rPr>
        <w:t>пам'ять, спостережливість, уміння порі</w:t>
      </w:r>
      <w:r>
        <w:rPr>
          <w:rFonts w:ascii="Times New Roman" w:hAnsi="Times New Roman" w:cs="Times New Roman"/>
          <w:sz w:val="32"/>
          <w:szCs w:val="32"/>
        </w:rPr>
        <w:t xml:space="preserve">внювати; виховувати 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пізнавальні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3F2D">
        <w:rPr>
          <w:rFonts w:ascii="Times New Roman" w:hAnsi="Times New Roman" w:cs="Times New Roman"/>
          <w:sz w:val="32"/>
          <w:szCs w:val="32"/>
        </w:rPr>
        <w:t>інтереси до навчання; добрози</w:t>
      </w:r>
      <w:r>
        <w:rPr>
          <w:rFonts w:ascii="Times New Roman" w:hAnsi="Times New Roman" w:cs="Times New Roman"/>
          <w:sz w:val="32"/>
          <w:szCs w:val="32"/>
        </w:rPr>
        <w:t xml:space="preserve">чливе ставлення одне до 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Pr="002A3F2D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одного,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3F2D">
        <w:rPr>
          <w:rFonts w:ascii="Times New Roman" w:hAnsi="Times New Roman" w:cs="Times New Roman"/>
          <w:sz w:val="32"/>
          <w:szCs w:val="32"/>
        </w:rPr>
        <w:t>організованість.</w:t>
      </w:r>
    </w:p>
    <w:p w:rsidR="00047EF9" w:rsidRDefault="00047EF9">
      <w:pPr>
        <w:outlineLvl w:val="0"/>
        <w:rPr>
          <w:rFonts w:ascii="Times New Roman" w:hAnsi="Times New Roman" w:cs="Times New Roman"/>
          <w:b/>
          <w:sz w:val="44"/>
          <w:szCs w:val="44"/>
        </w:rPr>
      </w:pPr>
      <w:bookmarkStart w:id="2" w:name="bookmark2"/>
    </w:p>
    <w:p w:rsidR="00047EF9" w:rsidRPr="002A3F2D" w:rsidRDefault="00047EF9" w:rsidP="002A3F2D">
      <w:pPr>
        <w:spacing w:after="120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2A3F2D">
        <w:rPr>
          <w:rFonts w:ascii="Times New Roman" w:hAnsi="Times New Roman" w:cs="Times New Roman"/>
          <w:b/>
          <w:sz w:val="44"/>
          <w:szCs w:val="44"/>
        </w:rPr>
        <w:t>Обладнання:</w:t>
      </w:r>
      <w:bookmarkEnd w:id="2"/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</w:t>
      </w:r>
      <w:r w:rsidRPr="002A3F2D">
        <w:rPr>
          <w:rFonts w:ascii="Times New Roman" w:hAnsi="Times New Roman" w:cs="Times New Roman"/>
          <w:sz w:val="32"/>
          <w:szCs w:val="32"/>
        </w:rPr>
        <w:t>алюнок весняної галявини, малюнки дере</w:t>
      </w:r>
      <w:r>
        <w:rPr>
          <w:rFonts w:ascii="Times New Roman" w:hAnsi="Times New Roman" w:cs="Times New Roman"/>
          <w:sz w:val="32"/>
          <w:szCs w:val="32"/>
        </w:rPr>
        <w:t xml:space="preserve">в для роботи в парах; 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дзвіночки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3F2D">
        <w:rPr>
          <w:rFonts w:ascii="Times New Roman" w:hAnsi="Times New Roman" w:cs="Times New Roman"/>
          <w:sz w:val="32"/>
          <w:szCs w:val="32"/>
        </w:rPr>
        <w:t>дл</w:t>
      </w:r>
      <w:r>
        <w:rPr>
          <w:rFonts w:ascii="Times New Roman" w:hAnsi="Times New Roman" w:cs="Times New Roman"/>
          <w:sz w:val="32"/>
          <w:szCs w:val="32"/>
        </w:rPr>
        <w:t>я індивідуальної роботи, малюнки</w:t>
      </w:r>
      <w:r w:rsidRPr="002A3F2D">
        <w:rPr>
          <w:rFonts w:ascii="Times New Roman" w:hAnsi="Times New Roman" w:cs="Times New Roman"/>
          <w:sz w:val="32"/>
          <w:szCs w:val="32"/>
        </w:rPr>
        <w:t xml:space="preserve"> весняночки, птахів, 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Pr="002A3F2D" w:rsidRDefault="00047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м'яч</w:t>
      </w:r>
      <w:r w:rsidRPr="002A3F2D">
        <w:rPr>
          <w:rFonts w:ascii="Times New Roman" w:hAnsi="Times New Roman" w:cs="Times New Roman"/>
          <w:sz w:val="32"/>
          <w:szCs w:val="32"/>
        </w:rPr>
        <w:t>.</w:t>
      </w:r>
    </w:p>
    <w:p w:rsidR="00047EF9" w:rsidRDefault="00047EF9">
      <w:pPr>
        <w:rPr>
          <w:rFonts w:ascii="Times New Roman" w:hAnsi="Times New Roman" w:cs="Times New Roman"/>
          <w:b/>
          <w:sz w:val="44"/>
          <w:szCs w:val="44"/>
        </w:rPr>
      </w:pPr>
    </w:p>
    <w:p w:rsidR="00047EF9" w:rsidRDefault="00047EF9">
      <w:pPr>
        <w:rPr>
          <w:rFonts w:ascii="Times New Roman" w:hAnsi="Times New Roman" w:cs="Times New Roman"/>
          <w:b/>
          <w:sz w:val="44"/>
          <w:szCs w:val="44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  <w:r w:rsidRPr="002A3F2D">
        <w:rPr>
          <w:rFonts w:ascii="Times New Roman" w:hAnsi="Times New Roman" w:cs="Times New Roman"/>
          <w:b/>
          <w:sz w:val="44"/>
          <w:szCs w:val="44"/>
        </w:rPr>
        <w:t>Тип уроку:</w:t>
      </w:r>
      <w:r w:rsidRPr="002A3F2D">
        <w:rPr>
          <w:rFonts w:ascii="Times New Roman" w:hAnsi="Times New Roman" w:cs="Times New Roman"/>
          <w:sz w:val="32"/>
          <w:szCs w:val="32"/>
        </w:rPr>
        <w:t xml:space="preserve"> узагальнюючий.</w:t>
      </w: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Default="00047EF9">
      <w:pPr>
        <w:rPr>
          <w:rFonts w:ascii="Times New Roman" w:hAnsi="Times New Roman" w:cs="Times New Roman"/>
          <w:sz w:val="32"/>
          <w:szCs w:val="32"/>
        </w:rPr>
      </w:pPr>
    </w:p>
    <w:p w:rsidR="00047EF9" w:rsidRPr="00CF789F" w:rsidRDefault="00047EF9" w:rsidP="004A6538">
      <w:pPr>
        <w:tabs>
          <w:tab w:val="left" w:pos="299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F789F">
        <w:rPr>
          <w:rFonts w:ascii="Times New Roman" w:hAnsi="Times New Roman" w:cs="Times New Roman"/>
          <w:b/>
          <w:sz w:val="36"/>
          <w:szCs w:val="36"/>
          <w:lang w:val="uk-UA"/>
        </w:rPr>
        <w:t>I.</w:t>
      </w:r>
      <w:r w:rsidRPr="00CF789F">
        <w:rPr>
          <w:rFonts w:ascii="Times New Roman" w:hAnsi="Times New Roman" w:cs="Times New Roman"/>
          <w:b/>
          <w:sz w:val="36"/>
          <w:szCs w:val="36"/>
          <w:lang w:val="uk-UA"/>
        </w:rPr>
        <w:tab/>
        <w:t>Організаційна частина</w:t>
      </w:r>
    </w:p>
    <w:p w:rsidR="00047EF9" w:rsidRDefault="00047EF9" w:rsidP="004A6538">
      <w:pPr>
        <w:tabs>
          <w:tab w:val="left" w:pos="29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7EF9" w:rsidRPr="00092D0D" w:rsidRDefault="00047EF9" w:rsidP="004A6538">
      <w:pPr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2D0D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Рівно стали, підрівнялись.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гості до нас завітали.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привітайте, діти, гостей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повернулись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день!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Прошу, діти, всіх сідати.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 нас урок математики, ми його дуже любимо. Тож давайте прочитаємо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девіз нашого уроку.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Читають хором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7EF9" w:rsidRDefault="00047EF9" w:rsidP="004A6538">
      <w:pPr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u w:val="single"/>
          <w:lang w:val="uk-UA"/>
        </w:rPr>
        <w:t>Видумуй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пробу</w:t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твори!|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br/>
        <w:t>Розум, фантазію прояви!</w:t>
      </w:r>
    </w:p>
    <w:p w:rsidR="00047EF9" w:rsidRDefault="00047EF9" w:rsidP="004A6538">
      <w:pPr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7EF9" w:rsidRPr="00CF789F" w:rsidRDefault="00047EF9" w:rsidP="004A6538">
      <w:pPr>
        <w:tabs>
          <w:tab w:val="left" w:pos="409"/>
        </w:tabs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F789F">
        <w:rPr>
          <w:rFonts w:ascii="Times New Roman" w:hAnsi="Times New Roman" w:cs="Times New Roman"/>
          <w:b/>
          <w:sz w:val="36"/>
          <w:szCs w:val="36"/>
          <w:lang w:val="uk-UA"/>
        </w:rPr>
        <w:t>II.</w:t>
      </w:r>
      <w:r w:rsidRPr="00CF789F">
        <w:rPr>
          <w:rFonts w:ascii="Times New Roman" w:hAnsi="Times New Roman" w:cs="Times New Roman"/>
          <w:b/>
          <w:sz w:val="36"/>
          <w:szCs w:val="36"/>
          <w:lang w:val="uk-UA"/>
        </w:rPr>
        <w:tab/>
        <w:t>Повідомлення теми і мети уроку.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 уроці ми будемо розв'язувати приклади в межах двадцяти з переходом через розряд, порівнюватимемо числа і вирази, розв'язуватимемо задачі. А для цього ми помандруємо в казку. Чи любите ви казки? Ми потрапимо в казку поетично - математичну.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047EF9" w:rsidRPr="00CF789F" w:rsidRDefault="00047EF9" w:rsidP="004A6538">
      <w:pPr>
        <w:tabs>
          <w:tab w:val="left" w:pos="498"/>
        </w:tabs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F789F">
        <w:rPr>
          <w:rFonts w:ascii="Times New Roman" w:hAnsi="Times New Roman" w:cs="Times New Roman"/>
          <w:b/>
          <w:sz w:val="36"/>
          <w:szCs w:val="36"/>
          <w:lang w:val="uk-UA"/>
        </w:rPr>
        <w:t>III.</w:t>
      </w:r>
      <w:r w:rsidRPr="00CF789F">
        <w:rPr>
          <w:rFonts w:ascii="Times New Roman" w:hAnsi="Times New Roman" w:cs="Times New Roman"/>
          <w:b/>
          <w:sz w:val="36"/>
          <w:szCs w:val="36"/>
          <w:lang w:val="uk-UA"/>
        </w:rPr>
        <w:tab/>
        <w:t>Узагальнення і повторення вивченого матеріалу.</w:t>
      </w:r>
    </w:p>
    <w:p w:rsidR="00047EF9" w:rsidRDefault="00047EF9" w:rsidP="004A6538">
      <w:pPr>
        <w:spacing w:after="120"/>
        <w:ind w:left="360" w:hanging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назву героїв прочитати, слід всі числа правильно назвати: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(Малюнок весняночки в обрамленні цифр, з протилежного боку цифр букви для розшифровки) (Малюнок 1)</w:t>
      </w:r>
    </w:p>
    <w:p w:rsidR="00047EF9" w:rsidRDefault="00047EF9" w:rsidP="004A6538">
      <w:pPr>
        <w:spacing w:after="120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47EF9" w:rsidRDefault="00047EF9" w:rsidP="004A6538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ВЕСНЯНОЧКА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Раз. два, три — Весняночка з'явись!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Заходить Весняночка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Весняночка:</w:t>
      </w:r>
    </w:p>
    <w:p w:rsidR="00047EF9" w:rsidRDefault="00047EF9" w:rsidP="004A6538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Весна - красна, до вас прийшла. Ось завдання вам цікаві принесла і запрошую на галявину знань. Ця галявина чарівна. Кожна квіточка, комашка, пташечка принесла вам завдання.</w:t>
      </w:r>
    </w:p>
    <w:p w:rsidR="00047EF9" w:rsidRDefault="00047EF9">
      <w:pPr>
        <w:rPr>
          <w:rFonts w:ascii="Times New Roman" w:hAnsi="Times New Roman" w:cs="Times New Roman"/>
          <w:lang w:val="uk-UA"/>
        </w:rPr>
      </w:pPr>
    </w:p>
    <w:p w:rsidR="00047EF9" w:rsidRDefault="00047EF9">
      <w:pPr>
        <w:rPr>
          <w:rFonts w:ascii="Times New Roman" w:hAnsi="Times New Roman" w:cs="Times New Roman"/>
          <w:lang w:val="uk-UA"/>
        </w:rPr>
      </w:pPr>
    </w:p>
    <w:p w:rsidR="00047EF9" w:rsidRDefault="00047EF9">
      <w:pPr>
        <w:rPr>
          <w:rFonts w:ascii="Times New Roman" w:hAnsi="Times New Roman" w:cs="Times New Roman"/>
          <w:lang w:val="uk-UA"/>
        </w:rPr>
      </w:pPr>
    </w:p>
    <w:p w:rsidR="00047EF9" w:rsidRDefault="00047EF9">
      <w:pPr>
        <w:rPr>
          <w:rFonts w:ascii="Times New Roman" w:hAnsi="Times New Roman" w:cs="Times New Roman"/>
          <w:lang w:val="uk-UA"/>
        </w:rPr>
      </w:pPr>
    </w:p>
    <w:p w:rsidR="00047EF9" w:rsidRDefault="00047EF9">
      <w:pPr>
        <w:rPr>
          <w:rFonts w:ascii="Times New Roman" w:hAnsi="Times New Roman" w:cs="Times New Roman"/>
          <w:lang w:val="uk-UA"/>
        </w:rPr>
      </w:pPr>
    </w:p>
    <w:p w:rsidR="00047EF9" w:rsidRDefault="00047EF9" w:rsidP="003A4547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047EF9" w:rsidRPr="002A12D1" w:rsidRDefault="00047EF9" w:rsidP="003A454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2A12D1">
        <w:rPr>
          <w:rFonts w:ascii="Times New Roman" w:hAnsi="Times New Roman" w:cs="Times New Roman"/>
          <w:i/>
          <w:sz w:val="28"/>
          <w:szCs w:val="28"/>
        </w:rPr>
        <w:t>2. Вчитель:</w:t>
      </w:r>
    </w:p>
    <w:p w:rsidR="00047EF9" w:rsidRDefault="00047EF9" w:rsidP="003A454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 xml:space="preserve">Щоб потрапити на галявину, ми повинні виконати завдання </w:t>
      </w:r>
      <w:r>
        <w:rPr>
          <w:rFonts w:ascii="Times New Roman" w:hAnsi="Times New Roman" w:cs="Times New Roman"/>
          <w:sz w:val="28"/>
          <w:szCs w:val="28"/>
        </w:rPr>
        <w:t>ось цього м'яча.</w:t>
      </w:r>
      <w:r>
        <w:rPr>
          <w:rFonts w:ascii="Times New Roman" w:hAnsi="Times New Roman" w:cs="Times New Roman"/>
          <w:sz w:val="28"/>
          <w:szCs w:val="28"/>
        </w:rPr>
        <w:br/>
      </w:r>
      <w:r w:rsidRPr="002A12D1">
        <w:rPr>
          <w:rFonts w:ascii="Times New Roman" w:hAnsi="Times New Roman" w:cs="Times New Roman"/>
          <w:i/>
          <w:sz w:val="28"/>
          <w:szCs w:val="28"/>
        </w:rPr>
        <w:t>(Розглядають м’яч) (Малюнок 2)</w:t>
      </w:r>
    </w:p>
    <w:p w:rsidR="00047EF9" w:rsidRPr="002A12D1" w:rsidRDefault="00047EF9" w:rsidP="003A454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2A12D1">
        <w:rPr>
          <w:rFonts w:ascii="Times New Roman" w:hAnsi="Times New Roman" w:cs="Times New Roman"/>
          <w:i/>
          <w:sz w:val="28"/>
          <w:szCs w:val="28"/>
        </w:rPr>
        <w:br/>
      </w:r>
      <w:r w:rsidRPr="00CF789F">
        <w:rPr>
          <w:rFonts w:ascii="Times New Roman" w:hAnsi="Times New Roman" w:cs="Times New Roman"/>
          <w:b/>
          <w:i/>
          <w:sz w:val="28"/>
          <w:szCs w:val="28"/>
          <w:u w:val="single"/>
        </w:rPr>
        <w:t>Усний рахунок</w:t>
      </w:r>
      <w:r w:rsidRPr="002A12D1">
        <w:rPr>
          <w:rFonts w:ascii="Times New Roman" w:hAnsi="Times New Roman" w:cs="Times New Roman"/>
          <w:i/>
          <w:sz w:val="28"/>
          <w:szCs w:val="28"/>
        </w:rPr>
        <w:t>:</w:t>
      </w:r>
    </w:p>
    <w:p w:rsidR="00047EF9" w:rsidRPr="002A12D1" w:rsidRDefault="00047EF9" w:rsidP="003A4547">
      <w:pPr>
        <w:tabs>
          <w:tab w:val="left" w:pos="402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>-</w:t>
      </w:r>
      <w:r w:rsidRPr="002A12D1">
        <w:rPr>
          <w:rFonts w:ascii="Times New Roman" w:hAnsi="Times New Roman" w:cs="Times New Roman"/>
          <w:sz w:val="28"/>
          <w:szCs w:val="28"/>
        </w:rPr>
        <w:tab/>
        <w:t>число, в якому 1 десяток 7 одиниць; 2 десятки; 1 десяток 4 одиниці;</w:t>
      </w:r>
    </w:p>
    <w:p w:rsidR="00047EF9" w:rsidRPr="002A12D1" w:rsidRDefault="00047EF9" w:rsidP="003A4547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>-</w:t>
      </w:r>
      <w:r w:rsidRPr="002A12D1">
        <w:rPr>
          <w:rFonts w:ascii="Times New Roman" w:hAnsi="Times New Roman" w:cs="Times New Roman"/>
          <w:sz w:val="28"/>
          <w:szCs w:val="28"/>
        </w:rPr>
        <w:tab/>
        <w:t>назвати число, яке передує числу 12, 18, 20;</w:t>
      </w:r>
    </w:p>
    <w:p w:rsidR="00047EF9" w:rsidRPr="002A12D1" w:rsidRDefault="00047EF9" w:rsidP="003A4547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>-</w:t>
      </w:r>
      <w:r w:rsidRPr="002A12D1">
        <w:rPr>
          <w:rFonts w:ascii="Times New Roman" w:hAnsi="Times New Roman" w:cs="Times New Roman"/>
          <w:sz w:val="28"/>
          <w:szCs w:val="28"/>
        </w:rPr>
        <w:tab/>
        <w:t>наступне після 10, 15, 20;</w:t>
      </w:r>
    </w:p>
    <w:p w:rsidR="00047EF9" w:rsidRPr="002A12D1" w:rsidRDefault="00047EF9" w:rsidP="003A4547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>-</w:t>
      </w:r>
      <w:r w:rsidRPr="002A12D1">
        <w:rPr>
          <w:rFonts w:ascii="Times New Roman" w:hAnsi="Times New Roman" w:cs="Times New Roman"/>
          <w:sz w:val="28"/>
          <w:szCs w:val="28"/>
        </w:rPr>
        <w:tab/>
        <w:t>число, сусіди якого 16 і 18; 12 і 14;</w:t>
      </w:r>
    </w:p>
    <w:p w:rsidR="00047EF9" w:rsidRPr="002A12D1" w:rsidRDefault="00047EF9" w:rsidP="003A4547">
      <w:pPr>
        <w:tabs>
          <w:tab w:val="left" w:pos="43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>-</w:t>
      </w:r>
      <w:r w:rsidRPr="002A12D1">
        <w:rPr>
          <w:rFonts w:ascii="Times New Roman" w:hAnsi="Times New Roman" w:cs="Times New Roman"/>
          <w:sz w:val="28"/>
          <w:szCs w:val="28"/>
        </w:rPr>
        <w:tab/>
        <w:t>17 зменшити на 4;</w:t>
      </w:r>
    </w:p>
    <w:p w:rsidR="00047EF9" w:rsidRPr="002A12D1" w:rsidRDefault="00047EF9" w:rsidP="003A4547">
      <w:pPr>
        <w:tabs>
          <w:tab w:val="left" w:pos="43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>-</w:t>
      </w:r>
      <w:r w:rsidRPr="002A12D1">
        <w:rPr>
          <w:rFonts w:ascii="Times New Roman" w:hAnsi="Times New Roman" w:cs="Times New Roman"/>
          <w:sz w:val="28"/>
          <w:szCs w:val="28"/>
        </w:rPr>
        <w:tab/>
        <w:t>12 збільшити на 5:</w:t>
      </w:r>
    </w:p>
    <w:p w:rsidR="00047EF9" w:rsidRPr="002A12D1" w:rsidRDefault="00047EF9" w:rsidP="003A4547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>-</w:t>
      </w:r>
      <w:r w:rsidRPr="002A12D1">
        <w:rPr>
          <w:rFonts w:ascii="Times New Roman" w:hAnsi="Times New Roman" w:cs="Times New Roman"/>
          <w:sz w:val="28"/>
          <w:szCs w:val="28"/>
        </w:rPr>
        <w:tab/>
        <w:t>суму чисел 10 і 4 зменшити на 6;</w:t>
      </w:r>
    </w:p>
    <w:p w:rsidR="00047EF9" w:rsidRPr="002A12D1" w:rsidRDefault="00047EF9" w:rsidP="003A4547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12D1">
        <w:rPr>
          <w:rFonts w:ascii="Times New Roman" w:hAnsi="Times New Roman" w:cs="Times New Roman"/>
          <w:sz w:val="28"/>
          <w:szCs w:val="28"/>
        </w:rPr>
        <w:t>-</w:t>
      </w:r>
      <w:r w:rsidRPr="002A12D1">
        <w:rPr>
          <w:rFonts w:ascii="Times New Roman" w:hAnsi="Times New Roman" w:cs="Times New Roman"/>
          <w:sz w:val="28"/>
          <w:szCs w:val="28"/>
        </w:rPr>
        <w:tab/>
        <w:t>різницю чисел 12 і 4 збільшити па 8;</w:t>
      </w:r>
    </w:p>
    <w:p w:rsidR="00047EF9" w:rsidRPr="002A12D1" w:rsidRDefault="00047EF9" w:rsidP="003A4547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який відрізок має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 7см;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2D1">
        <w:rPr>
          <w:rFonts w:ascii="Times New Roman" w:hAnsi="Times New Roman" w:cs="Times New Roman"/>
          <w:sz w:val="28"/>
          <w:szCs w:val="28"/>
        </w:rPr>
        <w:t>дм 9см;</w:t>
      </w:r>
    </w:p>
    <w:p w:rsidR="00047EF9" w:rsidRPr="002A12D1" w:rsidRDefault="00047EF9" w:rsidP="003A4547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перетвори: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2D1">
        <w:rPr>
          <w:rFonts w:ascii="Times New Roman" w:hAnsi="Times New Roman" w:cs="Times New Roman"/>
          <w:sz w:val="28"/>
          <w:szCs w:val="28"/>
        </w:rPr>
        <w:t>дм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2D1">
        <w:rPr>
          <w:rFonts w:ascii="Times New Roman" w:hAnsi="Times New Roman" w:cs="Times New Roman"/>
          <w:sz w:val="28"/>
          <w:szCs w:val="28"/>
        </w:rPr>
        <w:t>см в сантиметри;</w:t>
      </w:r>
    </w:p>
    <w:p w:rsidR="00047EF9" w:rsidRPr="002A12D1" w:rsidRDefault="00047EF9" w:rsidP="003A454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 1</w:t>
      </w:r>
      <w:r w:rsidRPr="002A12D1">
        <w:rPr>
          <w:rFonts w:ascii="Times New Roman" w:hAnsi="Times New Roman" w:cs="Times New Roman"/>
          <w:sz w:val="28"/>
          <w:szCs w:val="28"/>
        </w:rPr>
        <w:t>дм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2D1">
        <w:rPr>
          <w:rFonts w:ascii="Times New Roman" w:hAnsi="Times New Roman" w:cs="Times New Roman"/>
          <w:sz w:val="28"/>
          <w:szCs w:val="28"/>
        </w:rPr>
        <w:t>см в с</w:t>
      </w:r>
      <w:r>
        <w:rPr>
          <w:rFonts w:ascii="Times New Roman" w:hAnsi="Times New Roman" w:cs="Times New Roman"/>
          <w:sz w:val="28"/>
          <w:szCs w:val="28"/>
        </w:rPr>
        <w:t>антиметри;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>5дм в сантиметри;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-    10</w:t>
      </w:r>
      <w:r w:rsidRPr="002A12D1">
        <w:rPr>
          <w:rFonts w:ascii="Times New Roman" w:hAnsi="Times New Roman" w:cs="Times New Roman"/>
          <w:sz w:val="28"/>
          <w:szCs w:val="28"/>
        </w:rPr>
        <w:t>дм в сантиметри:</w:t>
      </w:r>
    </w:p>
    <w:p w:rsidR="00047EF9" w:rsidRPr="002A12D1" w:rsidRDefault="00047EF9" w:rsidP="003A4547">
      <w:pPr>
        <w:tabs>
          <w:tab w:val="left" w:pos="38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A12D1">
        <w:rPr>
          <w:rFonts w:ascii="Times New Roman" w:hAnsi="Times New Roman" w:cs="Times New Roman"/>
          <w:sz w:val="28"/>
          <w:szCs w:val="28"/>
        </w:rPr>
        <w:t>о ж таке відрізок?</w:t>
      </w:r>
    </w:p>
    <w:p w:rsidR="00047EF9" w:rsidRDefault="00047EF9" w:rsidP="003A4547">
      <w:pPr>
        <w:spacing w:after="12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12D1">
        <w:rPr>
          <w:rFonts w:ascii="Times New Roman" w:hAnsi="Times New Roman" w:cs="Times New Roman"/>
          <w:sz w:val="28"/>
          <w:szCs w:val="28"/>
        </w:rPr>
        <w:t>огляньте на дошку. (</w:t>
      </w:r>
      <w:r w:rsidRPr="002A12D1">
        <w:rPr>
          <w:rFonts w:ascii="Times New Roman" w:hAnsi="Times New Roman" w:cs="Times New Roman"/>
          <w:i/>
          <w:sz w:val="28"/>
          <w:szCs w:val="28"/>
        </w:rPr>
        <w:t>Малюнок прямої і відрізка</w:t>
      </w:r>
      <w:r w:rsidRPr="002A12D1">
        <w:rPr>
          <w:rFonts w:ascii="Times New Roman" w:hAnsi="Times New Roman" w:cs="Times New Roman"/>
          <w:sz w:val="28"/>
          <w:szCs w:val="28"/>
        </w:rPr>
        <w:t>)</w:t>
      </w:r>
    </w:p>
    <w:p w:rsidR="00047EF9" w:rsidRDefault="00047EF9" w:rsidP="003A4547">
      <w:pPr>
        <w:spacing w:after="120"/>
        <w:ind w:left="360" w:hanging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Look w:val="0000"/>
      </w:tblPr>
      <w:tblGrid>
        <w:gridCol w:w="4530"/>
      </w:tblGrid>
      <w:tr w:rsidR="00047EF9" w:rsidTr="00CF6FB5">
        <w:trPr>
          <w:trHeight w:val="100"/>
        </w:trPr>
        <w:tc>
          <w:tcPr>
            <w:tcW w:w="4530" w:type="dxa"/>
            <w:tcBorders>
              <w:top w:val="single" w:sz="4" w:space="0" w:color="auto"/>
            </w:tcBorders>
          </w:tcPr>
          <w:p w:rsidR="00047EF9" w:rsidRDefault="00047EF9" w:rsidP="00CF6F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EF9" w:rsidRPr="00CF6FB5" w:rsidRDefault="00047EF9" w:rsidP="003A4547">
      <w:pPr>
        <w:spacing w:after="120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4 см</w:t>
      </w:r>
    </w:p>
    <w:tbl>
      <w:tblPr>
        <w:tblW w:w="0" w:type="auto"/>
        <w:tblInd w:w="90" w:type="dxa"/>
        <w:tblBorders>
          <w:top w:val="single" w:sz="4" w:space="0" w:color="auto"/>
        </w:tblBorders>
        <w:tblLook w:val="0000"/>
      </w:tblPr>
      <w:tblGrid>
        <w:gridCol w:w="2805"/>
      </w:tblGrid>
      <w:tr w:rsidR="00047EF9" w:rsidTr="00CF6FB5">
        <w:trPr>
          <w:trHeight w:val="100"/>
        </w:trPr>
        <w:tc>
          <w:tcPr>
            <w:tcW w:w="2805" w:type="dxa"/>
            <w:tcBorders>
              <w:top w:val="single" w:sz="4" w:space="0" w:color="auto"/>
            </w:tcBorders>
          </w:tcPr>
          <w:p w:rsidR="00047EF9" w:rsidRDefault="00047EF9" w:rsidP="00CF6F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EF9" w:rsidRPr="00CF6FB5" w:rsidRDefault="00047EF9" w:rsidP="003A4547">
      <w:pPr>
        <w:spacing w:after="12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</w:rPr>
        <w:t>им відрізняю</w:t>
      </w:r>
      <w:r w:rsidRPr="002A12D1">
        <w:rPr>
          <w:rFonts w:ascii="Times New Roman" w:hAnsi="Times New Roman" w:cs="Times New Roman"/>
          <w:sz w:val="28"/>
          <w:szCs w:val="28"/>
        </w:rPr>
        <w:t>ться? (</w:t>
      </w:r>
      <w:r>
        <w:rPr>
          <w:rFonts w:ascii="Times New Roman" w:hAnsi="Times New Roman" w:cs="Times New Roman"/>
          <w:i/>
          <w:sz w:val="28"/>
          <w:szCs w:val="28"/>
        </w:rPr>
        <w:t>Відрізок ма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CF6FB5">
        <w:rPr>
          <w:rFonts w:ascii="Times New Roman" w:hAnsi="Times New Roman" w:cs="Times New Roman"/>
          <w:i/>
          <w:sz w:val="28"/>
          <w:szCs w:val="28"/>
        </w:rPr>
        <w:t xml:space="preserve"> початок і кінець, його можна виміряти, а</w:t>
      </w:r>
      <w:r w:rsidRPr="00CF6FB5">
        <w:rPr>
          <w:rFonts w:ascii="Times New Roman" w:hAnsi="Times New Roman" w:cs="Times New Roman"/>
          <w:i/>
          <w:sz w:val="28"/>
          <w:szCs w:val="28"/>
        </w:rPr>
        <w:br/>
        <w:t>пряму - ні);</w:t>
      </w:r>
    </w:p>
    <w:p w:rsidR="00047EF9" w:rsidRPr="002A12D1" w:rsidRDefault="00047EF9" w:rsidP="003A4547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A12D1">
        <w:rPr>
          <w:rFonts w:ascii="Times New Roman" w:hAnsi="Times New Roman" w:cs="Times New Roman"/>
          <w:sz w:val="28"/>
          <w:szCs w:val="28"/>
        </w:rPr>
        <w:t>ку ще лінію ми вчили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2A12D1">
        <w:rPr>
          <w:rFonts w:ascii="Times New Roman" w:hAnsi="Times New Roman" w:cs="Times New Roman"/>
          <w:sz w:val="28"/>
          <w:szCs w:val="28"/>
        </w:rPr>
        <w:t xml:space="preserve"> (</w:t>
      </w:r>
      <w:r w:rsidRPr="00CF6FB5">
        <w:rPr>
          <w:rFonts w:ascii="Times New Roman" w:hAnsi="Times New Roman" w:cs="Times New Roman"/>
          <w:i/>
          <w:sz w:val="28"/>
          <w:szCs w:val="28"/>
        </w:rPr>
        <w:t>Ламану</w:t>
      </w:r>
      <w:r w:rsidRPr="002A12D1">
        <w:rPr>
          <w:rFonts w:ascii="Times New Roman" w:hAnsi="Times New Roman" w:cs="Times New Roman"/>
          <w:sz w:val="28"/>
          <w:szCs w:val="28"/>
        </w:rPr>
        <w:t>);</w:t>
      </w:r>
    </w:p>
    <w:p w:rsidR="00047EF9" w:rsidRDefault="00047EF9" w:rsidP="003A4547">
      <w:pPr>
        <w:tabs>
          <w:tab w:val="left" w:pos="402"/>
        </w:tabs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12D1">
        <w:rPr>
          <w:rFonts w:ascii="Times New Roman" w:hAnsi="Times New Roman" w:cs="Times New Roman"/>
          <w:sz w:val="28"/>
          <w:szCs w:val="28"/>
        </w:rPr>
        <w:t>з чого складається ламана лінія? (</w:t>
      </w:r>
      <w:r w:rsidRPr="00CF6FB5">
        <w:rPr>
          <w:rFonts w:ascii="Times New Roman" w:hAnsi="Times New Roman" w:cs="Times New Roman"/>
          <w:i/>
          <w:sz w:val="28"/>
          <w:szCs w:val="28"/>
        </w:rPr>
        <w:t>Із відрізків</w:t>
      </w:r>
      <w:r w:rsidRPr="002A12D1">
        <w:rPr>
          <w:rFonts w:ascii="Times New Roman" w:hAnsi="Times New Roman" w:cs="Times New Roman"/>
          <w:sz w:val="28"/>
          <w:szCs w:val="28"/>
        </w:rPr>
        <w:t>).</w:t>
      </w:r>
      <w:r w:rsidRPr="002A12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7EF9" w:rsidRPr="002A12D1" w:rsidRDefault="00047EF9" w:rsidP="003A4547">
      <w:pPr>
        <w:tabs>
          <w:tab w:val="left" w:pos="402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CF789F">
        <w:rPr>
          <w:rFonts w:ascii="Times New Roman" w:hAnsi="Times New Roman" w:cs="Times New Roman"/>
          <w:b/>
          <w:i/>
          <w:sz w:val="28"/>
          <w:szCs w:val="28"/>
          <w:u w:val="single"/>
        </w:rPr>
        <w:t>Висновок:</w:t>
      </w:r>
      <w:r w:rsidRPr="002A12D1">
        <w:rPr>
          <w:rFonts w:ascii="Times New Roman" w:hAnsi="Times New Roman" w:cs="Times New Roman"/>
          <w:sz w:val="28"/>
          <w:szCs w:val="28"/>
        </w:rPr>
        <w:t xml:space="preserve"> Отже:</w:t>
      </w:r>
    </w:p>
    <w:p w:rsidR="00047EF9" w:rsidRPr="002A12D1" w:rsidRDefault="00047EF9" w:rsidP="003A4547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A12D1">
        <w:rPr>
          <w:rFonts w:ascii="Times New Roman" w:hAnsi="Times New Roman" w:cs="Times New Roman"/>
          <w:sz w:val="28"/>
          <w:szCs w:val="28"/>
        </w:rPr>
        <w:t>к називаються числа при додаванні?</w:t>
      </w:r>
    </w:p>
    <w:p w:rsidR="00047EF9" w:rsidRPr="002A12D1" w:rsidRDefault="00047EF9" w:rsidP="003A4547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Я</w:t>
      </w:r>
      <w:r w:rsidRPr="002A12D1">
        <w:rPr>
          <w:rFonts w:ascii="Times New Roman" w:hAnsi="Times New Roman" w:cs="Times New Roman"/>
          <w:sz w:val="28"/>
          <w:szCs w:val="28"/>
        </w:rPr>
        <w:t>к знайти невідомий доданок?</w:t>
      </w:r>
    </w:p>
    <w:p w:rsidR="00047EF9" w:rsidRPr="002A12D1" w:rsidRDefault="00047EF9" w:rsidP="003A4547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A12D1">
        <w:rPr>
          <w:rFonts w:ascii="Times New Roman" w:hAnsi="Times New Roman" w:cs="Times New Roman"/>
          <w:sz w:val="28"/>
          <w:szCs w:val="28"/>
        </w:rPr>
        <w:t>к знайти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невідомі</w:t>
      </w:r>
      <w:r w:rsidRPr="002A12D1">
        <w:rPr>
          <w:rFonts w:ascii="Times New Roman" w:hAnsi="Times New Roman" w:cs="Times New Roman"/>
          <w:sz w:val="28"/>
          <w:szCs w:val="28"/>
        </w:rPr>
        <w:t xml:space="preserve"> числа при відніманні?</w:t>
      </w:r>
    </w:p>
    <w:p w:rsidR="00047EF9" w:rsidRDefault="00047EF9" w:rsidP="003A4547">
      <w:pPr>
        <w:tabs>
          <w:tab w:val="left" w:pos="38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A12D1">
        <w:rPr>
          <w:rFonts w:ascii="Times New Roman" w:hAnsi="Times New Roman" w:cs="Times New Roman"/>
          <w:sz w:val="28"/>
          <w:szCs w:val="28"/>
        </w:rPr>
        <w:t>к називається результат дії віднімання?</w:t>
      </w:r>
    </w:p>
    <w:p w:rsidR="00047EF9" w:rsidRDefault="00047EF9" w:rsidP="00534409">
      <w:pPr>
        <w:tabs>
          <w:tab w:val="left" w:pos="30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t>3.</w:t>
      </w:r>
      <w:r w:rsidRPr="00775E39">
        <w:rPr>
          <w:rFonts w:ascii="Times New Roman" w:hAnsi="Times New Roman" w:cs="Times New Roman"/>
          <w:sz w:val="28"/>
          <w:szCs w:val="28"/>
        </w:rPr>
        <w:tab/>
        <w:t xml:space="preserve">За таблицею «Зменшуване. Від'ємник. Різниця» </w:t>
      </w:r>
      <w:r>
        <w:rPr>
          <w:rFonts w:ascii="Times New Roman" w:hAnsi="Times New Roman" w:cs="Times New Roman"/>
          <w:sz w:val="28"/>
          <w:szCs w:val="28"/>
        </w:rPr>
        <w:t xml:space="preserve">ви складете приклади і запишете </w:t>
      </w:r>
      <w:r w:rsidRPr="00775E39">
        <w:rPr>
          <w:rFonts w:ascii="Times New Roman" w:hAnsi="Times New Roman" w:cs="Times New Roman"/>
          <w:sz w:val="28"/>
          <w:szCs w:val="28"/>
        </w:rPr>
        <w:t xml:space="preserve">в казкові зошити . Покладіть їх навскоси. Сядьте рівно. </w:t>
      </w:r>
    </w:p>
    <w:p w:rsidR="00047EF9" w:rsidRDefault="00047EF9" w:rsidP="00534409">
      <w:pPr>
        <w:tabs>
          <w:tab w:val="left" w:pos="301"/>
        </w:tabs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5E39">
        <w:rPr>
          <w:rFonts w:ascii="Times New Roman" w:hAnsi="Times New Roman" w:cs="Times New Roman"/>
          <w:i/>
          <w:sz w:val="28"/>
          <w:szCs w:val="28"/>
        </w:rPr>
        <w:t>(Малюнок 3. Таблиця)</w:t>
      </w:r>
      <w:r>
        <w:rPr>
          <w:rFonts w:ascii="Times New Roman" w:hAnsi="Times New Roman" w:cs="Times New Roman"/>
          <w:sz w:val="28"/>
          <w:szCs w:val="28"/>
        </w:rPr>
        <w:br/>
      </w:r>
      <w:r w:rsidRPr="00CF789F">
        <w:rPr>
          <w:rFonts w:ascii="Times New Roman" w:hAnsi="Times New Roman" w:cs="Times New Roman"/>
          <w:i/>
          <w:sz w:val="28"/>
          <w:szCs w:val="28"/>
          <w:u w:val="single"/>
        </w:rPr>
        <w:t>Самостійна робота учнів</w:t>
      </w:r>
      <w:r w:rsidRPr="00775E39">
        <w:rPr>
          <w:rFonts w:ascii="Times New Roman" w:hAnsi="Times New Roman" w:cs="Times New Roman"/>
          <w:i/>
          <w:sz w:val="28"/>
          <w:szCs w:val="28"/>
        </w:rPr>
        <w:t>. Перший стовпчик перевірка вголос (по одному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75E39">
        <w:rPr>
          <w:rFonts w:ascii="Times New Roman" w:hAnsi="Times New Roman" w:cs="Times New Roman"/>
          <w:i/>
          <w:sz w:val="28"/>
          <w:szCs w:val="28"/>
        </w:rPr>
        <w:t>учнев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75E39">
        <w:rPr>
          <w:rFonts w:ascii="Times New Roman" w:hAnsi="Times New Roman" w:cs="Times New Roman"/>
          <w:i/>
          <w:sz w:val="28"/>
          <w:szCs w:val="28"/>
        </w:rPr>
        <w:t>,</w:t>
      </w:r>
      <w:r w:rsidRPr="00775E39">
        <w:rPr>
          <w:rFonts w:ascii="Times New Roman" w:hAnsi="Times New Roman" w:cs="Times New Roman"/>
          <w:i/>
          <w:sz w:val="28"/>
          <w:szCs w:val="28"/>
        </w:rPr>
        <w:br/>
        <w:t>другий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  <w:r w:rsidRPr="00775E39">
        <w:rPr>
          <w:rFonts w:ascii="Times New Roman" w:hAnsi="Times New Roman" w:cs="Times New Roman"/>
          <w:i/>
          <w:sz w:val="28"/>
          <w:szCs w:val="28"/>
        </w:rPr>
        <w:t xml:space="preserve"> взаємоперевірка. В це</w:t>
      </w:r>
      <w:r>
        <w:rPr>
          <w:rFonts w:ascii="Times New Roman" w:hAnsi="Times New Roman" w:cs="Times New Roman"/>
          <w:i/>
          <w:sz w:val="28"/>
          <w:szCs w:val="28"/>
        </w:rPr>
        <w:t>й час на галявині з являється м’</w:t>
      </w:r>
      <w:r w:rsidRPr="00775E39">
        <w:rPr>
          <w:rFonts w:ascii="Times New Roman" w:hAnsi="Times New Roman" w:cs="Times New Roman"/>
          <w:i/>
          <w:sz w:val="28"/>
          <w:szCs w:val="28"/>
        </w:rPr>
        <w:t>яч.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047EF9" w:rsidRDefault="00047EF9" w:rsidP="00534409">
      <w:pPr>
        <w:tabs>
          <w:tab w:val="left" w:pos="301"/>
        </w:tabs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47EF9" w:rsidRPr="00775E39" w:rsidRDefault="00047EF9" w:rsidP="00534409">
      <w:pPr>
        <w:tabs>
          <w:tab w:val="left" w:pos="287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t>4.</w:t>
      </w:r>
      <w:r w:rsidRPr="00775E39">
        <w:rPr>
          <w:rFonts w:ascii="Times New Roman" w:hAnsi="Times New Roman" w:cs="Times New Roman"/>
          <w:sz w:val="28"/>
          <w:szCs w:val="28"/>
        </w:rPr>
        <w:tab/>
      </w:r>
      <w:r w:rsidRPr="00775E39">
        <w:rPr>
          <w:rFonts w:ascii="Times New Roman" w:hAnsi="Times New Roman" w:cs="Times New Roman"/>
          <w:i/>
          <w:sz w:val="28"/>
          <w:szCs w:val="28"/>
        </w:rPr>
        <w:t>Весняночка:</w:t>
      </w:r>
    </w:p>
    <w:p w:rsidR="00047EF9" w:rsidRPr="00775E39" w:rsidRDefault="00047EF9" w:rsidP="0053440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t>Весна.... І на узліссі за селом з'явились перші квіточки. Перша весняна квіточка</w:t>
      </w:r>
    </w:p>
    <w:p w:rsidR="00047EF9" w:rsidRPr="00775E39" w:rsidRDefault="00047EF9" w:rsidP="0053440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t>пролісок пропонує виконати завдання.</w:t>
      </w:r>
    </w:p>
    <w:p w:rsidR="00047EF9" w:rsidRPr="00775E39" w:rsidRDefault="00047EF9" w:rsidP="00534409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775E39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Pr="00775E39" w:rsidRDefault="00047EF9" w:rsidP="00534409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184C3A">
        <w:rPr>
          <w:rFonts w:ascii="Times New Roman" w:hAnsi="Times New Roman" w:cs="Times New Roman"/>
          <w:sz w:val="28"/>
          <w:szCs w:val="28"/>
          <w:lang w:val="uk-UA"/>
        </w:rPr>
        <w:t>Хто</w:t>
      </w:r>
      <w:r w:rsidRPr="00775E39">
        <w:rPr>
          <w:rFonts w:ascii="Times New Roman" w:hAnsi="Times New Roman" w:cs="Times New Roman"/>
          <w:sz w:val="28"/>
          <w:szCs w:val="28"/>
        </w:rPr>
        <w:t xml:space="preserve"> </w:t>
      </w:r>
      <w:r w:rsidRPr="00184C3A">
        <w:rPr>
          <w:rFonts w:ascii="Times New Roman" w:hAnsi="Times New Roman" w:cs="Times New Roman"/>
          <w:sz w:val="28"/>
          <w:szCs w:val="28"/>
          <w:lang w:val="uk-UA"/>
        </w:rPr>
        <w:t>зробить</w:t>
      </w:r>
      <w:r w:rsidRPr="00775E39">
        <w:rPr>
          <w:rFonts w:ascii="Times New Roman" w:hAnsi="Times New Roman" w:cs="Times New Roman"/>
          <w:sz w:val="28"/>
          <w:szCs w:val="28"/>
        </w:rPr>
        <w:t xml:space="preserve"> завдання ш</w:t>
      </w:r>
      <w:r>
        <w:rPr>
          <w:rFonts w:ascii="Times New Roman" w:hAnsi="Times New Roman" w:cs="Times New Roman"/>
          <w:sz w:val="28"/>
          <w:szCs w:val="28"/>
        </w:rPr>
        <w:t>видше, порівняє вираз і число, т</w:t>
      </w:r>
      <w:r w:rsidRPr="00775E39">
        <w:rPr>
          <w:rFonts w:ascii="Times New Roman" w:hAnsi="Times New Roman" w:cs="Times New Roman"/>
          <w:sz w:val="28"/>
          <w:szCs w:val="28"/>
        </w:rPr>
        <w:t>ой своєю квіточкою</w:t>
      </w:r>
      <w:r w:rsidRPr="00775E39">
        <w:rPr>
          <w:rFonts w:ascii="Times New Roman" w:hAnsi="Times New Roman" w:cs="Times New Roman"/>
          <w:sz w:val="28"/>
          <w:szCs w:val="28"/>
        </w:rPr>
        <w:br/>
        <w:t>прикрасить лісову галявину. (</w:t>
      </w:r>
      <w:r w:rsidRPr="00775E39">
        <w:rPr>
          <w:rFonts w:ascii="Times New Roman" w:hAnsi="Times New Roman" w:cs="Times New Roman"/>
          <w:i/>
          <w:sz w:val="28"/>
          <w:szCs w:val="28"/>
        </w:rPr>
        <w:t>У трьох перших учнів вчитель швидко перевіряє</w:t>
      </w:r>
      <w:r w:rsidRPr="00775E39">
        <w:rPr>
          <w:rFonts w:ascii="Times New Roman" w:hAnsi="Times New Roman" w:cs="Times New Roman"/>
          <w:i/>
          <w:sz w:val="28"/>
          <w:szCs w:val="28"/>
        </w:rPr>
        <w:br/>
        <w:t>завдання і прикріплює кнопкою)</w:t>
      </w:r>
    </w:p>
    <w:p w:rsidR="00047EF9" w:rsidRPr="00775E39" w:rsidRDefault="00047EF9" w:rsidP="00534409">
      <w:pPr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t>16 - 10 &lt; 13</w:t>
      </w:r>
      <w:r w:rsidRPr="00775E39">
        <w:rPr>
          <w:rFonts w:ascii="Times New Roman" w:hAnsi="Times New Roman" w:cs="Times New Roman"/>
          <w:sz w:val="28"/>
          <w:szCs w:val="28"/>
        </w:rPr>
        <w:br/>
        <w:t>9 + 6 &gt; 4</w:t>
      </w:r>
      <w:r w:rsidRPr="00775E39">
        <w:rPr>
          <w:rFonts w:ascii="Times New Roman" w:hAnsi="Times New Roman" w:cs="Times New Roman"/>
          <w:sz w:val="28"/>
          <w:szCs w:val="28"/>
        </w:rPr>
        <w:br/>
        <w:t>17-7= 10</w:t>
      </w:r>
    </w:p>
    <w:p w:rsidR="00047EF9" w:rsidRDefault="00047EF9" w:rsidP="00534409">
      <w:pPr>
        <w:tabs>
          <w:tab w:val="left" w:pos="294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775E39">
        <w:rPr>
          <w:rFonts w:ascii="Times New Roman" w:hAnsi="Times New Roman" w:cs="Times New Roman"/>
          <w:i/>
          <w:sz w:val="28"/>
          <w:szCs w:val="28"/>
        </w:rPr>
        <w:t>Фізкультхвилинка.</w:t>
      </w:r>
    </w:p>
    <w:p w:rsidR="00047EF9" w:rsidRPr="00775E39" w:rsidRDefault="00047EF9" w:rsidP="00534409">
      <w:pPr>
        <w:tabs>
          <w:tab w:val="left" w:pos="294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br/>
      </w:r>
      <w:r w:rsidRPr="00775E39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Default="00047EF9" w:rsidP="00534409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775E39">
        <w:rPr>
          <w:rFonts w:ascii="Times New Roman" w:hAnsi="Times New Roman" w:cs="Times New Roman"/>
          <w:sz w:val="28"/>
          <w:szCs w:val="28"/>
        </w:rPr>
        <w:t>Здається, ви трішки притомилися, тож давайте посміхнемося до нашого со</w:t>
      </w:r>
      <w:r>
        <w:rPr>
          <w:rFonts w:ascii="Times New Roman" w:hAnsi="Times New Roman" w:cs="Times New Roman"/>
          <w:sz w:val="28"/>
          <w:szCs w:val="28"/>
        </w:rPr>
        <w:t xml:space="preserve">нечка та </w:t>
      </w:r>
      <w:r w:rsidRPr="00775E39">
        <w:rPr>
          <w:rFonts w:ascii="Times New Roman" w:hAnsi="Times New Roman" w:cs="Times New Roman"/>
          <w:sz w:val="28"/>
          <w:szCs w:val="28"/>
        </w:rPr>
        <w:t>проведемо фізкультхвилинку.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7EF9" w:rsidRPr="00775E39" w:rsidRDefault="00047EF9" w:rsidP="00534409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047EF9" w:rsidRDefault="00047EF9" w:rsidP="00235C9D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775E39">
        <w:rPr>
          <w:rFonts w:ascii="Times New Roman" w:hAnsi="Times New Roman" w:cs="Times New Roman"/>
          <w:sz w:val="28"/>
          <w:szCs w:val="28"/>
        </w:rPr>
        <w:t>Встань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75E39">
        <w:rPr>
          <w:rFonts w:ascii="Times New Roman" w:hAnsi="Times New Roman" w:cs="Times New Roman"/>
          <w:sz w:val="28"/>
          <w:szCs w:val="28"/>
        </w:rPr>
        <w:t>е, діти, посміхніться,</w:t>
      </w:r>
    </w:p>
    <w:p w:rsidR="00047EF9" w:rsidRDefault="00047EF9" w:rsidP="00235C9D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75E39">
        <w:rPr>
          <w:rFonts w:ascii="Times New Roman" w:hAnsi="Times New Roman" w:cs="Times New Roman"/>
          <w:sz w:val="28"/>
          <w:szCs w:val="28"/>
        </w:rPr>
        <w:t>Землі нашій поклоніться</w:t>
      </w:r>
    </w:p>
    <w:p w:rsidR="00047EF9" w:rsidRDefault="00047EF9" w:rsidP="00235C9D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75E39">
        <w:rPr>
          <w:rFonts w:ascii="Times New Roman" w:hAnsi="Times New Roman" w:cs="Times New Roman"/>
          <w:sz w:val="28"/>
          <w:szCs w:val="28"/>
        </w:rPr>
        <w:t>За щасливий день вчорашній (</w:t>
      </w:r>
      <w:r w:rsidRPr="00775E39">
        <w:rPr>
          <w:rFonts w:ascii="Times New Roman" w:hAnsi="Times New Roman" w:cs="Times New Roman"/>
          <w:i/>
          <w:sz w:val="28"/>
          <w:szCs w:val="28"/>
        </w:rPr>
        <w:t>руки всторону</w:t>
      </w:r>
      <w:r w:rsidRPr="00775E39">
        <w:rPr>
          <w:rFonts w:ascii="Times New Roman" w:hAnsi="Times New Roman" w:cs="Times New Roman"/>
          <w:sz w:val="28"/>
          <w:szCs w:val="28"/>
        </w:rPr>
        <w:t>)</w:t>
      </w:r>
    </w:p>
    <w:p w:rsidR="00047EF9" w:rsidRPr="00775E39" w:rsidRDefault="00047EF9" w:rsidP="00235C9D">
      <w:pPr>
        <w:spacing w:after="360"/>
        <w:ind w:firstLine="36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75E39">
        <w:rPr>
          <w:rFonts w:ascii="Times New Roman" w:hAnsi="Times New Roman" w:cs="Times New Roman"/>
          <w:sz w:val="28"/>
          <w:szCs w:val="28"/>
        </w:rPr>
        <w:t>І до сонця потягніться! (</w:t>
      </w:r>
      <w:r w:rsidRPr="00775E39">
        <w:rPr>
          <w:rFonts w:ascii="Times New Roman" w:hAnsi="Times New Roman" w:cs="Times New Roman"/>
          <w:i/>
          <w:sz w:val="28"/>
          <w:szCs w:val="28"/>
        </w:rPr>
        <w:t>на носочках</w:t>
      </w:r>
      <w:r w:rsidRPr="00775E39">
        <w:rPr>
          <w:rFonts w:ascii="Times New Roman" w:hAnsi="Times New Roman" w:cs="Times New Roman"/>
          <w:sz w:val="28"/>
          <w:szCs w:val="28"/>
        </w:rPr>
        <w:t>)</w:t>
      </w:r>
    </w:p>
    <w:p w:rsidR="00047EF9" w:rsidRDefault="00047EF9" w:rsidP="00235C9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різні боки нахи</w:t>
      </w:r>
      <w:r w:rsidRPr="00775E39">
        <w:rPr>
          <w:rFonts w:ascii="Times New Roman" w:hAnsi="Times New Roman" w:cs="Times New Roman"/>
          <w:sz w:val="28"/>
          <w:szCs w:val="28"/>
        </w:rPr>
        <w:t>літься.</w:t>
      </w:r>
    </w:p>
    <w:p w:rsidR="00047EF9" w:rsidRDefault="00047EF9" w:rsidP="00235C9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75E39">
        <w:rPr>
          <w:rFonts w:ascii="Times New Roman" w:hAnsi="Times New Roman" w:cs="Times New Roman"/>
          <w:sz w:val="28"/>
          <w:szCs w:val="28"/>
        </w:rPr>
        <w:t>Веретеном покрутіться (</w:t>
      </w:r>
      <w:r w:rsidRPr="00775E39">
        <w:rPr>
          <w:rFonts w:ascii="Times New Roman" w:hAnsi="Times New Roman" w:cs="Times New Roman"/>
          <w:i/>
          <w:sz w:val="28"/>
          <w:szCs w:val="28"/>
        </w:rPr>
        <w:t>2 рази вправо</w:t>
      </w:r>
      <w:r w:rsidRPr="00775E39">
        <w:rPr>
          <w:rFonts w:ascii="Times New Roman" w:hAnsi="Times New Roman" w:cs="Times New Roman"/>
          <w:sz w:val="28"/>
          <w:szCs w:val="28"/>
        </w:rPr>
        <w:t>)</w:t>
      </w:r>
    </w:p>
    <w:p w:rsidR="00047EF9" w:rsidRDefault="00047EF9" w:rsidP="00235C9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75E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75E39">
        <w:rPr>
          <w:rFonts w:ascii="Times New Roman" w:hAnsi="Times New Roman" w:cs="Times New Roman"/>
          <w:sz w:val="28"/>
          <w:szCs w:val="28"/>
        </w:rPr>
        <w:t>Раз присядьте, два прис</w:t>
      </w:r>
      <w:r>
        <w:rPr>
          <w:rFonts w:ascii="Times New Roman" w:hAnsi="Times New Roman" w:cs="Times New Roman"/>
          <w:sz w:val="28"/>
          <w:szCs w:val="28"/>
        </w:rPr>
        <w:t>ядьте,</w:t>
      </w:r>
    </w:p>
    <w:p w:rsidR="00047EF9" w:rsidRPr="00775E39" w:rsidRDefault="00047EF9" w:rsidP="00235C9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 за парти т</w:t>
      </w:r>
      <w:r w:rsidRPr="00775E39">
        <w:rPr>
          <w:rFonts w:ascii="Times New Roman" w:hAnsi="Times New Roman" w:cs="Times New Roman"/>
          <w:sz w:val="28"/>
          <w:szCs w:val="28"/>
        </w:rPr>
        <w:t>ихо сядьте.</w:t>
      </w:r>
    </w:p>
    <w:p w:rsidR="00047EF9" w:rsidRDefault="00047EF9">
      <w:pPr>
        <w:rPr>
          <w:rFonts w:ascii="Times New Roman" w:hAnsi="Times New Roman" w:cs="Times New Roman"/>
        </w:rPr>
      </w:pP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DB3F60">
        <w:rPr>
          <w:rFonts w:ascii="Times New Roman" w:hAnsi="Times New Roman" w:cs="Times New Roman"/>
          <w:i/>
          <w:sz w:val="28"/>
          <w:szCs w:val="28"/>
        </w:rPr>
        <w:t>6. Весняночка:</w:t>
      </w: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F60">
        <w:rPr>
          <w:rFonts w:ascii="Times New Roman" w:hAnsi="Times New Roman" w:cs="Times New Roman"/>
          <w:sz w:val="28"/>
          <w:szCs w:val="28"/>
        </w:rPr>
        <w:t>У лісах і садах ожили гілки. Всі дерева дуже раді приходу весни. Я принесла вам</w:t>
      </w: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F60">
        <w:rPr>
          <w:rFonts w:ascii="Times New Roman" w:hAnsi="Times New Roman" w:cs="Times New Roman"/>
          <w:sz w:val="28"/>
          <w:szCs w:val="28"/>
        </w:rPr>
        <w:t>завдання для роботи в парах на деревах. (</w:t>
      </w:r>
      <w:r w:rsidRPr="00DB3F60">
        <w:rPr>
          <w:rFonts w:ascii="Times New Roman" w:hAnsi="Times New Roman" w:cs="Times New Roman"/>
          <w:i/>
          <w:sz w:val="28"/>
          <w:szCs w:val="28"/>
        </w:rPr>
        <w:t>Малюнок 4. Дерева</w:t>
      </w:r>
      <w:r w:rsidRPr="00DB3F60">
        <w:rPr>
          <w:rFonts w:ascii="Times New Roman" w:hAnsi="Times New Roman" w:cs="Times New Roman"/>
          <w:sz w:val="28"/>
          <w:szCs w:val="28"/>
        </w:rPr>
        <w:t>)</w:t>
      </w: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DB3F60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F60">
        <w:rPr>
          <w:rFonts w:ascii="Times New Roman" w:hAnsi="Times New Roman" w:cs="Times New Roman"/>
          <w:sz w:val="28"/>
          <w:szCs w:val="28"/>
        </w:rPr>
        <w:t>Починаємо з останньої парти і передаємо вперед. (</w:t>
      </w:r>
      <w:r w:rsidRPr="00DB3F60">
        <w:rPr>
          <w:rFonts w:ascii="Times New Roman" w:hAnsi="Times New Roman" w:cs="Times New Roman"/>
          <w:i/>
          <w:sz w:val="28"/>
          <w:szCs w:val="28"/>
        </w:rPr>
        <w:t>Робота в парах</w:t>
      </w:r>
      <w:r w:rsidRPr="00DB3F60">
        <w:rPr>
          <w:rFonts w:ascii="Times New Roman" w:hAnsi="Times New Roman" w:cs="Times New Roman"/>
          <w:sz w:val="28"/>
          <w:szCs w:val="28"/>
        </w:rPr>
        <w:t>).</w:t>
      </w:r>
    </w:p>
    <w:p w:rsidR="00047EF9" w:rsidRPr="00DB3F60" w:rsidRDefault="00047EF9" w:rsidP="00F60C8A">
      <w:pPr>
        <w:tabs>
          <w:tab w:val="left" w:pos="3287"/>
          <w:tab w:val="left" w:pos="643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Pr="00DB3F60">
        <w:rPr>
          <w:rFonts w:ascii="Times New Roman" w:hAnsi="Times New Roman" w:cs="Times New Roman"/>
          <w:sz w:val="28"/>
          <w:szCs w:val="28"/>
          <w:vertAlign w:val="superscript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ІІ ряд:</w:t>
      </w:r>
      <w:r>
        <w:rPr>
          <w:rFonts w:ascii="Times New Roman" w:hAnsi="Times New Roman" w:cs="Times New Roman"/>
          <w:sz w:val="28"/>
          <w:szCs w:val="28"/>
        </w:rPr>
        <w:tab/>
        <w:t>ІІІ</w:t>
      </w:r>
      <w:r w:rsidRPr="00DB3F60">
        <w:rPr>
          <w:rFonts w:ascii="Times New Roman" w:hAnsi="Times New Roman" w:cs="Times New Roman"/>
          <w:sz w:val="28"/>
          <w:szCs w:val="28"/>
        </w:rPr>
        <w:t xml:space="preserve"> ряд</w:t>
      </w:r>
    </w:p>
    <w:p w:rsidR="00047EF9" w:rsidRPr="00DB3F60" w:rsidRDefault="00047EF9" w:rsidP="00F60C8A">
      <w:pPr>
        <w:tabs>
          <w:tab w:val="left" w:pos="2678"/>
          <w:tab w:val="left" w:pos="6055"/>
        </w:tabs>
        <w:spacing w:after="12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B3F60">
        <w:rPr>
          <w:rFonts w:ascii="Times New Roman" w:hAnsi="Times New Roman" w:cs="Times New Roman"/>
          <w:i/>
          <w:sz w:val="28"/>
          <w:szCs w:val="28"/>
        </w:rPr>
        <w:t>10 +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= 14</w:t>
      </w:r>
      <w:r>
        <w:rPr>
          <w:rFonts w:ascii="Times New Roman" w:hAnsi="Times New Roman" w:cs="Times New Roman"/>
          <w:i/>
          <w:sz w:val="28"/>
          <w:szCs w:val="28"/>
        </w:rPr>
        <w:tab/>
        <w:t>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-4+1=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ab/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4+</w:t>
      </w:r>
      <w:r w:rsidRPr="00DB3F60">
        <w:rPr>
          <w:rFonts w:ascii="Times New Roman" w:hAnsi="Times New Roman" w:cs="Times New Roman"/>
          <w:i/>
          <w:sz w:val="28"/>
          <w:szCs w:val="28"/>
        </w:rPr>
        <w:t xml:space="preserve">10 </w:t>
      </w:r>
      <w:r>
        <w:rPr>
          <w:rFonts w:ascii="Times New Roman" w:hAnsi="Times New Roman" w:cs="Times New Roman"/>
          <w:i/>
          <w:sz w:val="28"/>
          <w:szCs w:val="28"/>
        </w:rPr>
        <w:t>=11</w:t>
      </w:r>
    </w:p>
    <w:p w:rsidR="00047EF9" w:rsidRPr="00DB3F60" w:rsidRDefault="00047EF9" w:rsidP="00F60C8A">
      <w:pPr>
        <w:tabs>
          <w:tab w:val="left" w:pos="2704"/>
          <w:tab w:val="left" w:pos="6081"/>
        </w:tabs>
        <w:spacing w:after="120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2+10+1 = 13</w:t>
      </w:r>
      <w:r>
        <w:rPr>
          <w:rFonts w:ascii="Times New Roman" w:hAnsi="Times New Roman" w:cs="Times New Roman"/>
          <w:i/>
          <w:sz w:val="28"/>
          <w:szCs w:val="28"/>
        </w:rPr>
        <w:tab/>
        <w:t>5+</w:t>
      </w:r>
      <w:r w:rsidRPr="00DB3F6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4 = 4</w:t>
      </w:r>
      <w:r w:rsidRPr="00DB3F60">
        <w:rPr>
          <w:rFonts w:ascii="Times New Roman" w:hAnsi="Times New Roman" w:cs="Times New Roman"/>
          <w:i/>
          <w:sz w:val="28"/>
          <w:szCs w:val="28"/>
        </w:rPr>
        <w:tab/>
        <w:t>13-3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3 = 7</w:t>
      </w:r>
    </w:p>
    <w:p w:rsidR="00047EF9" w:rsidRPr="00DB3F60" w:rsidRDefault="00047EF9" w:rsidP="00F60C8A">
      <w:pPr>
        <w:tabs>
          <w:tab w:val="left" w:pos="2684"/>
          <w:tab w:val="left" w:pos="6062"/>
        </w:tabs>
        <w:spacing w:after="120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+</w:t>
      </w:r>
      <w:r w:rsidRPr="00DB3F60">
        <w:rPr>
          <w:rFonts w:ascii="Times New Roman" w:hAnsi="Times New Roman" w:cs="Times New Roman"/>
          <w:i/>
          <w:sz w:val="28"/>
          <w:szCs w:val="28"/>
        </w:rPr>
        <w:t xml:space="preserve"> 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ab/>
        <w:t>18 – 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= 16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10 - 4+0</w:t>
      </w:r>
      <w:r w:rsidRPr="00DB3F60">
        <w:rPr>
          <w:rFonts w:ascii="Times New Roman" w:hAnsi="Times New Roman" w:cs="Times New Roman"/>
          <w:i/>
          <w:sz w:val="28"/>
          <w:szCs w:val="28"/>
        </w:rPr>
        <w:t xml:space="preserve"> = 6</w:t>
      </w:r>
    </w:p>
    <w:p w:rsidR="00047EF9" w:rsidRPr="00DB3F60" w:rsidRDefault="00047EF9" w:rsidP="00F60C8A">
      <w:pPr>
        <w:tabs>
          <w:tab w:val="left" w:pos="2691"/>
          <w:tab w:val="left" w:pos="6068"/>
        </w:tabs>
        <w:spacing w:after="120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i/>
          <w:sz w:val="28"/>
          <w:szCs w:val="28"/>
        </w:rPr>
        <w:t>10-</w:t>
      </w:r>
      <w:r w:rsidRPr="00DB3F60">
        <w:rPr>
          <w:rFonts w:ascii="Times New Roman" w:hAnsi="Times New Roman" w:cs="Times New Roman"/>
          <w:i/>
          <w:sz w:val="28"/>
          <w:szCs w:val="28"/>
        </w:rPr>
        <w:t xml:space="preserve"> 4+1 = 7</w:t>
      </w:r>
      <w:r w:rsidRPr="00DB3F60">
        <w:rPr>
          <w:rFonts w:ascii="Times New Roman" w:hAnsi="Times New Roman" w:cs="Times New Roman"/>
          <w:i/>
          <w:sz w:val="28"/>
          <w:szCs w:val="28"/>
        </w:rPr>
        <w:tab/>
        <w:t>17-7+0=10</w:t>
      </w:r>
      <w:r w:rsidRPr="00DB3F60">
        <w:rPr>
          <w:rFonts w:ascii="Times New Roman" w:hAnsi="Times New Roman" w:cs="Times New Roman"/>
          <w:i/>
          <w:sz w:val="28"/>
          <w:szCs w:val="28"/>
        </w:rPr>
        <w:tab/>
        <w:t>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1 = 6</w:t>
      </w:r>
      <w:bookmarkEnd w:id="3"/>
    </w:p>
    <w:p w:rsidR="00047EF9" w:rsidRPr="00DB3F60" w:rsidRDefault="00047EF9" w:rsidP="00F60C8A">
      <w:pPr>
        <w:tabs>
          <w:tab w:val="left" w:pos="2756"/>
          <w:tab w:val="left" w:pos="6180"/>
        </w:tabs>
        <w:spacing w:after="120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i/>
          <w:sz w:val="28"/>
          <w:szCs w:val="28"/>
        </w:rPr>
        <w:t>5+3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 = 4</w:t>
      </w:r>
      <w:r>
        <w:rPr>
          <w:rFonts w:ascii="Times New Roman" w:hAnsi="Times New Roman" w:cs="Times New Roman"/>
          <w:i/>
          <w:sz w:val="28"/>
          <w:szCs w:val="28"/>
        </w:rPr>
        <w:tab/>
        <w:t>6+10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6=10                           </w:t>
      </w:r>
      <w:r w:rsidRPr="00DB3F60">
        <w:rPr>
          <w:rFonts w:ascii="Times New Roman" w:hAnsi="Times New Roman" w:cs="Times New Roman"/>
          <w:i/>
          <w:sz w:val="28"/>
          <w:szCs w:val="28"/>
        </w:rPr>
        <w:t>7+2+1 = 10</w:t>
      </w:r>
      <w:bookmarkEnd w:id="4"/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DB3F60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F60">
        <w:rPr>
          <w:rFonts w:ascii="Times New Roman" w:hAnsi="Times New Roman" w:cs="Times New Roman"/>
          <w:sz w:val="28"/>
          <w:szCs w:val="28"/>
        </w:rPr>
        <w:t>А зараз мої помічники (</w:t>
      </w:r>
      <w:r w:rsidRPr="007B1D47">
        <w:rPr>
          <w:rFonts w:ascii="Times New Roman" w:hAnsi="Times New Roman" w:cs="Times New Roman"/>
          <w:i/>
          <w:sz w:val="28"/>
          <w:szCs w:val="28"/>
        </w:rPr>
        <w:t>троє учнів</w:t>
      </w:r>
      <w:r w:rsidRPr="00DB3F60">
        <w:rPr>
          <w:rFonts w:ascii="Times New Roman" w:hAnsi="Times New Roman" w:cs="Times New Roman"/>
          <w:sz w:val="28"/>
          <w:szCs w:val="28"/>
        </w:rPr>
        <w:t>) перевірять вашу роботу, а після уроків я</w:t>
      </w:r>
      <w:r w:rsidRPr="00DB3F60">
        <w:rPr>
          <w:rFonts w:ascii="Times New Roman" w:hAnsi="Times New Roman" w:cs="Times New Roman"/>
          <w:sz w:val="28"/>
          <w:szCs w:val="28"/>
        </w:rPr>
        <w:br/>
        <w:t>перевірю своїх помічників. (</w:t>
      </w:r>
      <w:r w:rsidRPr="00DB3F60">
        <w:rPr>
          <w:rFonts w:ascii="Times New Roman" w:hAnsi="Times New Roman" w:cs="Times New Roman"/>
          <w:i/>
          <w:sz w:val="28"/>
          <w:szCs w:val="28"/>
        </w:rPr>
        <w:t>Вчитель чіпляє дерева в карманчики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Pr="00DB3F60">
        <w:rPr>
          <w:rFonts w:ascii="Times New Roman" w:hAnsi="Times New Roman" w:cs="Times New Roman"/>
          <w:i/>
          <w:sz w:val="28"/>
          <w:szCs w:val="28"/>
        </w:rPr>
        <w:t>7. Весняночка:</w:t>
      </w:r>
    </w:p>
    <w:p w:rsidR="00047EF9" w:rsidRDefault="00047EF9" w:rsidP="00235C9D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DB3F60">
        <w:rPr>
          <w:rFonts w:ascii="Times New Roman" w:hAnsi="Times New Roman" w:cs="Times New Roman"/>
          <w:sz w:val="28"/>
          <w:szCs w:val="28"/>
        </w:rPr>
        <w:t>Пташок викликаю із теплого краю:</w:t>
      </w:r>
      <w:r w:rsidRPr="00DB3F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DB3F60">
        <w:rPr>
          <w:rFonts w:ascii="Times New Roman" w:hAnsi="Times New Roman" w:cs="Times New Roman"/>
          <w:sz w:val="28"/>
          <w:szCs w:val="28"/>
        </w:rPr>
        <w:t>- Летіть, соловейки, на нашу земельку.</w:t>
      </w:r>
      <w:r w:rsidRPr="00DB3F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DB3F60">
        <w:rPr>
          <w:rFonts w:ascii="Times New Roman" w:hAnsi="Times New Roman" w:cs="Times New Roman"/>
          <w:sz w:val="28"/>
          <w:szCs w:val="28"/>
        </w:rPr>
        <w:t>Спішіть, ластівоньки, пасти коровоньки.</w:t>
      </w:r>
    </w:p>
    <w:p w:rsidR="00047EF9" w:rsidRDefault="00047EF9" w:rsidP="00F60C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3F60">
        <w:rPr>
          <w:rFonts w:ascii="Times New Roman" w:hAnsi="Times New Roman" w:cs="Times New Roman"/>
          <w:sz w:val="28"/>
          <w:szCs w:val="28"/>
        </w:rPr>
        <w:t>тахи хочуть дізнатися, до якої ж хатки їм селитися. (</w:t>
      </w:r>
      <w:r w:rsidRPr="00DB3F60">
        <w:rPr>
          <w:rFonts w:ascii="Times New Roman" w:hAnsi="Times New Roman" w:cs="Times New Roman"/>
          <w:i/>
          <w:sz w:val="28"/>
          <w:szCs w:val="28"/>
        </w:rPr>
        <w:t>Малюнок 4. Птахи</w:t>
      </w:r>
      <w:r w:rsidRPr="00DB3F60">
        <w:rPr>
          <w:rFonts w:ascii="Times New Roman" w:hAnsi="Times New Roman" w:cs="Times New Roman"/>
          <w:sz w:val="28"/>
          <w:szCs w:val="28"/>
        </w:rPr>
        <w:t>)</w:t>
      </w: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DB3F60">
        <w:rPr>
          <w:rFonts w:ascii="Times New Roman" w:hAnsi="Times New Roman" w:cs="Times New Roman"/>
          <w:sz w:val="28"/>
          <w:szCs w:val="28"/>
        </w:rPr>
        <w:br/>
      </w:r>
      <w:r w:rsidRPr="00DB3F60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F60">
        <w:rPr>
          <w:rFonts w:ascii="Times New Roman" w:hAnsi="Times New Roman" w:cs="Times New Roman"/>
          <w:sz w:val="28"/>
          <w:szCs w:val="28"/>
        </w:rPr>
        <w:t>Але перед тим, як розпочати завдання птахів, ми повторимо склад числа 4.</w:t>
      </w:r>
    </w:p>
    <w:p w:rsidR="00047EF9" w:rsidRPr="00DB3F60" w:rsidRDefault="00047EF9" w:rsidP="00F60C8A">
      <w:pPr>
        <w:tabs>
          <w:tab w:val="left" w:pos="341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Що</w:t>
      </w:r>
      <w:r w:rsidRPr="00DB3F60">
        <w:rPr>
          <w:rFonts w:ascii="Times New Roman" w:hAnsi="Times New Roman" w:cs="Times New Roman"/>
          <w:sz w:val="28"/>
          <w:szCs w:val="28"/>
        </w:rPr>
        <w:t xml:space="preserve"> таке 4?</w:t>
      </w:r>
    </w:p>
    <w:p w:rsidR="00047EF9" w:rsidRPr="00DB3F60" w:rsidRDefault="00047EF9" w:rsidP="00F60C8A">
      <w:pPr>
        <w:tabs>
          <w:tab w:val="left" w:pos="33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B3F60">
        <w:rPr>
          <w:rFonts w:ascii="Times New Roman" w:hAnsi="Times New Roman" w:cs="Times New Roman"/>
          <w:sz w:val="28"/>
          <w:szCs w:val="28"/>
        </w:rPr>
        <w:t>к іще можна сказати?</w:t>
      </w:r>
    </w:p>
    <w:p w:rsidR="00047EF9" w:rsidRPr="00DB3F60" w:rsidRDefault="00047EF9" w:rsidP="00F60C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F60">
        <w:rPr>
          <w:rFonts w:ascii="Times New Roman" w:hAnsi="Times New Roman" w:cs="Times New Roman"/>
          <w:sz w:val="28"/>
          <w:szCs w:val="28"/>
        </w:rPr>
        <w:t>Виконаємо завд</w:t>
      </w:r>
      <w:r>
        <w:rPr>
          <w:rFonts w:ascii="Times New Roman" w:hAnsi="Times New Roman" w:cs="Times New Roman"/>
          <w:sz w:val="28"/>
          <w:szCs w:val="28"/>
        </w:rPr>
        <w:t>ання за варіантами із дошки (І і</w:t>
      </w:r>
      <w:r w:rsidRPr="00DB3F60">
        <w:rPr>
          <w:rFonts w:ascii="Times New Roman" w:hAnsi="Times New Roman" w:cs="Times New Roman"/>
          <w:sz w:val="28"/>
          <w:szCs w:val="28"/>
        </w:rPr>
        <w:t xml:space="preserve"> II варіант)</w:t>
      </w:r>
    </w:p>
    <w:p w:rsidR="00047EF9" w:rsidRDefault="00047EF9" w:rsidP="00F60C8A">
      <w:pPr>
        <w:spacing w:after="120"/>
        <w:rPr>
          <w:rFonts w:ascii="Times New Roman" w:hAnsi="Times New Roman" w:cs="Times New Roman"/>
          <w:sz w:val="28"/>
          <w:szCs w:val="28"/>
        </w:rPr>
        <w:sectPr w:rsidR="00047EF9" w:rsidSect="00DB3F60">
          <w:type w:val="continuous"/>
          <w:pgSz w:w="11909" w:h="16834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047EF9" w:rsidRDefault="00047EF9" w:rsidP="00F60C8A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</w:p>
    <w:p w:rsidR="00047EF9" w:rsidRDefault="00047EF9" w:rsidP="00F60C8A">
      <w:pPr>
        <w:spacing w:after="120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3F60">
        <w:rPr>
          <w:rFonts w:ascii="Times New Roman" w:hAnsi="Times New Roman" w:cs="Times New Roman"/>
          <w:i/>
          <w:sz w:val="28"/>
          <w:szCs w:val="28"/>
        </w:rPr>
        <w:t>1 варіант:</w:t>
      </w:r>
      <w:r w:rsidRPr="00DB3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DB3F60">
        <w:rPr>
          <w:rFonts w:ascii="Times New Roman" w:hAnsi="Times New Roman" w:cs="Times New Roman"/>
          <w:i/>
          <w:sz w:val="28"/>
          <w:szCs w:val="28"/>
        </w:rPr>
        <w:t>11 варіант: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</w:t>
      </w:r>
    </w:p>
    <w:p w:rsidR="00047EF9" w:rsidRDefault="00047EF9" w:rsidP="00F60C8A">
      <w:pPr>
        <w:spacing w:after="120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DB3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br/>
        <w:t>13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4 +</w:t>
      </w:r>
      <w:r>
        <w:rPr>
          <w:rFonts w:ascii="Times New Roman" w:hAnsi="Times New Roman" w:cs="Times New Roman"/>
          <w:i/>
          <w:sz w:val="28"/>
          <w:szCs w:val="28"/>
        </w:rPr>
        <w:t xml:space="preserve"> 1=10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</w:t>
      </w:r>
      <w:r w:rsidRPr="00DB3F60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4 +</w:t>
      </w:r>
      <w:r>
        <w:rPr>
          <w:rFonts w:ascii="Times New Roman" w:hAnsi="Times New Roman" w:cs="Times New Roman"/>
          <w:i/>
          <w:sz w:val="28"/>
          <w:szCs w:val="28"/>
        </w:rPr>
        <w:t xml:space="preserve"> 2=9</w:t>
      </w:r>
    </w:p>
    <w:p w:rsidR="00047EF9" w:rsidRDefault="00047EF9" w:rsidP="00F60C8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3=10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Pr="00DB3F60">
        <w:rPr>
          <w:rFonts w:ascii="Times New Roman" w:hAnsi="Times New Roman" w:cs="Times New Roman"/>
          <w:i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DB3F60">
        <w:rPr>
          <w:rFonts w:ascii="Times New Roman" w:hAnsi="Times New Roman" w:cs="Times New Roman"/>
          <w:i/>
          <w:sz w:val="28"/>
          <w:szCs w:val="28"/>
        </w:rPr>
        <w:t>0 = 9</w:t>
      </w:r>
    </w:p>
    <w:p w:rsidR="00047EF9" w:rsidRDefault="00047EF9" w:rsidP="00F60C8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2=10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Pr="00DB3F60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Pr="00DB3F60"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+1 = 9</w:t>
      </w:r>
    </w:p>
    <w:p w:rsidR="00047EF9" w:rsidRDefault="00047EF9" w:rsidP="00F60C8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0=10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F60">
        <w:rPr>
          <w:rFonts w:ascii="Times New Roman" w:hAnsi="Times New Roman" w:cs="Times New Roman"/>
          <w:i/>
          <w:sz w:val="28"/>
          <w:szCs w:val="28"/>
        </w:rPr>
        <w:t>1 = 9</w:t>
      </w:r>
    </w:p>
    <w:p w:rsidR="00047EF9" w:rsidRPr="00F60C8A" w:rsidRDefault="00047EF9" w:rsidP="00F60C8A">
      <w:pPr>
        <w:spacing w:after="12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47EF9" w:rsidRDefault="00047EF9" w:rsidP="000047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0477C">
        <w:rPr>
          <w:rFonts w:ascii="Times New Roman" w:hAnsi="Times New Roman" w:cs="Times New Roman"/>
          <w:sz w:val="28"/>
          <w:szCs w:val="28"/>
        </w:rPr>
        <w:t>(</w:t>
      </w:r>
      <w:r w:rsidRPr="0000477C">
        <w:rPr>
          <w:rFonts w:ascii="Times New Roman" w:hAnsi="Times New Roman" w:cs="Times New Roman"/>
          <w:i/>
          <w:sz w:val="28"/>
          <w:szCs w:val="28"/>
        </w:rPr>
        <w:t>Хто закінчив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00477C">
        <w:rPr>
          <w:rFonts w:ascii="Times New Roman" w:hAnsi="Times New Roman" w:cs="Times New Roman"/>
          <w:i/>
          <w:sz w:val="28"/>
          <w:szCs w:val="28"/>
        </w:rPr>
        <w:t xml:space="preserve"> підходять і записують відповіді)</w:t>
      </w: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0477C">
        <w:rPr>
          <w:rFonts w:ascii="Times New Roman" w:hAnsi="Times New Roman" w:cs="Times New Roman"/>
          <w:i/>
          <w:sz w:val="28"/>
          <w:szCs w:val="28"/>
        </w:rPr>
        <w:br/>
        <w:t>Вчитель:</w:t>
      </w:r>
    </w:p>
    <w:p w:rsidR="00047EF9" w:rsidRPr="0000477C" w:rsidRDefault="00047EF9" w:rsidP="0000477C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>ку від</w:t>
      </w:r>
      <w:r w:rsidRPr="0000477C">
        <w:rPr>
          <w:rFonts w:ascii="Times New Roman" w:hAnsi="Times New Roman" w:cs="Times New Roman"/>
          <w:sz w:val="28"/>
          <w:szCs w:val="28"/>
        </w:rPr>
        <w:t>повідь отримав І варіант?</w:t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0477C">
        <w:rPr>
          <w:rFonts w:ascii="Times New Roman" w:hAnsi="Times New Roman" w:cs="Times New Roman"/>
          <w:sz w:val="28"/>
          <w:szCs w:val="28"/>
        </w:rPr>
        <w:t>ку відповідь отримав II варіант?</w:t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Я</w:t>
      </w:r>
      <w:r w:rsidRPr="0000477C">
        <w:rPr>
          <w:rFonts w:ascii="Times New Roman" w:hAnsi="Times New Roman" w:cs="Times New Roman"/>
          <w:sz w:val="28"/>
          <w:szCs w:val="28"/>
        </w:rPr>
        <w:t>ке з чисел більше? На скільки?</w:t>
      </w:r>
    </w:p>
    <w:p w:rsidR="00047EF9" w:rsidRPr="0000477C" w:rsidRDefault="00047EF9" w:rsidP="0000477C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0477C">
        <w:rPr>
          <w:rFonts w:ascii="Times New Roman" w:hAnsi="Times New Roman" w:cs="Times New Roman"/>
          <w:sz w:val="28"/>
          <w:szCs w:val="28"/>
        </w:rPr>
        <w:t>о до якого ж гнізда поселимо ластівку?</w:t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00477C">
        <w:rPr>
          <w:rFonts w:ascii="Times New Roman" w:hAnsi="Times New Roman" w:cs="Times New Roman"/>
          <w:sz w:val="28"/>
          <w:szCs w:val="28"/>
        </w:rPr>
        <w:t xml:space="preserve"> соловейка?</w:t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0477C">
        <w:rPr>
          <w:rFonts w:ascii="Times New Roman" w:hAnsi="Times New Roman" w:cs="Times New Roman"/>
          <w:i/>
          <w:sz w:val="28"/>
          <w:szCs w:val="28"/>
        </w:rPr>
        <w:t>8. Весняночка:</w:t>
      </w:r>
    </w:p>
    <w:p w:rsidR="00047EF9" w:rsidRPr="0000477C" w:rsidRDefault="00047EF9" w:rsidP="0047449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00477C">
        <w:rPr>
          <w:rFonts w:ascii="Times New Roman" w:hAnsi="Times New Roman" w:cs="Times New Roman"/>
          <w:sz w:val="28"/>
          <w:szCs w:val="28"/>
        </w:rPr>
        <w:t>По всіх усюдах пісня лине</w:t>
      </w:r>
      <w:r w:rsidRPr="000047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00477C">
        <w:rPr>
          <w:rFonts w:ascii="Times New Roman" w:hAnsi="Times New Roman" w:cs="Times New Roman"/>
          <w:sz w:val="28"/>
          <w:szCs w:val="28"/>
        </w:rPr>
        <w:t>Все пробуджується від сну.</w:t>
      </w:r>
      <w:r w:rsidRPr="000047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0047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477C">
        <w:rPr>
          <w:rFonts w:ascii="Times New Roman" w:hAnsi="Times New Roman" w:cs="Times New Roman"/>
          <w:sz w:val="28"/>
          <w:szCs w:val="28"/>
        </w:rPr>
        <w:t xml:space="preserve"> всі рослини, всі комахи</w:t>
      </w:r>
      <w:r w:rsidRPr="000047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00477C">
        <w:rPr>
          <w:rFonts w:ascii="Times New Roman" w:hAnsi="Times New Roman" w:cs="Times New Roman"/>
          <w:sz w:val="28"/>
          <w:szCs w:val="28"/>
        </w:rPr>
        <w:t>Вітають дівчину весну.</w:t>
      </w: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0477C">
        <w:rPr>
          <w:rFonts w:ascii="Times New Roman" w:hAnsi="Times New Roman" w:cs="Times New Roman"/>
          <w:sz w:val="28"/>
          <w:szCs w:val="28"/>
        </w:rPr>
        <w:t>(</w:t>
      </w:r>
      <w:r w:rsidRPr="0000477C">
        <w:rPr>
          <w:rFonts w:ascii="Times New Roman" w:hAnsi="Times New Roman" w:cs="Times New Roman"/>
          <w:i/>
          <w:sz w:val="28"/>
          <w:szCs w:val="28"/>
        </w:rPr>
        <w:t>Малюнок 6. Задача</w:t>
      </w:r>
      <w:r w:rsidRPr="0000477C">
        <w:rPr>
          <w:rFonts w:ascii="Times New Roman" w:hAnsi="Times New Roman" w:cs="Times New Roman"/>
          <w:sz w:val="28"/>
          <w:szCs w:val="28"/>
        </w:rPr>
        <w:t>)</w:t>
      </w: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0477C">
        <w:rPr>
          <w:rFonts w:ascii="Times New Roman" w:hAnsi="Times New Roman" w:cs="Times New Roman"/>
          <w:sz w:val="28"/>
          <w:szCs w:val="28"/>
        </w:rPr>
        <w:br/>
      </w:r>
      <w:r w:rsidRPr="0000477C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0477C">
        <w:rPr>
          <w:rFonts w:ascii="Times New Roman" w:hAnsi="Times New Roman" w:cs="Times New Roman"/>
          <w:sz w:val="28"/>
          <w:szCs w:val="28"/>
        </w:rPr>
        <w:t>Метелик приніс на крильцях задачу. Розгляньте малюнок. Складіть задачу.</w:t>
      </w: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0477C">
        <w:rPr>
          <w:rFonts w:ascii="Times New Roman" w:hAnsi="Times New Roman" w:cs="Times New Roman"/>
          <w:sz w:val="28"/>
          <w:szCs w:val="28"/>
        </w:rPr>
        <w:br/>
      </w:r>
      <w:r w:rsidRPr="0000477C">
        <w:rPr>
          <w:rFonts w:ascii="Times New Roman" w:hAnsi="Times New Roman" w:cs="Times New Roman"/>
          <w:i/>
          <w:sz w:val="28"/>
          <w:szCs w:val="28"/>
        </w:rPr>
        <w:t>У вовчика було 9 рибин. а у лисички на 5 рибин менше. Скільки рибин було в лисички?</w:t>
      </w:r>
    </w:p>
    <w:p w:rsidR="00047EF9" w:rsidRPr="0000477C" w:rsidRDefault="00047EF9" w:rsidP="0000477C">
      <w:pPr>
        <w:tabs>
          <w:tab w:val="left" w:pos="40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00477C">
        <w:rPr>
          <w:rFonts w:ascii="Times New Roman" w:hAnsi="Times New Roman" w:cs="Times New Roman"/>
          <w:sz w:val="28"/>
          <w:szCs w:val="28"/>
        </w:rPr>
        <w:t>овторіть її (</w:t>
      </w:r>
      <w:r w:rsidRPr="0000477C">
        <w:rPr>
          <w:rFonts w:ascii="Times New Roman" w:hAnsi="Times New Roman" w:cs="Times New Roman"/>
          <w:i/>
          <w:sz w:val="28"/>
          <w:szCs w:val="28"/>
        </w:rPr>
        <w:t>2 учні</w:t>
      </w:r>
      <w:r w:rsidRPr="0000477C">
        <w:rPr>
          <w:rFonts w:ascii="Times New Roman" w:hAnsi="Times New Roman" w:cs="Times New Roman"/>
          <w:sz w:val="28"/>
          <w:szCs w:val="28"/>
        </w:rPr>
        <w:t>):</w:t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0477C">
        <w:rPr>
          <w:rFonts w:ascii="Times New Roman" w:hAnsi="Times New Roman" w:cs="Times New Roman"/>
          <w:sz w:val="28"/>
          <w:szCs w:val="28"/>
        </w:rPr>
        <w:t>кільки рибин було у вовка?</w:t>
      </w:r>
    </w:p>
    <w:p w:rsidR="00047EF9" w:rsidRPr="0000477C" w:rsidRDefault="00047EF9" w:rsidP="0000477C">
      <w:pPr>
        <w:tabs>
          <w:tab w:val="left" w:pos="40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0477C">
        <w:rPr>
          <w:rFonts w:ascii="Times New Roman" w:hAnsi="Times New Roman" w:cs="Times New Roman"/>
          <w:sz w:val="28"/>
          <w:szCs w:val="28"/>
        </w:rPr>
        <w:t xml:space="preserve"> лисички було більше чи менше?</w:t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00477C">
        <w:rPr>
          <w:rFonts w:ascii="Times New Roman" w:hAnsi="Times New Roman" w:cs="Times New Roman"/>
          <w:sz w:val="28"/>
          <w:szCs w:val="28"/>
        </w:rPr>
        <w:t>а скільки менше?</w:t>
      </w:r>
    </w:p>
    <w:p w:rsidR="00047EF9" w:rsidRPr="0000477C" w:rsidRDefault="00047EF9" w:rsidP="0000477C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00477C">
        <w:rPr>
          <w:rFonts w:ascii="Times New Roman" w:hAnsi="Times New Roman" w:cs="Times New Roman"/>
          <w:sz w:val="28"/>
          <w:szCs w:val="28"/>
        </w:rPr>
        <w:t>и можемо дізнатися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477C">
        <w:rPr>
          <w:rFonts w:ascii="Times New Roman" w:hAnsi="Times New Roman" w:cs="Times New Roman"/>
          <w:sz w:val="28"/>
          <w:szCs w:val="28"/>
        </w:rPr>
        <w:t xml:space="preserve"> скільки у лисички?</w:t>
      </w:r>
    </w:p>
    <w:p w:rsidR="00047EF9" w:rsidRPr="0000477C" w:rsidRDefault="00047EF9" w:rsidP="0000477C">
      <w:pPr>
        <w:tabs>
          <w:tab w:val="left" w:pos="39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Я</w:t>
      </w:r>
      <w:r w:rsidRPr="0000477C">
        <w:rPr>
          <w:rFonts w:ascii="Times New Roman" w:hAnsi="Times New Roman" w:cs="Times New Roman"/>
          <w:sz w:val="28"/>
          <w:szCs w:val="28"/>
        </w:rPr>
        <w:t>к розв</w:t>
      </w:r>
      <w:r w:rsidRPr="0000477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0477C">
        <w:rPr>
          <w:rFonts w:ascii="Times New Roman" w:hAnsi="Times New Roman" w:cs="Times New Roman"/>
          <w:sz w:val="28"/>
          <w:szCs w:val="28"/>
        </w:rPr>
        <w:t>яжемо задачу?</w:t>
      </w:r>
    </w:p>
    <w:p w:rsidR="00047EF9" w:rsidRPr="0000477C" w:rsidRDefault="00047EF9" w:rsidP="0000477C">
      <w:pPr>
        <w:tabs>
          <w:tab w:val="left" w:pos="40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00477C">
        <w:rPr>
          <w:rFonts w:ascii="Times New Roman" w:hAnsi="Times New Roman" w:cs="Times New Roman"/>
          <w:sz w:val="28"/>
          <w:szCs w:val="28"/>
        </w:rPr>
        <w:t>о залишимо в дужках?</w:t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0477C">
        <w:rPr>
          <w:rFonts w:ascii="Times New Roman" w:hAnsi="Times New Roman" w:cs="Times New Roman"/>
          <w:sz w:val="28"/>
          <w:szCs w:val="28"/>
        </w:rPr>
        <w:t>ку відповідь запишемо?</w:t>
      </w:r>
    </w:p>
    <w:p w:rsidR="00047EF9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00477C">
        <w:rPr>
          <w:rFonts w:ascii="Times New Roman" w:hAnsi="Times New Roman" w:cs="Times New Roman"/>
          <w:sz w:val="28"/>
          <w:szCs w:val="28"/>
        </w:rPr>
        <w:br/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0477C">
        <w:rPr>
          <w:rFonts w:ascii="Times New Roman" w:hAnsi="Times New Roman" w:cs="Times New Roman"/>
          <w:i/>
          <w:sz w:val="28"/>
          <w:szCs w:val="28"/>
        </w:rPr>
        <w:t>(Біля дошки запише один з учнів).</w:t>
      </w:r>
    </w:p>
    <w:p w:rsidR="00047EF9" w:rsidRPr="0000477C" w:rsidRDefault="00047EF9" w:rsidP="0000477C">
      <w:pPr>
        <w:tabs>
          <w:tab w:val="left" w:pos="389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0477C">
        <w:rPr>
          <w:rFonts w:ascii="Times New Roman" w:hAnsi="Times New Roman" w:cs="Times New Roman"/>
          <w:i/>
          <w:sz w:val="28"/>
          <w:szCs w:val="28"/>
        </w:rPr>
        <w:t>9. Вчитель</w:t>
      </w:r>
      <w:r w:rsidRPr="0000477C">
        <w:rPr>
          <w:rFonts w:ascii="Times New Roman" w:hAnsi="Times New Roman" w:cs="Times New Roman"/>
          <w:sz w:val="28"/>
          <w:szCs w:val="28"/>
        </w:rPr>
        <w:t>:</w:t>
      </w:r>
    </w:p>
    <w:p w:rsidR="00047EF9" w:rsidRPr="0000477C" w:rsidRDefault="00047EF9" w:rsidP="000047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0477C">
        <w:rPr>
          <w:rFonts w:ascii="Times New Roman" w:hAnsi="Times New Roman" w:cs="Times New Roman"/>
          <w:sz w:val="28"/>
          <w:szCs w:val="28"/>
        </w:rPr>
        <w:t>На нашу галявину хоче потрапити ось цей казковий чоловічок.</w:t>
      </w:r>
    </w:p>
    <w:p w:rsidR="00047EF9" w:rsidRDefault="00047EF9" w:rsidP="00F60C8A">
      <w:pPr>
        <w:spacing w:after="120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81.75pt;height:164.25pt;z-index:251656192;visibility:visible;mso-position-horizontal:left;mso-position-vertical:top">
            <v:imagedata r:id="rId6" o:title=""/>
            <w10:wrap type="square"/>
          </v:shape>
        </w:pict>
      </w:r>
    </w:p>
    <w:p w:rsidR="00047EF9" w:rsidRPr="00576BC5" w:rsidRDefault="00047EF9" w:rsidP="00905F3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76BC5">
        <w:rPr>
          <w:rFonts w:ascii="Times New Roman" w:hAnsi="Times New Roman" w:cs="Times New Roman"/>
          <w:sz w:val="28"/>
          <w:szCs w:val="28"/>
        </w:rPr>
        <w:t xml:space="preserve"> яких геометричних фігур він складається?</w:t>
      </w:r>
    </w:p>
    <w:p w:rsidR="00047EF9" w:rsidRPr="00576BC5" w:rsidRDefault="00047EF9" w:rsidP="00905F3A">
      <w:pPr>
        <w:tabs>
          <w:tab w:val="left" w:pos="949"/>
        </w:tabs>
        <w:spacing w:after="24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76BC5">
        <w:rPr>
          <w:rFonts w:ascii="Times New Roman" w:hAnsi="Times New Roman" w:cs="Times New Roman"/>
          <w:sz w:val="28"/>
          <w:szCs w:val="28"/>
        </w:rPr>
        <w:t>кільки їх?</w:t>
      </w:r>
    </w:p>
    <w:p w:rsidR="00047EF9" w:rsidRDefault="00047EF9" w:rsidP="00905F3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" o:spid="_x0000_s1027" type="#_x0000_t34" style="position:absolute;margin-left:189.75pt;margin-top:8.2pt;width:15pt;height: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" strokeweight=".5pt"/>
        </w:pict>
      </w:r>
      <w:r>
        <w:rPr>
          <w:noProof/>
        </w:rPr>
        <w:pict>
          <v:rect id="Прямоугольник 3" o:spid="_x0000_s1028" style="position:absolute;margin-left:144.5pt;margin-top:8.2pt;width:12.75pt;height:7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" filled="f" strokeweight="1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" o:spid="_x0000_s1029" type="#_x0000_t5" style="position:absolute;margin-left:35.9pt;margin-top:3.15pt;width:11.25pt;height:9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" adj="8775" filled="f" strokeweight="1p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34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4, □ - 2, о - 5,</w:t>
      </w:r>
      <w:r w:rsidRPr="00092D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BC5">
        <w:rPr>
          <w:rFonts w:ascii="Times New Roman" w:hAnsi="Times New Roman" w:cs="Times New Roman"/>
          <w:sz w:val="28"/>
          <w:szCs w:val="28"/>
        </w:rPr>
        <w:t xml:space="preserve"> </w:t>
      </w:r>
      <w:r w:rsidRPr="007634D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- 1,   </w:t>
      </w:r>
      <w:r w:rsidRPr="007634D7">
        <w:rPr>
          <w:rFonts w:ascii="Times New Roman" w:hAnsi="Times New Roman" w:cs="Times New Roman"/>
          <w:sz w:val="28"/>
          <w:szCs w:val="28"/>
        </w:rPr>
        <w:t xml:space="preserve">    </w:t>
      </w:r>
      <w:r w:rsidRPr="00576BC5">
        <w:rPr>
          <w:rFonts w:ascii="Times New Roman" w:hAnsi="Times New Roman" w:cs="Times New Roman"/>
          <w:sz w:val="28"/>
          <w:szCs w:val="28"/>
        </w:rPr>
        <w:t>- ламана лінія.</w:t>
      </w:r>
    </w:p>
    <w:p w:rsidR="00047EF9" w:rsidRPr="00576BC5" w:rsidRDefault="00047EF9" w:rsidP="00905F3A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576BC5">
        <w:rPr>
          <w:rFonts w:ascii="Times New Roman" w:hAnsi="Times New Roman" w:cs="Times New Roman"/>
          <w:sz w:val="28"/>
          <w:szCs w:val="28"/>
        </w:rPr>
        <w:br/>
      </w:r>
      <w:r w:rsidRPr="00905F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6BC5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Default="00047EF9" w:rsidP="00905F3A">
      <w:pPr>
        <w:spacing w:after="240"/>
        <w:ind w:firstLine="360"/>
        <w:rPr>
          <w:rFonts w:ascii="Times New Roman" w:hAnsi="Times New Roman" w:cs="Times New Roman"/>
          <w:sz w:val="28"/>
          <w:szCs w:val="28"/>
        </w:rPr>
      </w:pPr>
      <w:r w:rsidRPr="00905F3A">
        <w:rPr>
          <w:rFonts w:ascii="Times New Roman" w:hAnsi="Times New Roman" w:cs="Times New Roman"/>
          <w:sz w:val="28"/>
          <w:szCs w:val="28"/>
        </w:rPr>
        <w:t xml:space="preserve">     </w:t>
      </w:r>
      <w:r w:rsidRPr="00576BC5">
        <w:rPr>
          <w:rFonts w:ascii="Times New Roman" w:hAnsi="Times New Roman" w:cs="Times New Roman"/>
          <w:sz w:val="28"/>
          <w:szCs w:val="28"/>
        </w:rPr>
        <w:t>У вас на партах є конверт з геометричними фігурами,</w:t>
      </w:r>
    </w:p>
    <w:p w:rsidR="00047EF9" w:rsidRPr="00092D0D" w:rsidRDefault="00047EF9" w:rsidP="00905F3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05F3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76BC5">
        <w:rPr>
          <w:rFonts w:ascii="Times New Roman" w:hAnsi="Times New Roman" w:cs="Times New Roman"/>
          <w:sz w:val="28"/>
          <w:szCs w:val="28"/>
        </w:rPr>
        <w:t>спробуйте удвох викласти такого ж посередині парти.</w:t>
      </w:r>
      <w:r w:rsidRPr="00576BC5">
        <w:rPr>
          <w:rFonts w:ascii="Times New Roman" w:hAnsi="Times New Roman" w:cs="Times New Roman"/>
          <w:sz w:val="28"/>
          <w:szCs w:val="28"/>
        </w:rPr>
        <w:br/>
      </w:r>
      <w:r w:rsidRPr="00905F3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5F3A">
        <w:rPr>
          <w:rFonts w:ascii="Times New Roman" w:hAnsi="Times New Roman" w:cs="Times New Roman"/>
          <w:i/>
          <w:sz w:val="28"/>
          <w:szCs w:val="28"/>
        </w:rPr>
        <w:t>Діти викладають чоловічка</w:t>
      </w:r>
      <w:r w:rsidRPr="00092D0D">
        <w:rPr>
          <w:rFonts w:ascii="Times New Roman" w:hAnsi="Times New Roman" w:cs="Times New Roman"/>
          <w:i/>
          <w:sz w:val="28"/>
          <w:szCs w:val="28"/>
        </w:rPr>
        <w:t>)</w:t>
      </w:r>
    </w:p>
    <w:p w:rsidR="00047EF9" w:rsidRDefault="00047EF9" w:rsidP="00905F3A">
      <w:pPr>
        <w:spacing w:after="24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76BC5">
        <w:rPr>
          <w:rFonts w:ascii="Times New Roman" w:hAnsi="Times New Roman" w:cs="Times New Roman"/>
          <w:sz w:val="28"/>
          <w:szCs w:val="28"/>
        </w:rPr>
        <w:t>Молодці, діти!</w:t>
      </w:r>
    </w:p>
    <w:p w:rsidR="00047EF9" w:rsidRPr="00576BC5" w:rsidRDefault="00047EF9" w:rsidP="00905F3A">
      <w:pPr>
        <w:spacing w:after="240"/>
        <w:ind w:firstLine="360"/>
        <w:rPr>
          <w:rFonts w:ascii="Times New Roman" w:hAnsi="Times New Roman" w:cs="Times New Roman"/>
          <w:sz w:val="28"/>
          <w:szCs w:val="28"/>
        </w:rPr>
      </w:pPr>
    </w:p>
    <w:p w:rsidR="00047EF9" w:rsidRDefault="00047EF9" w:rsidP="00905F3A">
      <w:pPr>
        <w:rPr>
          <w:rFonts w:ascii="Times New Roman" w:hAnsi="Times New Roman" w:cs="Times New Roman"/>
          <w:b/>
          <w:sz w:val="44"/>
          <w:szCs w:val="44"/>
        </w:rPr>
      </w:pPr>
      <w:r w:rsidRPr="00905F3A">
        <w:t xml:space="preserve">     </w:t>
      </w:r>
      <w:r w:rsidRPr="00905F3A">
        <w:rPr>
          <w:rFonts w:ascii="Times New Roman" w:hAnsi="Times New Roman" w:cs="Times New Roman"/>
          <w:b/>
          <w:sz w:val="44"/>
          <w:szCs w:val="44"/>
        </w:rPr>
        <w:t>IV. Підсумок уроку.</w:t>
      </w:r>
    </w:p>
    <w:p w:rsidR="00047EF9" w:rsidRPr="00905F3A" w:rsidRDefault="00047EF9" w:rsidP="00905F3A">
      <w:pPr>
        <w:rPr>
          <w:rFonts w:ascii="Times New Roman" w:hAnsi="Times New Roman" w:cs="Times New Roman"/>
          <w:b/>
          <w:sz w:val="28"/>
          <w:szCs w:val="28"/>
        </w:rPr>
      </w:pPr>
    </w:p>
    <w:p w:rsidR="00047EF9" w:rsidRPr="00576BC5" w:rsidRDefault="00047EF9" w:rsidP="00905F3A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576BC5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Pr="00576BC5" w:rsidRDefault="00047EF9" w:rsidP="00905F3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76BC5">
        <w:rPr>
          <w:rFonts w:ascii="Times New Roman" w:hAnsi="Times New Roman" w:cs="Times New Roman"/>
          <w:sz w:val="28"/>
          <w:szCs w:val="28"/>
        </w:rPr>
        <w:t>Погляньте на казкову галявину. Бачите, якою вона стала яскра</w:t>
      </w:r>
      <w:r>
        <w:rPr>
          <w:rFonts w:ascii="Times New Roman" w:hAnsi="Times New Roman" w:cs="Times New Roman"/>
          <w:sz w:val="28"/>
          <w:szCs w:val="28"/>
        </w:rPr>
        <w:t>вою, як сонечко до</w:t>
      </w:r>
      <w:r>
        <w:rPr>
          <w:rFonts w:ascii="Times New Roman" w:hAnsi="Times New Roman" w:cs="Times New Roman"/>
          <w:sz w:val="28"/>
          <w:szCs w:val="28"/>
        </w:rPr>
        <w:br/>
        <w:t>нас посміхає</w:t>
      </w:r>
      <w:r w:rsidRPr="00576BC5">
        <w:rPr>
          <w:rFonts w:ascii="Times New Roman" w:hAnsi="Times New Roman" w:cs="Times New Roman"/>
          <w:sz w:val="28"/>
          <w:szCs w:val="28"/>
        </w:rPr>
        <w:t>ться.</w:t>
      </w:r>
    </w:p>
    <w:p w:rsidR="00047EF9" w:rsidRPr="00576BC5" w:rsidRDefault="00047EF9" w:rsidP="00905F3A">
      <w:pPr>
        <w:tabs>
          <w:tab w:val="left" w:pos="329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576BC5">
        <w:rPr>
          <w:rFonts w:ascii="Times New Roman" w:hAnsi="Times New Roman" w:cs="Times New Roman"/>
          <w:sz w:val="28"/>
          <w:szCs w:val="28"/>
        </w:rPr>
        <w:t>-</w:t>
      </w:r>
      <w:r w:rsidRPr="00576BC5">
        <w:rPr>
          <w:rFonts w:ascii="Times New Roman" w:hAnsi="Times New Roman" w:cs="Times New Roman"/>
          <w:sz w:val="28"/>
          <w:szCs w:val="28"/>
        </w:rPr>
        <w:tab/>
        <w:t>Чи сподобалась вам наша подорож?</w:t>
      </w:r>
    </w:p>
    <w:p w:rsidR="00047EF9" w:rsidRPr="00576BC5" w:rsidRDefault="00047EF9" w:rsidP="00905F3A">
      <w:pPr>
        <w:tabs>
          <w:tab w:val="left" w:pos="349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576BC5">
        <w:rPr>
          <w:rFonts w:ascii="Times New Roman" w:hAnsi="Times New Roman" w:cs="Times New Roman"/>
          <w:sz w:val="28"/>
          <w:szCs w:val="28"/>
        </w:rPr>
        <w:t>-</w:t>
      </w:r>
      <w:r w:rsidRPr="00576BC5">
        <w:rPr>
          <w:rFonts w:ascii="Times New Roman" w:hAnsi="Times New Roman" w:cs="Times New Roman"/>
          <w:sz w:val="28"/>
          <w:szCs w:val="28"/>
        </w:rPr>
        <w:tab/>
        <w:t>Що сподобалось найбільше?</w:t>
      </w:r>
    </w:p>
    <w:p w:rsidR="00047EF9" w:rsidRPr="00576BC5" w:rsidRDefault="00047EF9" w:rsidP="00905F3A">
      <w:pPr>
        <w:tabs>
          <w:tab w:val="left" w:pos="329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576BC5">
        <w:rPr>
          <w:rFonts w:ascii="Times New Roman" w:hAnsi="Times New Roman" w:cs="Times New Roman"/>
          <w:sz w:val="28"/>
          <w:szCs w:val="28"/>
        </w:rPr>
        <w:t>-</w:t>
      </w:r>
      <w:r w:rsidRPr="00576BC5">
        <w:rPr>
          <w:rFonts w:ascii="Times New Roman" w:hAnsi="Times New Roman" w:cs="Times New Roman"/>
          <w:sz w:val="28"/>
          <w:szCs w:val="28"/>
        </w:rPr>
        <w:tab/>
        <w:t>Як ви вважаєте, ви працювали старанно?</w:t>
      </w:r>
    </w:p>
    <w:p w:rsidR="00047EF9" w:rsidRDefault="00047EF9" w:rsidP="00905F3A">
      <w:pPr>
        <w:tabs>
          <w:tab w:val="left" w:pos="329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576BC5">
        <w:rPr>
          <w:rFonts w:ascii="Times New Roman" w:hAnsi="Times New Roman" w:cs="Times New Roman"/>
          <w:sz w:val="28"/>
          <w:szCs w:val="28"/>
        </w:rPr>
        <w:t>-</w:t>
      </w:r>
      <w:r w:rsidRPr="00576BC5">
        <w:rPr>
          <w:rFonts w:ascii="Times New Roman" w:hAnsi="Times New Roman" w:cs="Times New Roman"/>
          <w:sz w:val="28"/>
          <w:szCs w:val="28"/>
        </w:rPr>
        <w:tab/>
        <w:t>Як ти зважаєш, весняночко, чи діти працювали старанно?</w:t>
      </w:r>
    </w:p>
    <w:p w:rsidR="00047EF9" w:rsidRPr="00E62641" w:rsidRDefault="00047EF9" w:rsidP="00905F3A">
      <w:pPr>
        <w:tabs>
          <w:tab w:val="left" w:pos="329"/>
        </w:tabs>
        <w:spacing w:after="24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626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РЕФЛЕКСІЯ</w:t>
      </w:r>
    </w:p>
    <w:p w:rsidR="00047EF9" w:rsidRPr="00576BC5" w:rsidRDefault="00047EF9" w:rsidP="00905F3A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576BC5">
        <w:rPr>
          <w:rFonts w:ascii="Times New Roman" w:hAnsi="Times New Roman" w:cs="Times New Roman"/>
          <w:i/>
          <w:sz w:val="28"/>
          <w:szCs w:val="28"/>
        </w:rPr>
        <w:t>Весняночка:</w:t>
      </w:r>
    </w:p>
    <w:p w:rsidR="00047EF9" w:rsidRDefault="00047EF9" w:rsidP="00905F3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діти молодці! І за ц</w:t>
      </w:r>
      <w:bookmarkStart w:id="5" w:name="_GoBack"/>
      <w:bookmarkEnd w:id="5"/>
      <w:r w:rsidRPr="00576BC5">
        <w:rPr>
          <w:rFonts w:ascii="Times New Roman" w:hAnsi="Times New Roman" w:cs="Times New Roman"/>
          <w:sz w:val="28"/>
          <w:szCs w:val="28"/>
        </w:rPr>
        <w:t>е від мене невеличкі подаруночки. (</w:t>
      </w:r>
      <w:r w:rsidRPr="00576BC5">
        <w:rPr>
          <w:rFonts w:ascii="Times New Roman" w:hAnsi="Times New Roman" w:cs="Times New Roman"/>
          <w:i/>
          <w:sz w:val="28"/>
          <w:szCs w:val="28"/>
        </w:rPr>
        <w:t>Роздає</w:t>
      </w:r>
      <w:r w:rsidRPr="00576BC5">
        <w:rPr>
          <w:rFonts w:ascii="Times New Roman" w:hAnsi="Times New Roman" w:cs="Times New Roman"/>
          <w:sz w:val="28"/>
          <w:szCs w:val="28"/>
        </w:rPr>
        <w:t>)</w:t>
      </w:r>
    </w:p>
    <w:p w:rsidR="00047EF9" w:rsidRPr="00576BC5" w:rsidRDefault="00047EF9" w:rsidP="00905F3A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576BC5">
        <w:rPr>
          <w:rFonts w:ascii="Times New Roman" w:hAnsi="Times New Roman" w:cs="Times New Roman"/>
          <w:sz w:val="28"/>
          <w:szCs w:val="28"/>
        </w:rPr>
        <w:br/>
      </w:r>
      <w:r w:rsidRPr="00576BC5">
        <w:rPr>
          <w:rFonts w:ascii="Times New Roman" w:hAnsi="Times New Roman" w:cs="Times New Roman"/>
          <w:i/>
          <w:sz w:val="28"/>
          <w:szCs w:val="28"/>
        </w:rPr>
        <w:t>Вчитель:</w:t>
      </w:r>
    </w:p>
    <w:p w:rsidR="00047EF9" w:rsidRPr="00576BC5" w:rsidRDefault="00047EF9" w:rsidP="00905F3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76BC5">
        <w:rPr>
          <w:rFonts w:ascii="Times New Roman" w:hAnsi="Times New Roman" w:cs="Times New Roman"/>
          <w:sz w:val="28"/>
          <w:szCs w:val="28"/>
        </w:rPr>
        <w:t>Урок закінчений! До побачення!</w:t>
      </w:r>
    </w:p>
    <w:p w:rsidR="00047EF9" w:rsidRPr="00E62641" w:rsidRDefault="00047EF9" w:rsidP="00CF789F">
      <w:pPr>
        <w:spacing w:after="12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DB3F60">
        <w:rPr>
          <w:rFonts w:ascii="Times New Roman" w:hAnsi="Times New Roman" w:cs="Times New Roman"/>
          <w:i/>
          <w:sz w:val="28"/>
          <w:szCs w:val="28"/>
        </w:rPr>
        <w:br/>
      </w:r>
    </w:p>
    <w:sectPr w:rsidR="00047EF9" w:rsidRPr="00E62641" w:rsidSect="00534409">
      <w:type w:val="continuous"/>
      <w:pgSz w:w="11909" w:h="16834"/>
      <w:pgMar w:top="851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F9" w:rsidRDefault="00047EF9">
      <w:r>
        <w:separator/>
      </w:r>
    </w:p>
  </w:endnote>
  <w:endnote w:type="continuationSeparator" w:id="0">
    <w:p w:rsidR="00047EF9" w:rsidRDefault="0004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F9" w:rsidRDefault="00047EF9"/>
  </w:footnote>
  <w:footnote w:type="continuationSeparator" w:id="0">
    <w:p w:rsidR="00047EF9" w:rsidRDefault="00047E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80"/>
    <w:rsid w:val="0000477C"/>
    <w:rsid w:val="00033AB2"/>
    <w:rsid w:val="00047EF9"/>
    <w:rsid w:val="00092D0D"/>
    <w:rsid w:val="00140DE5"/>
    <w:rsid w:val="00184C3A"/>
    <w:rsid w:val="00235C9D"/>
    <w:rsid w:val="002A12D1"/>
    <w:rsid w:val="002A3F2D"/>
    <w:rsid w:val="002F7EE5"/>
    <w:rsid w:val="003A4547"/>
    <w:rsid w:val="00474492"/>
    <w:rsid w:val="004A6538"/>
    <w:rsid w:val="00534409"/>
    <w:rsid w:val="005750B7"/>
    <w:rsid w:val="00576BC5"/>
    <w:rsid w:val="00577594"/>
    <w:rsid w:val="007634D7"/>
    <w:rsid w:val="00775E39"/>
    <w:rsid w:val="00795947"/>
    <w:rsid w:val="007B1D47"/>
    <w:rsid w:val="007D1BA9"/>
    <w:rsid w:val="00842380"/>
    <w:rsid w:val="00905F3A"/>
    <w:rsid w:val="00A65A99"/>
    <w:rsid w:val="00A8699C"/>
    <w:rsid w:val="00B06BE9"/>
    <w:rsid w:val="00B60D86"/>
    <w:rsid w:val="00C26859"/>
    <w:rsid w:val="00C8181A"/>
    <w:rsid w:val="00CF6FB5"/>
    <w:rsid w:val="00CF789F"/>
    <w:rsid w:val="00D23CC3"/>
    <w:rsid w:val="00DB3F60"/>
    <w:rsid w:val="00DC029D"/>
    <w:rsid w:val="00E62641"/>
    <w:rsid w:val="00F60C8A"/>
    <w:rsid w:val="00FE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1A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181A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7</Pages>
  <Words>1184</Words>
  <Characters>6751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2017-10-07T10:28:00Z</dcterms:created>
  <dcterms:modified xsi:type="dcterms:W3CDTF">2017-12-08T17:27:00Z</dcterms:modified>
</cp:coreProperties>
</file>