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FF" w:rsidRPr="008E5656" w:rsidRDefault="00F063FF" w:rsidP="008E565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>ітературне кафе «Хуха-Моховинка»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b/>
          <w:sz w:val="28"/>
          <w:szCs w:val="28"/>
        </w:rPr>
        <w:t>Тема:</w:t>
      </w:r>
      <w:r w:rsidRPr="0047274B">
        <w:rPr>
          <w:rFonts w:ascii="Times New Roman" w:hAnsi="Times New Roman"/>
          <w:sz w:val="28"/>
          <w:szCs w:val="28"/>
        </w:rPr>
        <w:t xml:space="preserve"> Наскрізний гуманізм казки «Хуха-Моховинка»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74B">
        <w:rPr>
          <w:rFonts w:ascii="Times New Roman" w:hAnsi="Times New Roman"/>
          <w:sz w:val="28"/>
          <w:szCs w:val="28"/>
        </w:rPr>
        <w:t>Королева Старого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74B">
        <w:rPr>
          <w:rFonts w:ascii="Times New Roman" w:hAnsi="Times New Roman"/>
          <w:b/>
          <w:sz w:val="28"/>
          <w:szCs w:val="28"/>
        </w:rPr>
        <w:t>Мета:</w:t>
      </w:r>
      <w:r w:rsidRPr="0047274B">
        <w:rPr>
          <w:rFonts w:ascii="Times New Roman" w:hAnsi="Times New Roman"/>
          <w:sz w:val="28"/>
          <w:szCs w:val="28"/>
        </w:rPr>
        <w:t xml:space="preserve"> продовжити роботу над казкою «Хуха-Моховинка», аналізувати казку; дати учням поняття «гуманізм», «портрет»; розвивати вміння грамотно висловлювати свої думки, навички виразного читання, критичне мислення; виховувати в учнів доброту, порядність, уважне ставлення до ближнього </w:t>
      </w:r>
      <w:r w:rsidRPr="0047274B">
        <w:rPr>
          <w:rFonts w:ascii="Times New Roman" w:hAnsi="Times New Roman"/>
          <w:b/>
          <w:sz w:val="28"/>
          <w:szCs w:val="28"/>
        </w:rPr>
        <w:t>Методи і прийоми:</w:t>
      </w:r>
      <w:r w:rsidRPr="0047274B">
        <w:rPr>
          <w:rFonts w:ascii="Times New Roman" w:hAnsi="Times New Roman"/>
          <w:sz w:val="28"/>
          <w:szCs w:val="28"/>
        </w:rPr>
        <w:t xml:space="preserve"> «два-чотири-всі разом», «асоціативний кущ», «бесіда», «займи позицію», «проблемне питання», «рольова гра», «плюс-мінус-цікаво»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7274B">
        <w:rPr>
          <w:rFonts w:ascii="Times New Roman" w:hAnsi="Times New Roman"/>
          <w:b/>
          <w:sz w:val="28"/>
          <w:szCs w:val="28"/>
        </w:rPr>
        <w:t>Обладнання:</w:t>
      </w:r>
      <w:r w:rsidRPr="0047274B">
        <w:rPr>
          <w:rFonts w:ascii="Times New Roman" w:hAnsi="Times New Roman"/>
          <w:sz w:val="28"/>
          <w:szCs w:val="28"/>
        </w:rPr>
        <w:t xml:space="preserve"> підручник О. Авраменка «Українська література 5 клас», вивіска «Хуха-Моховинка».</w:t>
      </w:r>
    </w:p>
    <w:p w:rsidR="00F063FF" w:rsidRPr="008E5656" w:rsidRDefault="00F063FF" w:rsidP="0047274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5656">
        <w:rPr>
          <w:rFonts w:ascii="Times New Roman" w:hAnsi="Times New Roman"/>
          <w:b/>
          <w:sz w:val="28"/>
          <w:szCs w:val="28"/>
        </w:rPr>
        <w:t>ХІД УРОКУ</w:t>
      </w:r>
    </w:p>
    <w:p w:rsidR="00F063FF" w:rsidRPr="008E5656" w:rsidRDefault="00F063FF" w:rsidP="008E5656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E5656">
        <w:rPr>
          <w:rFonts w:ascii="Times New Roman" w:hAnsi="Times New Roman"/>
          <w:i/>
          <w:sz w:val="28"/>
          <w:szCs w:val="28"/>
          <w:lang w:val="uk-UA"/>
        </w:rPr>
        <w:t>Парти у класі стоять по дві, за кожним столом сидить 4-6 учнів. Учні куштують печиво, п</w:t>
      </w:r>
      <w:r>
        <w:rPr>
          <w:rFonts w:ascii="Times New Roman" w:hAnsi="Times New Roman"/>
          <w:i/>
          <w:sz w:val="28"/>
          <w:szCs w:val="28"/>
          <w:lang w:val="uk-UA"/>
        </w:rPr>
        <w:t>ʼють чай і компот</w:t>
      </w:r>
      <w:r w:rsidRPr="008E5656">
        <w:rPr>
          <w:rFonts w:ascii="Times New Roman" w:hAnsi="Times New Roman"/>
          <w:i/>
          <w:sz w:val="28"/>
          <w:szCs w:val="28"/>
          <w:lang w:val="uk-UA"/>
        </w:rPr>
        <w:t xml:space="preserve"> та обговорюють текст.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7274B">
        <w:rPr>
          <w:rFonts w:ascii="Times New Roman" w:hAnsi="Times New Roman"/>
          <w:b/>
          <w:sz w:val="28"/>
          <w:szCs w:val="28"/>
        </w:rPr>
        <w:t>І. Організаційний момент.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7274B">
        <w:rPr>
          <w:rFonts w:ascii="Times New Roman" w:hAnsi="Times New Roman"/>
          <w:i/>
          <w:sz w:val="28"/>
          <w:szCs w:val="28"/>
        </w:rPr>
        <w:t>Вправа «Побажання другу».</w:t>
      </w:r>
    </w:p>
    <w:p w:rsidR="00F063FF" w:rsidRPr="008E5656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 xml:space="preserve">Учні в парахроблять одне одному </w:t>
      </w:r>
      <w:r w:rsidRPr="008E5656">
        <w:rPr>
          <w:rFonts w:ascii="Times New Roman" w:hAnsi="Times New Roman"/>
          <w:sz w:val="28"/>
          <w:szCs w:val="28"/>
        </w:rPr>
        <w:t>побажання на цей урок.</w:t>
      </w:r>
      <w:bookmarkStart w:id="0" w:name="_GoBack"/>
      <w:bookmarkEnd w:id="0"/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b/>
          <w:sz w:val="28"/>
          <w:szCs w:val="28"/>
        </w:rPr>
        <w:t>ІІ</w:t>
      </w:r>
      <w:r w:rsidRPr="008E5656">
        <w:rPr>
          <w:rFonts w:ascii="Times New Roman" w:hAnsi="Times New Roman"/>
          <w:b/>
          <w:sz w:val="28"/>
          <w:szCs w:val="28"/>
        </w:rPr>
        <w:t>. Мотивація навчальної діяльності.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7274B">
        <w:rPr>
          <w:rFonts w:ascii="Times New Roman" w:hAnsi="Times New Roman"/>
          <w:i/>
          <w:sz w:val="28"/>
          <w:szCs w:val="28"/>
        </w:rPr>
        <w:t>Інтерактивний прийом «Два-чотири-всі разом».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Учні обговорюють питання «Які добрі вчинки ви зробили?»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7274B">
        <w:rPr>
          <w:rFonts w:ascii="Times New Roman" w:hAnsi="Times New Roman"/>
          <w:b/>
          <w:sz w:val="28"/>
          <w:szCs w:val="28"/>
        </w:rPr>
        <w:t>ІII. Актуалізація опорних знань.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7274B">
        <w:rPr>
          <w:rFonts w:ascii="Times New Roman" w:hAnsi="Times New Roman"/>
          <w:i/>
          <w:sz w:val="28"/>
          <w:szCs w:val="28"/>
        </w:rPr>
        <w:t>Учні зачитують підготовлені повідомлення про нечисту силу.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7274B">
        <w:rPr>
          <w:rFonts w:ascii="Times New Roman" w:hAnsi="Times New Roman"/>
          <w:b/>
          <w:sz w:val="28"/>
          <w:szCs w:val="28"/>
        </w:rPr>
        <w:t>ІV.Оголошення теми і завдань уроку.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7274B">
        <w:rPr>
          <w:rFonts w:ascii="Times New Roman" w:hAnsi="Times New Roman"/>
          <w:b/>
          <w:sz w:val="28"/>
          <w:szCs w:val="28"/>
        </w:rPr>
        <w:t>V. Засвоєння навчального матеріалу.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7274B">
        <w:rPr>
          <w:rFonts w:ascii="Times New Roman" w:hAnsi="Times New Roman"/>
          <w:i/>
          <w:sz w:val="28"/>
          <w:szCs w:val="28"/>
        </w:rPr>
        <w:t>1.   Графічний організатор «Асоціативний кущ».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 </w:t>
      </w:r>
      <w:r w:rsidRPr="0047274B">
        <w:rPr>
          <w:rFonts w:ascii="Times New Roman" w:hAnsi="Times New Roman"/>
          <w:i/>
          <w:sz w:val="28"/>
          <w:szCs w:val="28"/>
        </w:rPr>
        <w:t>Вірш«Живуть в душі у кожної людини»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Живуть в душі у кожної людини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Дві протилежні половини: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Одна з них - добра, світла, чудотворна,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А друга -чорна,зла, потворна.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Та перша сум нам проганяє,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Надію й віру в нас вселяє!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А друга в морок погружає,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Нічними жахами лякає.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Ти світло ангельске впусти –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З душі диявола жени!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Нехай зникають сумнів, сум і зло!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Нехай живе в тобі добро!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</w:t>
      </w:r>
      <w:r w:rsidRPr="0047274B">
        <w:rPr>
          <w:rFonts w:ascii="Times New Roman" w:hAnsi="Times New Roman"/>
          <w:i/>
          <w:sz w:val="28"/>
          <w:szCs w:val="28"/>
        </w:rPr>
        <w:t>Бесіда.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7274B">
        <w:rPr>
          <w:rFonts w:ascii="Times New Roman" w:hAnsi="Times New Roman"/>
          <w:sz w:val="28"/>
          <w:szCs w:val="28"/>
        </w:rPr>
        <w:t>Чи сподобався вам вірш? Чим?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7274B">
        <w:rPr>
          <w:rFonts w:ascii="Times New Roman" w:hAnsi="Times New Roman"/>
          <w:sz w:val="28"/>
          <w:szCs w:val="28"/>
        </w:rPr>
        <w:t>Чи погоджуєтеся ви зі словами автора?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 </w:t>
      </w:r>
      <w:r w:rsidRPr="0047274B">
        <w:rPr>
          <w:rFonts w:ascii="Times New Roman" w:hAnsi="Times New Roman"/>
          <w:i/>
          <w:sz w:val="28"/>
          <w:szCs w:val="28"/>
        </w:rPr>
        <w:t>Запис визначення до зошитів.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b/>
          <w:sz w:val="28"/>
          <w:szCs w:val="28"/>
        </w:rPr>
        <w:t>Гуманізм</w:t>
      </w:r>
      <w:r w:rsidRPr="0047274B">
        <w:rPr>
          <w:rFonts w:ascii="Times New Roman" w:hAnsi="Times New Roman"/>
          <w:sz w:val="28"/>
          <w:szCs w:val="28"/>
        </w:rPr>
        <w:t xml:space="preserve">-це(від лат. humanus — людяний, людський) — ставлення до людини як до найвищої цінності, захист права особистості на свободу, щастя, всебічний розвиток, правдивість у своїх діях, порядність у ділових стосунках. 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7274B">
        <w:rPr>
          <w:rFonts w:ascii="Times New Roman" w:hAnsi="Times New Roman"/>
          <w:i/>
          <w:sz w:val="28"/>
          <w:szCs w:val="28"/>
        </w:rPr>
        <w:t>5. Метод «Займи позицію».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Порівняйте вчинки діда і Хухи. Хто вам більше симпатизує?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7274B">
        <w:rPr>
          <w:rFonts w:ascii="Times New Roman" w:hAnsi="Times New Roman"/>
          <w:i/>
          <w:sz w:val="28"/>
          <w:szCs w:val="28"/>
        </w:rPr>
        <w:t>6. Проблемне питання.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Чи погоджуєтеся ви з висловом: «Стався до людей так, як хочеш, щоб вони ставилися до тебе». Аргументуйте свою думку.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7274B">
        <w:rPr>
          <w:rFonts w:ascii="Times New Roman" w:hAnsi="Times New Roman"/>
          <w:i/>
          <w:sz w:val="28"/>
          <w:szCs w:val="28"/>
        </w:rPr>
        <w:t>7. Рольова гра.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Уявіть,що один із вас Хуха, а інший-дід. Що б ви порадили одне одному або запитали?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Знайдіть у тексті опис Хухи.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74B">
        <w:rPr>
          <w:rFonts w:ascii="Times New Roman" w:hAnsi="Times New Roman"/>
          <w:sz w:val="28"/>
          <w:szCs w:val="28"/>
        </w:rPr>
        <w:t>Як це називається?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7274B">
        <w:rPr>
          <w:rFonts w:ascii="Times New Roman" w:hAnsi="Times New Roman"/>
          <w:i/>
          <w:sz w:val="28"/>
          <w:szCs w:val="28"/>
        </w:rPr>
        <w:t>8. Запис визначення до зошитів.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7274B">
        <w:rPr>
          <w:rFonts w:ascii="Times New Roman" w:hAnsi="Times New Roman"/>
          <w:b/>
          <w:sz w:val="28"/>
          <w:szCs w:val="28"/>
        </w:rPr>
        <w:t>Портрет</w:t>
      </w:r>
      <w:r w:rsidRPr="0047274B">
        <w:rPr>
          <w:rFonts w:ascii="Times New Roman" w:hAnsi="Times New Roman"/>
          <w:sz w:val="28"/>
          <w:szCs w:val="28"/>
        </w:rPr>
        <w:t xml:space="preserve"> -цезображення в літературному творі зовнішнього вигляду, пози, рухів, виразу обличчя людини, її одягу, взуття тощо.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4727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7274B">
        <w:rPr>
          <w:rFonts w:ascii="Times New Roman" w:hAnsi="Times New Roman"/>
          <w:b/>
          <w:sz w:val="28"/>
          <w:szCs w:val="28"/>
          <w:lang w:val="uk-UA"/>
        </w:rPr>
        <w:t>І.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Узагальнення і систематизація.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Pr="0047274B">
        <w:rPr>
          <w:rFonts w:ascii="Times New Roman" w:hAnsi="Times New Roman"/>
          <w:sz w:val="28"/>
          <w:szCs w:val="28"/>
        </w:rPr>
        <w:t>На дошці висять букви Хуха-Моховинка. Учні на кожну букву повинні назвати характеристику Хухи.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7274B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47274B">
        <w:rPr>
          <w:rFonts w:ascii="Times New Roman" w:hAnsi="Times New Roman"/>
          <w:b/>
          <w:sz w:val="28"/>
          <w:szCs w:val="28"/>
        </w:rPr>
        <w:t>І. Підсумки.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1. </w:t>
      </w:r>
      <w:r w:rsidRPr="0047274B">
        <w:rPr>
          <w:rFonts w:ascii="Times New Roman" w:hAnsi="Times New Roman"/>
          <w:i/>
          <w:sz w:val="28"/>
          <w:szCs w:val="28"/>
        </w:rPr>
        <w:t>Проблемне питання.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Чи вдалося автору зобразити нечисту силу доброю?Чому?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2. </w:t>
      </w:r>
      <w:r w:rsidRPr="0047274B">
        <w:rPr>
          <w:rFonts w:ascii="Times New Roman" w:hAnsi="Times New Roman"/>
          <w:i/>
          <w:sz w:val="28"/>
          <w:szCs w:val="28"/>
        </w:rPr>
        <w:t>Метод «Пюс-мінус-цікаво»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F063FF" w:rsidRPr="0047274B" w:rsidTr="00A23B70">
        <w:tc>
          <w:tcPr>
            <w:tcW w:w="3115" w:type="dxa"/>
          </w:tcPr>
          <w:p w:rsidR="00F063FF" w:rsidRPr="0047274B" w:rsidRDefault="00F063FF" w:rsidP="0047274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274B">
              <w:rPr>
                <w:rFonts w:ascii="Times New Roman" w:hAnsi="Times New Roman"/>
                <w:sz w:val="28"/>
                <w:szCs w:val="28"/>
              </w:rPr>
              <w:t>Плюс</w:t>
            </w:r>
          </w:p>
        </w:tc>
        <w:tc>
          <w:tcPr>
            <w:tcW w:w="3115" w:type="dxa"/>
          </w:tcPr>
          <w:p w:rsidR="00F063FF" w:rsidRPr="0047274B" w:rsidRDefault="00F063FF" w:rsidP="0047274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274B">
              <w:rPr>
                <w:rFonts w:ascii="Times New Roman" w:hAnsi="Times New Roman"/>
                <w:sz w:val="28"/>
                <w:szCs w:val="28"/>
              </w:rPr>
              <w:t>Мінус</w:t>
            </w:r>
          </w:p>
        </w:tc>
        <w:tc>
          <w:tcPr>
            <w:tcW w:w="3115" w:type="dxa"/>
          </w:tcPr>
          <w:p w:rsidR="00F063FF" w:rsidRPr="0047274B" w:rsidRDefault="00F063FF" w:rsidP="0047274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274B">
              <w:rPr>
                <w:rFonts w:ascii="Times New Roman" w:hAnsi="Times New Roman"/>
                <w:sz w:val="28"/>
                <w:szCs w:val="28"/>
              </w:rPr>
              <w:t>Цікаво</w:t>
            </w:r>
          </w:p>
        </w:tc>
      </w:tr>
      <w:tr w:rsidR="00F063FF" w:rsidRPr="0047274B" w:rsidTr="00A23B70">
        <w:tc>
          <w:tcPr>
            <w:tcW w:w="3115" w:type="dxa"/>
          </w:tcPr>
          <w:p w:rsidR="00F063FF" w:rsidRPr="0047274B" w:rsidRDefault="00F063FF" w:rsidP="0047274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063FF" w:rsidRPr="0047274B" w:rsidRDefault="00F063FF" w:rsidP="0047274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063FF" w:rsidRPr="0047274B" w:rsidRDefault="00F063FF" w:rsidP="0047274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3FF" w:rsidRPr="0047274B" w:rsidTr="00A23B70">
        <w:tc>
          <w:tcPr>
            <w:tcW w:w="3115" w:type="dxa"/>
          </w:tcPr>
          <w:p w:rsidR="00F063FF" w:rsidRPr="0047274B" w:rsidRDefault="00F063FF" w:rsidP="0047274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063FF" w:rsidRPr="0047274B" w:rsidRDefault="00F063FF" w:rsidP="0047274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063FF" w:rsidRPr="0047274B" w:rsidRDefault="00F063FF" w:rsidP="0047274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b/>
          <w:sz w:val="28"/>
          <w:szCs w:val="28"/>
        </w:rPr>
        <w:t>VI</w:t>
      </w:r>
      <w:r w:rsidRPr="0047274B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47274B">
        <w:rPr>
          <w:rFonts w:ascii="Times New Roman" w:hAnsi="Times New Roman"/>
          <w:b/>
          <w:sz w:val="28"/>
          <w:szCs w:val="28"/>
        </w:rPr>
        <w:t>І. Домашнє завдання</w:t>
      </w:r>
      <w:r w:rsidRPr="0047274B">
        <w:rPr>
          <w:rFonts w:ascii="Times New Roman" w:hAnsi="Times New Roman"/>
          <w:sz w:val="28"/>
          <w:szCs w:val="28"/>
        </w:rPr>
        <w:t>.</w:t>
      </w:r>
    </w:p>
    <w:p w:rsidR="00F063FF" w:rsidRPr="0047274B" w:rsidRDefault="00F063FF" w:rsidP="0047274B">
      <w:pPr>
        <w:spacing w:line="360" w:lineRule="auto"/>
        <w:rPr>
          <w:rFonts w:ascii="Times New Roman" w:hAnsi="Times New Roman"/>
          <w:sz w:val="28"/>
          <w:szCs w:val="28"/>
        </w:rPr>
      </w:pPr>
      <w:r w:rsidRPr="0047274B">
        <w:rPr>
          <w:rFonts w:ascii="Times New Roman" w:hAnsi="Times New Roman"/>
          <w:sz w:val="28"/>
          <w:szCs w:val="28"/>
        </w:rPr>
        <w:t>Написати листа Василю Королеву-Старому.</w:t>
      </w:r>
    </w:p>
    <w:sectPr w:rsidR="00F063FF" w:rsidRPr="0047274B" w:rsidSect="008D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548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8634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66B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B08B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9E3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23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2E75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341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702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82A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8D00B5"/>
    <w:multiLevelType w:val="hybridMultilevel"/>
    <w:tmpl w:val="9222BDE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78757D"/>
    <w:multiLevelType w:val="hybridMultilevel"/>
    <w:tmpl w:val="03FE9180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BC4607"/>
    <w:multiLevelType w:val="hybridMultilevel"/>
    <w:tmpl w:val="AF746450"/>
    <w:lvl w:ilvl="0" w:tplc="BCEC48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4919B2"/>
    <w:multiLevelType w:val="hybridMultilevel"/>
    <w:tmpl w:val="00368B46"/>
    <w:lvl w:ilvl="0" w:tplc="FFFFFFF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102B03"/>
    <w:multiLevelType w:val="hybridMultilevel"/>
    <w:tmpl w:val="78641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30E91"/>
    <w:multiLevelType w:val="hybridMultilevel"/>
    <w:tmpl w:val="E814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23D30"/>
    <w:multiLevelType w:val="hybridMultilevel"/>
    <w:tmpl w:val="CE32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4"/>
  </w:num>
  <w:num w:numId="5">
    <w:abstractNumId w:val="16"/>
  </w:num>
  <w:num w:numId="6">
    <w:abstractNumId w:val="11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9C5"/>
    <w:rsid w:val="000013FF"/>
    <w:rsid w:val="00030562"/>
    <w:rsid w:val="00032838"/>
    <w:rsid w:val="0003568E"/>
    <w:rsid w:val="00037C30"/>
    <w:rsid w:val="00045272"/>
    <w:rsid w:val="00073516"/>
    <w:rsid w:val="00075A57"/>
    <w:rsid w:val="000A00CF"/>
    <w:rsid w:val="000A55E3"/>
    <w:rsid w:val="000C0568"/>
    <w:rsid w:val="000C547F"/>
    <w:rsid w:val="000C60FC"/>
    <w:rsid w:val="000D02A3"/>
    <w:rsid w:val="000D154D"/>
    <w:rsid w:val="000D5F5A"/>
    <w:rsid w:val="000E2786"/>
    <w:rsid w:val="000E4AA4"/>
    <w:rsid w:val="00114B1A"/>
    <w:rsid w:val="00132C41"/>
    <w:rsid w:val="00142865"/>
    <w:rsid w:val="0015001D"/>
    <w:rsid w:val="00163C18"/>
    <w:rsid w:val="001778E5"/>
    <w:rsid w:val="001B5B00"/>
    <w:rsid w:val="001B684F"/>
    <w:rsid w:val="001C297F"/>
    <w:rsid w:val="001D0E98"/>
    <w:rsid w:val="001D27F5"/>
    <w:rsid w:val="002355D1"/>
    <w:rsid w:val="00236CFA"/>
    <w:rsid w:val="0024475C"/>
    <w:rsid w:val="00244BB0"/>
    <w:rsid w:val="002611C8"/>
    <w:rsid w:val="002714CB"/>
    <w:rsid w:val="00276E4C"/>
    <w:rsid w:val="00281EFA"/>
    <w:rsid w:val="00286B36"/>
    <w:rsid w:val="002A7760"/>
    <w:rsid w:val="002A776D"/>
    <w:rsid w:val="002C4EC4"/>
    <w:rsid w:val="002D0861"/>
    <w:rsid w:val="002F586F"/>
    <w:rsid w:val="002F6781"/>
    <w:rsid w:val="002F7EB8"/>
    <w:rsid w:val="00310F5B"/>
    <w:rsid w:val="00320BFF"/>
    <w:rsid w:val="00324AC4"/>
    <w:rsid w:val="003256D5"/>
    <w:rsid w:val="003349C5"/>
    <w:rsid w:val="003434B0"/>
    <w:rsid w:val="00352BCD"/>
    <w:rsid w:val="003802BB"/>
    <w:rsid w:val="003864A2"/>
    <w:rsid w:val="00393980"/>
    <w:rsid w:val="003B5013"/>
    <w:rsid w:val="003C1DB3"/>
    <w:rsid w:val="003E258C"/>
    <w:rsid w:val="003F32E8"/>
    <w:rsid w:val="003F50D6"/>
    <w:rsid w:val="00463327"/>
    <w:rsid w:val="00463BE6"/>
    <w:rsid w:val="0047274B"/>
    <w:rsid w:val="0049635C"/>
    <w:rsid w:val="004A13AE"/>
    <w:rsid w:val="004B4C68"/>
    <w:rsid w:val="004C2593"/>
    <w:rsid w:val="004E1E22"/>
    <w:rsid w:val="004E4F25"/>
    <w:rsid w:val="004F2BF8"/>
    <w:rsid w:val="005233F3"/>
    <w:rsid w:val="00546F4E"/>
    <w:rsid w:val="00547358"/>
    <w:rsid w:val="005768C7"/>
    <w:rsid w:val="00577784"/>
    <w:rsid w:val="005A31B7"/>
    <w:rsid w:val="005C0602"/>
    <w:rsid w:val="005C46DB"/>
    <w:rsid w:val="005D1447"/>
    <w:rsid w:val="005D6154"/>
    <w:rsid w:val="005E4CC6"/>
    <w:rsid w:val="005F1632"/>
    <w:rsid w:val="005F6CB0"/>
    <w:rsid w:val="00610822"/>
    <w:rsid w:val="006150F2"/>
    <w:rsid w:val="0062355A"/>
    <w:rsid w:val="00637350"/>
    <w:rsid w:val="00643927"/>
    <w:rsid w:val="00650C7D"/>
    <w:rsid w:val="00656CD3"/>
    <w:rsid w:val="00660AEE"/>
    <w:rsid w:val="006748F3"/>
    <w:rsid w:val="00675147"/>
    <w:rsid w:val="006768BF"/>
    <w:rsid w:val="006D0E0D"/>
    <w:rsid w:val="006D3675"/>
    <w:rsid w:val="007062D6"/>
    <w:rsid w:val="00707488"/>
    <w:rsid w:val="0075093D"/>
    <w:rsid w:val="007514FC"/>
    <w:rsid w:val="00754238"/>
    <w:rsid w:val="007626AA"/>
    <w:rsid w:val="00780BDC"/>
    <w:rsid w:val="00793766"/>
    <w:rsid w:val="007A1A16"/>
    <w:rsid w:val="007A41BB"/>
    <w:rsid w:val="007A5DFC"/>
    <w:rsid w:val="007B4F6C"/>
    <w:rsid w:val="007B6B4B"/>
    <w:rsid w:val="007D2E1F"/>
    <w:rsid w:val="0081410F"/>
    <w:rsid w:val="00814BED"/>
    <w:rsid w:val="00841495"/>
    <w:rsid w:val="0084458A"/>
    <w:rsid w:val="00844D32"/>
    <w:rsid w:val="00870695"/>
    <w:rsid w:val="00876263"/>
    <w:rsid w:val="008800E5"/>
    <w:rsid w:val="00881F1F"/>
    <w:rsid w:val="008973D7"/>
    <w:rsid w:val="008A7027"/>
    <w:rsid w:val="008B22CD"/>
    <w:rsid w:val="008C0F2E"/>
    <w:rsid w:val="008D7744"/>
    <w:rsid w:val="008E14AC"/>
    <w:rsid w:val="008E5656"/>
    <w:rsid w:val="008F219C"/>
    <w:rsid w:val="00901BB0"/>
    <w:rsid w:val="00937894"/>
    <w:rsid w:val="00945374"/>
    <w:rsid w:val="0095782B"/>
    <w:rsid w:val="00964DD1"/>
    <w:rsid w:val="00982B01"/>
    <w:rsid w:val="00A05D8F"/>
    <w:rsid w:val="00A125E3"/>
    <w:rsid w:val="00A13823"/>
    <w:rsid w:val="00A16F26"/>
    <w:rsid w:val="00A22363"/>
    <w:rsid w:val="00A23B70"/>
    <w:rsid w:val="00A441A4"/>
    <w:rsid w:val="00A460E1"/>
    <w:rsid w:val="00A50C9D"/>
    <w:rsid w:val="00A61547"/>
    <w:rsid w:val="00A726A0"/>
    <w:rsid w:val="00A76837"/>
    <w:rsid w:val="00A80386"/>
    <w:rsid w:val="00A93541"/>
    <w:rsid w:val="00AA1EB6"/>
    <w:rsid w:val="00AC3D00"/>
    <w:rsid w:val="00AE4B13"/>
    <w:rsid w:val="00B13DF5"/>
    <w:rsid w:val="00B27978"/>
    <w:rsid w:val="00B314FE"/>
    <w:rsid w:val="00B54F96"/>
    <w:rsid w:val="00B66891"/>
    <w:rsid w:val="00B92573"/>
    <w:rsid w:val="00B94202"/>
    <w:rsid w:val="00B948D8"/>
    <w:rsid w:val="00B9755B"/>
    <w:rsid w:val="00BA38C7"/>
    <w:rsid w:val="00BA463D"/>
    <w:rsid w:val="00BC04A1"/>
    <w:rsid w:val="00BC6FDA"/>
    <w:rsid w:val="00BD3A8F"/>
    <w:rsid w:val="00BE4F60"/>
    <w:rsid w:val="00BF01C1"/>
    <w:rsid w:val="00C06941"/>
    <w:rsid w:val="00C078EA"/>
    <w:rsid w:val="00C33648"/>
    <w:rsid w:val="00C34F1C"/>
    <w:rsid w:val="00C61D21"/>
    <w:rsid w:val="00C711F2"/>
    <w:rsid w:val="00C80133"/>
    <w:rsid w:val="00C97BDF"/>
    <w:rsid w:val="00CC03C6"/>
    <w:rsid w:val="00CC0C27"/>
    <w:rsid w:val="00D17EB0"/>
    <w:rsid w:val="00D21D46"/>
    <w:rsid w:val="00D27080"/>
    <w:rsid w:val="00D43778"/>
    <w:rsid w:val="00D5413C"/>
    <w:rsid w:val="00D632C0"/>
    <w:rsid w:val="00D72753"/>
    <w:rsid w:val="00D87753"/>
    <w:rsid w:val="00D92FFF"/>
    <w:rsid w:val="00DC2A95"/>
    <w:rsid w:val="00DD0BB1"/>
    <w:rsid w:val="00DD0D75"/>
    <w:rsid w:val="00DD5FA4"/>
    <w:rsid w:val="00DE4A2A"/>
    <w:rsid w:val="00DF4CEA"/>
    <w:rsid w:val="00E3231E"/>
    <w:rsid w:val="00E3542D"/>
    <w:rsid w:val="00E3666D"/>
    <w:rsid w:val="00E5401E"/>
    <w:rsid w:val="00E6653A"/>
    <w:rsid w:val="00E9488D"/>
    <w:rsid w:val="00E95BD1"/>
    <w:rsid w:val="00EA155F"/>
    <w:rsid w:val="00EA43FE"/>
    <w:rsid w:val="00EA63A5"/>
    <w:rsid w:val="00ED72EE"/>
    <w:rsid w:val="00ED76CF"/>
    <w:rsid w:val="00F061F5"/>
    <w:rsid w:val="00F063FF"/>
    <w:rsid w:val="00F22D9F"/>
    <w:rsid w:val="00F47FA1"/>
    <w:rsid w:val="00F50A10"/>
    <w:rsid w:val="00F72D62"/>
    <w:rsid w:val="00F85BD5"/>
    <w:rsid w:val="00FA6C4C"/>
    <w:rsid w:val="00FB5A1B"/>
    <w:rsid w:val="00FD5867"/>
    <w:rsid w:val="00FE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744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61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E4A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4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4A2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4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4A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E4A2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A2A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99"/>
    <w:rsid w:val="00E354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432</Words>
  <Characters>2466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Наскрізний гуманізм казки «Хуха-Моховинка» В</dc:title>
  <dc:subject/>
  <dc:creator>busimu29@gmail.com</dc:creator>
  <cp:keywords/>
  <dc:description/>
  <cp:lastModifiedBy>Пользователь</cp:lastModifiedBy>
  <cp:revision>3</cp:revision>
  <dcterms:created xsi:type="dcterms:W3CDTF">2017-12-04T18:30:00Z</dcterms:created>
  <dcterms:modified xsi:type="dcterms:W3CDTF">2017-12-04T18:58:00Z</dcterms:modified>
</cp:coreProperties>
</file>