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B1" w:rsidRPr="00F411EC" w:rsidRDefault="003333B1" w:rsidP="00F61B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1EC">
        <w:rPr>
          <w:rFonts w:ascii="Times New Roman" w:hAnsi="Times New Roman" w:cs="Times New Roman"/>
          <w:b/>
          <w:bCs/>
          <w:sz w:val="28"/>
          <w:szCs w:val="28"/>
        </w:rPr>
        <w:t>Сценарій виховного заходу.</w:t>
      </w:r>
    </w:p>
    <w:p w:rsidR="003333B1" w:rsidRPr="00F411EC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411EC">
        <w:rPr>
          <w:rFonts w:ascii="Times New Roman" w:hAnsi="Times New Roman" w:cs="Times New Roman"/>
          <w:b/>
          <w:bCs/>
          <w:sz w:val="28"/>
          <w:szCs w:val="28"/>
        </w:rPr>
        <w:t>Пізнавальна гра-мандрівка «Вода – це життя»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11EC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>: розкрити інтелектуальний потенціал студентів / учнів, розвивати логічне мислення, виховувати бережливе ставлення до води.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11EC"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: вода є однією з найпоширеніших хімічних сполук на Землі. Жодна істота не може жити без води. 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це дощик в полонині,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густий туман в долині,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у спеку прохолода,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для саду, для городу,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для їжі та пиття,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для всього – це життя.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ми здійснимо гру-мандрівку і дізнаємося, чому вода є такою унікальною і має першочергове значення для людини. 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Студенти (клас) діляться на дві команди, обирають капітана і придумують назву команд.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Журі складається з викладачів/вчителів.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11EC"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: перша наша зупинка </w:t>
      </w:r>
      <w:r w:rsidRPr="00F411EC">
        <w:rPr>
          <w:rFonts w:ascii="Times New Roman" w:hAnsi="Times New Roman" w:cs="Times New Roman"/>
          <w:b/>
          <w:bCs/>
          <w:sz w:val="28"/>
          <w:szCs w:val="28"/>
        </w:rPr>
        <w:t>«Вода на планеті Земля»</w:t>
      </w:r>
    </w:p>
    <w:p w:rsidR="003333B1" w:rsidRPr="00147CC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47CC1">
        <w:rPr>
          <w:rFonts w:ascii="Times New Roman" w:hAnsi="Times New Roman" w:cs="Times New Roman"/>
          <w:b/>
          <w:bCs/>
          <w:sz w:val="28"/>
          <w:szCs w:val="28"/>
        </w:rPr>
        <w:t>Завдання №1: Вікторина «Так чи ні»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Капітани визначаються, чия команда відповідатиме першою.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Кожна команда по черзі спростовує або погоджується з твердженням і за правильну відповідь отримує 1 бал. (10 запитань, по 5 кожній команді)</w:t>
      </w:r>
    </w:p>
    <w:p w:rsidR="003333B1" w:rsidRDefault="003333B1" w:rsidP="00F61B3B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2/3 планети Земля зайнято океанами і морями. (так)</w:t>
      </w:r>
    </w:p>
    <w:p w:rsidR="003333B1" w:rsidRDefault="003333B1" w:rsidP="00F61B3B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30 % суші вкрито снігом і льодом. (ні, 20 %)</w:t>
      </w:r>
    </w:p>
    <w:p w:rsidR="003333B1" w:rsidRDefault="003333B1" w:rsidP="00F61B3B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солоної води на Землі не на багато переважає кількість прісної. (ні, 97, 5 &lt;=&gt;2,5)</w:t>
      </w:r>
    </w:p>
    <w:p w:rsidR="003333B1" w:rsidRDefault="003333B1" w:rsidP="00F61B3B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Більша частина прісної води знаходиться в льодовиках і сніговому покриві. (так)</w:t>
      </w:r>
    </w:p>
    <w:p w:rsidR="003333B1" w:rsidRDefault="003333B1" w:rsidP="00F61B3B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Замерзаюча вода стискається. (ні)</w:t>
      </w:r>
    </w:p>
    <w:p w:rsidR="003333B1" w:rsidRDefault="003333B1" w:rsidP="00F61B3B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погано проводить тепло. (так)</w:t>
      </w:r>
    </w:p>
    <w:p w:rsidR="003333B1" w:rsidRDefault="003333B1" w:rsidP="00F61B3B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природі не існує абсолютно чистої води без розчинених в ній речовин. (так)</w:t>
      </w:r>
    </w:p>
    <w:p w:rsidR="003333B1" w:rsidRDefault="003333B1" w:rsidP="00F61B3B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Речовини, що не розчиняються у воді, називаються гідрофобними. (так)</w:t>
      </w:r>
    </w:p>
    <w:p w:rsidR="003333B1" w:rsidRDefault="003333B1" w:rsidP="00F61B3B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у природі може перебувати у двох агрегатних станах. (ні, у трьох)</w:t>
      </w:r>
    </w:p>
    <w:p w:rsidR="003333B1" w:rsidRDefault="003333B1" w:rsidP="00F61B3B">
      <w:pPr>
        <w:pStyle w:val="ListParagraph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Лід починає танути при температурі +1°С. (ні, при 0)</w:t>
      </w:r>
    </w:p>
    <w:p w:rsidR="003333B1" w:rsidRPr="00CA4F8F" w:rsidRDefault="003333B1" w:rsidP="00F61B3B">
      <w:pPr>
        <w:pStyle w:val="ListParagraph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333B1" w:rsidRDefault="003333B1" w:rsidP="00F61B3B">
      <w:pPr>
        <w:pStyle w:val="ListParagraph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47CC1">
        <w:rPr>
          <w:rFonts w:ascii="Times New Roman" w:hAnsi="Times New Roman" w:cs="Times New Roman"/>
          <w:b/>
          <w:bCs/>
          <w:sz w:val="28"/>
          <w:szCs w:val="28"/>
        </w:rPr>
        <w:t>Завдання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47CC1">
        <w:rPr>
          <w:rFonts w:ascii="Times New Roman" w:hAnsi="Times New Roman" w:cs="Times New Roman"/>
          <w:b/>
          <w:bCs/>
          <w:sz w:val="28"/>
          <w:szCs w:val="28"/>
        </w:rPr>
        <w:t>: Ві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дгадайте загадки. </w:t>
      </w:r>
    </w:p>
    <w:p w:rsidR="003333B1" w:rsidRDefault="003333B1" w:rsidP="00F61B3B">
      <w:pPr>
        <w:pStyle w:val="ListParagraph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7CC1">
        <w:rPr>
          <w:rFonts w:ascii="Times New Roman" w:hAnsi="Times New Roman" w:cs="Times New Roman"/>
          <w:sz w:val="28"/>
          <w:szCs w:val="28"/>
        </w:rPr>
        <w:t>За правильну відповідь команда отримує 2 бали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3B1" w:rsidRDefault="003333B1" w:rsidP="00F61B3B">
      <w:pPr>
        <w:pStyle w:val="ListParagraph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ніг, а біжить, без рук, а рукави має. (річка)</w:t>
      </w:r>
    </w:p>
    <w:p w:rsidR="003333B1" w:rsidRDefault="003333B1" w:rsidP="00F61B3B">
      <w:pPr>
        <w:pStyle w:val="ListParagraph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вогні не горить, у воді не тоне. (крига)</w:t>
      </w:r>
    </w:p>
    <w:p w:rsidR="003333B1" w:rsidRDefault="003333B1" w:rsidP="00F61B3B">
      <w:pPr>
        <w:pStyle w:val="ListParagraph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є водойми без води? (на карті)</w:t>
      </w:r>
    </w:p>
    <w:p w:rsidR="003333B1" w:rsidRDefault="003333B1" w:rsidP="00F61B3B">
      <w:pPr>
        <w:pStyle w:val="ListParagraph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вода, а з питтям біда. (море, океан)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Журі підводить підсумки за перший тур.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11EC"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: ми продовжуємо нашу мандрівку. Наступна зупинка </w:t>
      </w:r>
      <w:r w:rsidRPr="00F411EC">
        <w:rPr>
          <w:rFonts w:ascii="Times New Roman" w:hAnsi="Times New Roman" w:cs="Times New Roman"/>
          <w:b/>
          <w:bCs/>
          <w:sz w:val="28"/>
          <w:szCs w:val="28"/>
        </w:rPr>
        <w:t>«Вода в живих організмах»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Байрон писав: «Не пізнавши страждань від спраги, важко збагнути як багато означає для людей вода.»</w:t>
      </w:r>
    </w:p>
    <w:p w:rsidR="003333B1" w:rsidRPr="00147CC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47CC1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47CC1">
        <w:rPr>
          <w:rFonts w:ascii="Times New Roman" w:hAnsi="Times New Roman" w:cs="Times New Roman"/>
          <w:b/>
          <w:bCs/>
          <w:sz w:val="28"/>
          <w:szCs w:val="28"/>
        </w:rPr>
        <w:t xml:space="preserve">1. Оберіть правильну відповідь. 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 відповідають по черзі. Правильна відповідь – 1 бал.</w:t>
      </w:r>
    </w:p>
    <w:p w:rsidR="003333B1" w:rsidRDefault="003333B1" w:rsidP="00F61B3B">
      <w:pPr>
        <w:pStyle w:val="ListParagraph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їжі людина може прожити декілька тижнів, а без води? 2-3 / 4-6 / 7-8 днів. (4-6 днів)</w:t>
      </w:r>
    </w:p>
    <w:p w:rsidR="003333B1" w:rsidRDefault="003333B1" w:rsidP="00F61B3B">
      <w:pPr>
        <w:pStyle w:val="ListParagraph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тканини та органи містять найбільшу кількість води? Кров/нирки; мозок/печінка; м’язи/кістки? (кров/нирки)</w:t>
      </w:r>
    </w:p>
    <w:p w:rsidR="003333B1" w:rsidRDefault="003333B1" w:rsidP="00F61B3B">
      <w:pPr>
        <w:pStyle w:val="ListParagraph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Людина помре, якщо втратить в об’ємі від маси тіла: 2% - 10% - 12% води. (12%)</w:t>
      </w:r>
    </w:p>
    <w:p w:rsidR="003333B1" w:rsidRDefault="003333B1" w:rsidP="00F61B3B">
      <w:pPr>
        <w:pStyle w:val="ListParagraph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Вживання води перед їжею спричиняє: збільшення апетиту / зменшення апетиту / не впливає на апетит. (зменшення апетиту)</w:t>
      </w:r>
    </w:p>
    <w:p w:rsidR="003333B1" w:rsidRDefault="003333B1" w:rsidP="00F61B3B">
      <w:pPr>
        <w:pStyle w:val="ListParagraph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організми на 95-98 % складаються з води? Кальмари/медузи/губки (медузи)</w:t>
      </w:r>
    </w:p>
    <w:p w:rsidR="003333B1" w:rsidRDefault="003333B1" w:rsidP="00F61B3B">
      <w:pPr>
        <w:pStyle w:val="ListParagraph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тварини не п’ють воду? Крокодили / жаби / дельфіни. (жаби)</w:t>
      </w:r>
    </w:p>
    <w:p w:rsidR="003333B1" w:rsidRDefault="003333B1" w:rsidP="00F61B3B">
      <w:pPr>
        <w:pStyle w:val="ListParagraph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птахи п’ють морську воду? Чайки / альбатроси / качки. (альбатроси)</w:t>
      </w:r>
    </w:p>
    <w:p w:rsidR="003333B1" w:rsidRDefault="003333B1" w:rsidP="00F61B3B">
      <w:pPr>
        <w:pStyle w:val="ListParagraph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п’ють риби воду? Багато води п’ють морські риби / морські і прісноводні риби п’ють однакову кількість води / риби не п’ють води. (багато води п’ють морські риби, для підтримання водно-сол</w:t>
      </w:r>
      <w:r>
        <w:rPr>
          <w:rFonts w:ascii="Times New Roman" w:hAnsi="Times New Roman" w:cs="Times New Roman"/>
          <w:sz w:val="28"/>
          <w:szCs w:val="28"/>
          <w:lang w:val="ru-RU"/>
        </w:rPr>
        <w:t>ьов</w:t>
      </w:r>
      <w:r>
        <w:rPr>
          <w:rFonts w:ascii="Times New Roman" w:hAnsi="Times New Roman" w:cs="Times New Roman"/>
          <w:sz w:val="28"/>
          <w:szCs w:val="28"/>
        </w:rPr>
        <w:t>ого балансу)</w:t>
      </w:r>
    </w:p>
    <w:p w:rsidR="003333B1" w:rsidRPr="0070118E" w:rsidRDefault="003333B1" w:rsidP="00F61B3B">
      <w:pPr>
        <w:pStyle w:val="ListParagraph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Який орган рослин має найбільшу кількість води? </w:t>
      </w:r>
    </w:p>
    <w:p w:rsidR="003333B1" w:rsidRDefault="003333B1" w:rsidP="0070118E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корінь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стебло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(листок – 80-90%)</w:t>
      </w:r>
    </w:p>
    <w:p w:rsidR="003333B1" w:rsidRDefault="003333B1" w:rsidP="00F61B3B">
      <w:pPr>
        <w:pStyle w:val="ListParagraph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щоб виростити 1 кг зернових культур, потрібно умовних 1,5-2 л води/вологи. Скільки потрібно води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вирощення 1 кг цитрусових? </w:t>
      </w:r>
    </w:p>
    <w:p w:rsidR="003333B1" w:rsidRDefault="003333B1" w:rsidP="00F61B3B">
      <w:pPr>
        <w:pStyle w:val="ListParagraph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Стільки ж / вдвічі більше / вдвічі менше. (Вдвічі менше, тому регіони з браком води (наприклад, Єгипет) імпортують зерно, а вирощують цитрусові)</w:t>
      </w:r>
    </w:p>
    <w:p w:rsidR="003333B1" w:rsidRPr="00CA2A8F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A2A8F">
        <w:rPr>
          <w:rFonts w:ascii="Times New Roman" w:hAnsi="Times New Roman" w:cs="Times New Roman"/>
          <w:b/>
          <w:bCs/>
          <w:sz w:val="28"/>
          <w:szCs w:val="28"/>
        </w:rPr>
        <w:t>Завдання №2. Гра «Що це?»</w:t>
      </w:r>
    </w:p>
    <w:p w:rsidR="003333B1" w:rsidRDefault="003333B1" w:rsidP="00F61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Капітани отримують картки із поняттями, пояснюють їх, не називаючи самого слова. Команда відгадує, ставлячи запитання. (по три слова на команду, обмеження в часі – 3 хвилини.) Правильна відповідь – 2 бали за слово.</w:t>
      </w:r>
    </w:p>
    <w:p w:rsidR="003333B1" w:rsidRDefault="003333B1" w:rsidP="00F61B3B">
      <w:pPr>
        <w:pStyle w:val="ListParagraph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Фотосинтез, випаровування, тургор</w:t>
      </w:r>
    </w:p>
    <w:p w:rsidR="003333B1" w:rsidRDefault="003333B1" w:rsidP="00F61B3B">
      <w:pPr>
        <w:pStyle w:val="ListParagraph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Потовиділення, спрага, терморегуляція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Журі підводить підсумки за другий тур.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11EC"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 xml:space="preserve">: Зупинка №3. </w:t>
      </w:r>
      <w:r w:rsidRPr="00F411EC">
        <w:rPr>
          <w:rFonts w:ascii="Times New Roman" w:hAnsi="Times New Roman" w:cs="Times New Roman"/>
          <w:b/>
          <w:bCs/>
          <w:sz w:val="28"/>
          <w:szCs w:val="28"/>
        </w:rPr>
        <w:t>«Вода в культурі та релігії народу»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завжди розуміли важливість води і упродовж віків шанували і оспівували її. Культ води існував завжди. Багато обрядів пов’язані з водою. 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№1. Які ви знаєте обряди? Час для обговорення – 2 хв.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 відповідають по черзі. За правильну відповідь – 1 бал.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(обряд хрещення, купання на Водохреще, Чистий четвер, Івана Купала, Великодній понеділок (обливання водою)…</w:t>
      </w:r>
    </w:p>
    <w:p w:rsidR="003333B1" w:rsidRPr="006F7F7C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F7F7C">
        <w:rPr>
          <w:rFonts w:ascii="Times New Roman" w:hAnsi="Times New Roman" w:cs="Times New Roman"/>
          <w:b/>
          <w:bCs/>
          <w:sz w:val="28"/>
          <w:szCs w:val="28"/>
        </w:rPr>
        <w:t>Завдання №2. Продовж прислів</w:t>
      </w:r>
      <w:r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6F7F7C">
        <w:rPr>
          <w:rFonts w:ascii="Times New Roman" w:hAnsi="Times New Roman" w:cs="Times New Roman"/>
          <w:b/>
          <w:bCs/>
          <w:sz w:val="28"/>
          <w:szCs w:val="28"/>
        </w:rPr>
        <w:t>я/приказку.</w:t>
      </w:r>
    </w:p>
    <w:p w:rsidR="003333B1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 відповідають по черзі. Правильна відповідь – 2 бали.</w:t>
      </w:r>
    </w:p>
    <w:p w:rsidR="003333B1" w:rsidRDefault="003333B1" w:rsidP="00F61B3B">
      <w:pPr>
        <w:pStyle w:val="ListParagraph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вогнем не жартуй, а воді … (не вір).</w:t>
      </w:r>
    </w:p>
    <w:p w:rsidR="003333B1" w:rsidRDefault="003333B1" w:rsidP="00F61B3B">
      <w:pPr>
        <w:pStyle w:val="ListParagraph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вогонь, воду і … (мідні труби).</w:t>
      </w:r>
    </w:p>
    <w:p w:rsidR="003333B1" w:rsidRDefault="003333B1" w:rsidP="00F61B3B">
      <w:pPr>
        <w:pStyle w:val="ListParagraph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вода, там і …(верба).</w:t>
      </w:r>
    </w:p>
    <w:p w:rsidR="003333B1" w:rsidRDefault="003333B1" w:rsidP="00F61B3B">
      <w:pPr>
        <w:pStyle w:val="ListParagraph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спитавши броду не… (лізь у воду).</w:t>
      </w:r>
    </w:p>
    <w:p w:rsidR="003333B1" w:rsidRDefault="003333B1" w:rsidP="00F61B3B">
      <w:pPr>
        <w:pStyle w:val="ListParagraph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води і не туди … (і не сюди).</w:t>
      </w:r>
    </w:p>
    <w:p w:rsidR="003333B1" w:rsidRDefault="003333B1" w:rsidP="00F61B3B">
      <w:pPr>
        <w:pStyle w:val="ListParagraph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плюй у криницю, бо доведеться з неї … (води напиться).</w:t>
      </w:r>
    </w:p>
    <w:p w:rsidR="003333B1" w:rsidRDefault="003333B1" w:rsidP="00F61B3B">
      <w:pPr>
        <w:pStyle w:val="ListParagraph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333B1" w:rsidRDefault="003333B1" w:rsidP="00F61B3B">
      <w:pPr>
        <w:pStyle w:val="ListParagraph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Журі підводить підсумок. </w:t>
      </w:r>
    </w:p>
    <w:p w:rsidR="003333B1" w:rsidRPr="006F7F7C" w:rsidRDefault="003333B1" w:rsidP="00F61B3B">
      <w:pPr>
        <w:pStyle w:val="ListParagraph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411EC"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33B1" w:rsidRPr="00775E0C" w:rsidRDefault="003333B1" w:rsidP="00F6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Володимир Вернадський говорив: „Вода – прекрасне створіння навколишнього середовища.” Сьогодні ми з вами переконалися в цьому і дізналися багато цікавого про воду.</w:t>
      </w:r>
    </w:p>
    <w:sectPr w:rsidR="003333B1" w:rsidRPr="00775E0C" w:rsidSect="00600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ACE"/>
    <w:multiLevelType w:val="hybridMultilevel"/>
    <w:tmpl w:val="E34682EA"/>
    <w:lvl w:ilvl="0" w:tplc="F9AA9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967BE"/>
    <w:multiLevelType w:val="hybridMultilevel"/>
    <w:tmpl w:val="B566B8D2"/>
    <w:lvl w:ilvl="0" w:tplc="5C8E2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B93AC9"/>
    <w:multiLevelType w:val="hybridMultilevel"/>
    <w:tmpl w:val="D0DC268C"/>
    <w:lvl w:ilvl="0" w:tplc="6824B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73B51"/>
    <w:multiLevelType w:val="hybridMultilevel"/>
    <w:tmpl w:val="190C64EA"/>
    <w:lvl w:ilvl="0" w:tplc="11E83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A61E7"/>
    <w:multiLevelType w:val="hybridMultilevel"/>
    <w:tmpl w:val="CB201F82"/>
    <w:lvl w:ilvl="0" w:tplc="DD942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7BE"/>
    <w:rsid w:val="00012ABE"/>
    <w:rsid w:val="00147CC1"/>
    <w:rsid w:val="0016027C"/>
    <w:rsid w:val="002346A1"/>
    <w:rsid w:val="003333B1"/>
    <w:rsid w:val="00335893"/>
    <w:rsid w:val="00415E19"/>
    <w:rsid w:val="004D762A"/>
    <w:rsid w:val="004E7E53"/>
    <w:rsid w:val="00600221"/>
    <w:rsid w:val="006A1480"/>
    <w:rsid w:val="006F7F7C"/>
    <w:rsid w:val="0070118E"/>
    <w:rsid w:val="00775E0C"/>
    <w:rsid w:val="00817B25"/>
    <w:rsid w:val="00AB04F0"/>
    <w:rsid w:val="00B420A6"/>
    <w:rsid w:val="00C837BE"/>
    <w:rsid w:val="00C90445"/>
    <w:rsid w:val="00CA2A8F"/>
    <w:rsid w:val="00CA4F8F"/>
    <w:rsid w:val="00EE7C52"/>
    <w:rsid w:val="00F411EC"/>
    <w:rsid w:val="00F6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21"/>
    <w:pPr>
      <w:spacing w:after="200" w:line="276" w:lineRule="auto"/>
    </w:pPr>
    <w:rPr>
      <w:rFonts w:cs="Calibri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4F8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4</Pages>
  <Words>700</Words>
  <Characters>3995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2018-01-24T19:02:00Z</dcterms:created>
  <dcterms:modified xsi:type="dcterms:W3CDTF">2018-01-26T15:48:00Z</dcterms:modified>
</cp:coreProperties>
</file>