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98" w:rsidRDefault="009D4398" w:rsidP="007E6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Літературне</w:t>
      </w:r>
      <w:r w:rsidRPr="007E6912">
        <w:rPr>
          <w:rFonts w:ascii="Times New Roman" w:hAnsi="Times New Roman" w:cs="Times New Roman"/>
          <w:sz w:val="32"/>
          <w:szCs w:val="32"/>
        </w:rPr>
        <w:t xml:space="preserve"> читання </w:t>
      </w:r>
    </w:p>
    <w:p w:rsidR="009D4398" w:rsidRPr="005B5937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Настрій персонажа. </w:t>
      </w:r>
      <w:r w:rsidRPr="007E6912">
        <w:rPr>
          <w:rFonts w:ascii="Times New Roman" w:hAnsi="Times New Roman" w:cs="Times New Roman"/>
          <w:sz w:val="28"/>
          <w:szCs w:val="28"/>
        </w:rPr>
        <w:t xml:space="preserve"> Вадим Скомаровський «Щиглик»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398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Мета: продовжити ознайомлення учнів з творами Вадима Скомаровського; удосконалювати навички правильного, свідомого, виразного читання віршованих творів; навчати визначати настрій персонажа; розвивати творчу уяву, фантазію; виховувати любов до природи, бажання допомогти у скрутну хвилину птахам.</w:t>
      </w:r>
    </w:p>
    <w:p w:rsidR="009D4398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портрет Вадима Скомаровського, картинки з зображенням птахів: щиглика, синички, горобця, снігура; аудіозапис співу щиглика, сигнальні картки.</w:t>
      </w:r>
    </w:p>
    <w:p w:rsidR="009D4398" w:rsidRPr="007E6912" w:rsidRDefault="009D4398" w:rsidP="007E6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Хід уроку</w:t>
      </w:r>
    </w:p>
    <w:p w:rsidR="009D4398" w:rsidRPr="00CC2F2D" w:rsidRDefault="009D4398" w:rsidP="00CC2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CC2F2D">
        <w:rPr>
          <w:rFonts w:ascii="Times New Roman" w:hAnsi="Times New Roman" w:cs="Times New Roman"/>
          <w:sz w:val="28"/>
          <w:szCs w:val="28"/>
        </w:rPr>
        <w:t>ОРГАНІЗАЦІЙНИЙ МОМЕНТ</w:t>
      </w:r>
    </w:p>
    <w:p w:rsidR="009D4398" w:rsidRDefault="009D4398" w:rsidP="00CC2F2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Продзвенів уже дзвінок,</w:t>
      </w:r>
    </w:p>
    <w:p w:rsidR="009D4398" w:rsidRPr="00CC2F2D" w:rsidRDefault="009D4398" w:rsidP="00CC2F2D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Розпочати час урок!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II.    МОВЛЕННЄВА РОЗМИНКА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1.    Читання скоромовки «дощиком»</w:t>
      </w:r>
    </w:p>
    <w:p w:rsidR="009D4398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  <w:t>У діброві – дуби,</w:t>
      </w:r>
    </w:p>
    <w:p w:rsidR="009D4398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Під дубами – гриби,</w:t>
      </w:r>
    </w:p>
    <w:p w:rsidR="009D4398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Трава – між грибами,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Хмарки – над дубами.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2.    Гра «Відгадай, хто це?»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 xml:space="preserve">Цвірінь-цвірінь — ... (горобчик). 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 xml:space="preserve">Кар-кар — ... (ворона). 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 xml:space="preserve">Тьох-тьох — ... (соловей). 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 — ... (дятел). </w:t>
      </w:r>
      <w:r w:rsidRPr="007E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Ку-ку — ... (зозуля). 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3.    Гра «Хто більше?»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Доберіть слова — назви ознак до слів — назв предметів.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Зима — холодна,...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Сніг — білий,...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Ялинка — струнка,...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Синичка — жвава,...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Вітер — північний,...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III.   ПЕРЕВІРКА ДОМАШНЬОГО ЗАВДАННЯ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Конкурс на краще читання вірша Вадима Скомаровського «Клени».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IV.   МОТИВАЦІЯ НАВЧАЛЬНОЇ ДІЯЛЬНОСТІ. ПОВІДОМЛЕННЯ ТЕМИ І МЕТИ УРОКУ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 Сьогодні ми продовжимо ознайомлення з творами Вадима Скомаров-сь</w:t>
      </w:r>
      <w:r>
        <w:rPr>
          <w:rFonts w:ascii="Times New Roman" w:hAnsi="Times New Roman" w:cs="Times New Roman"/>
          <w:sz w:val="28"/>
          <w:szCs w:val="28"/>
        </w:rPr>
        <w:t>кого. Прочитаємо вірш « Щиглик»</w:t>
      </w:r>
      <w:r w:rsidRPr="007E6912">
        <w:rPr>
          <w:rFonts w:ascii="Times New Roman" w:hAnsi="Times New Roman" w:cs="Times New Roman"/>
          <w:sz w:val="28"/>
          <w:szCs w:val="28"/>
        </w:rPr>
        <w:t>.</w:t>
      </w:r>
    </w:p>
    <w:p w:rsidR="009D4398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912">
        <w:rPr>
          <w:rFonts w:ascii="Times New Roman" w:hAnsi="Times New Roman" w:cs="Times New Roman"/>
          <w:sz w:val="28"/>
          <w:szCs w:val="28"/>
        </w:rPr>
        <w:t>— Що ви знаєте про цю пташку?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(Учні , які готували повідомлення, розповідають).</w:t>
      </w:r>
    </w:p>
    <w:p w:rsidR="009D4398" w:rsidRPr="00373586" w:rsidRDefault="009D4398" w:rsidP="00373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3586">
        <w:rPr>
          <w:rFonts w:ascii="Times New Roman" w:hAnsi="Times New Roman" w:cs="Times New Roman"/>
          <w:sz w:val="28"/>
          <w:szCs w:val="28"/>
          <w:lang w:val="uk-UA"/>
        </w:rPr>
        <w:t>Щиглик – з роду горобцеподібних птахів, з родини в’юркових. Довжина тіла становить 12 – 16 см. Забарвлення має строкате, яскраве.</w:t>
      </w:r>
    </w:p>
    <w:p w:rsidR="009D4398" w:rsidRDefault="009D4398" w:rsidP="003735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Живе птах у листяних та мішаних лісах, парках, садах. Поїдає комах-шкідників, насіння смітних трав. Його пісня – це дзвінкі трелі. Щигликів часто тримають в клітках.</w:t>
      </w:r>
    </w:p>
    <w:p w:rsidR="009D4398" w:rsidRDefault="009D4398" w:rsidP="009A0BAB">
      <w:pPr>
        <w:pStyle w:val="ListParagraph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D4398" w:rsidRPr="00373586" w:rsidRDefault="009D4398" w:rsidP="009A0BAB">
      <w:pPr>
        <w:pStyle w:val="ListParagraph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дошці картинка з зображенням щиглика).</w:t>
      </w:r>
    </w:p>
    <w:p w:rsidR="009D4398" w:rsidRPr="001B3E71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Послухайте запис співу щиглика. (Слухання аудіозапису).</w:t>
      </w:r>
    </w:p>
    <w:p w:rsidR="009D4398" w:rsidRPr="00373586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912">
        <w:rPr>
          <w:rFonts w:ascii="Times New Roman" w:hAnsi="Times New Roman" w:cs="Times New Roman"/>
          <w:sz w:val="28"/>
          <w:szCs w:val="28"/>
        </w:rPr>
        <w:t>V</w:t>
      </w:r>
      <w:r w:rsidRPr="00373586">
        <w:rPr>
          <w:rFonts w:ascii="Times New Roman" w:hAnsi="Times New Roman" w:cs="Times New Roman"/>
          <w:sz w:val="28"/>
          <w:szCs w:val="28"/>
          <w:lang w:val="uk-UA"/>
        </w:rPr>
        <w:t>.    СПРИЙМАННЯ Й УСВІДОМЛЕННЯ НОВОГО МАТЕРІАЛУ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586">
        <w:rPr>
          <w:rFonts w:ascii="Times New Roman" w:hAnsi="Times New Roman" w:cs="Times New Roman"/>
          <w:sz w:val="28"/>
          <w:szCs w:val="28"/>
          <w:lang w:val="uk-UA"/>
        </w:rPr>
        <w:t xml:space="preserve">  Опрацювання в</w:t>
      </w:r>
      <w:r w:rsidRPr="007E6912">
        <w:rPr>
          <w:rFonts w:ascii="Times New Roman" w:hAnsi="Times New Roman" w:cs="Times New Roman"/>
          <w:sz w:val="28"/>
          <w:szCs w:val="28"/>
        </w:rPr>
        <w:t>ірша В. Скомаровського «Щиглик» (с. 86-87).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1)    Виразне читання вірша вчителем.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Які картини поставали у вашій уяві під час слухання вірша?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2)    Словникова робота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а) Довідкове бюро. Міх — тут: мішок.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Підбори — дерев'яна, шкіряна і т. ін. набійка на підошві взуття.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 xml:space="preserve">б) Читання стовпчиків слів «луною» за вчителем. 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Міх                             сядь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жменьку                    зерняток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морозяні                    розвішані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засніжено                  горішині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вітрисько                   підборами</w:t>
      </w:r>
    </w:p>
    <w:p w:rsidR="009D4398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Прочитайте слова здивовано; з питальною інтонацією.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 xml:space="preserve"> Фізкультхвилинка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3)    Гра «Бджілки»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Самостійне напівголосне читання вірша учнями, кожен у своєму темпі.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Яку пору року описує поет у вірші?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4)     Читання вірша учнями «ланцюжком».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5)    Аналіз змісту вірша з елементами вибіркового читання.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Як поет пише про мороз?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Яким був настрій щиглика на початку вірша?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Чому його настрій змінився наприкінці твору?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Хто прийшов на допомогу щигликові?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6)    Гра «Диктор телебачення».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Учні читають текст, періодично відриваючи він нього погляд, щоб подивитися на глядачів.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2.    Читання учнями тексту Віктора Терена про щиглика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Які слова допомогли вам зрозуміти характер щиглика?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— Якими словами можна продовжити останнє речення?</w:t>
      </w:r>
    </w:p>
    <w:p w:rsidR="009D4398" w:rsidRDefault="009D4398" w:rsidP="0037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73586">
        <w:rPr>
          <w:rFonts w:ascii="Times New Roman" w:hAnsi="Times New Roman" w:cs="Times New Roman"/>
          <w:sz w:val="28"/>
          <w:szCs w:val="28"/>
        </w:rPr>
        <w:t xml:space="preserve">Це цікаво! </w:t>
      </w:r>
    </w:p>
    <w:p w:rsidR="009D4398" w:rsidRDefault="009D4398" w:rsidP="003735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Коли Господь творив світ, то подбав і про те, щоб у ньому були пташки. Він покликав янгола, дав йому кошик з порожніми черепашками. До кожної налив різні фарби і сказав:</w:t>
      </w:r>
    </w:p>
    <w:p w:rsidR="009D4398" w:rsidRDefault="009D4398" w:rsidP="003735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Помалюй їм пір’я!</w:t>
      </w:r>
    </w:p>
    <w:p w:rsidR="009D4398" w:rsidRDefault="009D4398" w:rsidP="00373586">
      <w:pPr>
        <w:pStyle w:val="ListParagraph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Голуба янгол розмалював сірим, а горлечко білою фарбою.  Канарка стала жовтою, горобчик – сірим з темними смужками. Синиця – синьою з жовтим фартушком. А щиглик стояв позаду усіх і на нього не вистачило фарб. </w:t>
      </w:r>
    </w:p>
    <w:p w:rsidR="009D4398" w:rsidRDefault="009D4398" w:rsidP="000B29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Заплакав щиглик, що не матиме кольорового наряду. Але добрий янгол заспокоїв його. </w:t>
      </w:r>
    </w:p>
    <w:p w:rsidR="009D4398" w:rsidRDefault="009D4398" w:rsidP="000B29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кожній черепашці ще є по крапельці фарби. Я виберу їх дочиста пензликом і помалюю твоє пір’ячко.</w:t>
      </w:r>
    </w:p>
    <w:p w:rsidR="009D4398" w:rsidRDefault="009D4398" w:rsidP="000B2915">
      <w:pPr>
        <w:pStyle w:val="ListParagraph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 став щиглик трішки червоним, трішки синім, трішки зеленим, трішки чорним – найстрокатішим із усіх пташок.</w:t>
      </w:r>
    </w:p>
    <w:p w:rsidR="009D4398" w:rsidRDefault="009D4398" w:rsidP="000B2915">
      <w:pPr>
        <w:pStyle w:val="ListParagraph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дуже пишається своїм різноперим одягом і весело щебече, ніби кожен раз дякує янголу за те, що зробив його таким гарним.</w:t>
      </w:r>
    </w:p>
    <w:p w:rsidR="009D4398" w:rsidRDefault="009D4398" w:rsidP="000B2915">
      <w:pPr>
        <w:pStyle w:val="ListParagraph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4.Гра «Запитання – відповідь».</w:t>
      </w:r>
    </w:p>
    <w:p w:rsidR="009D4398" w:rsidRPr="000B2915" w:rsidRDefault="009D4398" w:rsidP="000B2915">
      <w:pPr>
        <w:pStyle w:val="ListParagraph"/>
        <w:ind w:left="43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дошці картинки із зображенням птахів: синиці, горобця, снігура, щиглика. Двоє учнів виходять до дошки, їм на спини прикріплюють картинку ( яку, вони не знають).  Учні повинні задавати класу запитання, але не прямі, щоб дізнатися, зображення якого птаха прикріплено. Клас сигналізує сигнальними картками.(Зелений колір – так, червоний – ні). Коли учень здогадався, який він птах, то може задати останнє пряме запитання: «Я – синиця?» чи «Я – щиглик?» (і тому подібні).</w:t>
      </w:r>
    </w:p>
    <w:p w:rsidR="009D4398" w:rsidRPr="00373586" w:rsidRDefault="009D4398" w:rsidP="00373586">
      <w:pPr>
        <w:ind w:left="705"/>
        <w:rPr>
          <w:rFonts w:ascii="Times New Roman" w:hAnsi="Times New Roman" w:cs="Times New Roman"/>
          <w:sz w:val="28"/>
          <w:szCs w:val="28"/>
          <w:lang w:val="uk-UA"/>
        </w:rPr>
      </w:pPr>
    </w:p>
    <w:p w:rsidR="009D4398" w:rsidRPr="00373586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912">
        <w:rPr>
          <w:rFonts w:ascii="Times New Roman" w:hAnsi="Times New Roman" w:cs="Times New Roman"/>
          <w:sz w:val="28"/>
          <w:szCs w:val="28"/>
        </w:rPr>
        <w:t>VI</w:t>
      </w:r>
      <w:r w:rsidRPr="00373586">
        <w:rPr>
          <w:rFonts w:ascii="Times New Roman" w:hAnsi="Times New Roman" w:cs="Times New Roman"/>
          <w:sz w:val="28"/>
          <w:szCs w:val="28"/>
          <w:lang w:val="uk-UA"/>
        </w:rPr>
        <w:t xml:space="preserve">.  Підсумок уроку. </w:t>
      </w:r>
    </w:p>
    <w:p w:rsidR="009D4398" w:rsidRPr="00373586" w:rsidRDefault="009D4398" w:rsidP="007E69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73586">
        <w:rPr>
          <w:rFonts w:ascii="Times New Roman" w:hAnsi="Times New Roman" w:cs="Times New Roman"/>
          <w:sz w:val="28"/>
          <w:szCs w:val="28"/>
          <w:lang w:val="uk-UA"/>
        </w:rPr>
        <w:t>— Що нового дізналися на сьогоднішньому уроці?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373586">
        <w:rPr>
          <w:rFonts w:ascii="Times New Roman" w:hAnsi="Times New Roman" w:cs="Times New Roman"/>
          <w:sz w:val="28"/>
          <w:szCs w:val="28"/>
          <w:lang w:val="uk-UA"/>
        </w:rPr>
        <w:t xml:space="preserve">— </w:t>
      </w:r>
      <w:r w:rsidRPr="007E6912">
        <w:rPr>
          <w:rFonts w:ascii="Times New Roman" w:hAnsi="Times New Roman" w:cs="Times New Roman"/>
          <w:sz w:val="28"/>
          <w:szCs w:val="28"/>
        </w:rPr>
        <w:t>Який висновок для себе зробили?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 w:rsidRPr="007E6912">
        <w:rPr>
          <w:rFonts w:ascii="Times New Roman" w:hAnsi="Times New Roman" w:cs="Times New Roman"/>
          <w:sz w:val="28"/>
          <w:szCs w:val="28"/>
        </w:rPr>
        <w:t>VII. ДОМАШНЄ ЗАВДАННЯ</w:t>
      </w:r>
    </w:p>
    <w:p w:rsidR="009D4398" w:rsidRPr="007E6912" w:rsidRDefault="009D4398" w:rsidP="007E69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86. </w:t>
      </w:r>
      <w:r>
        <w:rPr>
          <w:rFonts w:ascii="Times New Roman" w:hAnsi="Times New Roman" w:cs="Times New Roman"/>
          <w:sz w:val="28"/>
          <w:szCs w:val="28"/>
        </w:rPr>
        <w:t>Читати виразно вір</w:t>
      </w:r>
      <w:r w:rsidRPr="007E6912">
        <w:rPr>
          <w:rFonts w:ascii="Times New Roman" w:hAnsi="Times New Roman" w:cs="Times New Roman"/>
          <w:sz w:val="28"/>
          <w:szCs w:val="28"/>
        </w:rPr>
        <w:t>ш.</w:t>
      </w:r>
    </w:p>
    <w:sectPr w:rsidR="009D4398" w:rsidRPr="007E6912" w:rsidSect="008E32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98" w:rsidRDefault="009D4398" w:rsidP="002200EC">
      <w:pPr>
        <w:spacing w:after="0" w:line="240" w:lineRule="auto"/>
      </w:pPr>
      <w:r>
        <w:separator/>
      </w:r>
    </w:p>
  </w:endnote>
  <w:endnote w:type="continuationSeparator" w:id="0">
    <w:p w:rsidR="009D4398" w:rsidRDefault="009D4398" w:rsidP="0022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98" w:rsidRDefault="009D4398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9D4398" w:rsidRDefault="009D43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98" w:rsidRDefault="009D4398" w:rsidP="002200EC">
      <w:pPr>
        <w:spacing w:after="0" w:line="240" w:lineRule="auto"/>
      </w:pPr>
      <w:r>
        <w:separator/>
      </w:r>
    </w:p>
  </w:footnote>
  <w:footnote w:type="continuationSeparator" w:id="0">
    <w:p w:rsidR="009D4398" w:rsidRDefault="009D4398" w:rsidP="0022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9CF"/>
    <w:multiLevelType w:val="hybridMultilevel"/>
    <w:tmpl w:val="F7E23438"/>
    <w:lvl w:ilvl="0" w:tplc="803A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E6F77"/>
    <w:multiLevelType w:val="hybridMultilevel"/>
    <w:tmpl w:val="38DCBACC"/>
    <w:lvl w:ilvl="0" w:tplc="C4243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894A43"/>
    <w:multiLevelType w:val="hybridMultilevel"/>
    <w:tmpl w:val="5EAC5E1A"/>
    <w:lvl w:ilvl="0" w:tplc="5DC2683C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912"/>
    <w:rsid w:val="000B2915"/>
    <w:rsid w:val="001B3E71"/>
    <w:rsid w:val="002200EC"/>
    <w:rsid w:val="002607FA"/>
    <w:rsid w:val="00273552"/>
    <w:rsid w:val="002E5654"/>
    <w:rsid w:val="00373586"/>
    <w:rsid w:val="003C2DF1"/>
    <w:rsid w:val="00440795"/>
    <w:rsid w:val="005B5937"/>
    <w:rsid w:val="007E6912"/>
    <w:rsid w:val="008E32F6"/>
    <w:rsid w:val="00972071"/>
    <w:rsid w:val="009A0BAB"/>
    <w:rsid w:val="009D4398"/>
    <w:rsid w:val="00CC2F2D"/>
    <w:rsid w:val="00D4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F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3586"/>
    <w:pPr>
      <w:ind w:left="720"/>
    </w:pPr>
  </w:style>
  <w:style w:type="paragraph" w:styleId="Header">
    <w:name w:val="header"/>
    <w:basedOn w:val="Normal"/>
    <w:link w:val="HeaderChar"/>
    <w:uiPriority w:val="99"/>
    <w:rsid w:val="0022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00EC"/>
  </w:style>
  <w:style w:type="paragraph" w:styleId="Footer">
    <w:name w:val="footer"/>
    <w:basedOn w:val="Normal"/>
    <w:link w:val="FooterChar"/>
    <w:uiPriority w:val="99"/>
    <w:rsid w:val="0022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00EC"/>
  </w:style>
  <w:style w:type="paragraph" w:styleId="BalloonText">
    <w:name w:val="Balloon Text"/>
    <w:basedOn w:val="Normal"/>
    <w:link w:val="BalloonTextChar"/>
    <w:uiPriority w:val="99"/>
    <w:semiHidden/>
    <w:rsid w:val="0022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0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4</Pages>
  <Words>696</Words>
  <Characters>3968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</cp:lastModifiedBy>
  <cp:revision>5</cp:revision>
  <cp:lastPrinted>2017-02-15T17:23:00Z</cp:lastPrinted>
  <dcterms:created xsi:type="dcterms:W3CDTF">2017-02-13T16:57:00Z</dcterms:created>
  <dcterms:modified xsi:type="dcterms:W3CDTF">2018-01-10T17:18:00Z</dcterms:modified>
</cp:coreProperties>
</file>