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F2" w:rsidRDefault="008138F2">
      <w:pPr>
        <w:rPr>
          <w:lang w:val="uk-UA"/>
        </w:rPr>
      </w:pPr>
    </w:p>
    <w:p w:rsidR="008138F2" w:rsidRDefault="008138F2">
      <w:pPr>
        <w:rPr>
          <w:lang w:val="uk-UA"/>
        </w:rPr>
      </w:pPr>
    </w:p>
    <w:p w:rsidR="008138F2" w:rsidRPr="004A2E5D" w:rsidRDefault="008138F2" w:rsidP="00B14A42">
      <w:pPr>
        <w:rPr>
          <w:sz w:val="48"/>
          <w:szCs w:val="48"/>
          <w:lang w:val="uk-UA"/>
        </w:rPr>
      </w:pPr>
      <w:r w:rsidRPr="004A2E5D">
        <w:rPr>
          <w:sz w:val="48"/>
          <w:szCs w:val="48"/>
          <w:lang w:val="uk-UA"/>
        </w:rPr>
        <w:t xml:space="preserve"> Інтегрований урок природознавства у 3 класі  з використанням інтерактивних технологій навчання. </w:t>
      </w:r>
    </w:p>
    <w:p w:rsidR="008138F2" w:rsidRPr="00B14A42" w:rsidRDefault="008138F2" w:rsidP="00B14A42">
      <w:pPr>
        <w:rPr>
          <w:lang w:val="uk-UA"/>
        </w:rPr>
      </w:pPr>
    </w:p>
    <w:p w:rsidR="008138F2" w:rsidRPr="004A2E5D" w:rsidRDefault="008138F2" w:rsidP="00B14A42">
      <w:pPr>
        <w:rPr>
          <w:sz w:val="36"/>
          <w:szCs w:val="36"/>
          <w:lang w:val="uk-UA"/>
        </w:rPr>
      </w:pPr>
      <w:r w:rsidRPr="004A2E5D">
        <w:rPr>
          <w:sz w:val="36"/>
          <w:szCs w:val="36"/>
          <w:lang w:val="uk-UA"/>
        </w:rPr>
        <w:t xml:space="preserve">Тема: Тварини. Підсумковий урок.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Мета</w:t>
      </w:r>
      <w:r w:rsidRPr="00B14A42">
        <w:rPr>
          <w:lang w:val="uk-UA"/>
        </w:rPr>
        <w:t xml:space="preserve">: </w:t>
      </w:r>
      <w:r w:rsidRPr="004A2E5D">
        <w:rPr>
          <w:sz w:val="28"/>
          <w:szCs w:val="28"/>
          <w:lang w:val="uk-UA"/>
        </w:rPr>
        <w:t>Узагальнити і систематизувати знання учнів про найбільші групи тварин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>Розвивати вміння порівнювати тварин,класифікувати їх за суттєвими ознаками,встановлювати взаємозв’язки з неживою природою.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Розвивати спостережливість,вміння аналізувати,робити висновки.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Виховувати </w:t>
      </w:r>
      <w:r>
        <w:rPr>
          <w:sz w:val="28"/>
          <w:szCs w:val="28"/>
          <w:lang w:val="uk-UA"/>
        </w:rPr>
        <w:t xml:space="preserve">шанобливе ставлення до тварин. </w:t>
      </w:r>
    </w:p>
    <w:p w:rsidR="008138F2" w:rsidRPr="006F3D5C" w:rsidRDefault="008138F2" w:rsidP="00B14A42">
      <w:pPr>
        <w:rPr>
          <w:sz w:val="28"/>
          <w:szCs w:val="28"/>
          <w:u w:val="single"/>
          <w:lang w:val="uk-UA"/>
        </w:rPr>
      </w:pPr>
      <w:r w:rsidRPr="006F3D5C">
        <w:rPr>
          <w:sz w:val="28"/>
          <w:szCs w:val="28"/>
          <w:u w:val="single"/>
          <w:lang w:val="uk-UA"/>
        </w:rPr>
        <w:t xml:space="preserve"> І. Організація класу. </w:t>
      </w:r>
    </w:p>
    <w:p w:rsidR="008138F2" w:rsidRPr="00B14A42" w:rsidRDefault="008138F2" w:rsidP="00B14A42">
      <w:pPr>
        <w:rPr>
          <w:lang w:val="uk-UA"/>
        </w:rPr>
      </w:pPr>
      <w:r w:rsidRPr="006F3D5C">
        <w:rPr>
          <w:sz w:val="28"/>
          <w:szCs w:val="28"/>
          <w:u w:val="single"/>
          <w:lang w:val="uk-UA"/>
        </w:rPr>
        <w:t xml:space="preserve"> ІІ. Хвилинка спостережень</w:t>
      </w:r>
      <w:r w:rsidRPr="00B14A42">
        <w:rPr>
          <w:lang w:val="uk-UA"/>
        </w:rPr>
        <w:t xml:space="preserve">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Яка зараз пора року?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Який місяць?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 -Стан неба?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Чи були зранку опади?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Яка температура повітря?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Чи є вітер? </w:t>
      </w:r>
    </w:p>
    <w:p w:rsidR="008138F2" w:rsidRPr="006F3D5C" w:rsidRDefault="008138F2" w:rsidP="00B14A42">
      <w:pPr>
        <w:rPr>
          <w:sz w:val="28"/>
          <w:szCs w:val="28"/>
          <w:u w:val="single"/>
          <w:lang w:val="uk-UA"/>
        </w:rPr>
      </w:pPr>
      <w:r w:rsidRPr="004A2E5D">
        <w:rPr>
          <w:sz w:val="28"/>
          <w:szCs w:val="28"/>
          <w:lang w:val="uk-UA"/>
        </w:rPr>
        <w:t xml:space="preserve"> </w:t>
      </w:r>
      <w:r w:rsidRPr="006F3D5C">
        <w:rPr>
          <w:sz w:val="28"/>
          <w:szCs w:val="28"/>
          <w:u w:val="single"/>
          <w:lang w:val="uk-UA"/>
        </w:rPr>
        <w:t xml:space="preserve">ІІІ. Гра «Дешифрувальник»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Літери на нашому мобільному телефоні розташовані під цифрами на кнопках. Кожній цифрі відповідає кілька літер. Щоб відгадати зашифроване слово,треба вибрати тільки одну літеру.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Зашифрована тема нашого уроку. Отже,будьте уважними,номер: 7117343.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1 2 3 4 5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АБВ ГҐДЕ ЄЖЗИ ІЇЙ КЛМ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6 7 8 9 0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НОП РСТ УФХ ЦЧШЩ ЬЮЯ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Молодці, розгадали. Тема нашого уроку - Тварини. Сьогодні ми узагальнимо здобуті по цій темі знання.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770790">
        <w:rPr>
          <w:sz w:val="28"/>
          <w:szCs w:val="28"/>
        </w:rPr>
        <w:t xml:space="preserve">              </w:t>
      </w:r>
      <w:r w:rsidRPr="004A2E5D">
        <w:rPr>
          <w:sz w:val="28"/>
          <w:szCs w:val="28"/>
          <w:lang w:val="uk-UA"/>
        </w:rPr>
        <w:t xml:space="preserve"> Живої природи світ таємничий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770790">
        <w:rPr>
          <w:sz w:val="28"/>
          <w:szCs w:val="28"/>
        </w:rPr>
        <w:t xml:space="preserve">               </w:t>
      </w:r>
      <w:r w:rsidRPr="004A2E5D">
        <w:rPr>
          <w:sz w:val="28"/>
          <w:szCs w:val="28"/>
          <w:lang w:val="uk-UA"/>
        </w:rPr>
        <w:t xml:space="preserve"> Ми на уроці сьогодні відкриєм.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</w:t>
      </w:r>
      <w:r w:rsidRPr="00770790">
        <w:rPr>
          <w:sz w:val="28"/>
          <w:szCs w:val="28"/>
        </w:rPr>
        <w:t xml:space="preserve">               </w:t>
      </w:r>
      <w:r w:rsidRPr="004A2E5D">
        <w:rPr>
          <w:sz w:val="28"/>
          <w:szCs w:val="28"/>
          <w:lang w:val="uk-UA"/>
        </w:rPr>
        <w:t xml:space="preserve">Навчимось його красу не руйнувати,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</w:t>
      </w:r>
      <w:r w:rsidRPr="00794B8B">
        <w:rPr>
          <w:sz w:val="28"/>
          <w:szCs w:val="28"/>
        </w:rPr>
        <w:t xml:space="preserve">               </w:t>
      </w:r>
      <w:r w:rsidRPr="004A2E5D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примножувати,любити,оберігати. </w:t>
      </w:r>
    </w:p>
    <w:p w:rsidR="008138F2" w:rsidRPr="00770790" w:rsidRDefault="008138F2" w:rsidP="00B14A42">
      <w:pPr>
        <w:rPr>
          <w:sz w:val="28"/>
          <w:szCs w:val="28"/>
          <w:u w:val="single"/>
          <w:lang w:val="uk-UA"/>
        </w:rPr>
      </w:pPr>
      <w:r w:rsidRPr="00770790">
        <w:rPr>
          <w:sz w:val="28"/>
          <w:szCs w:val="28"/>
          <w:u w:val="single"/>
          <w:lang w:val="uk-UA"/>
        </w:rPr>
        <w:t xml:space="preserve"> IV. Технологія «Мікрофон» (Мозковий штурм)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6F3D5C">
        <w:rPr>
          <w:sz w:val="28"/>
          <w:szCs w:val="28"/>
          <w:lang w:val="uk-UA"/>
        </w:rPr>
        <w:t>- Тварини розподіляються на..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Природа буває живою і….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Ознаки живих організмів… </w:t>
      </w:r>
    </w:p>
    <w:p w:rsidR="008138F2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Тваринам для життя потрібно</w:t>
      </w:r>
      <w:r>
        <w:rPr>
          <w:sz w:val="28"/>
          <w:szCs w:val="28"/>
          <w:lang w:val="uk-UA"/>
        </w:rPr>
        <w:t>…</w:t>
      </w:r>
    </w:p>
    <w:p w:rsidR="008138F2" w:rsidRDefault="008138F2" w:rsidP="00B14A42">
      <w:pPr>
        <w:rPr>
          <w:sz w:val="28"/>
          <w:szCs w:val="28"/>
          <w:lang w:val="uk-UA"/>
        </w:rPr>
      </w:pPr>
      <w:r w:rsidRPr="006F3D5C">
        <w:rPr>
          <w:sz w:val="28"/>
          <w:szCs w:val="28"/>
          <w:lang w:val="uk-UA"/>
        </w:rPr>
        <w:t>- Птахи-це…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- Плазуни-це…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Земноводні-це..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Риби-це..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Комахи-це…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Звірі-це..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>- Які сп</w:t>
      </w:r>
      <w:r>
        <w:rPr>
          <w:sz w:val="28"/>
          <w:szCs w:val="28"/>
          <w:lang w:val="uk-UA"/>
        </w:rPr>
        <w:t xml:space="preserve">особи живлення тварин існують? </w:t>
      </w:r>
    </w:p>
    <w:p w:rsidR="008138F2" w:rsidRPr="006F3D5C" w:rsidRDefault="008138F2" w:rsidP="00B14A42">
      <w:pPr>
        <w:rPr>
          <w:sz w:val="28"/>
          <w:szCs w:val="28"/>
          <w:u w:val="single"/>
          <w:lang w:val="uk-UA"/>
        </w:rPr>
      </w:pPr>
      <w:r w:rsidRPr="006F3D5C">
        <w:rPr>
          <w:sz w:val="28"/>
          <w:szCs w:val="28"/>
          <w:u w:val="single"/>
          <w:lang w:val="uk-UA"/>
        </w:rPr>
        <w:t xml:space="preserve"> V. Знайди «зайве» слово. Поясни,чому воно зайве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Собака, білка, корова, кріль, кіт, щука, карась, ведмідь, лящ </w:t>
      </w:r>
    </w:p>
    <w:p w:rsidR="008138F2" w:rsidRPr="004A2E5D" w:rsidRDefault="008138F2" w:rsidP="00B43956">
      <w:pPr>
        <w:rPr>
          <w:sz w:val="28"/>
          <w:szCs w:val="28"/>
          <w:lang w:val="uk-UA"/>
        </w:rPr>
      </w:pPr>
    </w:p>
    <w:p w:rsidR="008138F2" w:rsidRPr="006F3D5C" w:rsidRDefault="008138F2" w:rsidP="00B43956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F3D5C">
        <w:rPr>
          <w:sz w:val="28"/>
          <w:szCs w:val="28"/>
          <w:u w:val="single"/>
          <w:lang w:val="en-US"/>
        </w:rPr>
        <w:t>VI</w:t>
      </w:r>
      <w:r w:rsidRPr="006F3D5C">
        <w:rPr>
          <w:sz w:val="28"/>
          <w:szCs w:val="28"/>
          <w:u w:val="single"/>
          <w:lang w:val="uk-UA"/>
        </w:rPr>
        <w:t xml:space="preserve">. Гра «Так чи ні» </w:t>
      </w:r>
    </w:p>
    <w:p w:rsidR="008138F2" w:rsidRPr="006F3D5C" w:rsidRDefault="008138F2" w:rsidP="00B43956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Учням читаються питання на які треба відповісти «так» чи «ні». Виграє та команда, яка за 1 хвилину відповіла</w:t>
      </w:r>
      <w:r>
        <w:rPr>
          <w:sz w:val="28"/>
          <w:szCs w:val="28"/>
          <w:lang w:val="uk-UA"/>
        </w:rPr>
        <w:t xml:space="preserve"> на більшу кількість запитань. </w:t>
      </w:r>
    </w:p>
    <w:p w:rsidR="008138F2" w:rsidRPr="004A2E5D" w:rsidRDefault="008138F2" w:rsidP="00B43956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Тварини, яких люди розводять у своєму господарстві називають дикими (ні) </w:t>
      </w:r>
    </w:p>
    <w:p w:rsidR="008138F2" w:rsidRPr="004A2E5D" w:rsidRDefault="008138F2" w:rsidP="00B43956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Горбець – це перелітний птах (ні) </w:t>
      </w:r>
    </w:p>
    <w:p w:rsidR="008138F2" w:rsidRPr="004A2E5D" w:rsidRDefault="008138F2" w:rsidP="00B43956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Бджола – це комаха (так) </w:t>
      </w:r>
    </w:p>
    <w:p w:rsidR="008138F2" w:rsidRPr="004A2E5D" w:rsidRDefault="008138F2" w:rsidP="00B43956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Сорока – це зимуючий птах(так) </w:t>
      </w:r>
    </w:p>
    <w:p w:rsidR="008138F2" w:rsidRPr="004A2E5D" w:rsidRDefault="008138F2" w:rsidP="00B43956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Тварини, які самі добувають їжу і влаштовують житло називають дикими </w:t>
      </w:r>
      <w:r>
        <w:rPr>
          <w:sz w:val="28"/>
          <w:szCs w:val="28"/>
          <w:lang w:val="uk-UA"/>
        </w:rPr>
        <w:t xml:space="preserve">      </w:t>
      </w:r>
      <w:r w:rsidRPr="004A2E5D">
        <w:rPr>
          <w:sz w:val="28"/>
          <w:szCs w:val="28"/>
          <w:lang w:val="uk-UA"/>
        </w:rPr>
        <w:t xml:space="preserve">(так) </w:t>
      </w:r>
    </w:p>
    <w:p w:rsidR="008138F2" w:rsidRPr="004A2E5D" w:rsidRDefault="008138F2" w:rsidP="00B43956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Комахи мають 10 ніг (ні) </w:t>
      </w:r>
    </w:p>
    <w:p w:rsidR="008138F2" w:rsidRPr="004A2E5D" w:rsidRDefault="008138F2" w:rsidP="00B43956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Комахи мають 3 пари ніг (так)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Перелітними називають птахів, які на зиму не відлітають у теплі краї (ні)</w:t>
      </w:r>
      <w:r w:rsidRPr="000735C3">
        <w:rPr>
          <w:lang w:val="uk-UA"/>
        </w:rPr>
        <w:t xml:space="preserve"> </w:t>
      </w:r>
      <w:r w:rsidRPr="000735C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                 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Зимуючими називають птахів, які на зиму не відлітають у теплі краї (так)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Жаби – це земноводні тварини (так)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Істотна ознака комах – це 6 ніг (так)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Риби дихають киснем, розчиненим у воді (так)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Ведмідь – це всеїдна тварина (так)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Лось – це рослиноїдна тварина (так)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Тварини – це частина живої природи (так)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Черепахи, крокодили – це плазуни (так) </w:t>
      </w:r>
    </w:p>
    <w:p w:rsidR="008138F2" w:rsidRPr="00794B8B" w:rsidRDefault="008138F2" w:rsidP="000735C3">
      <w:pPr>
        <w:rPr>
          <w:sz w:val="28"/>
          <w:szCs w:val="28"/>
        </w:rPr>
      </w:pPr>
      <w:r w:rsidRPr="000735C3">
        <w:rPr>
          <w:sz w:val="28"/>
          <w:szCs w:val="28"/>
          <w:lang w:val="uk-UA"/>
        </w:rPr>
        <w:t xml:space="preserve"> - Риби можуть жити як у солоній, так і у прісній воді (так)</w:t>
      </w:r>
    </w:p>
    <w:p w:rsidR="008138F2" w:rsidRDefault="008138F2" w:rsidP="000735C3">
      <w:pPr>
        <w:rPr>
          <w:sz w:val="28"/>
          <w:szCs w:val="28"/>
          <w:lang w:val="uk-UA"/>
        </w:rPr>
      </w:pPr>
      <w:r w:rsidRPr="00794B8B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>ФІЗКУЛЬТХВИЛИНКА</w:t>
      </w:r>
    </w:p>
    <w:p w:rsidR="008138F2" w:rsidRDefault="008138F2" w:rsidP="00073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Україна – широка-широка,</w:t>
      </w:r>
    </w:p>
    <w:p w:rsidR="008138F2" w:rsidRDefault="008138F2" w:rsidP="00073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гори Карпати- високі-високі,</w:t>
      </w:r>
    </w:p>
    <w:p w:rsidR="008138F2" w:rsidRDefault="008138F2" w:rsidP="00073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Чорне море –глибоке-глибоке,</w:t>
      </w:r>
    </w:p>
    <w:p w:rsidR="008138F2" w:rsidRDefault="008138F2" w:rsidP="00073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річка Дніпро така синьоока. </w:t>
      </w:r>
    </w:p>
    <w:p w:rsidR="008138F2" w:rsidRDefault="008138F2" w:rsidP="00073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Дністер в Карпатах дуже стрімкий, </w:t>
      </w:r>
    </w:p>
    <w:p w:rsidR="008138F2" w:rsidRDefault="008138F2" w:rsidP="00073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степах України віє вітер швидкий.</w:t>
      </w:r>
    </w:p>
    <w:p w:rsidR="008138F2" w:rsidRDefault="008138F2" w:rsidP="00073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над нами весело сонечко сяє,</w:t>
      </w:r>
    </w:p>
    <w:p w:rsidR="008138F2" w:rsidRPr="00770790" w:rsidRDefault="008138F2" w:rsidP="00073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вище підстрибне, той і дістане.</w:t>
      </w:r>
      <w:bookmarkStart w:id="0" w:name="_GoBack"/>
      <w:bookmarkEnd w:id="0"/>
    </w:p>
    <w:p w:rsidR="008138F2" w:rsidRPr="000735C3" w:rsidRDefault="008138F2" w:rsidP="00B14A42">
      <w:pPr>
        <w:rPr>
          <w:sz w:val="28"/>
          <w:szCs w:val="28"/>
          <w:u w:val="single"/>
          <w:lang w:val="uk-UA"/>
        </w:rPr>
      </w:pPr>
      <w:r w:rsidRPr="000735C3">
        <w:rPr>
          <w:sz w:val="28"/>
          <w:szCs w:val="28"/>
          <w:u w:val="single"/>
          <w:lang w:val="uk-UA"/>
        </w:rPr>
        <w:t xml:space="preserve"> VII. Робота в творчих групах.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Методом «Пресу» довести або спростувати твердження.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Метод «Прес»: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Я вважаю…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Тому,що…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Отже…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1група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Довести або заперечити твердження: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Короп-це комаха,бо….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2група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Довести або заперечити твердження: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Муха-плазун,бо…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3 група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Довести або заперечити твердження: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Лось-це звір,бо… </w:t>
      </w:r>
    </w:p>
    <w:p w:rsidR="008138F2" w:rsidRPr="000735C3" w:rsidRDefault="008138F2" w:rsidP="000735C3">
      <w:pPr>
        <w:rPr>
          <w:sz w:val="28"/>
          <w:szCs w:val="28"/>
          <w:u w:val="single"/>
          <w:lang w:val="uk-UA"/>
        </w:rPr>
      </w:pPr>
      <w:r w:rsidRPr="000735C3">
        <w:rPr>
          <w:sz w:val="28"/>
          <w:szCs w:val="28"/>
          <w:u w:val="single"/>
          <w:lang w:val="en-US"/>
        </w:rPr>
        <w:t>VIII</w:t>
      </w:r>
      <w:r w:rsidRPr="000735C3">
        <w:rPr>
          <w:sz w:val="28"/>
          <w:szCs w:val="28"/>
          <w:u w:val="single"/>
          <w:lang w:val="uk-UA"/>
        </w:rPr>
        <w:t xml:space="preserve">. Гра «Чомучки»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частину життя земноводні проводять на суші, а частину – у воді?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взимку у зайця біла шерсть, а влітку сіруватого кольору?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восени багато комах?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корова відноситься до звірів?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тварини постійно переміщуються з одного місця в інше?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створюють заповідники?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треба зберігати тварин, які занесені у Червону книгу?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деяких птахів називають перелітними?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Чому </w:t>
      </w:r>
      <w:r w:rsidRPr="000735C3">
        <w:rPr>
          <w:sz w:val="28"/>
          <w:szCs w:val="28"/>
          <w:lang w:val="uk-UA"/>
        </w:rPr>
        <w:t xml:space="preserve"> деякі птахи</w:t>
      </w:r>
      <w:r w:rsidRPr="000735C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відлітають</w:t>
      </w:r>
      <w:r w:rsidRPr="000735C3">
        <w:rPr>
          <w:sz w:val="28"/>
          <w:szCs w:val="28"/>
          <w:lang w:val="uk-UA"/>
        </w:rPr>
        <w:t xml:space="preserve"> у теплі краї?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їжаки взимку впадають у сплячку?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білки на зиму не впадають у сплячку?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заєць травоїдний звір?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- Чому відлітають деякі птахи у теплі краї?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їжаки взимку впадають у сплячку? </w:t>
      </w:r>
    </w:p>
    <w:p w:rsidR="008138F2" w:rsidRPr="000735C3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білки на зиму не впадають у сплячку? </w:t>
      </w:r>
    </w:p>
    <w:p w:rsidR="008138F2" w:rsidRPr="004A2E5D" w:rsidRDefault="008138F2" w:rsidP="000735C3">
      <w:pPr>
        <w:rPr>
          <w:sz w:val="28"/>
          <w:szCs w:val="28"/>
          <w:lang w:val="uk-UA"/>
        </w:rPr>
      </w:pPr>
      <w:r w:rsidRPr="000735C3">
        <w:rPr>
          <w:sz w:val="28"/>
          <w:szCs w:val="28"/>
          <w:lang w:val="uk-UA"/>
        </w:rPr>
        <w:t xml:space="preserve"> - Чому заєць травоїдний звір?</w:t>
      </w:r>
    </w:p>
    <w:p w:rsidR="008138F2" w:rsidRPr="00E95CB3" w:rsidRDefault="008138F2" w:rsidP="00B14A4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en-US"/>
        </w:rPr>
        <w:t>IX</w:t>
      </w:r>
      <w:r w:rsidRPr="000735C3">
        <w:rPr>
          <w:sz w:val="28"/>
          <w:szCs w:val="28"/>
          <w:u w:val="single"/>
          <w:lang w:val="uk-UA"/>
        </w:rPr>
        <w:t xml:space="preserve">. Гра «Відгадай спосіб живлення тварин» (Вчитель показує малюнки різних тварин,діти називають спосіб живлення даних тварин) </w:t>
      </w:r>
    </w:p>
    <w:p w:rsidR="008138F2" w:rsidRPr="000735C3" w:rsidRDefault="008138F2" w:rsidP="00B14A42">
      <w:pPr>
        <w:rPr>
          <w:sz w:val="28"/>
          <w:szCs w:val="28"/>
          <w:u w:val="single"/>
        </w:rPr>
      </w:pPr>
      <w:r w:rsidRPr="000735C3">
        <w:rPr>
          <w:sz w:val="28"/>
          <w:szCs w:val="28"/>
          <w:u w:val="single"/>
          <w:lang w:val="uk-UA"/>
        </w:rPr>
        <w:t xml:space="preserve"> IX. Випр</w:t>
      </w:r>
      <w:r>
        <w:rPr>
          <w:sz w:val="28"/>
          <w:szCs w:val="28"/>
          <w:u w:val="single"/>
          <w:lang w:val="uk-UA"/>
        </w:rPr>
        <w:t xml:space="preserve">ав помилку в ланцюзі живлення: </w:t>
      </w:r>
    </w:p>
    <w:p w:rsidR="008138F2" w:rsidRPr="00794B8B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Миша → пшениця → гадюка → орел </w:t>
      </w:r>
    </w:p>
    <w:p w:rsidR="008138F2" w:rsidRPr="004A2E5D" w:rsidRDefault="008138F2" w:rsidP="00B439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Вовк → гілка верби → козуля </w:t>
      </w:r>
    </w:p>
    <w:p w:rsidR="008138F2" w:rsidRPr="00E95CB3" w:rsidRDefault="008138F2" w:rsidP="00B14A42">
      <w:pPr>
        <w:rPr>
          <w:sz w:val="28"/>
          <w:szCs w:val="28"/>
          <w:u w:val="single"/>
          <w:lang w:val="uk-UA"/>
        </w:rPr>
      </w:pPr>
      <w:r w:rsidRPr="00E95CB3">
        <w:rPr>
          <w:sz w:val="28"/>
          <w:szCs w:val="28"/>
          <w:u w:val="single"/>
          <w:lang w:val="uk-UA"/>
        </w:rPr>
        <w:t xml:space="preserve">X. Самостійна робота в зошитах </w:t>
      </w:r>
    </w:p>
    <w:p w:rsidR="008138F2" w:rsidRDefault="008138F2" w:rsidP="00B1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Скласти схему розмноження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A2E5D">
        <w:rPr>
          <w:sz w:val="28"/>
          <w:szCs w:val="28"/>
          <w:lang w:val="uk-UA"/>
        </w:rPr>
        <w:t xml:space="preserve">1 варіант – карася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 варіант – жаби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E95CB3">
        <w:rPr>
          <w:sz w:val="28"/>
          <w:szCs w:val="28"/>
          <w:u w:val="single"/>
          <w:lang w:val="uk-UA"/>
        </w:rPr>
        <w:t xml:space="preserve"> XI. Технологія «Акваріум»</w:t>
      </w:r>
      <w:r w:rsidRPr="004A2E5D">
        <w:rPr>
          <w:sz w:val="28"/>
          <w:szCs w:val="28"/>
          <w:lang w:val="uk-UA"/>
        </w:rPr>
        <w:t xml:space="preserve"> (Група дітей з 5 учнів сідає в центрі класу,утворивши коло. Вголос командир читає завдання. Команда обговорює ситуацію,застосовуючи метод дискусії,доходить спільного рішення. Решта учнів класу слухають,не втручаючись у перебіг обговорення, спостерігають, чи дотримуються учасники дискусії правил її проведення. Дискусія триває 3-5 хвилин. Коли завершиться відведений для дискусії час,група повертається на свої місця, а вч</w:t>
      </w:r>
      <w:r>
        <w:rPr>
          <w:sz w:val="28"/>
          <w:szCs w:val="28"/>
          <w:lang w:val="uk-UA"/>
        </w:rPr>
        <w:t xml:space="preserve">итель ставить класу запитання: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Чи погоджуєтесь ви з думкою групи?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Чи була ця думка достатньо доведеною?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- Який із аргументів ви </w:t>
      </w:r>
      <w:r>
        <w:rPr>
          <w:sz w:val="28"/>
          <w:szCs w:val="28"/>
          <w:lang w:val="uk-UA"/>
        </w:rPr>
        <w:t xml:space="preserve">вважаєте найбільш переконливим?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Група вирішує проблему: Що б трапилось, якби не стало комах?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E95CB3">
        <w:rPr>
          <w:sz w:val="28"/>
          <w:szCs w:val="28"/>
          <w:u w:val="single"/>
          <w:lang w:val="uk-UA"/>
        </w:rPr>
        <w:t xml:space="preserve"> XII. Гра «Гармошка</w:t>
      </w:r>
      <w:r w:rsidRPr="004A2E5D">
        <w:rPr>
          <w:sz w:val="28"/>
          <w:szCs w:val="28"/>
          <w:lang w:val="uk-UA"/>
        </w:rPr>
        <w:t xml:space="preserve">» (На листку написати назву певної тварини, зігнути листок і передати наступній парті. Завдання для трьох рядів. Перемагає той ряд, який швидко і правильно виконає завдання)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1 ряд-звірі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2 ряд-риби </w:t>
      </w:r>
    </w:p>
    <w:p w:rsidR="008138F2" w:rsidRPr="00E95CB3" w:rsidRDefault="008138F2" w:rsidP="00B14A42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3 ряд-птахи </w:t>
      </w:r>
    </w:p>
    <w:p w:rsidR="008138F2" w:rsidRPr="00E95CB3" w:rsidRDefault="008138F2" w:rsidP="00B14A42">
      <w:pPr>
        <w:rPr>
          <w:sz w:val="28"/>
          <w:szCs w:val="28"/>
          <w:u w:val="single"/>
          <w:lang w:val="uk-UA"/>
        </w:rPr>
      </w:pPr>
      <w:r w:rsidRPr="00E95CB3">
        <w:rPr>
          <w:sz w:val="28"/>
          <w:szCs w:val="28"/>
          <w:u w:val="single"/>
          <w:lang w:val="uk-UA"/>
        </w:rPr>
        <w:t xml:space="preserve"> XIII. Парна робота в рядах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«Художники»(На кожній парті недомальований малюнок певної тварини,слід впізнати тварину,домалювати і розфарбувати її)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«Скульптори»( Пари з пластиліну ліплять тварин)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«Фантазери» (Пари придумують загадки,ребуси,вірші про різних тварин)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  <w:r w:rsidRPr="004A2E5D">
        <w:rPr>
          <w:sz w:val="28"/>
          <w:szCs w:val="28"/>
          <w:lang w:val="uk-UA"/>
        </w:rPr>
        <w:t xml:space="preserve"> XIV. Для чого людям потрібні тварини? </w:t>
      </w:r>
    </w:p>
    <w:p w:rsidR="008138F2" w:rsidRPr="004A2E5D" w:rsidRDefault="008138F2" w:rsidP="00B14A42">
      <w:pPr>
        <w:rPr>
          <w:sz w:val="28"/>
          <w:szCs w:val="28"/>
          <w:lang w:val="uk-UA"/>
        </w:rPr>
      </w:pPr>
    </w:p>
    <w:p w:rsidR="008138F2" w:rsidRPr="004A2E5D" w:rsidRDefault="008138F2" w:rsidP="00B14A42">
      <w:pPr>
        <w:rPr>
          <w:sz w:val="28"/>
          <w:szCs w:val="28"/>
          <w:lang w:val="uk-UA"/>
        </w:rPr>
      </w:pPr>
    </w:p>
    <w:p w:rsidR="008138F2" w:rsidRPr="004A2E5D" w:rsidRDefault="008138F2" w:rsidP="00B14A42">
      <w:pPr>
        <w:rPr>
          <w:sz w:val="28"/>
          <w:szCs w:val="28"/>
          <w:lang w:val="uk-UA"/>
        </w:rPr>
      </w:pPr>
    </w:p>
    <w:p w:rsidR="008138F2" w:rsidRPr="004A2E5D" w:rsidRDefault="008138F2" w:rsidP="00B14A42">
      <w:pPr>
        <w:rPr>
          <w:sz w:val="28"/>
          <w:szCs w:val="28"/>
          <w:lang w:val="uk-UA"/>
        </w:rPr>
      </w:pPr>
    </w:p>
    <w:p w:rsidR="008138F2" w:rsidRPr="004A2E5D" w:rsidRDefault="008138F2" w:rsidP="00B14A42">
      <w:pPr>
        <w:rPr>
          <w:sz w:val="28"/>
          <w:szCs w:val="28"/>
          <w:lang w:val="uk-UA"/>
        </w:rPr>
      </w:pPr>
    </w:p>
    <w:sectPr w:rsidR="008138F2" w:rsidRPr="004A2E5D" w:rsidSect="0067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A42"/>
    <w:rsid w:val="000735C3"/>
    <w:rsid w:val="003E4AC3"/>
    <w:rsid w:val="004A2E5D"/>
    <w:rsid w:val="006777A9"/>
    <w:rsid w:val="006F3D5C"/>
    <w:rsid w:val="00770790"/>
    <w:rsid w:val="00794B8B"/>
    <w:rsid w:val="008138F2"/>
    <w:rsid w:val="00B14A42"/>
    <w:rsid w:val="00B43956"/>
    <w:rsid w:val="00E95CB3"/>
    <w:rsid w:val="00EE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6</Pages>
  <Words>844</Words>
  <Characters>4817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вчитель</cp:lastModifiedBy>
  <cp:revision>2</cp:revision>
  <dcterms:created xsi:type="dcterms:W3CDTF">2018-01-25T07:40:00Z</dcterms:created>
  <dcterms:modified xsi:type="dcterms:W3CDTF">2018-01-26T07:21:00Z</dcterms:modified>
</cp:coreProperties>
</file>