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254" w:rsidRDefault="00224254" w:rsidP="00043FFD">
      <w:pPr>
        <w:rPr>
          <w:lang w:val="uk-UA" w:eastAsia="ru-RU"/>
        </w:rPr>
      </w:pPr>
    </w:p>
    <w:p w:rsidR="00224254" w:rsidRPr="00043FFD" w:rsidRDefault="00224254" w:rsidP="00043FFD">
      <w:pPr>
        <w:rPr>
          <w:b/>
          <w:bCs/>
          <w:sz w:val="28"/>
          <w:szCs w:val="28"/>
          <w:lang w:val="uk-UA" w:eastAsia="ru-RU"/>
        </w:rPr>
      </w:pPr>
      <w:r>
        <w:rPr>
          <w:b/>
          <w:bCs/>
          <w:sz w:val="28"/>
          <w:szCs w:val="28"/>
          <w:lang w:val="uk-UA" w:eastAsia="ru-RU"/>
        </w:rPr>
        <w:t>Тема :  Д</w:t>
      </w:r>
      <w:r w:rsidRPr="00043FFD">
        <w:rPr>
          <w:b/>
          <w:bCs/>
          <w:sz w:val="28"/>
          <w:szCs w:val="28"/>
          <w:lang w:val="uk-UA" w:eastAsia="ru-RU"/>
        </w:rPr>
        <w:t>икі тварини. Число 5 і цифра 5. Орієнтування у просторі</w:t>
      </w:r>
      <w:bookmarkStart w:id="0" w:name="_GoBack"/>
      <w:bookmarkEnd w:id="0"/>
    </w:p>
    <w:p w:rsidR="00224254" w:rsidRPr="006E3174" w:rsidRDefault="00224254" w:rsidP="006E3174">
      <w:pPr>
        <w:rPr>
          <w:lang w:val="uk-UA" w:eastAsia="ru-RU"/>
        </w:rPr>
      </w:pPr>
      <w:r>
        <w:rPr>
          <w:b/>
          <w:sz w:val="24"/>
          <w:szCs w:val="24"/>
          <w:lang w:val="uk-UA" w:eastAsia="ru-RU"/>
        </w:rPr>
        <w:t>П</w:t>
      </w:r>
      <w:r w:rsidRPr="006E3174">
        <w:rPr>
          <w:b/>
          <w:sz w:val="24"/>
          <w:szCs w:val="24"/>
          <w:lang w:val="uk-UA" w:eastAsia="ru-RU"/>
        </w:rPr>
        <w:t>РОГРАМОВИЙ ЗМІСТ</w:t>
      </w:r>
      <w:r w:rsidRPr="006E3174">
        <w:rPr>
          <w:lang w:val="uk-UA" w:eastAsia="ru-RU"/>
        </w:rPr>
        <w:t xml:space="preserve">:ПРОДОВЖУВАТИ ОЗНАЙОМЛЮВАТИ ДІТЕЙ ЗІ ЗМІНАМИ, ЩО ВІДБУЛИСЯ У ЖИТТІ ДИКИХ ТВАРИН У ПРИРОДІ ВОСЕНИ; УТОЧНЮВАТИ ВМІННЯ РОЗПІЗНАВАТИ ДОРОСЛИХ ТВАРИН ЗА ЗОВНІШНІМИ </w:t>
      </w:r>
      <w:r>
        <w:rPr>
          <w:lang w:val="uk-UA" w:eastAsia="ru-RU"/>
        </w:rPr>
        <w:t>О</w:t>
      </w:r>
      <w:r w:rsidRPr="006E3174">
        <w:rPr>
          <w:lang w:val="uk-UA" w:eastAsia="ru-RU"/>
        </w:rPr>
        <w:t>ЗНАКАМИ, ЗНАННЯ ПРО ЇХ ХАРЧУВАННЯ ТА ОСОБЛИВОСТІ ПОВЕДІНКИ; СПОНУКАТИ ДО МОВЛЕННЄВОЇ АКТИВНОСТІ; СТИМУЛЮВАТИ ДОПИТЛИВІСТЬ ДІТЕЙ,</w:t>
      </w:r>
    </w:p>
    <w:p w:rsidR="00224254" w:rsidRPr="006E3174" w:rsidRDefault="00224254" w:rsidP="006E3174">
      <w:pPr>
        <w:rPr>
          <w:lang w:val="uk-UA" w:eastAsia="ru-RU"/>
        </w:rPr>
      </w:pPr>
      <w:r w:rsidRPr="006E3174">
        <w:rPr>
          <w:lang w:val="uk-UA" w:eastAsia="ru-RU"/>
        </w:rPr>
        <w:t>СПОНУКАТИ ЇХ ДО ПРАКТИЧНОГО ПОШУКУ ВІДПОВІДІ, ОСМИСЛЕННЯ ПРИ</w:t>
      </w:r>
      <w:r>
        <w:rPr>
          <w:lang w:val="uk-UA" w:eastAsia="ru-RU"/>
        </w:rPr>
        <w:t>ЧИННИХ ЗВ</w:t>
      </w:r>
      <w:r w:rsidRPr="00050CA3">
        <w:rPr>
          <w:lang w:eastAsia="ru-RU"/>
        </w:rPr>
        <w:t>’</w:t>
      </w:r>
      <w:r>
        <w:rPr>
          <w:lang w:val="uk-UA" w:eastAsia="ru-RU"/>
        </w:rPr>
        <w:t>ЯЗКІВ  ТА ЗАЛЕЖНОСТЕЙ;</w:t>
      </w:r>
      <w:r w:rsidRPr="006E3174">
        <w:rPr>
          <w:lang w:val="uk-UA" w:eastAsia="ru-RU"/>
        </w:rPr>
        <w:t>РОЗВИВАТИ ДРІБНУ МОТОРИКУ, ЛОГІЧНЕ МИСЛЕННЯ, пам'ять, УВАГУ, СПОСТИРЕЖЛИВІСТЬ; ФОРМУВАТИ ВМІННЯ ПОРІВНЮВАТИ ПРЕДМЕТИ ЗА ЗАГАЛЬНОЮ ВЕЛИЧИНОЮ ;</w:t>
      </w:r>
    </w:p>
    <w:p w:rsidR="00224254" w:rsidRDefault="00224254" w:rsidP="006E3174">
      <w:pPr>
        <w:rPr>
          <w:lang w:val="uk-UA" w:eastAsia="ru-RU"/>
        </w:rPr>
      </w:pPr>
      <w:r w:rsidRPr="006E3174">
        <w:rPr>
          <w:lang w:val="uk-UA" w:eastAsia="ru-RU"/>
        </w:rPr>
        <w:t>будувати впорядкований послідовний ряд; великий, менший, найменший та ін.;</w:t>
      </w:r>
      <w:r>
        <w:rPr>
          <w:lang w:val="uk-UA" w:eastAsia="ru-RU"/>
        </w:rPr>
        <w:t xml:space="preserve"> вивчати склад числа в межах 5; </w:t>
      </w:r>
      <w:r w:rsidRPr="006E3174">
        <w:rPr>
          <w:lang w:val="uk-UA" w:eastAsia="ru-RU"/>
        </w:rPr>
        <w:t xml:space="preserve"> АКТИВІЗУВАТИ СЛОВНИК ДІТЕЙ ШЛЯХОМ ВИКОРИСТАННЯ СЛІВ –ТЕРМІНІВ, ЩО ОЗНАЧАЮТЬ РІЗНІ ПАРАМЕТРИ ВЕЛИЧИНИ («НАЙБІЛЬШИЙ», «МЕНШИЙ», «ЩЕ МЕНШИЙ», «ІЩЕ МЕНШИЙ», «НАЙМЕНШИЙ» ) ТА РІЗНІ НАПРЯМИ І ПРОСТОРОВІ ВІДНОШЕННЯ МІЖПРЕДМЕТАМИ ( ПРАВОРУЧ, ЛІВОРУЧ) ; РОЗПІЗНАВАТИ ГЕОМЕТРИЧНІ ФІГУРИ,НАЗИВАТИ ЇХ ТА ЗНАХОДИТИ В ОТОЧЕННІ ПР</w:t>
      </w:r>
      <w:r>
        <w:rPr>
          <w:lang w:val="uk-UA" w:eastAsia="ru-RU"/>
        </w:rPr>
        <w:t xml:space="preserve">ЕДМЕТИ, СХОЖІ НА НИХ; ВИХОВУВАТИ </w:t>
      </w:r>
      <w:r w:rsidRPr="006E3174">
        <w:rPr>
          <w:lang w:val="uk-UA" w:eastAsia="ru-RU"/>
        </w:rPr>
        <w:t>ЦІКАВІСТЬ ДО ЛОГІКО-МАТЕМАТИЧНИХ ЗАВДАНЬ</w:t>
      </w:r>
      <w:r>
        <w:rPr>
          <w:lang w:val="uk-UA" w:eastAsia="ru-RU"/>
        </w:rPr>
        <w:t xml:space="preserve"> </w:t>
      </w:r>
      <w:r w:rsidRPr="006E3174">
        <w:rPr>
          <w:lang w:val="uk-UA" w:eastAsia="ru-RU"/>
        </w:rPr>
        <w:t>ТА</w:t>
      </w:r>
      <w:r>
        <w:rPr>
          <w:lang w:val="uk-UA" w:eastAsia="ru-RU"/>
        </w:rPr>
        <w:t xml:space="preserve">   Б</w:t>
      </w:r>
      <w:r w:rsidRPr="006E3174">
        <w:rPr>
          <w:lang w:val="uk-UA" w:eastAsia="ru-RU"/>
        </w:rPr>
        <w:t xml:space="preserve"> АЖАН</w:t>
      </w:r>
      <w:r>
        <w:rPr>
          <w:lang w:val="uk-UA" w:eastAsia="ru-RU"/>
        </w:rPr>
        <w:t xml:space="preserve">НЯ ПІЗНАВАТИ СВІТ ПРИРОДИ.                                                                 </w:t>
      </w:r>
      <w:r w:rsidRPr="006E3174">
        <w:rPr>
          <w:b/>
          <w:sz w:val="24"/>
          <w:szCs w:val="24"/>
          <w:lang w:val="uk-UA" w:eastAsia="ru-RU"/>
        </w:rPr>
        <w:t>МАТЕРІАЛ</w:t>
      </w:r>
      <w:r>
        <w:rPr>
          <w:b/>
          <w:sz w:val="24"/>
          <w:szCs w:val="24"/>
          <w:lang w:val="uk-UA" w:eastAsia="ru-RU"/>
        </w:rPr>
        <w:t xml:space="preserve">: </w:t>
      </w:r>
      <w:r w:rsidRPr="006E3174">
        <w:rPr>
          <w:lang w:val="uk-UA" w:eastAsia="ru-RU"/>
        </w:rPr>
        <w:t>КАРТКИ З ЗОБРАЖЕННЯМ ДИКИХ ТВАРИН</w:t>
      </w:r>
      <w:r>
        <w:rPr>
          <w:lang w:val="uk-UA" w:eastAsia="ru-RU"/>
        </w:rPr>
        <w:t>; КАРТКИ ІЗ ЗОБРАЖЕННЯМ ЧАСТИН ТІЛА ДИКИХ ТВАРИН; КАРТКИ ЗІ СЛІДАМИ ДИКИХ ТВАРИН; « ЧАРІВНИЙ МІШЕЧОК» ІЗ  СМАКОЛИКАМИ ДЛЯ ЗВІРІВ, НАБОРИ ОДНАКОВИХ ТВАРИН РІЗНОГО РОЗМІРУ ДЛЯ  ПОБУДОВИ РЯДУ ЗА ЗАГАЛЬНОЮ ВЕЛИЧИНОЮ ( 5 звірят); картки  із різною кількістю однакових тварин, розміщених у будьякому порядку для лічби у межах 5; цифри;  геометричні фігури; кольорові олівці;  аркуші паперу.</w:t>
      </w:r>
    </w:p>
    <w:p w:rsidR="00224254" w:rsidRDefault="00224254" w:rsidP="006E3174">
      <w:pPr>
        <w:rPr>
          <w:rFonts w:cs="Calibri"/>
          <w:caps/>
          <w:lang w:val="uk-UA" w:eastAsia="ru-RU"/>
        </w:rPr>
      </w:pPr>
    </w:p>
    <w:p w:rsidR="00224254" w:rsidRDefault="00224254" w:rsidP="006E3174">
      <w:pPr>
        <w:rPr>
          <w:rFonts w:cs="Calibri"/>
          <w:b/>
          <w:caps/>
          <w:sz w:val="32"/>
          <w:szCs w:val="32"/>
          <w:lang w:val="uk-UA" w:eastAsia="ru-RU"/>
        </w:rPr>
      </w:pPr>
      <w:r>
        <w:rPr>
          <w:rFonts w:cs="Calibri"/>
          <w:caps/>
          <w:lang w:val="uk-UA" w:eastAsia="ru-RU"/>
        </w:rPr>
        <w:t xml:space="preserve">                                                                           </w:t>
      </w:r>
      <w:r>
        <w:rPr>
          <w:rFonts w:cs="Calibri"/>
          <w:b/>
          <w:caps/>
          <w:sz w:val="32"/>
          <w:szCs w:val="32"/>
          <w:lang w:val="uk-UA" w:eastAsia="ru-RU"/>
        </w:rPr>
        <w:t xml:space="preserve">хід заняття                       </w:t>
      </w:r>
    </w:p>
    <w:p w:rsidR="00224254" w:rsidRDefault="00224254" w:rsidP="006E3174">
      <w:pPr>
        <w:rPr>
          <w:rFonts w:cs="Calibri"/>
          <w:b/>
          <w:caps/>
          <w:color w:val="000000"/>
          <w:lang w:val="uk-UA" w:eastAsia="ru-RU"/>
        </w:rPr>
      </w:pPr>
      <w:r>
        <w:rPr>
          <w:rFonts w:cs="Calibri"/>
          <w:b/>
          <w:caps/>
          <w:color w:val="000000"/>
          <w:sz w:val="24"/>
          <w:lang w:val="uk-UA" w:eastAsia="ru-RU"/>
        </w:rPr>
        <w:t>п</w:t>
      </w:r>
      <w:r w:rsidRPr="006E3174">
        <w:rPr>
          <w:rFonts w:cs="Calibri"/>
          <w:b/>
          <w:caps/>
          <w:color w:val="000000"/>
          <w:lang w:val="uk-UA" w:eastAsia="ru-RU"/>
        </w:rPr>
        <w:t>сихогімнастика</w:t>
      </w:r>
      <w:r>
        <w:rPr>
          <w:rFonts w:cs="Calibri"/>
          <w:b/>
          <w:caps/>
          <w:color w:val="000000"/>
          <w:lang w:val="uk-UA" w:eastAsia="ru-RU"/>
        </w:rPr>
        <w:t>.</w:t>
      </w:r>
    </w:p>
    <w:p w:rsidR="00224254" w:rsidRDefault="00224254" w:rsidP="006E3174">
      <w:pPr>
        <w:rPr>
          <w:lang w:val="uk-UA" w:eastAsia="ru-RU"/>
        </w:rPr>
      </w:pPr>
      <w:r>
        <w:rPr>
          <w:lang w:val="uk-UA" w:eastAsia="ru-RU"/>
        </w:rPr>
        <w:t xml:space="preserve">Діти я сьогодні отримала листа із лісу , але відкого саме, ви дізнаєтесь коли відгадаєте загадки. </w:t>
      </w:r>
    </w:p>
    <w:p w:rsidR="00224254" w:rsidRDefault="00224254" w:rsidP="006E3174">
      <w:pPr>
        <w:rPr>
          <w:lang w:val="uk-UA" w:eastAsia="ru-RU"/>
        </w:rPr>
      </w:pPr>
      <w:r>
        <w:rPr>
          <w:lang w:val="uk-UA" w:eastAsia="ru-RU"/>
        </w:rPr>
        <w:t xml:space="preserve"> Влітку носить сіру шубку,                                                                                                                                                                              Взимку – білого кожуха .</w:t>
      </w:r>
    </w:p>
    <w:p w:rsidR="00224254" w:rsidRDefault="00224254" w:rsidP="006E3174">
      <w:pPr>
        <w:spacing w:after="0"/>
        <w:rPr>
          <w:lang w:val="uk-UA" w:eastAsia="ru-RU"/>
        </w:rPr>
      </w:pPr>
      <w:r>
        <w:rPr>
          <w:lang w:val="uk-UA" w:eastAsia="ru-RU"/>
        </w:rPr>
        <w:t>Має з тріщинкою губку,</w:t>
      </w:r>
    </w:p>
    <w:p w:rsidR="00224254" w:rsidRDefault="00224254" w:rsidP="006E3174">
      <w:pPr>
        <w:spacing w:after="0"/>
        <w:rPr>
          <w:lang w:val="uk-UA" w:eastAsia="ru-RU"/>
        </w:rPr>
      </w:pPr>
      <w:r>
        <w:rPr>
          <w:lang w:val="uk-UA" w:eastAsia="ru-RU"/>
        </w:rPr>
        <w:t>Косі очі довгі вуха.( Заєць)</w:t>
      </w:r>
    </w:p>
    <w:p w:rsidR="00224254" w:rsidRDefault="00224254" w:rsidP="006E3174">
      <w:pPr>
        <w:spacing w:after="0"/>
        <w:rPr>
          <w:lang w:val="uk-UA" w:eastAsia="ru-RU"/>
        </w:rPr>
      </w:pPr>
      <w:r>
        <w:rPr>
          <w:lang w:val="uk-UA" w:eastAsia="ru-RU"/>
        </w:rPr>
        <w:t xml:space="preserve">Гостроносий і малий, </w:t>
      </w:r>
    </w:p>
    <w:p w:rsidR="00224254" w:rsidRDefault="00224254" w:rsidP="006E3174">
      <w:pPr>
        <w:spacing w:after="0"/>
        <w:rPr>
          <w:lang w:val="uk-UA" w:eastAsia="ru-RU"/>
        </w:rPr>
      </w:pPr>
      <w:r>
        <w:rPr>
          <w:lang w:val="uk-UA" w:eastAsia="ru-RU"/>
        </w:rPr>
        <w:t>Сірий, тихий і незлий.</w:t>
      </w:r>
    </w:p>
    <w:p w:rsidR="00224254" w:rsidRDefault="00224254" w:rsidP="006E3174">
      <w:pPr>
        <w:spacing w:after="0"/>
        <w:rPr>
          <w:lang w:val="uk-UA" w:eastAsia="ru-RU"/>
        </w:rPr>
      </w:pPr>
      <w:r>
        <w:rPr>
          <w:lang w:val="uk-UA" w:eastAsia="ru-RU"/>
        </w:rPr>
        <w:t xml:space="preserve">Вдень ховається. Вночі </w:t>
      </w:r>
    </w:p>
    <w:p w:rsidR="00224254" w:rsidRDefault="00224254" w:rsidP="006E3174">
      <w:pPr>
        <w:spacing w:after="0"/>
        <w:rPr>
          <w:lang w:val="uk-UA" w:eastAsia="ru-RU"/>
        </w:rPr>
      </w:pPr>
      <w:r>
        <w:rPr>
          <w:lang w:val="uk-UA" w:eastAsia="ru-RU"/>
        </w:rPr>
        <w:t>Йде шукать собі харчі.</w:t>
      </w:r>
    </w:p>
    <w:p w:rsidR="00224254" w:rsidRDefault="00224254" w:rsidP="006E3174">
      <w:pPr>
        <w:spacing w:after="0"/>
        <w:rPr>
          <w:lang w:val="uk-UA" w:eastAsia="ru-RU"/>
        </w:rPr>
      </w:pPr>
      <w:r>
        <w:rPr>
          <w:lang w:val="uk-UA" w:eastAsia="ru-RU"/>
        </w:rPr>
        <w:t>Весь із тонких голочок.</w:t>
      </w:r>
    </w:p>
    <w:p w:rsidR="00224254" w:rsidRDefault="00224254" w:rsidP="006E3174">
      <w:pPr>
        <w:spacing w:after="0"/>
        <w:rPr>
          <w:lang w:val="uk-UA" w:eastAsia="ru-RU"/>
        </w:rPr>
      </w:pPr>
      <w:r>
        <w:rPr>
          <w:lang w:val="uk-UA" w:eastAsia="ru-RU"/>
        </w:rPr>
        <w:t>Як він зветься? ( Їжачок)</w:t>
      </w:r>
    </w:p>
    <w:p w:rsidR="00224254" w:rsidRDefault="00224254" w:rsidP="006E3174">
      <w:pPr>
        <w:spacing w:after="0"/>
        <w:rPr>
          <w:lang w:val="uk-UA" w:eastAsia="ru-RU"/>
        </w:rPr>
      </w:pPr>
      <w:r>
        <w:rPr>
          <w:lang w:val="uk-UA" w:eastAsia="ru-RU"/>
        </w:rPr>
        <w:t>Сама мала, шубка пухка,</w:t>
      </w:r>
    </w:p>
    <w:p w:rsidR="00224254" w:rsidRDefault="00224254" w:rsidP="006E3174">
      <w:pPr>
        <w:spacing w:after="0"/>
        <w:rPr>
          <w:lang w:val="uk-UA" w:eastAsia="ru-RU"/>
        </w:rPr>
      </w:pPr>
      <w:r>
        <w:rPr>
          <w:lang w:val="uk-UA" w:eastAsia="ru-RU"/>
        </w:rPr>
        <w:t>З гілки на гілку стриюає,</w:t>
      </w:r>
    </w:p>
    <w:p w:rsidR="00224254" w:rsidRDefault="00224254" w:rsidP="006E3174">
      <w:pPr>
        <w:spacing w:after="0"/>
        <w:rPr>
          <w:lang w:val="uk-UA" w:eastAsia="ru-RU"/>
        </w:rPr>
      </w:pPr>
      <w:r>
        <w:rPr>
          <w:lang w:val="uk-UA" w:eastAsia="ru-RU"/>
        </w:rPr>
        <w:t>Шишки, горішки збирає. ( Білка)</w:t>
      </w:r>
    </w:p>
    <w:p w:rsidR="00224254" w:rsidRDefault="00224254" w:rsidP="006E3174">
      <w:pPr>
        <w:spacing w:after="0"/>
        <w:rPr>
          <w:lang w:val="uk-UA" w:eastAsia="ru-RU"/>
        </w:rPr>
      </w:pPr>
      <w:r>
        <w:rPr>
          <w:lang w:val="uk-UA" w:eastAsia="ru-RU"/>
        </w:rPr>
        <w:t>Взимку ляже спати дядько волохатий.</w:t>
      </w:r>
    </w:p>
    <w:p w:rsidR="00224254" w:rsidRDefault="00224254" w:rsidP="006E3174">
      <w:pPr>
        <w:spacing w:after="0"/>
        <w:rPr>
          <w:lang w:val="uk-UA" w:eastAsia="ru-RU"/>
        </w:rPr>
      </w:pPr>
      <w:r>
        <w:rPr>
          <w:lang w:val="uk-UA" w:eastAsia="ru-RU"/>
        </w:rPr>
        <w:t>Лиш тоді устане. Як весна настане. ( Ведьмідь)</w:t>
      </w:r>
    </w:p>
    <w:p w:rsidR="00224254" w:rsidRDefault="00224254" w:rsidP="006E3174">
      <w:pPr>
        <w:spacing w:after="0"/>
        <w:rPr>
          <w:lang w:val="uk-UA" w:eastAsia="ru-RU"/>
        </w:rPr>
      </w:pPr>
      <w:r>
        <w:rPr>
          <w:lang w:val="uk-UA" w:eastAsia="ru-RU"/>
        </w:rPr>
        <w:t>Ходить хмуро між дубами,</w:t>
      </w:r>
    </w:p>
    <w:p w:rsidR="00224254" w:rsidRDefault="00224254" w:rsidP="006E3174">
      <w:pPr>
        <w:spacing w:after="0"/>
        <w:rPr>
          <w:lang w:val="uk-UA" w:eastAsia="ru-RU"/>
        </w:rPr>
      </w:pPr>
      <w:r>
        <w:rPr>
          <w:lang w:val="uk-UA" w:eastAsia="ru-RU"/>
        </w:rPr>
        <w:t>Хижо клацає зубами.</w:t>
      </w:r>
    </w:p>
    <w:p w:rsidR="00224254" w:rsidRDefault="00224254" w:rsidP="006E3174">
      <w:pPr>
        <w:spacing w:after="0"/>
        <w:rPr>
          <w:lang w:val="uk-UA" w:eastAsia="ru-RU"/>
        </w:rPr>
      </w:pPr>
      <w:r>
        <w:rPr>
          <w:lang w:val="uk-UA" w:eastAsia="ru-RU"/>
        </w:rPr>
        <w:t>Весь, як є, - жорстока лють.</w:t>
      </w:r>
    </w:p>
    <w:p w:rsidR="00224254" w:rsidRDefault="00224254" w:rsidP="006E3174">
      <w:pPr>
        <w:spacing w:after="0"/>
        <w:rPr>
          <w:lang w:val="uk-UA" w:eastAsia="ru-RU"/>
        </w:rPr>
      </w:pPr>
      <w:r>
        <w:rPr>
          <w:lang w:val="uk-UA" w:eastAsia="ru-RU"/>
        </w:rPr>
        <w:t>Очі так її і ллють.</w:t>
      </w:r>
    </w:p>
    <w:p w:rsidR="00224254" w:rsidRDefault="00224254" w:rsidP="006E3174">
      <w:pPr>
        <w:spacing w:after="0"/>
        <w:rPr>
          <w:lang w:val="uk-UA" w:eastAsia="ru-RU"/>
        </w:rPr>
      </w:pPr>
      <w:r>
        <w:rPr>
          <w:lang w:val="uk-UA" w:eastAsia="ru-RU"/>
        </w:rPr>
        <w:t>Причаївся ось, примовк</w:t>
      </w:r>
    </w:p>
    <w:p w:rsidR="00224254" w:rsidRDefault="00224254" w:rsidP="006E3174">
      <w:pPr>
        <w:spacing w:after="0"/>
        <w:rPr>
          <w:lang w:val="uk-UA" w:eastAsia="ru-RU"/>
        </w:rPr>
      </w:pPr>
      <w:r>
        <w:rPr>
          <w:lang w:val="uk-UA" w:eastAsia="ru-RU"/>
        </w:rPr>
        <w:t>Грізний звір цей, звісно…(Вовк)</w:t>
      </w:r>
    </w:p>
    <w:p w:rsidR="00224254" w:rsidRDefault="00224254" w:rsidP="006E3174">
      <w:pPr>
        <w:pStyle w:val="ListParagraph0"/>
        <w:numPr>
          <w:ilvl w:val="0"/>
          <w:numId w:val="2"/>
        </w:numPr>
        <w:spacing w:after="0"/>
        <w:rPr>
          <w:lang w:val="uk-UA" w:eastAsia="ru-RU"/>
        </w:rPr>
      </w:pPr>
      <w:r>
        <w:rPr>
          <w:lang w:val="uk-UA" w:eastAsia="ru-RU"/>
        </w:rPr>
        <w:t>Діти, хто нас запрошує в гості?</w:t>
      </w:r>
    </w:p>
    <w:p w:rsidR="00224254" w:rsidRDefault="00224254" w:rsidP="006E3174">
      <w:pPr>
        <w:pStyle w:val="ListParagraph0"/>
        <w:numPr>
          <w:ilvl w:val="0"/>
          <w:numId w:val="2"/>
        </w:numPr>
        <w:spacing w:after="0"/>
        <w:rPr>
          <w:lang w:val="uk-UA" w:eastAsia="ru-RU"/>
        </w:rPr>
      </w:pPr>
      <w:r>
        <w:rPr>
          <w:lang w:val="uk-UA" w:eastAsia="ru-RU"/>
        </w:rPr>
        <w:t>Як називати цю групу істот?</w:t>
      </w:r>
    </w:p>
    <w:p w:rsidR="00224254" w:rsidRDefault="00224254" w:rsidP="006E3174">
      <w:pPr>
        <w:pStyle w:val="ListParagraph0"/>
        <w:numPr>
          <w:ilvl w:val="0"/>
          <w:numId w:val="2"/>
        </w:numPr>
        <w:spacing w:after="0"/>
        <w:rPr>
          <w:lang w:val="uk-UA" w:eastAsia="ru-RU"/>
        </w:rPr>
      </w:pPr>
      <w:r>
        <w:rPr>
          <w:lang w:val="uk-UA" w:eastAsia="ru-RU"/>
        </w:rPr>
        <w:t>Чому їх називають дикими тваринами?</w:t>
      </w:r>
    </w:p>
    <w:p w:rsidR="00224254" w:rsidRDefault="00224254" w:rsidP="006E3174">
      <w:pPr>
        <w:spacing w:after="0"/>
        <w:rPr>
          <w:lang w:val="uk-UA" w:eastAsia="ru-RU"/>
        </w:rPr>
      </w:pPr>
      <w:r>
        <w:rPr>
          <w:lang w:val="uk-UA" w:eastAsia="ru-RU"/>
        </w:rPr>
        <w:t>Діти , а ось з листом є фотокартки вони  незвичайні ,особливі, давайте поглянемо на них.</w:t>
      </w:r>
    </w:p>
    <w:p w:rsidR="00224254" w:rsidRDefault="00224254" w:rsidP="006E3174">
      <w:pPr>
        <w:spacing w:after="0"/>
        <w:rPr>
          <w:lang w:val="uk-UA" w:eastAsia="ru-RU"/>
        </w:rPr>
      </w:pPr>
      <w:r>
        <w:rPr>
          <w:lang w:val="uk-UA" w:eastAsia="ru-RU"/>
        </w:rPr>
        <w:t>Пропоную дітям картки диких тварин,де є не повне їх зображення, а тільки деякі частини тіла.</w:t>
      </w:r>
    </w:p>
    <w:p w:rsidR="00224254" w:rsidRDefault="00224254" w:rsidP="006E3174">
      <w:pPr>
        <w:spacing w:after="0"/>
        <w:rPr>
          <w:lang w:val="uk-UA" w:eastAsia="ru-RU"/>
        </w:rPr>
      </w:pPr>
      <w:r>
        <w:rPr>
          <w:lang w:val="uk-UA" w:eastAsia="ru-RU"/>
        </w:rPr>
        <w:t>Діти розглядають і називають диких тварин.</w:t>
      </w:r>
    </w:p>
    <w:p w:rsidR="00224254" w:rsidRDefault="00224254" w:rsidP="006E3174">
      <w:pPr>
        <w:spacing w:after="0"/>
        <w:rPr>
          <w:sz w:val="24"/>
          <w:szCs w:val="24"/>
          <w:lang w:val="uk-UA" w:eastAsia="ru-RU"/>
        </w:rPr>
      </w:pPr>
      <w:r>
        <w:rPr>
          <w:lang w:val="uk-UA" w:eastAsia="ru-RU"/>
        </w:rPr>
        <w:t xml:space="preserve">               </w:t>
      </w:r>
    </w:p>
    <w:p w:rsidR="00224254" w:rsidRDefault="00224254" w:rsidP="006E3174">
      <w:pPr>
        <w:spacing w:after="0"/>
        <w:rPr>
          <w:b/>
          <w:sz w:val="28"/>
          <w:szCs w:val="28"/>
          <w:lang w:val="uk-UA" w:eastAsia="ru-RU"/>
        </w:rPr>
      </w:pPr>
      <w:r>
        <w:rPr>
          <w:sz w:val="24"/>
          <w:szCs w:val="24"/>
          <w:lang w:val="uk-UA" w:eastAsia="ru-RU"/>
        </w:rPr>
        <w:t xml:space="preserve">    </w:t>
      </w:r>
      <w:r>
        <w:rPr>
          <w:b/>
          <w:sz w:val="28"/>
          <w:szCs w:val="28"/>
          <w:lang w:val="uk-UA" w:eastAsia="ru-RU"/>
        </w:rPr>
        <w:t>Основна частина</w:t>
      </w:r>
    </w:p>
    <w:p w:rsidR="00224254" w:rsidRDefault="00224254" w:rsidP="006E3174">
      <w:pPr>
        <w:spacing w:after="0"/>
        <w:rPr>
          <w:lang w:val="uk-UA" w:eastAsia="ru-RU"/>
        </w:rPr>
      </w:pPr>
      <w:r>
        <w:rPr>
          <w:lang w:val="uk-UA" w:eastAsia="ru-RU"/>
        </w:rPr>
        <w:t>Демонструю зображення диких тварин, узагальнюю та уточнюю знання дітей.</w:t>
      </w:r>
    </w:p>
    <w:p w:rsidR="00224254" w:rsidRDefault="00224254" w:rsidP="006E3174">
      <w:pPr>
        <w:pStyle w:val="ListParagraph0"/>
        <w:numPr>
          <w:ilvl w:val="0"/>
          <w:numId w:val="2"/>
        </w:numPr>
        <w:spacing w:after="0"/>
        <w:rPr>
          <w:lang w:val="uk-UA" w:eastAsia="ru-RU"/>
        </w:rPr>
      </w:pPr>
      <w:r>
        <w:rPr>
          <w:lang w:val="uk-UA" w:eastAsia="ru-RU"/>
        </w:rPr>
        <w:t>Дикі тварини , можуть бути великими за розміром і маленькими. З пухнастим хутром і короткою шерстю, укриті</w:t>
      </w:r>
      <w:r w:rsidRPr="00075293">
        <w:rPr>
          <w:lang w:eastAsia="ru-RU"/>
        </w:rPr>
        <w:t xml:space="preserve"> </w:t>
      </w:r>
      <w:r>
        <w:rPr>
          <w:lang w:val="uk-UA" w:eastAsia="ru-RU"/>
        </w:rPr>
        <w:t xml:space="preserve"> голками і без них. Восени у звірів відростає густа, пухнаста шерсть ,у  деяких (заєць,білка ) змінюється забарвлення. У бурого ведмедя, їжака ( тварини, які впадають у зимову сплячку) заліто відкладається під шкірою багато жиру, що дає змогу їм перезимувати.  Осіннє похолодання спричиняє линяння диких тварин.</w:t>
      </w:r>
    </w:p>
    <w:p w:rsidR="00224254" w:rsidRPr="006E3174" w:rsidRDefault="00224254" w:rsidP="006E3174">
      <w:pPr>
        <w:spacing w:after="0"/>
        <w:rPr>
          <w:b/>
          <w:lang w:val="uk-UA" w:eastAsia="ru-RU"/>
        </w:rPr>
      </w:pPr>
      <w:r w:rsidRPr="006E3174">
        <w:rPr>
          <w:b/>
          <w:lang w:val="uk-UA" w:eastAsia="ru-RU"/>
        </w:rPr>
        <w:t>ДИДАКТИЧНА ГРА « ДЕ ЧИЇ СЛІДИ»</w:t>
      </w:r>
    </w:p>
    <w:p w:rsidR="00224254" w:rsidRDefault="00224254" w:rsidP="006E3174">
      <w:pPr>
        <w:pStyle w:val="ListParagraph0"/>
        <w:numPr>
          <w:ilvl w:val="0"/>
          <w:numId w:val="2"/>
        </w:numPr>
        <w:spacing w:after="100" w:afterAutospacing="1"/>
        <w:rPr>
          <w:lang w:val="uk-UA" w:eastAsia="ru-RU"/>
        </w:rPr>
      </w:pPr>
      <w:r>
        <w:rPr>
          <w:lang w:val="uk-UA" w:eastAsia="ru-RU"/>
        </w:rPr>
        <w:t>Кожна тварина має свої особливі відбитки слідів, що обов</w:t>
      </w:r>
      <w:r w:rsidRPr="00395DDD">
        <w:rPr>
          <w:lang w:eastAsia="ru-RU"/>
        </w:rPr>
        <w:t>’</w:t>
      </w:r>
      <w:r>
        <w:rPr>
          <w:lang w:val="uk-UA" w:eastAsia="ru-RU"/>
        </w:rPr>
        <w:t>язково приведуть до її житла .</w:t>
      </w:r>
    </w:p>
    <w:p w:rsidR="00224254" w:rsidRDefault="00224254" w:rsidP="006E3174">
      <w:pPr>
        <w:pStyle w:val="ListParagraph0"/>
        <w:numPr>
          <w:ilvl w:val="0"/>
          <w:numId w:val="2"/>
        </w:numPr>
        <w:spacing w:after="100" w:afterAutospacing="1"/>
        <w:rPr>
          <w:lang w:val="uk-UA" w:eastAsia="ru-RU"/>
        </w:rPr>
      </w:pPr>
      <w:r>
        <w:rPr>
          <w:lang w:val="uk-UA" w:eastAsia="ru-RU"/>
        </w:rPr>
        <w:t>Де живуть дикі звірі? ( У дуплі, в норі. В барлозі, під кущем, у лігві….)</w:t>
      </w:r>
    </w:p>
    <w:p w:rsidR="00224254" w:rsidRDefault="00224254" w:rsidP="006E3174">
      <w:pPr>
        <w:pStyle w:val="ListParagraph0"/>
        <w:numPr>
          <w:ilvl w:val="0"/>
          <w:numId w:val="2"/>
        </w:numPr>
        <w:spacing w:after="100" w:afterAutospacing="1"/>
        <w:rPr>
          <w:lang w:val="uk-UA" w:eastAsia="ru-RU"/>
        </w:rPr>
      </w:pPr>
      <w:r>
        <w:rPr>
          <w:lang w:val="uk-UA" w:eastAsia="ru-RU"/>
        </w:rPr>
        <w:t>Розглянемо сліди різних тварин, що ведуть до їх житла.</w:t>
      </w:r>
    </w:p>
    <w:p w:rsidR="00224254" w:rsidRDefault="00224254" w:rsidP="006E3174">
      <w:pPr>
        <w:spacing w:after="100" w:afterAutospacing="1"/>
        <w:ind w:left="360"/>
        <w:rPr>
          <w:lang w:val="uk-UA" w:eastAsia="ru-RU"/>
        </w:rPr>
      </w:pPr>
      <w:r>
        <w:rPr>
          <w:lang w:val="uk-UA" w:eastAsia="ru-RU"/>
        </w:rPr>
        <w:t>Демонструю зображення слідів різних диких тварин, пропоную дітям розпізнати їх.</w:t>
      </w:r>
    </w:p>
    <w:p w:rsidR="00224254" w:rsidRDefault="00224254" w:rsidP="006E3174">
      <w:pPr>
        <w:rPr>
          <w:sz w:val="20"/>
          <w:lang w:val="uk-UA" w:eastAsia="ru-RU"/>
        </w:rPr>
      </w:pPr>
      <w:r>
        <w:rPr>
          <w:b/>
          <w:lang w:val="uk-UA" w:eastAsia="ru-RU"/>
        </w:rPr>
        <w:t>ДИДАКТИЧНА ГРА « СМАКОЛИКИ ДЛЯ ТВАРИН»</w:t>
      </w:r>
      <w:r>
        <w:rPr>
          <w:lang w:val="uk-UA" w:eastAsia="ru-RU"/>
        </w:rPr>
        <w:t xml:space="preserve">                                                                                                                     В  різних куточках кімнати  розміщені картинки  із зображенням тварин та їх слідів: зайця, вовка, лисички, ведмедя, білочки, їжака.  Зображення тварин необхідно прикріпити на якійсь поверхні так, щоб дитина не бачила зображення тварин, але до цього місця мають вести сліди. Пропоную дітям пригостити тварин: для цього кожна дитина має спочатку у « Чарівному мішечку» взяти смаколик і визначити його на дотик . </w:t>
      </w:r>
      <w:r>
        <w:rPr>
          <w:sz w:val="20"/>
          <w:lang w:val="uk-UA" w:eastAsia="ru-RU"/>
        </w:rPr>
        <w:t>Після цього пропоную дітям визначити, чия це улюблена їжа, знайти доріжку зі слідів, яка, на думку дитини, приведе її до тварини. Дитина йде  по доріжці, у кінці шляху знаходить та перевертає зображення , щоб перевірити, чи правильно вона принесла смаколик.</w:t>
      </w:r>
    </w:p>
    <w:p w:rsidR="00224254" w:rsidRDefault="00224254" w:rsidP="006E3174">
      <w:pPr>
        <w:rPr>
          <w:sz w:val="20"/>
          <w:lang w:val="uk-UA" w:eastAsia="ru-RU"/>
        </w:rPr>
      </w:pPr>
      <w:r>
        <w:rPr>
          <w:sz w:val="20"/>
          <w:lang w:val="uk-UA" w:eastAsia="ru-RU"/>
        </w:rPr>
        <w:t xml:space="preserve">Дидактична гра «Величина предметів»                                                                                                                                               Пропоную дітям розташувати зайчків від найбільшого до найменшого, ведмедиків – від найменшого до найбільшого. Роздаю  набори карток із зображенням тварин різних за розміром, так щоб дитина могла побудувати послідовно ряд: від найбільшої до найменшої.                                                                                                                                                            </w:t>
      </w:r>
    </w:p>
    <w:p w:rsidR="00224254" w:rsidRDefault="00224254" w:rsidP="00AD04E1">
      <w:pPr>
        <w:pStyle w:val="ListParagraph0"/>
        <w:numPr>
          <w:ilvl w:val="0"/>
          <w:numId w:val="2"/>
        </w:numPr>
        <w:rPr>
          <w:lang w:val="uk-UA" w:eastAsia="ru-RU"/>
        </w:rPr>
      </w:pPr>
      <w:r>
        <w:rPr>
          <w:lang w:val="uk-UA" w:eastAsia="ru-RU"/>
        </w:rPr>
        <w:t>Викладіть, будь ласка, зображення тварин від найбільшого до найменшог.</w:t>
      </w:r>
    </w:p>
    <w:p w:rsidR="00224254" w:rsidRDefault="00224254" w:rsidP="00AD04E1">
      <w:pPr>
        <w:pStyle w:val="ListParagraph0"/>
        <w:numPr>
          <w:ilvl w:val="0"/>
          <w:numId w:val="2"/>
        </w:numPr>
        <w:rPr>
          <w:lang w:val="uk-UA" w:eastAsia="ru-RU"/>
        </w:rPr>
      </w:pPr>
      <w:r>
        <w:rPr>
          <w:lang w:val="uk-UA" w:eastAsia="ru-RU"/>
        </w:rPr>
        <w:t>Яка тварина найбільша? Покажіть.</w:t>
      </w:r>
    </w:p>
    <w:p w:rsidR="00224254" w:rsidRDefault="00224254" w:rsidP="00AD04E1">
      <w:pPr>
        <w:pStyle w:val="ListParagraph0"/>
        <w:numPr>
          <w:ilvl w:val="0"/>
          <w:numId w:val="2"/>
        </w:numPr>
        <w:rPr>
          <w:lang w:val="uk-UA" w:eastAsia="ru-RU"/>
        </w:rPr>
      </w:pPr>
      <w:r>
        <w:rPr>
          <w:lang w:val="uk-UA" w:eastAsia="ru-RU"/>
        </w:rPr>
        <w:t>Яка тварина менша? Ще менша? Іще менша? Найменша? Тощо.</w:t>
      </w:r>
    </w:p>
    <w:p w:rsidR="00224254" w:rsidRDefault="00224254" w:rsidP="00AD04E1">
      <w:pPr>
        <w:rPr>
          <w:lang w:val="uk-UA" w:eastAsia="ru-RU"/>
        </w:rPr>
      </w:pPr>
      <w:r>
        <w:rPr>
          <w:lang w:val="uk-UA" w:eastAsia="ru-RU"/>
        </w:rPr>
        <w:t xml:space="preserve">Гра з « рілг дінг» </w:t>
      </w:r>
    </w:p>
    <w:p w:rsidR="00224254" w:rsidRDefault="00224254" w:rsidP="00AD04E1">
      <w:pPr>
        <w:rPr>
          <w:lang w:val="uk-UA" w:eastAsia="ru-RU"/>
        </w:rPr>
      </w:pPr>
      <w:r>
        <w:rPr>
          <w:lang w:val="uk-UA" w:eastAsia="ru-RU"/>
        </w:rPr>
        <w:t>Гра з цифрами.                                                                                                                                                                      Викладіть  на столах числовий рядок від 1 до 5. Під найбільшою за зразком твариною покладіть цифру 1, а під найменшою -5. Які цифри стоять між ними?  Яка цифра ліворуч від цифри 2? Назвіть «сусідів» цифри3. Праворуч від цифри 4 тощо.</w:t>
      </w:r>
    </w:p>
    <w:p w:rsidR="00224254" w:rsidRDefault="00224254" w:rsidP="00AD04E1">
      <w:pPr>
        <w:rPr>
          <w:lang w:val="uk-UA" w:eastAsia="ru-RU"/>
        </w:rPr>
      </w:pPr>
      <w:r>
        <w:rPr>
          <w:lang w:val="uk-UA" w:eastAsia="ru-RU"/>
        </w:rPr>
        <w:t>Фізкультхвилинка.</w:t>
      </w:r>
    </w:p>
    <w:p w:rsidR="00224254" w:rsidRDefault="00224254" w:rsidP="00AD04E1">
      <w:pPr>
        <w:rPr>
          <w:lang w:val="uk-UA" w:eastAsia="ru-RU"/>
        </w:rPr>
      </w:pPr>
      <w:r>
        <w:rPr>
          <w:lang w:val="uk-UA" w:eastAsia="ru-RU"/>
        </w:rPr>
        <w:t xml:space="preserve">             Піднімайтеся всі враз, </w:t>
      </w:r>
    </w:p>
    <w:p w:rsidR="00224254" w:rsidRDefault="00224254" w:rsidP="00AD04E1">
      <w:pPr>
        <w:rPr>
          <w:lang w:val="uk-UA" w:eastAsia="ru-RU"/>
        </w:rPr>
      </w:pPr>
      <w:r>
        <w:rPr>
          <w:lang w:val="uk-UA" w:eastAsia="ru-RU"/>
        </w:rPr>
        <w:t xml:space="preserve">             Гарні зайчики у нас,</w:t>
      </w:r>
    </w:p>
    <w:p w:rsidR="00224254" w:rsidRDefault="00224254" w:rsidP="00AD04E1">
      <w:pPr>
        <w:rPr>
          <w:lang w:val="uk-UA" w:eastAsia="ru-RU"/>
        </w:rPr>
      </w:pPr>
      <w:r>
        <w:rPr>
          <w:lang w:val="uk-UA" w:eastAsia="ru-RU"/>
        </w:rPr>
        <w:t xml:space="preserve">             Ви за ними потягніться,</w:t>
      </w:r>
    </w:p>
    <w:p w:rsidR="00224254" w:rsidRDefault="00224254" w:rsidP="00AD04E1">
      <w:pPr>
        <w:rPr>
          <w:lang w:val="uk-UA" w:eastAsia="ru-RU"/>
        </w:rPr>
      </w:pPr>
      <w:r>
        <w:rPr>
          <w:lang w:val="uk-UA" w:eastAsia="ru-RU"/>
        </w:rPr>
        <w:t xml:space="preserve">              Потягніться , усміхніться.</w:t>
      </w:r>
    </w:p>
    <w:p w:rsidR="00224254" w:rsidRDefault="00224254" w:rsidP="00AD04E1">
      <w:pPr>
        <w:rPr>
          <w:lang w:val="uk-UA" w:eastAsia="ru-RU"/>
        </w:rPr>
      </w:pPr>
      <w:r>
        <w:rPr>
          <w:lang w:val="uk-UA" w:eastAsia="ru-RU"/>
        </w:rPr>
        <w:t xml:space="preserve">              Починаєм крокувать:</w:t>
      </w:r>
    </w:p>
    <w:p w:rsidR="00224254" w:rsidRDefault="00224254" w:rsidP="00AD04E1">
      <w:pPr>
        <w:rPr>
          <w:lang w:val="uk-UA" w:eastAsia="ru-RU"/>
        </w:rPr>
      </w:pPr>
      <w:r>
        <w:rPr>
          <w:lang w:val="uk-UA" w:eastAsia="ru-RU"/>
        </w:rPr>
        <w:t xml:space="preserve">              Раз, два, три, чотири, п’ять !</w:t>
      </w:r>
    </w:p>
    <w:p w:rsidR="00224254" w:rsidRDefault="00224254" w:rsidP="00AD04E1">
      <w:pPr>
        <w:rPr>
          <w:lang w:val="uk-UA" w:eastAsia="ru-RU"/>
        </w:rPr>
      </w:pPr>
      <w:r>
        <w:rPr>
          <w:lang w:val="uk-UA" w:eastAsia="ru-RU"/>
        </w:rPr>
        <w:t xml:space="preserve">              Ой , втомились наша ніжки,</w:t>
      </w:r>
    </w:p>
    <w:p w:rsidR="00224254" w:rsidRDefault="00224254" w:rsidP="00AD04E1">
      <w:pPr>
        <w:rPr>
          <w:lang w:val="uk-UA" w:eastAsia="ru-RU"/>
        </w:rPr>
      </w:pPr>
      <w:r>
        <w:rPr>
          <w:lang w:val="uk-UA" w:eastAsia="ru-RU"/>
        </w:rPr>
        <w:t xml:space="preserve">              Сядем, відпочинем трішки.</w:t>
      </w:r>
    </w:p>
    <w:p w:rsidR="00224254" w:rsidRDefault="00224254" w:rsidP="00AD04E1">
      <w:pPr>
        <w:rPr>
          <w:lang w:val="uk-UA" w:eastAsia="ru-RU"/>
        </w:rPr>
      </w:pPr>
      <w:r>
        <w:rPr>
          <w:lang w:val="uk-UA" w:eastAsia="ru-RU"/>
        </w:rPr>
        <w:t>Дидактична гра « Перетвори фігуру»</w:t>
      </w:r>
    </w:p>
    <w:p w:rsidR="00224254" w:rsidRDefault="00224254" w:rsidP="00AD04E1">
      <w:pPr>
        <w:rPr>
          <w:lang w:val="uk-UA" w:eastAsia="ru-RU"/>
        </w:rPr>
      </w:pPr>
      <w:r>
        <w:rPr>
          <w:lang w:val="uk-UA" w:eastAsia="ru-RU"/>
        </w:rPr>
        <w:t>Демонструю дітям геометричні фігури: квадрат, круг, трикутник, прямокутник, круг, овал. Закріплюю знання про геометричні фігури. Пропоную в оточенні знайти предмети, схожі на них за формою. Пропоную  дітям  перетворити геометричні  фігури на будь – які предмети .</w:t>
      </w:r>
    </w:p>
    <w:p w:rsidR="00224254" w:rsidRDefault="00224254" w:rsidP="00AD04E1">
      <w:pPr>
        <w:rPr>
          <w:lang w:val="uk-UA" w:eastAsia="ru-RU"/>
        </w:rPr>
      </w:pPr>
      <w:r>
        <w:rPr>
          <w:lang w:val="uk-UA" w:eastAsia="ru-RU"/>
        </w:rPr>
        <w:t>Підсумок</w:t>
      </w:r>
    </w:p>
    <w:p w:rsidR="00224254" w:rsidRDefault="00224254" w:rsidP="003D6597">
      <w:pPr>
        <w:pStyle w:val="ListParagraph0"/>
        <w:numPr>
          <w:ilvl w:val="0"/>
          <w:numId w:val="2"/>
        </w:numPr>
        <w:rPr>
          <w:lang w:val="uk-UA" w:eastAsia="ru-RU"/>
        </w:rPr>
      </w:pPr>
      <w:r>
        <w:rPr>
          <w:lang w:val="uk-UA" w:eastAsia="ru-RU"/>
        </w:rPr>
        <w:t>З якими тваринами ми сьогодні грали?</w:t>
      </w:r>
    </w:p>
    <w:p w:rsidR="00224254" w:rsidRDefault="00224254" w:rsidP="003D6597">
      <w:pPr>
        <w:pStyle w:val="ListParagraph0"/>
        <w:numPr>
          <w:ilvl w:val="0"/>
          <w:numId w:val="2"/>
        </w:numPr>
        <w:rPr>
          <w:lang w:val="uk-UA" w:eastAsia="ru-RU"/>
        </w:rPr>
      </w:pPr>
      <w:r>
        <w:rPr>
          <w:lang w:val="uk-UA" w:eastAsia="ru-RU"/>
        </w:rPr>
        <w:t>Де живуть і чим живляться ці тварини?</w:t>
      </w:r>
    </w:p>
    <w:p w:rsidR="00224254" w:rsidRDefault="00224254" w:rsidP="003D6597">
      <w:pPr>
        <w:pStyle w:val="ListParagraph0"/>
        <w:numPr>
          <w:ilvl w:val="0"/>
          <w:numId w:val="2"/>
        </w:numPr>
        <w:rPr>
          <w:lang w:val="uk-UA" w:eastAsia="ru-RU"/>
        </w:rPr>
      </w:pPr>
      <w:r>
        <w:rPr>
          <w:lang w:val="uk-UA" w:eastAsia="ru-RU"/>
        </w:rPr>
        <w:t>Назвіть «сусідів» цифри 2….3…. і т.д.</w:t>
      </w:r>
    </w:p>
    <w:p w:rsidR="00224254" w:rsidRDefault="00224254" w:rsidP="003D6597">
      <w:pPr>
        <w:pStyle w:val="ListParagraph0"/>
        <w:numPr>
          <w:ilvl w:val="0"/>
          <w:numId w:val="2"/>
        </w:numPr>
        <w:rPr>
          <w:lang w:val="uk-UA" w:eastAsia="ru-RU"/>
        </w:rPr>
      </w:pPr>
      <w:r>
        <w:rPr>
          <w:lang w:val="uk-UA" w:eastAsia="ru-RU"/>
        </w:rPr>
        <w:t>Які геометричні фігури ми сьогодні згадували?</w:t>
      </w:r>
    </w:p>
    <w:p w:rsidR="00224254" w:rsidRDefault="00224254" w:rsidP="00043FFD">
      <w:pPr>
        <w:pStyle w:val="ListParagraph0"/>
        <w:numPr>
          <w:ilvl w:val="0"/>
          <w:numId w:val="2"/>
        </w:numPr>
        <w:rPr>
          <w:lang w:val="uk-UA" w:eastAsia="ru-RU"/>
        </w:rPr>
      </w:pPr>
      <w:r>
        <w:rPr>
          <w:lang w:val="uk-UA" w:eastAsia="ru-RU"/>
        </w:rPr>
        <w:t>Що саме вам сподобалось на занятті?</w:t>
      </w:r>
    </w:p>
    <w:sectPr w:rsidR="00224254" w:rsidSect="008874E3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254" w:rsidRDefault="00224254">
      <w:r>
        <w:separator/>
      </w:r>
    </w:p>
  </w:endnote>
  <w:endnote w:type="continuationSeparator" w:id="0">
    <w:p w:rsidR="00224254" w:rsidRDefault="00224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254" w:rsidRDefault="00224254" w:rsidP="00AB3E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4254" w:rsidRDefault="00224254" w:rsidP="00043FF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254" w:rsidRDefault="00224254" w:rsidP="00AB3E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224254" w:rsidRDefault="00224254" w:rsidP="00043FF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254" w:rsidRDefault="00224254">
      <w:r>
        <w:separator/>
      </w:r>
    </w:p>
  </w:footnote>
  <w:footnote w:type="continuationSeparator" w:id="0">
    <w:p w:rsidR="00224254" w:rsidRDefault="002242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02B1"/>
    <w:multiLevelType w:val="hybridMultilevel"/>
    <w:tmpl w:val="0138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913AB5"/>
    <w:multiLevelType w:val="hybridMultilevel"/>
    <w:tmpl w:val="F3F479BC"/>
    <w:lvl w:ilvl="0" w:tplc="520E3A7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02A8"/>
    <w:rsid w:val="0001422A"/>
    <w:rsid w:val="00043FFD"/>
    <w:rsid w:val="00050CA3"/>
    <w:rsid w:val="00075293"/>
    <w:rsid w:val="000E4142"/>
    <w:rsid w:val="001058C7"/>
    <w:rsid w:val="0017383A"/>
    <w:rsid w:val="001C21AD"/>
    <w:rsid w:val="001F450F"/>
    <w:rsid w:val="00200EAF"/>
    <w:rsid w:val="00217DC6"/>
    <w:rsid w:val="00222679"/>
    <w:rsid w:val="00224254"/>
    <w:rsid w:val="0026466F"/>
    <w:rsid w:val="002C7A0A"/>
    <w:rsid w:val="002D7074"/>
    <w:rsid w:val="003520EC"/>
    <w:rsid w:val="00395DDD"/>
    <w:rsid w:val="003C0D4A"/>
    <w:rsid w:val="003C4AD1"/>
    <w:rsid w:val="003C4E5F"/>
    <w:rsid w:val="003D6597"/>
    <w:rsid w:val="00400B85"/>
    <w:rsid w:val="00405336"/>
    <w:rsid w:val="004F4432"/>
    <w:rsid w:val="0052548F"/>
    <w:rsid w:val="00573476"/>
    <w:rsid w:val="005B3566"/>
    <w:rsid w:val="006163CA"/>
    <w:rsid w:val="0068698A"/>
    <w:rsid w:val="006B41E3"/>
    <w:rsid w:val="006E3174"/>
    <w:rsid w:val="006E5DCF"/>
    <w:rsid w:val="00711C56"/>
    <w:rsid w:val="00731EB2"/>
    <w:rsid w:val="00750A6D"/>
    <w:rsid w:val="0081663A"/>
    <w:rsid w:val="008874E3"/>
    <w:rsid w:val="008C4B0A"/>
    <w:rsid w:val="008E36A1"/>
    <w:rsid w:val="008F1A2E"/>
    <w:rsid w:val="00934D0A"/>
    <w:rsid w:val="009849BE"/>
    <w:rsid w:val="009A088F"/>
    <w:rsid w:val="009D7799"/>
    <w:rsid w:val="009F632D"/>
    <w:rsid w:val="00A533F8"/>
    <w:rsid w:val="00AB1FF8"/>
    <w:rsid w:val="00AB3EA4"/>
    <w:rsid w:val="00AD04E1"/>
    <w:rsid w:val="00B20CB3"/>
    <w:rsid w:val="00B609E6"/>
    <w:rsid w:val="00BA1CDD"/>
    <w:rsid w:val="00BD09FB"/>
    <w:rsid w:val="00BF055D"/>
    <w:rsid w:val="00C342E5"/>
    <w:rsid w:val="00C63052"/>
    <w:rsid w:val="00CB247D"/>
    <w:rsid w:val="00CE5842"/>
    <w:rsid w:val="00D01CED"/>
    <w:rsid w:val="00D3593A"/>
    <w:rsid w:val="00D5141D"/>
    <w:rsid w:val="00E333B9"/>
    <w:rsid w:val="00E917F5"/>
    <w:rsid w:val="00E9606E"/>
    <w:rsid w:val="00EC59FE"/>
    <w:rsid w:val="00ED4EAE"/>
    <w:rsid w:val="00EF5637"/>
    <w:rsid w:val="00F70CA9"/>
    <w:rsid w:val="00F802A8"/>
    <w:rsid w:val="00F95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EAE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267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22679"/>
    <w:rPr>
      <w:rFonts w:ascii="Calibri Light" w:hAnsi="Calibri Light" w:cs="Times New Roman"/>
      <w:color w:val="2E74B5"/>
      <w:sz w:val="32"/>
      <w:szCs w:val="32"/>
    </w:rPr>
  </w:style>
  <w:style w:type="paragraph" w:styleId="NormalWeb">
    <w:name w:val="Normal (Web)"/>
    <w:basedOn w:val="Normal"/>
    <w:uiPriority w:val="99"/>
    <w:semiHidden/>
    <w:rsid w:val="00F802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8E36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81663A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81663A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81663A"/>
    <w:rPr>
      <w:rFonts w:cs="Times New Roman"/>
      <w:i/>
      <w:iCs/>
    </w:rPr>
  </w:style>
  <w:style w:type="paragraph" w:customStyle="1" w:styleId="listparagraph">
    <w:name w:val="listparagraph"/>
    <w:basedOn w:val="Normal"/>
    <w:uiPriority w:val="99"/>
    <w:rsid w:val="008166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">
    <w:name w:val="a"/>
    <w:basedOn w:val="Normal"/>
    <w:uiPriority w:val="99"/>
    <w:rsid w:val="008166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0">
    <w:name w:val="List Paragraph"/>
    <w:basedOn w:val="Normal"/>
    <w:uiPriority w:val="99"/>
    <w:qFormat/>
    <w:rsid w:val="0017383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043FF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72ED"/>
    <w:rPr>
      <w:lang w:eastAsia="en-US"/>
    </w:rPr>
  </w:style>
  <w:style w:type="character" w:styleId="PageNumber">
    <w:name w:val="page number"/>
    <w:basedOn w:val="DefaultParagraphFont"/>
    <w:uiPriority w:val="99"/>
    <w:rsid w:val="00043FF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4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611</TotalTime>
  <Pages>3</Pages>
  <Words>985</Words>
  <Characters>5615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111</cp:lastModifiedBy>
  <cp:revision>30</cp:revision>
  <dcterms:created xsi:type="dcterms:W3CDTF">2015-01-08T10:19:00Z</dcterms:created>
  <dcterms:modified xsi:type="dcterms:W3CDTF">2018-01-05T19:37:00Z</dcterms:modified>
</cp:coreProperties>
</file>