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96" w:rsidRPr="00186654" w:rsidRDefault="00956D96" w:rsidP="00186654">
      <w:pPr>
        <w:tabs>
          <w:tab w:val="left" w:pos="3300"/>
        </w:tabs>
        <w:jc w:val="center"/>
      </w:pPr>
      <w:r w:rsidRPr="00186654">
        <w:t>На сцену виходять ведучі.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t>Ведуча</w:t>
      </w:r>
      <w:r w:rsidRPr="00541677">
        <w:rPr>
          <w:lang w:val="ru-RU"/>
        </w:rPr>
        <w:t>.</w:t>
      </w:r>
      <w:r w:rsidRPr="00186654">
        <w:t xml:space="preserve"> </w:t>
      </w:r>
      <w:r w:rsidRPr="00186654">
        <w:rPr>
          <w:b w:val="0"/>
        </w:rPr>
        <w:t xml:space="preserve">Добридень!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Раді вас вітати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на нашім урочистім святі!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Ну що, усі зібралися у залі?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t>Ведучий</w:t>
      </w:r>
      <w:r w:rsidRPr="00541677">
        <w:rPr>
          <w:lang w:val="ru-RU"/>
        </w:rPr>
        <w:t>.</w:t>
      </w:r>
      <w:r w:rsidRPr="00186654">
        <w:rPr>
          <w:b w:val="0"/>
        </w:rPr>
        <w:t xml:space="preserve"> Та ні, когось не вистачає…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t>Ведуча</w:t>
      </w:r>
      <w:r w:rsidRPr="00541677">
        <w:rPr>
          <w:lang w:val="ru-RU"/>
        </w:rPr>
        <w:t>.</w:t>
      </w:r>
      <w:r w:rsidRPr="00186654">
        <w:rPr>
          <w:b w:val="0"/>
        </w:rPr>
        <w:t xml:space="preserve"> Кого? Самі ж бо відгадайте, а потім радо привітайте. </w:t>
      </w:r>
    </w:p>
    <w:p w:rsidR="00956D96" w:rsidRPr="00186654" w:rsidRDefault="00956D96" w:rsidP="00633449">
      <w:pPr>
        <w:pStyle w:val="NoSpacing"/>
        <w:rPr>
          <w:b w:val="0"/>
        </w:rPr>
      </w:pP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t>Ведучі</w:t>
      </w:r>
      <w:r w:rsidRPr="00541677">
        <w:rPr>
          <w:lang w:val="ru-RU"/>
        </w:rPr>
        <w:t>.</w:t>
      </w:r>
      <w:r w:rsidRPr="00186654">
        <w:rPr>
          <w:b w:val="0"/>
        </w:rPr>
        <w:t xml:space="preserve"> До школи радо хто спішить?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Старанно хто уроки вчить?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Хто хоче все на світі знать,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Уміє і читать-писать?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Усі їх завжди пізнають.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Скажіть-но, як цих діток звуть? </w:t>
      </w:r>
    </w:p>
    <w:p w:rsidR="00956D96" w:rsidRPr="00186654" w:rsidRDefault="00956D96" w:rsidP="00633449">
      <w:pPr>
        <w:pStyle w:val="NoSpacing"/>
        <w:jc w:val="center"/>
        <w:rPr>
          <w:b w:val="0"/>
        </w:rPr>
      </w:pPr>
      <w:r w:rsidRPr="00186654">
        <w:rPr>
          <w:b w:val="0"/>
        </w:rPr>
        <w:t>ШКО-ЛЯ-РІ!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t>Ведучі</w:t>
      </w:r>
      <w:r w:rsidRPr="00541677">
        <w:t>.</w:t>
      </w:r>
      <w:r w:rsidRPr="00186654">
        <w:t xml:space="preserve"> </w:t>
      </w:r>
      <w:r w:rsidRPr="00186654">
        <w:rPr>
          <w:b w:val="0"/>
        </w:rPr>
        <w:t xml:space="preserve">Хто радує і тат, і мам?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Хто кожну справу робить сам?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Хто дружно й весело співа,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Родину щастям зігріва?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Усі їх завжди пізнають.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 xml:space="preserve"> Скажіть-но, як цих діток звуть? </w:t>
      </w:r>
    </w:p>
    <w:p w:rsidR="00956D96" w:rsidRPr="00186654" w:rsidRDefault="00956D96" w:rsidP="00633449">
      <w:pPr>
        <w:pStyle w:val="NoSpacing"/>
        <w:jc w:val="center"/>
        <w:rPr>
          <w:b w:val="0"/>
        </w:rPr>
      </w:pPr>
      <w:r w:rsidRPr="00186654">
        <w:rPr>
          <w:b w:val="0"/>
        </w:rPr>
        <w:t>ШКО-ЛЯ-РІ!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t>Ведучий</w:t>
      </w:r>
      <w:r w:rsidRPr="00541677">
        <w:rPr>
          <w:lang w:val="ru-RU"/>
        </w:rPr>
        <w:t>.</w:t>
      </w:r>
      <w:r w:rsidRPr="00186654">
        <w:rPr>
          <w:b w:val="0"/>
        </w:rPr>
        <w:t xml:space="preserve"> Що ж, вітайте! Ось він – наш зірковий перший клас! </w:t>
      </w:r>
    </w:p>
    <w:p w:rsidR="00956D96" w:rsidRPr="00186654" w:rsidRDefault="00956D96" w:rsidP="00633449">
      <w:pPr>
        <w:pStyle w:val="NoSpacing"/>
        <w:rPr>
          <w:b w:val="0"/>
        </w:rPr>
      </w:pPr>
      <w:r w:rsidRPr="00186654">
        <w:rPr>
          <w:b w:val="0"/>
        </w:rPr>
        <w:t>_____________________________________________________________________________________</w:t>
      </w:r>
    </w:p>
    <w:p w:rsidR="00956D96" w:rsidRPr="00186654" w:rsidRDefault="00956D96" w:rsidP="00084349">
      <w:pPr>
        <w:pStyle w:val="NoSpacing"/>
        <w:jc w:val="center"/>
      </w:pPr>
      <w:r w:rsidRPr="00186654">
        <w:t>Оплесками зустрічаємо 1 клас</w:t>
      </w:r>
    </w:p>
    <w:p w:rsidR="00956D96" w:rsidRDefault="00956D96" w:rsidP="00084349">
      <w:pPr>
        <w:shd w:val="clear" w:color="auto" w:fill="FFFFFF"/>
        <w:spacing w:before="100" w:beforeAutospacing="1" w:after="100" w:afterAutospacing="1"/>
        <w:jc w:val="both"/>
        <w:rPr>
          <w:b w:val="0"/>
          <w:lang w:val="ru-RU"/>
        </w:rPr>
      </w:pPr>
      <w:r w:rsidRPr="00186654">
        <w:t>Ведучий</w:t>
      </w:r>
      <w:r w:rsidRPr="001C23C1">
        <w:rPr>
          <w:lang w:val="ru-RU"/>
        </w:rPr>
        <w:t>.</w:t>
      </w:r>
      <w:r w:rsidRPr="00186654">
        <w:rPr>
          <w:lang w:val="ru-RU"/>
        </w:rPr>
        <w:t xml:space="preserve">  </w:t>
      </w:r>
      <w:r w:rsidRPr="00084349">
        <w:rPr>
          <w:b w:val="0"/>
          <w:lang w:val="ru-RU"/>
        </w:rPr>
        <w:t>Сьогодні у нас свято — Свято Букваря. Ще вчора наші першоклас</w:t>
      </w:r>
      <w:r w:rsidRPr="00084349">
        <w:rPr>
          <w:b w:val="0"/>
          <w:lang w:val="ru-RU"/>
        </w:rPr>
        <w:softHyphen/>
        <w:t>ники</w:t>
      </w:r>
      <w:r>
        <w:rPr>
          <w:b w:val="0"/>
          <w:lang w:val="ru-RU"/>
        </w:rPr>
        <w:t xml:space="preserve"> були маленькими дошкільнятами, а сьогодні</w:t>
      </w:r>
      <w:r w:rsidRPr="00084349">
        <w:rPr>
          <w:b w:val="0"/>
          <w:lang w:val="ru-RU"/>
        </w:rPr>
        <w:t xml:space="preserve"> перегорнули ос</w:t>
      </w:r>
      <w:r>
        <w:rPr>
          <w:b w:val="0"/>
          <w:lang w:val="ru-RU"/>
        </w:rPr>
        <w:t xml:space="preserve">танню сторінку Букваря. </w:t>
      </w:r>
    </w:p>
    <w:p w:rsidR="00956D96" w:rsidRPr="00186654" w:rsidRDefault="00956D96" w:rsidP="00084349">
      <w:pPr>
        <w:shd w:val="clear" w:color="auto" w:fill="FFFFFF"/>
        <w:spacing w:before="100" w:beforeAutospacing="1" w:after="100" w:afterAutospacing="1"/>
        <w:jc w:val="both"/>
        <w:rPr>
          <w:b w:val="0"/>
          <w:lang w:val="ru-RU"/>
        </w:rPr>
      </w:pPr>
      <w:r w:rsidRPr="00BE5595">
        <w:rPr>
          <w:lang w:val="ru-RU"/>
        </w:rPr>
        <w:t>Ведучий.</w:t>
      </w:r>
      <w:r>
        <w:rPr>
          <w:b w:val="0"/>
          <w:lang w:val="ru-RU"/>
        </w:rPr>
        <w:t xml:space="preserve"> Разом</w:t>
      </w:r>
      <w:r w:rsidRPr="00084349">
        <w:rPr>
          <w:b w:val="0"/>
          <w:lang w:val="ru-RU"/>
        </w:rPr>
        <w:t xml:space="preserve"> ми святкуємо першу перемогу наших маленьких школярів.</w:t>
      </w:r>
      <w:r>
        <w:rPr>
          <w:b w:val="0"/>
          <w:lang w:val="ru-RU"/>
        </w:rPr>
        <w:t xml:space="preserve"> Давайте пригадаємо, як  же усе починалося.</w:t>
      </w:r>
    </w:p>
    <w:p w:rsidR="00956D96" w:rsidRPr="00186654" w:rsidRDefault="00956D96" w:rsidP="00084349">
      <w:pPr>
        <w:shd w:val="clear" w:color="auto" w:fill="FFFFFF"/>
        <w:spacing w:before="100" w:beforeAutospacing="1" w:after="100" w:afterAutospacing="1"/>
        <w:jc w:val="both"/>
        <w:rPr>
          <w:b w:val="0"/>
          <w:lang w:val="ru-RU"/>
        </w:rPr>
      </w:pPr>
      <w:r w:rsidRPr="00186654">
        <w:rPr>
          <w:b w:val="0"/>
          <w:lang w:val="ru-RU"/>
        </w:rPr>
        <w:t>_____________________________________________________________________________________</w:t>
      </w:r>
    </w:p>
    <w:p w:rsidR="00956D96" w:rsidRPr="00084349" w:rsidRDefault="00956D96" w:rsidP="005253C7">
      <w:pPr>
        <w:shd w:val="clear" w:color="auto" w:fill="FFFFFF"/>
        <w:spacing w:before="100" w:beforeAutospacing="1" w:after="100" w:afterAutospacing="1"/>
        <w:jc w:val="center"/>
        <w:rPr>
          <w:lang w:val="ru-RU"/>
        </w:rPr>
      </w:pPr>
      <w:r w:rsidRPr="00186654">
        <w:rPr>
          <w:lang w:val="ru-RU"/>
        </w:rPr>
        <w:t>Пісня про школу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  <w:lang w:val="uk-UA"/>
        </w:rPr>
      </w:pPr>
      <w:r w:rsidRPr="00186654">
        <w:rPr>
          <w:b/>
          <w:u w:val="single"/>
          <w:lang w:val="uk-UA"/>
        </w:rPr>
        <w:t>Учні розповідають  вірші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</w:rPr>
        <w:t>1.</w:t>
      </w:r>
      <w:r w:rsidRPr="00186654">
        <w:t>    Ось над містом тихим ранком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Зайнялас</w:t>
      </w:r>
      <w:r>
        <w:rPr>
          <w:lang w:val="uk-UA"/>
        </w:rPr>
        <w:t>ь</w:t>
      </w:r>
      <w:r w:rsidRPr="00186654">
        <w:t xml:space="preserve"> з</w:t>
      </w:r>
      <w:r w:rsidRPr="00186654">
        <w:rPr>
          <w:lang w:val="uk-UA"/>
        </w:rPr>
        <w:t>о</w:t>
      </w:r>
      <w:r w:rsidRPr="00186654">
        <w:t>ря.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В першім класі урочисте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Свято Букваря!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</w:rPr>
        <w:t>2</w:t>
      </w:r>
      <w:r w:rsidRPr="00186654">
        <w:t>.    Буквар взяли ми перший раз,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Як прийшли у перший клас.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Тепер же раді вам сказати: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Навчилис</w:t>
      </w:r>
      <w:r w:rsidRPr="00186654">
        <w:rPr>
          <w:lang w:val="uk-UA"/>
        </w:rPr>
        <w:t xml:space="preserve">я читати </w:t>
      </w:r>
      <w:r w:rsidRPr="00186654">
        <w:t xml:space="preserve"> і писати!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3</w:t>
      </w:r>
      <w:r w:rsidRPr="0002630E">
        <w:rPr>
          <w:b/>
        </w:rPr>
        <w:t>.</w:t>
      </w:r>
      <w:r w:rsidRPr="00186654">
        <w:t>    Літера перша і перше слово,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З книжкою перша серйозна розмова.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Перша сторінка і друга сторінка,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Успіхи перші, усмішки й сльозинки.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t> </w:t>
      </w:r>
    </w:p>
    <w:p w:rsidR="00956D96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956D96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956D96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4</w:t>
      </w:r>
      <w:r w:rsidRPr="0002630E">
        <w:rPr>
          <w:b/>
        </w:rPr>
        <w:t>.</w:t>
      </w:r>
      <w:r w:rsidRPr="00186654">
        <w:t>    Цілий рік ми працювали,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Розумнішими ми стали.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Ми старались, ми трудились,</w:t>
      </w:r>
    </w:p>
    <w:p w:rsidR="00956D96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t>Багатьох ми справ навчились.</w:t>
      </w:r>
    </w:p>
    <w:p w:rsidR="00956D96" w:rsidRPr="00BE5595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rPr>
          <w:lang w:val="uk-UA"/>
        </w:rPr>
        <w:t>____________________________________________________________________________________</w:t>
      </w:r>
    </w:p>
    <w:p w:rsidR="00956D96" w:rsidRPr="00186654" w:rsidRDefault="00956D96" w:rsidP="005253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en-US"/>
        </w:rPr>
        <w:t>Т</w:t>
      </w:r>
      <w:r w:rsidRPr="00186654">
        <w:rPr>
          <w:b/>
          <w:lang w:val="uk-UA"/>
        </w:rPr>
        <w:t>анок  "Дощик"</w:t>
      </w:r>
    </w:p>
    <w:p w:rsidR="00956D96" w:rsidRPr="00186654" w:rsidRDefault="00956D96" w:rsidP="00492E50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t> 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186654">
        <w:rPr>
          <w:bCs/>
          <w:lang w:val="ru-RU"/>
        </w:rPr>
        <w:t>Букварик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А ось і я прийшов до вас.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Це ж, здається, перший клас?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Я — той, хто вас навчив читати,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Мене впізнали ви, малята?</w:t>
      </w:r>
    </w:p>
    <w:p w:rsidR="00956D96" w:rsidRPr="00186654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Добрий день, шановні діти!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186654">
        <w:rPr>
          <w:b w:val="0"/>
          <w:lang w:val="ru-RU"/>
        </w:rPr>
        <w:t xml:space="preserve">Ну, а як же </w:t>
      </w:r>
      <w:r w:rsidRPr="005B62BB">
        <w:rPr>
          <w:b w:val="0"/>
          <w:lang w:val="ru-RU"/>
        </w:rPr>
        <w:t>не радіти: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я</w:t>
      </w:r>
      <w:r w:rsidRPr="00186654">
        <w:rPr>
          <w:b w:val="0"/>
          <w:lang w:val="ru-RU"/>
        </w:rPr>
        <w:t xml:space="preserve"> </w:t>
      </w:r>
      <w:r w:rsidRPr="005B62BB">
        <w:rPr>
          <w:b w:val="0"/>
          <w:lang w:val="ru-RU"/>
        </w:rPr>
        <w:t xml:space="preserve">прибув </w:t>
      </w:r>
      <w:r w:rsidRPr="00186654">
        <w:rPr>
          <w:b w:val="0"/>
          <w:lang w:val="ru-RU"/>
        </w:rPr>
        <w:t>якраз у</w:t>
      </w:r>
      <w:r w:rsidRPr="005B62BB">
        <w:rPr>
          <w:b w:val="0"/>
          <w:lang w:val="ru-RU"/>
        </w:rPr>
        <w:t>часно,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5B62BB">
        <w:rPr>
          <w:b w:val="0"/>
          <w:lang w:val="ru-RU"/>
        </w:rPr>
        <w:t>За це дякую вам красно.</w:t>
      </w:r>
    </w:p>
    <w:p w:rsidR="00956D96" w:rsidRPr="005B62BB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186654">
        <w:rPr>
          <w:b w:val="0"/>
          <w:lang w:val="ru-RU"/>
        </w:rPr>
        <w:t xml:space="preserve">Стежку </w:t>
      </w:r>
      <w:r w:rsidRPr="005B62BB">
        <w:rPr>
          <w:b w:val="0"/>
          <w:lang w:val="ru-RU"/>
        </w:rPr>
        <w:t>я</w:t>
      </w:r>
      <w:r w:rsidRPr="00186654">
        <w:rPr>
          <w:b w:val="0"/>
          <w:lang w:val="ru-RU"/>
        </w:rPr>
        <w:t xml:space="preserve"> до вас</w:t>
      </w:r>
      <w:r w:rsidRPr="005B62BB">
        <w:rPr>
          <w:b w:val="0"/>
          <w:lang w:val="ru-RU"/>
        </w:rPr>
        <w:t xml:space="preserve"> знайшов</w:t>
      </w:r>
    </w:p>
    <w:p w:rsidR="00956D96" w:rsidRPr="00186654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  <w:r w:rsidRPr="00186654">
        <w:rPr>
          <w:b w:val="0"/>
          <w:lang w:val="ru-RU"/>
        </w:rPr>
        <w:t>І по ній у клас</w:t>
      </w:r>
      <w:r w:rsidRPr="005B62BB">
        <w:rPr>
          <w:b w:val="0"/>
          <w:lang w:val="ru-RU"/>
        </w:rPr>
        <w:t xml:space="preserve"> прийшов»</w:t>
      </w:r>
    </w:p>
    <w:p w:rsidR="00956D96" w:rsidRPr="00186654" w:rsidRDefault="00956D96" w:rsidP="00492E50">
      <w:pPr>
        <w:shd w:val="clear" w:color="auto" w:fill="FFFFFF"/>
        <w:spacing w:line="276" w:lineRule="auto"/>
        <w:jc w:val="both"/>
        <w:rPr>
          <w:b w:val="0"/>
          <w:lang w:val="ru-RU"/>
        </w:rPr>
      </w:pPr>
    </w:p>
    <w:p w:rsidR="00956D96" w:rsidRPr="00186654" w:rsidRDefault="00956D96" w:rsidP="005253C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186654">
        <w:t>Ну, а зараз, любі діти,</w:t>
      </w:r>
    </w:p>
    <w:p w:rsidR="00956D96" w:rsidRPr="00186654" w:rsidRDefault="00956D96" w:rsidP="005253C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186654">
        <w:t>Всі гуртом ми розберем,</w:t>
      </w:r>
    </w:p>
    <w:p w:rsidR="00956D96" w:rsidRPr="00186654" w:rsidRDefault="00956D96" w:rsidP="005253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186654">
        <w:t>Як ви вчились,</w:t>
      </w:r>
      <w:r w:rsidRPr="00186654">
        <w:rPr>
          <w:lang w:val="uk-UA"/>
        </w:rPr>
        <w:t xml:space="preserve"> як трудились,</w:t>
      </w:r>
    </w:p>
    <w:p w:rsidR="00956D96" w:rsidRPr="00186654" w:rsidRDefault="00956D96" w:rsidP="005253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186654">
        <w:rPr>
          <w:lang w:val="uk-UA"/>
        </w:rPr>
        <w:t>зрештою, чого навчились?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rPr>
          <w:lang w:val="uk-UA"/>
        </w:rPr>
        <w:t>_____________________________________________________________________________________</w:t>
      </w:r>
    </w:p>
    <w:p w:rsidR="00956D96" w:rsidRPr="00186654" w:rsidRDefault="00956D96" w:rsidP="005253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Pr="00186654">
        <w:rPr>
          <w:b/>
          <w:lang w:val="uk-UA"/>
        </w:rPr>
        <w:t>иходять  учні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5</w:t>
      </w:r>
      <w:r w:rsidRPr="0002630E">
        <w:rPr>
          <w:b/>
        </w:rPr>
        <w:t>.</w:t>
      </w:r>
      <w:r w:rsidRPr="00186654">
        <w:t>    Літеру за літерою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Вчили ми щодня.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Підійшли до світлого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Справжнього знання!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6</w:t>
      </w:r>
      <w:r w:rsidRPr="0002630E">
        <w:rPr>
          <w:b/>
        </w:rPr>
        <w:t>.</w:t>
      </w:r>
      <w:r w:rsidRPr="00186654">
        <w:t>    Навчився читати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Увесь наш клас.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І сьогодні ви можете</w:t>
      </w:r>
    </w:p>
    <w:p w:rsidR="00956D96" w:rsidRPr="00186654" w:rsidRDefault="00956D96" w:rsidP="005B62B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t>Привітати нас!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7</w:t>
      </w:r>
      <w:r w:rsidRPr="0002630E">
        <w:rPr>
          <w:b/>
        </w:rPr>
        <w:t>.</w:t>
      </w:r>
      <w:r w:rsidRPr="00186654">
        <w:t>  Усі зібрались в цьому залі,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Бо нині — свято Букваря.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Нам трішки сумно, трішки шкода,-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Прощання надійшла пора.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8</w:t>
      </w:r>
      <w:r w:rsidRPr="0002630E">
        <w:rPr>
          <w:b/>
        </w:rPr>
        <w:t>.</w:t>
      </w:r>
      <w:r w:rsidRPr="00186654">
        <w:t>  Букварик — розумна книга,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Друг і порадник школяра.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Його шанує й дуже любить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Уся весела дітвора.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 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630E">
        <w:rPr>
          <w:b/>
          <w:lang w:val="uk-UA"/>
        </w:rPr>
        <w:t>9</w:t>
      </w:r>
      <w:r w:rsidRPr="0002630E">
        <w:rPr>
          <w:b/>
        </w:rPr>
        <w:t>.</w:t>
      </w:r>
      <w:r w:rsidRPr="00186654">
        <w:t>  Ми Букварика сьогодні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Запросили в перший клас,</w:t>
      </w:r>
    </w:p>
    <w:p w:rsidR="00956D96" w:rsidRPr="00186654" w:rsidRDefault="00956D96" w:rsidP="000843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186654">
        <w:t>Скажемо йому: «Спасибі,</w:t>
      </w:r>
    </w:p>
    <w:p w:rsidR="00956D96" w:rsidRDefault="00956D96" w:rsidP="005B62B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t>Що навчив читати нас!»</w:t>
      </w:r>
    </w:p>
    <w:p w:rsidR="00956D96" w:rsidRDefault="00956D96" w:rsidP="005B62B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56D96" w:rsidRPr="00BE5595" w:rsidRDefault="00956D96" w:rsidP="005B62B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56D96" w:rsidRPr="00186654" w:rsidRDefault="00956D96" w:rsidP="005B62B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86654">
        <w:rPr>
          <w:sz w:val="28"/>
          <w:szCs w:val="28"/>
          <w:lang w:val="uk-UA"/>
        </w:rPr>
        <w:t>_______________________________________________________________________</w:t>
      </w:r>
    </w:p>
    <w:p w:rsidR="00956D96" w:rsidRPr="00186654" w:rsidRDefault="00956D96" w:rsidP="005B62B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956D96" w:rsidRPr="001C23C1" w:rsidRDefault="00956D96" w:rsidP="005B62BB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1C23C1">
        <w:rPr>
          <w:b/>
          <w:i/>
          <w:iCs/>
          <w:lang w:val="uk-UA"/>
        </w:rPr>
        <w:t>Виконується пісня "</w:t>
      </w:r>
      <w:r w:rsidRPr="001C23C1">
        <w:rPr>
          <w:b/>
          <w:lang w:val="uk-UA"/>
        </w:rPr>
        <w:t> </w:t>
      </w:r>
      <w:r w:rsidRPr="001C23C1">
        <w:rPr>
          <w:b/>
          <w:i/>
          <w:iCs/>
          <w:lang w:val="uk-UA"/>
        </w:rPr>
        <w:t>Букварик, друже наш!  "</w:t>
      </w:r>
    </w:p>
    <w:p w:rsidR="00956D96" w:rsidRPr="00186654" w:rsidRDefault="00956D96" w:rsidP="005B62BB">
      <w:pPr>
        <w:shd w:val="clear" w:color="auto" w:fill="FFFFFF"/>
        <w:spacing w:line="276" w:lineRule="auto"/>
        <w:jc w:val="both"/>
        <w:rPr>
          <w:rFonts w:ascii="Arial" w:hAnsi="Arial" w:cs="Arial"/>
          <w:b w:val="0"/>
          <w:szCs w:val="18"/>
          <w:lang w:val="ru-RU"/>
        </w:rPr>
      </w:pPr>
    </w:p>
    <w:p w:rsidR="00956D96" w:rsidRPr="00BE5595" w:rsidRDefault="00956D96" w:rsidP="001A7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lang w:val="uk-UA"/>
        </w:rPr>
      </w:pP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186654">
        <w:rPr>
          <w:rStyle w:val="Strong"/>
        </w:rPr>
        <w:t>Буквар</w:t>
      </w:r>
      <w:r w:rsidRPr="00186654">
        <w:t xml:space="preserve">. Молодці, діти! А тепер </w:t>
      </w:r>
      <w:r>
        <w:rPr>
          <w:lang w:val="uk-UA"/>
        </w:rPr>
        <w:t xml:space="preserve">давайте пригадаємо нашу </w:t>
      </w:r>
      <w:r w:rsidRPr="00186654">
        <w:t xml:space="preserve"> подорож до міста Буквограда. </w:t>
      </w:r>
    </w:p>
    <w:p w:rsidR="00956D96" w:rsidRPr="00186654" w:rsidRDefault="00956D96" w:rsidP="001A760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uk-UA"/>
        </w:rPr>
        <w:t xml:space="preserve">                </w:t>
      </w:r>
      <w:r w:rsidRPr="00186654">
        <w:t>Як ви гадаєте, хто живе у цьому місті?</w:t>
      </w: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rPr>
          <w:rStyle w:val="Strong"/>
        </w:rPr>
        <w:t>Діти</w:t>
      </w:r>
      <w:r w:rsidRPr="00186654">
        <w:t>. Букви та звуки.</w:t>
      </w: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86654">
        <w:rPr>
          <w:rStyle w:val="Strong"/>
        </w:rPr>
        <w:t>Буквар</w:t>
      </w:r>
      <w:r w:rsidRPr="00186654">
        <w:t>.</w:t>
      </w:r>
      <w:r>
        <w:rPr>
          <w:lang w:val="uk-UA"/>
        </w:rPr>
        <w:t xml:space="preserve"> Букви мої славні, шикуйтесь</w:t>
      </w:r>
      <w:r w:rsidRPr="00BE5595">
        <w:rPr>
          <w:b/>
          <w:lang w:val="uk-UA"/>
        </w:rPr>
        <w:t>!       ( Учні встають)</w:t>
      </w: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- Голосні, в обхід по залу кроком руш!</w:t>
      </w:r>
    </w:p>
    <w:p w:rsidR="00956D96" w:rsidRPr="00BE5595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BE5595">
        <w:rPr>
          <w:b/>
          <w:lang w:val="uk-UA"/>
        </w:rPr>
        <w:t>(Ідуть голосні букви)</w:t>
      </w: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- Приголосні, в обхід по залу кроком руш!</w:t>
      </w:r>
    </w:p>
    <w:p w:rsidR="00956D96" w:rsidRPr="00BE5595" w:rsidRDefault="00956D96" w:rsidP="00715AA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BE5595">
        <w:rPr>
          <w:b/>
          <w:lang w:val="uk-UA"/>
        </w:rPr>
        <w:t>(Ідуть приголосні букви)</w:t>
      </w:r>
    </w:p>
    <w:p w:rsidR="00956D96" w:rsidRPr="00715AAD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</w:t>
      </w:r>
    </w:p>
    <w:p w:rsidR="00956D96" w:rsidRPr="00BE5595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lang w:val="uk-UA"/>
        </w:rPr>
      </w:pPr>
      <w:r>
        <w:rPr>
          <w:b/>
          <w:lang w:val="uk-UA"/>
        </w:rPr>
        <w:t xml:space="preserve">                                                                               </w:t>
      </w:r>
      <w:r w:rsidRPr="00BE5595">
        <w:rPr>
          <w:b/>
          <w:lang w:val="uk-UA"/>
        </w:rPr>
        <w:t xml:space="preserve">Стають на пісню </w:t>
      </w:r>
    </w:p>
    <w:p w:rsidR="00956D96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lang w:val="uk-UA"/>
        </w:rPr>
      </w:pPr>
    </w:p>
    <w:p w:rsidR="00956D96" w:rsidRPr="00DC02A2" w:rsidRDefault="00956D96" w:rsidP="00DC02A2">
      <w:pPr>
        <w:pStyle w:val="NormalWeb"/>
        <w:spacing w:before="0" w:beforeAutospacing="0" w:after="0" w:afterAutospacing="0" w:line="300" w:lineRule="atLeast"/>
        <w:ind w:left="-180"/>
      </w:pPr>
      <w:r w:rsidRPr="00DC02A2">
        <w:rPr>
          <w:rStyle w:val="Emphasis"/>
          <w:iCs/>
          <w:color w:val="auto"/>
        </w:rPr>
        <w:t>Буквар</w:t>
      </w:r>
    </w:p>
    <w:p w:rsidR="00956D96" w:rsidRPr="00DC02A2" w:rsidRDefault="00956D96" w:rsidP="00DC02A2">
      <w:pPr>
        <w:pStyle w:val="NormalWeb"/>
        <w:spacing w:before="0" w:beforeAutospacing="0" w:after="0" w:afterAutospacing="0"/>
        <w:ind w:left="-180"/>
      </w:pPr>
      <w:r w:rsidRPr="00DC02A2">
        <w:t>Бачу, букви вам відомі,</w:t>
      </w:r>
    </w:p>
    <w:p w:rsidR="00956D96" w:rsidRPr="00DC02A2" w:rsidRDefault="00956D96" w:rsidP="00DC02A2">
      <w:pPr>
        <w:pStyle w:val="NormalWeb"/>
        <w:spacing w:before="0" w:beforeAutospacing="0" w:after="0" w:afterAutospacing="0"/>
        <w:ind w:left="-180"/>
      </w:pPr>
      <w:r w:rsidRPr="00DC02A2">
        <w:t>З ними добре ви знайомі.</w:t>
      </w:r>
    </w:p>
    <w:p w:rsidR="00956D96" w:rsidRPr="00DC02A2" w:rsidRDefault="00956D96" w:rsidP="00DC02A2">
      <w:pPr>
        <w:pStyle w:val="NormalWeb"/>
        <w:spacing w:before="0" w:beforeAutospacing="0" w:after="0" w:afterAutospacing="0"/>
        <w:ind w:left="-180"/>
      </w:pPr>
      <w:r w:rsidRPr="00DC02A2">
        <w:t>Ви любили працювати,</w:t>
      </w:r>
    </w:p>
    <w:p w:rsidR="00956D96" w:rsidRPr="00DC02A2" w:rsidRDefault="00956D96" w:rsidP="00DC02A2">
      <w:pPr>
        <w:pStyle w:val="NormalWeb"/>
        <w:spacing w:before="0" w:beforeAutospacing="0" w:after="0" w:afterAutospacing="0"/>
        <w:ind w:left="-180"/>
      </w:pPr>
      <w:r w:rsidRPr="00DC02A2">
        <w:t>Все робили залюбки.</w:t>
      </w:r>
    </w:p>
    <w:p w:rsidR="00956D96" w:rsidRPr="00DC02A2" w:rsidRDefault="00956D96" w:rsidP="00DC02A2">
      <w:pPr>
        <w:pStyle w:val="NormalWeb"/>
        <w:spacing w:before="0" w:beforeAutospacing="0" w:after="0" w:afterAutospacing="0"/>
        <w:ind w:left="-180"/>
      </w:pPr>
      <w:r w:rsidRPr="00DC02A2">
        <w:t>Щоб нам всім не сумувати,</w:t>
      </w:r>
    </w:p>
    <w:p w:rsidR="00956D96" w:rsidRPr="00DC02A2" w:rsidRDefault="00956D96" w:rsidP="00DC02A2">
      <w:pPr>
        <w:pStyle w:val="NormalWeb"/>
        <w:spacing w:before="0" w:beforeAutospacing="0" w:after="0" w:afterAutospacing="0"/>
        <w:ind w:left="-180"/>
        <w:rPr>
          <w:i/>
          <w:lang w:val="uk-UA"/>
        </w:rPr>
      </w:pPr>
      <w:r w:rsidRPr="00DC02A2">
        <w:t>Будем, друзі, ми співати</w:t>
      </w:r>
    </w:p>
    <w:p w:rsidR="00956D96" w:rsidRPr="001A7607" w:rsidRDefault="00956D96" w:rsidP="001A760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956D96" w:rsidRDefault="00956D96" w:rsidP="0018665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___________________________________________________________________________________</w:t>
      </w:r>
    </w:p>
    <w:p w:rsidR="00956D96" w:rsidRPr="00186654" w:rsidRDefault="00956D96" w:rsidP="0018665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Пісня  "А, Бе, Ве, Ге, Де"</w:t>
      </w:r>
    </w:p>
    <w:p w:rsidR="00956D96" w:rsidRDefault="00956D96">
      <w:pPr>
        <w:rPr>
          <w:lang w:val="ru-RU"/>
        </w:rPr>
      </w:pPr>
    </w:p>
    <w:p w:rsidR="00956D96" w:rsidRDefault="00956D96" w:rsidP="001A7607">
      <w:pPr>
        <w:shd w:val="clear" w:color="auto" w:fill="FFFDFD"/>
        <w:ind w:left="284"/>
        <w:textAlignment w:val="baseline"/>
        <w:rPr>
          <w:b w:val="0"/>
          <w:lang w:val="ru-RU"/>
        </w:rPr>
      </w:pPr>
    </w:p>
    <w:p w:rsidR="00956D96" w:rsidRPr="001A7607" w:rsidRDefault="00956D96" w:rsidP="001A7607">
      <w:pPr>
        <w:shd w:val="clear" w:color="auto" w:fill="FFFDFD"/>
        <w:ind w:left="284"/>
        <w:textAlignment w:val="baseline"/>
        <w:rPr>
          <w:b w:val="0"/>
          <w:lang w:val="ru-RU"/>
        </w:rPr>
      </w:pPr>
      <w:r w:rsidRPr="0002630E">
        <w:rPr>
          <w:lang w:val="ru-RU"/>
        </w:rPr>
        <w:t>10.</w:t>
      </w:r>
      <w:r>
        <w:rPr>
          <w:b w:val="0"/>
          <w:lang w:val="ru-RU"/>
        </w:rPr>
        <w:t xml:space="preserve"> </w:t>
      </w:r>
      <w:r w:rsidRPr="001A7607">
        <w:rPr>
          <w:b w:val="0"/>
          <w:lang w:val="ru-RU"/>
        </w:rPr>
        <w:t>Ми до батьків сказати хочем слово</w:t>
      </w:r>
      <w:r w:rsidRPr="001A7607">
        <w:rPr>
          <w:b w:val="0"/>
          <w:lang w:val="ru-RU"/>
        </w:rPr>
        <w:br/>
        <w:t>І привітати щиро, від душі.</w:t>
      </w:r>
      <w:r w:rsidRPr="001A7607">
        <w:rPr>
          <w:b w:val="0"/>
          <w:lang w:val="ru-RU"/>
        </w:rPr>
        <w:br/>
        <w:t>Подякувати за дитинство веселкове,</w:t>
      </w:r>
      <w:r w:rsidRPr="001A7607">
        <w:rPr>
          <w:b w:val="0"/>
          <w:lang w:val="ru-RU"/>
        </w:rPr>
        <w:br/>
        <w:t>Вклонитись низько до землі.</w:t>
      </w:r>
    </w:p>
    <w:p w:rsidR="00956D96" w:rsidRPr="001A7607" w:rsidRDefault="00956D96" w:rsidP="001A7607">
      <w:pPr>
        <w:rPr>
          <w:b w:val="0"/>
          <w:lang w:val="ru-RU"/>
        </w:rPr>
      </w:pP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02630E">
        <w:rPr>
          <w:lang w:val="ru-RU"/>
        </w:rPr>
        <w:t>11.</w:t>
      </w:r>
      <w:r>
        <w:rPr>
          <w:b w:val="0"/>
          <w:lang w:val="ru-RU"/>
        </w:rPr>
        <w:t xml:space="preserve"> </w:t>
      </w:r>
      <w:r w:rsidRPr="00DA1F16">
        <w:rPr>
          <w:b w:val="0"/>
          <w:lang w:val="ru-RU"/>
        </w:rPr>
        <w:t>Наші тати і  матусі,</w:t>
      </w: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DA1F16">
        <w:rPr>
          <w:b w:val="0"/>
          <w:lang w:val="ru-RU"/>
        </w:rPr>
        <w:t>Ви були для нас — як друзі,</w:t>
      </w: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DA1F16">
        <w:rPr>
          <w:b w:val="0"/>
          <w:lang w:val="ru-RU"/>
        </w:rPr>
        <w:t>Разом з нами ви. учились</w:t>
      </w: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DA1F16">
        <w:rPr>
          <w:b w:val="0"/>
          <w:lang w:val="ru-RU"/>
        </w:rPr>
        <w:t xml:space="preserve">Й до науки ми  схилились </w:t>
      </w: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02630E">
        <w:rPr>
          <w:lang w:val="ru-RU"/>
        </w:rPr>
        <w:t>12.</w:t>
      </w:r>
      <w:r>
        <w:rPr>
          <w:b w:val="0"/>
          <w:lang w:val="ru-RU"/>
        </w:rPr>
        <w:t xml:space="preserve"> </w:t>
      </w:r>
      <w:r w:rsidRPr="00DA1F16">
        <w:rPr>
          <w:b w:val="0"/>
          <w:lang w:val="ru-RU"/>
        </w:rPr>
        <w:t>Ми спасибі скажем щиро</w:t>
      </w: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DA1F16">
        <w:rPr>
          <w:b w:val="0"/>
          <w:lang w:val="ru-RU"/>
        </w:rPr>
        <w:t>І учителям  й батькам.</w:t>
      </w:r>
    </w:p>
    <w:p w:rsidR="00956D96" w:rsidRPr="00DA1F1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DA1F16">
        <w:rPr>
          <w:b w:val="0"/>
          <w:lang w:val="ru-RU"/>
        </w:rPr>
        <w:t>За турботу, за терпіння</w:t>
      </w:r>
    </w:p>
    <w:p w:rsidR="00956D9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 w:rsidRPr="00DA1F16">
        <w:rPr>
          <w:b w:val="0"/>
          <w:lang w:val="ru-RU"/>
        </w:rPr>
        <w:t xml:space="preserve">Щиро дякуємо вам. </w:t>
      </w:r>
    </w:p>
    <w:p w:rsidR="00956D96" w:rsidRDefault="00956D96" w:rsidP="001A7607">
      <w:pPr>
        <w:shd w:val="clear" w:color="auto" w:fill="FFFFFF"/>
        <w:spacing w:line="276" w:lineRule="auto"/>
        <w:ind w:left="709"/>
        <w:jc w:val="both"/>
        <w:rPr>
          <w:b w:val="0"/>
          <w:lang w:val="ru-RU"/>
        </w:rPr>
      </w:pPr>
      <w:r>
        <w:rPr>
          <w:b w:val="0"/>
          <w:lang w:val="ru-RU"/>
        </w:rPr>
        <w:t>_______________________________________________________________________________</w:t>
      </w:r>
    </w:p>
    <w:p w:rsidR="00956D96" w:rsidRDefault="00956D96" w:rsidP="001A7607">
      <w:pPr>
        <w:shd w:val="clear" w:color="auto" w:fill="FFFFFF"/>
        <w:spacing w:line="276" w:lineRule="auto"/>
        <w:ind w:left="709"/>
        <w:jc w:val="center"/>
        <w:rPr>
          <w:lang w:val="ru-RU"/>
        </w:rPr>
      </w:pPr>
      <w:r>
        <w:rPr>
          <w:lang w:val="ru-RU"/>
        </w:rPr>
        <w:t>Т</w:t>
      </w:r>
      <w:r w:rsidRPr="001A7607">
        <w:rPr>
          <w:lang w:val="ru-RU"/>
        </w:rPr>
        <w:t>анок  "Для мами"</w:t>
      </w:r>
    </w:p>
    <w:p w:rsidR="00956D96" w:rsidRDefault="00956D96" w:rsidP="001A7607">
      <w:pPr>
        <w:shd w:val="clear" w:color="auto" w:fill="FFFFFF"/>
        <w:spacing w:line="276" w:lineRule="auto"/>
        <w:ind w:left="709"/>
        <w:jc w:val="center"/>
        <w:rPr>
          <w:lang w:val="ru-RU"/>
        </w:rPr>
      </w:pPr>
    </w:p>
    <w:p w:rsidR="00956D96" w:rsidRPr="00425880" w:rsidRDefault="00956D96" w:rsidP="00425880">
      <w:pPr>
        <w:shd w:val="clear" w:color="auto" w:fill="FFFFFF"/>
        <w:spacing w:before="100" w:beforeAutospacing="1" w:after="100" w:afterAutospacing="1"/>
        <w:jc w:val="both"/>
        <w:rPr>
          <w:b w:val="0"/>
          <w:lang w:val="ru-RU"/>
        </w:rPr>
      </w:pPr>
      <w:r>
        <w:rPr>
          <w:bCs/>
          <w:lang w:val="ru-RU"/>
        </w:rPr>
        <w:t>Ведучий</w:t>
      </w:r>
      <w:r w:rsidRPr="00186654">
        <w:rPr>
          <w:lang w:val="ru-RU"/>
        </w:rPr>
        <w:t>.</w:t>
      </w:r>
      <w:r w:rsidRPr="00186654">
        <w:rPr>
          <w:b w:val="0"/>
          <w:lang w:val="ru-RU"/>
        </w:rPr>
        <w:t xml:space="preserve"> Молодці, діти! Добре старались, гарно вчились. Букварик теж задоволений вами. Сьог</w:t>
      </w:r>
      <w:r w:rsidRPr="00425880">
        <w:rPr>
          <w:b w:val="0"/>
          <w:lang w:val="ru-RU"/>
        </w:rPr>
        <w:t xml:space="preserve">одні він нагороджує вас грамотами </w:t>
      </w:r>
      <w:r w:rsidRPr="00186654">
        <w:rPr>
          <w:b w:val="0"/>
          <w:lang w:val="ru-RU"/>
        </w:rPr>
        <w:t xml:space="preserve"> за успіхи у навчанні.</w:t>
      </w:r>
    </w:p>
    <w:p w:rsidR="00956D96" w:rsidRDefault="00956D96" w:rsidP="00425880">
      <w:pPr>
        <w:shd w:val="clear" w:color="auto" w:fill="FFFFFF"/>
        <w:spacing w:before="100" w:beforeAutospacing="1" w:after="100" w:afterAutospacing="1"/>
        <w:jc w:val="both"/>
        <w:rPr>
          <w:b w:val="0"/>
          <w:color w:val="333333"/>
          <w:lang w:val="ru-RU"/>
        </w:rPr>
      </w:pPr>
      <w:r>
        <w:rPr>
          <w:b w:val="0"/>
          <w:color w:val="333333"/>
          <w:lang w:val="ru-RU"/>
        </w:rPr>
        <w:t>_____________________________________________________________________________________</w:t>
      </w:r>
    </w:p>
    <w:p w:rsidR="00956D96" w:rsidRPr="001A7607" w:rsidRDefault="00956D96" w:rsidP="00425880">
      <w:pPr>
        <w:shd w:val="clear" w:color="auto" w:fill="FFFFFF"/>
        <w:spacing w:before="100" w:beforeAutospacing="1" w:after="100" w:afterAutospacing="1"/>
        <w:jc w:val="center"/>
        <w:rPr>
          <w:lang w:val="ru-RU"/>
        </w:rPr>
      </w:pPr>
      <w:r>
        <w:rPr>
          <w:lang w:val="ru-RU"/>
        </w:rPr>
        <w:t xml:space="preserve">            </w:t>
      </w:r>
      <w:r w:rsidRPr="00425880">
        <w:rPr>
          <w:lang w:val="ru-RU"/>
        </w:rPr>
        <w:t>Нагородження дітей</w:t>
      </w:r>
    </w:p>
    <w:p w:rsidR="00956D96" w:rsidRDefault="00956D96" w:rsidP="00A726C8">
      <w:pPr>
        <w:spacing w:line="276" w:lineRule="auto"/>
        <w:rPr>
          <w:rFonts w:ascii="Arial" w:hAnsi="Arial" w:cs="Arial"/>
          <w:b w:val="0"/>
          <w:lang w:val="ru-RU"/>
        </w:rPr>
      </w:pP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>
        <w:rPr>
          <w:bCs/>
          <w:lang w:val="ru-RU"/>
        </w:rPr>
        <w:t>13</w:t>
      </w:r>
      <w:r w:rsidRPr="00A726C8">
        <w:rPr>
          <w:lang w:val="ru-RU"/>
        </w:rPr>
        <w:t>:</w:t>
      </w:r>
      <w:r w:rsidRPr="00A726C8">
        <w:rPr>
          <w:b w:val="0"/>
          <w:lang w:val="ru-RU"/>
        </w:rPr>
        <w:t xml:space="preserve"> Добрий, Букварику, мудра книжко,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Хочеться навіть поплакати трішки.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Жаль розлучатися, хоч і треба.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Ми не забудемо ніколи про тебе.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>
        <w:rPr>
          <w:bCs/>
          <w:lang w:val="ru-RU"/>
        </w:rPr>
        <w:t>14</w:t>
      </w:r>
      <w:r w:rsidRPr="00A726C8">
        <w:rPr>
          <w:bCs/>
          <w:lang w:val="ru-RU"/>
        </w:rPr>
        <w:t>:</w:t>
      </w:r>
      <w:r w:rsidRPr="00A726C8">
        <w:rPr>
          <w:b w:val="0"/>
          <w:lang w:val="ru-RU"/>
        </w:rPr>
        <w:t> Ми обіцяємо, що будемо гідні,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Ім'я носити горде − українці!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Нові звитяги ми запишемо у книзі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На чистій незаплямованій сторінці.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>
        <w:rPr>
          <w:bCs/>
          <w:lang w:val="ru-RU"/>
        </w:rPr>
        <w:t>15</w:t>
      </w:r>
      <w:r w:rsidRPr="00A726C8">
        <w:rPr>
          <w:bCs/>
          <w:lang w:val="ru-RU"/>
        </w:rPr>
        <w:t>:</w:t>
      </w:r>
      <w:r w:rsidRPr="00A726C8">
        <w:rPr>
          <w:b w:val="0"/>
          <w:lang w:val="ru-RU"/>
        </w:rPr>
        <w:t> Та головне, щоб всі у щасті жили.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Щоб мирні весни розквітали всюди.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Усміхнені, привітні, добрі, щирі</w:t>
      </w:r>
    </w:p>
    <w:p w:rsidR="00956D96" w:rsidRPr="00A726C8" w:rsidRDefault="00956D96" w:rsidP="00A726C8">
      <w:pPr>
        <w:spacing w:line="276" w:lineRule="auto"/>
        <w:rPr>
          <w:b w:val="0"/>
          <w:lang w:val="ru-RU"/>
        </w:rPr>
      </w:pPr>
      <w:r w:rsidRPr="00A726C8">
        <w:rPr>
          <w:b w:val="0"/>
          <w:lang w:val="ru-RU"/>
        </w:rPr>
        <w:t>По всій планеті проживали люди.</w:t>
      </w:r>
    </w:p>
    <w:p w:rsidR="00956D96" w:rsidRDefault="00956D96" w:rsidP="00A726C8">
      <w:pPr>
        <w:spacing w:line="276" w:lineRule="auto"/>
        <w:rPr>
          <w:b w:val="0"/>
          <w:lang w:val="ru-RU"/>
        </w:rPr>
      </w:pPr>
    </w:p>
    <w:p w:rsidR="00956D96" w:rsidRDefault="00956D96" w:rsidP="00A726C8">
      <w:pPr>
        <w:spacing w:line="276" w:lineRule="auto"/>
        <w:rPr>
          <w:b w:val="0"/>
          <w:lang w:val="ru-RU"/>
        </w:rPr>
      </w:pPr>
      <w:r>
        <w:rPr>
          <w:b w:val="0"/>
          <w:lang w:val="ru-RU"/>
        </w:rPr>
        <w:t>_____________________________________________________________________________________</w:t>
      </w:r>
    </w:p>
    <w:p w:rsidR="00956D96" w:rsidRPr="00A726C8" w:rsidRDefault="00956D96" w:rsidP="00A726C8">
      <w:pPr>
        <w:spacing w:line="276" w:lineRule="auto"/>
        <w:jc w:val="center"/>
        <w:rPr>
          <w:lang w:val="ru-RU"/>
        </w:rPr>
      </w:pPr>
      <w:r w:rsidRPr="00A726C8">
        <w:rPr>
          <w:lang w:val="ru-RU"/>
        </w:rPr>
        <w:t>Танок  "Черевички"</w:t>
      </w:r>
    </w:p>
    <w:p w:rsidR="00956D96" w:rsidRPr="00425880" w:rsidRDefault="00956D96" w:rsidP="00094DEC">
      <w:pPr>
        <w:shd w:val="clear" w:color="auto" w:fill="FFFFFF"/>
        <w:spacing w:before="100" w:beforeAutospacing="1" w:after="100" w:afterAutospacing="1"/>
        <w:jc w:val="both"/>
        <w:rPr>
          <w:b w:val="0"/>
          <w:lang w:val="ru-RU"/>
        </w:rPr>
      </w:pPr>
      <w:r>
        <w:rPr>
          <w:bCs/>
          <w:lang w:val="ru-RU"/>
        </w:rPr>
        <w:t xml:space="preserve">Ведучий </w:t>
      </w:r>
      <w:r w:rsidRPr="00186654">
        <w:rPr>
          <w:lang w:val="ru-RU"/>
        </w:rPr>
        <w:t>.</w:t>
      </w:r>
      <w:r>
        <w:rPr>
          <w:b w:val="0"/>
          <w:lang w:val="ru-RU"/>
        </w:rPr>
        <w:t xml:space="preserve"> </w:t>
      </w:r>
      <w:r w:rsidRPr="00094DEC">
        <w:rPr>
          <w:b w:val="0"/>
        </w:rPr>
        <w:t>Ось і закінчується наша зустріч. Ви йдете до 2 класу,а букварик</w:t>
      </w:r>
      <w:r>
        <w:t xml:space="preserve">  </w:t>
      </w:r>
      <w:r>
        <w:rPr>
          <w:b w:val="0"/>
          <w:lang w:val="ru-RU"/>
        </w:rPr>
        <w:t>поспішає</w:t>
      </w:r>
      <w:r w:rsidRPr="00186654">
        <w:rPr>
          <w:b w:val="0"/>
          <w:lang w:val="ru-RU"/>
        </w:rPr>
        <w:t>, щоб навчити чи</w:t>
      </w:r>
      <w:r w:rsidRPr="00186654">
        <w:rPr>
          <w:b w:val="0"/>
          <w:lang w:val="ru-RU"/>
        </w:rPr>
        <w:softHyphen/>
        <w:t>тати і писати ще багатьох майбутніх першокласників.</w:t>
      </w:r>
    </w:p>
    <w:p w:rsidR="00956D96" w:rsidRPr="00094DEC" w:rsidRDefault="00956D96" w:rsidP="00094DEC">
      <w:pPr>
        <w:rPr>
          <w:b w:val="0"/>
        </w:rPr>
      </w:pPr>
      <w:r>
        <w:t xml:space="preserve">Букварик. </w:t>
      </w:r>
      <w:r w:rsidRPr="00836323">
        <w:tab/>
      </w:r>
      <w:r w:rsidRPr="00094DEC">
        <w:rPr>
          <w:b w:val="0"/>
        </w:rPr>
        <w:t>Ідіть, навчайтесь,</w:t>
      </w:r>
    </w:p>
    <w:p w:rsidR="00956D96" w:rsidRPr="00094DEC" w:rsidRDefault="00956D96" w:rsidP="00094DEC">
      <w:pPr>
        <w:rPr>
          <w:b w:val="0"/>
        </w:rPr>
      </w:pPr>
      <w:r w:rsidRPr="00094DEC">
        <w:rPr>
          <w:b w:val="0"/>
        </w:rPr>
        <w:tab/>
        <w:t>Розуму набирайтесь,</w:t>
      </w:r>
    </w:p>
    <w:p w:rsidR="00956D96" w:rsidRPr="00094DEC" w:rsidRDefault="00956D96" w:rsidP="00094DEC">
      <w:pPr>
        <w:rPr>
          <w:b w:val="0"/>
        </w:rPr>
      </w:pPr>
      <w:r w:rsidRPr="00094DEC">
        <w:rPr>
          <w:b w:val="0"/>
        </w:rPr>
        <w:tab/>
        <w:t>З лихом не зустрічайтесь.</w:t>
      </w:r>
    </w:p>
    <w:p w:rsidR="00956D96" w:rsidRPr="00094DEC" w:rsidRDefault="00956D96" w:rsidP="00094DEC">
      <w:pPr>
        <w:rPr>
          <w:b w:val="0"/>
        </w:rPr>
      </w:pPr>
      <w:r w:rsidRPr="00094DEC">
        <w:rPr>
          <w:b w:val="0"/>
        </w:rPr>
        <w:tab/>
        <w:t>Хай щастить вам, діти, всюди!</w:t>
      </w:r>
    </w:p>
    <w:p w:rsidR="00956D96" w:rsidRPr="00094DEC" w:rsidRDefault="00956D96" w:rsidP="00094DEC">
      <w:pPr>
        <w:rPr>
          <w:b w:val="0"/>
        </w:rPr>
      </w:pPr>
      <w:r w:rsidRPr="00094DEC">
        <w:rPr>
          <w:b w:val="0"/>
        </w:rPr>
        <w:tab/>
        <w:t>Хай ростуть з вас гарні люди!</w:t>
      </w:r>
    </w:p>
    <w:p w:rsidR="00956D96" w:rsidRPr="00094DEC" w:rsidRDefault="00956D96" w:rsidP="00094DEC"/>
    <w:p w:rsidR="00956D96" w:rsidRDefault="00956D96" w:rsidP="00DA1F16">
      <w:pPr>
        <w:shd w:val="clear" w:color="auto" w:fill="FFFDFD"/>
        <w:ind w:left="284"/>
        <w:textAlignment w:val="baseline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__________________________________________________________________________________</w:t>
      </w:r>
    </w:p>
    <w:p w:rsidR="00956D96" w:rsidRPr="00BE5595" w:rsidRDefault="00956D96" w:rsidP="00094DEC">
      <w:pPr>
        <w:shd w:val="clear" w:color="auto" w:fill="FFFDFD"/>
        <w:ind w:left="284"/>
        <w:jc w:val="center"/>
        <w:textAlignment w:val="baseline"/>
        <w:rPr>
          <w:bCs/>
          <w:lang w:val="ru-RU"/>
        </w:rPr>
      </w:pPr>
      <w:r>
        <w:rPr>
          <w:bCs/>
          <w:lang w:val="ru-RU"/>
        </w:rPr>
        <w:t>Танець</w:t>
      </w:r>
    </w:p>
    <w:sectPr w:rsidR="00956D96" w:rsidRPr="00BE5595" w:rsidSect="00186654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509"/>
    <w:multiLevelType w:val="hybridMultilevel"/>
    <w:tmpl w:val="2FF8C262"/>
    <w:lvl w:ilvl="0" w:tplc="6B56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EA4074"/>
    <w:multiLevelType w:val="hybridMultilevel"/>
    <w:tmpl w:val="6D0E50E0"/>
    <w:lvl w:ilvl="0" w:tplc="30327CDA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  <w:color w:val="FF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3E"/>
    <w:rsid w:val="0002630E"/>
    <w:rsid w:val="00084349"/>
    <w:rsid w:val="00094DEC"/>
    <w:rsid w:val="001136F9"/>
    <w:rsid w:val="0012703E"/>
    <w:rsid w:val="00186654"/>
    <w:rsid w:val="001A7607"/>
    <w:rsid w:val="001C23C1"/>
    <w:rsid w:val="003038B8"/>
    <w:rsid w:val="00425880"/>
    <w:rsid w:val="00425963"/>
    <w:rsid w:val="00445FBD"/>
    <w:rsid w:val="00481BF9"/>
    <w:rsid w:val="00492E50"/>
    <w:rsid w:val="005253C7"/>
    <w:rsid w:val="00541677"/>
    <w:rsid w:val="005B62BB"/>
    <w:rsid w:val="005C5F30"/>
    <w:rsid w:val="00633449"/>
    <w:rsid w:val="006D1581"/>
    <w:rsid w:val="00715AAD"/>
    <w:rsid w:val="00727BB6"/>
    <w:rsid w:val="007A124B"/>
    <w:rsid w:val="007E7777"/>
    <w:rsid w:val="0083368D"/>
    <w:rsid w:val="00836323"/>
    <w:rsid w:val="00871235"/>
    <w:rsid w:val="00905828"/>
    <w:rsid w:val="00956D96"/>
    <w:rsid w:val="00A726C8"/>
    <w:rsid w:val="00B5373C"/>
    <w:rsid w:val="00BE5595"/>
    <w:rsid w:val="00D273F9"/>
    <w:rsid w:val="00D7480F"/>
    <w:rsid w:val="00DA1F16"/>
    <w:rsid w:val="00DB4546"/>
    <w:rsid w:val="00DB73A5"/>
    <w:rsid w:val="00DC02A2"/>
    <w:rsid w:val="00E730D2"/>
    <w:rsid w:val="00F52DB5"/>
    <w:rsid w:val="00F9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3449"/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124B"/>
    <w:pPr>
      <w:pBdr>
        <w:bottom w:val="single" w:sz="12" w:space="1" w:color="E80061"/>
      </w:pBdr>
      <w:spacing w:before="600" w:after="80"/>
      <w:outlineLvl w:val="0"/>
    </w:pPr>
    <w:rPr>
      <w:rFonts w:ascii="Century Gothic" w:hAnsi="Century Gothic"/>
      <w:bCs/>
      <w:color w:val="E80061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24B"/>
    <w:pPr>
      <w:pBdr>
        <w:bottom w:val="single" w:sz="8" w:space="1" w:color="FF388C"/>
      </w:pBdr>
      <w:spacing w:before="200" w:after="80"/>
      <w:outlineLvl w:val="1"/>
    </w:pPr>
    <w:rPr>
      <w:rFonts w:ascii="Century Gothic" w:hAnsi="Century Gothic"/>
      <w:color w:val="E80061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24B"/>
    <w:pPr>
      <w:pBdr>
        <w:bottom w:val="single" w:sz="4" w:space="1" w:color="FF87B9"/>
      </w:pBdr>
      <w:spacing w:before="200" w:after="80"/>
      <w:outlineLvl w:val="2"/>
    </w:pPr>
    <w:rPr>
      <w:rFonts w:ascii="Century Gothic" w:hAnsi="Century Gothic"/>
      <w:color w:val="FF388C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124B"/>
    <w:pPr>
      <w:pBdr>
        <w:bottom w:val="single" w:sz="4" w:space="2" w:color="FFAFD0"/>
      </w:pBdr>
      <w:spacing w:before="200" w:after="80"/>
      <w:outlineLvl w:val="3"/>
    </w:pPr>
    <w:rPr>
      <w:rFonts w:ascii="Century Gothic" w:hAnsi="Century Gothic"/>
      <w:i/>
      <w:iCs/>
      <w:color w:val="FF388C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124B"/>
    <w:pPr>
      <w:spacing w:before="200" w:after="80"/>
      <w:outlineLvl w:val="4"/>
    </w:pPr>
    <w:rPr>
      <w:rFonts w:ascii="Century Gothic" w:hAnsi="Century Gothic"/>
      <w:color w:val="FF388C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124B"/>
    <w:pPr>
      <w:spacing w:before="280" w:after="100"/>
      <w:outlineLvl w:val="5"/>
    </w:pPr>
    <w:rPr>
      <w:rFonts w:ascii="Century Gothic" w:hAnsi="Century Gothic"/>
      <w:i/>
      <w:iCs/>
      <w:color w:val="FF388C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124B"/>
    <w:pPr>
      <w:spacing w:before="320" w:after="100"/>
      <w:outlineLvl w:val="6"/>
    </w:pPr>
    <w:rPr>
      <w:rFonts w:ascii="Century Gothic" w:hAnsi="Century Gothic"/>
      <w:bCs/>
      <w:color w:val="9C007F"/>
      <w:sz w:val="20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124B"/>
    <w:pPr>
      <w:spacing w:before="320" w:after="100"/>
      <w:outlineLvl w:val="7"/>
    </w:pPr>
    <w:rPr>
      <w:rFonts w:ascii="Century Gothic" w:hAnsi="Century Gothic"/>
      <w:bCs/>
      <w:i/>
      <w:iCs/>
      <w:color w:val="9C007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124B"/>
    <w:pPr>
      <w:spacing w:before="320" w:after="100"/>
      <w:outlineLvl w:val="8"/>
    </w:pPr>
    <w:rPr>
      <w:rFonts w:ascii="Century Gothic" w:hAnsi="Century Gothic"/>
      <w:i/>
      <w:iCs/>
      <w:color w:val="9C007F"/>
      <w:sz w:val="20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24B"/>
    <w:rPr>
      <w:rFonts w:ascii="Century Gothic" w:hAnsi="Century Gothic" w:cs="Times New Roman"/>
      <w:b/>
      <w:bCs/>
      <w:color w:val="E8006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124B"/>
    <w:rPr>
      <w:rFonts w:ascii="Century Gothic" w:hAnsi="Century Gothic" w:cs="Times New Roman"/>
      <w:color w:val="E8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124B"/>
    <w:rPr>
      <w:rFonts w:ascii="Century Gothic" w:hAnsi="Century Gothic" w:cs="Times New Roman"/>
      <w:color w:val="FF388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124B"/>
    <w:rPr>
      <w:rFonts w:ascii="Century Gothic" w:hAnsi="Century Gothic" w:cs="Times New Roman"/>
      <w:i/>
      <w:iCs/>
      <w:color w:val="FF388C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124B"/>
    <w:rPr>
      <w:rFonts w:ascii="Century Gothic" w:hAnsi="Century Gothic" w:cs="Times New Roman"/>
      <w:color w:val="FF388C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124B"/>
    <w:rPr>
      <w:rFonts w:ascii="Century Gothic" w:hAnsi="Century Gothic" w:cs="Times New Roman"/>
      <w:i/>
      <w:iCs/>
      <w:color w:val="FF388C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A124B"/>
    <w:rPr>
      <w:rFonts w:ascii="Century Gothic" w:hAnsi="Century Gothic" w:cs="Times New Roman"/>
      <w:b/>
      <w:bCs/>
      <w:color w:val="9C00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A124B"/>
    <w:rPr>
      <w:rFonts w:ascii="Century Gothic" w:hAnsi="Century Gothic" w:cs="Times New Roman"/>
      <w:b/>
      <w:bCs/>
      <w:i/>
      <w:iCs/>
      <w:color w:val="9C00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A124B"/>
    <w:rPr>
      <w:rFonts w:ascii="Century Gothic" w:hAnsi="Century Gothic" w:cs="Times New Roman"/>
      <w:i/>
      <w:iCs/>
      <w:color w:val="9C007F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A124B"/>
    <w:rPr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A124B"/>
    <w:pPr>
      <w:pBdr>
        <w:top w:val="single" w:sz="8" w:space="10" w:color="FF9BC5"/>
        <w:bottom w:val="single" w:sz="24" w:space="15" w:color="9C007F"/>
      </w:pBdr>
      <w:jc w:val="center"/>
    </w:pPr>
    <w:rPr>
      <w:rFonts w:ascii="Century Gothic" w:hAnsi="Century Gothic"/>
      <w:i/>
      <w:iCs/>
      <w:color w:val="9A0040"/>
      <w:sz w:val="60"/>
      <w:szCs w:val="60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A124B"/>
    <w:rPr>
      <w:rFonts w:ascii="Century Gothic" w:hAnsi="Century Gothic" w:cs="Times New Roman"/>
      <w:i/>
      <w:iCs/>
      <w:color w:val="9A004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A124B"/>
    <w:pPr>
      <w:spacing w:before="200" w:after="900"/>
      <w:jc w:val="right"/>
    </w:pPr>
    <w:rPr>
      <w:i/>
      <w:iCs/>
      <w:lang w:val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124B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7A124B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A124B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7A124B"/>
  </w:style>
  <w:style w:type="character" w:customStyle="1" w:styleId="NoSpacingChar">
    <w:name w:val="No Spacing Char"/>
    <w:basedOn w:val="DefaultParagraphFont"/>
    <w:link w:val="NoSpacing"/>
    <w:uiPriority w:val="99"/>
    <w:locked/>
    <w:rsid w:val="007A12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7A12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A124B"/>
    <w:rPr>
      <w:rFonts w:ascii="Century Gothic" w:hAnsi="Century Gothic"/>
      <w:i/>
      <w:iCs/>
      <w:color w:val="5A5A5A"/>
      <w:lang w:val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7A124B"/>
    <w:rPr>
      <w:rFonts w:ascii="Century Gothic" w:hAnsi="Century Gothic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A124B"/>
    <w:pPr>
      <w:pBdr>
        <w:top w:val="single" w:sz="12" w:space="10" w:color="FFAFD0"/>
        <w:left w:val="single" w:sz="36" w:space="4" w:color="FF388C"/>
        <w:bottom w:val="single" w:sz="24" w:space="10" w:color="9C007F"/>
        <w:right w:val="single" w:sz="36" w:space="4" w:color="FF388C"/>
      </w:pBdr>
      <w:shd w:val="clear" w:color="auto" w:fill="FF388C"/>
      <w:spacing w:before="320" w:after="320" w:line="300" w:lineRule="auto"/>
      <w:ind w:left="1440" w:right="1440"/>
    </w:pPr>
    <w:rPr>
      <w:rFonts w:ascii="Century Gothic" w:hAnsi="Century Gothic"/>
      <w:i/>
      <w:iCs/>
      <w:color w:val="FFFFFF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A124B"/>
    <w:rPr>
      <w:rFonts w:ascii="Century Gothic" w:hAnsi="Century Gothic" w:cs="Times New Roman"/>
      <w:i/>
      <w:iCs/>
      <w:color w:val="FFFFFF"/>
      <w:sz w:val="24"/>
      <w:szCs w:val="24"/>
      <w:shd w:val="clear" w:color="auto" w:fill="FF388C"/>
    </w:rPr>
  </w:style>
  <w:style w:type="character" w:styleId="SubtleEmphasis">
    <w:name w:val="Subtle Emphasis"/>
    <w:basedOn w:val="DefaultParagraphFont"/>
    <w:uiPriority w:val="99"/>
    <w:qFormat/>
    <w:rsid w:val="007A124B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A124B"/>
    <w:rPr>
      <w:b/>
      <w:i/>
      <w:color w:val="FF388C"/>
      <w:sz w:val="22"/>
    </w:rPr>
  </w:style>
  <w:style w:type="character" w:styleId="SubtleReference">
    <w:name w:val="Subtle Reference"/>
    <w:basedOn w:val="DefaultParagraphFont"/>
    <w:uiPriority w:val="99"/>
    <w:qFormat/>
    <w:rsid w:val="007A124B"/>
    <w:rPr>
      <w:color w:val="auto"/>
      <w:u w:val="single" w:color="9C007F"/>
    </w:rPr>
  </w:style>
  <w:style w:type="character" w:styleId="IntenseReference">
    <w:name w:val="Intense Reference"/>
    <w:basedOn w:val="DefaultParagraphFont"/>
    <w:uiPriority w:val="99"/>
    <w:qFormat/>
    <w:rsid w:val="007A124B"/>
    <w:rPr>
      <w:rFonts w:cs="Times New Roman"/>
      <w:b/>
      <w:bCs/>
      <w:color w:val="74005E"/>
      <w:u w:val="single" w:color="9C007F"/>
    </w:rPr>
  </w:style>
  <w:style w:type="character" w:styleId="BookTitle">
    <w:name w:val="Book Title"/>
    <w:basedOn w:val="DefaultParagraphFont"/>
    <w:uiPriority w:val="99"/>
    <w:qFormat/>
    <w:rsid w:val="007A124B"/>
    <w:rPr>
      <w:rFonts w:ascii="Century Gothic" w:hAnsi="Century Gothic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7A124B"/>
    <w:pPr>
      <w:outlineLvl w:val="9"/>
    </w:pPr>
    <w:rPr>
      <w:lang w:val="uk-UA"/>
    </w:rPr>
  </w:style>
  <w:style w:type="paragraph" w:styleId="NormalWeb">
    <w:name w:val="Normal (Web)"/>
    <w:basedOn w:val="Normal"/>
    <w:uiPriority w:val="99"/>
    <w:rsid w:val="00084349"/>
    <w:pPr>
      <w:spacing w:before="100" w:beforeAutospacing="1" w:after="100" w:afterAutospacing="1"/>
    </w:pPr>
    <w:rPr>
      <w:b w:val="0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5B62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4</Pages>
  <Words>3320</Words>
  <Characters>1893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</cp:lastModifiedBy>
  <cp:revision>15</cp:revision>
  <dcterms:created xsi:type="dcterms:W3CDTF">2017-05-08T09:31:00Z</dcterms:created>
  <dcterms:modified xsi:type="dcterms:W3CDTF">2018-02-10T17:15:00Z</dcterms:modified>
</cp:coreProperties>
</file>