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A" w:rsidRDefault="00DF0DEA" w:rsidP="007E486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7E4866">
        <w:rPr>
          <w:rFonts w:ascii="Times New Roman" w:hAnsi="Times New Roman"/>
          <w:sz w:val="32"/>
          <w:szCs w:val="32"/>
        </w:rPr>
        <w:t>В</w:t>
      </w:r>
      <w:r w:rsidRPr="007E4866">
        <w:rPr>
          <w:rFonts w:ascii="Times New Roman" w:hAnsi="Times New Roman"/>
          <w:sz w:val="32"/>
          <w:szCs w:val="32"/>
          <w:lang w:val="uk-UA"/>
        </w:rPr>
        <w:t>і</w:t>
      </w:r>
      <w:r w:rsidRPr="007E4866">
        <w:rPr>
          <w:rFonts w:ascii="Times New Roman" w:hAnsi="Times New Roman"/>
          <w:sz w:val="32"/>
          <w:szCs w:val="32"/>
        </w:rPr>
        <w:t xml:space="preserve">дкритий урок з математики у 5 – В </w:t>
      </w:r>
      <w:r w:rsidRPr="007E4866">
        <w:rPr>
          <w:rFonts w:ascii="Times New Roman" w:hAnsi="Times New Roman"/>
          <w:sz w:val="32"/>
          <w:szCs w:val="32"/>
          <w:lang w:val="uk-UA"/>
        </w:rPr>
        <w:t>класі</w:t>
      </w:r>
    </w:p>
    <w:p w:rsidR="00DF0DEA" w:rsidRDefault="00DF0DEA" w:rsidP="007E4866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Тема: Розв’язування вправ і задач на дроби</w:t>
      </w:r>
    </w:p>
    <w:p w:rsidR="00DF0DEA" w:rsidRDefault="00DF0DEA" w:rsidP="007E4866">
      <w:pPr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Мета: </w:t>
      </w:r>
      <w:r w:rsidRPr="007E4866">
        <w:rPr>
          <w:rFonts w:ascii="Times New Roman" w:hAnsi="Times New Roman"/>
          <w:b/>
          <w:i/>
          <w:sz w:val="32"/>
          <w:szCs w:val="32"/>
          <w:lang w:val="uk-UA"/>
        </w:rPr>
        <w:t>закріпити знання, навички і вміння при виконанні дій додавання і віднімання мішаних чисел, розвивати логічне мислення, пам'ять, увагу, виховувати працелюбність, інтерес до математики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DF0DEA" w:rsidRDefault="00DF0DEA" w:rsidP="007E4866">
      <w:pPr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Тип уроку: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урок узагальнення і систематизації знань</w:t>
      </w:r>
    </w:p>
    <w:p w:rsidR="00DF0DEA" w:rsidRDefault="00DF0DEA" w:rsidP="007E4866">
      <w:pPr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Обладнання уроку: </w:t>
      </w:r>
      <w:r w:rsidRPr="007E4866">
        <w:rPr>
          <w:rFonts w:ascii="Times New Roman" w:hAnsi="Times New Roman"/>
          <w:b/>
          <w:i/>
          <w:sz w:val="32"/>
          <w:szCs w:val="32"/>
          <w:lang w:val="uk-UA"/>
        </w:rPr>
        <w:t>роздатковий матеріал, ілюстрації, картки</w:t>
      </w:r>
    </w:p>
    <w:p w:rsidR="00DF0DEA" w:rsidRDefault="00DF0DEA" w:rsidP="007E4866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Хід уроку</w:t>
      </w:r>
    </w:p>
    <w:p w:rsidR="00DF0DEA" w:rsidRPr="003A52C2" w:rsidRDefault="00DF0DEA" w:rsidP="007E486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  <w:lang w:val="uk-UA"/>
        </w:rPr>
      </w:pPr>
      <w:r w:rsidRPr="003A52C2">
        <w:rPr>
          <w:rFonts w:ascii="Times New Roman" w:hAnsi="Times New Roman"/>
          <w:b/>
          <w:sz w:val="32"/>
          <w:szCs w:val="32"/>
          <w:lang w:val="uk-UA"/>
        </w:rPr>
        <w:t xml:space="preserve">Організаційний момент </w:t>
      </w:r>
    </w:p>
    <w:p w:rsidR="00DF0DEA" w:rsidRPr="007E4866" w:rsidRDefault="00DF0DEA" w:rsidP="00074B03">
      <w:pPr>
        <w:pStyle w:val="ListParagraph"/>
        <w:ind w:left="1276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7E4866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Поділ класу на 2 команди, визначення капітанів команд, знайомство з командами, зачитування девізу.</w:t>
      </w:r>
    </w:p>
    <w:p w:rsidR="00DF0DEA" w:rsidRPr="00211DE0" w:rsidRDefault="00DF0DEA" w:rsidP="00211DE0">
      <w:pPr>
        <w:rPr>
          <w:rFonts w:ascii="Times New Roman" w:hAnsi="Times New Roman"/>
          <w:sz w:val="32"/>
          <w:szCs w:val="32"/>
          <w:lang w:val="uk-UA"/>
        </w:rPr>
      </w:pPr>
      <w:r w:rsidRPr="00211DE0">
        <w:rPr>
          <w:rFonts w:ascii="Times New Roman" w:hAnsi="Times New Roman"/>
          <w:sz w:val="32"/>
          <w:szCs w:val="32"/>
          <w:lang w:val="uk-UA"/>
        </w:rPr>
        <w:t>2.У кожної команди будуть аркуші з рисунками та завданнями за кількістю учнів у команді.</w:t>
      </w:r>
    </w:p>
    <w:p w:rsidR="00DF0DEA" w:rsidRPr="00211DE0" w:rsidRDefault="00DF0DEA" w:rsidP="00211DE0">
      <w:pPr>
        <w:rPr>
          <w:rFonts w:ascii="Times New Roman" w:hAnsi="Times New Roman"/>
          <w:sz w:val="32"/>
          <w:szCs w:val="32"/>
          <w:lang w:val="uk-UA"/>
        </w:rPr>
      </w:pPr>
      <w:r w:rsidRPr="00211DE0">
        <w:rPr>
          <w:rFonts w:ascii="Times New Roman" w:hAnsi="Times New Roman"/>
          <w:sz w:val="32"/>
          <w:szCs w:val="32"/>
          <w:lang w:val="uk-UA"/>
        </w:rPr>
        <w:t>3.Після кожного завдання аркуші з відповідями збирає капітан команди і віддає членам журі.</w:t>
      </w:r>
    </w:p>
    <w:p w:rsidR="00DF0DEA" w:rsidRPr="00211DE0" w:rsidRDefault="00DF0DEA" w:rsidP="00211DE0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4. </w:t>
      </w:r>
      <w:r w:rsidRPr="00211DE0">
        <w:rPr>
          <w:rFonts w:ascii="Times New Roman" w:hAnsi="Times New Roman"/>
          <w:sz w:val="32"/>
          <w:szCs w:val="32"/>
          <w:lang w:val="uk-UA"/>
        </w:rPr>
        <w:t>Перемагає та команда, у якої найбільша кількість правильних відповідей.</w:t>
      </w:r>
    </w:p>
    <w:p w:rsidR="00DF0DEA" w:rsidRPr="003A52C2" w:rsidRDefault="00DF0DEA" w:rsidP="00074B03">
      <w:pPr>
        <w:rPr>
          <w:rFonts w:ascii="Times New Roman" w:hAnsi="Times New Roman"/>
          <w:b/>
          <w:sz w:val="32"/>
          <w:szCs w:val="32"/>
          <w:lang w:val="uk-UA"/>
        </w:rPr>
      </w:pPr>
      <w:r w:rsidRPr="003A52C2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3A52C2">
        <w:rPr>
          <w:rFonts w:ascii="Times New Roman" w:hAnsi="Times New Roman"/>
          <w:b/>
          <w:sz w:val="32"/>
          <w:szCs w:val="32"/>
        </w:rPr>
        <w:t xml:space="preserve">. </w:t>
      </w:r>
      <w:r w:rsidRPr="003A52C2">
        <w:rPr>
          <w:rFonts w:ascii="Times New Roman" w:hAnsi="Times New Roman"/>
          <w:b/>
          <w:sz w:val="32"/>
          <w:szCs w:val="32"/>
          <w:lang w:val="uk-UA"/>
        </w:rPr>
        <w:t xml:space="preserve">Ознайомлення із темою і метою уроку </w:t>
      </w:r>
    </w:p>
    <w:p w:rsidR="00DF0DEA" w:rsidRPr="00211DE0" w:rsidRDefault="00DF0DEA" w:rsidP="00074B03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Сьогодні ми маємо </w:t>
      </w:r>
      <w:r w:rsidRPr="00211DE0">
        <w:rPr>
          <w:rFonts w:ascii="Times New Roman" w:hAnsi="Times New Roman"/>
          <w:sz w:val="32"/>
          <w:szCs w:val="32"/>
          <w:lang w:val="uk-UA"/>
        </w:rPr>
        <w:t>закріпити знання, навички і вміння при виконанні дій додавання і віднімання мішаних</w:t>
      </w:r>
      <w:r w:rsidRPr="00211DE0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211DE0">
        <w:rPr>
          <w:rFonts w:ascii="Times New Roman" w:hAnsi="Times New Roman"/>
          <w:sz w:val="32"/>
          <w:szCs w:val="32"/>
          <w:lang w:val="uk-UA"/>
        </w:rPr>
        <w:t>чисел, розвивати логічне мислення, пам'ять,</w:t>
      </w:r>
      <w:r>
        <w:rPr>
          <w:rFonts w:ascii="Times New Roman" w:hAnsi="Times New Roman"/>
          <w:sz w:val="32"/>
          <w:szCs w:val="32"/>
          <w:lang w:val="uk-UA"/>
        </w:rPr>
        <w:t xml:space="preserve"> увагу. Урок незвичний, познайомимось із цікавими тваринами. Вони будуть присутні у кожному наступному завданні.</w:t>
      </w:r>
    </w:p>
    <w:p w:rsidR="00DF0DEA" w:rsidRPr="00074B03" w:rsidRDefault="00DF0DEA" w:rsidP="00074B03">
      <w:pPr>
        <w:pStyle w:val="ListParagraph"/>
        <w:numPr>
          <w:ilvl w:val="0"/>
          <w:numId w:val="6"/>
        </w:numPr>
        <w:rPr>
          <w:rFonts w:ascii="Times New Roman" w:hAnsi="Times New Roman"/>
          <w:sz w:val="32"/>
          <w:szCs w:val="32"/>
          <w:lang w:val="uk-UA"/>
        </w:rPr>
      </w:pPr>
      <w:r w:rsidRPr="00074B03">
        <w:rPr>
          <w:rFonts w:ascii="Times New Roman" w:hAnsi="Times New Roman"/>
          <w:sz w:val="32"/>
          <w:szCs w:val="32"/>
          <w:lang w:val="uk-UA"/>
        </w:rPr>
        <w:t>Бажаю всім командної гри і хай переможе сильніший</w:t>
      </w:r>
    </w:p>
    <w:p w:rsidR="00DF0DEA" w:rsidRPr="003A52C2" w:rsidRDefault="00DF0DEA" w:rsidP="00074B03">
      <w:pPr>
        <w:rPr>
          <w:rFonts w:ascii="Times New Roman" w:hAnsi="Times New Roman"/>
          <w:b/>
          <w:sz w:val="32"/>
          <w:szCs w:val="32"/>
          <w:lang w:val="uk-UA"/>
        </w:rPr>
      </w:pPr>
      <w:r w:rsidRPr="003A52C2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3A52C2">
        <w:rPr>
          <w:rFonts w:ascii="Times New Roman" w:hAnsi="Times New Roman"/>
          <w:b/>
          <w:sz w:val="32"/>
          <w:szCs w:val="32"/>
        </w:rPr>
        <w:t xml:space="preserve">. </w:t>
      </w:r>
      <w:r w:rsidRPr="003A52C2">
        <w:rPr>
          <w:rFonts w:ascii="Times New Roman" w:hAnsi="Times New Roman"/>
          <w:b/>
          <w:sz w:val="32"/>
          <w:szCs w:val="32"/>
          <w:lang w:val="uk-UA"/>
        </w:rPr>
        <w:t>Основна частина уроку</w:t>
      </w:r>
    </w:p>
    <w:p w:rsidR="00DF0DEA" w:rsidRDefault="00DF0DEA" w:rsidP="00074B03">
      <w:pPr>
        <w:rPr>
          <w:rFonts w:ascii="Times New Roman" w:hAnsi="Times New Roman"/>
          <w:sz w:val="32"/>
          <w:szCs w:val="32"/>
          <w:lang w:val="uk-UA"/>
        </w:rPr>
      </w:pPr>
    </w:p>
    <w:p w:rsidR="00DF0DEA" w:rsidRPr="00074B03" w:rsidRDefault="00DF0DEA" w:rsidP="00074B03">
      <w:pPr>
        <w:rPr>
          <w:rFonts w:ascii="Times New Roman" w:hAnsi="Times New Roman"/>
          <w:sz w:val="32"/>
          <w:szCs w:val="32"/>
          <w:lang w:val="uk-UA"/>
        </w:rPr>
      </w:pPr>
    </w:p>
    <w:p w:rsidR="00DF0DEA" w:rsidRPr="00211DE0" w:rsidRDefault="00DF0DEA" w:rsidP="00211DE0">
      <w:pPr>
        <w:pStyle w:val="ListParagraph"/>
        <w:numPr>
          <w:ilvl w:val="0"/>
          <w:numId w:val="7"/>
        </w:num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Завдання </w:t>
      </w:r>
      <w:r w:rsidRPr="00211DE0">
        <w:rPr>
          <w:rFonts w:ascii="Times New Roman" w:hAnsi="Times New Roman"/>
          <w:sz w:val="32"/>
          <w:szCs w:val="32"/>
          <w:lang w:val="uk-UA"/>
        </w:rPr>
        <w:t>1 – задача про тварину – гіганта.</w:t>
      </w:r>
    </w:p>
    <w:p w:rsidR="00DF0DEA" w:rsidRDefault="00DF0DEA" w:rsidP="00211DE0">
      <w:pPr>
        <w:pStyle w:val="ListParagrap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умова задачі на екрані </w:t>
      </w:r>
      <w:r w:rsidRPr="00211DE0">
        <w:rPr>
          <w:rFonts w:ascii="Times New Roman" w:hAnsi="Times New Roman"/>
          <w:sz w:val="32"/>
          <w:szCs w:val="32"/>
          <w:lang w:val="uk-UA"/>
        </w:rPr>
        <w:t>)</w:t>
      </w: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На островах Тихого океану мешкають черепахи – гіганти. Вони такі великі, що діти можуть кататися, сидячи у них на спинах. Якщо ви правильно розв’яжете завдання, то дізнаєтеся, як називається найбільша у світі черепаха.</w:t>
      </w:r>
    </w:p>
    <w:p w:rsidR="00DF0DEA" w:rsidRDefault="00DF0DEA" w:rsidP="00211DE0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Pr="002A5B2C" w:rsidRDefault="00DF0DEA" w:rsidP="002A5B2C">
      <w:pPr>
        <w:pStyle w:val="ListParagrap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3.8pt;margin-top:77.4pt;width:485.25pt;height:482.95pt;z-index:-251659776;visibility:visible" wrapcoords="-33 0 -33 21566 21600 21566 21600 0 -33 0">
            <v:imagedata r:id="rId7" o:title=""/>
            <w10:wrap type="tight"/>
          </v:shape>
        </w:pict>
      </w:r>
      <w:r>
        <w:rPr>
          <w:rFonts w:ascii="Times New Roman" w:hAnsi="Times New Roman"/>
          <w:i/>
          <w:sz w:val="32"/>
          <w:szCs w:val="32"/>
          <w:lang w:val="uk-UA"/>
        </w:rPr>
        <w:t>Підказка (спочатку на рисунку, на якому подано завдання, ви  виконуєте дії, тобто від одиниці віднімаєте дріб; відповіді записуєте у клітинках, розташованих  нижче)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</w:p>
    <w:p w:rsidR="00DF0DEA" w:rsidRPr="00ED2167" w:rsidRDefault="00DF0DEA" w:rsidP="00211DE0">
      <w:pPr>
        <w:pStyle w:val="ListParagraph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D216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ED2167">
        <w:rPr>
          <w:rFonts w:ascii="Times New Roman" w:hAnsi="Times New Roman"/>
          <w:b/>
          <w:sz w:val="32"/>
          <w:szCs w:val="32"/>
          <w:u w:val="single"/>
          <w:lang w:val="uk-UA"/>
        </w:rPr>
        <w:t>Як  віднімати правильно дріб від одиниці?</w:t>
      </w:r>
    </w:p>
    <w:p w:rsidR="00DF0DEA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</w:p>
    <w:p w:rsidR="00DF0DEA" w:rsidRPr="002A5B2C" w:rsidRDefault="00DF0DEA" w:rsidP="00211DE0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 w:rsidRPr="002A5B2C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Додаток 1(завдання на листках)</w:t>
      </w:r>
    </w:p>
    <w:p w:rsidR="00DF0DEA" w:rsidRDefault="00DF0DEA" w:rsidP="00211DE0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(</w:t>
      </w:r>
      <w:r w:rsidRPr="002A5B2C">
        <w:rPr>
          <w:rFonts w:ascii="Times New Roman" w:hAnsi="Times New Roman"/>
          <w:i/>
          <w:sz w:val="32"/>
          <w:szCs w:val="32"/>
          <w:lang w:val="uk-UA"/>
        </w:rPr>
        <w:t>Відповідь вчитель показує на дошці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2A5B2C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uk-UA"/>
        </w:rPr>
        <w:t>і</w:t>
      </w:r>
      <w:r w:rsidRPr="002A5B2C">
        <w:rPr>
          <w:rFonts w:ascii="Times New Roman" w:hAnsi="Times New Roman"/>
          <w:i/>
          <w:sz w:val="32"/>
          <w:szCs w:val="32"/>
          <w:lang w:val="uk-UA"/>
        </w:rPr>
        <w:t>люстрація до завдання</w:t>
      </w:r>
      <w:r>
        <w:rPr>
          <w:rFonts w:ascii="Times New Roman" w:hAnsi="Times New Roman"/>
          <w:i/>
          <w:sz w:val="32"/>
          <w:szCs w:val="32"/>
          <w:lang w:val="uk-UA"/>
        </w:rPr>
        <w:t>)</w:t>
      </w:r>
    </w:p>
    <w:p w:rsidR="00DF0DEA" w:rsidRDefault="00DF0DEA" w:rsidP="00211DE0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Pr="00AD5E67" w:rsidRDefault="00DF0DEA" w:rsidP="00AD5E67">
      <w:pPr>
        <w:pStyle w:val="ListParagraph"/>
        <w:numPr>
          <w:ilvl w:val="0"/>
          <w:numId w:val="7"/>
        </w:numPr>
        <w:rPr>
          <w:rFonts w:ascii="Times New Roman" w:hAnsi="Times New Roman"/>
          <w:i/>
          <w:sz w:val="32"/>
          <w:szCs w:val="32"/>
          <w:lang w:val="uk-UA"/>
        </w:rPr>
      </w:pPr>
      <w:r w:rsidRPr="00AD5E67">
        <w:rPr>
          <w:rFonts w:ascii="Times New Roman" w:hAnsi="Times New Roman"/>
          <w:sz w:val="32"/>
          <w:szCs w:val="32"/>
          <w:lang w:val="uk-UA"/>
        </w:rPr>
        <w:t>Завдання 2</w:t>
      </w:r>
      <w:r>
        <w:rPr>
          <w:rFonts w:ascii="Times New Roman" w:hAnsi="Times New Roman"/>
          <w:sz w:val="32"/>
          <w:szCs w:val="32"/>
          <w:lang w:val="uk-UA"/>
        </w:rPr>
        <w:t xml:space="preserve"> - задача про найбільшого екземпляра  одного з видів птахів масою 135кг.</w:t>
      </w:r>
    </w:p>
    <w:p w:rsidR="00DF0DEA" w:rsidRDefault="00DF0DEA" w:rsidP="00AD5E67">
      <w:pPr>
        <w:pStyle w:val="ListParagraph"/>
        <w:ind w:left="36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На Землі  живе майже 75 мільярдів птахів. Найбільші екземпляри одного з видів птахів мають масу </w:t>
      </w:r>
      <w:smartTag w:uri="urn:schemas-microsoft-com:office:smarttags" w:element="metricconverter">
        <w:smartTagPr>
          <w:attr w:name="ProductID" w:val="135 кг"/>
        </w:smartTagPr>
        <w:r>
          <w:rPr>
            <w:rFonts w:ascii="Times New Roman" w:hAnsi="Times New Roman"/>
            <w:sz w:val="32"/>
            <w:szCs w:val="32"/>
            <w:lang w:val="uk-UA"/>
          </w:rPr>
          <w:t>135 кг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, а їх висота сягає </w:t>
      </w:r>
    </w:p>
    <w:p w:rsidR="00DF0DEA" w:rsidRPr="00AD5E67" w:rsidRDefault="00DF0DEA" w:rsidP="00AD5E67">
      <w:pPr>
        <w:pStyle w:val="ListParagraph"/>
        <w:ind w:left="360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2м 40см. У минулому столітті на острові Мадагаскар жив такий птах – гігант. Його яйце було величиною з добірну диню: </w:t>
      </w:r>
      <w:smartTag w:uri="urn:schemas-microsoft-com:office:smarttags" w:element="metricconverter">
        <w:smartTagPr>
          <w:attr w:name="ProductID" w:val="33 см"/>
        </w:smartTagPr>
        <w:r>
          <w:rPr>
            <w:rFonts w:ascii="Times New Roman" w:hAnsi="Times New Roman"/>
            <w:sz w:val="32"/>
            <w:szCs w:val="32"/>
            <w:lang w:val="uk-UA"/>
          </w:rPr>
          <w:t>33 см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завдовжки і </w:t>
      </w:r>
      <w:smartTag w:uri="urn:schemas-microsoft-com:office:smarttags" w:element="metricconverter">
        <w:smartTagPr>
          <w:attr w:name="ProductID" w:val="24 см"/>
        </w:smartTagPr>
        <w:r>
          <w:rPr>
            <w:rFonts w:ascii="Times New Roman" w:hAnsi="Times New Roman"/>
            <w:sz w:val="32"/>
            <w:szCs w:val="32"/>
            <w:lang w:val="uk-UA"/>
          </w:rPr>
          <w:t>24 см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завширшки. Воно могло вмістити понад </w:t>
      </w:r>
      <w:smartTag w:uri="urn:schemas-microsoft-com:office:smarttags" w:element="metricconverter">
        <w:smartTagPr>
          <w:attr w:name="ProductID" w:val="9 л"/>
        </w:smartTagPr>
        <w:r>
          <w:rPr>
            <w:rFonts w:ascii="Times New Roman" w:hAnsi="Times New Roman"/>
            <w:sz w:val="32"/>
            <w:szCs w:val="32"/>
            <w:lang w:val="uk-UA"/>
          </w:rPr>
          <w:t>9 л</w:t>
        </w:r>
      </w:smartTag>
      <w:r>
        <w:rPr>
          <w:rFonts w:ascii="Times New Roman" w:hAnsi="Times New Roman"/>
          <w:sz w:val="32"/>
          <w:szCs w:val="32"/>
          <w:lang w:val="uk-UA"/>
        </w:rPr>
        <w:t xml:space="preserve"> води і було більше  курячого в 150 разів. Дізнатися, як називається цей птах, вам допоможе таке завдання.</w:t>
      </w:r>
    </w:p>
    <w:p w:rsidR="00DF0DEA" w:rsidRPr="00AD5E67" w:rsidRDefault="00DF0DEA" w:rsidP="00AD5E67">
      <w:pPr>
        <w:pStyle w:val="ListParagraph"/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Pr="002A5B2C" w:rsidRDefault="00DF0DEA" w:rsidP="00AD5E67">
      <w:pPr>
        <w:pStyle w:val="ListParagraph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 w:rsidRPr="002A5B2C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Додаток </w:t>
      </w:r>
      <w:r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2</w:t>
      </w:r>
      <w:r w:rsidRPr="002A5B2C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(завдання на листках)</w:t>
      </w:r>
    </w:p>
    <w:p w:rsidR="00DF0DEA" w:rsidRDefault="00DF0DEA" w:rsidP="00074B03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Підказка (спочатку виконуєте дії, потім у клітинках праворуч пишете відповіді та відповідні їм букви. Далі ці букви розташовуєте у запропонованому порядку та отримуєте слово - відгадку )</w:t>
      </w:r>
    </w:p>
    <w:p w:rsidR="00DF0DEA" w:rsidRDefault="00DF0DEA" w:rsidP="00074B03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noProof/>
          <w:lang w:eastAsia="ru-RU"/>
        </w:rPr>
        <w:pict>
          <v:shape id="Рисунок 6" o:spid="_x0000_s1027" type="#_x0000_t75" style="position:absolute;margin-left:-35.55pt;margin-top:25.6pt;width:501pt;height:361.25pt;z-index:-251657728;visibility:visible" wrapcoords="-32 0 -32 21555 21600 21555 21600 0 -32 0">
            <v:imagedata r:id="rId8" o:title=""/>
            <w10:wrap type="tight"/>
          </v:shape>
        </w:pict>
      </w:r>
    </w:p>
    <w:p w:rsidR="00DF0DEA" w:rsidRPr="00ED2167" w:rsidRDefault="00DF0DEA" w:rsidP="007E4866">
      <w:pPr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D2167">
        <w:rPr>
          <w:rFonts w:ascii="Times New Roman" w:hAnsi="Times New Roman"/>
          <w:b/>
          <w:sz w:val="32"/>
          <w:szCs w:val="32"/>
          <w:u w:val="single"/>
          <w:lang w:val="uk-UA"/>
        </w:rPr>
        <w:t>Як додавати і віднімати звичайні дроби?</w:t>
      </w:r>
    </w:p>
    <w:p w:rsidR="00DF0DEA" w:rsidRDefault="00DF0DEA" w:rsidP="007E4866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</w:t>
      </w:r>
      <w:r w:rsidRPr="00AD5E67">
        <w:rPr>
          <w:rFonts w:ascii="Times New Roman" w:hAnsi="Times New Roman"/>
          <w:sz w:val="32"/>
          <w:szCs w:val="32"/>
          <w:lang w:val="uk-UA"/>
        </w:rPr>
        <w:t xml:space="preserve">Завдання </w:t>
      </w:r>
      <w:r>
        <w:rPr>
          <w:rFonts w:ascii="Times New Roman" w:hAnsi="Times New Roman"/>
          <w:sz w:val="32"/>
          <w:szCs w:val="32"/>
          <w:lang w:val="uk-UA"/>
        </w:rPr>
        <w:t>3 – У багатьох садах живе істота, яка має 14 175 зубів. Дізнайтеся назву цієї найзубатішої істоти, розгадавши слово.</w:t>
      </w:r>
    </w:p>
    <w:p w:rsidR="00DF0DEA" w:rsidRDefault="00DF0DEA" w:rsidP="00240154">
      <w:pPr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Підказка (спочатку виконуєте дії </w:t>
      </w:r>
      <w:r w:rsidRPr="00240154">
        <w:rPr>
          <w:rFonts w:ascii="Times New Roman" w:hAnsi="Times New Roman"/>
          <w:b/>
          <w:i/>
          <w:sz w:val="32"/>
          <w:szCs w:val="32"/>
          <w:lang w:val="uk-UA"/>
        </w:rPr>
        <w:t>(заповнюєте пропуски у нерівностях</w:t>
      </w:r>
      <w:r>
        <w:rPr>
          <w:rFonts w:ascii="Times New Roman" w:hAnsi="Times New Roman"/>
          <w:i/>
          <w:sz w:val="32"/>
          <w:szCs w:val="32"/>
          <w:lang w:val="uk-UA"/>
        </w:rPr>
        <w:t>), потім у клітинках праворуч пишете відповіді та відповідні їм букви. Далі ці букви розташовуєте у запропонованомупорядку та отримуєте слово).</w:t>
      </w:r>
    </w:p>
    <w:p w:rsidR="00DF0DEA" w:rsidRDefault="00DF0DEA" w:rsidP="00240154">
      <w:pPr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Pr="00ED2167" w:rsidRDefault="00DF0DEA" w:rsidP="00240154">
      <w:pPr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D2167">
        <w:rPr>
          <w:rFonts w:ascii="Times New Roman" w:hAnsi="Times New Roman"/>
          <w:b/>
          <w:sz w:val="32"/>
          <w:szCs w:val="32"/>
          <w:u w:val="single"/>
          <w:lang w:val="uk-UA"/>
        </w:rPr>
        <w:t>Як знайти невідоме число у дробі?</w:t>
      </w:r>
    </w:p>
    <w:p w:rsidR="00DF0DEA" w:rsidRPr="00A54597" w:rsidRDefault="00DF0DEA" w:rsidP="00D077C3">
      <w:pPr>
        <w:pStyle w:val="ListParagraph"/>
        <w:ind w:left="1069"/>
        <w:rPr>
          <w:rFonts w:ascii="Times New Roman" w:hAnsi="Times New Roman"/>
          <w:i/>
          <w:sz w:val="32"/>
          <w:szCs w:val="32"/>
          <w:lang w:val="uk-UA"/>
        </w:rPr>
      </w:pPr>
      <w:r>
        <w:rPr>
          <w:noProof/>
          <w:lang w:eastAsia="ru-RU"/>
        </w:rPr>
        <w:pict>
          <v:shape id="Рисунок 2" o:spid="_x0000_s1028" type="#_x0000_t75" style="position:absolute;left:0;text-align:left;margin-left:-52.8pt;margin-top:16.65pt;width:498pt;height:222.75pt;z-index:-251658752;visibility:visible;mso-wrap-distance-left:5pt;mso-wrap-distance-right:20.9pt;mso-wrap-distance-bottom:126.25pt;mso-position-horizontal-relative:margin">
            <v:imagedata r:id="rId9" o:title=""/>
            <w10:wrap type="square" side="right" anchorx="margin"/>
          </v:shape>
        </w:pict>
      </w:r>
      <w:r>
        <w:rPr>
          <w:rFonts w:ascii="Times New Roman" w:hAnsi="Times New Roman"/>
          <w:b/>
          <w:sz w:val="32"/>
          <w:szCs w:val="32"/>
          <w:lang w:val="uk-UA"/>
        </w:rPr>
        <w:t>Ф</w:t>
      </w:r>
      <w:r w:rsidRPr="00A54597">
        <w:rPr>
          <w:rFonts w:ascii="Times New Roman" w:hAnsi="Times New Roman"/>
          <w:b/>
          <w:sz w:val="32"/>
          <w:szCs w:val="32"/>
          <w:lang w:val="uk-UA"/>
        </w:rPr>
        <w:t xml:space="preserve">ізкультхвилинка </w:t>
      </w: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  <w:r w:rsidRPr="00A54597">
        <w:rPr>
          <w:rFonts w:ascii="Times New Roman" w:hAnsi="Times New Roman"/>
          <w:i/>
          <w:sz w:val="32"/>
          <w:szCs w:val="32"/>
          <w:lang w:val="uk-UA"/>
        </w:rPr>
        <w:t>(під музичний супровід)</w:t>
      </w: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i/>
          <w:sz w:val="32"/>
          <w:szCs w:val="32"/>
          <w:lang w:val="uk-UA"/>
        </w:rPr>
      </w:pPr>
    </w:p>
    <w:p w:rsidR="00DF0DEA" w:rsidRPr="00D077C3" w:rsidRDefault="00DF0DEA" w:rsidP="00F068D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32"/>
          <w:szCs w:val="32"/>
          <w:lang w:val="uk-UA"/>
        </w:rPr>
      </w:pPr>
      <w:r w:rsidRPr="00D077C3">
        <w:rPr>
          <w:rFonts w:ascii="Times New Roman" w:hAnsi="Times New Roman"/>
          <w:b/>
          <w:sz w:val="32"/>
          <w:szCs w:val="32"/>
          <w:lang w:val="uk-UA"/>
        </w:rPr>
        <w:t>Розв’язування рівнянь на правильність та швидкість</w:t>
      </w:r>
    </w:p>
    <w:p w:rsidR="00DF0DEA" w:rsidRDefault="00DF0DEA" w:rsidP="00334F85">
      <w:pPr>
        <w:pStyle w:val="ListParagraph"/>
        <w:ind w:left="1069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4A5021" w:rsidRDefault="00DF0DEA" w:rsidP="00334F85">
      <w:pPr>
        <w:pStyle w:val="ListParagraph"/>
        <w:ind w:left="106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5021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Default="00DF0DEA" w:rsidP="004A5021">
      <w:pPr>
        <w:pStyle w:val="ListParagraph"/>
        <w:ind w:left="1069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0DEA" w:rsidRPr="003028CD" w:rsidRDefault="00DF0DEA" w:rsidP="003028CD">
      <w:pPr>
        <w:pStyle w:val="ListParagraph"/>
        <w:ind w:left="1069"/>
        <w:rPr>
          <w:rFonts w:ascii="Times New Roman" w:hAnsi="Times New Roman"/>
          <w:b/>
          <w:sz w:val="36"/>
          <w:szCs w:val="36"/>
          <w:lang w:val="uk-UA"/>
        </w:rPr>
      </w:pPr>
      <w:r>
        <w:pict>
          <v:shape id="_x0000_i1025" type="#_x0000_t75" style="width:87.75pt;height:40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0992&quot;/&gt;&lt;wsp:rsid wsp:val=&quot;00074B03&quot;/&gt;&lt;wsp:rsid wsp:val=&quot;00104BA4&quot;/&gt;&lt;wsp:rsid wsp:val=&quot;00154EA3&quot;/&gt;&lt;wsp:rsid wsp:val=&quot;00164C34&quot;/&gt;&lt;wsp:rsid wsp:val=&quot;00177B12&quot;/&gt;&lt;wsp:rsid wsp:val=&quot;00205A9B&quot;/&gt;&lt;wsp:rsid wsp:val=&quot;00211DE0&quot;/&gt;&lt;wsp:rsid wsp:val=&quot;00213589&quot;/&gt;&lt;wsp:rsid wsp:val=&quot;00240154&quot;/&gt;&lt;wsp:rsid wsp:val=&quot;002A5B2C&quot;/&gt;&lt;wsp:rsid wsp:val=&quot;002B0B0B&quot;/&gt;&lt;wsp:rsid wsp:val=&quot;003028CD&quot;/&gt;&lt;wsp:rsid wsp:val=&quot;00334F85&quot;/&gt;&lt;wsp:rsid wsp:val=&quot;003625FC&quot;/&gt;&lt;wsp:rsid wsp:val=&quot;003A52C2&quot;/&gt;&lt;wsp:rsid wsp:val=&quot;004A5021&quot;/&gt;&lt;wsp:rsid wsp:val=&quot;00500D64&quot;/&gt;&lt;wsp:rsid wsp:val=&quot;005303C5&quot;/&gt;&lt;wsp:rsid wsp:val=&quot;00581F43&quot;/&gt;&lt;wsp:rsid wsp:val=&quot;00587195&quot;/&gt;&lt;wsp:rsid wsp:val=&quot;005C7AD7&quot;/&gt;&lt;wsp:rsid wsp:val=&quot;0068399B&quot;/&gt;&lt;wsp:rsid wsp:val=&quot;006B0914&quot;/&gt;&lt;wsp:rsid wsp:val=&quot;007E0987&quot;/&gt;&lt;wsp:rsid wsp:val=&quot;007E4866&quot;/&gt;&lt;wsp:rsid wsp:val=&quot;008447D3&quot;/&gt;&lt;wsp:rsid wsp:val=&quot;008A7E43&quot;/&gt;&lt;wsp:rsid wsp:val=&quot;00916924&quot;/&gt;&lt;wsp:rsid wsp:val=&quot;009340F0&quot;/&gt;&lt;wsp:rsid wsp:val=&quot;00960992&quot;/&gt;&lt;wsp:rsid wsp:val=&quot;009629D0&quot;/&gt;&lt;wsp:rsid wsp:val=&quot;00973785&quot;/&gt;&lt;wsp:rsid wsp:val=&quot;009E7001&quot;/&gt;&lt;wsp:rsid wsp:val=&quot;00A54597&quot;/&gt;&lt;wsp:rsid wsp:val=&quot;00AB466F&quot;/&gt;&lt;wsp:rsid wsp:val=&quot;00AB62CD&quot;/&gt;&lt;wsp:rsid wsp:val=&quot;00AB7B4B&quot;/&gt;&lt;wsp:rsid wsp:val=&quot;00AD5E67&quot;/&gt;&lt;wsp:rsid wsp:val=&quot;00AE3DC4&quot;/&gt;&lt;wsp:rsid wsp:val=&quot;00AF7C1B&quot;/&gt;&lt;wsp:rsid wsp:val=&quot;00C32E37&quot;/&gt;&lt;wsp:rsid wsp:val=&quot;00C551CD&quot;/&gt;&lt;wsp:rsid wsp:val=&quot;00D077C3&quot;/&gt;&lt;wsp:rsid wsp:val=&quot;00E65B92&quot;/&gt;&lt;wsp:rsid wsp:val=&quot;00E720DE&quot;/&gt;&lt;wsp:rsid wsp:val=&quot;00E82A5C&quot;/&gt;&lt;wsp:rsid wsp:val=&quot;00EA27F2&quot;/&gt;&lt;wsp:rsid wsp:val=&quot;00ED2167&quot;/&gt;&lt;wsp:rsid wsp:val=&quot;00FF19DC&quot;/&gt;&lt;/wsp:rsids&gt;&lt;/w:docPr&gt;&lt;w:body&gt;&lt;w:p wsp:rsidR=&quot;00000000&quot; wsp:rsidRDefault=&quot;00E65B9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5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6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-С…=3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629D0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3028CD" w:rsidRDefault="00DF0DEA" w:rsidP="003028CD">
      <w:pPr>
        <w:pStyle w:val="ListParagraph"/>
        <w:ind w:left="1069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4A5021" w:rsidRDefault="00DF0DEA" w:rsidP="003028CD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3028CD" w:rsidRDefault="00DF0DEA" w:rsidP="003028CD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3028CD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4A5021" w:rsidRDefault="00DF0DEA" w:rsidP="003028CD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FF19DC" w:rsidRDefault="00DF0DEA" w:rsidP="003028CD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9629D0" w:rsidRDefault="00DF0DEA" w:rsidP="004A5021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  <w:r>
        <w:pict>
          <v:shape id="_x0000_i1026" type="#_x0000_t75" style="width:87.7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0992&quot;/&gt;&lt;wsp:rsid wsp:val=&quot;00074B03&quot;/&gt;&lt;wsp:rsid wsp:val=&quot;00104BA4&quot;/&gt;&lt;wsp:rsid wsp:val=&quot;00154EA3&quot;/&gt;&lt;wsp:rsid wsp:val=&quot;00164C34&quot;/&gt;&lt;wsp:rsid wsp:val=&quot;00177B12&quot;/&gt;&lt;wsp:rsid wsp:val=&quot;00205A9B&quot;/&gt;&lt;wsp:rsid wsp:val=&quot;00211DE0&quot;/&gt;&lt;wsp:rsid wsp:val=&quot;00213589&quot;/&gt;&lt;wsp:rsid wsp:val=&quot;00240154&quot;/&gt;&lt;wsp:rsid wsp:val=&quot;002A5B2C&quot;/&gt;&lt;wsp:rsid wsp:val=&quot;002B0B0B&quot;/&gt;&lt;wsp:rsid wsp:val=&quot;003028CD&quot;/&gt;&lt;wsp:rsid wsp:val=&quot;00334F85&quot;/&gt;&lt;wsp:rsid wsp:val=&quot;003625FC&quot;/&gt;&lt;wsp:rsid wsp:val=&quot;003A52C2&quot;/&gt;&lt;wsp:rsid wsp:val=&quot;003F70EB&quot;/&gt;&lt;wsp:rsid wsp:val=&quot;004A5021&quot;/&gt;&lt;wsp:rsid wsp:val=&quot;00500D64&quot;/&gt;&lt;wsp:rsid wsp:val=&quot;005303C5&quot;/&gt;&lt;wsp:rsid wsp:val=&quot;00581F43&quot;/&gt;&lt;wsp:rsid wsp:val=&quot;00587195&quot;/&gt;&lt;wsp:rsid wsp:val=&quot;005C7AD7&quot;/&gt;&lt;wsp:rsid wsp:val=&quot;0068399B&quot;/&gt;&lt;wsp:rsid wsp:val=&quot;006B0914&quot;/&gt;&lt;wsp:rsid wsp:val=&quot;007E0987&quot;/&gt;&lt;wsp:rsid wsp:val=&quot;007E4866&quot;/&gt;&lt;wsp:rsid wsp:val=&quot;008447D3&quot;/&gt;&lt;wsp:rsid wsp:val=&quot;008A7E43&quot;/&gt;&lt;wsp:rsid wsp:val=&quot;00916924&quot;/&gt;&lt;wsp:rsid wsp:val=&quot;009340F0&quot;/&gt;&lt;wsp:rsid wsp:val=&quot;00960992&quot;/&gt;&lt;wsp:rsid wsp:val=&quot;009629D0&quot;/&gt;&lt;wsp:rsid wsp:val=&quot;00973785&quot;/&gt;&lt;wsp:rsid wsp:val=&quot;009E7001&quot;/&gt;&lt;wsp:rsid wsp:val=&quot;00A54597&quot;/&gt;&lt;wsp:rsid wsp:val=&quot;00A744A4&quot;/&gt;&lt;wsp:rsid wsp:val=&quot;00AB466F&quot;/&gt;&lt;wsp:rsid wsp:val=&quot;00AB62CD&quot;/&gt;&lt;wsp:rsid wsp:val=&quot;00AB7B4B&quot;/&gt;&lt;wsp:rsid wsp:val=&quot;00AD5E67&quot;/&gt;&lt;wsp:rsid wsp:val=&quot;00AE3DC4&quot;/&gt;&lt;wsp:rsid wsp:val=&quot;00AF7C1B&quot;/&gt;&lt;wsp:rsid wsp:val=&quot;00C32E37&quot;/&gt;&lt;wsp:rsid wsp:val=&quot;00C551CD&quot;/&gt;&lt;wsp:rsid wsp:val=&quot;00D077C3&quot;/&gt;&lt;wsp:rsid wsp:val=&quot;00E720DE&quot;/&gt;&lt;wsp:rsid wsp:val=&quot;00E82A5C&quot;/&gt;&lt;wsp:rsid wsp:val=&quot;00EA27F2&quot;/&gt;&lt;wsp:rsid wsp:val=&quot;00ED2167&quot;/&gt;&lt;wsp:rsid wsp:val=&quot;00FF19DC&quot;/&gt;&lt;/wsp:rsids&gt;&lt;/w:docPr&gt;&lt;w:body&gt;&lt;w:p wsp:rsidR=&quot;00000000&quot; wsp:rsidRDefault=&quot;00A744A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6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-Сѓ=3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F0DEA" w:rsidRPr="004A5021" w:rsidRDefault="00DF0DEA" w:rsidP="004A5021">
      <w:pPr>
        <w:pStyle w:val="ListParagraph"/>
        <w:ind w:left="1069"/>
        <w:rPr>
          <w:rFonts w:ascii="Times New Roman" w:hAnsi="Times New Roman"/>
          <w:sz w:val="36"/>
          <w:szCs w:val="36"/>
          <w:lang w:val="uk-UA"/>
        </w:rPr>
      </w:pPr>
    </w:p>
    <w:p w:rsidR="00DF0DEA" w:rsidRPr="007E0987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  <w:r w:rsidRPr="007E0987">
        <w:rPr>
          <w:rFonts w:ascii="Times New Roman" w:hAnsi="Times New Roman"/>
          <w:sz w:val="32"/>
          <w:szCs w:val="32"/>
          <w:lang w:val="uk-UA"/>
        </w:rPr>
        <w:t>(робота учнів біля дошки, по 2 два учні від команди)</w:t>
      </w: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Pr="007E0987" w:rsidRDefault="00DF0DEA" w:rsidP="00A5459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</w:p>
    <w:p w:rsidR="00DF0DEA" w:rsidRPr="004A5021" w:rsidRDefault="00DF0DEA" w:rsidP="00D077C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Задачі</w:t>
      </w:r>
    </w:p>
    <w:p w:rsidR="00DF0DEA" w:rsidRPr="004A5021" w:rsidRDefault="00DF0DEA" w:rsidP="004A5021">
      <w:pPr>
        <w:pStyle w:val="ListParagraph"/>
        <w:ind w:left="106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5021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4A5021" w:rsidRDefault="00DF0DEA" w:rsidP="004A5021">
      <w:pPr>
        <w:pStyle w:val="ListParagraph"/>
        <w:ind w:left="1069"/>
        <w:rPr>
          <w:rFonts w:ascii="Times New Roman" w:hAnsi="Times New Roman"/>
          <w:sz w:val="36"/>
          <w:szCs w:val="36"/>
          <w:lang w:val="uk-UA"/>
        </w:rPr>
      </w:pPr>
      <w:r w:rsidRPr="004A5021">
        <w:rPr>
          <w:rFonts w:ascii="Times New Roman" w:hAnsi="Times New Roman"/>
          <w:sz w:val="36"/>
          <w:szCs w:val="36"/>
          <w:lang w:val="uk-UA"/>
        </w:rPr>
        <w:t xml:space="preserve">Додати 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4A5021">
        <w:rPr>
          <w:rFonts w:ascii="Times New Roman" w:hAnsi="Times New Roman"/>
          <w:sz w:val="36"/>
          <w:szCs w:val="36"/>
          <w:lang w:val="uk-UA"/>
        </w:rPr>
        <w:t xml:space="preserve">числа 30 до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4A5021">
        <w:rPr>
          <w:rFonts w:ascii="Times New Roman" w:hAnsi="Times New Roman"/>
          <w:sz w:val="36"/>
          <w:szCs w:val="36"/>
          <w:lang w:val="uk-UA"/>
        </w:rPr>
        <w:t>числа 14.</w:t>
      </w:r>
    </w:p>
    <w:p w:rsidR="00DF0DEA" w:rsidRDefault="00DF0DEA" w:rsidP="00ED2167">
      <w:pPr>
        <w:pStyle w:val="ListParagraph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DF0DEA" w:rsidRPr="00213589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13589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Default="00DF0DEA" w:rsidP="004A5021">
      <w:pPr>
        <w:ind w:left="3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Відняти від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40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18</w:t>
      </w:r>
      <w:r w:rsidRPr="00213589">
        <w:rPr>
          <w:rFonts w:ascii="Times New Roman" w:hAnsi="Times New Roman"/>
          <w:sz w:val="36"/>
          <w:szCs w:val="36"/>
          <w:lang w:val="uk-UA"/>
        </w:rPr>
        <w:t>.</w:t>
      </w:r>
    </w:p>
    <w:p w:rsidR="00DF0DEA" w:rsidRDefault="00DF0DEA" w:rsidP="00ED2167">
      <w:pPr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DF0DEA" w:rsidRPr="007E0987" w:rsidRDefault="00DF0DEA" w:rsidP="00D077C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32"/>
          <w:szCs w:val="32"/>
          <w:lang w:val="uk-UA"/>
        </w:rPr>
      </w:pPr>
      <w:r w:rsidRPr="007E0987">
        <w:rPr>
          <w:rFonts w:ascii="Times New Roman" w:hAnsi="Times New Roman"/>
          <w:b/>
          <w:sz w:val="32"/>
          <w:szCs w:val="32"/>
          <w:lang w:val="uk-UA"/>
        </w:rPr>
        <w:t>Конкурс капітанів</w:t>
      </w: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629D0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4A5021" w:rsidRDefault="00DF0DEA" w:rsidP="003028CD">
      <w:pPr>
        <w:pStyle w:val="ListParagraph"/>
        <w:ind w:left="1069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Pr="007E0987" w:rsidRDefault="00DF0DEA" w:rsidP="00ED2167">
      <w:pPr>
        <w:pStyle w:val="ListParagraph"/>
        <w:rPr>
          <w:rFonts w:ascii="Times New Roman" w:hAnsi="Times New Roman"/>
          <w:sz w:val="32"/>
          <w:szCs w:val="32"/>
          <w:lang w:val="uk-UA"/>
        </w:rPr>
      </w:pPr>
      <w:r w:rsidRPr="007E0987">
        <w:rPr>
          <w:rFonts w:ascii="Times New Roman" w:hAnsi="Times New Roman"/>
          <w:sz w:val="32"/>
          <w:szCs w:val="32"/>
          <w:lang w:val="uk-UA"/>
        </w:rPr>
        <w:t xml:space="preserve">Ширина страусиної ферми , що має форму прямокутника, дорівнює </w:t>
      </w:r>
      <w:smartTag w:uri="urn:schemas-microsoft-com:office:smarttags" w:element="metricconverter">
        <w:smartTagPr>
          <w:attr w:name="ProductID" w:val="48 км"/>
        </w:smartTagPr>
        <w:r w:rsidRPr="007E0987">
          <w:rPr>
            <w:rFonts w:ascii="Times New Roman" w:hAnsi="Times New Roman"/>
            <w:sz w:val="32"/>
            <w:szCs w:val="32"/>
            <w:lang w:val="uk-UA"/>
          </w:rPr>
          <w:t>48 км</w:t>
        </w:r>
      </w:smartTag>
      <w:r w:rsidRPr="007E0987">
        <w:rPr>
          <w:rFonts w:ascii="Times New Roman" w:hAnsi="Times New Roman"/>
          <w:sz w:val="32"/>
          <w:szCs w:val="32"/>
          <w:lang w:val="uk-UA"/>
        </w:rPr>
        <w:t xml:space="preserve">. Це становить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E0987">
        <w:rPr>
          <w:rFonts w:ascii="Times New Roman" w:hAnsi="Times New Roman"/>
          <w:sz w:val="32"/>
          <w:szCs w:val="32"/>
          <w:lang w:val="uk-UA"/>
        </w:rPr>
        <w:t>його периметра. Знайти довжину ферми.</w:t>
      </w:r>
    </w:p>
    <w:p w:rsidR="00DF0DEA" w:rsidRPr="007E0987" w:rsidRDefault="00DF0DEA" w:rsidP="004A5021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4A5021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7E0987" w:rsidRDefault="00DF0DEA" w:rsidP="007E0987">
      <w:pPr>
        <w:ind w:left="360"/>
        <w:rPr>
          <w:rFonts w:ascii="Times New Roman" w:hAnsi="Times New Roman"/>
          <w:sz w:val="32"/>
          <w:szCs w:val="32"/>
          <w:lang w:val="uk-UA"/>
        </w:rPr>
      </w:pPr>
      <w:r w:rsidRPr="007E0987">
        <w:rPr>
          <w:rFonts w:ascii="Times New Roman" w:hAnsi="Times New Roman"/>
          <w:sz w:val="32"/>
          <w:szCs w:val="32"/>
          <w:lang w:val="uk-UA"/>
        </w:rPr>
        <w:t xml:space="preserve">Довжина страусиної ферми, що має форму прямокутника, дорівнює </w:t>
      </w:r>
      <w:smartTag w:uri="urn:schemas-microsoft-com:office:smarttags" w:element="metricconverter">
        <w:smartTagPr>
          <w:attr w:name="ProductID" w:val="80 км"/>
        </w:smartTagPr>
        <w:r w:rsidRPr="007E0987">
          <w:rPr>
            <w:rFonts w:ascii="Times New Roman" w:hAnsi="Times New Roman"/>
            <w:sz w:val="32"/>
            <w:szCs w:val="32"/>
            <w:lang w:val="uk-UA"/>
          </w:rPr>
          <w:t>80 км</w:t>
        </w:r>
      </w:smartTag>
      <w:r w:rsidRPr="007E0987">
        <w:rPr>
          <w:rFonts w:ascii="Times New Roman" w:hAnsi="Times New Roman"/>
          <w:sz w:val="32"/>
          <w:szCs w:val="32"/>
          <w:lang w:val="uk-UA"/>
        </w:rPr>
        <w:t xml:space="preserve">. Це становить  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7E0987">
        <w:rPr>
          <w:rFonts w:ascii="Times New Roman" w:hAnsi="Times New Roman"/>
          <w:sz w:val="32"/>
          <w:szCs w:val="32"/>
          <w:lang w:val="uk-UA"/>
        </w:rPr>
        <w:t>його периметра. Знайти ширину ферми.</w:t>
      </w:r>
    </w:p>
    <w:p w:rsidR="00DF0DEA" w:rsidRPr="004A5021" w:rsidRDefault="00DF0DEA" w:rsidP="00ED2167">
      <w:pPr>
        <w:pStyle w:val="ListParagraph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Pr="004A5021" w:rsidRDefault="00DF0DEA" w:rsidP="00ED2167">
      <w:pPr>
        <w:ind w:left="3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2"/>
          <w:szCs w:val="32"/>
          <w:lang w:val="en-US"/>
        </w:rPr>
        <w:t>IV</w:t>
      </w:r>
      <w:r w:rsidRPr="004A5021">
        <w:rPr>
          <w:rFonts w:ascii="Times New Roman" w:hAnsi="Times New Roman"/>
          <w:sz w:val="36"/>
          <w:szCs w:val="36"/>
        </w:rPr>
        <w:t xml:space="preserve">. </w:t>
      </w:r>
      <w:r w:rsidRPr="004A5021">
        <w:rPr>
          <w:rFonts w:ascii="Times New Roman" w:hAnsi="Times New Roman"/>
          <w:sz w:val="36"/>
          <w:szCs w:val="36"/>
          <w:lang w:val="uk-UA"/>
        </w:rPr>
        <w:t xml:space="preserve">Підсумок уроку. Підрахунок балів. Визначення переможця. </w:t>
      </w:r>
    </w:p>
    <w:p w:rsidR="00DF0DEA" w:rsidRPr="004A5021" w:rsidRDefault="00DF0DEA" w:rsidP="00ED2167">
      <w:pPr>
        <w:ind w:left="360"/>
        <w:rPr>
          <w:rFonts w:ascii="Times New Roman" w:hAnsi="Times New Roman"/>
          <w:sz w:val="36"/>
          <w:szCs w:val="36"/>
          <w:lang w:val="uk-UA"/>
        </w:rPr>
      </w:pPr>
      <w:r w:rsidRPr="004A5021">
        <w:rPr>
          <w:rFonts w:ascii="Times New Roman" w:hAnsi="Times New Roman"/>
          <w:sz w:val="36"/>
          <w:szCs w:val="36"/>
          <w:lang w:val="en-US"/>
        </w:rPr>
        <w:t>V</w:t>
      </w:r>
      <w:r w:rsidRPr="004A5021">
        <w:rPr>
          <w:rFonts w:ascii="Times New Roman" w:hAnsi="Times New Roman"/>
          <w:sz w:val="36"/>
          <w:szCs w:val="36"/>
        </w:rPr>
        <w:t>.</w:t>
      </w:r>
      <w:r w:rsidRPr="004A5021">
        <w:rPr>
          <w:rFonts w:ascii="Times New Roman" w:hAnsi="Times New Roman"/>
          <w:sz w:val="36"/>
          <w:szCs w:val="36"/>
          <w:lang w:val="uk-UA"/>
        </w:rPr>
        <w:t xml:space="preserve"> Домашнє завдання. </w:t>
      </w:r>
    </w:p>
    <w:p w:rsidR="00DF0DEA" w:rsidRPr="004A5021" w:rsidRDefault="00DF0DEA" w:rsidP="00ED2167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Pr="007E0987" w:rsidRDefault="00DF0DEA" w:rsidP="0005668A">
      <w:pPr>
        <w:pStyle w:val="ListParagraph"/>
        <w:numPr>
          <w:ilvl w:val="1"/>
          <w:numId w:val="3"/>
        </w:numPr>
        <w:rPr>
          <w:rFonts w:ascii="Times New Roman" w:hAnsi="Times New Roman"/>
          <w:b/>
          <w:sz w:val="32"/>
          <w:szCs w:val="32"/>
          <w:lang w:val="uk-UA"/>
        </w:rPr>
      </w:pPr>
      <w:r w:rsidRPr="007E0987">
        <w:rPr>
          <w:rFonts w:ascii="Times New Roman" w:hAnsi="Times New Roman"/>
          <w:b/>
          <w:sz w:val="32"/>
          <w:szCs w:val="32"/>
          <w:lang w:val="uk-UA"/>
        </w:rPr>
        <w:t>Конкурс капітанів</w:t>
      </w: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629D0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4A5021" w:rsidRDefault="00DF0DEA" w:rsidP="0005668A">
      <w:pPr>
        <w:pStyle w:val="ListParagraph"/>
        <w:ind w:left="1069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Pr="007E0987" w:rsidRDefault="00DF0DEA" w:rsidP="0005668A">
      <w:pPr>
        <w:pStyle w:val="ListParagraph"/>
        <w:rPr>
          <w:rFonts w:ascii="Times New Roman" w:hAnsi="Times New Roman"/>
          <w:sz w:val="32"/>
          <w:szCs w:val="32"/>
          <w:lang w:val="uk-UA"/>
        </w:rPr>
      </w:pPr>
      <w:r w:rsidRPr="007E0987">
        <w:rPr>
          <w:rFonts w:ascii="Times New Roman" w:hAnsi="Times New Roman"/>
          <w:sz w:val="32"/>
          <w:szCs w:val="32"/>
          <w:lang w:val="uk-UA"/>
        </w:rPr>
        <w:t xml:space="preserve">Ширина страусиної ферми , що має форму прямокутника, дорівнює </w:t>
      </w:r>
      <w:smartTag w:uri="urn:schemas-microsoft-com:office:smarttags" w:element="metricconverter">
        <w:smartTagPr>
          <w:attr w:name="ProductID" w:val="48 км"/>
        </w:smartTagPr>
        <w:r w:rsidRPr="007E0987">
          <w:rPr>
            <w:rFonts w:ascii="Times New Roman" w:hAnsi="Times New Roman"/>
            <w:sz w:val="32"/>
            <w:szCs w:val="32"/>
            <w:lang w:val="uk-UA"/>
          </w:rPr>
          <w:t>48 км</w:t>
        </w:r>
      </w:smartTag>
      <w:r w:rsidRPr="007E0987">
        <w:rPr>
          <w:rFonts w:ascii="Times New Roman" w:hAnsi="Times New Roman"/>
          <w:sz w:val="32"/>
          <w:szCs w:val="32"/>
          <w:lang w:val="uk-UA"/>
        </w:rPr>
        <w:t xml:space="preserve">. Це становить    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7E0987">
        <w:rPr>
          <w:rFonts w:ascii="Times New Roman" w:hAnsi="Times New Roman"/>
          <w:sz w:val="32"/>
          <w:szCs w:val="32"/>
          <w:lang w:val="uk-UA"/>
        </w:rPr>
        <w:t>його периметра. Знайти довжину ферми.</w:t>
      </w: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Pr="007E0987" w:rsidRDefault="00DF0DEA" w:rsidP="0005668A">
      <w:pPr>
        <w:pStyle w:val="ListParagraph"/>
        <w:ind w:left="709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6.</w:t>
      </w:r>
      <w:r w:rsidRPr="007E0987">
        <w:rPr>
          <w:rFonts w:ascii="Times New Roman" w:hAnsi="Times New Roman"/>
          <w:b/>
          <w:sz w:val="32"/>
          <w:szCs w:val="32"/>
          <w:lang w:val="uk-UA"/>
        </w:rPr>
        <w:t>Конкурс капітанів</w:t>
      </w:r>
    </w:p>
    <w:p w:rsidR="00DF0DEA" w:rsidRPr="007E0987" w:rsidRDefault="00DF0DEA" w:rsidP="0005668A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7E0987" w:rsidRDefault="00DF0DEA" w:rsidP="0005668A">
      <w:pPr>
        <w:ind w:left="360"/>
        <w:rPr>
          <w:rFonts w:ascii="Times New Roman" w:hAnsi="Times New Roman"/>
          <w:sz w:val="32"/>
          <w:szCs w:val="32"/>
          <w:lang w:val="uk-UA"/>
        </w:rPr>
      </w:pPr>
      <w:r w:rsidRPr="007E0987">
        <w:rPr>
          <w:rFonts w:ascii="Times New Roman" w:hAnsi="Times New Roman"/>
          <w:sz w:val="32"/>
          <w:szCs w:val="32"/>
          <w:lang w:val="uk-UA"/>
        </w:rPr>
        <w:t xml:space="preserve">Довжина страусиної ферми, що має форму прямокутника, дорівнює </w:t>
      </w:r>
      <w:smartTag w:uri="urn:schemas-microsoft-com:office:smarttags" w:element="metricconverter">
        <w:smartTagPr>
          <w:attr w:name="ProductID" w:val="80 км"/>
        </w:smartTagPr>
        <w:r w:rsidRPr="007E0987">
          <w:rPr>
            <w:rFonts w:ascii="Times New Roman" w:hAnsi="Times New Roman"/>
            <w:sz w:val="32"/>
            <w:szCs w:val="32"/>
            <w:lang w:val="uk-UA"/>
          </w:rPr>
          <w:t>80 км</w:t>
        </w:r>
      </w:smartTag>
      <w:r w:rsidRPr="007E0987">
        <w:rPr>
          <w:rFonts w:ascii="Times New Roman" w:hAnsi="Times New Roman"/>
          <w:sz w:val="32"/>
          <w:szCs w:val="32"/>
          <w:lang w:val="uk-UA"/>
        </w:rPr>
        <w:t xml:space="preserve">. Це становить  </w:t>
      </w:r>
      <w:r>
        <w:rPr>
          <w:rFonts w:ascii="Times New Roman" w:hAnsi="Times New Roman"/>
          <w:sz w:val="32"/>
          <w:szCs w:val="32"/>
          <w:lang w:val="uk-UA"/>
        </w:rPr>
        <w:t xml:space="preserve">   </w:t>
      </w:r>
      <w:r w:rsidRPr="007E0987">
        <w:rPr>
          <w:rFonts w:ascii="Times New Roman" w:hAnsi="Times New Roman"/>
          <w:sz w:val="32"/>
          <w:szCs w:val="32"/>
          <w:lang w:val="uk-UA"/>
        </w:rPr>
        <w:t>його периметра. Знайти ширину ферми.</w:t>
      </w:r>
    </w:p>
    <w:p w:rsidR="00DF0DEA" w:rsidRPr="004A5021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4A5021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4A5021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AB7B4B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Default="00DF0DEA" w:rsidP="00AB7B4B">
      <w:pPr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Завдання 2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5"/>
        <w:gridCol w:w="1535"/>
      </w:tblGrid>
      <w:tr w:rsidR="00DF0DEA" w:rsidRPr="003F70EB" w:rsidTr="003F70EB">
        <w:trPr>
          <w:trHeight w:val="834"/>
        </w:trPr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</w:tr>
      <w:tr w:rsidR="00DF0DEA" w:rsidRPr="003F70EB" w:rsidTr="003F70EB">
        <w:trPr>
          <w:trHeight w:val="2697"/>
        </w:trPr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AB7B4B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Default="00DF0DEA" w:rsidP="00AB7B4B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Завдання 3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1371"/>
        <w:gridCol w:w="1370"/>
        <w:gridCol w:w="1370"/>
        <w:gridCol w:w="1370"/>
        <w:gridCol w:w="1370"/>
        <w:gridCol w:w="1348"/>
      </w:tblGrid>
      <w:tr w:rsidR="00DF0DEA" w:rsidRPr="003F70EB" w:rsidTr="003F70EB">
        <w:trPr>
          <w:trHeight w:val="834"/>
        </w:trPr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1348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</w:tr>
      <w:tr w:rsidR="00DF0DEA" w:rsidRPr="003F70EB" w:rsidTr="003F70EB">
        <w:trPr>
          <w:trHeight w:val="2697"/>
        </w:trPr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48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AB7B4B" w:rsidRDefault="00DF0DEA" w:rsidP="00AB7B4B">
      <w:pPr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 w:rsidRPr="00AB7B4B">
        <w:rPr>
          <w:rFonts w:ascii="Times New Roman" w:hAnsi="Times New Roman"/>
          <w:sz w:val="32"/>
          <w:szCs w:val="32"/>
          <w:lang w:val="uk-UA"/>
        </w:rPr>
        <w:t>Завдання 2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1535"/>
        <w:gridCol w:w="1535"/>
        <w:gridCol w:w="1535"/>
        <w:gridCol w:w="1535"/>
        <w:gridCol w:w="1535"/>
      </w:tblGrid>
      <w:tr w:rsidR="00DF0DEA" w:rsidRPr="003F70EB" w:rsidTr="003F70EB">
        <w:trPr>
          <w:trHeight w:val="834"/>
        </w:trPr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</w:tr>
      <w:tr w:rsidR="00DF0DEA" w:rsidRPr="003F70EB" w:rsidTr="003F70EB">
        <w:trPr>
          <w:trHeight w:val="2697"/>
        </w:trPr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35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3028CD">
      <w:pPr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4A5021">
      <w:pPr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Pr="00AB7B4B" w:rsidRDefault="00DF0DEA" w:rsidP="00AB7B4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7B4B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Default="00DF0DEA" w:rsidP="00AB7B4B">
      <w:pPr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Завдання 3</w:t>
      </w:r>
    </w:p>
    <w:tbl>
      <w:tblPr>
        <w:tblpPr w:leftFromText="180" w:rightFromText="180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1371"/>
        <w:gridCol w:w="1370"/>
        <w:gridCol w:w="1370"/>
        <w:gridCol w:w="1370"/>
        <w:gridCol w:w="1370"/>
        <w:gridCol w:w="1348"/>
      </w:tblGrid>
      <w:tr w:rsidR="00DF0DEA" w:rsidRPr="003F70EB" w:rsidTr="003F70EB">
        <w:trPr>
          <w:trHeight w:val="834"/>
        </w:trPr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1348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</w:tr>
      <w:tr w:rsidR="00DF0DEA" w:rsidRPr="003F70EB" w:rsidTr="003F70EB">
        <w:trPr>
          <w:trHeight w:val="2697"/>
        </w:trPr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1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0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48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3589">
        <w:rPr>
          <w:rFonts w:ascii="Times New Roman" w:hAnsi="Times New Roman"/>
          <w:b/>
          <w:sz w:val="32"/>
          <w:szCs w:val="32"/>
          <w:lang w:val="uk-UA"/>
        </w:rPr>
        <w:t>Завдання 4</w:t>
      </w: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629D0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9629D0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pict>
          <v:shape id="_x0000_i1027" type="#_x0000_t75" style="width:87.75pt;height:40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0992&quot;/&gt;&lt;wsp:rsid wsp:val=&quot;00074B03&quot;/&gt;&lt;wsp:rsid wsp:val=&quot;00104BA4&quot;/&gt;&lt;wsp:rsid wsp:val=&quot;00154EA3&quot;/&gt;&lt;wsp:rsid wsp:val=&quot;00164C34&quot;/&gt;&lt;wsp:rsid wsp:val=&quot;00177B12&quot;/&gt;&lt;wsp:rsid wsp:val=&quot;00205A9B&quot;/&gt;&lt;wsp:rsid wsp:val=&quot;00211DE0&quot;/&gt;&lt;wsp:rsid wsp:val=&quot;00213589&quot;/&gt;&lt;wsp:rsid wsp:val=&quot;00240154&quot;/&gt;&lt;wsp:rsid wsp:val=&quot;002A5B2C&quot;/&gt;&lt;wsp:rsid wsp:val=&quot;002B0B0B&quot;/&gt;&lt;wsp:rsid wsp:val=&quot;003028CD&quot;/&gt;&lt;wsp:rsid wsp:val=&quot;00334F85&quot;/&gt;&lt;wsp:rsid wsp:val=&quot;003625FC&quot;/&gt;&lt;wsp:rsid wsp:val=&quot;003A52C2&quot;/&gt;&lt;wsp:rsid wsp:val=&quot;003F70EB&quot;/&gt;&lt;wsp:rsid wsp:val=&quot;004A5021&quot;/&gt;&lt;wsp:rsid wsp:val=&quot;00500D64&quot;/&gt;&lt;wsp:rsid wsp:val=&quot;005303C5&quot;/&gt;&lt;wsp:rsid wsp:val=&quot;00581F43&quot;/&gt;&lt;wsp:rsid wsp:val=&quot;00587195&quot;/&gt;&lt;wsp:rsid wsp:val=&quot;005C7AD7&quot;/&gt;&lt;wsp:rsid wsp:val=&quot;0068399B&quot;/&gt;&lt;wsp:rsid wsp:val=&quot;006B0914&quot;/&gt;&lt;wsp:rsid wsp:val=&quot;007E0987&quot;/&gt;&lt;wsp:rsid wsp:val=&quot;007E4866&quot;/&gt;&lt;wsp:rsid wsp:val=&quot;008447D3&quot;/&gt;&lt;wsp:rsid wsp:val=&quot;008A7E43&quot;/&gt;&lt;wsp:rsid wsp:val=&quot;00916924&quot;/&gt;&lt;wsp:rsid wsp:val=&quot;009340F0&quot;/&gt;&lt;wsp:rsid wsp:val=&quot;00960992&quot;/&gt;&lt;wsp:rsid wsp:val=&quot;009629D0&quot;/&gt;&lt;wsp:rsid wsp:val=&quot;00973785&quot;/&gt;&lt;wsp:rsid wsp:val=&quot;009E7001&quot;/&gt;&lt;wsp:rsid wsp:val=&quot;00A54597&quot;/&gt;&lt;wsp:rsid wsp:val=&quot;00AB466F&quot;/&gt;&lt;wsp:rsid wsp:val=&quot;00AB62CD&quot;/&gt;&lt;wsp:rsid wsp:val=&quot;00AB7B4B&quot;/&gt;&lt;wsp:rsid wsp:val=&quot;00AD5E67&quot;/&gt;&lt;wsp:rsid wsp:val=&quot;00AE3DC4&quot;/&gt;&lt;wsp:rsid wsp:val=&quot;00AF7C1B&quot;/&gt;&lt;wsp:rsid wsp:val=&quot;00BE1601&quot;/&gt;&lt;wsp:rsid wsp:val=&quot;00C32E37&quot;/&gt;&lt;wsp:rsid wsp:val=&quot;00C551CD&quot;/&gt;&lt;wsp:rsid wsp:val=&quot;00D077C3&quot;/&gt;&lt;wsp:rsid wsp:val=&quot;00E720DE&quot;/&gt;&lt;wsp:rsid wsp:val=&quot;00E82A5C&quot;/&gt;&lt;wsp:rsid wsp:val=&quot;00EA27F2&quot;/&gt;&lt;wsp:rsid wsp:val=&quot;00ED2167&quot;/&gt;&lt;wsp:rsid wsp:val=&quot;00FF19DC&quot;/&gt;&lt;/wsp:rsids&gt;&lt;/w:docPr&gt;&lt;w:body&gt;&lt;w:p wsp:rsidR=&quot;00000000&quot; wsp:rsidRDefault=&quot;00BE160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5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6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-С…=3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F0DEA" w:rsidRDefault="00DF0DEA" w:rsidP="004A5021">
      <w:pPr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3589">
        <w:rPr>
          <w:rFonts w:ascii="Times New Roman" w:hAnsi="Times New Roman"/>
          <w:b/>
          <w:sz w:val="32"/>
          <w:szCs w:val="32"/>
          <w:lang w:val="uk-UA"/>
        </w:rPr>
        <w:t>Завдання 4</w:t>
      </w: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629D0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9629D0" w:rsidRDefault="00DF0DEA" w:rsidP="00ED2167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4A5021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3589">
        <w:rPr>
          <w:rFonts w:ascii="Times New Roman" w:hAnsi="Times New Roman"/>
          <w:b/>
          <w:sz w:val="32"/>
          <w:szCs w:val="32"/>
          <w:lang w:val="uk-UA"/>
        </w:rPr>
        <w:t>Завдання 4</w:t>
      </w:r>
    </w:p>
    <w:p w:rsidR="00DF0DEA" w:rsidRPr="009629D0" w:rsidRDefault="00DF0DEA" w:rsidP="009629D0">
      <w:pPr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FF19DC" w:rsidRDefault="00DF0DEA" w:rsidP="009629D0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9629D0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9629D0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3589">
        <w:rPr>
          <w:rFonts w:ascii="Times New Roman" w:hAnsi="Times New Roman"/>
          <w:b/>
          <w:sz w:val="32"/>
          <w:szCs w:val="32"/>
          <w:lang w:val="uk-UA"/>
        </w:rPr>
        <w:t>Завдання 4</w:t>
      </w: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Pr="009629D0" w:rsidRDefault="00DF0DEA" w:rsidP="00FF19DC">
      <w:pPr>
        <w:ind w:left="360"/>
        <w:rPr>
          <w:rFonts w:ascii="Times New Roman" w:hAnsi="Times New Roman"/>
          <w:b/>
          <w:sz w:val="36"/>
          <w:szCs w:val="36"/>
          <w:lang w:val="uk-UA"/>
        </w:rPr>
      </w:pPr>
      <w:r>
        <w:pict>
          <v:shape id="_x0000_i1028" type="#_x0000_t75" style="width:87.7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60992&quot;/&gt;&lt;wsp:rsid wsp:val=&quot;00074B03&quot;/&gt;&lt;wsp:rsid wsp:val=&quot;00104BA4&quot;/&gt;&lt;wsp:rsid wsp:val=&quot;00154EA3&quot;/&gt;&lt;wsp:rsid wsp:val=&quot;00164C34&quot;/&gt;&lt;wsp:rsid wsp:val=&quot;00177B12&quot;/&gt;&lt;wsp:rsid wsp:val=&quot;00205A9B&quot;/&gt;&lt;wsp:rsid wsp:val=&quot;00211DE0&quot;/&gt;&lt;wsp:rsid wsp:val=&quot;00213589&quot;/&gt;&lt;wsp:rsid wsp:val=&quot;00240154&quot;/&gt;&lt;wsp:rsid wsp:val=&quot;002A5B2C&quot;/&gt;&lt;wsp:rsid wsp:val=&quot;002B0B0B&quot;/&gt;&lt;wsp:rsid wsp:val=&quot;003028CD&quot;/&gt;&lt;wsp:rsid wsp:val=&quot;00334F85&quot;/&gt;&lt;wsp:rsid wsp:val=&quot;003625FC&quot;/&gt;&lt;wsp:rsid wsp:val=&quot;003A52C2&quot;/&gt;&lt;wsp:rsid wsp:val=&quot;003F70EB&quot;/&gt;&lt;wsp:rsid wsp:val=&quot;004A5021&quot;/&gt;&lt;wsp:rsid wsp:val=&quot;00500D64&quot;/&gt;&lt;wsp:rsid wsp:val=&quot;005303C5&quot;/&gt;&lt;wsp:rsid wsp:val=&quot;00581F43&quot;/&gt;&lt;wsp:rsid wsp:val=&quot;00587195&quot;/&gt;&lt;wsp:rsid wsp:val=&quot;005C7AD7&quot;/&gt;&lt;wsp:rsid wsp:val=&quot;0068399B&quot;/&gt;&lt;wsp:rsid wsp:val=&quot;006B0914&quot;/&gt;&lt;wsp:rsid wsp:val=&quot;007E0987&quot;/&gt;&lt;wsp:rsid wsp:val=&quot;007E4866&quot;/&gt;&lt;wsp:rsid wsp:val=&quot;008447D3&quot;/&gt;&lt;wsp:rsid wsp:val=&quot;008A7E43&quot;/&gt;&lt;wsp:rsid wsp:val=&quot;00916924&quot;/&gt;&lt;wsp:rsid wsp:val=&quot;009340F0&quot;/&gt;&lt;wsp:rsid wsp:val=&quot;00960992&quot;/&gt;&lt;wsp:rsid wsp:val=&quot;009629D0&quot;/&gt;&lt;wsp:rsid wsp:val=&quot;00973785&quot;/&gt;&lt;wsp:rsid wsp:val=&quot;009E7001&quot;/&gt;&lt;wsp:rsid wsp:val=&quot;00A54597&quot;/&gt;&lt;wsp:rsid wsp:val=&quot;00AB466F&quot;/&gt;&lt;wsp:rsid wsp:val=&quot;00AB62CD&quot;/&gt;&lt;wsp:rsid wsp:val=&quot;00AB7B4B&quot;/&gt;&lt;wsp:rsid wsp:val=&quot;00AD5E67&quot;/&gt;&lt;wsp:rsid wsp:val=&quot;00AE3DC4&quot;/&gt;&lt;wsp:rsid wsp:val=&quot;00AF7C1B&quot;/&gt;&lt;wsp:rsid wsp:val=&quot;00C32E37&quot;/&gt;&lt;wsp:rsid wsp:val=&quot;00C551CD&quot;/&gt;&lt;wsp:rsid wsp:val=&quot;00D077C3&quot;/&gt;&lt;wsp:rsid wsp:val=&quot;00D33E3F&quot;/&gt;&lt;wsp:rsid wsp:val=&quot;00E720DE&quot;/&gt;&lt;wsp:rsid wsp:val=&quot;00E82A5C&quot;/&gt;&lt;wsp:rsid wsp:val=&quot;00EA27F2&quot;/&gt;&lt;wsp:rsid wsp:val=&quot;00ED2167&quot;/&gt;&lt;wsp:rsid wsp:val=&quot;00FF19DC&quot;/&gt;&lt;/wsp:rsids&gt;&lt;/w:docPr&gt;&lt;w:body&gt;&lt;w:p wsp:rsidR=&quot;00000000&quot; wsp:rsidRDefault=&quot;00D33E3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6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3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-Сѓ=3&lt;/m:t&gt;&lt;/m:r&gt;&lt;m:f&gt;&lt;m:fPr&gt;&lt;m:ctrl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w:lang w:val=&quot;UK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9629D0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05A9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Конкурс капітанів</w:t>
      </w:r>
    </w:p>
    <w:p w:rsidR="00DF0DEA" w:rsidRDefault="00DF0DEA" w:rsidP="00205A9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Завдання 6</w:t>
      </w:r>
    </w:p>
    <w:p w:rsidR="00DF0DEA" w:rsidRDefault="00DF0DEA" w:rsidP="00205A9B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05A9B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Pr="00213589" w:rsidRDefault="00DF0DEA" w:rsidP="00205A9B">
      <w:pPr>
        <w:ind w:left="360"/>
        <w:rPr>
          <w:rFonts w:ascii="Times New Roman" w:hAnsi="Times New Roman"/>
          <w:sz w:val="36"/>
          <w:szCs w:val="36"/>
          <w:lang w:val="uk-UA"/>
        </w:rPr>
      </w:pPr>
      <w:r w:rsidRPr="00213589">
        <w:rPr>
          <w:rFonts w:ascii="Times New Roman" w:hAnsi="Times New Roman"/>
          <w:sz w:val="36"/>
          <w:szCs w:val="36"/>
          <w:lang w:val="uk-UA"/>
        </w:rPr>
        <w:t xml:space="preserve">Ширина прямокутника дорівнює </w:t>
      </w:r>
      <w:smartTag w:uri="urn:schemas-microsoft-com:office:smarttags" w:element="metricconverter">
        <w:smartTagPr>
          <w:attr w:name="ProductID" w:val="80 см"/>
        </w:smartTagPr>
        <w:r w:rsidRPr="00213589">
          <w:rPr>
            <w:rFonts w:ascii="Times New Roman" w:hAnsi="Times New Roman"/>
            <w:sz w:val="36"/>
            <w:szCs w:val="36"/>
            <w:lang w:val="uk-UA"/>
          </w:rPr>
          <w:t>48 см</w:t>
        </w:r>
      </w:smartTag>
      <w:r w:rsidRPr="00213589">
        <w:rPr>
          <w:rFonts w:ascii="Times New Roman" w:hAnsi="Times New Roman"/>
          <w:sz w:val="36"/>
          <w:szCs w:val="36"/>
          <w:lang w:val="uk-UA"/>
        </w:rPr>
        <w:t>, що становить  його периметра. Знайти довжину прямокутника.</w:t>
      </w:r>
    </w:p>
    <w:p w:rsidR="00DF0DEA" w:rsidRDefault="00DF0DEA" w:rsidP="004A5021">
      <w:pPr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05A9B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05A9B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05A9B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05A9B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05A9B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Конкурс капітанів</w:t>
      </w: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13589">
        <w:rPr>
          <w:rFonts w:ascii="Times New Roman" w:hAnsi="Times New Roman"/>
          <w:b/>
          <w:sz w:val="36"/>
          <w:szCs w:val="36"/>
          <w:lang w:val="uk-UA"/>
        </w:rPr>
        <w:t>Завдання 6</w:t>
      </w: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13589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Default="00DF0DEA" w:rsidP="00213589">
      <w:pPr>
        <w:ind w:left="36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Довжина прямокутника дорівнює 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sz w:val="36"/>
            <w:szCs w:val="36"/>
            <w:lang w:val="uk-UA"/>
          </w:rPr>
          <w:t>80 см</w:t>
        </w:r>
      </w:smartTag>
      <w:r>
        <w:rPr>
          <w:rFonts w:ascii="Times New Roman" w:hAnsi="Times New Roman"/>
          <w:sz w:val="36"/>
          <w:szCs w:val="36"/>
          <w:lang w:val="uk-UA"/>
        </w:rPr>
        <w:t xml:space="preserve">, що становить </w:t>
      </w:r>
      <w:r>
        <w:rPr>
          <w:rFonts w:ascii="Times New Roman" w:hAnsi="Times New Roman"/>
          <w:sz w:val="32"/>
          <w:szCs w:val="32"/>
          <w:lang w:val="uk-UA"/>
        </w:rPr>
        <w:t xml:space="preserve"> його периметра. Знайти ширину прямокурника.</w:t>
      </w:r>
    </w:p>
    <w:p w:rsidR="00DF0DEA" w:rsidRDefault="00DF0DEA" w:rsidP="004A5021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Завдання 5</w:t>
      </w: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05A9B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Default="00DF0DEA" w:rsidP="00213589">
      <w:pPr>
        <w:ind w:left="360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  <w:r w:rsidRPr="00213589">
        <w:rPr>
          <w:rFonts w:ascii="Times New Roman" w:hAnsi="Times New Roman"/>
          <w:sz w:val="36"/>
          <w:szCs w:val="36"/>
          <w:lang w:val="uk-UA"/>
        </w:rPr>
        <w:t xml:space="preserve">Додати 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числа 30 до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>числа 14.</w:t>
      </w:r>
    </w:p>
    <w:p w:rsidR="00DF0DEA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4A5021">
      <w:pPr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Завдання 5</w:t>
      </w:r>
    </w:p>
    <w:p w:rsidR="00DF0DEA" w:rsidRPr="00213589" w:rsidRDefault="00DF0DEA" w:rsidP="00213589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13589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ind w:left="3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Відняти від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40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18</w:t>
      </w:r>
      <w:r w:rsidRPr="00213589">
        <w:rPr>
          <w:rFonts w:ascii="Times New Roman" w:hAnsi="Times New Roman"/>
          <w:sz w:val="36"/>
          <w:szCs w:val="36"/>
          <w:lang w:val="uk-UA"/>
        </w:rPr>
        <w:t>.</w:t>
      </w:r>
    </w:p>
    <w:p w:rsidR="00DF0DEA" w:rsidRPr="00213589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Завдання 5</w:t>
      </w: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05A9B">
        <w:rPr>
          <w:rFonts w:ascii="Times New Roman" w:hAnsi="Times New Roman"/>
          <w:b/>
          <w:sz w:val="36"/>
          <w:szCs w:val="36"/>
          <w:lang w:val="uk-UA"/>
        </w:rPr>
        <w:t>Кмітливі</w:t>
      </w:r>
    </w:p>
    <w:p w:rsidR="00DF0DEA" w:rsidRDefault="00DF0DEA" w:rsidP="0005668A">
      <w:pPr>
        <w:ind w:left="360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ind w:left="360"/>
        <w:rPr>
          <w:rFonts w:ascii="Times New Roman" w:hAnsi="Times New Roman"/>
          <w:sz w:val="36"/>
          <w:szCs w:val="36"/>
          <w:lang w:val="uk-UA"/>
        </w:rPr>
      </w:pPr>
      <w:r w:rsidRPr="00213589">
        <w:rPr>
          <w:rFonts w:ascii="Times New Roman" w:hAnsi="Times New Roman"/>
          <w:sz w:val="36"/>
          <w:szCs w:val="36"/>
          <w:lang w:val="uk-UA"/>
        </w:rPr>
        <w:t xml:space="preserve">Додати 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числа 30 до 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>числа 14.</w:t>
      </w:r>
    </w:p>
    <w:p w:rsidR="00DF0DEA" w:rsidRDefault="00DF0DEA" w:rsidP="0005668A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Завдання 5</w:t>
      </w:r>
    </w:p>
    <w:p w:rsidR="00DF0DEA" w:rsidRPr="00213589" w:rsidRDefault="00DF0DEA" w:rsidP="0005668A">
      <w:pPr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13589">
        <w:rPr>
          <w:rFonts w:ascii="Times New Roman" w:hAnsi="Times New Roman"/>
          <w:b/>
          <w:sz w:val="36"/>
          <w:szCs w:val="36"/>
          <w:lang w:val="uk-UA"/>
        </w:rPr>
        <w:t>Уважні</w:t>
      </w:r>
    </w:p>
    <w:p w:rsidR="00DF0DEA" w:rsidRDefault="00DF0DEA" w:rsidP="0005668A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05668A">
      <w:pPr>
        <w:ind w:left="360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Відняти від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40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213589">
        <w:rPr>
          <w:rFonts w:ascii="Times New Roman" w:hAnsi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sz w:val="36"/>
          <w:szCs w:val="36"/>
          <w:lang w:val="uk-UA"/>
        </w:rPr>
        <w:t xml:space="preserve">  числа 18</w:t>
      </w:r>
      <w:r w:rsidRPr="00213589">
        <w:rPr>
          <w:rFonts w:ascii="Times New Roman" w:hAnsi="Times New Roman"/>
          <w:sz w:val="36"/>
          <w:szCs w:val="36"/>
          <w:lang w:val="uk-UA"/>
        </w:rPr>
        <w:t>.</w:t>
      </w:r>
    </w:p>
    <w:p w:rsidR="00DF0DEA" w:rsidRPr="00213589" w:rsidRDefault="00DF0DEA" w:rsidP="00213589">
      <w:pPr>
        <w:ind w:left="360"/>
        <w:rPr>
          <w:rFonts w:ascii="Times New Roman" w:hAnsi="Times New Roman"/>
          <w:sz w:val="36"/>
          <w:szCs w:val="36"/>
          <w:lang w:val="uk-UA"/>
        </w:rPr>
      </w:pPr>
    </w:p>
    <w:p w:rsidR="00DF0DEA" w:rsidRDefault="00DF0DEA" w:rsidP="00C32E37">
      <w:pPr>
        <w:rPr>
          <w:rFonts w:ascii="Segoe UI" w:hAnsi="Segoe UI" w:cs="Segoe UI"/>
          <w:color w:val="333333"/>
          <w:sz w:val="21"/>
          <w:szCs w:val="21"/>
          <w:lang w:val="uk-UA"/>
        </w:rPr>
      </w:pPr>
    </w:p>
    <w:p w:rsidR="00DF0DEA" w:rsidRPr="00C32E37" w:rsidRDefault="00DF0DEA" w:rsidP="00ED2167">
      <w:pPr>
        <w:ind w:left="360"/>
        <w:rPr>
          <w:rFonts w:ascii="Times New Roman" w:hAnsi="Times New Roman"/>
          <w:b/>
          <w:i/>
          <w:color w:val="333333"/>
          <w:sz w:val="44"/>
          <w:szCs w:val="44"/>
          <w:lang w:val="uk-UA"/>
        </w:rPr>
      </w:pPr>
    </w:p>
    <w:p w:rsidR="00DF0DEA" w:rsidRPr="00C32E37" w:rsidRDefault="00DF0DEA" w:rsidP="00C32E37">
      <w:pPr>
        <w:ind w:left="360"/>
        <w:rPr>
          <w:rFonts w:ascii="Times New Roman" w:hAnsi="Times New Roman"/>
          <w:b/>
          <w:i/>
          <w:color w:val="333333"/>
          <w:sz w:val="44"/>
          <w:szCs w:val="44"/>
          <w:lang w:val="uk-UA"/>
        </w:rPr>
      </w:pPr>
      <w:r w:rsidRPr="00C32E37">
        <w:rPr>
          <w:rFonts w:ascii="Times New Roman" w:hAnsi="Times New Roman"/>
          <w:b/>
          <w:i/>
          <w:color w:val="333333"/>
          <w:sz w:val="44"/>
          <w:szCs w:val="44"/>
        </w:rPr>
        <w:t>Кількість голок середньостатистичного їжака досягає близько 10 тисяч</w:t>
      </w:r>
      <w:r w:rsidRPr="00C32E37">
        <w:rPr>
          <w:rFonts w:ascii="Times New Roman" w:hAnsi="Times New Roman"/>
          <w:b/>
          <w:i/>
          <w:color w:val="333333"/>
          <w:sz w:val="44"/>
          <w:szCs w:val="44"/>
          <w:lang w:val="uk-UA"/>
        </w:rPr>
        <w:t>.</w:t>
      </w:r>
      <w:r w:rsidRPr="00C32E37">
        <w:rPr>
          <w:rFonts w:ascii="Times New Roman" w:hAnsi="Times New Roman"/>
          <w:b/>
          <w:i/>
          <w:color w:val="333333"/>
          <w:sz w:val="44"/>
          <w:szCs w:val="44"/>
        </w:rPr>
        <w:t> </w:t>
      </w:r>
      <w:r w:rsidRPr="00C32E37">
        <w:rPr>
          <w:rFonts w:ascii="Times New Roman" w:hAnsi="Times New Roman"/>
          <w:b/>
          <w:i/>
          <w:color w:val="333333"/>
          <w:sz w:val="44"/>
          <w:szCs w:val="44"/>
        </w:rPr>
        <w:br/>
      </w:r>
    </w:p>
    <w:p w:rsidR="00DF0DEA" w:rsidRDefault="00DF0DEA" w:rsidP="00ED216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  <w:r w:rsidRPr="00C32E37">
        <w:rPr>
          <w:rFonts w:ascii="Times New Roman" w:hAnsi="Times New Roman"/>
          <w:b/>
          <w:i/>
          <w:sz w:val="44"/>
          <w:szCs w:val="44"/>
          <w:lang w:val="uk-UA"/>
        </w:rPr>
        <w:t>Довжина найбільшої черепахи, яка коли-небудь жила на нашій плане</w:t>
      </w:r>
      <w:r>
        <w:rPr>
          <w:rFonts w:ascii="Times New Roman" w:hAnsi="Times New Roman"/>
          <w:b/>
          <w:i/>
          <w:sz w:val="44"/>
          <w:szCs w:val="44"/>
          <w:lang w:val="uk-UA"/>
        </w:rPr>
        <w:t>ті досягає близько 4 метрів.</w:t>
      </w:r>
    </w:p>
    <w:p w:rsidR="00DF0DEA" w:rsidRDefault="00DF0DEA" w:rsidP="00C32E37">
      <w:pPr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  <w:bookmarkStart w:id="0" w:name="_GoBack"/>
      <w:bookmarkEnd w:id="0"/>
    </w:p>
    <w:p w:rsidR="00DF0DEA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Восьминіг має три серця.</w:t>
      </w:r>
    </w:p>
    <w:p w:rsidR="00DF0DEA" w:rsidRDefault="00DF0DEA" w:rsidP="00C32E37">
      <w:pPr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Pr="00C32E37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Pr="00C32E37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  <w:r w:rsidRPr="00C32E37">
        <w:rPr>
          <w:rFonts w:ascii="Times New Roman" w:hAnsi="Times New Roman"/>
          <w:b/>
          <w:i/>
          <w:sz w:val="44"/>
          <w:szCs w:val="44"/>
          <w:lang w:val="uk-UA"/>
        </w:rPr>
        <w:t>Кількість ударів пташиного серця під час польоту сягає б</w:t>
      </w:r>
      <w:r>
        <w:rPr>
          <w:rFonts w:ascii="Times New Roman" w:hAnsi="Times New Roman"/>
          <w:b/>
          <w:i/>
          <w:sz w:val="44"/>
          <w:szCs w:val="44"/>
          <w:lang w:val="uk-UA"/>
        </w:rPr>
        <w:t>лизько 1000 разів на хвилину.</w:t>
      </w:r>
      <w:r w:rsidRPr="00C32E37">
        <w:rPr>
          <w:rFonts w:ascii="Times New Roman" w:hAnsi="Times New Roman"/>
          <w:b/>
          <w:i/>
          <w:sz w:val="44"/>
          <w:szCs w:val="44"/>
          <w:lang w:val="uk-UA"/>
        </w:rPr>
        <w:t xml:space="preserve"> </w:t>
      </w:r>
    </w:p>
    <w:p w:rsidR="00DF0DEA" w:rsidRPr="00C32E37" w:rsidRDefault="00DF0DEA" w:rsidP="00C32E37">
      <w:pPr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DF0DEA" w:rsidRPr="00C32E37" w:rsidRDefault="00DF0DEA" w:rsidP="00C32E37">
      <w:pPr>
        <w:ind w:left="360"/>
        <w:rPr>
          <w:rFonts w:ascii="Times New Roman" w:hAnsi="Times New Roman"/>
          <w:b/>
          <w:i/>
          <w:sz w:val="44"/>
          <w:szCs w:val="44"/>
          <w:lang w:val="uk-UA"/>
        </w:rPr>
      </w:pPr>
      <w:r w:rsidRPr="00C32E37">
        <w:rPr>
          <w:rFonts w:ascii="Times New Roman" w:hAnsi="Times New Roman"/>
          <w:b/>
          <w:i/>
          <w:sz w:val="44"/>
          <w:szCs w:val="44"/>
          <w:lang w:val="uk-UA"/>
        </w:rPr>
        <w:t xml:space="preserve">Одні з живих істот на Землі, які </w:t>
      </w:r>
      <w:r>
        <w:rPr>
          <w:rFonts w:ascii="Times New Roman" w:hAnsi="Times New Roman"/>
          <w:b/>
          <w:i/>
          <w:sz w:val="44"/>
          <w:szCs w:val="44"/>
          <w:lang w:val="uk-UA"/>
        </w:rPr>
        <w:t>зовсім не хворіють — акули.</w:t>
      </w: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1"/>
        <w:gridCol w:w="3686"/>
        <w:gridCol w:w="3793"/>
      </w:tblGrid>
      <w:tr w:rsidR="00DF0DEA" w:rsidRPr="003F70EB" w:rsidTr="003F70EB">
        <w:trPr>
          <w:trHeight w:val="1891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Кмітливі</w:t>
            </w: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Уважні </w:t>
            </w:r>
          </w:p>
        </w:tc>
      </w:tr>
      <w:tr w:rsidR="00DF0DEA" w:rsidRPr="003F70EB" w:rsidTr="003F70EB">
        <w:trPr>
          <w:trHeight w:val="1816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1.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16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16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16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91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16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91"/>
        </w:trPr>
        <w:tc>
          <w:tcPr>
            <w:tcW w:w="1411" w:type="dxa"/>
          </w:tcPr>
          <w:p w:rsidR="00DF0DEA" w:rsidRPr="003F70EB" w:rsidRDefault="00DF0DEA" w:rsidP="003F70E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70EB">
              <w:rPr>
                <w:rFonts w:ascii="Times New Roman" w:hAnsi="Times New Roman"/>
                <w:sz w:val="32"/>
                <w:szCs w:val="32"/>
                <w:lang w:val="uk-UA"/>
              </w:rPr>
              <w:t>Загальна к – сть балів</w:t>
            </w:r>
          </w:p>
        </w:tc>
        <w:tc>
          <w:tcPr>
            <w:tcW w:w="3686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3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2"/>
      </w:tblGrid>
      <w:tr w:rsidR="00DF0DEA" w:rsidRPr="003F70EB" w:rsidTr="003F70EB">
        <w:trPr>
          <w:trHeight w:val="1879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79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957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79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79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879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1957"/>
        </w:trPr>
        <w:tc>
          <w:tcPr>
            <w:tcW w:w="4002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9340F0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9340F0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4"/>
      </w:tblGrid>
      <w:tr w:rsidR="00DF0DEA" w:rsidRPr="003F70EB" w:rsidTr="003F70EB">
        <w:trPr>
          <w:trHeight w:val="2060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060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060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148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060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060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0DEA" w:rsidRPr="003F70EB" w:rsidTr="003F70EB">
        <w:trPr>
          <w:trHeight w:val="2148"/>
        </w:trPr>
        <w:tc>
          <w:tcPr>
            <w:tcW w:w="5064" w:type="dxa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tbl>
      <w:tblPr>
        <w:tblpPr w:leftFromText="180" w:rightFromText="180" w:vertAnchor="page" w:horzAnchor="margin" w:tblpXSpec="center" w:tblpY="6826"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1731"/>
        <w:gridCol w:w="676"/>
        <w:gridCol w:w="581"/>
        <w:gridCol w:w="581"/>
        <w:gridCol w:w="583"/>
        <w:gridCol w:w="592"/>
        <w:gridCol w:w="581"/>
        <w:gridCol w:w="581"/>
        <w:gridCol w:w="581"/>
        <w:gridCol w:w="579"/>
        <w:gridCol w:w="712"/>
        <w:gridCol w:w="727"/>
        <w:gridCol w:w="589"/>
        <w:gridCol w:w="725"/>
      </w:tblGrid>
      <w:tr w:rsidR="00DF0DEA" w:rsidRPr="003F70EB" w:rsidTr="003F70EB">
        <w:trPr>
          <w:trHeight w:val="698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н/р</w:t>
            </w:r>
          </w:p>
        </w:tc>
        <w:tc>
          <w:tcPr>
            <w:tcW w:w="816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14" w:type="pct"/>
            <w:gridSpan w:val="13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Середній бал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 семестр</w:t>
            </w:r>
          </w:p>
        </w:tc>
      </w:tr>
      <w:tr w:rsidR="00DF0DEA" w:rsidRPr="003F70EB" w:rsidTr="003F70EB">
        <w:trPr>
          <w:trHeight w:val="375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3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gridSpan w:val="2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gridSpan w:val="2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pct"/>
            <w:gridSpan w:val="2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pct"/>
            <w:gridSpan w:val="2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F0DEA" w:rsidRPr="003F70EB" w:rsidTr="003F70EB">
        <w:trPr>
          <w:trHeight w:val="458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4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4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5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9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4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4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4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3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6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3" w:type="pct"/>
            <w:vAlign w:val="center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" w:type="pct"/>
          </w:tcPr>
          <w:p w:rsidR="00DF0DEA" w:rsidRPr="003F70EB" w:rsidRDefault="00DF0DEA" w:rsidP="003F70EB">
            <w:pPr>
              <w:tabs>
                <w:tab w:val="left" w:pos="1306"/>
              </w:tabs>
              <w:spacing w:after="0" w:line="240" w:lineRule="auto"/>
              <w:ind w:right="1771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tabs>
                <w:tab w:val="left" w:pos="1306"/>
              </w:tabs>
              <w:spacing w:after="0" w:line="240" w:lineRule="auto"/>
              <w:ind w:right="177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393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2013/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13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06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17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2014/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17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10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35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2015/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07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6,2</w:t>
            </w:r>
          </w:p>
        </w:tc>
      </w:tr>
      <w:tr w:rsidR="00DF0DEA" w:rsidRPr="003F70EB" w:rsidTr="003F70EB">
        <w:trPr>
          <w:trHeight w:val="413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6,1</w:t>
            </w:r>
          </w:p>
        </w:tc>
      </w:tr>
      <w:tr w:rsidR="00DF0DEA" w:rsidRPr="003F70EB" w:rsidTr="003F70EB">
        <w:trPr>
          <w:trHeight w:val="420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2016/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398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</w:tr>
      <w:tr w:rsidR="00DF0DEA" w:rsidRPr="003F70EB" w:rsidTr="003F70EB">
        <w:trPr>
          <w:trHeight w:val="435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6,9</w:t>
            </w:r>
          </w:p>
        </w:tc>
      </w:tr>
      <w:tr w:rsidR="00DF0DEA" w:rsidRPr="003F70EB" w:rsidTr="003F70EB">
        <w:trPr>
          <w:trHeight w:val="435"/>
        </w:trPr>
        <w:tc>
          <w:tcPr>
            <w:tcW w:w="369" w:type="pct"/>
            <w:vMerge w:val="restar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2017/</w:t>
            </w:r>
          </w:p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02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0DEA" w:rsidRPr="003F70EB" w:rsidTr="003F70EB">
        <w:trPr>
          <w:trHeight w:val="435"/>
        </w:trPr>
        <w:tc>
          <w:tcPr>
            <w:tcW w:w="369" w:type="pct"/>
            <w:vMerge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31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27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F70EB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43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DF0DEA" w:rsidRPr="003F70EB" w:rsidRDefault="00DF0DEA" w:rsidP="003F70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p w:rsidR="00DF0DEA" w:rsidRPr="00ED2167" w:rsidRDefault="00DF0DEA" w:rsidP="00ED2167">
      <w:pPr>
        <w:ind w:left="360"/>
        <w:rPr>
          <w:rFonts w:ascii="Times New Roman" w:hAnsi="Times New Roman"/>
          <w:sz w:val="32"/>
          <w:szCs w:val="32"/>
          <w:lang w:val="uk-UA"/>
        </w:rPr>
      </w:pPr>
    </w:p>
    <w:sectPr w:rsidR="00DF0DEA" w:rsidRPr="00ED2167" w:rsidSect="00500D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EA" w:rsidRDefault="00DF0DEA" w:rsidP="00E82A5C">
      <w:pPr>
        <w:spacing w:after="0" w:line="240" w:lineRule="auto"/>
      </w:pPr>
      <w:r>
        <w:separator/>
      </w:r>
    </w:p>
  </w:endnote>
  <w:endnote w:type="continuationSeparator" w:id="0">
    <w:p w:rsidR="00DF0DEA" w:rsidRDefault="00DF0DEA" w:rsidP="00E8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EA" w:rsidRDefault="00DF0DEA" w:rsidP="00E82A5C">
      <w:pPr>
        <w:spacing w:after="0" w:line="240" w:lineRule="auto"/>
      </w:pPr>
      <w:r>
        <w:separator/>
      </w:r>
    </w:p>
  </w:footnote>
  <w:footnote w:type="continuationSeparator" w:id="0">
    <w:p w:rsidR="00DF0DEA" w:rsidRDefault="00DF0DEA" w:rsidP="00E8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D1"/>
    <w:multiLevelType w:val="hybridMultilevel"/>
    <w:tmpl w:val="BAD40F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C02D2"/>
    <w:multiLevelType w:val="hybridMultilevel"/>
    <w:tmpl w:val="8D5C8A2C"/>
    <w:lvl w:ilvl="0" w:tplc="6C6859B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4F5174"/>
    <w:multiLevelType w:val="hybridMultilevel"/>
    <w:tmpl w:val="F11A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50DB8"/>
    <w:multiLevelType w:val="hybridMultilevel"/>
    <w:tmpl w:val="F3DC0938"/>
    <w:lvl w:ilvl="0" w:tplc="0419000F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872F84"/>
    <w:multiLevelType w:val="hybridMultilevel"/>
    <w:tmpl w:val="C4C67466"/>
    <w:lvl w:ilvl="0" w:tplc="A6B887B2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</w:rPr>
    </w:lvl>
    <w:lvl w:ilvl="1" w:tplc="F3F23D86">
      <w:start w:val="6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5">
    <w:nsid w:val="47967FD5"/>
    <w:multiLevelType w:val="hybridMultilevel"/>
    <w:tmpl w:val="454A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33F15"/>
    <w:multiLevelType w:val="hybridMultilevel"/>
    <w:tmpl w:val="7646D188"/>
    <w:lvl w:ilvl="0" w:tplc="110A12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1F56"/>
    <w:multiLevelType w:val="hybridMultilevel"/>
    <w:tmpl w:val="B24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D28CC"/>
    <w:multiLevelType w:val="hybridMultilevel"/>
    <w:tmpl w:val="8F264348"/>
    <w:lvl w:ilvl="0" w:tplc="A434D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92"/>
    <w:rsid w:val="000520EF"/>
    <w:rsid w:val="0005668A"/>
    <w:rsid w:val="00074B03"/>
    <w:rsid w:val="00104BA4"/>
    <w:rsid w:val="00154EA3"/>
    <w:rsid w:val="00164C34"/>
    <w:rsid w:val="00177B12"/>
    <w:rsid w:val="00205A9B"/>
    <w:rsid w:val="00211DE0"/>
    <w:rsid w:val="00213589"/>
    <w:rsid w:val="00240154"/>
    <w:rsid w:val="002A5B2C"/>
    <w:rsid w:val="002B0B0B"/>
    <w:rsid w:val="003028CD"/>
    <w:rsid w:val="00334567"/>
    <w:rsid w:val="00334F85"/>
    <w:rsid w:val="003625FC"/>
    <w:rsid w:val="003A52C2"/>
    <w:rsid w:val="003F70EB"/>
    <w:rsid w:val="004A5021"/>
    <w:rsid w:val="00500D64"/>
    <w:rsid w:val="005303C5"/>
    <w:rsid w:val="00581F43"/>
    <w:rsid w:val="00587195"/>
    <w:rsid w:val="005C7AD7"/>
    <w:rsid w:val="006255AF"/>
    <w:rsid w:val="0068399B"/>
    <w:rsid w:val="006B0914"/>
    <w:rsid w:val="006E017E"/>
    <w:rsid w:val="007E0987"/>
    <w:rsid w:val="007E4866"/>
    <w:rsid w:val="008447D3"/>
    <w:rsid w:val="008A7E43"/>
    <w:rsid w:val="00916924"/>
    <w:rsid w:val="009340F0"/>
    <w:rsid w:val="00960992"/>
    <w:rsid w:val="009629D0"/>
    <w:rsid w:val="00973785"/>
    <w:rsid w:val="009E7001"/>
    <w:rsid w:val="00A54597"/>
    <w:rsid w:val="00AB466F"/>
    <w:rsid w:val="00AB62CD"/>
    <w:rsid w:val="00AB7B4B"/>
    <w:rsid w:val="00AD5E67"/>
    <w:rsid w:val="00AE3DC4"/>
    <w:rsid w:val="00AF7C1B"/>
    <w:rsid w:val="00C32E37"/>
    <w:rsid w:val="00C551CD"/>
    <w:rsid w:val="00D077C3"/>
    <w:rsid w:val="00D47660"/>
    <w:rsid w:val="00DF0DEA"/>
    <w:rsid w:val="00E720DE"/>
    <w:rsid w:val="00E82A5C"/>
    <w:rsid w:val="00EA27F2"/>
    <w:rsid w:val="00ED2167"/>
    <w:rsid w:val="00F068D6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A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A5C"/>
    <w:rPr>
      <w:rFonts w:cs="Times New Roman"/>
    </w:rPr>
  </w:style>
  <w:style w:type="table" w:styleId="TableGrid">
    <w:name w:val="Table Grid"/>
    <w:basedOn w:val="TableNormal"/>
    <w:uiPriority w:val="99"/>
    <w:rsid w:val="00581F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48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29D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0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8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32E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22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16</cp:revision>
  <cp:lastPrinted>2018-02-20T07:09:00Z</cp:lastPrinted>
  <dcterms:created xsi:type="dcterms:W3CDTF">2017-09-10T18:45:00Z</dcterms:created>
  <dcterms:modified xsi:type="dcterms:W3CDTF">2018-02-20T07:10:00Z</dcterms:modified>
</cp:coreProperties>
</file>