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E" w:rsidRDefault="00616CFE" w:rsidP="006452E6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Свято випускного вечора</w:t>
      </w: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Увага! Увага!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У нашій школі сьогодні свято,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Весела пісня щиро лине.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Прийшло на свято гостей багато.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Де ж наша юність забарилась?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Під звуки чарівного вальсу,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 серце тривожив не раз,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Востаннє сьогодні по класу 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Кружляє дев</w:t>
      </w:r>
      <w:r w:rsidRPr="00EA39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ятий наш клас.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Сльозу витирає учитель.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Навчання промчали роки.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У світ для них двері відкриті –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Сьогодні вони випускники.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Шановні присутні! Сьогодні у нас незвичайне, особливе і неповторне свято – випускний вечір. Тож давайте запросимо випускників на їх весняний бал.</w:t>
      </w:r>
    </w:p>
    <w:p w:rsidR="00616CFE" w:rsidRPr="00EA39A0" w:rsidRDefault="00616CFE" w:rsidP="006452E6">
      <w:pPr>
        <w:ind w:left="360"/>
        <w:rPr>
          <w:b/>
          <w:bCs/>
          <w:i/>
          <w:iCs/>
          <w:sz w:val="28"/>
          <w:szCs w:val="28"/>
          <w:lang w:val="ru-RU"/>
        </w:rPr>
      </w:pPr>
      <w:r w:rsidRPr="004F3DB4">
        <w:rPr>
          <w:b/>
          <w:bCs/>
          <w:i/>
          <w:iCs/>
          <w:sz w:val="28"/>
          <w:szCs w:val="28"/>
        </w:rPr>
        <w:t xml:space="preserve">                </w:t>
      </w:r>
      <w:r>
        <w:rPr>
          <w:b/>
          <w:bCs/>
          <w:i/>
          <w:iCs/>
          <w:sz w:val="28"/>
          <w:szCs w:val="28"/>
        </w:rPr>
        <w:t xml:space="preserve">     </w:t>
      </w:r>
      <w:r w:rsidRPr="004F3DB4">
        <w:rPr>
          <w:b/>
          <w:bCs/>
          <w:i/>
          <w:iCs/>
          <w:sz w:val="28"/>
          <w:szCs w:val="28"/>
        </w:rPr>
        <w:t xml:space="preserve"> (Під мелодію маршу заходять випускники.)</w:t>
      </w:r>
    </w:p>
    <w:p w:rsidR="00616CFE" w:rsidRPr="00EA39A0" w:rsidRDefault="00616CFE" w:rsidP="006452E6">
      <w:pPr>
        <w:ind w:left="360"/>
        <w:rPr>
          <w:b/>
          <w:bCs/>
          <w:i/>
          <w:iCs/>
          <w:sz w:val="28"/>
          <w:szCs w:val="28"/>
          <w:lang w:val="ru-RU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 отут, як одна родина –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Мама і тато. Вчитель і я.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Тож нехай квітне моя Україна,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Як єдина і мирна сім</w:t>
      </w:r>
      <w:r w:rsidRPr="00EA39A0">
        <w:rPr>
          <w:sz w:val="28"/>
          <w:szCs w:val="28"/>
        </w:rPr>
        <w:t>’</w:t>
      </w:r>
      <w:r>
        <w:rPr>
          <w:sz w:val="28"/>
          <w:szCs w:val="28"/>
        </w:rPr>
        <w:t>я.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Увага! Урочиста лінійка, присвячена врученню випускникам школи свідоцтв про освіту, оголошується відкритою.</w:t>
      </w:r>
    </w:p>
    <w:p w:rsidR="00616CFE" w:rsidRPr="005F432A" w:rsidRDefault="00616CFE" w:rsidP="005F432A">
      <w:pPr>
        <w:ind w:left="360"/>
        <w:rPr>
          <w:b/>
          <w:bCs/>
          <w:i/>
          <w:iCs/>
          <w:sz w:val="28"/>
          <w:szCs w:val="28"/>
        </w:rPr>
      </w:pPr>
      <w:r w:rsidRPr="004F3DB4">
        <w:rPr>
          <w:b/>
          <w:bCs/>
          <w:i/>
          <w:iCs/>
          <w:sz w:val="28"/>
          <w:szCs w:val="28"/>
        </w:rPr>
        <w:t xml:space="preserve">                     (Звучить гімн України.)</w:t>
      </w: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 перегорнемо листки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Життя шкільного враз.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Вже зараз ви випускники,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Але колись ішли, як всі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До школи в перший клас.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ять років промайнуло,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Дев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ять весен одцвіло.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Пам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ятайте перший дзвоник,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Як цікаво все було.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Перша книжка, перший зошит,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Ваш веселий перший клас.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про нашу рідну школу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Ви згадайте ще не раз.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Наш директор, як господар,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Кожен день нас зустрічав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долати перешкоди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Нас учив допомагав.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І сьогодні на лінійці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Ми попросимо його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Кілька слів сказати нам –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Учням, вчителям, батькам.</w:t>
      </w:r>
    </w:p>
    <w:p w:rsidR="00616CFE" w:rsidRPr="005F432A" w:rsidRDefault="00616CFE" w:rsidP="005F432A">
      <w:pPr>
        <w:ind w:left="360"/>
        <w:rPr>
          <w:b/>
          <w:bCs/>
          <w:i/>
          <w:iCs/>
          <w:sz w:val="28"/>
          <w:szCs w:val="28"/>
        </w:rPr>
      </w:pPr>
      <w:r w:rsidRPr="00487D5F">
        <w:rPr>
          <w:b/>
          <w:bCs/>
          <w:i/>
          <w:iCs/>
          <w:sz w:val="28"/>
          <w:szCs w:val="28"/>
        </w:rPr>
        <w:t xml:space="preserve">          (</w:t>
      </w:r>
      <w:r w:rsidRPr="0007602E">
        <w:rPr>
          <w:b/>
          <w:bCs/>
          <w:i/>
          <w:iCs/>
          <w:sz w:val="28"/>
          <w:szCs w:val="28"/>
        </w:rPr>
        <w:t xml:space="preserve">Виступ директора </w:t>
      </w:r>
      <w:r w:rsidRPr="00487D5F">
        <w:rPr>
          <w:b/>
          <w:bCs/>
          <w:i/>
          <w:iCs/>
          <w:sz w:val="28"/>
          <w:szCs w:val="28"/>
        </w:rPr>
        <w:t>школи, вручення атестатів)</w:t>
      </w: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Дорогі випускники! Тепер у ваших руках виблискують путівки в доросле життя. А шлях до отримання цієї путівки розпочався одного чудового вересневого ранку. Ви, дехто з радістю та завзяттям, дехто з острахом та сльозами на очах, прийшли до неймовірно гарної і світлої будівлі – до школи. Вас зустріла усміхнена і красива ваша перша вчителька.</w:t>
      </w:r>
    </w:p>
    <w:p w:rsidR="00616CFE" w:rsidRDefault="00616CFE" w:rsidP="006452E6">
      <w:pPr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 до вас, шановна Олександро Миколаївно, звернені зараз вдячні погляди  ваших учнів.</w:t>
      </w:r>
    </w:p>
    <w:p w:rsidR="00616CFE" w:rsidRDefault="00616CFE" w:rsidP="006452E6">
      <w:pPr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пам</w:t>
      </w:r>
      <w:r w:rsidRPr="00EA39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ятаю кожне ваше слово,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 Дивлюсь, як ви заходите у клас.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 І дзвонить ранком дзоник малиново,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 І вчителька стрічає знову нас.</w:t>
      </w:r>
    </w:p>
    <w:p w:rsidR="00616CFE" w:rsidRDefault="00616CFE" w:rsidP="006452E6">
      <w:pPr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синіх вікнах райдуга повисла,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Вона до школи кличе мене знов.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Учителько, ви перша наша пісня,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Як пісня птаха з гомінких дібров.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Дитинство – маленька, безтурботна країна. Кожному з нас доводиться бувати в ній лише раз. Згодом дорогу туди запроторюють дорослі турботи та проблеми. І скільки б не шукали ми цю країну на карті – не знайдем. Лише приємні, щемливі спогади та мрії мають чарівну здатність повернути нас в дитинство.</w:t>
      </w:r>
    </w:p>
    <w:p w:rsidR="00616CFE" w:rsidRDefault="00616CFE" w:rsidP="005F432A">
      <w:pPr>
        <w:ind w:left="360"/>
        <w:rPr>
          <w:sz w:val="28"/>
          <w:szCs w:val="28"/>
        </w:rPr>
      </w:pPr>
      <w:r w:rsidRPr="004B6518">
        <w:rPr>
          <w:b/>
          <w:bCs/>
          <w:i/>
          <w:iCs/>
          <w:sz w:val="28"/>
          <w:szCs w:val="28"/>
        </w:rPr>
        <w:t xml:space="preserve">                       (Пісня</w:t>
      </w:r>
      <w:r w:rsidRPr="004B6518">
        <w:rPr>
          <w:b/>
          <w:bCs/>
          <w:i/>
          <w:iCs/>
          <w:sz w:val="28"/>
          <w:szCs w:val="28"/>
          <w:lang w:val="en-US"/>
        </w:rPr>
        <w:t>”</w:t>
      </w:r>
      <w:r w:rsidRPr="004B6518">
        <w:rPr>
          <w:b/>
          <w:bCs/>
          <w:i/>
          <w:iCs/>
          <w:sz w:val="28"/>
          <w:szCs w:val="28"/>
        </w:rPr>
        <w:t>Моє дитинство золоте</w:t>
      </w:r>
      <w:r w:rsidRPr="004B6518">
        <w:rPr>
          <w:b/>
          <w:bCs/>
          <w:i/>
          <w:iCs/>
          <w:sz w:val="28"/>
          <w:szCs w:val="28"/>
          <w:lang w:val="en-US"/>
        </w:rPr>
        <w:t>”</w:t>
      </w:r>
      <w:r w:rsidRPr="004B6518">
        <w:rPr>
          <w:b/>
          <w:bCs/>
          <w:i/>
          <w:iCs/>
          <w:sz w:val="28"/>
          <w:szCs w:val="28"/>
        </w:rPr>
        <w:t>)</w:t>
      </w:r>
    </w:p>
    <w:p w:rsidR="00616CFE" w:rsidRDefault="00616CFE" w:rsidP="005F4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Шановні випускники! Вас вітають теперішні господарі країни дитинства.</w:t>
      </w:r>
    </w:p>
    <w:p w:rsidR="00616CFE" w:rsidRDefault="00616CFE" w:rsidP="006452E6">
      <w:pPr>
        <w:ind w:left="360"/>
        <w:rPr>
          <w:sz w:val="28"/>
          <w:szCs w:val="28"/>
        </w:rPr>
      </w:pPr>
      <w:r w:rsidRPr="004B6518">
        <w:rPr>
          <w:b/>
          <w:bCs/>
          <w:i/>
          <w:iCs/>
          <w:sz w:val="28"/>
          <w:szCs w:val="28"/>
        </w:rPr>
        <w:t xml:space="preserve">                </w:t>
      </w:r>
      <w:r>
        <w:rPr>
          <w:b/>
          <w:bCs/>
          <w:i/>
          <w:iCs/>
          <w:sz w:val="28"/>
          <w:szCs w:val="28"/>
        </w:rPr>
        <w:t xml:space="preserve">                       </w:t>
      </w:r>
      <w:r w:rsidRPr="004B6518">
        <w:rPr>
          <w:b/>
          <w:bCs/>
          <w:i/>
          <w:iCs/>
          <w:sz w:val="28"/>
          <w:szCs w:val="28"/>
        </w:rPr>
        <w:t xml:space="preserve"> Привітання молодших школярів.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Сьогодні - урочисте свято,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Тож ми прийшли вас привітати.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Ми в школі нашій – перший клас, 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Вітаєм щиро нині вас.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Ми – малята, малюки,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Вас вітаєм залюбки.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Ви про нас не забувайте.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Носики не задирайте.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Ого, як ви повиростали!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Вже справжні дяді й тьоті стали,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уявить не можем ми,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 ви малі колись були.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Вам побажання шлем дитячі: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Бажаєм щастя та удачі,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Та ще зоров</w:t>
      </w:r>
      <w:r w:rsidRPr="00EA39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 зичим вам – 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Усім, усім випускникам.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ви у вузи поступили,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Роботу, щоб усі знайшли,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мали хату і квартиру,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 дотатку й радості жили!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мали грошей ви багато,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Щодня щоб їли шоколад,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І, щоб на вас із неба падав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Лише щасливий зорепад.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люди лиш приємні й щирі,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добрі, щоб були навкруг,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Щоб у кожного був вірний,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Надійний і найкращий друг!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Хай радість вам життя дарує,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посміхались ви весь час.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Хай мрії ваші всі здійсняться,</w:t>
      </w:r>
    </w:p>
    <w:p w:rsidR="00616CFE" w:rsidRDefault="00616CFE" w:rsidP="005F432A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ми раділи всі за вас!</w:t>
      </w:r>
    </w:p>
    <w:p w:rsidR="00616CFE" w:rsidRDefault="00616CFE" w:rsidP="006452E6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</w:t>
      </w:r>
      <w:r w:rsidRPr="001370A8">
        <w:rPr>
          <w:b/>
          <w:bCs/>
          <w:i/>
          <w:iCs/>
          <w:sz w:val="28"/>
          <w:szCs w:val="28"/>
        </w:rPr>
        <w:t>(Входить малий школярик)</w:t>
      </w:r>
      <w:r>
        <w:rPr>
          <w:b/>
          <w:bCs/>
          <w:i/>
          <w:iCs/>
          <w:sz w:val="28"/>
          <w:szCs w:val="28"/>
        </w:rPr>
        <w:t>:</w:t>
      </w:r>
    </w:p>
    <w:p w:rsidR="00616CFE" w:rsidRDefault="00616CFE" w:rsidP="005F432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Казав мені батько, що, якщо глузду у мене вистачить, то я поздоровлю якихось дядьків і тіток ( це мабуть, вас) з випускним, а тоді запросять мене до столу. Бо ж їсти я люблю – страх як, а батько каже, що мене легше вбити, ніж прогодувати, тому й від- правив мене до вас. А ще батько казав, що це – незвичайна ніч, і часто на випускних  балах закохуються. Так я оце почухав потилицю і вирішив сьогодні посвататися. Не знаю до кого?  Юро і Самуїле, ви відразу відпадаєте, куди воно годиться, що наречена буде в штанях і з цигаркою в зубах? Як же мені вибрати, коли всі ви мені підходите: і за красою, і за фігурою, і за зростом. Так, ще потрібно в зуби заглянути, а то потім ще на </w:t>
      </w:r>
      <w:r w:rsidRPr="00EA39A0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Бленд-а-мед</w:t>
      </w:r>
      <w:r w:rsidRPr="00EA39A0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гроші викидати доведеться. О, я знаю, що робити! Я порахую, - яка вийде, та й буде моя</w:t>
      </w:r>
      <w:r w:rsidRPr="00851352">
        <w:rPr>
          <w:b/>
          <w:bCs/>
          <w:i/>
          <w:iCs/>
          <w:sz w:val="28"/>
          <w:szCs w:val="28"/>
        </w:rPr>
        <w:t>. (Рахує.)</w:t>
      </w:r>
      <w:r>
        <w:rPr>
          <w:sz w:val="28"/>
          <w:szCs w:val="28"/>
        </w:rPr>
        <w:t xml:space="preserve"> Стакан води – вийди ти, стакан сиропу –вийди... Ні, ні, ні1 Батько казав, що так не можна. А, добре, багато думати – ще голова розболиться! Я просто подарую вам пісню на пам</w:t>
      </w:r>
      <w:r w:rsidRPr="00EA39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ять.</w:t>
      </w:r>
    </w:p>
    <w:p w:rsidR="00616CFE" w:rsidRPr="005F432A" w:rsidRDefault="00616CFE" w:rsidP="005F432A">
      <w:pPr>
        <w:ind w:left="360"/>
        <w:rPr>
          <w:b/>
          <w:bCs/>
          <w:i/>
          <w:iCs/>
          <w:sz w:val="28"/>
          <w:szCs w:val="28"/>
        </w:rPr>
      </w:pPr>
      <w:r w:rsidRPr="00851352">
        <w:rPr>
          <w:b/>
          <w:bCs/>
          <w:i/>
          <w:iCs/>
          <w:sz w:val="28"/>
          <w:szCs w:val="28"/>
        </w:rPr>
        <w:t xml:space="preserve">                   (Пісня</w:t>
      </w:r>
      <w:r w:rsidRPr="00EA39A0">
        <w:rPr>
          <w:b/>
          <w:bCs/>
          <w:i/>
          <w:iCs/>
          <w:sz w:val="28"/>
          <w:szCs w:val="28"/>
          <w:lang w:val="ru-RU"/>
        </w:rPr>
        <w:t>”</w:t>
      </w:r>
      <w:r w:rsidRPr="00851352">
        <w:rPr>
          <w:b/>
          <w:bCs/>
          <w:i/>
          <w:iCs/>
          <w:sz w:val="28"/>
          <w:szCs w:val="28"/>
        </w:rPr>
        <w:t>Коли в школі ви учились....</w:t>
      </w:r>
      <w:r w:rsidRPr="00EA39A0">
        <w:rPr>
          <w:b/>
          <w:bCs/>
          <w:i/>
          <w:iCs/>
          <w:sz w:val="28"/>
          <w:szCs w:val="28"/>
          <w:lang w:val="ru-RU"/>
        </w:rPr>
        <w:t>”</w:t>
      </w:r>
      <w:r>
        <w:rPr>
          <w:b/>
          <w:bCs/>
          <w:i/>
          <w:iCs/>
          <w:sz w:val="28"/>
          <w:szCs w:val="28"/>
        </w:rPr>
        <w:t>)</w:t>
      </w:r>
    </w:p>
    <w:p w:rsidR="00616CFE" w:rsidRDefault="00616CFE" w:rsidP="006452E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851352">
        <w:rPr>
          <w:b/>
          <w:bCs/>
          <w:sz w:val="28"/>
          <w:szCs w:val="28"/>
        </w:rPr>
        <w:t xml:space="preserve"> Виступ молодших братиків і сестричок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Сьогодні в наших мам і тат хвилюючий дебют,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Бо їхні первістки в широкий світ дорослого життя ідуть.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Отож, прийшли їх нині привітати –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Шкільна родина, я і мама з татом.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Сюди прийшла я, друзі, зовсім не дарма.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Одна їдка проблема мій мозок обійма.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Моя сестричка нині школу закінчила.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всі фінанси в свої руки захопила.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Модняча сукня, туфлі, зачіска хіпова,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Pr="00EA39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янкі парфуми і каблучка нова.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Плакали наші грошики, які зібрали,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Навіть мені нічого вже не перепало.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А моя сестра, ой братця!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Куди вже тій Мадонні браться?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Одна лиш досконалість і краса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має талію таку лише оса.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Вона найкраща, бо моя!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Та перевершу безумовно її я.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У мами буде досвід прехороший,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А татко наскладає більше грошей.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І Бєлка найменша буде – </w:t>
      </w:r>
      <w:r w:rsidRPr="00EA39A0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Міс краса</w:t>
      </w:r>
      <w:r w:rsidRPr="00EA39A0">
        <w:rPr>
          <w:sz w:val="28"/>
          <w:szCs w:val="28"/>
          <w:lang w:val="ru-RU"/>
        </w:rPr>
        <w:t>”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Чи Василиса – позолочена коса.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Не лише сестрички можуть бути гарні,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Й зайві клопоти тут, друзі, марні,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Бо в мене брат, як Клод Ван Дам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знецінити його нікому я не дам!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не дешево він мамі обійшовсь,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По базарах походити нам прийшлось.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Правда, з зачіскою клопотів не має,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Бо під </w:t>
      </w:r>
      <w:r w:rsidRPr="00EA39A0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нуль</w:t>
      </w:r>
      <w:r w:rsidRPr="00EA39A0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завжди чуприну підстригає.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Дивлюсь на брата я тепер – 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Буду й я галантний кавалер.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Приклад з тебе, брате, буду брати,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ще більше вміти й більше знати,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Щоб у великій вкраїнській землі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Славились всюди наші козаки.</w:t>
      </w:r>
    </w:p>
    <w:p w:rsidR="00616CFE" w:rsidRDefault="00616CFE" w:rsidP="005F432A">
      <w:pPr>
        <w:ind w:left="36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21C84">
        <w:rPr>
          <w:b/>
          <w:bCs/>
          <w:i/>
          <w:iCs/>
          <w:sz w:val="28"/>
          <w:szCs w:val="28"/>
        </w:rPr>
        <w:t xml:space="preserve">(Пісня </w:t>
      </w:r>
      <w:r w:rsidRPr="00EA39A0">
        <w:rPr>
          <w:b/>
          <w:bCs/>
          <w:i/>
          <w:iCs/>
          <w:sz w:val="28"/>
          <w:szCs w:val="28"/>
          <w:lang w:val="ru-RU"/>
        </w:rPr>
        <w:t>“</w:t>
      </w:r>
      <w:r w:rsidRPr="00A21C84">
        <w:rPr>
          <w:b/>
          <w:bCs/>
          <w:i/>
          <w:iCs/>
          <w:sz w:val="28"/>
          <w:szCs w:val="28"/>
        </w:rPr>
        <w:t>Хай літа пролітають</w:t>
      </w:r>
      <w:r w:rsidRPr="00EA39A0">
        <w:rPr>
          <w:b/>
          <w:bCs/>
          <w:i/>
          <w:iCs/>
          <w:sz w:val="28"/>
          <w:szCs w:val="28"/>
          <w:lang w:val="ru-RU"/>
        </w:rPr>
        <w:t>”</w:t>
      </w:r>
      <w:r w:rsidRPr="00A21C84">
        <w:rPr>
          <w:b/>
          <w:bCs/>
          <w:i/>
          <w:iCs/>
          <w:sz w:val="28"/>
          <w:szCs w:val="28"/>
        </w:rPr>
        <w:t xml:space="preserve"> на мелодію чебурашки) </w:t>
      </w: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Сказати хочу слово щире,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Нагоди більше не знайду.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побажати щастя й сили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Нашому класному керівнику.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Кожен з нас до того звик,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Що ви наш класний керівник,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точніше – класна мама, 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Завжди поруч, завжди з нами.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Тож слово надається вчителю, який протягом 5 років вів вас шкільною стежиною життя –класному керівнику Климчак М. Є.</w:t>
      </w:r>
    </w:p>
    <w:p w:rsidR="00616CFE" w:rsidRPr="003E13D3" w:rsidRDefault="00616CFE" w:rsidP="006452E6">
      <w:pPr>
        <w:ind w:left="360"/>
        <w:rPr>
          <w:b/>
          <w:bCs/>
          <w:i/>
          <w:iCs/>
          <w:sz w:val="28"/>
          <w:szCs w:val="28"/>
        </w:rPr>
      </w:pPr>
      <w:r w:rsidRPr="003E13D3">
        <w:rPr>
          <w:b/>
          <w:bCs/>
          <w:i/>
          <w:iCs/>
          <w:sz w:val="28"/>
          <w:szCs w:val="28"/>
        </w:rPr>
        <w:t xml:space="preserve">                      (Виступ кл. керівника)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Почуттів переповнену чашу,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Свіжий подих красуні весни,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Всю любов і прихильність нашу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Адресуєм директору ми.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Разом з нами схвильований трішки,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Як буває в хвилини роздум,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Проводжа він нас поглядом ніжним,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Добрий наш і порадник, і друг.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Промчали роки. Від землі в нас крила.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Земля зростила дочок і синів,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А школа нас всіх мудрості навчила,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Терпіння й доброти від вчителів.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Тепер уже прийшла пора прощання.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І ми сьогодні трішечки сумні.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За ваше виховання і навчання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Спасибі, дорогі учителі!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23.  Ще пам</w:t>
      </w:r>
      <w:r w:rsidRPr="00EA39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ятаємо ми ранні наші кроки,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Коли ви повели нас в перший клас.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Дорогу показали в світ широкий,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Країну знань відкрили ви для нас.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tabs>
          <w:tab w:val="clear" w:pos="900"/>
          <w:tab w:val="num" w:pos="180"/>
        </w:tabs>
        <w:ind w:left="180" w:firstLine="0"/>
        <w:rPr>
          <w:sz w:val="28"/>
          <w:szCs w:val="28"/>
        </w:rPr>
      </w:pPr>
      <w:r>
        <w:rPr>
          <w:sz w:val="28"/>
          <w:szCs w:val="28"/>
        </w:rPr>
        <w:t xml:space="preserve">Бувало біля дошки ми </w:t>
      </w:r>
      <w:r w:rsidRPr="00EA39A0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німіли</w:t>
      </w:r>
      <w:r w:rsidRPr="00EA39A0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,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Забувши теорему чи вірші.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Спасибі, що ви лагідно сварили, </w:t>
      </w:r>
    </w:p>
    <w:p w:rsidR="00616CFE" w:rsidRDefault="00616CFE" w:rsidP="006452E6">
      <w:pPr>
        <w:ind w:left="360"/>
        <w:rPr>
          <w:sz w:val="28"/>
          <w:szCs w:val="28"/>
        </w:rPr>
      </w:pPr>
      <w:r>
        <w:rPr>
          <w:sz w:val="28"/>
          <w:szCs w:val="28"/>
        </w:rPr>
        <w:t>Шановні, дорогі учителі!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За те, що ви були за батька й матір,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Учили чесно жити на землі,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 нам не поспішали двійки ставить,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Спасибі, дорогі учителі!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За труд важкий, недоспанії ночі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Вклоняємося низько до землі,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лагідні, усміхненії очі –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Спасибі, дорогі учителі!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За вашу ласку, чуйність і турботу,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те, що піднялися на крилі.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повсякденну клопітку роботу –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Спасибі, дорогі учителі!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Ми любим вас і поважаєм щиро,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Хоч допікали вам ми, як могли.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Бажаємо здоров</w:t>
      </w:r>
      <w:r w:rsidRPr="00EA39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вам і миру.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Спасибі дорогі учителі1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Вас запевняєм – будем чесно жити, 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Творити, мислити, як ви учили нас,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Свій край безмежно й віддано любити,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Як це робив славетний наш Тарас.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І в день такий урочистий, святковий,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Дозвольте вашу працю вшанувать,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Всім побажати вам добра й любові.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І на прощання пісню заспівать.</w:t>
      </w:r>
    </w:p>
    <w:p w:rsidR="00616CFE" w:rsidRDefault="00616CFE" w:rsidP="006452E6">
      <w:pPr>
        <w:ind w:left="540"/>
        <w:rPr>
          <w:b/>
          <w:bCs/>
          <w:i/>
          <w:iCs/>
          <w:sz w:val="28"/>
          <w:szCs w:val="28"/>
        </w:rPr>
      </w:pPr>
      <w:r w:rsidRPr="00EC5D0D">
        <w:rPr>
          <w:b/>
          <w:bCs/>
          <w:i/>
          <w:iCs/>
          <w:sz w:val="28"/>
          <w:szCs w:val="28"/>
        </w:rPr>
        <w:t xml:space="preserve">                   (Пісня </w:t>
      </w:r>
      <w:r w:rsidRPr="00EC5D0D">
        <w:rPr>
          <w:b/>
          <w:bCs/>
          <w:i/>
          <w:iCs/>
          <w:sz w:val="28"/>
          <w:szCs w:val="28"/>
          <w:lang w:val="en-US"/>
        </w:rPr>
        <w:t>“</w:t>
      </w:r>
      <w:r w:rsidRPr="00EC5D0D">
        <w:rPr>
          <w:b/>
          <w:bCs/>
          <w:i/>
          <w:iCs/>
          <w:sz w:val="28"/>
          <w:szCs w:val="28"/>
        </w:rPr>
        <w:t>Ода вчителю</w:t>
      </w:r>
      <w:r w:rsidRPr="00EC5D0D">
        <w:rPr>
          <w:b/>
          <w:bCs/>
          <w:i/>
          <w:iCs/>
          <w:sz w:val="28"/>
          <w:szCs w:val="28"/>
          <w:lang w:val="en-US"/>
        </w:rPr>
        <w:t>”</w:t>
      </w:r>
      <w:r w:rsidRPr="00EC5D0D">
        <w:rPr>
          <w:b/>
          <w:bCs/>
          <w:i/>
          <w:iCs/>
          <w:sz w:val="28"/>
          <w:szCs w:val="28"/>
        </w:rPr>
        <w:t>)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Не старійте вчителі ніколи.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Молодість вам більше до лиця.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Вас веде щораночку до школи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Яворина стежка без кінця.</w:t>
      </w:r>
    </w:p>
    <w:p w:rsidR="00616CFE" w:rsidRPr="00EC5D0D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Не варто згадувать погане,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Сьогодні день для перемін.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Ми підем різними шляхами,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Зате зійдемось на одній.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Не треба сліз, в цей день не плачуть –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Це перший крок в дорослий світ.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Нехай наставники пробачать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Нам за помилки юних літ.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Нехай для вас завжди сміється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Веселе сонце. Вчителі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Спасибі вам від всього серця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Єдині, милі, дорогі!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Вчительці букет підношу я.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Вам спасибі, рідна ви моя,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безсонні ночі та турботи,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довічні вчительські клопоти,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слова, що піднімають з болю,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усмішку, за щасливу долю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І за радість щиру пізнання,</w:t>
      </w:r>
    </w:p>
    <w:p w:rsidR="00616CFE" w:rsidRPr="00D660D1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любов і за міцні знання.</w:t>
      </w:r>
    </w:p>
    <w:p w:rsidR="00616CFE" w:rsidRDefault="00616CFE" w:rsidP="006452E6">
      <w:pPr>
        <w:ind w:left="540"/>
        <w:rPr>
          <w:b/>
          <w:bCs/>
          <w:i/>
          <w:iCs/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Дорогі ви наші вчителі!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 вами нам було цікаво жити.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Наш уклін вам любі до землі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Й ці прекрасні і яскраві квіти.</w:t>
      </w:r>
    </w:p>
    <w:p w:rsidR="00616CFE" w:rsidRPr="00372E0F" w:rsidRDefault="00616CFE" w:rsidP="006452E6">
      <w:pPr>
        <w:ind w:left="540"/>
        <w:rPr>
          <w:b/>
          <w:bCs/>
          <w:i/>
          <w:iCs/>
          <w:sz w:val="28"/>
          <w:szCs w:val="28"/>
        </w:rPr>
      </w:pPr>
      <w:r w:rsidRPr="00372E0F">
        <w:rPr>
          <w:b/>
          <w:bCs/>
          <w:i/>
          <w:iCs/>
          <w:sz w:val="28"/>
          <w:szCs w:val="28"/>
        </w:rPr>
        <w:t xml:space="preserve">               (Пісня </w:t>
      </w:r>
      <w:r w:rsidRPr="00372E0F">
        <w:rPr>
          <w:b/>
          <w:bCs/>
          <w:i/>
          <w:iCs/>
          <w:sz w:val="28"/>
          <w:szCs w:val="28"/>
          <w:lang w:val="en-US"/>
        </w:rPr>
        <w:t>“</w:t>
      </w:r>
      <w:r w:rsidRPr="00372E0F">
        <w:rPr>
          <w:b/>
          <w:bCs/>
          <w:i/>
          <w:iCs/>
          <w:sz w:val="28"/>
          <w:szCs w:val="28"/>
        </w:rPr>
        <w:t>Прощальний вальс</w:t>
      </w:r>
      <w:r w:rsidRPr="00372E0F">
        <w:rPr>
          <w:b/>
          <w:bCs/>
          <w:i/>
          <w:iCs/>
          <w:sz w:val="28"/>
          <w:szCs w:val="28"/>
          <w:lang w:val="en-US"/>
        </w:rPr>
        <w:t>”</w:t>
      </w:r>
      <w:r w:rsidRPr="00372E0F">
        <w:rPr>
          <w:b/>
          <w:bCs/>
          <w:i/>
          <w:iCs/>
          <w:sz w:val="28"/>
          <w:szCs w:val="28"/>
        </w:rPr>
        <w:t>)</w:t>
      </w:r>
    </w:p>
    <w:p w:rsidR="00616CFE" w:rsidRDefault="00616CFE" w:rsidP="006452E6">
      <w:pPr>
        <w:ind w:left="36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Від імені всіх вчителів дозвольте подякувати за ваші теплі слова. Сьогодні ваші серця наповнені радістю та смутком. І нам хочеться вірити, що підете ви правильним шляхом, а спогад про рідну школу нехай залишиться у вас на все життя. І нехай все життя лагідною зіркою вам світить рідна домівка. Тут на вас завжди чекають батьки.</w:t>
      </w:r>
    </w:p>
    <w:p w:rsidR="00616CFE" w:rsidRDefault="00616CFE" w:rsidP="006452E6">
      <w:pPr>
        <w:rPr>
          <w:sz w:val="28"/>
          <w:szCs w:val="28"/>
        </w:rPr>
      </w:pP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36.   Я знаю, ти довго молилася Богу,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Щоб синові й донці він долю щасливу послав,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Коли проводжала в далеку дорогу,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Де плакало сонце між квітів і трав.</w:t>
      </w:r>
    </w:p>
    <w:p w:rsidR="00616CFE" w:rsidRDefault="00616CFE" w:rsidP="006452E6">
      <w:pPr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Я світ обійду і своїми руками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Збудую щасливе життя.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І пісня, і слово, що лине від мами,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Омріяне зробить твоє майбуття.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Любі випускники! Зі словами вітання до вас звертаються ваші батьки.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 w:rsidRPr="0007602E">
        <w:rPr>
          <w:i/>
          <w:iCs/>
          <w:sz w:val="28"/>
          <w:szCs w:val="28"/>
        </w:rPr>
        <w:t xml:space="preserve"> (Мати)</w:t>
      </w:r>
      <w:r>
        <w:rPr>
          <w:sz w:val="28"/>
          <w:szCs w:val="28"/>
        </w:rPr>
        <w:t xml:space="preserve">   Люба дитино, ось і розлука.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Вечір прощальний – й злетиш ти крильми.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Лиш не забудь ти, як мамині руки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 Пестили, шили сорочку тобі.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Й ти несміливо спиналась на ноги,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Як пагінчик маленький тягнулась до тепла.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Виросла, змужніла і в далеку дорогу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 Школа сьогодні тебе проводжа.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Будуть у тебе ранки і ночі,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Усмішки щирі й напутні слова,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Не заблудися, дитино, в дорозі,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Не дай присушити криницю добра.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Йди у цей світ – хоч прощатися гірко,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 Долю шукай, а знайдеш – бережи,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Ім</w:t>
      </w:r>
      <w:r w:rsidRPr="00EA39A0">
        <w:rPr>
          <w:sz w:val="28"/>
          <w:szCs w:val="28"/>
        </w:rPr>
        <w:t>’</w:t>
      </w:r>
      <w:r>
        <w:rPr>
          <w:sz w:val="28"/>
          <w:szCs w:val="28"/>
        </w:rPr>
        <w:t>я вкраїнця носи ти гідно,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 xml:space="preserve">      В рідне село ти завжди приїзди.</w:t>
      </w:r>
    </w:p>
    <w:p w:rsidR="00616CFE" w:rsidRDefault="00616CFE" w:rsidP="006452E6">
      <w:pPr>
        <w:rPr>
          <w:sz w:val="28"/>
          <w:szCs w:val="28"/>
        </w:rPr>
      </w:pP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Pr="0007602E">
        <w:rPr>
          <w:i/>
          <w:iCs/>
          <w:sz w:val="28"/>
          <w:szCs w:val="28"/>
        </w:rPr>
        <w:t>.(Батько)</w:t>
      </w:r>
      <w:r>
        <w:rPr>
          <w:sz w:val="28"/>
          <w:szCs w:val="28"/>
        </w:rPr>
        <w:t xml:space="preserve">  Дорогі наші діти, найкращі для нас,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Ми бажаєм вам щастя і долі,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Вам сьогодні з дитинством прощатися час,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А життя – не стежина у полі.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А життя – це не сміх і не жарти...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Та не бійтесь нічого, у добрий вам час.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Світ чарівний і жити в нім варто!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Все здолати потрібно вам буде не раз,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Не впадайте у відчай, боріться!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Мрія кожного з вас хай здійсниться!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Хай вам ляжуть під ноги щасливі путі.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Горе й лихо хай всіх обминає.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Хай вам буде удача і щастя в житті,</w:t>
      </w:r>
    </w:p>
    <w:p w:rsidR="00616CFE" w:rsidRDefault="00616CFE" w:rsidP="006452E6">
      <w:pPr>
        <w:rPr>
          <w:sz w:val="28"/>
          <w:szCs w:val="28"/>
        </w:rPr>
      </w:pPr>
      <w:r>
        <w:rPr>
          <w:sz w:val="28"/>
          <w:szCs w:val="28"/>
        </w:rPr>
        <w:t>І хай серденько ваше співає.</w:t>
      </w:r>
    </w:p>
    <w:p w:rsidR="00616CFE" w:rsidRDefault="00616CFE" w:rsidP="006452E6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372D7">
        <w:rPr>
          <w:b/>
          <w:bCs/>
          <w:i/>
          <w:iCs/>
          <w:sz w:val="28"/>
          <w:szCs w:val="28"/>
        </w:rPr>
        <w:t>(Пісня про тата.)</w:t>
      </w:r>
    </w:p>
    <w:p w:rsidR="00616CFE" w:rsidRDefault="00616CFE" w:rsidP="006452E6">
      <w:pPr>
        <w:rPr>
          <w:b/>
          <w:bCs/>
          <w:i/>
          <w:iCs/>
          <w:sz w:val="28"/>
          <w:szCs w:val="28"/>
        </w:rPr>
      </w:pPr>
    </w:p>
    <w:p w:rsidR="00616CFE" w:rsidRPr="001372D7" w:rsidRDefault="00616CFE" w:rsidP="006452E6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38.     Традиції та звичаї народу.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У них життя, характер і душа.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То ж короваєм починається дорога,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Коли дитя батьківський дім лиша.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2"/>
        </w:numPr>
        <w:rPr>
          <w:sz w:val="28"/>
          <w:szCs w:val="28"/>
        </w:rPr>
      </w:pPr>
      <w:r w:rsidRPr="00FB2F81">
        <w:rPr>
          <w:i/>
          <w:iCs/>
          <w:sz w:val="28"/>
          <w:szCs w:val="28"/>
        </w:rPr>
        <w:t>(Мати)</w:t>
      </w:r>
      <w:r w:rsidRPr="00FB2F81">
        <w:rPr>
          <w:sz w:val="28"/>
          <w:szCs w:val="28"/>
        </w:rPr>
        <w:t xml:space="preserve">  Донечко люба, </w:t>
      </w:r>
      <w:r>
        <w:rPr>
          <w:sz w:val="28"/>
          <w:szCs w:val="28"/>
        </w:rPr>
        <w:t>рідний мій сину,</w:t>
      </w:r>
    </w:p>
    <w:p w:rsidR="00616CFE" w:rsidRPr="00FB2F81" w:rsidRDefault="00616CFE" w:rsidP="006452E6">
      <w:pPr>
        <w:ind w:left="540"/>
        <w:rPr>
          <w:sz w:val="28"/>
          <w:szCs w:val="28"/>
        </w:rPr>
      </w:pPr>
      <w:r w:rsidRPr="00FB2F81">
        <w:rPr>
          <w:sz w:val="28"/>
          <w:szCs w:val="28"/>
        </w:rPr>
        <w:t>Виберіть чисту життєву стежину,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Юності вашої квітне розмай.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Ми вам пахучий спекли коровай.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Лагідні руки те тісто місили,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Хай не бракує снаги вам і сили.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Любляче серце його зігрівало,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Щоб у житті вам добро квітувало.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Впала у тісто солона сльоза – 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Хай обмине вас життєва гроза,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Квітне калина на хлібові цім,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Щоб не забули ви батьківський дім.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41.  </w:t>
      </w:r>
      <w:r w:rsidRPr="00FB2F81">
        <w:rPr>
          <w:i/>
          <w:iCs/>
          <w:sz w:val="28"/>
          <w:szCs w:val="28"/>
        </w:rPr>
        <w:t>(2 мати)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Коровай цей ви від нас прийміть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Між собою його чесно поділіть.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І, якщо зібратись схочете колись,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Той шматок з собою принесіть.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І, коли один хтось не прийде,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Коровай цей так ніхто вже не складе.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4"/>
        </w:numPr>
        <w:rPr>
          <w:sz w:val="28"/>
          <w:szCs w:val="28"/>
        </w:rPr>
      </w:pPr>
      <w:r w:rsidRPr="00E26BA1">
        <w:rPr>
          <w:i/>
          <w:iCs/>
          <w:sz w:val="28"/>
          <w:szCs w:val="28"/>
        </w:rPr>
        <w:t>(Мати)</w:t>
      </w:r>
      <w:r>
        <w:rPr>
          <w:sz w:val="28"/>
          <w:szCs w:val="28"/>
        </w:rPr>
        <w:t xml:space="preserve">    Сини і дочки, наші рідні діти,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Це юності прийшов нестримний час.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Ви самостійно вже почнете жити.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У добрий час благословляєм вас.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>
        <w:rPr>
          <w:i/>
          <w:iCs/>
          <w:sz w:val="28"/>
          <w:szCs w:val="28"/>
        </w:rPr>
        <w:t>(Батько)</w:t>
      </w:r>
      <w:r>
        <w:rPr>
          <w:sz w:val="28"/>
          <w:szCs w:val="28"/>
        </w:rPr>
        <w:t xml:space="preserve">     Благословляєм вас хлібом,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Щоб лихо не зачепило.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Благословляєм вас хлібом 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На вдачу і добре діло.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43.    </w:t>
      </w:r>
      <w:r w:rsidRPr="001372D7">
        <w:rPr>
          <w:i/>
          <w:iCs/>
          <w:sz w:val="28"/>
          <w:szCs w:val="28"/>
        </w:rPr>
        <w:t>(Мати)</w:t>
      </w:r>
      <w:r>
        <w:rPr>
          <w:sz w:val="28"/>
          <w:szCs w:val="28"/>
        </w:rPr>
        <w:t xml:space="preserve">   Сипимо на вас жито, щоб добре було вам жити.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Сипимо ще й овес, щоб вами пишався рід наш увесь,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Ще й хміль і квіти, щоб ви були щасливі наші діти.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Будьте ж багаті, як земля, а щасливі, як весна.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Частіше прилітайте до шкільного і батьківського гнізда.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 усього вам щастя: із роси і води,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Щоб з толком та до пуття ви прожили усе життя.</w:t>
      </w:r>
    </w:p>
    <w:p w:rsidR="00616CFE" w:rsidRDefault="00616CFE" w:rsidP="006452E6">
      <w:pPr>
        <w:ind w:left="54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04F9">
        <w:rPr>
          <w:b/>
          <w:bCs/>
          <w:i/>
          <w:iCs/>
          <w:sz w:val="28"/>
          <w:szCs w:val="28"/>
        </w:rPr>
        <w:t xml:space="preserve">(Пісня </w:t>
      </w:r>
      <w:r w:rsidRPr="00EA39A0">
        <w:rPr>
          <w:b/>
          <w:bCs/>
          <w:i/>
          <w:iCs/>
          <w:sz w:val="28"/>
          <w:szCs w:val="28"/>
          <w:lang w:val="ru-RU"/>
        </w:rPr>
        <w:t>“</w:t>
      </w:r>
      <w:r w:rsidRPr="002E04F9">
        <w:rPr>
          <w:b/>
          <w:bCs/>
          <w:i/>
          <w:iCs/>
          <w:sz w:val="28"/>
          <w:szCs w:val="28"/>
        </w:rPr>
        <w:t>За вроду дякую батькам</w:t>
      </w:r>
      <w:r w:rsidRPr="00EA39A0">
        <w:rPr>
          <w:b/>
          <w:bCs/>
          <w:i/>
          <w:iCs/>
          <w:sz w:val="28"/>
          <w:szCs w:val="28"/>
          <w:lang w:val="ru-RU"/>
        </w:rPr>
        <w:t>”</w:t>
      </w:r>
      <w:r w:rsidRPr="002E04F9">
        <w:rPr>
          <w:b/>
          <w:bCs/>
          <w:i/>
          <w:iCs/>
          <w:sz w:val="28"/>
          <w:szCs w:val="28"/>
        </w:rPr>
        <w:t>)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Ваші літа несе на крилах час.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 літом – осінь  журавлиним клином.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Сьогодні у життя ми проводжаєм вас,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Бо стали ви дорослими дочкою й сином.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Скільки ночей ваші матері не доспали,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Скільки тривог на серці залягло.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Ви хочете, щоб діти світлу долю мали,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Щоб у житті ні краплі смутку не було.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раз було, як ви засинали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І усміхалися в солодкім сні,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А мами довго вишивали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Вам рушники на білім полотні.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І вишивали, і молились Богу.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Не раз сльоза котилась на нитки.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Й сьогодні матері благословляють вас в дорогу,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Даруючи на щастя й долю рушники.</w:t>
      </w:r>
    </w:p>
    <w:p w:rsidR="00616CFE" w:rsidRDefault="00616CFE" w:rsidP="006452E6">
      <w:pPr>
        <w:ind w:left="540"/>
        <w:rPr>
          <w:b/>
          <w:bCs/>
          <w:i/>
          <w:iCs/>
          <w:sz w:val="28"/>
          <w:szCs w:val="28"/>
        </w:rPr>
      </w:pPr>
      <w:r w:rsidRPr="00605CFB">
        <w:rPr>
          <w:b/>
          <w:bCs/>
          <w:i/>
          <w:iCs/>
          <w:sz w:val="28"/>
          <w:szCs w:val="28"/>
        </w:rPr>
        <w:t xml:space="preserve">                  (Пісня про маму)</w:t>
      </w: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ятикласники! Любі друзі!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Розкидає доля по світу вас.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Тож давайте у тісному крузі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Закружляйте із батьками вальс.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Дорогі випускники!  Ідіть в життя замріяні, вродливі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Між квітами і добрими людьми.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Щоб ви були усе життя щасливі,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Бажаєм вам на довгії і мирнії роки.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Несіть свої мрії й надії,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Хай вірність і любов в серцях ваших живуть.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Хай Україна – мати порадіє,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Благословляє всіх в щасливу путь.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Default="00616CFE" w:rsidP="006452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Виходять в світ вчорашні учні,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Що винесли усі шторми.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В руках у них атестати.</w:t>
      </w:r>
    </w:p>
    <w:p w:rsidR="00616CFE" w:rsidRDefault="00616CFE" w:rsidP="006452E6">
      <w:pPr>
        <w:ind w:left="540"/>
        <w:rPr>
          <w:sz w:val="28"/>
          <w:szCs w:val="28"/>
        </w:rPr>
      </w:pPr>
      <w:r>
        <w:rPr>
          <w:sz w:val="28"/>
          <w:szCs w:val="28"/>
        </w:rPr>
        <w:t>То ж в добру путь, випускники!</w:t>
      </w:r>
    </w:p>
    <w:p w:rsidR="00616CFE" w:rsidRDefault="00616CFE" w:rsidP="006452E6">
      <w:pPr>
        <w:ind w:left="540"/>
        <w:rPr>
          <w:b/>
          <w:bCs/>
          <w:i/>
          <w:iCs/>
          <w:sz w:val="28"/>
          <w:szCs w:val="28"/>
        </w:rPr>
      </w:pPr>
      <w:r w:rsidRPr="002D7EE5">
        <w:rPr>
          <w:b/>
          <w:bCs/>
          <w:i/>
          <w:iCs/>
          <w:sz w:val="28"/>
          <w:szCs w:val="28"/>
        </w:rPr>
        <w:t xml:space="preserve">                 (Пісня </w:t>
      </w:r>
      <w:r w:rsidRPr="002D7EE5">
        <w:rPr>
          <w:b/>
          <w:bCs/>
          <w:i/>
          <w:iCs/>
          <w:sz w:val="28"/>
          <w:szCs w:val="28"/>
          <w:lang w:val="en-US"/>
        </w:rPr>
        <w:t>“</w:t>
      </w:r>
      <w:r w:rsidRPr="002D7EE5">
        <w:rPr>
          <w:b/>
          <w:bCs/>
          <w:i/>
          <w:iCs/>
          <w:sz w:val="28"/>
          <w:szCs w:val="28"/>
        </w:rPr>
        <w:t>Побажання</w:t>
      </w:r>
      <w:r w:rsidRPr="002D7EE5">
        <w:rPr>
          <w:b/>
          <w:bCs/>
          <w:i/>
          <w:iCs/>
          <w:sz w:val="28"/>
          <w:szCs w:val="28"/>
          <w:lang w:val="en-US"/>
        </w:rPr>
        <w:t>”</w:t>
      </w:r>
      <w:r w:rsidRPr="002D7EE5">
        <w:rPr>
          <w:b/>
          <w:bCs/>
          <w:i/>
          <w:iCs/>
          <w:sz w:val="28"/>
          <w:szCs w:val="28"/>
        </w:rPr>
        <w:t xml:space="preserve">) </w:t>
      </w:r>
    </w:p>
    <w:p w:rsidR="00616CFE" w:rsidRDefault="00616CFE" w:rsidP="006452E6">
      <w:pPr>
        <w:ind w:left="540"/>
        <w:rPr>
          <w:sz w:val="28"/>
          <w:szCs w:val="28"/>
        </w:rPr>
      </w:pPr>
    </w:p>
    <w:p w:rsidR="00616CFE" w:rsidRPr="00EA39A0" w:rsidRDefault="00616CFE" w:rsidP="006452E6">
      <w:pPr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Вечір, присвячений закінченню школи, оголошується закритим.</w:t>
      </w: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Default="00616CFE">
      <w:pPr>
        <w:rPr>
          <w:lang w:val="en-US"/>
        </w:rPr>
      </w:pPr>
    </w:p>
    <w:p w:rsidR="00616CFE" w:rsidRPr="001A5ED5" w:rsidRDefault="00616CFE">
      <w:bookmarkStart w:id="0" w:name="_GoBack"/>
      <w:bookmarkEnd w:id="0"/>
    </w:p>
    <w:p w:rsidR="00616CFE" w:rsidRDefault="00616CFE">
      <w:pPr>
        <w:rPr>
          <w:lang w:val="en-US"/>
        </w:rPr>
      </w:pPr>
    </w:p>
    <w:p w:rsidR="00616CFE" w:rsidRPr="001730CA" w:rsidRDefault="00616CFE" w:rsidP="001A5E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</w:t>
      </w:r>
      <w:r w:rsidRPr="001730CA">
        <w:rPr>
          <w:b/>
          <w:bCs/>
          <w:sz w:val="32"/>
          <w:szCs w:val="32"/>
        </w:rPr>
        <w:t>ч. фізики і математики Карівської ЗШ І-ІІ ст.</w:t>
      </w:r>
    </w:p>
    <w:p w:rsidR="00616CFE" w:rsidRPr="001730CA" w:rsidRDefault="00616CFE" w:rsidP="001730CA">
      <w:pPr>
        <w:jc w:val="center"/>
        <w:rPr>
          <w:b/>
          <w:bCs/>
          <w:sz w:val="32"/>
          <w:szCs w:val="32"/>
        </w:rPr>
      </w:pPr>
      <w:r w:rsidRPr="001730CA">
        <w:rPr>
          <w:b/>
          <w:bCs/>
          <w:sz w:val="32"/>
          <w:szCs w:val="32"/>
        </w:rPr>
        <w:t>Климчак Марія Євстахіївна</w:t>
      </w:r>
    </w:p>
    <w:sectPr w:rsidR="00616CFE" w:rsidRPr="001730CA" w:rsidSect="005F432A">
      <w:pgSz w:w="11906" w:h="16838"/>
      <w:pgMar w:top="737" w:right="567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15B"/>
    <w:multiLevelType w:val="hybridMultilevel"/>
    <w:tmpl w:val="B0C877A0"/>
    <w:lvl w:ilvl="0" w:tplc="78DE48FE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54B99"/>
    <w:multiLevelType w:val="hybridMultilevel"/>
    <w:tmpl w:val="41360FE4"/>
    <w:lvl w:ilvl="0" w:tplc="8A42ACE4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02F26"/>
    <w:multiLevelType w:val="hybridMultilevel"/>
    <w:tmpl w:val="730041B4"/>
    <w:lvl w:ilvl="0" w:tplc="C35E7C2E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A582C0B"/>
    <w:multiLevelType w:val="hybridMultilevel"/>
    <w:tmpl w:val="488EFF0A"/>
    <w:lvl w:ilvl="0" w:tplc="B79C5AF8">
      <w:start w:val="44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2E6"/>
    <w:rsid w:val="0007602E"/>
    <w:rsid w:val="001370A8"/>
    <w:rsid w:val="001372D7"/>
    <w:rsid w:val="001730CA"/>
    <w:rsid w:val="001A5ED5"/>
    <w:rsid w:val="002D7EE5"/>
    <w:rsid w:val="002E04F9"/>
    <w:rsid w:val="00372E0F"/>
    <w:rsid w:val="003E13D3"/>
    <w:rsid w:val="00487D5F"/>
    <w:rsid w:val="004B6518"/>
    <w:rsid w:val="004F3DB4"/>
    <w:rsid w:val="005F432A"/>
    <w:rsid w:val="00605CFB"/>
    <w:rsid w:val="00616CFE"/>
    <w:rsid w:val="006452E6"/>
    <w:rsid w:val="00851352"/>
    <w:rsid w:val="00A21C84"/>
    <w:rsid w:val="00D03C09"/>
    <w:rsid w:val="00D61314"/>
    <w:rsid w:val="00D660D1"/>
    <w:rsid w:val="00E26BA1"/>
    <w:rsid w:val="00E56C4A"/>
    <w:rsid w:val="00EA39A0"/>
    <w:rsid w:val="00EC5D0D"/>
    <w:rsid w:val="00FB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E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1970</Words>
  <Characters>11229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polo</cp:lastModifiedBy>
  <cp:revision>4</cp:revision>
  <dcterms:created xsi:type="dcterms:W3CDTF">2018-02-23T11:55:00Z</dcterms:created>
  <dcterms:modified xsi:type="dcterms:W3CDTF">2018-03-01T11:38:00Z</dcterms:modified>
</cp:coreProperties>
</file>