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4C" w:rsidRDefault="003A5A4C" w:rsidP="00F570AF">
      <w:pPr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F570AF">
        <w:rPr>
          <w:rFonts w:ascii="Times New Roman" w:hAnsi="Times New Roman"/>
          <w:b/>
          <w:sz w:val="32"/>
          <w:szCs w:val="32"/>
        </w:rPr>
        <w:t>УРОК</w:t>
      </w:r>
    </w:p>
    <w:p w:rsidR="003A5A4C" w:rsidRPr="00E442BD" w:rsidRDefault="003A5A4C" w:rsidP="00F570AF">
      <w:pPr>
        <w:ind w:left="-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Множення десяткових дробів.</w:t>
      </w:r>
    </w:p>
    <w:p w:rsidR="003A5A4C" w:rsidRPr="00F570AF" w:rsidRDefault="003A5A4C" w:rsidP="00F570AF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уроку:</w:t>
      </w:r>
      <w:r w:rsidRPr="00F570AF">
        <w:rPr>
          <w:rFonts w:ascii="Times New Roman" w:hAnsi="Times New Roman"/>
          <w:sz w:val="28"/>
          <w:szCs w:val="28"/>
          <w:lang w:val="uk-UA"/>
        </w:rPr>
        <w:tab/>
        <w:t xml:space="preserve">Скласти алгоритм </w:t>
      </w:r>
      <w:r>
        <w:rPr>
          <w:rFonts w:ascii="Times New Roman" w:hAnsi="Times New Roman"/>
          <w:sz w:val="28"/>
          <w:szCs w:val="28"/>
          <w:lang w:val="uk-UA"/>
        </w:rPr>
        <w:t>множе</w:t>
      </w:r>
      <w:r w:rsidRPr="00F570AF">
        <w:rPr>
          <w:rFonts w:ascii="Times New Roman" w:hAnsi="Times New Roman"/>
          <w:sz w:val="28"/>
          <w:szCs w:val="28"/>
          <w:lang w:val="uk-UA"/>
        </w:rPr>
        <w:t>ння десяткових дробів.</w:t>
      </w:r>
    </w:p>
    <w:p w:rsidR="003A5A4C" w:rsidRPr="00F570AF" w:rsidRDefault="003A5A4C" w:rsidP="00F570AF">
      <w:pPr>
        <w:spacing w:after="0" w:line="240" w:lineRule="auto"/>
        <w:ind w:left="-142" w:firstLine="2269"/>
        <w:rPr>
          <w:rFonts w:ascii="Times New Roman" w:hAnsi="Times New Roman"/>
          <w:sz w:val="28"/>
          <w:szCs w:val="28"/>
          <w:lang w:val="uk-UA"/>
        </w:rPr>
      </w:pPr>
      <w:r w:rsidRPr="00F570AF">
        <w:rPr>
          <w:rFonts w:ascii="Times New Roman" w:hAnsi="Times New Roman"/>
          <w:sz w:val="28"/>
          <w:szCs w:val="28"/>
          <w:lang w:val="uk-UA"/>
        </w:rPr>
        <w:t>Розвивати логічне мислення, уміння робити висновки.</w:t>
      </w:r>
    </w:p>
    <w:p w:rsidR="003A5A4C" w:rsidRDefault="003A5A4C" w:rsidP="00F570AF">
      <w:pPr>
        <w:spacing w:after="0" w:line="240" w:lineRule="auto"/>
        <w:ind w:left="-142" w:firstLine="2269"/>
        <w:rPr>
          <w:rFonts w:ascii="Times New Roman" w:hAnsi="Times New Roman"/>
          <w:sz w:val="28"/>
          <w:szCs w:val="28"/>
          <w:lang w:val="uk-UA"/>
        </w:rPr>
      </w:pPr>
      <w:r w:rsidRPr="00F570AF">
        <w:rPr>
          <w:rFonts w:ascii="Times New Roman" w:hAnsi="Times New Roman"/>
          <w:sz w:val="28"/>
          <w:szCs w:val="28"/>
          <w:lang w:val="uk-UA"/>
        </w:rPr>
        <w:t>Виховувати самостійність.</w:t>
      </w:r>
    </w:p>
    <w:p w:rsidR="003A5A4C" w:rsidRPr="009D3503" w:rsidRDefault="003A5A4C" w:rsidP="009D3503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  <w:lang w:val="uk-UA"/>
        </w:rPr>
      </w:pPr>
      <w:r w:rsidRPr="009D3503">
        <w:rPr>
          <w:rFonts w:ascii="Times New Roman" w:hAnsi="Times New Roman"/>
          <w:b/>
          <w:sz w:val="28"/>
          <w:szCs w:val="28"/>
          <w:lang w:val="uk-UA"/>
        </w:rPr>
        <w:t>Тип уроку:</w:t>
      </w:r>
    </w:p>
    <w:p w:rsidR="003A5A4C" w:rsidRDefault="003A5A4C" w:rsidP="00F570AF">
      <w:pPr>
        <w:spacing w:after="0" w:line="240" w:lineRule="auto"/>
        <w:ind w:left="-142" w:firstLine="2269"/>
        <w:rPr>
          <w:rFonts w:ascii="Times New Roman" w:hAnsi="Times New Roman"/>
          <w:sz w:val="28"/>
          <w:szCs w:val="28"/>
          <w:lang w:val="uk-UA"/>
        </w:rPr>
      </w:pPr>
    </w:p>
    <w:p w:rsidR="003A5A4C" w:rsidRDefault="003A5A4C" w:rsidP="00F570AF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ХІД УРОКУ</w:t>
      </w:r>
    </w:p>
    <w:p w:rsidR="003A5A4C" w:rsidRPr="001023C3" w:rsidRDefault="003A5A4C" w:rsidP="00F570AF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</w:p>
    <w:p w:rsidR="003A5A4C" w:rsidRPr="00E442BD" w:rsidRDefault="003A5A4C" w:rsidP="001023C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1023C3">
        <w:rPr>
          <w:rFonts w:ascii="Times New Roman" w:hAnsi="Times New Roman"/>
          <w:b/>
          <w:sz w:val="28"/>
          <w:szCs w:val="28"/>
          <w:u w:val="single"/>
          <w:lang w:val="uk-UA"/>
        </w:rPr>
        <w:t>Організація класу</w:t>
      </w:r>
    </w:p>
    <w:p w:rsidR="003A5A4C" w:rsidRPr="00E442BD" w:rsidRDefault="003A5A4C" w:rsidP="00E442BD">
      <w:pPr>
        <w:pStyle w:val="ListParagraph"/>
        <w:spacing w:after="0" w:line="240" w:lineRule="auto"/>
        <w:ind w:left="1428"/>
        <w:rPr>
          <w:rFonts w:ascii="Times New Roman" w:hAnsi="Times New Roman"/>
          <w:sz w:val="28"/>
          <w:szCs w:val="28"/>
          <w:lang w:val="uk-UA"/>
        </w:rPr>
      </w:pPr>
      <w:r w:rsidRPr="00E442BD">
        <w:rPr>
          <w:rFonts w:ascii="Times New Roman" w:hAnsi="Times New Roman"/>
          <w:sz w:val="28"/>
          <w:szCs w:val="28"/>
          <w:lang w:val="uk-UA"/>
        </w:rPr>
        <w:t>а) Перевірка домашнього завдання – фронтально за допомогою учнів – консультантів.</w:t>
      </w:r>
    </w:p>
    <w:p w:rsidR="003A5A4C" w:rsidRDefault="003A5A4C" w:rsidP="00E442BD">
      <w:pPr>
        <w:pStyle w:val="ListParagraph"/>
        <w:spacing w:after="0" w:line="240" w:lineRule="auto"/>
        <w:ind w:left="1428"/>
        <w:rPr>
          <w:rFonts w:ascii="Times New Roman" w:hAnsi="Times New Roman"/>
          <w:sz w:val="28"/>
          <w:szCs w:val="28"/>
          <w:lang w:val="uk-UA"/>
        </w:rPr>
      </w:pPr>
      <w:r w:rsidRPr="00E442BD">
        <w:rPr>
          <w:rFonts w:ascii="Times New Roman" w:hAnsi="Times New Roman"/>
          <w:sz w:val="28"/>
          <w:szCs w:val="28"/>
          <w:lang w:val="uk-UA"/>
        </w:rPr>
        <w:t>б) Індивідуальна робота.</w:t>
      </w:r>
    </w:p>
    <w:p w:rsidR="003A5A4C" w:rsidRPr="00E442BD" w:rsidRDefault="003A5A4C" w:rsidP="00E442BD">
      <w:pPr>
        <w:pStyle w:val="ListParagraph"/>
        <w:spacing w:after="0" w:line="240" w:lineRule="auto"/>
        <w:ind w:left="1428"/>
        <w:rPr>
          <w:rFonts w:ascii="Times New Roman" w:hAnsi="Times New Roman"/>
          <w:sz w:val="28"/>
          <w:szCs w:val="28"/>
          <w:lang w:val="uk-UA"/>
        </w:rPr>
      </w:pPr>
    </w:p>
    <w:p w:rsidR="003A5A4C" w:rsidRPr="001023C3" w:rsidRDefault="003A5A4C" w:rsidP="001023C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1023C3">
        <w:rPr>
          <w:rFonts w:ascii="Times New Roman" w:hAnsi="Times New Roman"/>
          <w:b/>
          <w:sz w:val="28"/>
          <w:szCs w:val="28"/>
          <w:u w:val="single"/>
          <w:lang w:val="uk-UA"/>
        </w:rPr>
        <w:t>Актуалізація</w:t>
      </w:r>
    </w:p>
    <w:p w:rsidR="003A5A4C" w:rsidRPr="001023C3" w:rsidRDefault="003A5A4C" w:rsidP="002D3D3F">
      <w:pPr>
        <w:pStyle w:val="ListParagraph"/>
        <w:spacing w:after="0" w:line="240" w:lineRule="auto"/>
        <w:ind w:left="1428"/>
        <w:rPr>
          <w:rFonts w:ascii="Times New Roman" w:hAnsi="Times New Roman"/>
          <w:b/>
          <w:sz w:val="28"/>
          <w:szCs w:val="28"/>
          <w:lang w:val="uk-UA"/>
        </w:rPr>
      </w:pPr>
    </w:p>
    <w:p w:rsidR="003A5A4C" w:rsidRDefault="003A5A4C" w:rsidP="00E442BD">
      <w:pPr>
        <w:tabs>
          <w:tab w:val="left" w:pos="4155"/>
        </w:tabs>
        <w:spacing w:after="0" w:line="24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1023C3">
        <w:rPr>
          <w:rFonts w:ascii="Times New Roman" w:hAnsi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sz w:val="28"/>
          <w:szCs w:val="28"/>
          <w:lang w:val="uk-UA"/>
        </w:rPr>
        <w:t>1  - 0.27</w:t>
      </w:r>
      <w:r>
        <w:rPr>
          <w:rFonts w:ascii="Times New Roman" w:hAnsi="Times New Roman"/>
          <w:sz w:val="28"/>
          <w:szCs w:val="28"/>
          <w:lang w:val="uk-UA"/>
        </w:rPr>
        <w:tab/>
        <w:t>0.6 + 0.4</w:t>
      </w:r>
    </w:p>
    <w:p w:rsidR="003A5A4C" w:rsidRPr="001023C3" w:rsidRDefault="003A5A4C" w:rsidP="00E442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55"/>
        </w:tabs>
        <w:spacing w:after="0" w:line="240" w:lineRule="auto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 – 0.9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0,25 + 0.75</w:t>
      </w:r>
    </w:p>
    <w:p w:rsidR="003A5A4C" w:rsidRDefault="003A5A4C" w:rsidP="00E442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23C3">
        <w:rPr>
          <w:rFonts w:ascii="Times New Roman" w:hAnsi="Times New Roman"/>
          <w:sz w:val="28"/>
          <w:szCs w:val="28"/>
          <w:lang w:val="uk-UA"/>
        </w:rPr>
        <w:tab/>
        <w:t>б)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найти площу прямокутника зі сторонами 12 сантиметрів і                            6 сантиметрів.</w:t>
      </w:r>
    </w:p>
    <w:p w:rsidR="003A5A4C" w:rsidRDefault="003A5A4C" w:rsidP="00E442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Одиниці вимірювання площ?</w:t>
      </w:r>
    </w:p>
    <w:p w:rsidR="003A5A4C" w:rsidRPr="00E442BD" w:rsidRDefault="003A5A4C" w:rsidP="00E442B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A5A4C" w:rsidRPr="004D5011" w:rsidRDefault="003A5A4C" w:rsidP="00E442B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442B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442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Формування нових знань.</w:t>
      </w:r>
    </w:p>
    <w:p w:rsidR="003A5A4C" w:rsidRDefault="003A5A4C" w:rsidP="001023C3">
      <w:pPr>
        <w:pStyle w:val="ListParagraph"/>
        <w:tabs>
          <w:tab w:val="left" w:pos="708"/>
          <w:tab w:val="left" w:pos="1416"/>
          <w:tab w:val="left" w:pos="2124"/>
          <w:tab w:val="left" w:pos="5370"/>
          <w:tab w:val="left" w:pos="6030"/>
        </w:tabs>
        <w:spacing w:after="0" w:line="240" w:lineRule="auto"/>
        <w:ind w:left="1428"/>
        <w:rPr>
          <w:rFonts w:ascii="Times New Roman" w:hAnsi="Times New Roman"/>
          <w:sz w:val="28"/>
          <w:szCs w:val="28"/>
          <w:lang w:val="uk-UA"/>
        </w:rPr>
      </w:pPr>
    </w:p>
    <w:p w:rsidR="003A5A4C" w:rsidRPr="004D5011" w:rsidRDefault="003A5A4C" w:rsidP="001023C3">
      <w:pPr>
        <w:pStyle w:val="ListParagraph"/>
        <w:tabs>
          <w:tab w:val="left" w:pos="708"/>
          <w:tab w:val="left" w:pos="1416"/>
          <w:tab w:val="left" w:pos="2124"/>
          <w:tab w:val="left" w:pos="5370"/>
          <w:tab w:val="left" w:pos="6030"/>
        </w:tabs>
        <w:spacing w:after="0" w:line="240" w:lineRule="auto"/>
        <w:ind w:left="0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Задача</w:t>
      </w:r>
    </w:p>
    <w:p w:rsidR="003A5A4C" w:rsidRPr="004D5011" w:rsidRDefault="003A5A4C" w:rsidP="001023C3">
      <w:pPr>
        <w:pStyle w:val="ListParagraph"/>
        <w:tabs>
          <w:tab w:val="left" w:pos="708"/>
          <w:tab w:val="left" w:pos="1416"/>
          <w:tab w:val="left" w:pos="2124"/>
          <w:tab w:val="left" w:pos="5370"/>
          <w:tab w:val="left" w:pos="6030"/>
        </w:tabs>
        <w:spacing w:after="0" w:line="240" w:lineRule="auto"/>
        <w:ind w:left="0" w:hanging="426"/>
        <w:jc w:val="center"/>
        <w:rPr>
          <w:rFonts w:ascii="Times New Roman" w:hAnsi="Times New Roman"/>
          <w:sz w:val="28"/>
          <w:szCs w:val="28"/>
        </w:rPr>
      </w:pPr>
    </w:p>
    <w:p w:rsidR="003A5A4C" w:rsidRPr="00E442BD" w:rsidRDefault="003A5A4C" w:rsidP="00E442BD">
      <w:pPr>
        <w:pStyle w:val="ListParagraph"/>
        <w:tabs>
          <w:tab w:val="left" w:pos="708"/>
          <w:tab w:val="left" w:pos="1416"/>
          <w:tab w:val="left" w:pos="2124"/>
          <w:tab w:val="left" w:pos="5370"/>
          <w:tab w:val="left" w:pos="6030"/>
        </w:tabs>
        <w:spacing w:after="0" w:line="240" w:lineRule="auto"/>
        <w:ind w:left="0" w:hanging="426"/>
        <w:rPr>
          <w:rFonts w:ascii="Times New Roman" w:hAnsi="Times New Roman"/>
          <w:sz w:val="28"/>
          <w:szCs w:val="28"/>
          <w:lang w:val="uk-UA"/>
        </w:rPr>
      </w:pPr>
      <w:r w:rsidRPr="004D5011">
        <w:rPr>
          <w:rFonts w:ascii="Times New Roman" w:hAnsi="Times New Roman"/>
          <w:sz w:val="28"/>
          <w:szCs w:val="28"/>
        </w:rPr>
        <w:tab/>
      </w:r>
      <w:r w:rsidRPr="004D501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а) Знайти площу прямокутника зі сторонами 1.4 дециметрів і                    0.6 дециметрів.</w:t>
      </w:r>
    </w:p>
    <w:p w:rsidR="003A5A4C" w:rsidRPr="004D5011" w:rsidRDefault="003A5A4C" w:rsidP="001023C3">
      <w:pPr>
        <w:pStyle w:val="ListParagraph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537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5011">
        <w:rPr>
          <w:rFonts w:ascii="Times New Roman" w:hAnsi="Times New Roman"/>
          <w:sz w:val="28"/>
          <w:szCs w:val="28"/>
          <w:lang w:val="uk-UA"/>
        </w:rPr>
        <w:t xml:space="preserve">Зможете </w:t>
      </w:r>
      <w:r>
        <w:rPr>
          <w:rFonts w:ascii="Times New Roman" w:hAnsi="Times New Roman"/>
          <w:sz w:val="28"/>
          <w:szCs w:val="28"/>
          <w:lang w:val="uk-UA"/>
        </w:rPr>
        <w:t>обчислити площу прямокутника</w:t>
      </w:r>
      <w:r w:rsidRPr="004D5011">
        <w:rPr>
          <w:rFonts w:ascii="Times New Roman" w:hAnsi="Times New Roman"/>
          <w:sz w:val="28"/>
          <w:szCs w:val="28"/>
          <w:lang w:val="uk-UA"/>
        </w:rPr>
        <w:t>?</w:t>
      </w:r>
    </w:p>
    <w:p w:rsidR="003A5A4C" w:rsidRDefault="003A5A4C" w:rsidP="001023C3">
      <w:pPr>
        <w:pStyle w:val="ListParagraph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537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Обчислюйте.</w:t>
      </w:r>
    </w:p>
    <w:p w:rsidR="003A5A4C" w:rsidRPr="00F36247" w:rsidRDefault="003A5A4C" w:rsidP="00F36247">
      <w:pPr>
        <w:tabs>
          <w:tab w:val="left" w:pos="708"/>
          <w:tab w:val="left" w:pos="1416"/>
          <w:tab w:val="left" w:pos="2124"/>
          <w:tab w:val="left" w:pos="5370"/>
          <w:tab w:val="left" w:pos="6030"/>
        </w:tabs>
        <w:spacing w:after="0" w:line="240" w:lineRule="auto"/>
        <w:ind w:left="14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S = a · b = 1.4</w:t>
      </w:r>
      <w:r>
        <w:rPr>
          <w:rFonts w:ascii="Times New Roman" w:hAnsi="Times New Roman"/>
          <w:sz w:val="28"/>
          <w:szCs w:val="28"/>
          <w:lang w:val="uk-UA"/>
        </w:rPr>
        <w:t>дм · 0.6дм</w:t>
      </w:r>
    </w:p>
    <w:p w:rsidR="003A5A4C" w:rsidRPr="004D5011" w:rsidRDefault="003A5A4C" w:rsidP="001023C3">
      <w:pPr>
        <w:pStyle w:val="ListParagraph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537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учні біля дошки:</w:t>
      </w:r>
    </w:p>
    <w:p w:rsidR="003A5A4C" w:rsidRPr="004D5011" w:rsidRDefault="003A5A4C" w:rsidP="00F36247">
      <w:pPr>
        <w:tabs>
          <w:tab w:val="left" w:pos="708"/>
          <w:tab w:val="left" w:pos="1416"/>
          <w:tab w:val="left" w:pos="2124"/>
          <w:tab w:val="left" w:pos="537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5A4C" w:rsidRPr="004D5011" w:rsidRDefault="003A5A4C" w:rsidP="00F36247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A5A4C" w:rsidRPr="004D5011" w:rsidRDefault="003A5A4C" w:rsidP="004D5011">
      <w:pPr>
        <w:tabs>
          <w:tab w:val="left" w:pos="708"/>
          <w:tab w:val="left" w:pos="1416"/>
          <w:tab w:val="left" w:pos="2124"/>
          <w:tab w:val="left" w:pos="670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×</w:t>
      </w:r>
      <w:r w:rsidRPr="004D501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,4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×</w:t>
      </w:r>
      <w:r w:rsidRPr="004D501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,4</w:t>
      </w:r>
    </w:p>
    <w:p w:rsidR="003A5A4C" w:rsidRDefault="003A5A4C" w:rsidP="00F36247">
      <w:pPr>
        <w:tabs>
          <w:tab w:val="left" w:pos="708"/>
          <w:tab w:val="left" w:pos="325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4D501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0,6</w:t>
      </w:r>
      <w:r w:rsidRPr="00F3624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0,6</w:t>
      </w:r>
    </w:p>
    <w:p w:rsidR="003A5A4C" w:rsidRPr="00F36247" w:rsidRDefault="003A5A4C" w:rsidP="00F36247">
      <w:pPr>
        <w:tabs>
          <w:tab w:val="left" w:pos="708"/>
          <w:tab w:val="left" w:pos="1416"/>
          <w:tab w:val="left" w:pos="3285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6247">
        <w:rPr>
          <w:rFonts w:ascii="Times New Roman" w:hAnsi="Times New Roman"/>
          <w:sz w:val="28"/>
          <w:szCs w:val="28"/>
          <w:lang w:val="uk-UA"/>
        </w:rPr>
        <w:tab/>
        <w:t>8,4</w:t>
      </w:r>
      <w:r>
        <w:rPr>
          <w:rFonts w:ascii="Times New Roman" w:hAnsi="Times New Roman"/>
          <w:sz w:val="28"/>
          <w:szCs w:val="28"/>
          <w:lang w:val="uk-UA"/>
        </w:rPr>
        <w:t>(дм)                        0</w:t>
      </w:r>
      <w:r w:rsidRPr="00F3624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F3624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(дм)</w:t>
      </w:r>
    </w:p>
    <w:p w:rsidR="003A5A4C" w:rsidRDefault="003A5A4C" w:rsidP="004D5011">
      <w:pPr>
        <w:pStyle w:val="ListParagraph"/>
        <w:numPr>
          <w:ilvl w:val="0"/>
          <w:numId w:val="12"/>
        </w:num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відповідь правильна?</w:t>
      </w:r>
    </w:p>
    <w:p w:rsidR="003A5A4C" w:rsidRPr="004D5011" w:rsidRDefault="003A5A4C" w:rsidP="004D5011">
      <w:pPr>
        <w:pStyle w:val="ListParagraph"/>
        <w:numPr>
          <w:ilvl w:val="0"/>
          <w:numId w:val="12"/>
        </w:num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5011">
        <w:rPr>
          <w:rFonts w:ascii="Times New Roman" w:hAnsi="Times New Roman"/>
          <w:sz w:val="28"/>
          <w:szCs w:val="28"/>
          <w:lang w:val="uk-UA"/>
        </w:rPr>
        <w:t>Як перевірити?</w:t>
      </w:r>
    </w:p>
    <w:p w:rsidR="003A5A4C" w:rsidRPr="004D5011" w:rsidRDefault="003A5A4C" w:rsidP="004D5011">
      <w:pPr>
        <w:pStyle w:val="ListParagraph"/>
        <w:numPr>
          <w:ilvl w:val="0"/>
          <w:numId w:val="12"/>
        </w:num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Зможете обчислити в інших</w:t>
      </w:r>
      <w:r w:rsidRPr="004D5011">
        <w:rPr>
          <w:rFonts w:ascii="Times New Roman" w:hAnsi="Times New Roman"/>
          <w:sz w:val="28"/>
          <w:szCs w:val="28"/>
          <w:lang w:val="uk-UA"/>
        </w:rPr>
        <w:t xml:space="preserve"> одиницях вимірювання?</w:t>
      </w:r>
    </w:p>
    <w:p w:rsidR="003A5A4C" w:rsidRDefault="003A5A4C" w:rsidP="004D5011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501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en-US"/>
        </w:rPr>
        <w:t>S = 14</w:t>
      </w:r>
      <w:r>
        <w:rPr>
          <w:rFonts w:ascii="Times New Roman" w:hAnsi="Times New Roman"/>
          <w:sz w:val="28"/>
          <w:szCs w:val="28"/>
          <w:lang w:val="uk-UA"/>
        </w:rPr>
        <w:t>см · 6см = 84см² = 0.84 дм²</w:t>
      </w:r>
    </w:p>
    <w:p w:rsidR="003A5A4C" w:rsidRDefault="003A5A4C" w:rsidP="00F36247">
      <w:pPr>
        <w:pStyle w:val="ListParagraph"/>
        <w:numPr>
          <w:ilvl w:val="0"/>
          <w:numId w:val="12"/>
        </w:num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36247">
        <w:rPr>
          <w:rFonts w:ascii="Times New Roman" w:hAnsi="Times New Roman"/>
          <w:sz w:val="28"/>
          <w:szCs w:val="28"/>
          <w:u w:val="single"/>
          <w:lang w:val="uk-UA"/>
        </w:rPr>
        <w:t>Зробіть висновок!</w:t>
      </w:r>
    </w:p>
    <w:p w:rsidR="003A5A4C" w:rsidRPr="00F36247" w:rsidRDefault="003A5A4C" w:rsidP="00F36247">
      <w:pPr>
        <w:pStyle w:val="ListParagraph"/>
        <w:numPr>
          <w:ilvl w:val="0"/>
          <w:numId w:val="12"/>
        </w:num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36247">
        <w:rPr>
          <w:rFonts w:ascii="Times New Roman" w:hAnsi="Times New Roman"/>
          <w:sz w:val="28"/>
          <w:szCs w:val="28"/>
          <w:lang w:val="uk-UA"/>
        </w:rPr>
        <w:t>Як помножити дріб на натуральне число?</w:t>
      </w:r>
    </w:p>
    <w:p w:rsidR="003A5A4C" w:rsidRDefault="003A5A4C" w:rsidP="0099081F">
      <w:pPr>
        <w:tabs>
          <w:tab w:val="left" w:pos="708"/>
          <w:tab w:val="left" w:pos="1416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501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0.53 · 4 = ×0.53</w:t>
      </w:r>
      <w:r>
        <w:rPr>
          <w:rFonts w:ascii="Times New Roman" w:hAnsi="Times New Roman"/>
          <w:sz w:val="28"/>
          <w:szCs w:val="28"/>
          <w:lang w:val="uk-UA"/>
        </w:rPr>
        <w:tab/>
        <w:t>0.32 · 0.244 = ×0.244</w:t>
      </w:r>
    </w:p>
    <w:p w:rsidR="003A5A4C" w:rsidRPr="00302706" w:rsidRDefault="003A5A4C" w:rsidP="0099081F">
      <w:pPr>
        <w:tabs>
          <w:tab w:val="left" w:pos="708"/>
          <w:tab w:val="left" w:pos="1416"/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4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02706">
        <w:rPr>
          <w:rFonts w:ascii="Times New Roman" w:hAnsi="Times New Roman"/>
          <w:sz w:val="28"/>
          <w:szCs w:val="28"/>
          <w:u w:val="single"/>
          <w:lang w:val="uk-UA"/>
        </w:rPr>
        <w:t>0.32</w:t>
      </w:r>
    </w:p>
    <w:p w:rsidR="003A5A4C" w:rsidRDefault="003A5A4C" w:rsidP="0099081F">
      <w:pPr>
        <w:tabs>
          <w:tab w:val="left" w:pos="708"/>
          <w:tab w:val="left" w:pos="1416"/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2.12                                         +488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A5A4C" w:rsidRPr="00302706" w:rsidRDefault="003A5A4C" w:rsidP="00302706">
      <w:pPr>
        <w:tabs>
          <w:tab w:val="left" w:pos="708"/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02706">
        <w:rPr>
          <w:rFonts w:ascii="Times New Roman" w:hAnsi="Times New Roman"/>
          <w:sz w:val="28"/>
          <w:szCs w:val="28"/>
          <w:u w:val="single"/>
          <w:lang w:val="uk-UA"/>
        </w:rPr>
        <w:t>732</w:t>
      </w:r>
    </w:p>
    <w:p w:rsidR="003A5A4C" w:rsidRPr="004D5011" w:rsidRDefault="003A5A4C" w:rsidP="0099081F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0.07808</w:t>
      </w:r>
    </w:p>
    <w:p w:rsidR="003A5A4C" w:rsidRDefault="003A5A4C" w:rsidP="0099081F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501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- Які закони множення ви знаєте?</w:t>
      </w:r>
    </w:p>
    <w:p w:rsidR="003A5A4C" w:rsidRPr="009D3503" w:rsidRDefault="003A5A4C" w:rsidP="0099081F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Переставний: а ·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D350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D3503">
        <w:rPr>
          <w:rFonts w:ascii="Times New Roman" w:hAnsi="Times New Roman"/>
          <w:sz w:val="28"/>
          <w:szCs w:val="28"/>
        </w:rPr>
        <w:t xml:space="preserve"> · </w:t>
      </w:r>
      <w:r>
        <w:rPr>
          <w:rFonts w:ascii="Times New Roman" w:hAnsi="Times New Roman"/>
          <w:sz w:val="28"/>
          <w:szCs w:val="28"/>
          <w:lang w:val="en-US"/>
        </w:rPr>
        <w:t>a</w:t>
      </w:r>
    </w:p>
    <w:p w:rsidR="003A5A4C" w:rsidRPr="0099081F" w:rsidRDefault="003A5A4C" w:rsidP="0099081F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35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Сполучений: (а ·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9081F">
        <w:rPr>
          <w:rFonts w:ascii="Times New Roman" w:hAnsi="Times New Roman"/>
          <w:sz w:val="28"/>
          <w:szCs w:val="28"/>
        </w:rPr>
        <w:t xml:space="preserve">) ·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9081F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9081F">
        <w:rPr>
          <w:rFonts w:ascii="Times New Roman" w:hAnsi="Times New Roman"/>
          <w:sz w:val="28"/>
          <w:szCs w:val="28"/>
        </w:rPr>
        <w:t xml:space="preserve"> · 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9081F">
        <w:rPr>
          <w:rFonts w:ascii="Times New Roman" w:hAnsi="Times New Roman"/>
          <w:sz w:val="28"/>
          <w:szCs w:val="28"/>
        </w:rPr>
        <w:t>)</w:t>
      </w:r>
    </w:p>
    <w:p w:rsidR="003A5A4C" w:rsidRPr="0099081F" w:rsidRDefault="003A5A4C" w:rsidP="0099081F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35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Розпод</w:t>
      </w:r>
      <w:r>
        <w:rPr>
          <w:rFonts w:ascii="Times New Roman" w:hAnsi="Times New Roman"/>
          <w:sz w:val="28"/>
          <w:szCs w:val="28"/>
          <w:lang w:val="uk-UA"/>
        </w:rPr>
        <w:t xml:space="preserve">ільний: (а +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9081F">
        <w:rPr>
          <w:rFonts w:ascii="Times New Roman" w:hAnsi="Times New Roman"/>
          <w:sz w:val="28"/>
          <w:szCs w:val="28"/>
        </w:rPr>
        <w:t xml:space="preserve">) ·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9081F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99081F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bc</w:t>
      </w:r>
    </w:p>
    <w:p w:rsidR="003A5A4C" w:rsidRPr="009D3503" w:rsidRDefault="003A5A4C" w:rsidP="0099081F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3503">
        <w:rPr>
          <w:rFonts w:ascii="Times New Roman" w:hAnsi="Times New Roman"/>
          <w:sz w:val="28"/>
          <w:szCs w:val="28"/>
        </w:rPr>
        <w:tab/>
      </w:r>
      <w:r w:rsidRPr="009D3503">
        <w:rPr>
          <w:rFonts w:ascii="Times New Roman" w:hAnsi="Times New Roman"/>
          <w:sz w:val="28"/>
          <w:szCs w:val="28"/>
        </w:rPr>
        <w:tab/>
        <w:t xml:space="preserve">                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D350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D3503">
        <w:rPr>
          <w:rFonts w:ascii="Times New Roman" w:hAnsi="Times New Roman"/>
          <w:sz w:val="28"/>
          <w:szCs w:val="28"/>
        </w:rPr>
        <w:t xml:space="preserve">) ·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D350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9D350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bc</w:t>
      </w:r>
    </w:p>
    <w:p w:rsidR="003A5A4C" w:rsidRPr="0099081F" w:rsidRDefault="003A5A4C" w:rsidP="0099081F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D3503">
        <w:rPr>
          <w:rFonts w:ascii="Times New Roman" w:hAnsi="Times New Roman"/>
          <w:sz w:val="28"/>
          <w:szCs w:val="28"/>
        </w:rPr>
        <w:tab/>
      </w:r>
      <w:r w:rsidRPr="0099081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Як вважа</w:t>
      </w:r>
      <w:r>
        <w:rPr>
          <w:rFonts w:ascii="Times New Roman" w:hAnsi="Times New Roman"/>
          <w:sz w:val="28"/>
          <w:szCs w:val="28"/>
          <w:lang w:val="uk-UA"/>
        </w:rPr>
        <w:t>єте, вони справедливі для десяткових дробів?</w:t>
      </w:r>
    </w:p>
    <w:p w:rsidR="003A5A4C" w:rsidRDefault="003A5A4C" w:rsidP="004D5011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5A4C" w:rsidRDefault="003A5A4C" w:rsidP="004D5011">
      <w:pPr>
        <w:tabs>
          <w:tab w:val="left" w:pos="708"/>
          <w:tab w:val="left" w:pos="1416"/>
          <w:tab w:val="left" w:pos="3828"/>
          <w:tab w:val="left" w:pos="4248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5A4C" w:rsidRPr="00DD03A0" w:rsidRDefault="003A5A4C" w:rsidP="00B7574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DD03A0">
        <w:rPr>
          <w:rFonts w:ascii="Times New Roman" w:hAnsi="Times New Roman"/>
          <w:b/>
          <w:sz w:val="28"/>
          <w:szCs w:val="28"/>
          <w:u w:val="single"/>
          <w:lang w:val="uk-UA"/>
        </w:rPr>
        <w:t>Сприйняття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нових знань.</w:t>
      </w:r>
    </w:p>
    <w:p w:rsidR="003A5A4C" w:rsidRDefault="003A5A4C" w:rsidP="00DD03A0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№751(усно)</w:t>
      </w:r>
    </w:p>
    <w:p w:rsidR="003A5A4C" w:rsidRDefault="003A5A4C" w:rsidP="00DD03A0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№752 (а–на дошці; б,в – по варіантах)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A5A4C" w:rsidRPr="0099081F" w:rsidRDefault="003A5A4C" w:rsidP="00DD03A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№753 (а–е – ланцюжком; є – ж  – самостійно) –</w:t>
      </w:r>
      <w:r w:rsidRPr="0099081F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9081F">
        <w:rPr>
          <w:rFonts w:ascii="Times New Roman" w:hAnsi="Times New Roman"/>
          <w:sz w:val="28"/>
          <w:szCs w:val="28"/>
        </w:rPr>
        <w:t>”</w:t>
      </w:r>
    </w:p>
    <w:p w:rsidR="003A5A4C" w:rsidRPr="0099081F" w:rsidRDefault="003A5A4C" w:rsidP="00DD03A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№760 – </w:t>
      </w:r>
      <w:r w:rsidRPr="0099081F">
        <w:rPr>
          <w:rFonts w:ascii="Times New Roman" w:hAnsi="Times New Roman"/>
          <w:sz w:val="28"/>
          <w:szCs w:val="28"/>
        </w:rPr>
        <w:t>„12”</w:t>
      </w:r>
    </w:p>
    <w:p w:rsidR="003A5A4C" w:rsidRPr="0099081F" w:rsidRDefault="003A5A4C" w:rsidP="00DD03A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9081F">
        <w:rPr>
          <w:rFonts w:ascii="Times New Roman" w:hAnsi="Times New Roman"/>
          <w:sz w:val="28"/>
          <w:szCs w:val="28"/>
        </w:rPr>
        <w:tab/>
      </w:r>
    </w:p>
    <w:p w:rsidR="003A5A4C" w:rsidRPr="00B75748" w:rsidRDefault="003A5A4C" w:rsidP="00B75748">
      <w:pPr>
        <w:ind w:left="708"/>
        <w:rPr>
          <w:rFonts w:ascii="Times New Roman" w:hAnsi="Times New Roman"/>
          <w:sz w:val="28"/>
          <w:szCs w:val="28"/>
        </w:rPr>
      </w:pPr>
    </w:p>
    <w:p w:rsidR="003A5A4C" w:rsidRPr="00DD03A0" w:rsidRDefault="003A5A4C" w:rsidP="00B75748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D03A0">
        <w:rPr>
          <w:rFonts w:ascii="Times New Roman" w:hAnsi="Times New Roman"/>
          <w:b/>
          <w:sz w:val="28"/>
          <w:szCs w:val="28"/>
          <w:u w:val="single"/>
          <w:lang w:val="uk-UA"/>
        </w:rPr>
        <w:t>Підсумок урока</w:t>
      </w:r>
      <w:bookmarkStart w:id="0" w:name="_GoBack"/>
      <w:bookmarkEnd w:id="0"/>
      <w:r w:rsidRPr="00DD03A0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Чим займались?</w:t>
      </w:r>
    </w:p>
    <w:p w:rsidR="003A5A4C" w:rsidRPr="00DD03A0" w:rsidRDefault="003A5A4C" w:rsidP="00DD03A0">
      <w:pPr>
        <w:pStyle w:val="ListParagraph"/>
        <w:ind w:left="1428"/>
        <w:rPr>
          <w:rFonts w:ascii="Times New Roman" w:hAnsi="Times New Roman"/>
          <w:sz w:val="28"/>
          <w:szCs w:val="28"/>
        </w:rPr>
      </w:pPr>
    </w:p>
    <w:p w:rsidR="003A5A4C" w:rsidRPr="00B75748" w:rsidRDefault="003A5A4C" w:rsidP="00B75748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D03A0">
        <w:rPr>
          <w:rFonts w:ascii="Times New Roman" w:hAnsi="Times New Roman"/>
          <w:b/>
          <w:sz w:val="28"/>
          <w:szCs w:val="28"/>
          <w:u w:val="single"/>
          <w:lang w:val="uk-UA"/>
        </w:rPr>
        <w:t>Д/з</w:t>
      </w:r>
      <w:r>
        <w:rPr>
          <w:rFonts w:ascii="Times New Roman" w:hAnsi="Times New Roman"/>
          <w:sz w:val="28"/>
          <w:szCs w:val="28"/>
          <w:lang w:val="uk-UA"/>
        </w:rPr>
        <w:t xml:space="preserve">    п.5.6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№757 (а–д)</w:t>
      </w:r>
      <w:r>
        <w:rPr>
          <w:rFonts w:ascii="Times New Roman" w:hAnsi="Times New Roman"/>
          <w:sz w:val="28"/>
          <w:szCs w:val="28"/>
          <w:lang w:val="uk-UA"/>
        </w:rPr>
        <w:tab/>
        <w:t>;  №755(в);  №767</w:t>
      </w:r>
      <w:r w:rsidRPr="0099081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„12</w:t>
      </w:r>
      <w:r w:rsidRPr="0099081F">
        <w:rPr>
          <w:rFonts w:ascii="Times New Roman" w:hAnsi="Times New Roman"/>
          <w:sz w:val="28"/>
          <w:szCs w:val="28"/>
        </w:rPr>
        <w:t>”</w:t>
      </w:r>
    </w:p>
    <w:p w:rsidR="003A5A4C" w:rsidRPr="00B75748" w:rsidRDefault="003A5A4C" w:rsidP="00B75748">
      <w:pPr>
        <w:pStyle w:val="ListParagraph"/>
        <w:spacing w:after="0"/>
        <w:ind w:left="1764"/>
        <w:rPr>
          <w:rFonts w:ascii="Times New Roman" w:hAnsi="Times New Roman"/>
          <w:sz w:val="28"/>
          <w:szCs w:val="28"/>
          <w:lang w:val="uk-UA"/>
        </w:rPr>
      </w:pPr>
    </w:p>
    <w:sectPr w:rsidR="003A5A4C" w:rsidRPr="00B75748" w:rsidSect="002D3D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280"/>
    <w:multiLevelType w:val="hybridMultilevel"/>
    <w:tmpl w:val="AD145DFE"/>
    <w:lvl w:ilvl="0" w:tplc="6F6A93BA">
      <w:start w:val="524"/>
      <w:numFmt w:val="decimal"/>
      <w:lvlText w:val="%1"/>
      <w:lvlJc w:val="left"/>
      <w:pPr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D9C1FBB"/>
    <w:multiLevelType w:val="hybridMultilevel"/>
    <w:tmpl w:val="32CE6236"/>
    <w:lvl w:ilvl="0" w:tplc="555C4422">
      <w:start w:val="914"/>
      <w:numFmt w:val="decimal"/>
      <w:lvlText w:val="%1"/>
      <w:lvlJc w:val="left"/>
      <w:pPr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253745B"/>
    <w:multiLevelType w:val="hybridMultilevel"/>
    <w:tmpl w:val="4BB837EA"/>
    <w:lvl w:ilvl="0" w:tplc="7660DBDE">
      <w:start w:val="91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5765C6D"/>
    <w:multiLevelType w:val="hybridMultilevel"/>
    <w:tmpl w:val="2F368C24"/>
    <w:lvl w:ilvl="0" w:tplc="5BA67B00">
      <w:start w:val="91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25E091E"/>
    <w:multiLevelType w:val="hybridMultilevel"/>
    <w:tmpl w:val="B6E85426"/>
    <w:lvl w:ilvl="0" w:tplc="BD0AA14E">
      <w:start w:val="3"/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>
    <w:nsid w:val="3857268E"/>
    <w:multiLevelType w:val="hybridMultilevel"/>
    <w:tmpl w:val="FF64668E"/>
    <w:lvl w:ilvl="0" w:tplc="C464D5B4">
      <w:start w:val="91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38EA2650"/>
    <w:multiLevelType w:val="hybridMultilevel"/>
    <w:tmpl w:val="31863122"/>
    <w:lvl w:ilvl="0" w:tplc="CDE6A9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EAB5A56"/>
    <w:multiLevelType w:val="hybridMultilevel"/>
    <w:tmpl w:val="586C7A28"/>
    <w:lvl w:ilvl="0" w:tplc="C4A6ABE8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EEC7D09"/>
    <w:multiLevelType w:val="hybridMultilevel"/>
    <w:tmpl w:val="9DAAF95C"/>
    <w:lvl w:ilvl="0" w:tplc="2182E220">
      <w:start w:val="52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9">
    <w:nsid w:val="5DC81563"/>
    <w:multiLevelType w:val="hybridMultilevel"/>
    <w:tmpl w:val="6932219E"/>
    <w:lvl w:ilvl="0" w:tplc="F21012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9DA2849"/>
    <w:multiLevelType w:val="hybridMultilevel"/>
    <w:tmpl w:val="082A97D6"/>
    <w:lvl w:ilvl="0" w:tplc="5A7CBB96">
      <w:start w:val="52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1">
    <w:nsid w:val="73D222CE"/>
    <w:multiLevelType w:val="hybridMultilevel"/>
    <w:tmpl w:val="98125C96"/>
    <w:lvl w:ilvl="0" w:tplc="A1EC8D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0AF"/>
    <w:rsid w:val="000204CA"/>
    <w:rsid w:val="00060F16"/>
    <w:rsid w:val="001023C3"/>
    <w:rsid w:val="002A10D3"/>
    <w:rsid w:val="002D3D3F"/>
    <w:rsid w:val="00302706"/>
    <w:rsid w:val="003406F8"/>
    <w:rsid w:val="003765FA"/>
    <w:rsid w:val="003A5A4C"/>
    <w:rsid w:val="004D5011"/>
    <w:rsid w:val="008C7111"/>
    <w:rsid w:val="0099081F"/>
    <w:rsid w:val="009D3503"/>
    <w:rsid w:val="00B75748"/>
    <w:rsid w:val="00DD03A0"/>
    <w:rsid w:val="00E442BD"/>
    <w:rsid w:val="00F36247"/>
    <w:rsid w:val="00F570AF"/>
    <w:rsid w:val="00F9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D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3D3F"/>
    <w:pPr>
      <w:ind w:left="720"/>
      <w:contextualSpacing/>
    </w:pPr>
  </w:style>
  <w:style w:type="table" w:styleId="TableGrid">
    <w:name w:val="Table Grid"/>
    <w:basedOn w:val="TableNormal"/>
    <w:uiPriority w:val="99"/>
    <w:rsid w:val="004D50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3624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3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243</Words>
  <Characters>1386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5</cp:revision>
  <dcterms:created xsi:type="dcterms:W3CDTF">2018-01-15T21:11:00Z</dcterms:created>
  <dcterms:modified xsi:type="dcterms:W3CDTF">2018-03-01T09:00:00Z</dcterms:modified>
</cp:coreProperties>
</file>