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33" w:rsidRPr="0037540D" w:rsidRDefault="00D92933" w:rsidP="00C81DE0">
      <w:pPr>
        <w:tabs>
          <w:tab w:val="left" w:pos="680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7540D">
        <w:rPr>
          <w:rFonts w:ascii="Times New Roman" w:hAnsi="Times New Roman"/>
          <w:b/>
          <w:sz w:val="28"/>
          <w:szCs w:val="28"/>
        </w:rPr>
        <w:t>Якщо ми будемо вчити сьогодні дітей так, як вчили вчора, ми украдемо у дітей дитинство.</w:t>
      </w:r>
    </w:p>
    <w:p w:rsidR="00D92933" w:rsidRPr="00695BA8" w:rsidRDefault="00D92933" w:rsidP="00C81DE0">
      <w:pPr>
        <w:tabs>
          <w:tab w:val="left" w:pos="680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Джон Д</w:t>
      </w:r>
      <w:r w:rsidRPr="000D70EE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ю</w:t>
      </w:r>
      <w:r w:rsidRPr="00695BA8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2933" w:rsidRPr="00695BA8" w:rsidRDefault="00D92933" w:rsidP="00C81DE0">
      <w:p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Я, автор цього уроку</w:t>
      </w:r>
      <w:r w:rsidRPr="00695BA8">
        <w:rPr>
          <w:rFonts w:ascii="Times New Roman" w:hAnsi="Times New Roman"/>
          <w:sz w:val="28"/>
          <w:szCs w:val="28"/>
        </w:rPr>
        <w:t>, повністю погоджуюся з ідею Джона Д’юна, бо вже майже 2</w:t>
      </w:r>
      <w:r>
        <w:rPr>
          <w:rFonts w:ascii="Times New Roman" w:hAnsi="Times New Roman"/>
          <w:sz w:val="28"/>
          <w:szCs w:val="28"/>
        </w:rPr>
        <w:t>0 років працюю в школі з дітьми</w:t>
      </w:r>
      <w:r w:rsidRPr="00695BA8">
        <w:rPr>
          <w:rFonts w:ascii="Times New Roman" w:hAnsi="Times New Roman"/>
          <w:sz w:val="28"/>
          <w:szCs w:val="28"/>
        </w:rPr>
        <w:t xml:space="preserve"> і переконалася в тому, що урок проходить успішно тільки при умові, коли їх о</w:t>
      </w:r>
      <w:r>
        <w:rPr>
          <w:rFonts w:ascii="Times New Roman" w:hAnsi="Times New Roman"/>
          <w:sz w:val="28"/>
          <w:szCs w:val="28"/>
        </w:rPr>
        <w:t xml:space="preserve">ченята віддзеркалюють радість </w:t>
      </w:r>
      <w:r w:rsidRPr="00695BA8">
        <w:rPr>
          <w:rFonts w:ascii="Times New Roman" w:hAnsi="Times New Roman"/>
          <w:sz w:val="28"/>
          <w:szCs w:val="28"/>
        </w:rPr>
        <w:t xml:space="preserve">своєї причетності </w:t>
      </w:r>
      <w:r>
        <w:rPr>
          <w:rFonts w:ascii="Times New Roman" w:hAnsi="Times New Roman"/>
          <w:sz w:val="28"/>
          <w:szCs w:val="28"/>
        </w:rPr>
        <w:t>до</w:t>
      </w:r>
      <w:r w:rsidRPr="003B5292">
        <w:rPr>
          <w:rFonts w:ascii="Times New Roman" w:hAnsi="Times New Roman"/>
          <w:sz w:val="28"/>
          <w:szCs w:val="28"/>
        </w:rPr>
        <w:t xml:space="preserve"> </w:t>
      </w:r>
      <w:r w:rsidRPr="00695BA8">
        <w:rPr>
          <w:rFonts w:ascii="Times New Roman" w:hAnsi="Times New Roman"/>
          <w:sz w:val="28"/>
          <w:szCs w:val="28"/>
        </w:rPr>
        <w:t xml:space="preserve">уроку та від відчуття досягнутого ними, </w:t>
      </w:r>
      <w:r>
        <w:rPr>
          <w:rFonts w:ascii="Times New Roman" w:hAnsi="Times New Roman"/>
          <w:sz w:val="28"/>
          <w:szCs w:val="28"/>
        </w:rPr>
        <w:t xml:space="preserve">нехай навіть невеликого, але ж </w:t>
      </w:r>
      <w:r w:rsidRPr="00695BA8">
        <w:rPr>
          <w:rFonts w:ascii="Times New Roman" w:hAnsi="Times New Roman"/>
          <w:sz w:val="28"/>
          <w:szCs w:val="28"/>
        </w:rPr>
        <w:t xml:space="preserve"> особистого  успіху. Ось тому</w:t>
      </w:r>
      <w:r>
        <w:rPr>
          <w:rFonts w:ascii="Times New Roman" w:hAnsi="Times New Roman"/>
          <w:sz w:val="28"/>
          <w:szCs w:val="28"/>
        </w:rPr>
        <w:t>, треба спочатку опрацьовувати прості, зрозумілі  для дітей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5BA8">
        <w:rPr>
          <w:rFonts w:ascii="Times New Roman" w:hAnsi="Times New Roman"/>
          <w:sz w:val="28"/>
          <w:szCs w:val="28"/>
        </w:rPr>
        <w:t>структури, а потім поступово переходи</w:t>
      </w:r>
      <w:r>
        <w:rPr>
          <w:rFonts w:ascii="Times New Roman" w:hAnsi="Times New Roman"/>
          <w:sz w:val="28"/>
          <w:szCs w:val="28"/>
        </w:rPr>
        <w:t>ти до більш складного матеріалу. Вчитель повинен</w:t>
      </w:r>
      <w:r w:rsidRPr="00695BA8">
        <w:rPr>
          <w:rFonts w:ascii="Times New Roman" w:hAnsi="Times New Roman"/>
          <w:sz w:val="28"/>
          <w:szCs w:val="28"/>
        </w:rPr>
        <w:t xml:space="preserve"> створювати ц</w:t>
      </w:r>
      <w:r>
        <w:rPr>
          <w:rFonts w:ascii="Times New Roman" w:hAnsi="Times New Roman"/>
          <w:sz w:val="28"/>
          <w:szCs w:val="28"/>
        </w:rPr>
        <w:t xml:space="preserve">ікаві нестандартні ситуації та </w:t>
      </w:r>
      <w:r w:rsidRPr="00695BA8">
        <w:rPr>
          <w:rFonts w:ascii="Times New Roman" w:hAnsi="Times New Roman"/>
          <w:sz w:val="28"/>
          <w:szCs w:val="28"/>
        </w:rPr>
        <w:t>втілювати в дітей віру</w:t>
      </w:r>
      <w:r>
        <w:rPr>
          <w:rFonts w:ascii="Times New Roman" w:hAnsi="Times New Roman"/>
          <w:sz w:val="28"/>
          <w:szCs w:val="28"/>
        </w:rPr>
        <w:t xml:space="preserve"> в їх сили.   Не менш важливо, </w:t>
      </w:r>
      <w:r w:rsidRPr="00695BA8">
        <w:rPr>
          <w:rFonts w:ascii="Times New Roman" w:hAnsi="Times New Roman"/>
          <w:sz w:val="28"/>
          <w:szCs w:val="28"/>
        </w:rPr>
        <w:t>щоб кожен учень міг самостійно перевірити свій особистий рів</w:t>
      </w:r>
      <w:r>
        <w:rPr>
          <w:rFonts w:ascii="Times New Roman" w:hAnsi="Times New Roman"/>
          <w:sz w:val="28"/>
          <w:szCs w:val="28"/>
        </w:rPr>
        <w:t xml:space="preserve">ень якості знань та прагнув </w:t>
      </w:r>
      <w:r w:rsidRPr="00695BA8">
        <w:rPr>
          <w:rFonts w:ascii="Times New Roman" w:hAnsi="Times New Roman"/>
          <w:sz w:val="28"/>
          <w:szCs w:val="28"/>
        </w:rPr>
        <w:t>його поліпшувати .</w:t>
      </w:r>
      <w:r w:rsidRPr="00695BA8"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D92933" w:rsidRPr="0037540D" w:rsidRDefault="00D92933" w:rsidP="00C81DE0">
      <w:pPr>
        <w:tabs>
          <w:tab w:val="center" w:pos="5386"/>
          <w:tab w:val="left" w:pos="8085"/>
        </w:tabs>
        <w:spacing w:line="36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7540D">
        <w:rPr>
          <w:rFonts w:ascii="Times New Roman" w:hAnsi="Times New Roman"/>
          <w:b/>
          <w:sz w:val="28"/>
          <w:szCs w:val="28"/>
        </w:rPr>
        <w:t xml:space="preserve">Анотація до уроку   </w:t>
      </w:r>
      <w:r w:rsidRPr="0037540D">
        <w:rPr>
          <w:rFonts w:ascii="Times New Roman" w:hAnsi="Times New Roman"/>
          <w:b/>
          <w:sz w:val="28"/>
          <w:szCs w:val="28"/>
        </w:rPr>
        <w:tab/>
      </w:r>
    </w:p>
    <w:p w:rsidR="00D92933" w:rsidRPr="00695BA8" w:rsidRDefault="00D92933" w:rsidP="00C81DE0">
      <w:pPr>
        <w:tabs>
          <w:tab w:val="left" w:pos="58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</w:t>
      </w:r>
      <w:r w:rsidRPr="00695BA8">
        <w:rPr>
          <w:rFonts w:ascii="Times New Roman" w:hAnsi="Times New Roman"/>
          <w:sz w:val="28"/>
          <w:szCs w:val="28"/>
        </w:rPr>
        <w:t>Урок призначений для учнів із поглиблени</w:t>
      </w:r>
      <w:r>
        <w:rPr>
          <w:rFonts w:ascii="Times New Roman" w:hAnsi="Times New Roman"/>
          <w:sz w:val="28"/>
          <w:szCs w:val="28"/>
        </w:rPr>
        <w:t>м вивченням англійської мови та</w:t>
      </w:r>
      <w:r w:rsidRPr="003B5292">
        <w:rPr>
          <w:rFonts w:ascii="Times New Roman" w:hAnsi="Times New Roman"/>
          <w:sz w:val="28"/>
          <w:szCs w:val="28"/>
        </w:rPr>
        <w:t xml:space="preserve"> </w:t>
      </w:r>
      <w:r w:rsidRPr="00695BA8">
        <w:rPr>
          <w:rFonts w:ascii="Times New Roman" w:hAnsi="Times New Roman"/>
          <w:sz w:val="28"/>
          <w:szCs w:val="28"/>
        </w:rPr>
        <w:t>розкриває застосування таких елементів педагогічних технологій, як навчання у співпраці, технологія комунікативного навчання іншомовних культур</w:t>
      </w:r>
      <w:r>
        <w:rPr>
          <w:rFonts w:ascii="Times New Roman" w:hAnsi="Times New Roman"/>
          <w:sz w:val="28"/>
          <w:szCs w:val="28"/>
        </w:rPr>
        <w:t>,</w:t>
      </w:r>
      <w:r w:rsidRPr="00695BA8">
        <w:rPr>
          <w:rFonts w:ascii="Times New Roman" w:hAnsi="Times New Roman"/>
          <w:sz w:val="28"/>
          <w:szCs w:val="28"/>
        </w:rPr>
        <w:t xml:space="preserve"> особистісно</w:t>
      </w:r>
      <w:r>
        <w:rPr>
          <w:rFonts w:ascii="Times New Roman" w:hAnsi="Times New Roman"/>
          <w:sz w:val="28"/>
          <w:szCs w:val="28"/>
        </w:rPr>
        <w:t xml:space="preserve"> зоє</w:t>
      </w:r>
      <w:r w:rsidRPr="00695BA8">
        <w:rPr>
          <w:rFonts w:ascii="Times New Roman" w:hAnsi="Times New Roman"/>
          <w:sz w:val="28"/>
          <w:szCs w:val="28"/>
        </w:rPr>
        <w:t>ринтованого</w:t>
      </w:r>
      <w:r>
        <w:rPr>
          <w:rFonts w:ascii="Times New Roman" w:hAnsi="Times New Roman"/>
          <w:sz w:val="28"/>
          <w:szCs w:val="28"/>
        </w:rPr>
        <w:t xml:space="preserve"> підходу в умовах класно-урочної</w:t>
      </w:r>
      <w:r w:rsidRPr="00695BA8">
        <w:rPr>
          <w:rFonts w:ascii="Times New Roman" w:hAnsi="Times New Roman"/>
          <w:sz w:val="28"/>
          <w:szCs w:val="28"/>
        </w:rPr>
        <w:t xml:space="preserve"> системи.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95BA8">
        <w:rPr>
          <w:rFonts w:ascii="Times New Roman" w:hAnsi="Times New Roman"/>
          <w:sz w:val="28"/>
          <w:szCs w:val="28"/>
        </w:rPr>
        <w:t>Метою даного уроку є розвиток комунікативн</w:t>
      </w:r>
      <w:r>
        <w:rPr>
          <w:rFonts w:ascii="Times New Roman" w:hAnsi="Times New Roman"/>
          <w:sz w:val="28"/>
          <w:szCs w:val="28"/>
        </w:rPr>
        <w:t>ої</w:t>
      </w:r>
      <w:r w:rsidRPr="00695BA8">
        <w:rPr>
          <w:rFonts w:ascii="Times New Roman" w:hAnsi="Times New Roman"/>
          <w:sz w:val="28"/>
          <w:szCs w:val="28"/>
        </w:rPr>
        <w:t xml:space="preserve"> компе</w:t>
      </w:r>
      <w:r>
        <w:rPr>
          <w:rFonts w:ascii="Times New Roman" w:hAnsi="Times New Roman"/>
          <w:sz w:val="28"/>
          <w:szCs w:val="28"/>
        </w:rPr>
        <w:t>тенції по темі «Сім</w:t>
      </w:r>
      <w:r w:rsidRPr="0037540D">
        <w:rPr>
          <w:rFonts w:ascii="Times New Roman" w:hAnsi="Times New Roman"/>
          <w:sz w:val="28"/>
          <w:szCs w:val="28"/>
        </w:rPr>
        <w:t>’</w:t>
      </w:r>
      <w:r w:rsidRPr="00695BA8">
        <w:rPr>
          <w:rFonts w:ascii="Times New Roman" w:hAnsi="Times New Roman"/>
          <w:sz w:val="28"/>
          <w:szCs w:val="28"/>
        </w:rPr>
        <w:t>я», удосконален</w:t>
      </w:r>
      <w:r>
        <w:rPr>
          <w:rFonts w:ascii="Times New Roman" w:hAnsi="Times New Roman"/>
          <w:sz w:val="28"/>
          <w:szCs w:val="28"/>
        </w:rPr>
        <w:t>ня навичок та умінь в аудіюванні</w:t>
      </w:r>
      <w:r w:rsidRPr="00695BA8">
        <w:rPr>
          <w:rFonts w:ascii="Times New Roman" w:hAnsi="Times New Roman"/>
          <w:sz w:val="28"/>
          <w:szCs w:val="28"/>
        </w:rPr>
        <w:t>,ч</w:t>
      </w:r>
      <w:r>
        <w:rPr>
          <w:rFonts w:ascii="Times New Roman" w:hAnsi="Times New Roman"/>
          <w:sz w:val="28"/>
          <w:szCs w:val="28"/>
        </w:rPr>
        <w:t>итанні,усній мові та</w:t>
      </w:r>
      <w:r w:rsidRPr="00695BA8">
        <w:rPr>
          <w:rFonts w:ascii="Times New Roman" w:hAnsi="Times New Roman"/>
          <w:sz w:val="28"/>
          <w:szCs w:val="28"/>
        </w:rPr>
        <w:t xml:space="preserve"> письму.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5BA8">
        <w:rPr>
          <w:rFonts w:ascii="Times New Roman" w:hAnsi="Times New Roman"/>
          <w:sz w:val="28"/>
          <w:szCs w:val="28"/>
        </w:rPr>
        <w:t xml:space="preserve">       Тип уроку</w:t>
      </w:r>
      <w:r w:rsidRPr="000D70E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5BA8">
        <w:rPr>
          <w:rFonts w:ascii="Times New Roman" w:hAnsi="Times New Roman"/>
          <w:sz w:val="28"/>
          <w:szCs w:val="28"/>
        </w:rPr>
        <w:t>- комбінований.  Діти вчаться говорити на мінімумі, розширюючи межі свого словникового запасу в спілкуванні та поступово набуваючи швидкіст</w:t>
      </w:r>
      <w:r>
        <w:rPr>
          <w:rFonts w:ascii="Times New Roman" w:hAnsi="Times New Roman"/>
          <w:sz w:val="28"/>
          <w:szCs w:val="28"/>
        </w:rPr>
        <w:t xml:space="preserve"> мовлення</w:t>
      </w:r>
      <w:r w:rsidRPr="00695BA8">
        <w:rPr>
          <w:rFonts w:ascii="Times New Roman" w:hAnsi="Times New Roman"/>
          <w:sz w:val="28"/>
          <w:szCs w:val="28"/>
        </w:rPr>
        <w:t>. Головне, що він має свою особисту  «родзинку»,  бо учні самі визначають тему, спілкуючись та аналізуючи, показані вчителем малюнки. Він  не схожий на інші, сприяє заціка</w:t>
      </w:r>
      <w:r>
        <w:rPr>
          <w:rFonts w:ascii="Times New Roman" w:hAnsi="Times New Roman"/>
          <w:sz w:val="28"/>
          <w:szCs w:val="28"/>
        </w:rPr>
        <w:t>влен</w:t>
      </w:r>
      <w:r w:rsidRPr="00695BA8">
        <w:rPr>
          <w:rFonts w:ascii="Times New Roman" w:hAnsi="Times New Roman"/>
          <w:sz w:val="28"/>
          <w:szCs w:val="28"/>
        </w:rPr>
        <w:t>ості у навчанні, автоматизує дії учнів з новими лексичними одиницями, з котрими буде легше вдома виконувати завдання.</w:t>
      </w:r>
    </w:p>
    <w:p w:rsidR="00D92933" w:rsidRPr="000D70EE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5BA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92933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92933" w:rsidRPr="00695BA8" w:rsidRDefault="00D92933" w:rsidP="003F730F">
      <w:pPr>
        <w:spacing w:line="360" w:lineRule="auto"/>
        <w:ind w:left="2880" w:firstLine="720"/>
        <w:jc w:val="both"/>
        <w:rPr>
          <w:rFonts w:ascii="Times New Roman" w:hAnsi="Times New Roman"/>
          <w:sz w:val="28"/>
          <w:szCs w:val="28"/>
        </w:rPr>
      </w:pPr>
      <w:r w:rsidRPr="00695BA8">
        <w:rPr>
          <w:rFonts w:ascii="Times New Roman" w:hAnsi="Times New Roman"/>
          <w:sz w:val="28"/>
          <w:szCs w:val="28"/>
        </w:rPr>
        <w:t>ЗМІСТ УРОКУ:</w:t>
      </w:r>
    </w:p>
    <w:p w:rsidR="00D92933" w:rsidRPr="003F730F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5BA8">
        <w:rPr>
          <w:rFonts w:ascii="Times New Roman" w:hAnsi="Times New Roman"/>
          <w:sz w:val="28"/>
          <w:szCs w:val="28"/>
        </w:rPr>
        <w:t>1 Тема уроку:</w:t>
      </w:r>
      <w:r w:rsidRPr="003F730F">
        <w:rPr>
          <w:rFonts w:ascii="Times New Roman" w:hAnsi="Times New Roman"/>
          <w:sz w:val="28"/>
          <w:szCs w:val="28"/>
        </w:rPr>
        <w:t xml:space="preserve"> “</w:t>
      </w:r>
      <w:r w:rsidRPr="00695BA8">
        <w:rPr>
          <w:rFonts w:ascii="Times New Roman" w:hAnsi="Times New Roman"/>
          <w:sz w:val="28"/>
          <w:szCs w:val="28"/>
          <w:lang w:val="en-US"/>
        </w:rPr>
        <w:t>FAMILY</w:t>
      </w:r>
      <w:r w:rsidRPr="003F730F">
        <w:rPr>
          <w:rFonts w:ascii="Times New Roman" w:hAnsi="Times New Roman"/>
          <w:sz w:val="28"/>
          <w:szCs w:val="28"/>
        </w:rPr>
        <w:t>”</w:t>
      </w:r>
    </w:p>
    <w:p w:rsidR="00D92933" w:rsidRPr="003F730F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730F">
        <w:rPr>
          <w:rFonts w:ascii="Times New Roman" w:hAnsi="Times New Roman"/>
          <w:sz w:val="28"/>
          <w:szCs w:val="28"/>
        </w:rPr>
        <w:t>2</w:t>
      </w:r>
      <w:r w:rsidRPr="00695BA8">
        <w:rPr>
          <w:rFonts w:ascii="Times New Roman" w:hAnsi="Times New Roman"/>
          <w:sz w:val="28"/>
          <w:szCs w:val="28"/>
        </w:rPr>
        <w:t xml:space="preserve"> Цілі:</w:t>
      </w:r>
    </w:p>
    <w:p w:rsidR="00D92933" w:rsidRPr="003F730F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540D">
        <w:rPr>
          <w:rFonts w:ascii="Times New Roman" w:hAnsi="Times New Roman"/>
          <w:b/>
          <w:sz w:val="28"/>
          <w:szCs w:val="28"/>
        </w:rPr>
        <w:t>Освітня</w:t>
      </w:r>
      <w:r w:rsidRPr="003F730F">
        <w:rPr>
          <w:rFonts w:ascii="Times New Roman" w:hAnsi="Times New Roman"/>
          <w:sz w:val="28"/>
          <w:szCs w:val="28"/>
        </w:rPr>
        <w:t xml:space="preserve"> - </w:t>
      </w:r>
      <w:r w:rsidRPr="00695BA8">
        <w:rPr>
          <w:rFonts w:ascii="Times New Roman" w:hAnsi="Times New Roman"/>
          <w:sz w:val="28"/>
          <w:szCs w:val="28"/>
        </w:rPr>
        <w:t xml:space="preserve"> дати уявлення школярам про соці</w:t>
      </w:r>
      <w:r>
        <w:rPr>
          <w:rFonts w:ascii="Times New Roman" w:hAnsi="Times New Roman"/>
          <w:sz w:val="28"/>
          <w:szCs w:val="28"/>
        </w:rPr>
        <w:t xml:space="preserve">альне поняття самого слова </w:t>
      </w:r>
      <w:r w:rsidRPr="003F730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Сім</w:t>
      </w:r>
      <w:r w:rsidRPr="003F730F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я», о</w:t>
      </w:r>
      <w:r w:rsidRPr="00695BA8">
        <w:rPr>
          <w:rFonts w:ascii="Times New Roman" w:hAnsi="Times New Roman"/>
          <w:sz w:val="28"/>
          <w:szCs w:val="28"/>
        </w:rPr>
        <w:t>знайом</w:t>
      </w:r>
      <w:r>
        <w:rPr>
          <w:rFonts w:ascii="Times New Roman" w:hAnsi="Times New Roman"/>
          <w:sz w:val="28"/>
          <w:szCs w:val="28"/>
        </w:rPr>
        <w:t>лення</w:t>
      </w:r>
      <w:r w:rsidRPr="00695BA8">
        <w:rPr>
          <w:rFonts w:ascii="Times New Roman" w:hAnsi="Times New Roman"/>
          <w:sz w:val="28"/>
          <w:szCs w:val="28"/>
        </w:rPr>
        <w:t xml:space="preserve"> їх із основними правилами вимови слів та виразів по </w:t>
      </w:r>
      <w:r>
        <w:rPr>
          <w:rFonts w:ascii="Times New Roman" w:hAnsi="Times New Roman"/>
          <w:sz w:val="28"/>
          <w:szCs w:val="28"/>
        </w:rPr>
        <w:t xml:space="preserve">темі, залучення до спілкування з друзями, </w:t>
      </w:r>
      <w:r w:rsidRPr="00695BA8">
        <w:rPr>
          <w:rFonts w:ascii="Times New Roman" w:hAnsi="Times New Roman"/>
          <w:sz w:val="28"/>
          <w:szCs w:val="28"/>
        </w:rPr>
        <w:t>застосовуючи відпрацьовані на уроці граматичні структури.</w:t>
      </w:r>
    </w:p>
    <w:p w:rsidR="00D92933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7540D">
        <w:rPr>
          <w:rFonts w:ascii="Times New Roman" w:hAnsi="Times New Roman"/>
          <w:b/>
          <w:sz w:val="28"/>
          <w:szCs w:val="28"/>
        </w:rPr>
        <w:t>Виховна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37540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вихов</w:t>
      </w:r>
      <w:r w:rsidRPr="00695BA8">
        <w:rPr>
          <w:rFonts w:ascii="Times New Roman" w:hAnsi="Times New Roman"/>
          <w:sz w:val="28"/>
          <w:szCs w:val="28"/>
        </w:rPr>
        <w:t>увати поваг</w:t>
      </w:r>
      <w:r>
        <w:rPr>
          <w:rFonts w:ascii="Times New Roman" w:hAnsi="Times New Roman"/>
          <w:sz w:val="28"/>
          <w:szCs w:val="28"/>
        </w:rPr>
        <w:t xml:space="preserve">у до старших, формувати у дітей </w:t>
      </w:r>
      <w:r w:rsidRPr="00695BA8">
        <w:rPr>
          <w:rFonts w:ascii="Times New Roman" w:hAnsi="Times New Roman"/>
          <w:sz w:val="28"/>
          <w:szCs w:val="28"/>
        </w:rPr>
        <w:t>доброзичливість</w:t>
      </w:r>
      <w:r>
        <w:rPr>
          <w:rFonts w:ascii="Times New Roman" w:hAnsi="Times New Roman"/>
          <w:sz w:val="28"/>
          <w:szCs w:val="28"/>
        </w:rPr>
        <w:t>,</w:t>
      </w:r>
      <w:r w:rsidRPr="00695B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толерантність, та працьовитість;</w:t>
      </w:r>
      <w:r w:rsidRPr="00695BA8">
        <w:rPr>
          <w:rFonts w:ascii="Times New Roman" w:hAnsi="Times New Roman"/>
          <w:sz w:val="28"/>
          <w:szCs w:val="28"/>
        </w:rPr>
        <w:t xml:space="preserve"> піклуватися про рідних та близьких </w:t>
      </w:r>
      <w:r>
        <w:rPr>
          <w:rFonts w:ascii="Times New Roman" w:hAnsi="Times New Roman"/>
          <w:sz w:val="28"/>
          <w:szCs w:val="28"/>
        </w:rPr>
        <w:t>ї</w:t>
      </w:r>
      <w:r w:rsidRPr="00695BA8">
        <w:rPr>
          <w:rFonts w:ascii="Times New Roman" w:hAnsi="Times New Roman"/>
          <w:sz w:val="28"/>
          <w:szCs w:val="28"/>
        </w:rPr>
        <w:t>м людей, дбати про збереження добробуту та честі їх сімей.</w:t>
      </w:r>
    </w:p>
    <w:p w:rsidR="00D92933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Розвиваюча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- </w:t>
      </w:r>
      <w:r w:rsidRPr="00695BA8">
        <w:rPr>
          <w:rFonts w:ascii="Times New Roman" w:hAnsi="Times New Roman"/>
          <w:sz w:val="28"/>
          <w:szCs w:val="28"/>
        </w:rPr>
        <w:t>розвивати в учнів мовну культуру опису своєї сім’ї англійською мовою, висловлювати свою точку зору та відстоювати її.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70EE">
        <w:rPr>
          <w:rFonts w:ascii="Times New Roman" w:hAnsi="Times New Roman"/>
          <w:b/>
          <w:sz w:val="28"/>
          <w:szCs w:val="28"/>
        </w:rPr>
        <w:t>Практична</w:t>
      </w:r>
      <w:r>
        <w:rPr>
          <w:rFonts w:ascii="Times New Roman" w:hAnsi="Times New Roman"/>
          <w:sz w:val="28"/>
          <w:szCs w:val="28"/>
        </w:rPr>
        <w:t xml:space="preserve"> 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5BA8">
        <w:rPr>
          <w:rFonts w:ascii="Times New Roman" w:hAnsi="Times New Roman"/>
          <w:sz w:val="28"/>
          <w:szCs w:val="28"/>
        </w:rPr>
        <w:t>мотивувати зусилля учнів до самостійного  оволодіння матеріалом теми, виконуючи  надані поради та вправи для перевірки особистого рівня підготовки. Опанування учнями комунікативної компетенції на рівні, доста</w:t>
      </w:r>
      <w:r w:rsidRPr="002C6ECC">
        <w:rPr>
          <w:rFonts w:ascii="Times New Roman" w:hAnsi="Times New Roman"/>
          <w:sz w:val="28"/>
          <w:szCs w:val="28"/>
        </w:rPr>
        <w:t>т</w:t>
      </w:r>
      <w:r w:rsidRPr="00695BA8">
        <w:rPr>
          <w:rFonts w:ascii="Times New Roman" w:hAnsi="Times New Roman"/>
          <w:sz w:val="28"/>
          <w:szCs w:val="28"/>
        </w:rPr>
        <w:t>ньому  для іншомовного спілкування у чотирьох видах  мовленнєвої діяльності.</w:t>
      </w:r>
    </w:p>
    <w:p w:rsidR="00D92933" w:rsidRPr="00D25E7F" w:rsidRDefault="00D92933" w:rsidP="00C81DE0">
      <w:pPr>
        <w:jc w:val="both"/>
        <w:rPr>
          <w:rFonts w:ascii="Times New Roman" w:hAnsi="Times New Roman"/>
          <w:sz w:val="28"/>
          <w:szCs w:val="28"/>
        </w:rPr>
      </w:pPr>
      <w:r w:rsidRPr="00695BA8">
        <w:rPr>
          <w:rFonts w:ascii="Times New Roman" w:hAnsi="Times New Roman"/>
          <w:sz w:val="28"/>
          <w:szCs w:val="28"/>
        </w:rPr>
        <w:t>3.</w:t>
      </w:r>
      <w:r w:rsidRPr="002C6ECC">
        <w:rPr>
          <w:rFonts w:ascii="Times New Roman" w:hAnsi="Times New Roman"/>
          <w:sz w:val="28"/>
          <w:szCs w:val="28"/>
        </w:rPr>
        <w:t xml:space="preserve"> </w:t>
      </w:r>
      <w:r w:rsidRPr="00695BA8">
        <w:rPr>
          <w:rFonts w:ascii="Times New Roman" w:hAnsi="Times New Roman"/>
          <w:sz w:val="28"/>
          <w:szCs w:val="28"/>
        </w:rPr>
        <w:t xml:space="preserve">Обладнання: малюнки сімей різного типу, </w:t>
      </w:r>
      <w:r w:rsidRPr="00695BA8">
        <w:rPr>
          <w:rFonts w:ascii="Times New Roman" w:hAnsi="Times New Roman"/>
          <w:sz w:val="28"/>
          <w:szCs w:val="28"/>
          <w:lang w:val="en-US"/>
        </w:rPr>
        <w:t>mind</w:t>
      </w:r>
      <w:r w:rsidRPr="00695BA8">
        <w:rPr>
          <w:rFonts w:ascii="Times New Roman" w:hAnsi="Times New Roman"/>
          <w:sz w:val="28"/>
          <w:szCs w:val="28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maps</w:t>
      </w:r>
      <w:r>
        <w:rPr>
          <w:rFonts w:ascii="Times New Roman" w:hAnsi="Times New Roman"/>
          <w:sz w:val="28"/>
          <w:szCs w:val="28"/>
        </w:rPr>
        <w:t>, мульт</w:t>
      </w:r>
      <w:r w:rsidRPr="002C6ECC">
        <w:rPr>
          <w:rFonts w:ascii="Times New Roman" w:hAnsi="Times New Roman"/>
          <w:sz w:val="28"/>
          <w:szCs w:val="28"/>
        </w:rPr>
        <w:t>имед</w:t>
      </w:r>
      <w:r>
        <w:rPr>
          <w:rFonts w:ascii="Times New Roman" w:hAnsi="Times New Roman"/>
          <w:sz w:val="28"/>
          <w:szCs w:val="28"/>
        </w:rPr>
        <w:t xml:space="preserve">ійна </w:t>
      </w:r>
      <w:r w:rsidRPr="00695BA8">
        <w:rPr>
          <w:rFonts w:ascii="Times New Roman" w:hAnsi="Times New Roman"/>
          <w:sz w:val="28"/>
          <w:szCs w:val="28"/>
        </w:rPr>
        <w:t>дошка,   карточки, прислів’я та приказки про сім’ю.</w:t>
      </w:r>
    </w:p>
    <w:p w:rsidR="00D92933" w:rsidRPr="00695BA8" w:rsidRDefault="00D92933" w:rsidP="00C81D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70EE">
        <w:rPr>
          <w:rFonts w:ascii="Times New Roman" w:hAnsi="Times New Roman"/>
          <w:b/>
          <w:sz w:val="28"/>
          <w:szCs w:val="28"/>
        </w:rPr>
        <w:t>Організація навчальної співпраці дітей  із вчителем</w:t>
      </w:r>
      <w:r w:rsidRPr="00695BA8">
        <w:rPr>
          <w:rFonts w:ascii="Times New Roman" w:hAnsi="Times New Roman"/>
          <w:sz w:val="28"/>
          <w:szCs w:val="28"/>
        </w:rPr>
        <w:t>:</w:t>
      </w:r>
    </w:p>
    <w:p w:rsidR="00D92933" w:rsidRPr="00CD5878" w:rsidRDefault="00D92933" w:rsidP="00C81DE0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Greetings</w:t>
      </w:r>
      <w:r w:rsidRPr="00CD5878">
        <w:rPr>
          <w:rFonts w:ascii="Times New Roman" w:hAnsi="Times New Roman"/>
          <w:sz w:val="28"/>
          <w:szCs w:val="28"/>
          <w:lang w:val="en-US"/>
        </w:rPr>
        <w:t>:</w:t>
      </w:r>
    </w:p>
    <w:p w:rsidR="00D92933" w:rsidRPr="00695BA8" w:rsidRDefault="00D92933" w:rsidP="00C81DE0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T. Good morning, children!</w:t>
      </w:r>
    </w:p>
    <w:p w:rsidR="00D92933" w:rsidRPr="00695BA8" w:rsidRDefault="00D92933" w:rsidP="00C81DE0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I am glad to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see you! Is everything all right? Are you ready for the lesson?</w:t>
      </w:r>
    </w:p>
    <w:p w:rsidR="00D92933" w:rsidRPr="00CD5878" w:rsidRDefault="00D92933" w:rsidP="00C81DE0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P. Yes,</w:t>
      </w:r>
      <w:r w:rsidRPr="00B941C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we are. We are ready for the lesson. And we are glad to see you too!</w:t>
      </w:r>
    </w:p>
    <w:p w:rsidR="00D92933" w:rsidRDefault="00D92933" w:rsidP="00C81DE0">
      <w:pPr>
        <w:jc w:val="both"/>
        <w:rPr>
          <w:rFonts w:ascii="Times New Roman" w:hAnsi="Times New Roman"/>
          <w:sz w:val="28"/>
          <w:szCs w:val="28"/>
        </w:rPr>
      </w:pPr>
      <w:r w:rsidRPr="003F730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Phonetic drills:</w:t>
      </w:r>
    </w:p>
    <w:p w:rsidR="00D92933" w:rsidRPr="00695BA8" w:rsidRDefault="00D92933" w:rsidP="00C81DE0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T. Then let’s recollect the motto of our lessons:</w:t>
      </w:r>
    </w:p>
    <w:p w:rsidR="00D92933" w:rsidRPr="00695BA8" w:rsidRDefault="00D92933" w:rsidP="00C81DE0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 xml:space="preserve">Ps:       New things to know, </w:t>
      </w:r>
    </w:p>
    <w:p w:rsidR="00D92933" w:rsidRPr="00695BA8" w:rsidRDefault="00D92933" w:rsidP="00C81DE0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n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ew friends to meet. </w:t>
      </w:r>
    </w:p>
    <w:p w:rsidR="00D92933" w:rsidRPr="00695BA8" w:rsidRDefault="00D92933" w:rsidP="00C81DE0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  Good knowledge to show,  </w:t>
      </w:r>
    </w:p>
    <w:p w:rsidR="00D92933" w:rsidRPr="00B941C4" w:rsidRDefault="00D92933" w:rsidP="00C81DE0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 Good stories to read.</w:t>
      </w:r>
    </w:p>
    <w:p w:rsidR="00D92933" w:rsidRPr="00B941C4" w:rsidRDefault="00D92933" w:rsidP="00C81DE0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92933" w:rsidRPr="00695BA8" w:rsidRDefault="00D92933" w:rsidP="00C81DE0">
      <w:pPr>
        <w:tabs>
          <w:tab w:val="left" w:pos="3119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695BA8">
        <w:rPr>
          <w:rFonts w:ascii="Times New Roman" w:hAnsi="Times New Roman"/>
          <w:sz w:val="28"/>
          <w:szCs w:val="28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New rules to remember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695BA8">
        <w:rPr>
          <w:rFonts w:ascii="Times New Roman" w:hAnsi="Times New Roman"/>
          <w:sz w:val="28"/>
          <w:szCs w:val="28"/>
        </w:rPr>
        <w:t xml:space="preserve">                   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       </w:t>
      </w:r>
    </w:p>
    <w:p w:rsidR="00D92933" w:rsidRPr="00695BA8" w:rsidRDefault="00D92933" w:rsidP="00C81DE0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en-US"/>
        </w:rPr>
        <w:t>Useful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 things to do,</w:t>
      </w:r>
    </w:p>
    <w:p w:rsidR="00D92933" w:rsidRPr="00695BA8" w:rsidRDefault="00D92933" w:rsidP="00C81DE0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95BA8">
        <w:rPr>
          <w:rFonts w:ascii="Times New Roman" w:hAnsi="Times New Roman"/>
          <w:sz w:val="28"/>
          <w:szCs w:val="28"/>
          <w:lang w:val="en-US"/>
        </w:rPr>
        <w:t>Be friendly and helpful</w:t>
      </w:r>
    </w:p>
    <w:p w:rsidR="00D92933" w:rsidRPr="00695BA8" w:rsidRDefault="00D92933" w:rsidP="00C81DE0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95BA8">
        <w:rPr>
          <w:rFonts w:ascii="Times New Roman" w:hAnsi="Times New Roman"/>
          <w:sz w:val="28"/>
          <w:szCs w:val="28"/>
          <w:lang w:val="en-US"/>
        </w:rPr>
        <w:t>As you taught us to do!</w:t>
      </w:r>
    </w:p>
    <w:p w:rsidR="00D92933" w:rsidRDefault="00D92933" w:rsidP="00C81DE0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T.</w:t>
      </w:r>
      <w:r>
        <w:rPr>
          <w:rFonts w:ascii="Times New Roman" w:hAnsi="Times New Roman"/>
          <w:sz w:val="28"/>
          <w:szCs w:val="28"/>
          <w:lang w:val="en-US"/>
        </w:rPr>
        <w:t xml:space="preserve"> Thank you, dear friends. I’m glad to hear it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92933" w:rsidRPr="00CB3125" w:rsidRDefault="00D92933" w:rsidP="00C81DE0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Warming up</w:t>
      </w:r>
    </w:p>
    <w:p w:rsidR="00D92933" w:rsidRPr="000D70EE" w:rsidRDefault="00D92933" w:rsidP="00C81D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T. Well, and whose turn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 is to make a report about your readiness for the lesson?</w:t>
      </w:r>
    </w:p>
    <w:p w:rsidR="00D92933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P. Oh, it’s my turn. I’</w:t>
      </w:r>
      <w:r w:rsidRPr="00695BA8">
        <w:rPr>
          <w:rFonts w:ascii="Times New Roman" w:hAnsi="Times New Roman"/>
          <w:sz w:val="28"/>
          <w:szCs w:val="28"/>
          <w:lang w:val="en-US"/>
        </w:rPr>
        <w:t>m on duty today. Today is the……</w:t>
      </w:r>
      <w:r>
        <w:rPr>
          <w:rFonts w:ascii="Times New Roman" w:hAnsi="Times New Roman"/>
          <w:sz w:val="28"/>
          <w:szCs w:val="28"/>
          <w:lang w:val="en-US"/>
        </w:rPr>
        <w:t xml:space="preserve">……of……………..It’s……... The </w:t>
      </w:r>
      <w:r w:rsidRPr="00695BA8">
        <w:rPr>
          <w:rFonts w:ascii="Times New Roman" w:hAnsi="Times New Roman"/>
          <w:sz w:val="28"/>
          <w:szCs w:val="28"/>
          <w:lang w:val="en-US"/>
        </w:rPr>
        <w:t>weather is ………… It fully corresponds to the seas</w:t>
      </w:r>
      <w:r>
        <w:rPr>
          <w:rFonts w:ascii="Times New Roman" w:hAnsi="Times New Roman"/>
          <w:sz w:val="28"/>
          <w:szCs w:val="28"/>
          <w:lang w:val="en-US"/>
        </w:rPr>
        <w:t>on of the year. But you know we’</w:t>
      </w:r>
      <w:r w:rsidRPr="00695BA8">
        <w:rPr>
          <w:rFonts w:ascii="Times New Roman" w:hAnsi="Times New Roman"/>
          <w:sz w:val="28"/>
          <w:szCs w:val="28"/>
          <w:lang w:val="en-US"/>
        </w:rPr>
        <w:t>ll weather the weather, what weather may be! As you see, all pupils are present and</w:t>
      </w:r>
      <w:r w:rsidRPr="00695BA8">
        <w:rPr>
          <w:rFonts w:ascii="Times New Roman" w:hAnsi="Times New Roman"/>
          <w:sz w:val="28"/>
          <w:szCs w:val="28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ready for the lesso</w:t>
      </w:r>
      <w:r>
        <w:rPr>
          <w:rFonts w:ascii="Times New Roman" w:hAnsi="Times New Roman"/>
          <w:sz w:val="28"/>
          <w:szCs w:val="28"/>
          <w:lang w:val="en-US"/>
        </w:rPr>
        <w:t xml:space="preserve">n. All of them have learned new 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words, which were given by you.  Today we can play that game, which we failed to play at the last lesson.  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T. All right. Thank you. We’</w:t>
      </w:r>
      <w:r w:rsidRPr="00695BA8">
        <w:rPr>
          <w:rFonts w:ascii="Times New Roman" w:hAnsi="Times New Roman"/>
          <w:sz w:val="28"/>
          <w:szCs w:val="28"/>
          <w:lang w:val="en-US"/>
        </w:rPr>
        <w:t>ll see it, checking your home -task.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vanish/>
          <w:sz w:val="28"/>
          <w:szCs w:val="28"/>
          <w:lang w:val="en-US"/>
          <w:specVanish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 xml:space="preserve"> And now I want you to pronounce some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proverbs to train our pronunciation and improve it: 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All is well that</w:t>
      </w:r>
      <w:r w:rsidRPr="00695BA8">
        <w:rPr>
          <w:rFonts w:ascii="Times New Roman" w:hAnsi="Times New Roman"/>
          <w:sz w:val="28"/>
          <w:szCs w:val="28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ends well.</w:t>
      </w:r>
    </w:p>
    <w:p w:rsidR="00D92933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r w:rsidRPr="00695BA8">
        <w:rPr>
          <w:rFonts w:ascii="Times New Roman" w:hAnsi="Times New Roman"/>
          <w:sz w:val="28"/>
          <w:szCs w:val="28"/>
          <w:lang w:val="en-US"/>
        </w:rPr>
        <w:t>Haste makes waste.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3. He laughs the best </w:t>
      </w:r>
      <w:r w:rsidRPr="00695BA8">
        <w:rPr>
          <w:rFonts w:ascii="Times New Roman" w:hAnsi="Times New Roman"/>
          <w:sz w:val="28"/>
          <w:szCs w:val="28"/>
          <w:lang w:val="en-US"/>
        </w:rPr>
        <w:t>that laughs the last.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rFonts w:ascii="Times New Roman" w:hAnsi="Times New Roman"/>
            <w:sz w:val="28"/>
            <w:szCs w:val="28"/>
            <w:lang w:val="en-US"/>
          </w:rPr>
          <w:t xml:space="preserve">4. </w:t>
        </w:r>
        <w:r w:rsidRPr="00695BA8">
          <w:rPr>
            <w:rFonts w:ascii="Times New Roman" w:hAnsi="Times New Roman"/>
            <w:sz w:val="28"/>
            <w:szCs w:val="28"/>
            <w:lang w:val="en-US"/>
          </w:rPr>
          <w:t>A</w:t>
        </w:r>
      </w:smartTag>
      <w:r w:rsidRPr="00695BA8">
        <w:rPr>
          <w:rFonts w:ascii="Times New Roman" w:hAnsi="Times New Roman"/>
          <w:sz w:val="28"/>
          <w:szCs w:val="28"/>
          <w:lang w:val="en-US"/>
        </w:rPr>
        <w:t xml:space="preserve"> friend in need is a friend indeed.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5. Like father </w:t>
      </w:r>
      <w:r w:rsidRPr="00695BA8">
        <w:rPr>
          <w:rFonts w:ascii="Times New Roman" w:hAnsi="Times New Roman"/>
          <w:sz w:val="28"/>
          <w:szCs w:val="28"/>
          <w:lang w:val="en-US"/>
        </w:rPr>
        <w:t>like sun.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rFonts w:ascii="Times New Roman" w:hAnsi="Times New Roman"/>
            <w:sz w:val="28"/>
            <w:szCs w:val="28"/>
            <w:lang w:val="en-US"/>
          </w:rPr>
          <w:t>6</w:t>
        </w:r>
        <w:r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r w:rsidRPr="00695BA8">
          <w:rPr>
            <w:rFonts w:ascii="Times New Roman" w:hAnsi="Times New Roman"/>
            <w:sz w:val="28"/>
            <w:szCs w:val="28"/>
            <w:lang w:val="en-US"/>
          </w:rPr>
          <w:t>A</w:t>
        </w:r>
      </w:smartTag>
      <w:r>
        <w:rPr>
          <w:rFonts w:ascii="Times New Roman" w:hAnsi="Times New Roman"/>
          <w:sz w:val="28"/>
          <w:szCs w:val="28"/>
          <w:lang w:val="en-US"/>
        </w:rPr>
        <w:t xml:space="preserve"> good wife </w:t>
      </w:r>
      <w:r w:rsidRPr="00695BA8">
        <w:rPr>
          <w:rFonts w:ascii="Times New Roman" w:hAnsi="Times New Roman"/>
          <w:sz w:val="28"/>
          <w:szCs w:val="28"/>
          <w:lang w:val="en-US"/>
        </w:rPr>
        <w:t>makes a good husband.</w:t>
      </w:r>
    </w:p>
    <w:p w:rsidR="00D92933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5BA8">
        <w:rPr>
          <w:rFonts w:ascii="Times New Roman" w:hAnsi="Times New Roman"/>
          <w:sz w:val="28"/>
          <w:szCs w:val="28"/>
        </w:rPr>
        <w:t>(прислів’я мають бути висвітлені на дошці з перекладом для пасивного запам’ятовування)</w:t>
      </w:r>
    </w:p>
    <w:p w:rsidR="00D92933" w:rsidRPr="0066295C" w:rsidRDefault="00D92933" w:rsidP="00C81D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Перевірка домашнього завдання</w:t>
      </w:r>
    </w:p>
    <w:p w:rsidR="00D92933" w:rsidRPr="003B5292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Well done, children!</w:t>
      </w:r>
      <w:r w:rsidRPr="00695B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And </w:t>
      </w:r>
      <w:r w:rsidRPr="00695BA8">
        <w:rPr>
          <w:rFonts w:ascii="Times New Roman" w:hAnsi="Times New Roman"/>
          <w:sz w:val="28"/>
          <w:szCs w:val="28"/>
          <w:lang w:val="en-US"/>
        </w:rPr>
        <w:t>now I want to see how well ha</w:t>
      </w:r>
      <w:r>
        <w:rPr>
          <w:rFonts w:ascii="Times New Roman" w:hAnsi="Times New Roman"/>
          <w:sz w:val="28"/>
          <w:szCs w:val="28"/>
          <w:lang w:val="en-US"/>
        </w:rPr>
        <w:t>ve you prepared your home-task?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 xml:space="preserve"> Here are the</w:t>
      </w:r>
      <w:r>
        <w:rPr>
          <w:rFonts w:ascii="Times New Roman" w:hAnsi="Times New Roman"/>
          <w:sz w:val="28"/>
          <w:szCs w:val="28"/>
          <w:lang w:val="en-US"/>
        </w:rPr>
        <w:t xml:space="preserve"> words, which you were to learn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Let’</w:t>
      </w:r>
      <w:r w:rsidRPr="00695BA8">
        <w:rPr>
          <w:rFonts w:ascii="Times New Roman" w:hAnsi="Times New Roman"/>
          <w:sz w:val="28"/>
          <w:szCs w:val="28"/>
          <w:lang w:val="en-US"/>
        </w:rPr>
        <w:t>s repeat them once again. (Neat, tidy, hard-working, industrious, talkative, active, emotional, friendly,</w:t>
      </w:r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 w:rsidRPr="00695BA8">
        <w:rPr>
          <w:rFonts w:ascii="Times New Roman" w:hAnsi="Times New Roman"/>
          <w:sz w:val="28"/>
          <w:szCs w:val="28"/>
          <w:lang w:val="en-US"/>
        </w:rPr>
        <w:t>ociable, disciplined, untidy, lazy, stupid, serious, energetic, optimistic, kind, helpful, polite)</w:t>
      </w:r>
    </w:p>
    <w:p w:rsidR="00D92933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I’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ll throw a ball </w:t>
      </w:r>
      <w:r>
        <w:rPr>
          <w:rFonts w:ascii="Times New Roman" w:hAnsi="Times New Roman"/>
          <w:sz w:val="28"/>
          <w:szCs w:val="28"/>
          <w:lang w:val="en-US"/>
        </w:rPr>
        <w:t xml:space="preserve">to somebody of you and say one </w:t>
      </w:r>
      <w:r w:rsidRPr="00695BA8">
        <w:rPr>
          <w:rFonts w:ascii="Times New Roman" w:hAnsi="Times New Roman"/>
          <w:sz w:val="28"/>
          <w:szCs w:val="28"/>
          <w:lang w:val="en-US"/>
        </w:rPr>
        <w:t>of these words. Your task is to catch the</w:t>
      </w:r>
      <w:r w:rsidRPr="00695BA8">
        <w:rPr>
          <w:rFonts w:ascii="Times New Roman" w:hAnsi="Times New Roman"/>
          <w:sz w:val="28"/>
          <w:szCs w:val="28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ball, say one word more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and throw the ball to another pupil. Be attentive! The words must not be repeated! But it is desirable to use</w:t>
      </w:r>
      <w:r>
        <w:rPr>
          <w:rFonts w:ascii="Times New Roman" w:hAnsi="Times New Roman"/>
          <w:sz w:val="28"/>
          <w:szCs w:val="28"/>
          <w:lang w:val="en-US"/>
        </w:rPr>
        <w:t xml:space="preserve"> synonyms and antonyms. So, let’</w:t>
      </w:r>
      <w:r w:rsidRPr="00695BA8">
        <w:rPr>
          <w:rFonts w:ascii="Times New Roman" w:hAnsi="Times New Roman"/>
          <w:sz w:val="28"/>
          <w:szCs w:val="28"/>
          <w:lang w:val="en-US"/>
        </w:rPr>
        <w:t>s start!</w:t>
      </w:r>
    </w:p>
    <w:p w:rsidR="00D92933" w:rsidRPr="003B5292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Well done! You are good children. Thank</w:t>
      </w:r>
      <w:r w:rsidRPr="003B529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you</w:t>
      </w:r>
      <w:r w:rsidRPr="003B5292">
        <w:rPr>
          <w:rFonts w:ascii="Times New Roman" w:hAnsi="Times New Roman"/>
          <w:sz w:val="28"/>
          <w:szCs w:val="28"/>
          <w:lang w:val="en-US"/>
        </w:rPr>
        <w:t xml:space="preserve">! </w:t>
      </w:r>
    </w:p>
    <w:p w:rsidR="00D92933" w:rsidRPr="002472CB" w:rsidRDefault="00D92933" w:rsidP="00C81DE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Work in groups</w:t>
      </w:r>
    </w:p>
    <w:p w:rsidR="00D92933" w:rsidRPr="0066295C" w:rsidRDefault="00D92933" w:rsidP="00C81D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And now let’s divide into three </w:t>
      </w:r>
      <w:r w:rsidRPr="00695BA8">
        <w:rPr>
          <w:rFonts w:ascii="Times New Roman" w:hAnsi="Times New Roman"/>
          <w:sz w:val="28"/>
          <w:szCs w:val="28"/>
          <w:lang w:val="en-US"/>
        </w:rPr>
        <w:t>groups and discuss the problems: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1. </w:t>
      </w:r>
      <w:r w:rsidRPr="00695BA8">
        <w:rPr>
          <w:rFonts w:ascii="Times New Roman" w:hAnsi="Times New Roman"/>
          <w:sz w:val="28"/>
          <w:szCs w:val="28"/>
          <w:lang w:val="en-US"/>
        </w:rPr>
        <w:t>Whom do we usually call a neat person? Why?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2. Is it a good or a bad habit to speak on the phone for a long time?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3.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Is it important for a person to do everything at a definite time?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5BA8">
        <w:rPr>
          <w:rFonts w:ascii="Times New Roman" w:hAnsi="Times New Roman"/>
          <w:sz w:val="28"/>
          <w:szCs w:val="28"/>
        </w:rPr>
        <w:t>( Учні працюють в командах, а вчитель спостерігає за їх активніс</w:t>
      </w:r>
      <w:r>
        <w:rPr>
          <w:rFonts w:ascii="Times New Roman" w:hAnsi="Times New Roman"/>
          <w:sz w:val="28"/>
          <w:szCs w:val="28"/>
        </w:rPr>
        <w:t>тю та допомагає, зосереджуючи ї</w:t>
      </w:r>
      <w:r w:rsidRPr="00695BA8">
        <w:rPr>
          <w:rFonts w:ascii="Times New Roman" w:hAnsi="Times New Roman"/>
          <w:sz w:val="28"/>
          <w:szCs w:val="28"/>
        </w:rPr>
        <w:t>х увагу на тому, що відповідь свою лідери  команд повинні починати словами: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As we think …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We are sure that…</w:t>
      </w:r>
    </w:p>
    <w:p w:rsidR="00D92933" w:rsidRPr="00B4275D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 xml:space="preserve">We suppose that... </w:t>
      </w:r>
    </w:p>
    <w:p w:rsidR="00D92933" w:rsidRPr="0066295C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A short competition in speaking and writing: who will say (write) more good or bad features 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people. 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5BA8">
        <w:rPr>
          <w:rFonts w:ascii="Times New Roman" w:hAnsi="Times New Roman"/>
          <w:sz w:val="28"/>
          <w:szCs w:val="28"/>
        </w:rPr>
        <w:t xml:space="preserve"> В</w:t>
      </w:r>
      <w:r w:rsidRPr="006629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5BA8">
        <w:rPr>
          <w:rFonts w:ascii="Times New Roman" w:hAnsi="Times New Roman"/>
          <w:sz w:val="28"/>
          <w:szCs w:val="28"/>
        </w:rPr>
        <w:t xml:space="preserve">залежності від </w:t>
      </w:r>
      <w:r>
        <w:rPr>
          <w:rFonts w:ascii="Times New Roman" w:hAnsi="Times New Roman"/>
          <w:sz w:val="28"/>
          <w:szCs w:val="28"/>
        </w:rPr>
        <w:t xml:space="preserve">вже витраченого на уроці часу, </w:t>
      </w:r>
      <w:r w:rsidRPr="00695BA8">
        <w:rPr>
          <w:rFonts w:ascii="Times New Roman" w:hAnsi="Times New Roman"/>
          <w:sz w:val="28"/>
          <w:szCs w:val="28"/>
        </w:rPr>
        <w:t xml:space="preserve">зацікавленості учнів та їх спритності, бажано ускладнювати завдання; 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Т: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 Who will make and write more sentences with these words ?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95BA8">
        <w:rPr>
          <w:rFonts w:ascii="Times New Roman" w:hAnsi="Times New Roman"/>
          <w:sz w:val="28"/>
          <w:szCs w:val="28"/>
        </w:rPr>
        <w:t>(або спонукати учнів на обговорення таких міні-ситуацій як</w:t>
      </w:r>
      <w:r w:rsidRPr="00695BA8">
        <w:rPr>
          <w:rFonts w:ascii="Times New Roman" w:hAnsi="Times New Roman"/>
          <w:sz w:val="28"/>
          <w:szCs w:val="28"/>
          <w:lang w:val="ru-RU"/>
        </w:rPr>
        <w:t xml:space="preserve"> :</w:t>
      </w:r>
    </w:p>
    <w:p w:rsidR="00D92933" w:rsidRPr="00695BA8" w:rsidRDefault="00D92933" w:rsidP="00C81DE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You are looking at the boy, who does not want to do anything. What do you think about him? Do you like lazy people?  Why? Why not?</w:t>
      </w:r>
    </w:p>
    <w:p w:rsidR="00D92933" w:rsidRPr="0066295C" w:rsidRDefault="00D92933" w:rsidP="00C81DE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295C">
        <w:rPr>
          <w:rFonts w:ascii="Times New Roman" w:hAnsi="Times New Roman"/>
          <w:sz w:val="28"/>
          <w:szCs w:val="28"/>
          <w:lang w:val="en-US"/>
        </w:rPr>
        <w:t>Your Mum has just come back home from the supermarket and tel</w:t>
      </w:r>
      <w:r>
        <w:rPr>
          <w:rFonts w:ascii="Times New Roman" w:hAnsi="Times New Roman"/>
          <w:sz w:val="28"/>
          <w:szCs w:val="28"/>
          <w:lang w:val="en-US"/>
        </w:rPr>
        <w:t xml:space="preserve">ls you about your classmate, </w:t>
      </w:r>
      <w:r w:rsidRPr="0066295C">
        <w:rPr>
          <w:rFonts w:ascii="Times New Roman" w:hAnsi="Times New Roman"/>
          <w:sz w:val="28"/>
          <w:szCs w:val="28"/>
          <w:lang w:val="en-US"/>
        </w:rPr>
        <w:t xml:space="preserve">she </w:t>
      </w:r>
      <w:r>
        <w:rPr>
          <w:rFonts w:ascii="Times New Roman" w:hAnsi="Times New Roman"/>
          <w:sz w:val="28"/>
          <w:szCs w:val="28"/>
          <w:lang w:val="en-US"/>
        </w:rPr>
        <w:t xml:space="preserve">saw </w:t>
      </w:r>
      <w:r w:rsidRPr="0066295C">
        <w:rPr>
          <w:rFonts w:ascii="Times New Roman" w:hAnsi="Times New Roman"/>
          <w:sz w:val="28"/>
          <w:szCs w:val="28"/>
          <w:lang w:val="en-US"/>
        </w:rPr>
        <w:t>there w</w:t>
      </w:r>
      <w:r>
        <w:rPr>
          <w:rFonts w:ascii="Times New Roman" w:hAnsi="Times New Roman"/>
          <w:sz w:val="28"/>
          <w:szCs w:val="28"/>
          <w:lang w:val="en-US"/>
        </w:rPr>
        <w:t>ith his parents. As far as your Mum has understood,</w:t>
      </w:r>
      <w:r w:rsidRPr="0066295C">
        <w:rPr>
          <w:rFonts w:ascii="Times New Roman" w:hAnsi="Times New Roman"/>
          <w:sz w:val="28"/>
          <w:szCs w:val="28"/>
          <w:lang w:val="en-US"/>
        </w:rPr>
        <w:t xml:space="preserve"> your friend was rat</w:t>
      </w:r>
      <w:r>
        <w:rPr>
          <w:rFonts w:ascii="Times New Roman" w:hAnsi="Times New Roman"/>
          <w:sz w:val="28"/>
          <w:szCs w:val="28"/>
          <w:lang w:val="en-US"/>
        </w:rPr>
        <w:t>her rude and capricious. He demanded his parents to buy something  interesting for him.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What’</w:t>
      </w:r>
      <w:r w:rsidRPr="0066295C">
        <w:rPr>
          <w:rFonts w:ascii="Times New Roman" w:hAnsi="Times New Roman"/>
          <w:sz w:val="28"/>
          <w:szCs w:val="28"/>
          <w:lang w:val="en-US"/>
        </w:rPr>
        <w:t>s your opinion about him? Is he always rude to you and other his classmates?</w:t>
      </w:r>
    </w:p>
    <w:p w:rsidR="00D92933" w:rsidRDefault="00D92933" w:rsidP="00C81DE0">
      <w:pPr>
        <w:spacing w:line="360" w:lineRule="auto"/>
        <w:ind w:left="45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 xml:space="preserve">T. Well done, children! </w:t>
      </w:r>
      <w:r>
        <w:rPr>
          <w:rFonts w:ascii="Times New Roman" w:hAnsi="Times New Roman"/>
          <w:sz w:val="28"/>
          <w:szCs w:val="28"/>
          <w:lang w:val="en-US"/>
        </w:rPr>
        <w:t>Thank you, dears! You are really good, kind and diligent pupils.</w:t>
      </w:r>
    </w:p>
    <w:p w:rsidR="00D92933" w:rsidRDefault="00D92933" w:rsidP="00BD7477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 xml:space="preserve"> I</w:t>
      </w:r>
      <w:r w:rsidRPr="00BD74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love</w:t>
      </w:r>
      <w:r w:rsidRPr="00BD74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you</w:t>
      </w:r>
      <w:r w:rsidRPr="00BD7477">
        <w:rPr>
          <w:rFonts w:ascii="Times New Roman" w:hAnsi="Times New Roman"/>
          <w:sz w:val="28"/>
          <w:szCs w:val="28"/>
          <w:lang w:val="en-US"/>
        </w:rPr>
        <w:t>!</w:t>
      </w:r>
    </w:p>
    <w:p w:rsidR="00D92933" w:rsidRPr="00BD7477" w:rsidRDefault="00D92933" w:rsidP="00BD7477">
      <w:pPr>
        <w:spacing w:line="360" w:lineRule="auto"/>
        <w:ind w:left="4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The main part of the lesson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T. I’</w:t>
      </w:r>
      <w:r w:rsidRPr="00695BA8">
        <w:rPr>
          <w:rFonts w:ascii="Times New Roman" w:hAnsi="Times New Roman"/>
          <w:sz w:val="28"/>
          <w:szCs w:val="28"/>
          <w:lang w:val="en-US"/>
        </w:rPr>
        <w:t>m very glad, that you have learned those words</w:t>
      </w:r>
      <w:r w:rsidRPr="00695BA8">
        <w:rPr>
          <w:rFonts w:ascii="Times New Roman" w:hAnsi="Times New Roman"/>
          <w:sz w:val="28"/>
          <w:szCs w:val="28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well,</w:t>
      </w:r>
      <w:r>
        <w:rPr>
          <w:rFonts w:ascii="Times New Roman" w:hAnsi="Times New Roman"/>
          <w:sz w:val="28"/>
          <w:szCs w:val="28"/>
          <w:lang w:val="en-US"/>
        </w:rPr>
        <w:t xml:space="preserve"> because the theme of our today’</w:t>
      </w:r>
      <w:r w:rsidRPr="00695BA8">
        <w:rPr>
          <w:rFonts w:ascii="Times New Roman" w:hAnsi="Times New Roman"/>
          <w:sz w:val="28"/>
          <w:szCs w:val="28"/>
          <w:lang w:val="en-US"/>
        </w:rPr>
        <w:t>s lesson is closely connected with them.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5BA8">
        <w:rPr>
          <w:rFonts w:ascii="Times New Roman" w:hAnsi="Times New Roman"/>
          <w:sz w:val="28"/>
          <w:szCs w:val="28"/>
        </w:rPr>
        <w:t>(На дошці висвічуються малюнки сімей різного типу)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T. Look at the blackboard. Are these pictures familiar to you? What do they depict? Can we n</w:t>
      </w:r>
      <w:r>
        <w:rPr>
          <w:rFonts w:ascii="Times New Roman" w:hAnsi="Times New Roman"/>
          <w:sz w:val="28"/>
          <w:szCs w:val="28"/>
          <w:lang w:val="en-US"/>
        </w:rPr>
        <w:t>ame these pictures with a help of the only one word</w:t>
      </w:r>
      <w:r w:rsidRPr="00695BA8">
        <w:rPr>
          <w:rFonts w:ascii="Times New Roman" w:hAnsi="Times New Roman"/>
          <w:sz w:val="28"/>
          <w:szCs w:val="28"/>
          <w:lang w:val="en-US"/>
        </w:rPr>
        <w:t>? What word do we need</w:t>
      </w:r>
      <w:r>
        <w:rPr>
          <w:rFonts w:ascii="Times New Roman" w:hAnsi="Times New Roman"/>
          <w:sz w:val="28"/>
          <w:szCs w:val="28"/>
          <w:lang w:val="en-US"/>
        </w:rPr>
        <w:t>? You can guess, can’</w:t>
      </w:r>
      <w:r w:rsidRPr="00695BA8">
        <w:rPr>
          <w:rFonts w:ascii="Times New Roman" w:hAnsi="Times New Roman"/>
          <w:sz w:val="28"/>
          <w:szCs w:val="28"/>
          <w:lang w:val="en-US"/>
        </w:rPr>
        <w:t>t you?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P. This word is “Family” We can name all these pictures with a help of a single word “Families</w:t>
      </w:r>
      <w:r>
        <w:rPr>
          <w:rFonts w:ascii="Times New Roman" w:hAnsi="Times New Roman"/>
          <w:sz w:val="28"/>
          <w:szCs w:val="28"/>
          <w:lang w:val="en-US"/>
        </w:rPr>
        <w:t>”</w:t>
      </w:r>
      <w:r w:rsidRPr="00695BA8">
        <w:rPr>
          <w:rFonts w:ascii="Times New Roman" w:hAnsi="Times New Roman"/>
          <w:sz w:val="28"/>
          <w:szCs w:val="28"/>
          <w:lang w:val="en-US"/>
        </w:rPr>
        <w:t>, because they depict different kinds of families.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. That’s right. It’</w:t>
      </w:r>
      <w:r w:rsidRPr="00695BA8">
        <w:rPr>
          <w:rFonts w:ascii="Times New Roman" w:hAnsi="Times New Roman"/>
          <w:sz w:val="28"/>
          <w:szCs w:val="28"/>
          <w:lang w:val="en-US"/>
        </w:rPr>
        <w:t>s a family. So, what are we going to speak about at our lesson?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P. We are going to speak about different families.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T. That’</w:t>
      </w:r>
      <w:r w:rsidRPr="00695BA8">
        <w:rPr>
          <w:rFonts w:ascii="Times New Roman" w:hAnsi="Times New Roman"/>
          <w:sz w:val="28"/>
          <w:szCs w:val="28"/>
          <w:lang w:val="en-US"/>
        </w:rPr>
        <w:t>s ri</w:t>
      </w:r>
      <w:r>
        <w:rPr>
          <w:rFonts w:ascii="Times New Roman" w:hAnsi="Times New Roman"/>
          <w:sz w:val="28"/>
          <w:szCs w:val="28"/>
          <w:lang w:val="en-US"/>
        </w:rPr>
        <w:t xml:space="preserve">ght. So, the theme of our today’s lesson is “Family”. We’ll </w:t>
      </w:r>
      <w:r w:rsidRPr="00695BA8">
        <w:rPr>
          <w:rFonts w:ascii="Times New Roman" w:hAnsi="Times New Roman"/>
          <w:sz w:val="28"/>
          <w:szCs w:val="28"/>
          <w:lang w:val="en-US"/>
        </w:rPr>
        <w:t>learn to speak about very important thing for ever</w:t>
      </w:r>
      <w:r>
        <w:rPr>
          <w:rFonts w:ascii="Times New Roman" w:hAnsi="Times New Roman"/>
          <w:sz w:val="28"/>
          <w:szCs w:val="28"/>
          <w:lang w:val="en-US"/>
        </w:rPr>
        <w:t xml:space="preserve">ybody of us, about a family. What is your family for </w:t>
      </w:r>
      <w:r w:rsidRPr="00695BA8">
        <w:rPr>
          <w:rFonts w:ascii="Times New Roman" w:hAnsi="Times New Roman"/>
          <w:sz w:val="28"/>
          <w:szCs w:val="28"/>
          <w:lang w:val="en-US"/>
        </w:rPr>
        <w:t>you, Va</w:t>
      </w:r>
      <w:r>
        <w:rPr>
          <w:rFonts w:ascii="Times New Roman" w:hAnsi="Times New Roman"/>
          <w:sz w:val="28"/>
          <w:szCs w:val="28"/>
          <w:lang w:val="en-US"/>
        </w:rPr>
        <w:t>nya? What does the word “family”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 mean to you?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P1. My family is my p</w:t>
      </w:r>
      <w:r>
        <w:rPr>
          <w:rFonts w:ascii="Times New Roman" w:hAnsi="Times New Roman"/>
          <w:sz w:val="28"/>
          <w:szCs w:val="28"/>
          <w:lang w:val="en-US"/>
        </w:rPr>
        <w:t xml:space="preserve">arents, my sister and me. And </w:t>
      </w:r>
      <w:r w:rsidRPr="00695BA8">
        <w:rPr>
          <w:rFonts w:ascii="Times New Roman" w:hAnsi="Times New Roman"/>
          <w:sz w:val="28"/>
          <w:szCs w:val="28"/>
          <w:lang w:val="en-US"/>
        </w:rPr>
        <w:t>what about yo</w:t>
      </w:r>
      <w:r>
        <w:rPr>
          <w:rFonts w:ascii="Times New Roman" w:hAnsi="Times New Roman"/>
          <w:sz w:val="28"/>
          <w:szCs w:val="28"/>
          <w:lang w:val="en-US"/>
        </w:rPr>
        <w:t>u,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 Peter?  My family is……… 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 xml:space="preserve"> T. Can we call a group </w:t>
      </w:r>
      <w:r>
        <w:rPr>
          <w:rFonts w:ascii="Times New Roman" w:hAnsi="Times New Roman"/>
          <w:sz w:val="28"/>
          <w:szCs w:val="28"/>
          <w:lang w:val="en-US"/>
        </w:rPr>
        <w:t xml:space="preserve">of people, sitting on the sofa </w:t>
      </w:r>
      <w:r w:rsidRPr="00695BA8">
        <w:rPr>
          <w:rFonts w:ascii="Times New Roman" w:hAnsi="Times New Roman"/>
          <w:sz w:val="28"/>
          <w:szCs w:val="28"/>
          <w:lang w:val="en-US"/>
        </w:rPr>
        <w:t>and watching TV, a family?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P.  No, they may be people of othe</w:t>
      </w:r>
      <w:r>
        <w:rPr>
          <w:rFonts w:ascii="Times New Roman" w:hAnsi="Times New Roman"/>
          <w:sz w:val="28"/>
          <w:szCs w:val="28"/>
          <w:lang w:val="en-US"/>
        </w:rPr>
        <w:t xml:space="preserve">r families. They may be simply </w:t>
      </w:r>
      <w:r w:rsidRPr="00695BA8">
        <w:rPr>
          <w:rFonts w:ascii="Times New Roman" w:hAnsi="Times New Roman"/>
          <w:sz w:val="28"/>
          <w:szCs w:val="28"/>
          <w:lang w:val="en-US"/>
        </w:rPr>
        <w:t>friends.</w:t>
      </w:r>
    </w:p>
    <w:p w:rsidR="00D92933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T</w:t>
      </w:r>
      <w:r w:rsidRPr="00D5778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95BA8">
        <w:rPr>
          <w:rFonts w:ascii="Times New Roman" w:hAnsi="Times New Roman"/>
          <w:sz w:val="28"/>
          <w:szCs w:val="28"/>
          <w:lang w:val="en-US"/>
        </w:rPr>
        <w:t>Right</w:t>
      </w:r>
      <w:r w:rsidRPr="00D5778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95BA8">
        <w:rPr>
          <w:rFonts w:ascii="Times New Roman" w:hAnsi="Times New Roman"/>
          <w:sz w:val="28"/>
          <w:szCs w:val="28"/>
          <w:lang w:val="en-US"/>
        </w:rPr>
        <w:t>you</w:t>
      </w:r>
      <w:r w:rsidRPr="00D5778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are</w:t>
      </w:r>
      <w:r w:rsidRPr="00D5778D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D92933" w:rsidRPr="002C6ECC" w:rsidRDefault="00D92933" w:rsidP="00C81D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And now</w:t>
      </w:r>
      <w:r w:rsidRPr="002C6ECC">
        <w:rPr>
          <w:rFonts w:ascii="Times New Roman" w:hAnsi="Times New Roman"/>
          <w:sz w:val="28"/>
          <w:szCs w:val="28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I</w:t>
      </w:r>
      <w:r w:rsidRPr="002C6ECC">
        <w:rPr>
          <w:rFonts w:ascii="Times New Roman" w:hAnsi="Times New Roman"/>
          <w:sz w:val="28"/>
          <w:szCs w:val="28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want</w:t>
      </w:r>
      <w:r w:rsidRPr="002C6ECC">
        <w:rPr>
          <w:rFonts w:ascii="Times New Roman" w:hAnsi="Times New Roman"/>
          <w:sz w:val="28"/>
          <w:szCs w:val="28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you</w:t>
      </w:r>
      <w:r w:rsidRPr="002C6ECC">
        <w:rPr>
          <w:rFonts w:ascii="Times New Roman" w:hAnsi="Times New Roman"/>
          <w:sz w:val="28"/>
          <w:szCs w:val="28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to</w:t>
      </w:r>
      <w:r w:rsidRPr="002C6ECC">
        <w:rPr>
          <w:rFonts w:ascii="Times New Roman" w:hAnsi="Times New Roman"/>
          <w:sz w:val="28"/>
          <w:szCs w:val="28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concentrate</w:t>
      </w:r>
      <w:r w:rsidRPr="002C6ECC">
        <w:rPr>
          <w:rFonts w:ascii="Times New Roman" w:hAnsi="Times New Roman"/>
          <w:sz w:val="28"/>
          <w:szCs w:val="28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your</w:t>
      </w:r>
      <w:r w:rsidRPr="002C6ECC">
        <w:rPr>
          <w:rFonts w:ascii="Times New Roman" w:hAnsi="Times New Roman"/>
          <w:sz w:val="28"/>
          <w:szCs w:val="28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attention</w:t>
      </w:r>
      <w:r w:rsidRPr="002C6ECC">
        <w:rPr>
          <w:rFonts w:ascii="Times New Roman" w:hAnsi="Times New Roman"/>
          <w:sz w:val="28"/>
          <w:szCs w:val="28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on</w:t>
      </w:r>
      <w:r w:rsidRPr="002C6ECC">
        <w:rPr>
          <w:rFonts w:ascii="Times New Roman" w:hAnsi="Times New Roman"/>
          <w:sz w:val="28"/>
          <w:szCs w:val="28"/>
        </w:rPr>
        <w:t xml:space="preserve"> </w:t>
      </w:r>
      <w:r w:rsidRPr="00B4275D">
        <w:rPr>
          <w:rFonts w:ascii="Times New Roman" w:hAnsi="Times New Roman"/>
          <w:sz w:val="28"/>
          <w:szCs w:val="28"/>
          <w:lang w:val="en-US"/>
        </w:rPr>
        <w:t>the</w:t>
      </w:r>
      <w:r w:rsidRPr="00B4275D">
        <w:rPr>
          <w:rFonts w:ascii="Times New Roman" w:hAnsi="Times New Roman"/>
          <w:sz w:val="28"/>
          <w:szCs w:val="28"/>
        </w:rPr>
        <w:t xml:space="preserve"> </w:t>
      </w:r>
      <w:r w:rsidRPr="00B4275D">
        <w:rPr>
          <w:rFonts w:ascii="Times New Roman" w:hAnsi="Times New Roman"/>
          <w:sz w:val="28"/>
          <w:szCs w:val="28"/>
          <w:lang w:val="en-US"/>
        </w:rPr>
        <w:t>main</w:t>
      </w:r>
      <w:r w:rsidRPr="00B4275D">
        <w:rPr>
          <w:rFonts w:ascii="Times New Roman" w:hAnsi="Times New Roman"/>
          <w:sz w:val="28"/>
          <w:szCs w:val="28"/>
        </w:rPr>
        <w:t xml:space="preserve"> </w:t>
      </w:r>
      <w:r w:rsidRPr="00B4275D">
        <w:rPr>
          <w:rFonts w:ascii="Times New Roman" w:hAnsi="Times New Roman"/>
          <w:sz w:val="28"/>
          <w:szCs w:val="28"/>
          <w:lang w:val="en-US"/>
        </w:rPr>
        <w:t>features</w:t>
      </w:r>
      <w:r w:rsidRPr="00B4275D">
        <w:rPr>
          <w:rFonts w:ascii="Times New Roman" w:hAnsi="Times New Roman"/>
          <w:sz w:val="28"/>
          <w:szCs w:val="28"/>
        </w:rPr>
        <w:t xml:space="preserve"> </w:t>
      </w:r>
      <w:r w:rsidRPr="00B4275D">
        <w:rPr>
          <w:rFonts w:ascii="Times New Roman" w:hAnsi="Times New Roman"/>
          <w:sz w:val="28"/>
          <w:szCs w:val="28"/>
          <w:lang w:val="en-US"/>
        </w:rPr>
        <w:t>of</w:t>
      </w:r>
      <w:r w:rsidRPr="00B4275D">
        <w:rPr>
          <w:rFonts w:ascii="Times New Roman" w:hAnsi="Times New Roman"/>
          <w:sz w:val="28"/>
          <w:szCs w:val="28"/>
        </w:rPr>
        <w:t xml:space="preserve"> </w:t>
      </w:r>
      <w:r w:rsidRPr="00B4275D">
        <w:rPr>
          <w:rFonts w:ascii="Times New Roman" w:hAnsi="Times New Roman"/>
          <w:sz w:val="28"/>
          <w:szCs w:val="28"/>
          <w:lang w:val="en-US"/>
        </w:rPr>
        <w:t>a</w:t>
      </w:r>
      <w:r w:rsidRPr="00B4275D">
        <w:rPr>
          <w:rFonts w:ascii="Times New Roman" w:hAnsi="Times New Roman"/>
          <w:sz w:val="28"/>
          <w:szCs w:val="28"/>
        </w:rPr>
        <w:t xml:space="preserve"> </w:t>
      </w:r>
      <w:r w:rsidRPr="00B4275D">
        <w:rPr>
          <w:rFonts w:ascii="Times New Roman" w:hAnsi="Times New Roman"/>
          <w:sz w:val="28"/>
          <w:szCs w:val="28"/>
          <w:lang w:val="en-US"/>
        </w:rPr>
        <w:t>family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95BA8">
        <w:rPr>
          <w:rFonts w:ascii="Times New Roman" w:hAnsi="Times New Roman"/>
          <w:sz w:val="28"/>
          <w:szCs w:val="28"/>
        </w:rPr>
        <w:t>(Ауд</w:t>
      </w:r>
      <w:r>
        <w:rPr>
          <w:rFonts w:ascii="Times New Roman" w:hAnsi="Times New Roman"/>
          <w:sz w:val="28"/>
          <w:szCs w:val="28"/>
        </w:rPr>
        <w:t xml:space="preserve">іювання вчителем цих виразів </w:t>
      </w:r>
      <w:r w:rsidRPr="00695BA8">
        <w:rPr>
          <w:rFonts w:ascii="Times New Roman" w:hAnsi="Times New Roman"/>
          <w:sz w:val="28"/>
          <w:szCs w:val="28"/>
        </w:rPr>
        <w:t xml:space="preserve"> супроводж</w:t>
      </w:r>
      <w:r>
        <w:rPr>
          <w:rFonts w:ascii="Times New Roman" w:hAnsi="Times New Roman"/>
          <w:sz w:val="28"/>
          <w:szCs w:val="28"/>
        </w:rPr>
        <w:t>уєть</w:t>
      </w:r>
      <w:r w:rsidRPr="00695BA8">
        <w:rPr>
          <w:rFonts w:ascii="Times New Roman" w:hAnsi="Times New Roman"/>
          <w:sz w:val="28"/>
          <w:szCs w:val="28"/>
        </w:rPr>
        <w:t>ся висвітленням їх на дошці, щоб діти мали змогу бачити те, що чують)</w:t>
      </w:r>
    </w:p>
    <w:p w:rsidR="00D92933" w:rsidRPr="00695BA8" w:rsidRDefault="00D92933" w:rsidP="00C81DE0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 family 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usually consists of people, who have close relationships. We can name </w:t>
      </w:r>
      <w:r w:rsidRPr="00CD5878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695BA8">
        <w:rPr>
          <w:rFonts w:ascii="Times New Roman" w:hAnsi="Times New Roman"/>
          <w:sz w:val="28"/>
          <w:szCs w:val="28"/>
          <w:lang w:val="en-US"/>
        </w:rPr>
        <w:t>them: father, mother, son, daughter, sister………</w:t>
      </w:r>
    </w:p>
    <w:p w:rsidR="00D92933" w:rsidRPr="00695BA8" w:rsidRDefault="00D92933" w:rsidP="00C81D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People in the family are deeply attached to each other.</w:t>
      </w:r>
    </w:p>
    <w:p w:rsidR="00D92933" w:rsidRPr="00695BA8" w:rsidRDefault="00D92933" w:rsidP="00C81D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 xml:space="preserve"> They usually spend</w:t>
      </w:r>
      <w:r>
        <w:rPr>
          <w:rFonts w:ascii="Times New Roman" w:hAnsi="Times New Roman"/>
          <w:sz w:val="28"/>
          <w:szCs w:val="28"/>
          <w:lang w:val="en-US"/>
        </w:rPr>
        <w:t xml:space="preserve"> free time together and decide </w:t>
      </w:r>
      <w:r w:rsidRPr="00695BA8">
        <w:rPr>
          <w:rFonts w:ascii="Times New Roman" w:hAnsi="Times New Roman"/>
          <w:sz w:val="28"/>
          <w:szCs w:val="28"/>
          <w:lang w:val="en-US"/>
        </w:rPr>
        <w:t>all difficult problems together.</w:t>
      </w:r>
    </w:p>
    <w:p w:rsidR="00D92933" w:rsidRPr="00695BA8" w:rsidRDefault="00D92933" w:rsidP="00C81D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Real family for a person usually means the house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95BA8">
        <w:rPr>
          <w:rFonts w:ascii="Times New Roman" w:hAnsi="Times New Roman"/>
          <w:sz w:val="28"/>
          <w:szCs w:val="28"/>
          <w:lang w:val="en-US"/>
        </w:rPr>
        <w:t>which is full of people, whom he or she loves an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 is loved by everybody of them.</w:t>
      </w:r>
    </w:p>
    <w:p w:rsidR="00D92933" w:rsidRPr="00695BA8" w:rsidRDefault="00D92933" w:rsidP="00C81D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Family is the place, where its members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 find peace and support.</w:t>
      </w:r>
    </w:p>
    <w:p w:rsidR="00D92933" w:rsidRPr="00695BA8" w:rsidRDefault="00D92933" w:rsidP="00C81D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Family has to be the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 base </w:t>
      </w:r>
      <w:r>
        <w:rPr>
          <w:rFonts w:ascii="Times New Roman" w:hAnsi="Times New Roman"/>
          <w:sz w:val="28"/>
          <w:szCs w:val="28"/>
          <w:lang w:val="en-US"/>
        </w:rPr>
        <w:t>and foundation for its children’</w:t>
      </w:r>
      <w:r w:rsidRPr="00695BA8">
        <w:rPr>
          <w:rFonts w:ascii="Times New Roman" w:hAnsi="Times New Roman"/>
          <w:sz w:val="28"/>
          <w:szCs w:val="28"/>
          <w:lang w:val="en-US"/>
        </w:rPr>
        <w:t>s future life.</w:t>
      </w:r>
    </w:p>
    <w:p w:rsidR="00D92933" w:rsidRPr="00695BA8" w:rsidRDefault="00D92933" w:rsidP="00C81D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A happy family is the most invaluable gift for everybody of us.</w:t>
      </w:r>
    </w:p>
    <w:p w:rsidR="00D92933" w:rsidRPr="00695BA8" w:rsidRDefault="00D92933" w:rsidP="00C81D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 xml:space="preserve">All members of the family have to do their best in keeping it happy, friendly, strong and wealthy.  </w:t>
      </w:r>
    </w:p>
    <w:p w:rsidR="00D92933" w:rsidRPr="00695BA8" w:rsidRDefault="00D92933" w:rsidP="00C81D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All members of the family have to strengthen the honor and pride of their family.</w:t>
      </w:r>
    </w:p>
    <w:p w:rsidR="00D92933" w:rsidRPr="00695BA8" w:rsidRDefault="00D92933" w:rsidP="00C81D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 xml:space="preserve">There are different types of families. </w:t>
      </w:r>
    </w:p>
    <w:p w:rsidR="00D92933" w:rsidRPr="00695BA8" w:rsidRDefault="00D92933" w:rsidP="00C81D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 xml:space="preserve">They may be: a nuclear family, an extended family, a single-parent family, a blended family or simply a couple with no children or a couple, who adopted a child. </w:t>
      </w:r>
    </w:p>
    <w:p w:rsidR="00D92933" w:rsidRPr="00695BA8" w:rsidRDefault="00D92933" w:rsidP="00C81D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 xml:space="preserve"> Every family has its optimal size, relations, responsibilities, unity and atmosphere.</w:t>
      </w:r>
    </w:p>
    <w:p w:rsidR="00D92933" w:rsidRPr="00CD5878" w:rsidRDefault="00D92933" w:rsidP="00C81DE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 xml:space="preserve">T. </w:t>
      </w:r>
      <w:r w:rsidRPr="00D25E7F">
        <w:rPr>
          <w:rFonts w:ascii="Times New Roman" w:hAnsi="Times New Roman"/>
          <w:b/>
          <w:sz w:val="28"/>
          <w:szCs w:val="28"/>
          <w:lang w:val="en-US"/>
        </w:rPr>
        <w:t>And now p</w:t>
      </w:r>
      <w:r>
        <w:rPr>
          <w:rFonts w:ascii="Times New Roman" w:hAnsi="Times New Roman"/>
          <w:b/>
          <w:sz w:val="28"/>
          <w:szCs w:val="28"/>
          <w:lang w:val="en-US"/>
        </w:rPr>
        <w:t>ay your attention to these</w:t>
      </w:r>
      <w:r w:rsidRPr="00CD5878">
        <w:rPr>
          <w:rFonts w:ascii="Times New Roman" w:hAnsi="Times New Roman"/>
          <w:b/>
          <w:sz w:val="28"/>
          <w:szCs w:val="28"/>
          <w:lang w:val="en-US"/>
        </w:rPr>
        <w:t xml:space="preserve"> words and expressions, p</w:t>
      </w:r>
      <w:r>
        <w:rPr>
          <w:rFonts w:ascii="Times New Roman" w:hAnsi="Times New Roman"/>
          <w:b/>
          <w:sz w:val="28"/>
          <w:szCs w:val="28"/>
          <w:lang w:val="en-US"/>
        </w:rPr>
        <w:t>lease. They are very important for us now. Let`s pronounce them all together.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-the main feature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Pr="00695BA8">
        <w:rPr>
          <w:rFonts w:ascii="Times New Roman" w:hAnsi="Times New Roman"/>
          <w:sz w:val="28"/>
          <w:szCs w:val="28"/>
          <w:lang w:val="en-US"/>
        </w:rPr>
        <w:t>are deeply attached to each other</w:t>
      </w:r>
    </w:p>
    <w:p w:rsidR="00D92933" w:rsidRPr="00CD587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to spend free time together 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Pr="00695BA8">
        <w:rPr>
          <w:rFonts w:ascii="Times New Roman" w:hAnsi="Times New Roman"/>
          <w:sz w:val="28"/>
          <w:szCs w:val="28"/>
          <w:lang w:val="en-US"/>
        </w:rPr>
        <w:t>to decide (solve) diff</w:t>
      </w:r>
      <w:r>
        <w:rPr>
          <w:rFonts w:ascii="Times New Roman" w:hAnsi="Times New Roman"/>
          <w:sz w:val="28"/>
          <w:szCs w:val="28"/>
          <w:lang w:val="en-US"/>
        </w:rPr>
        <w:t xml:space="preserve">erent problems </w:t>
      </w:r>
      <w:r w:rsidRPr="00695BA8">
        <w:rPr>
          <w:rFonts w:ascii="Times New Roman" w:hAnsi="Times New Roman"/>
          <w:sz w:val="28"/>
          <w:szCs w:val="28"/>
          <w:lang w:val="en-US"/>
        </w:rPr>
        <w:t>together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-t</w:t>
      </w:r>
      <w:r w:rsidRPr="00695BA8">
        <w:rPr>
          <w:rFonts w:ascii="Times New Roman" w:hAnsi="Times New Roman"/>
          <w:sz w:val="28"/>
          <w:szCs w:val="28"/>
          <w:lang w:val="en-US"/>
        </w:rPr>
        <w:t>o find (feel) peace and support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to be the </w:t>
      </w:r>
      <w:r w:rsidRPr="00695BA8">
        <w:rPr>
          <w:rFonts w:ascii="Times New Roman" w:hAnsi="Times New Roman"/>
          <w:sz w:val="28"/>
          <w:szCs w:val="28"/>
          <w:lang w:val="en-US"/>
        </w:rPr>
        <w:t>base and foundation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-to love and to be loved by smb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Pr="00695BA8">
        <w:rPr>
          <w:rFonts w:ascii="Times New Roman" w:hAnsi="Times New Roman"/>
          <w:sz w:val="28"/>
          <w:szCs w:val="28"/>
          <w:lang w:val="en-US"/>
        </w:rPr>
        <w:t>to be the most invaluable gift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-to do one’</w:t>
      </w:r>
      <w:r w:rsidRPr="00695BA8">
        <w:rPr>
          <w:rFonts w:ascii="Times New Roman" w:hAnsi="Times New Roman"/>
          <w:sz w:val="28"/>
          <w:szCs w:val="28"/>
          <w:lang w:val="en-US"/>
        </w:rPr>
        <w:t>s best for smth or smb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-to strengthen honor, glory and pride of the family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Pr="00695BA8">
        <w:rPr>
          <w:rFonts w:ascii="Times New Roman" w:hAnsi="Times New Roman"/>
          <w:sz w:val="28"/>
          <w:szCs w:val="28"/>
          <w:lang w:val="en-US"/>
        </w:rPr>
        <w:t>to be a nuclear family means to live together not planning to start a family.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to be a </w:t>
      </w:r>
      <w:r>
        <w:rPr>
          <w:rFonts w:ascii="Times New Roman" w:hAnsi="Times New Roman"/>
          <w:sz w:val="28"/>
          <w:szCs w:val="28"/>
          <w:lang w:val="en-US"/>
        </w:rPr>
        <w:t>blended family means to become a couple, having children from previou</w:t>
      </w:r>
      <w:r w:rsidRPr="00695BA8">
        <w:rPr>
          <w:rFonts w:ascii="Times New Roman" w:hAnsi="Times New Roman"/>
          <w:sz w:val="28"/>
          <w:szCs w:val="28"/>
          <w:lang w:val="en-US"/>
        </w:rPr>
        <w:t>s marriage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Pr="00695BA8">
        <w:rPr>
          <w:rFonts w:ascii="Times New Roman" w:hAnsi="Times New Roman"/>
          <w:sz w:val="28"/>
          <w:szCs w:val="28"/>
          <w:lang w:val="en-US"/>
        </w:rPr>
        <w:t>To know the history of your family is not only interesting but very useful too.</w:t>
      </w:r>
    </w:p>
    <w:p w:rsidR="00D92933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D5878">
        <w:rPr>
          <w:rFonts w:ascii="Times New Roman" w:hAnsi="Times New Roman"/>
          <w:b/>
          <w:sz w:val="28"/>
          <w:szCs w:val="28"/>
          <w:lang w:val="en-US"/>
        </w:rPr>
        <w:t xml:space="preserve"> Give Ukrainian equivalents to the f</w:t>
      </w:r>
      <w:r>
        <w:rPr>
          <w:rFonts w:ascii="Times New Roman" w:hAnsi="Times New Roman"/>
          <w:b/>
          <w:sz w:val="28"/>
          <w:szCs w:val="28"/>
          <w:lang w:val="en-US"/>
        </w:rPr>
        <w:t>ollowing words and expressions (</w:t>
      </w:r>
      <w:r w:rsidRPr="00CD5878">
        <w:rPr>
          <w:rFonts w:ascii="Times New Roman" w:hAnsi="Times New Roman"/>
          <w:b/>
          <w:sz w:val="28"/>
          <w:szCs w:val="28"/>
          <w:lang w:val="en-US"/>
        </w:rPr>
        <w:t>match</w:t>
      </w:r>
      <w:r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D92933" w:rsidRDefault="00D92933" w:rsidP="00C81DE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Let’</w:t>
      </w:r>
      <w:r w:rsidRPr="00CD5878">
        <w:rPr>
          <w:rFonts w:ascii="Times New Roman" w:hAnsi="Times New Roman"/>
          <w:b/>
          <w:sz w:val="28"/>
          <w:szCs w:val="28"/>
          <w:lang w:val="en-US"/>
        </w:rPr>
        <w:t>s construct sentences with these expressions.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  Who will write down more such sentences</w:t>
      </w:r>
      <w:r>
        <w:rPr>
          <w:rFonts w:ascii="Times New Roman" w:hAnsi="Times New Roman"/>
          <w:sz w:val="28"/>
          <w:szCs w:val="28"/>
          <w:lang w:val="en-US"/>
        </w:rPr>
        <w:t xml:space="preserve"> about </w:t>
      </w:r>
      <w:r w:rsidRPr="00695BA8">
        <w:rPr>
          <w:rFonts w:ascii="Times New Roman" w:hAnsi="Times New Roman"/>
          <w:sz w:val="28"/>
          <w:szCs w:val="28"/>
          <w:lang w:val="en-US"/>
        </w:rPr>
        <w:t>his or her family?</w:t>
      </w:r>
    </w:p>
    <w:p w:rsidR="00D92933" w:rsidRPr="00CD5878" w:rsidRDefault="00D92933" w:rsidP="00C81DE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Agree or disagree with the following </w:t>
      </w:r>
      <w:r w:rsidRPr="00CD5878">
        <w:rPr>
          <w:rFonts w:ascii="Times New Roman" w:hAnsi="Times New Roman"/>
          <w:b/>
          <w:sz w:val="28"/>
          <w:szCs w:val="28"/>
          <w:lang w:val="en-US"/>
        </w:rPr>
        <w:t>statements</w:t>
      </w:r>
      <w:r w:rsidRPr="00695BA8">
        <w:rPr>
          <w:rFonts w:ascii="Times New Roman" w:hAnsi="Times New Roman"/>
          <w:sz w:val="28"/>
          <w:szCs w:val="28"/>
          <w:lang w:val="en-US"/>
        </w:rPr>
        <w:t>:</w:t>
      </w:r>
    </w:p>
    <w:p w:rsidR="00D92933" w:rsidRPr="00695BA8" w:rsidRDefault="00D92933" w:rsidP="00C81DE0">
      <w:pPr>
        <w:tabs>
          <w:tab w:val="left" w:pos="945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1.  Every family usuall</w:t>
      </w:r>
      <w:r>
        <w:rPr>
          <w:rFonts w:ascii="Times New Roman" w:hAnsi="Times New Roman"/>
          <w:sz w:val="28"/>
          <w:szCs w:val="28"/>
          <w:lang w:val="en-US"/>
        </w:rPr>
        <w:t>y has its own optimal size and atmosphere, hasn`t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 it?</w:t>
      </w:r>
    </w:p>
    <w:p w:rsidR="00D92933" w:rsidRPr="00695BA8" w:rsidRDefault="00D92933" w:rsidP="00C81DE0">
      <w:pPr>
        <w:tabs>
          <w:tab w:val="left" w:pos="945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 xml:space="preserve"> 2.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All members of every family have to</w:t>
      </w:r>
      <w:r>
        <w:rPr>
          <w:rFonts w:ascii="Times New Roman" w:hAnsi="Times New Roman"/>
          <w:sz w:val="28"/>
          <w:szCs w:val="28"/>
          <w:lang w:val="en-US"/>
        </w:rPr>
        <w:t xml:space="preserve"> take care of each other, haven’</w:t>
      </w:r>
      <w:r w:rsidRPr="00695BA8">
        <w:rPr>
          <w:rFonts w:ascii="Times New Roman" w:hAnsi="Times New Roman"/>
          <w:sz w:val="28"/>
          <w:szCs w:val="28"/>
          <w:lang w:val="en-US"/>
        </w:rPr>
        <w:t>t they?</w:t>
      </w:r>
    </w:p>
    <w:p w:rsidR="00D92933" w:rsidRPr="00695BA8" w:rsidRDefault="00D92933" w:rsidP="00C81DE0">
      <w:pPr>
        <w:tabs>
          <w:tab w:val="left" w:pos="945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 xml:space="preserve"> 3. Family is a single word with very different and important meanings</w:t>
      </w:r>
      <w:r>
        <w:rPr>
          <w:rFonts w:ascii="Times New Roman" w:hAnsi="Times New Roman"/>
          <w:sz w:val="28"/>
          <w:szCs w:val="28"/>
          <w:lang w:val="en-US"/>
        </w:rPr>
        <w:t>, isn`t it?</w:t>
      </w:r>
    </w:p>
    <w:p w:rsidR="00D92933" w:rsidRPr="00695BA8" w:rsidRDefault="00D92933" w:rsidP="00C81DE0">
      <w:pPr>
        <w:tabs>
          <w:tab w:val="left" w:pos="945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 xml:space="preserve"> 4. Your family is a real place, where you can find love, peace and support</w:t>
      </w:r>
      <w:r>
        <w:rPr>
          <w:rFonts w:ascii="Times New Roman" w:hAnsi="Times New Roman"/>
          <w:sz w:val="28"/>
          <w:szCs w:val="28"/>
          <w:lang w:val="en-US"/>
        </w:rPr>
        <w:t>, isn`t it?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92933" w:rsidRDefault="00D92933" w:rsidP="00C81DE0">
      <w:pPr>
        <w:tabs>
          <w:tab w:val="left" w:pos="945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 xml:space="preserve">  5. All members of your family always try to </w:t>
      </w:r>
      <w:r>
        <w:rPr>
          <w:rFonts w:ascii="Times New Roman" w:hAnsi="Times New Roman"/>
          <w:sz w:val="28"/>
          <w:szCs w:val="28"/>
          <w:lang w:val="en-US"/>
        </w:rPr>
        <w:t xml:space="preserve">spend free time together, don’t </w:t>
      </w:r>
      <w:r w:rsidRPr="00695BA8">
        <w:rPr>
          <w:rFonts w:ascii="Times New Roman" w:hAnsi="Times New Roman"/>
          <w:sz w:val="28"/>
          <w:szCs w:val="28"/>
          <w:lang w:val="en-US"/>
        </w:rPr>
        <w:t>they?</w:t>
      </w:r>
    </w:p>
    <w:p w:rsidR="00D92933" w:rsidRPr="008F3B75" w:rsidRDefault="00D92933" w:rsidP="00C81DE0">
      <w:pPr>
        <w:tabs>
          <w:tab w:val="left" w:pos="945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Work in pairs</w:t>
      </w:r>
    </w:p>
    <w:p w:rsidR="00D92933" w:rsidRPr="00695BA8" w:rsidRDefault="00D92933" w:rsidP="00C81DE0">
      <w:pPr>
        <w:tabs>
          <w:tab w:val="left" w:pos="945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3156C">
        <w:rPr>
          <w:rFonts w:ascii="Times New Roman" w:hAnsi="Times New Roman"/>
          <w:sz w:val="28"/>
          <w:szCs w:val="28"/>
          <w:lang w:val="en-US"/>
        </w:rPr>
        <w:t>Work with the partner</w:t>
      </w:r>
      <w:r w:rsidRPr="00695BA8">
        <w:rPr>
          <w:rFonts w:ascii="Times New Roman" w:hAnsi="Times New Roman"/>
          <w:sz w:val="28"/>
          <w:szCs w:val="28"/>
          <w:lang w:val="en-US"/>
        </w:rPr>
        <w:t>. Make up a dialogue focusing on the following questions: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1 What are the main features of a family in general?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2 Are the members of your family deeply attached to each other?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3. Do the members of your family always spend free time together?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</w:rPr>
        <w:t>4.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 Can all the members of your fa</w:t>
      </w:r>
      <w:r>
        <w:rPr>
          <w:rFonts w:ascii="Times New Roman" w:hAnsi="Times New Roman"/>
          <w:sz w:val="28"/>
          <w:szCs w:val="28"/>
          <w:lang w:val="en-US"/>
        </w:rPr>
        <w:t xml:space="preserve">mily find peace and support in </w:t>
      </w:r>
      <w:r w:rsidRPr="00695BA8">
        <w:rPr>
          <w:rFonts w:ascii="Times New Roman" w:hAnsi="Times New Roman"/>
          <w:sz w:val="28"/>
          <w:szCs w:val="28"/>
          <w:lang w:val="en-US"/>
        </w:rPr>
        <w:t>your family?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5. Whom do you appreciate most of all in your family?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6.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Do you understand</w:t>
      </w:r>
      <w:r>
        <w:rPr>
          <w:rFonts w:ascii="Times New Roman" w:hAnsi="Times New Roman"/>
          <w:sz w:val="28"/>
          <w:szCs w:val="28"/>
          <w:lang w:val="en-US"/>
        </w:rPr>
        <w:t xml:space="preserve"> (agree, know, f</w:t>
      </w:r>
      <w:r w:rsidRPr="00695BA8">
        <w:rPr>
          <w:rFonts w:ascii="Times New Roman" w:hAnsi="Times New Roman"/>
          <w:sz w:val="28"/>
          <w:szCs w:val="28"/>
          <w:lang w:val="en-US"/>
        </w:rPr>
        <w:t>eel</w:t>
      </w:r>
      <w:r>
        <w:rPr>
          <w:rFonts w:ascii="Times New Roman" w:hAnsi="Times New Roman"/>
          <w:sz w:val="28"/>
          <w:szCs w:val="28"/>
          <w:lang w:val="en-US"/>
        </w:rPr>
        <w:t>) t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hat your own family is the gift for you? 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 xml:space="preserve">7. Do you do your best for your family? 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8. How often do you try to help your parents?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9. Is your home (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family) a place, where you are really happy? </w:t>
      </w:r>
    </w:p>
    <w:p w:rsidR="00D92933" w:rsidRPr="008F3B75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10.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Why do you think, that your family is the base and foundation of your future life?</w:t>
      </w:r>
    </w:p>
    <w:p w:rsidR="00D92933" w:rsidRDefault="00D92933" w:rsidP="00636F7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Listen to the dialogue, read it and act in pairs.</w:t>
      </w:r>
    </w:p>
    <w:p w:rsidR="00D92933" w:rsidRPr="00AE3034" w:rsidRDefault="00D92933" w:rsidP="00AE3034">
      <w:pPr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  <w:lang w:val="en-US"/>
        </w:rPr>
      </w:pPr>
      <w:r>
        <w:rPr>
          <w:rStyle w:val="Strong"/>
          <w:rFonts w:ascii="Times New Roman" w:hAnsi="Times New Roman"/>
          <w:b w:val="0"/>
          <w:bCs w:val="0"/>
          <w:sz w:val="28"/>
          <w:szCs w:val="28"/>
          <w:lang w:val="en-US"/>
        </w:rPr>
        <w:t xml:space="preserve"> A. </w:t>
      </w:r>
      <w:r w:rsidRPr="00AE3034">
        <w:rPr>
          <w:rStyle w:val="Strong"/>
          <w:rFonts w:ascii="Times New Roman" w:hAnsi="Times New Roman"/>
          <w:b w:val="0"/>
          <w:bCs w:val="0"/>
          <w:sz w:val="28"/>
          <w:szCs w:val="28"/>
          <w:lang w:val="en-US"/>
        </w:rPr>
        <w:t>Excuse me, Nick, can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Pr="00AE3034">
        <w:rPr>
          <w:rStyle w:val="Strong"/>
          <w:rFonts w:ascii="Times New Roman" w:hAnsi="Times New Roman"/>
          <w:b w:val="0"/>
          <w:bCs w:val="0"/>
          <w:sz w:val="28"/>
          <w:szCs w:val="28"/>
          <w:lang w:val="en-US"/>
        </w:rPr>
        <w:t>you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  <w:lang w:val="en-US"/>
        </w:rPr>
        <w:t xml:space="preserve"> tell me some words about your family?</w:t>
      </w:r>
    </w:p>
    <w:p w:rsidR="00D92933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37B0B">
        <w:rPr>
          <w:rFonts w:ascii="Times New Roman" w:hAnsi="Times New Roman"/>
          <w:sz w:val="28"/>
          <w:szCs w:val="28"/>
          <w:lang w:val="en-US"/>
        </w:rPr>
        <w:t>N.</w:t>
      </w:r>
      <w:r>
        <w:rPr>
          <w:rFonts w:ascii="Times New Roman" w:hAnsi="Times New Roman"/>
          <w:sz w:val="28"/>
          <w:szCs w:val="28"/>
          <w:lang w:val="en-US"/>
        </w:rPr>
        <w:t xml:space="preserve"> Oh, yes, with pleasure. I live in a typical Ukrainian family. There are four of us in the family. The main feature of our family is that we are the family of early-risers. We are deeply attached to each other. And what can you tell me about your family, Ann? </w:t>
      </w:r>
    </w:p>
    <w:p w:rsidR="00D92933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A. My family is friendly and united. We always try to spend free time together and decide all problems together.</w:t>
      </w:r>
    </w:p>
    <w:p w:rsidR="00D92933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D5878">
        <w:rPr>
          <w:rFonts w:ascii="Times New Roman" w:hAnsi="Times New Roman"/>
          <w:b/>
          <w:sz w:val="28"/>
          <w:szCs w:val="28"/>
          <w:lang w:val="en-US"/>
        </w:rPr>
        <w:t>Try to describe your own future family</w:t>
      </w:r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695BA8">
        <w:rPr>
          <w:rFonts w:ascii="Times New Roman" w:hAnsi="Times New Roman"/>
          <w:sz w:val="28"/>
          <w:szCs w:val="28"/>
          <w:lang w:val="en-US"/>
        </w:rPr>
        <w:t>its optional size, relations, responsi</w:t>
      </w:r>
      <w:r>
        <w:rPr>
          <w:rFonts w:ascii="Times New Roman" w:hAnsi="Times New Roman"/>
          <w:sz w:val="28"/>
          <w:szCs w:val="28"/>
          <w:lang w:val="en-US"/>
        </w:rPr>
        <w:t xml:space="preserve">bilities, unity and atmosphere) beginning </w:t>
      </w:r>
      <w:r w:rsidRPr="00695BA8">
        <w:rPr>
          <w:rFonts w:ascii="Times New Roman" w:hAnsi="Times New Roman"/>
          <w:sz w:val="28"/>
          <w:szCs w:val="28"/>
          <w:lang w:val="en-US"/>
        </w:rPr>
        <w:t>with:</w:t>
      </w:r>
    </w:p>
    <w:p w:rsidR="00D92933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 xml:space="preserve">As far as I think, my family will be…….. </w:t>
      </w:r>
    </w:p>
    <w:p w:rsidR="00D92933" w:rsidRPr="0063156C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It seems to me that I </w:t>
      </w:r>
      <w:r w:rsidRPr="00695BA8">
        <w:rPr>
          <w:rFonts w:ascii="Times New Roman" w:hAnsi="Times New Roman"/>
          <w:sz w:val="28"/>
          <w:szCs w:val="28"/>
          <w:lang w:val="en-US"/>
        </w:rPr>
        <w:t>will do my best to make my family happy, strong and wealthy.</w:t>
      </w:r>
    </w:p>
    <w:p w:rsidR="00D92933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By all means, we will try to be attached to each other.  It goes without saying that we will try to spend our free time together and decide all pro</w:t>
      </w:r>
      <w:r>
        <w:rPr>
          <w:rFonts w:ascii="Times New Roman" w:hAnsi="Times New Roman"/>
          <w:sz w:val="28"/>
          <w:szCs w:val="28"/>
          <w:lang w:val="en-US"/>
        </w:rPr>
        <w:t xml:space="preserve">blems jointly. I suppose that </w:t>
      </w:r>
      <w:r w:rsidRPr="00695BA8">
        <w:rPr>
          <w:rFonts w:ascii="Times New Roman" w:hAnsi="Times New Roman"/>
          <w:sz w:val="28"/>
          <w:szCs w:val="28"/>
          <w:lang w:val="en-US"/>
        </w:rPr>
        <w:t>we will share our responsibilities fairly without any problems and quarrels.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Surely, I will do everything possible f</w:t>
      </w:r>
      <w:r>
        <w:rPr>
          <w:rFonts w:ascii="Times New Roman" w:hAnsi="Times New Roman"/>
          <w:sz w:val="28"/>
          <w:szCs w:val="28"/>
          <w:lang w:val="en-US"/>
        </w:rPr>
        <w:t>or all the members of my family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 and they will find peace and support in our family.</w:t>
      </w:r>
      <w:r>
        <w:rPr>
          <w:rFonts w:ascii="Times New Roman" w:hAnsi="Times New Roman"/>
          <w:sz w:val="28"/>
          <w:szCs w:val="28"/>
          <w:lang w:val="en-US"/>
        </w:rPr>
        <w:t xml:space="preserve"> I’</w:t>
      </w:r>
      <w:r w:rsidRPr="00695BA8">
        <w:rPr>
          <w:rFonts w:ascii="Times New Roman" w:hAnsi="Times New Roman"/>
          <w:sz w:val="28"/>
          <w:szCs w:val="28"/>
          <w:lang w:val="en-US"/>
        </w:rPr>
        <w:t>d like to see my family</w:t>
      </w:r>
      <w:r>
        <w:rPr>
          <w:rFonts w:ascii="Times New Roman" w:hAnsi="Times New Roman"/>
          <w:sz w:val="28"/>
          <w:szCs w:val="28"/>
          <w:lang w:val="en-US"/>
        </w:rPr>
        <w:t xml:space="preserve"> as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 a real place of peace and support for all members of my family.</w:t>
      </w:r>
      <w:r>
        <w:rPr>
          <w:rFonts w:ascii="Times New Roman" w:hAnsi="Times New Roman"/>
          <w:sz w:val="28"/>
          <w:szCs w:val="28"/>
          <w:lang w:val="en-US"/>
        </w:rPr>
        <w:t xml:space="preserve"> I don’</w:t>
      </w:r>
      <w:r w:rsidRPr="00695BA8">
        <w:rPr>
          <w:rFonts w:ascii="Times New Roman" w:hAnsi="Times New Roman"/>
          <w:sz w:val="28"/>
          <w:szCs w:val="28"/>
          <w:lang w:val="en-US"/>
        </w:rPr>
        <w:t>t know exactly but I think that my family will have good relationships with all our relatives.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5BA8">
        <w:rPr>
          <w:rFonts w:ascii="Times New Roman" w:hAnsi="Times New Roman"/>
          <w:sz w:val="28"/>
          <w:szCs w:val="28"/>
          <w:lang w:val="en-US"/>
        </w:rPr>
        <w:t>It i</w:t>
      </w:r>
      <w:r>
        <w:rPr>
          <w:rFonts w:ascii="Times New Roman" w:hAnsi="Times New Roman"/>
          <w:sz w:val="28"/>
          <w:szCs w:val="28"/>
          <w:lang w:val="en-US"/>
        </w:rPr>
        <w:t xml:space="preserve">s very important for my family </w:t>
      </w:r>
      <w:r w:rsidRPr="00695BA8">
        <w:rPr>
          <w:rFonts w:ascii="Times New Roman" w:hAnsi="Times New Roman"/>
          <w:sz w:val="28"/>
          <w:szCs w:val="28"/>
          <w:lang w:val="en-US"/>
        </w:rPr>
        <w:t>to have sense of family honor and pride.</w:t>
      </w:r>
      <w:r>
        <w:rPr>
          <w:rFonts w:ascii="Times New Roman" w:hAnsi="Times New Roman"/>
          <w:sz w:val="28"/>
          <w:szCs w:val="28"/>
          <w:lang w:val="en-US"/>
        </w:rPr>
        <w:t xml:space="preserve"> I’</w:t>
      </w:r>
      <w:r w:rsidRPr="00695BA8">
        <w:rPr>
          <w:rFonts w:ascii="Times New Roman" w:hAnsi="Times New Roman"/>
          <w:sz w:val="28"/>
          <w:szCs w:val="28"/>
          <w:lang w:val="en-US"/>
        </w:rPr>
        <w:t>m glad that my parents` family albums, old letters and diaries keep the history of our predecessors and it will help me to know more about the history of my family.</w:t>
      </w:r>
    </w:p>
    <w:p w:rsidR="00D92933" w:rsidRPr="007D348F" w:rsidRDefault="00D92933" w:rsidP="00C81DE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D348F">
        <w:rPr>
          <w:rFonts w:ascii="Times New Roman" w:hAnsi="Times New Roman"/>
          <w:b/>
          <w:sz w:val="28"/>
          <w:szCs w:val="28"/>
          <w:lang w:val="en-US"/>
        </w:rPr>
        <w:t xml:space="preserve">Prove your point of view.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  </w:t>
      </w:r>
      <w:r w:rsidRPr="007D348F">
        <w:rPr>
          <w:rFonts w:ascii="Times New Roman" w:hAnsi="Times New Roman"/>
          <w:b/>
          <w:sz w:val="28"/>
          <w:szCs w:val="28"/>
          <w:lang w:val="en-US"/>
        </w:rPr>
        <w:t xml:space="preserve">  Argue your point of view.</w:t>
      </w:r>
    </w:p>
    <w:p w:rsidR="00D92933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81DE0">
        <w:rPr>
          <w:rFonts w:ascii="Times New Roman" w:hAnsi="Times New Roman"/>
          <w:i/>
          <w:sz w:val="28"/>
          <w:szCs w:val="28"/>
          <w:lang w:val="en-US"/>
        </w:rPr>
        <w:t>Problem 1:</w:t>
      </w:r>
      <w:r>
        <w:rPr>
          <w:rFonts w:ascii="Times New Roman" w:hAnsi="Times New Roman"/>
          <w:sz w:val="28"/>
          <w:szCs w:val="28"/>
          <w:lang w:val="en-US"/>
        </w:rPr>
        <w:t xml:space="preserve">       Disadvantages of a person of no special family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         </w:t>
      </w:r>
    </w:p>
    <w:p w:rsidR="00D92933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81DE0">
        <w:rPr>
          <w:rFonts w:ascii="Times New Roman" w:hAnsi="Times New Roman"/>
          <w:i/>
          <w:sz w:val="28"/>
          <w:szCs w:val="28"/>
          <w:lang w:val="en-US"/>
        </w:rPr>
        <w:t>Problem2:</w:t>
      </w:r>
      <w:r>
        <w:rPr>
          <w:rFonts w:ascii="Times New Roman" w:hAnsi="Times New Roman"/>
          <w:sz w:val="28"/>
          <w:szCs w:val="28"/>
          <w:lang w:val="en-US"/>
        </w:rPr>
        <w:t xml:space="preserve">         Advantages to live in a family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Speak neatl</w:t>
      </w:r>
      <w:r>
        <w:rPr>
          <w:rFonts w:ascii="Times New Roman" w:hAnsi="Times New Roman"/>
          <w:sz w:val="28"/>
          <w:szCs w:val="28"/>
          <w:lang w:val="en-US"/>
        </w:rPr>
        <w:t>y, understandably and loudly. Don’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t be afraid of making mistakes. </w:t>
      </w:r>
    </w:p>
    <w:p w:rsidR="00D92933" w:rsidRPr="007D348F" w:rsidRDefault="00D92933" w:rsidP="00C81D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D348F">
        <w:rPr>
          <w:rFonts w:ascii="Times New Roman" w:hAnsi="Times New Roman"/>
          <w:b/>
          <w:sz w:val="28"/>
          <w:szCs w:val="28"/>
        </w:rPr>
        <w:t>Обговорення нереальної умовної дії:</w:t>
      </w:r>
    </w:p>
    <w:p w:rsidR="00D92933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What will you do i</w:t>
      </w:r>
      <w:r>
        <w:rPr>
          <w:rFonts w:ascii="Times New Roman" w:hAnsi="Times New Roman"/>
          <w:sz w:val="28"/>
          <w:szCs w:val="28"/>
          <w:lang w:val="en-US"/>
        </w:rPr>
        <w:t>f you see a little girl crying i</w:t>
      </w:r>
      <w:r w:rsidRPr="00695BA8">
        <w:rPr>
          <w:rFonts w:ascii="Times New Roman" w:hAnsi="Times New Roman"/>
          <w:sz w:val="28"/>
          <w:szCs w:val="28"/>
          <w:lang w:val="en-US"/>
        </w:rPr>
        <w:t>n the street? What questions will you ask her?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 xml:space="preserve">What will you do if an unknown strange person asks you to give some personal information about your parents?       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Imagine that you have lost in the center of a large city. What will you do? What information about yourself will you tell?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4. Finishing the lesson: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>Summarizing</w:t>
      </w:r>
    </w:p>
    <w:p w:rsidR="00D92933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What </w:t>
      </w:r>
      <w:r w:rsidRPr="00695BA8">
        <w:rPr>
          <w:rFonts w:ascii="Times New Roman" w:hAnsi="Times New Roman"/>
          <w:sz w:val="28"/>
          <w:szCs w:val="28"/>
          <w:lang w:val="en-US"/>
        </w:rPr>
        <w:t xml:space="preserve">have we done at the lesson?  What difficulties did you have? </w:t>
      </w:r>
    </w:p>
    <w:p w:rsidR="00D92933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was interesting at it and what was not?</w:t>
      </w:r>
    </w:p>
    <w:p w:rsidR="00D92933" w:rsidRPr="00695BA8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95BA8">
        <w:rPr>
          <w:rFonts w:ascii="Times New Roman" w:hAnsi="Times New Roman"/>
          <w:sz w:val="28"/>
          <w:szCs w:val="28"/>
          <w:lang w:val="en-US"/>
        </w:rPr>
        <w:t xml:space="preserve"> Home-task: Give some personal information about the family of your dream.</w:t>
      </w:r>
    </w:p>
    <w:p w:rsidR="00D92933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Thank you for good work at the lesson</w:t>
      </w:r>
      <w:r w:rsidRPr="00695BA8">
        <w:rPr>
          <w:rFonts w:ascii="Times New Roman" w:hAnsi="Times New Roman"/>
          <w:sz w:val="28"/>
          <w:szCs w:val="28"/>
          <w:lang w:val="en-US"/>
        </w:rPr>
        <w:t>.  Your marks are:</w:t>
      </w:r>
    </w:p>
    <w:p w:rsidR="00D92933" w:rsidRDefault="00D92933" w:rsidP="00C81D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D92933" w:rsidSect="00D71325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933" w:rsidRDefault="00D92933" w:rsidP="00B66546">
      <w:pPr>
        <w:spacing w:after="0" w:line="240" w:lineRule="auto"/>
      </w:pPr>
      <w:r>
        <w:separator/>
      </w:r>
    </w:p>
  </w:endnote>
  <w:endnote w:type="continuationSeparator" w:id="0">
    <w:p w:rsidR="00D92933" w:rsidRDefault="00D92933" w:rsidP="00B6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933" w:rsidRDefault="00D92933" w:rsidP="00B66546">
      <w:pPr>
        <w:spacing w:after="0" w:line="240" w:lineRule="auto"/>
      </w:pPr>
      <w:r>
        <w:separator/>
      </w:r>
    </w:p>
  </w:footnote>
  <w:footnote w:type="continuationSeparator" w:id="0">
    <w:p w:rsidR="00D92933" w:rsidRDefault="00D92933" w:rsidP="00B66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33" w:rsidRDefault="00D92933" w:rsidP="009E56EA">
    <w:pPr>
      <w:tabs>
        <w:tab w:val="left" w:pos="3544"/>
      </w:tabs>
      <w:jc w:val="both"/>
      <w:rPr>
        <w:lang w:val="en-US"/>
      </w:rPr>
    </w:pPr>
  </w:p>
  <w:p w:rsidR="00D92933" w:rsidRPr="000D7EE1" w:rsidRDefault="00D92933" w:rsidP="009E56EA">
    <w:pPr>
      <w:tabs>
        <w:tab w:val="left" w:pos="3544"/>
      </w:tabs>
      <w:jc w:val="both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773"/>
    <w:multiLevelType w:val="hybridMultilevel"/>
    <w:tmpl w:val="84669F7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AE4976"/>
    <w:multiLevelType w:val="hybridMultilevel"/>
    <w:tmpl w:val="D026DCAA"/>
    <w:lvl w:ilvl="0" w:tplc="16286D5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C281C65"/>
    <w:multiLevelType w:val="hybridMultilevel"/>
    <w:tmpl w:val="DAF4770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5E72F7"/>
    <w:multiLevelType w:val="hybridMultilevel"/>
    <w:tmpl w:val="81400336"/>
    <w:lvl w:ilvl="0" w:tplc="7738FDD6">
      <w:start w:val="1"/>
      <w:numFmt w:val="upperLetter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1B4307EE"/>
    <w:multiLevelType w:val="hybridMultilevel"/>
    <w:tmpl w:val="D09EC8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D090C"/>
    <w:multiLevelType w:val="hybridMultilevel"/>
    <w:tmpl w:val="9A346B2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0140D8"/>
    <w:multiLevelType w:val="hybridMultilevel"/>
    <w:tmpl w:val="1E2E114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A56979"/>
    <w:multiLevelType w:val="hybridMultilevel"/>
    <w:tmpl w:val="0700DD5A"/>
    <w:lvl w:ilvl="0" w:tplc="4D4243B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D71010"/>
    <w:multiLevelType w:val="hybridMultilevel"/>
    <w:tmpl w:val="18586CA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AA0924"/>
    <w:multiLevelType w:val="hybridMultilevel"/>
    <w:tmpl w:val="14E27DF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CA4075"/>
    <w:multiLevelType w:val="hybridMultilevel"/>
    <w:tmpl w:val="83C80C1C"/>
    <w:lvl w:ilvl="0" w:tplc="D59669A6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91DDA"/>
    <w:multiLevelType w:val="hybridMultilevel"/>
    <w:tmpl w:val="36C2085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C33379"/>
    <w:multiLevelType w:val="hybridMultilevel"/>
    <w:tmpl w:val="40F66DD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2B1"/>
    <w:rsid w:val="00001867"/>
    <w:rsid w:val="00017791"/>
    <w:rsid w:val="00022455"/>
    <w:rsid w:val="00022B6E"/>
    <w:rsid w:val="00032E36"/>
    <w:rsid w:val="00037802"/>
    <w:rsid w:val="00040E59"/>
    <w:rsid w:val="000434A7"/>
    <w:rsid w:val="0005167D"/>
    <w:rsid w:val="000650B2"/>
    <w:rsid w:val="000670CE"/>
    <w:rsid w:val="00071842"/>
    <w:rsid w:val="00076D57"/>
    <w:rsid w:val="00097A08"/>
    <w:rsid w:val="000A3849"/>
    <w:rsid w:val="000B36E8"/>
    <w:rsid w:val="000B62D6"/>
    <w:rsid w:val="000C4B26"/>
    <w:rsid w:val="000C79C0"/>
    <w:rsid w:val="000D70EE"/>
    <w:rsid w:val="000D7EE1"/>
    <w:rsid w:val="000E371A"/>
    <w:rsid w:val="000F60E7"/>
    <w:rsid w:val="0010521D"/>
    <w:rsid w:val="00114DCA"/>
    <w:rsid w:val="00115EE0"/>
    <w:rsid w:val="00121ED4"/>
    <w:rsid w:val="001268D3"/>
    <w:rsid w:val="00137A4F"/>
    <w:rsid w:val="001424B0"/>
    <w:rsid w:val="00143343"/>
    <w:rsid w:val="001511E4"/>
    <w:rsid w:val="001673B3"/>
    <w:rsid w:val="0016775D"/>
    <w:rsid w:val="00170191"/>
    <w:rsid w:val="00176016"/>
    <w:rsid w:val="001B295B"/>
    <w:rsid w:val="001D4EEA"/>
    <w:rsid w:val="001E5EC0"/>
    <w:rsid w:val="002127CA"/>
    <w:rsid w:val="00224EF8"/>
    <w:rsid w:val="00235958"/>
    <w:rsid w:val="00237B0B"/>
    <w:rsid w:val="002472CB"/>
    <w:rsid w:val="00261FCC"/>
    <w:rsid w:val="0028199E"/>
    <w:rsid w:val="00283408"/>
    <w:rsid w:val="00290604"/>
    <w:rsid w:val="002911AA"/>
    <w:rsid w:val="002A6CD4"/>
    <w:rsid w:val="002B1740"/>
    <w:rsid w:val="002C6ECC"/>
    <w:rsid w:val="002D2D65"/>
    <w:rsid w:val="002D3BF9"/>
    <w:rsid w:val="002E6B32"/>
    <w:rsid w:val="002E78DD"/>
    <w:rsid w:val="002F65E4"/>
    <w:rsid w:val="002F6D82"/>
    <w:rsid w:val="003258E5"/>
    <w:rsid w:val="00333B83"/>
    <w:rsid w:val="00341E60"/>
    <w:rsid w:val="003520E9"/>
    <w:rsid w:val="00361ECD"/>
    <w:rsid w:val="00372B4B"/>
    <w:rsid w:val="00374051"/>
    <w:rsid w:val="0037540D"/>
    <w:rsid w:val="003758E6"/>
    <w:rsid w:val="00376B92"/>
    <w:rsid w:val="003903ED"/>
    <w:rsid w:val="003B3F8C"/>
    <w:rsid w:val="003B5292"/>
    <w:rsid w:val="003C435F"/>
    <w:rsid w:val="003C7B1A"/>
    <w:rsid w:val="003D5A15"/>
    <w:rsid w:val="003E26E2"/>
    <w:rsid w:val="003F730F"/>
    <w:rsid w:val="00413B23"/>
    <w:rsid w:val="00416916"/>
    <w:rsid w:val="00424DC2"/>
    <w:rsid w:val="004364CC"/>
    <w:rsid w:val="0044040B"/>
    <w:rsid w:val="00444268"/>
    <w:rsid w:val="00446077"/>
    <w:rsid w:val="004530C4"/>
    <w:rsid w:val="00460A5E"/>
    <w:rsid w:val="00462101"/>
    <w:rsid w:val="00464B05"/>
    <w:rsid w:val="0047726C"/>
    <w:rsid w:val="00496545"/>
    <w:rsid w:val="004B3F70"/>
    <w:rsid w:val="004B56E8"/>
    <w:rsid w:val="004B7AB4"/>
    <w:rsid w:val="004C52CA"/>
    <w:rsid w:val="004D638B"/>
    <w:rsid w:val="004F1DDC"/>
    <w:rsid w:val="00503C3B"/>
    <w:rsid w:val="0053542E"/>
    <w:rsid w:val="00535E08"/>
    <w:rsid w:val="00543821"/>
    <w:rsid w:val="005442B1"/>
    <w:rsid w:val="00551272"/>
    <w:rsid w:val="00557896"/>
    <w:rsid w:val="00564B63"/>
    <w:rsid w:val="005710E4"/>
    <w:rsid w:val="00571A78"/>
    <w:rsid w:val="005965E4"/>
    <w:rsid w:val="005B27C1"/>
    <w:rsid w:val="005B5C29"/>
    <w:rsid w:val="005B6A50"/>
    <w:rsid w:val="005C3403"/>
    <w:rsid w:val="005C534C"/>
    <w:rsid w:val="005D2625"/>
    <w:rsid w:val="005E5EA1"/>
    <w:rsid w:val="00603192"/>
    <w:rsid w:val="00611F43"/>
    <w:rsid w:val="006150C7"/>
    <w:rsid w:val="0061578A"/>
    <w:rsid w:val="006240E0"/>
    <w:rsid w:val="006260C1"/>
    <w:rsid w:val="0063156C"/>
    <w:rsid w:val="00634615"/>
    <w:rsid w:val="00636F76"/>
    <w:rsid w:val="006400E3"/>
    <w:rsid w:val="0064069B"/>
    <w:rsid w:val="006412F9"/>
    <w:rsid w:val="00644A8B"/>
    <w:rsid w:val="0066295C"/>
    <w:rsid w:val="00663557"/>
    <w:rsid w:val="006636CE"/>
    <w:rsid w:val="0066377A"/>
    <w:rsid w:val="00675372"/>
    <w:rsid w:val="0068052E"/>
    <w:rsid w:val="00680B03"/>
    <w:rsid w:val="00683295"/>
    <w:rsid w:val="0069136F"/>
    <w:rsid w:val="00695BA8"/>
    <w:rsid w:val="006963F9"/>
    <w:rsid w:val="00697CB4"/>
    <w:rsid w:val="006A0837"/>
    <w:rsid w:val="006A5FFD"/>
    <w:rsid w:val="006A7EB4"/>
    <w:rsid w:val="006B28AE"/>
    <w:rsid w:val="006B37FC"/>
    <w:rsid w:val="006B5160"/>
    <w:rsid w:val="006C311F"/>
    <w:rsid w:val="006C6857"/>
    <w:rsid w:val="006D083C"/>
    <w:rsid w:val="006D1F78"/>
    <w:rsid w:val="006E0C2C"/>
    <w:rsid w:val="00700614"/>
    <w:rsid w:val="00702028"/>
    <w:rsid w:val="00756629"/>
    <w:rsid w:val="0075787A"/>
    <w:rsid w:val="00760703"/>
    <w:rsid w:val="00763802"/>
    <w:rsid w:val="00767EFB"/>
    <w:rsid w:val="0077054A"/>
    <w:rsid w:val="00793102"/>
    <w:rsid w:val="007A6673"/>
    <w:rsid w:val="007B2CBF"/>
    <w:rsid w:val="007C3B32"/>
    <w:rsid w:val="007C3F83"/>
    <w:rsid w:val="007C49BE"/>
    <w:rsid w:val="007D348F"/>
    <w:rsid w:val="007E4861"/>
    <w:rsid w:val="007F396A"/>
    <w:rsid w:val="007F6349"/>
    <w:rsid w:val="007F6D9B"/>
    <w:rsid w:val="00801E26"/>
    <w:rsid w:val="0080438C"/>
    <w:rsid w:val="00807272"/>
    <w:rsid w:val="00841BE7"/>
    <w:rsid w:val="00847175"/>
    <w:rsid w:val="00851096"/>
    <w:rsid w:val="00855EB7"/>
    <w:rsid w:val="00860D85"/>
    <w:rsid w:val="00866525"/>
    <w:rsid w:val="008710A7"/>
    <w:rsid w:val="0087186A"/>
    <w:rsid w:val="00873023"/>
    <w:rsid w:val="00887870"/>
    <w:rsid w:val="008A3115"/>
    <w:rsid w:val="008A68A9"/>
    <w:rsid w:val="008A6AFB"/>
    <w:rsid w:val="008B7E23"/>
    <w:rsid w:val="008C3375"/>
    <w:rsid w:val="008E7C73"/>
    <w:rsid w:val="008F3B75"/>
    <w:rsid w:val="00910B1B"/>
    <w:rsid w:val="009117F9"/>
    <w:rsid w:val="0091275C"/>
    <w:rsid w:val="009142E3"/>
    <w:rsid w:val="00915CA3"/>
    <w:rsid w:val="00917917"/>
    <w:rsid w:val="00930AA1"/>
    <w:rsid w:val="00931A17"/>
    <w:rsid w:val="00940068"/>
    <w:rsid w:val="00940881"/>
    <w:rsid w:val="00942F22"/>
    <w:rsid w:val="009448F3"/>
    <w:rsid w:val="00946553"/>
    <w:rsid w:val="00951B12"/>
    <w:rsid w:val="00951CC1"/>
    <w:rsid w:val="009568A6"/>
    <w:rsid w:val="00961344"/>
    <w:rsid w:val="009651CF"/>
    <w:rsid w:val="009652CE"/>
    <w:rsid w:val="009757B3"/>
    <w:rsid w:val="0097735C"/>
    <w:rsid w:val="00990E4B"/>
    <w:rsid w:val="009A40C1"/>
    <w:rsid w:val="009A4E50"/>
    <w:rsid w:val="009A6291"/>
    <w:rsid w:val="009A62D8"/>
    <w:rsid w:val="009B5694"/>
    <w:rsid w:val="009C65B5"/>
    <w:rsid w:val="009D2F47"/>
    <w:rsid w:val="009D49B5"/>
    <w:rsid w:val="009E56EA"/>
    <w:rsid w:val="009E60D2"/>
    <w:rsid w:val="009F0CC8"/>
    <w:rsid w:val="00A0240C"/>
    <w:rsid w:val="00A06169"/>
    <w:rsid w:val="00A07C45"/>
    <w:rsid w:val="00A27485"/>
    <w:rsid w:val="00A27787"/>
    <w:rsid w:val="00A27F88"/>
    <w:rsid w:val="00A36280"/>
    <w:rsid w:val="00A40413"/>
    <w:rsid w:val="00A53AFF"/>
    <w:rsid w:val="00A55C51"/>
    <w:rsid w:val="00A72E7C"/>
    <w:rsid w:val="00A8121C"/>
    <w:rsid w:val="00A81CED"/>
    <w:rsid w:val="00A830E5"/>
    <w:rsid w:val="00A92AAF"/>
    <w:rsid w:val="00A94485"/>
    <w:rsid w:val="00AA0385"/>
    <w:rsid w:val="00AA4033"/>
    <w:rsid w:val="00AB22EE"/>
    <w:rsid w:val="00AC0017"/>
    <w:rsid w:val="00AC158C"/>
    <w:rsid w:val="00AC2517"/>
    <w:rsid w:val="00AC2E4E"/>
    <w:rsid w:val="00AD686C"/>
    <w:rsid w:val="00AD689B"/>
    <w:rsid w:val="00AE0E5A"/>
    <w:rsid w:val="00AE2EE6"/>
    <w:rsid w:val="00AE3034"/>
    <w:rsid w:val="00AE4280"/>
    <w:rsid w:val="00AE52FB"/>
    <w:rsid w:val="00B02720"/>
    <w:rsid w:val="00B03036"/>
    <w:rsid w:val="00B030B0"/>
    <w:rsid w:val="00B03FB4"/>
    <w:rsid w:val="00B04859"/>
    <w:rsid w:val="00B055FA"/>
    <w:rsid w:val="00B13A24"/>
    <w:rsid w:val="00B14973"/>
    <w:rsid w:val="00B16516"/>
    <w:rsid w:val="00B32AFF"/>
    <w:rsid w:val="00B34C68"/>
    <w:rsid w:val="00B35405"/>
    <w:rsid w:val="00B4197F"/>
    <w:rsid w:val="00B4275D"/>
    <w:rsid w:val="00B46910"/>
    <w:rsid w:val="00B5340D"/>
    <w:rsid w:val="00B53B94"/>
    <w:rsid w:val="00B65629"/>
    <w:rsid w:val="00B66546"/>
    <w:rsid w:val="00B760BC"/>
    <w:rsid w:val="00B941C4"/>
    <w:rsid w:val="00BA251A"/>
    <w:rsid w:val="00BA5258"/>
    <w:rsid w:val="00BA6DB4"/>
    <w:rsid w:val="00BC2F6D"/>
    <w:rsid w:val="00BC388C"/>
    <w:rsid w:val="00BC66DC"/>
    <w:rsid w:val="00BD7477"/>
    <w:rsid w:val="00BF216E"/>
    <w:rsid w:val="00BF4693"/>
    <w:rsid w:val="00BF77D1"/>
    <w:rsid w:val="00C022D5"/>
    <w:rsid w:val="00C06D28"/>
    <w:rsid w:val="00C13E45"/>
    <w:rsid w:val="00C21398"/>
    <w:rsid w:val="00C3746D"/>
    <w:rsid w:val="00C450DD"/>
    <w:rsid w:val="00C53F78"/>
    <w:rsid w:val="00C6099C"/>
    <w:rsid w:val="00C81DE0"/>
    <w:rsid w:val="00C82C70"/>
    <w:rsid w:val="00C94652"/>
    <w:rsid w:val="00CA25EC"/>
    <w:rsid w:val="00CB3125"/>
    <w:rsid w:val="00CC0928"/>
    <w:rsid w:val="00CC68C2"/>
    <w:rsid w:val="00CC7625"/>
    <w:rsid w:val="00CD5878"/>
    <w:rsid w:val="00CE1E20"/>
    <w:rsid w:val="00CE52CC"/>
    <w:rsid w:val="00CE79E9"/>
    <w:rsid w:val="00CF583E"/>
    <w:rsid w:val="00D049DB"/>
    <w:rsid w:val="00D22416"/>
    <w:rsid w:val="00D24616"/>
    <w:rsid w:val="00D25E7F"/>
    <w:rsid w:val="00D43F58"/>
    <w:rsid w:val="00D45004"/>
    <w:rsid w:val="00D5778D"/>
    <w:rsid w:val="00D57883"/>
    <w:rsid w:val="00D600EB"/>
    <w:rsid w:val="00D63344"/>
    <w:rsid w:val="00D66EA0"/>
    <w:rsid w:val="00D71325"/>
    <w:rsid w:val="00D87BD4"/>
    <w:rsid w:val="00D92933"/>
    <w:rsid w:val="00D94E56"/>
    <w:rsid w:val="00DA2B4F"/>
    <w:rsid w:val="00DA3E81"/>
    <w:rsid w:val="00DA7146"/>
    <w:rsid w:val="00DA7AF5"/>
    <w:rsid w:val="00DB50EE"/>
    <w:rsid w:val="00DB5CBA"/>
    <w:rsid w:val="00DD596E"/>
    <w:rsid w:val="00DF0AF0"/>
    <w:rsid w:val="00DF55BF"/>
    <w:rsid w:val="00E00105"/>
    <w:rsid w:val="00E0090D"/>
    <w:rsid w:val="00E02C9C"/>
    <w:rsid w:val="00E101BB"/>
    <w:rsid w:val="00E13F89"/>
    <w:rsid w:val="00E16BBB"/>
    <w:rsid w:val="00E17C65"/>
    <w:rsid w:val="00E27B86"/>
    <w:rsid w:val="00E318D2"/>
    <w:rsid w:val="00E35CD1"/>
    <w:rsid w:val="00E4721D"/>
    <w:rsid w:val="00E6072B"/>
    <w:rsid w:val="00E70B11"/>
    <w:rsid w:val="00E77575"/>
    <w:rsid w:val="00E8211B"/>
    <w:rsid w:val="00E82F48"/>
    <w:rsid w:val="00E869AB"/>
    <w:rsid w:val="00E86EC7"/>
    <w:rsid w:val="00E967C2"/>
    <w:rsid w:val="00E97C7F"/>
    <w:rsid w:val="00EA40C2"/>
    <w:rsid w:val="00EA5C4F"/>
    <w:rsid w:val="00ED2285"/>
    <w:rsid w:val="00ED57EF"/>
    <w:rsid w:val="00ED6BB6"/>
    <w:rsid w:val="00EE7BEA"/>
    <w:rsid w:val="00F01FEC"/>
    <w:rsid w:val="00F165F3"/>
    <w:rsid w:val="00F16CEB"/>
    <w:rsid w:val="00F17F77"/>
    <w:rsid w:val="00F21BCF"/>
    <w:rsid w:val="00F24E99"/>
    <w:rsid w:val="00F26A1D"/>
    <w:rsid w:val="00F35C36"/>
    <w:rsid w:val="00F35CBF"/>
    <w:rsid w:val="00F4016C"/>
    <w:rsid w:val="00F4342A"/>
    <w:rsid w:val="00F50457"/>
    <w:rsid w:val="00F544F3"/>
    <w:rsid w:val="00F553B2"/>
    <w:rsid w:val="00F55766"/>
    <w:rsid w:val="00F57C1F"/>
    <w:rsid w:val="00F64FA4"/>
    <w:rsid w:val="00F85DA8"/>
    <w:rsid w:val="00FA25B0"/>
    <w:rsid w:val="00FA3AE5"/>
    <w:rsid w:val="00FA5B2A"/>
    <w:rsid w:val="00FE1CED"/>
    <w:rsid w:val="00FF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25"/>
    <w:pPr>
      <w:spacing w:after="160" w:line="259" w:lineRule="auto"/>
      <w:jc w:val="center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6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65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66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66546"/>
    <w:rPr>
      <w:rFonts w:cs="Times New Roman"/>
    </w:rPr>
  </w:style>
  <w:style w:type="paragraph" w:styleId="ListParagraph">
    <w:name w:val="List Paragraph"/>
    <w:basedOn w:val="Normal"/>
    <w:uiPriority w:val="99"/>
    <w:qFormat/>
    <w:rsid w:val="00990E4B"/>
    <w:pPr>
      <w:ind w:left="720"/>
      <w:contextualSpacing/>
    </w:pPr>
  </w:style>
  <w:style w:type="paragraph" w:styleId="Revision">
    <w:name w:val="Revision"/>
    <w:hidden/>
    <w:uiPriority w:val="99"/>
    <w:semiHidden/>
    <w:rsid w:val="00FA25B0"/>
    <w:rPr>
      <w:lang w:val="uk-UA" w:eastAsia="en-US"/>
    </w:rPr>
  </w:style>
  <w:style w:type="character" w:styleId="Strong">
    <w:name w:val="Strong"/>
    <w:basedOn w:val="DefaultParagraphFont"/>
    <w:uiPriority w:val="99"/>
    <w:qFormat/>
    <w:locked/>
    <w:rsid w:val="00636F7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400</TotalTime>
  <Pages>10</Pages>
  <Words>2052</Words>
  <Characters>11697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Старикова</dc:creator>
  <cp:keywords/>
  <dc:description/>
  <cp:lastModifiedBy>Владимир</cp:lastModifiedBy>
  <cp:revision>8</cp:revision>
  <cp:lastPrinted>2018-07-31T12:51:00Z</cp:lastPrinted>
  <dcterms:created xsi:type="dcterms:W3CDTF">2018-07-29T10:31:00Z</dcterms:created>
  <dcterms:modified xsi:type="dcterms:W3CDTF">2018-08-09T15:40:00Z</dcterms:modified>
</cp:coreProperties>
</file>