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E6" w:rsidRDefault="008267E6" w:rsidP="003215CD">
      <w:pPr>
        <w:jc w:val="both"/>
      </w:pP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b/>
          <w:sz w:val="28"/>
          <w:szCs w:val="28"/>
        </w:rPr>
        <w:t>Урок №2</w:t>
      </w:r>
      <w:r w:rsidRPr="00D7067B">
        <w:rPr>
          <w:rFonts w:ascii="Times New Roman" w:hAnsi="Times New Roman"/>
          <w:sz w:val="28"/>
          <w:szCs w:val="28"/>
        </w:rPr>
        <w:t xml:space="preserve">        </w:t>
      </w:r>
    </w:p>
    <w:p w:rsidR="008267E6" w:rsidRPr="00D7067B" w:rsidRDefault="008267E6" w:rsidP="00D7067B">
      <w:pPr>
        <w:spacing w:line="240" w:lineRule="auto"/>
        <w:jc w:val="right"/>
        <w:rPr>
          <w:rFonts w:ascii="Times New Roman" w:hAnsi="Times New Roman"/>
          <w:sz w:val="28"/>
          <w:szCs w:val="28"/>
        </w:rPr>
      </w:pPr>
      <w:r w:rsidRPr="00D7067B">
        <w:rPr>
          <w:rFonts w:ascii="Times New Roman" w:hAnsi="Times New Roman"/>
          <w:sz w:val="28"/>
          <w:szCs w:val="28"/>
        </w:rPr>
        <w:t>Не той вчитель вчить дітей по</w:t>
      </w:r>
      <w:r>
        <w:rPr>
          <w:rFonts w:ascii="Times New Roman" w:hAnsi="Times New Roman"/>
          <w:sz w:val="28"/>
          <w:szCs w:val="28"/>
          <w:lang w:val="ru-RU"/>
        </w:rPr>
        <w:t xml:space="preserve"> </w:t>
      </w:r>
      <w:r w:rsidRPr="00D7067B">
        <w:rPr>
          <w:rFonts w:ascii="Times New Roman" w:hAnsi="Times New Roman"/>
          <w:sz w:val="28"/>
          <w:szCs w:val="28"/>
        </w:rPr>
        <w:t>- справжньому, хто їх постійно повчає,</w:t>
      </w:r>
    </w:p>
    <w:p w:rsidR="008267E6" w:rsidRPr="00D7067B" w:rsidRDefault="008267E6" w:rsidP="00D7067B">
      <w:pPr>
        <w:spacing w:line="240" w:lineRule="auto"/>
        <w:jc w:val="right"/>
        <w:rPr>
          <w:rFonts w:ascii="Times New Roman" w:hAnsi="Times New Roman"/>
          <w:sz w:val="28"/>
          <w:szCs w:val="28"/>
        </w:rPr>
      </w:pPr>
      <w:r w:rsidRPr="00D7067B">
        <w:rPr>
          <w:rFonts w:ascii="Times New Roman" w:hAnsi="Times New Roman"/>
          <w:sz w:val="28"/>
          <w:szCs w:val="28"/>
        </w:rPr>
        <w:t>а той, хто намагається зробити їх кращими!</w:t>
      </w:r>
    </w:p>
    <w:p w:rsidR="008267E6" w:rsidRPr="00D7067B" w:rsidRDefault="008267E6" w:rsidP="00D7067B">
      <w:pPr>
        <w:spacing w:line="240" w:lineRule="auto"/>
        <w:jc w:val="right"/>
        <w:rPr>
          <w:rFonts w:ascii="Times New Roman" w:hAnsi="Times New Roman"/>
          <w:sz w:val="28"/>
          <w:szCs w:val="28"/>
        </w:rPr>
      </w:pPr>
      <w:r>
        <w:rPr>
          <w:rFonts w:ascii="Times New Roman" w:hAnsi="Times New Roman"/>
          <w:sz w:val="28"/>
          <w:szCs w:val="28"/>
          <w:lang w:val="ru-RU"/>
        </w:rPr>
        <w:t xml:space="preserve">                                                                                                                </w:t>
      </w:r>
      <w:r w:rsidRPr="00D7067B">
        <w:rPr>
          <w:rFonts w:ascii="Times New Roman" w:hAnsi="Times New Roman"/>
          <w:sz w:val="28"/>
          <w:szCs w:val="28"/>
        </w:rPr>
        <w:t>(Народна мудрість)</w:t>
      </w:r>
    </w:p>
    <w:p w:rsidR="008267E6" w:rsidRPr="00D7067B" w:rsidRDefault="008267E6" w:rsidP="00D7067B">
      <w:pPr>
        <w:spacing w:line="240" w:lineRule="auto"/>
        <w:jc w:val="right"/>
        <w:rPr>
          <w:rFonts w:ascii="Times New Roman" w:hAnsi="Times New Roman"/>
          <w:sz w:val="28"/>
          <w:szCs w:val="28"/>
        </w:rPr>
      </w:pPr>
      <w:r w:rsidRPr="00D7067B">
        <w:rPr>
          <w:rFonts w:ascii="Times New Roman" w:hAnsi="Times New Roman"/>
          <w:sz w:val="28"/>
          <w:szCs w:val="28"/>
          <w:lang w:val="en-US"/>
        </w:rPr>
        <w:t>Try to do good to anyone, but not only for yourself!</w:t>
      </w:r>
    </w:p>
    <w:p w:rsidR="008267E6" w:rsidRPr="00D7067B" w:rsidRDefault="008267E6" w:rsidP="00D7067B">
      <w:pPr>
        <w:pStyle w:val="Subtitle"/>
        <w:spacing w:line="240" w:lineRule="auto"/>
        <w:jc w:val="right"/>
        <w:rPr>
          <w:rFonts w:ascii="Times New Roman" w:hAnsi="Times New Roman"/>
          <w:color w:val="auto"/>
          <w:sz w:val="28"/>
          <w:szCs w:val="28"/>
          <w:lang w:val="ru-RU"/>
        </w:rPr>
      </w:pPr>
      <w:r w:rsidRPr="00D7067B">
        <w:rPr>
          <w:rFonts w:ascii="Times New Roman" w:hAnsi="Times New Roman"/>
          <w:color w:val="auto"/>
          <w:sz w:val="28"/>
          <w:szCs w:val="28"/>
          <w:lang w:val="en-US"/>
        </w:rPr>
        <w:t>Grigoriy</w:t>
      </w:r>
      <w:r w:rsidRPr="00D7067B">
        <w:rPr>
          <w:rFonts w:ascii="Times New Roman" w:hAnsi="Times New Roman"/>
          <w:color w:val="auto"/>
          <w:sz w:val="28"/>
          <w:szCs w:val="28"/>
          <w:lang w:val="ru-RU"/>
        </w:rPr>
        <w:t xml:space="preserve"> </w:t>
      </w:r>
      <w:r w:rsidRPr="00D7067B">
        <w:rPr>
          <w:rFonts w:ascii="Times New Roman" w:hAnsi="Times New Roman"/>
          <w:color w:val="auto"/>
          <w:sz w:val="28"/>
          <w:szCs w:val="28"/>
          <w:lang w:val="en-US"/>
        </w:rPr>
        <w:t>Bogoslov</w:t>
      </w:r>
      <w:r w:rsidRPr="00D7067B">
        <w:rPr>
          <w:rFonts w:ascii="Times New Roman" w:hAnsi="Times New Roman"/>
          <w:color w:val="auto"/>
          <w:sz w:val="28"/>
          <w:szCs w:val="28"/>
          <w:lang w:val="ru-RU"/>
        </w:rPr>
        <w:t>.</w:t>
      </w:r>
    </w:p>
    <w:p w:rsidR="008267E6" w:rsidRPr="00D7067B" w:rsidRDefault="008267E6" w:rsidP="00D7067B">
      <w:pPr>
        <w:spacing w:line="240" w:lineRule="auto"/>
        <w:jc w:val="right"/>
        <w:rPr>
          <w:rFonts w:ascii="Times New Roman" w:hAnsi="Times New Roman"/>
          <w:sz w:val="28"/>
          <w:szCs w:val="28"/>
        </w:rPr>
      </w:pPr>
      <w:r w:rsidRPr="00D7067B">
        <w:rPr>
          <w:rFonts w:ascii="Times New Roman" w:hAnsi="Times New Roman"/>
          <w:sz w:val="28"/>
          <w:szCs w:val="28"/>
        </w:rPr>
        <w:t>Намагайся всякому робити добро, а не тільки собі одному!</w:t>
      </w:r>
    </w:p>
    <w:p w:rsidR="008267E6" w:rsidRPr="00D7067B" w:rsidRDefault="008267E6" w:rsidP="00D7067B">
      <w:pPr>
        <w:spacing w:line="240" w:lineRule="auto"/>
        <w:jc w:val="right"/>
        <w:rPr>
          <w:rFonts w:ascii="Times New Roman" w:hAnsi="Times New Roman"/>
          <w:sz w:val="28"/>
          <w:szCs w:val="28"/>
        </w:rPr>
      </w:pPr>
      <w:r w:rsidRPr="00D7067B">
        <w:rPr>
          <w:rFonts w:ascii="Times New Roman" w:hAnsi="Times New Roman"/>
          <w:sz w:val="28"/>
          <w:szCs w:val="28"/>
        </w:rPr>
        <w:t>Григорій Богослов.</w:t>
      </w:r>
    </w:p>
    <w:p w:rsidR="008267E6" w:rsidRPr="00D7067B" w:rsidRDefault="008267E6" w:rsidP="00D7067B">
      <w:pPr>
        <w:spacing w:line="360" w:lineRule="auto"/>
        <w:jc w:val="center"/>
        <w:rPr>
          <w:rFonts w:ascii="Times New Roman" w:hAnsi="Times New Roman"/>
          <w:sz w:val="28"/>
          <w:szCs w:val="28"/>
        </w:rPr>
      </w:pPr>
      <w:r w:rsidRPr="00D7067B">
        <w:rPr>
          <w:rFonts w:ascii="Times New Roman" w:hAnsi="Times New Roman"/>
          <w:sz w:val="28"/>
          <w:szCs w:val="28"/>
          <w:lang w:val="en-US"/>
        </w:rPr>
        <w:t>Pay attention to these sayings and be happy with your children!</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b/>
          <w:sz w:val="28"/>
          <w:szCs w:val="28"/>
        </w:rPr>
        <w:t xml:space="preserve">Тема:  </w:t>
      </w:r>
      <w:r w:rsidRPr="00D7067B">
        <w:rPr>
          <w:rFonts w:ascii="Times New Roman" w:hAnsi="Times New Roman"/>
          <w:sz w:val="28"/>
          <w:szCs w:val="28"/>
          <w:lang w:val="en-US"/>
        </w:rPr>
        <w:t>HOUSEHOLD</w:t>
      </w:r>
      <w:r w:rsidRPr="00D7067B">
        <w:rPr>
          <w:rFonts w:ascii="Times New Roman" w:hAnsi="Times New Roman"/>
          <w:sz w:val="28"/>
          <w:szCs w:val="28"/>
        </w:rPr>
        <w:t xml:space="preserve"> </w:t>
      </w:r>
      <w:r w:rsidRPr="00D7067B">
        <w:rPr>
          <w:rFonts w:ascii="Times New Roman" w:hAnsi="Times New Roman"/>
          <w:sz w:val="28"/>
          <w:szCs w:val="28"/>
          <w:lang w:val="en-US"/>
        </w:rPr>
        <w:t>CHORES</w:t>
      </w:r>
      <w:r w:rsidRPr="00D7067B">
        <w:rPr>
          <w:rFonts w:ascii="Times New Roman" w:hAnsi="Times New Roman"/>
          <w:sz w:val="28"/>
          <w:szCs w:val="28"/>
        </w:rPr>
        <w:t xml:space="preserve"> - Домашні обов’язки.  </w:t>
      </w:r>
    </w:p>
    <w:p w:rsidR="008267E6" w:rsidRDefault="008267E6" w:rsidP="00D7067B">
      <w:pPr>
        <w:spacing w:line="360" w:lineRule="auto"/>
        <w:jc w:val="both"/>
        <w:rPr>
          <w:rFonts w:ascii="Times New Roman" w:hAnsi="Times New Roman"/>
          <w:sz w:val="28"/>
          <w:szCs w:val="28"/>
          <w:lang w:val="ru-RU"/>
        </w:rPr>
      </w:pPr>
      <w:r w:rsidRPr="00D7067B">
        <w:rPr>
          <w:rFonts w:ascii="Times New Roman" w:hAnsi="Times New Roman"/>
          <w:b/>
          <w:sz w:val="28"/>
          <w:szCs w:val="28"/>
        </w:rPr>
        <w:t xml:space="preserve"> Цілі:</w:t>
      </w:r>
      <w:r w:rsidRPr="00D7067B">
        <w:rPr>
          <w:rFonts w:ascii="Times New Roman" w:hAnsi="Times New Roman"/>
          <w:sz w:val="28"/>
          <w:szCs w:val="28"/>
        </w:rPr>
        <w:t xml:space="preserve"> </w:t>
      </w:r>
    </w:p>
    <w:p w:rsidR="008267E6" w:rsidRDefault="008267E6" w:rsidP="00D7067B">
      <w:pPr>
        <w:spacing w:line="360" w:lineRule="auto"/>
        <w:jc w:val="both"/>
        <w:rPr>
          <w:rFonts w:ascii="Times New Roman" w:hAnsi="Times New Roman"/>
          <w:sz w:val="28"/>
          <w:szCs w:val="28"/>
        </w:rPr>
      </w:pPr>
      <w:r>
        <w:rPr>
          <w:rFonts w:ascii="Times New Roman" w:hAnsi="Times New Roman"/>
          <w:sz w:val="28"/>
          <w:szCs w:val="28"/>
        </w:rPr>
        <w:t xml:space="preserve">Освітня - </w:t>
      </w:r>
      <w:r w:rsidRPr="00D7067B">
        <w:rPr>
          <w:rFonts w:ascii="Times New Roman" w:hAnsi="Times New Roman"/>
          <w:sz w:val="28"/>
          <w:szCs w:val="28"/>
        </w:rPr>
        <w:t>вдосконалювати навички вживання нових ЛО, формувати навички аудіювання, усного мовлення, читання та письма з опорою на лек</w:t>
      </w:r>
      <w:r>
        <w:rPr>
          <w:rFonts w:ascii="Times New Roman" w:hAnsi="Times New Roman"/>
          <w:sz w:val="28"/>
          <w:szCs w:val="28"/>
        </w:rPr>
        <w:t xml:space="preserve">сико-граматичні структури. </w:t>
      </w:r>
    </w:p>
    <w:p w:rsidR="008267E6" w:rsidRPr="00D7067B" w:rsidRDefault="008267E6" w:rsidP="00D7067B">
      <w:pPr>
        <w:spacing w:line="360" w:lineRule="auto"/>
        <w:jc w:val="both"/>
        <w:rPr>
          <w:rFonts w:ascii="Times New Roman" w:hAnsi="Times New Roman"/>
          <w:sz w:val="28"/>
          <w:szCs w:val="28"/>
        </w:rPr>
      </w:pPr>
      <w:r>
        <w:rPr>
          <w:rFonts w:ascii="Times New Roman" w:hAnsi="Times New Roman"/>
          <w:sz w:val="28"/>
          <w:szCs w:val="28"/>
        </w:rPr>
        <w:t>Розвиваюча -</w:t>
      </w:r>
      <w:r w:rsidRPr="00D7067B">
        <w:rPr>
          <w:rFonts w:ascii="Times New Roman" w:hAnsi="Times New Roman"/>
          <w:sz w:val="28"/>
          <w:szCs w:val="28"/>
        </w:rPr>
        <w:t xml:space="preserve"> розвивати мовну здогадку та мовленнєву реакцію, вм</w:t>
      </w:r>
      <w:r>
        <w:rPr>
          <w:rFonts w:ascii="Times New Roman" w:hAnsi="Times New Roman"/>
          <w:sz w:val="28"/>
          <w:szCs w:val="28"/>
        </w:rPr>
        <w:t>і</w:t>
      </w:r>
      <w:r w:rsidRPr="00D7067B">
        <w:rPr>
          <w:rFonts w:ascii="Times New Roman" w:hAnsi="Times New Roman"/>
          <w:sz w:val="28"/>
          <w:szCs w:val="28"/>
        </w:rPr>
        <w:t>ння працювати в команді свідомо логічно висловлюватися та підтримувати бесіду.</w:t>
      </w:r>
    </w:p>
    <w:p w:rsidR="008267E6" w:rsidRDefault="008267E6" w:rsidP="00D7067B">
      <w:pPr>
        <w:spacing w:line="360" w:lineRule="auto"/>
        <w:jc w:val="both"/>
        <w:rPr>
          <w:rFonts w:ascii="Times New Roman" w:hAnsi="Times New Roman"/>
          <w:sz w:val="28"/>
          <w:szCs w:val="28"/>
          <w:lang w:val="ru-RU"/>
        </w:rPr>
      </w:pPr>
      <w:r>
        <w:rPr>
          <w:rFonts w:ascii="Times New Roman" w:hAnsi="Times New Roman"/>
          <w:sz w:val="28"/>
          <w:szCs w:val="28"/>
        </w:rPr>
        <w:t xml:space="preserve">Виховна - </w:t>
      </w:r>
      <w:r w:rsidRPr="00D7067B">
        <w:rPr>
          <w:rFonts w:ascii="Times New Roman" w:hAnsi="Times New Roman"/>
          <w:sz w:val="28"/>
          <w:szCs w:val="28"/>
        </w:rPr>
        <w:t>виховувати відповідальне ставлення до своїх об</w:t>
      </w:r>
      <w:r>
        <w:rPr>
          <w:rFonts w:ascii="Times New Roman" w:hAnsi="Times New Roman"/>
          <w:sz w:val="28"/>
          <w:szCs w:val="28"/>
        </w:rPr>
        <w:t xml:space="preserve">ов’язків, прищеплювати любов до </w:t>
      </w:r>
      <w:r w:rsidRPr="00D7067B">
        <w:rPr>
          <w:rFonts w:ascii="Times New Roman" w:hAnsi="Times New Roman"/>
          <w:sz w:val="28"/>
          <w:szCs w:val="28"/>
        </w:rPr>
        <w:t>праці.</w:t>
      </w:r>
    </w:p>
    <w:p w:rsidR="008267E6" w:rsidRPr="00D7067B" w:rsidRDefault="008267E6" w:rsidP="00D7067B">
      <w:pPr>
        <w:spacing w:line="360" w:lineRule="auto"/>
        <w:jc w:val="both"/>
        <w:rPr>
          <w:rFonts w:ascii="Times New Roman" w:hAnsi="Times New Roman"/>
          <w:sz w:val="28"/>
          <w:szCs w:val="28"/>
        </w:rPr>
      </w:pPr>
      <w:r>
        <w:rPr>
          <w:rFonts w:ascii="Times New Roman" w:hAnsi="Times New Roman"/>
          <w:sz w:val="28"/>
          <w:szCs w:val="28"/>
          <w:lang w:val="ru-RU"/>
        </w:rPr>
        <w:t>П</w:t>
      </w:r>
      <w:r>
        <w:rPr>
          <w:rFonts w:ascii="Times New Roman" w:hAnsi="Times New Roman"/>
          <w:sz w:val="28"/>
          <w:szCs w:val="28"/>
        </w:rPr>
        <w:t>рактична</w:t>
      </w:r>
      <w:r w:rsidRPr="00D7067B">
        <w:rPr>
          <w:rFonts w:ascii="Times New Roman" w:hAnsi="Times New Roman"/>
          <w:sz w:val="28"/>
          <w:szCs w:val="28"/>
        </w:rPr>
        <w:t xml:space="preserve"> -</w:t>
      </w:r>
      <w:r>
        <w:rPr>
          <w:rFonts w:ascii="Times New Roman" w:hAnsi="Times New Roman"/>
          <w:sz w:val="28"/>
          <w:szCs w:val="28"/>
          <w:lang w:val="ru-RU"/>
        </w:rPr>
        <w:t xml:space="preserve"> о</w:t>
      </w:r>
      <w:r w:rsidRPr="00D7067B">
        <w:rPr>
          <w:rFonts w:ascii="Times New Roman" w:hAnsi="Times New Roman"/>
          <w:sz w:val="28"/>
          <w:szCs w:val="28"/>
        </w:rPr>
        <w:t>панування учнями комунікативної компетенції у чотирьох видах мовленнєвої діяльності у типових ситуаціях.</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 xml:space="preserve"> Тип уроку- комбінований.   </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 xml:space="preserve">Обладнання: Ситуативні картинки на тему «Домашні обов’язки», тематичні картки з двійним(українським та англійським перекладом домашніх обов’язків на протилежних сторонах), таблиця з виразами по темі або мульт. дошка, на котру виведені вирази та список запитань для опрацювання їх в парах і  групах. </w:t>
      </w:r>
    </w:p>
    <w:p w:rsidR="008267E6" w:rsidRDefault="008267E6" w:rsidP="00D7067B">
      <w:pPr>
        <w:spacing w:line="360" w:lineRule="auto"/>
        <w:ind w:firstLine="993"/>
        <w:jc w:val="center"/>
        <w:rPr>
          <w:rFonts w:ascii="Times New Roman" w:hAnsi="Times New Roman"/>
          <w:sz w:val="28"/>
          <w:szCs w:val="28"/>
        </w:rPr>
      </w:pPr>
    </w:p>
    <w:p w:rsidR="008267E6" w:rsidRPr="00D7067B" w:rsidRDefault="008267E6" w:rsidP="00D7067B">
      <w:pPr>
        <w:spacing w:line="360" w:lineRule="auto"/>
        <w:ind w:firstLine="993"/>
        <w:jc w:val="center"/>
        <w:rPr>
          <w:rFonts w:ascii="Times New Roman" w:hAnsi="Times New Roman"/>
          <w:sz w:val="28"/>
          <w:szCs w:val="28"/>
        </w:rPr>
      </w:pPr>
      <w:r w:rsidRPr="00D7067B">
        <w:rPr>
          <w:rFonts w:ascii="Times New Roman" w:hAnsi="Times New Roman"/>
          <w:sz w:val="28"/>
          <w:szCs w:val="28"/>
        </w:rPr>
        <w:t>План уроку:</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1.Організаційний момент:</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 xml:space="preserve">         1. Привітання та емоційне налагодження на роботу/ </w:t>
      </w:r>
      <w:r w:rsidRPr="00D7067B">
        <w:rPr>
          <w:rFonts w:ascii="Times New Roman" w:hAnsi="Times New Roman"/>
          <w:sz w:val="28"/>
          <w:szCs w:val="28"/>
          <w:lang w:val="en-US"/>
        </w:rPr>
        <w:t>greetings</w:t>
      </w:r>
      <w:r w:rsidRPr="00D7067B">
        <w:rPr>
          <w:rFonts w:ascii="Times New Roman" w:hAnsi="Times New Roman"/>
          <w:sz w:val="28"/>
          <w:szCs w:val="28"/>
        </w:rPr>
        <w:t xml:space="preserve"> </w:t>
      </w:r>
      <w:r w:rsidRPr="00D7067B">
        <w:rPr>
          <w:rFonts w:ascii="Times New Roman" w:hAnsi="Times New Roman"/>
          <w:sz w:val="28"/>
          <w:szCs w:val="28"/>
          <w:lang w:val="en-US"/>
        </w:rPr>
        <w:t>and</w:t>
      </w:r>
      <w:r w:rsidRPr="00D7067B">
        <w:rPr>
          <w:rFonts w:ascii="Times New Roman" w:hAnsi="Times New Roman"/>
          <w:sz w:val="28"/>
          <w:szCs w:val="28"/>
        </w:rPr>
        <w:t xml:space="preserve"> </w:t>
      </w:r>
      <w:r w:rsidRPr="00D7067B">
        <w:rPr>
          <w:rFonts w:ascii="Times New Roman" w:hAnsi="Times New Roman"/>
          <w:sz w:val="28"/>
          <w:szCs w:val="28"/>
          <w:lang w:val="en-US"/>
        </w:rPr>
        <w:t>emotional</w:t>
      </w:r>
      <w:r w:rsidRPr="00D7067B">
        <w:rPr>
          <w:rFonts w:ascii="Times New Roman" w:hAnsi="Times New Roman"/>
          <w:sz w:val="28"/>
          <w:szCs w:val="28"/>
        </w:rPr>
        <w:t xml:space="preserve"> </w:t>
      </w:r>
      <w:r w:rsidRPr="00D7067B">
        <w:rPr>
          <w:rFonts w:ascii="Times New Roman" w:hAnsi="Times New Roman"/>
          <w:sz w:val="28"/>
          <w:szCs w:val="28"/>
          <w:lang w:val="en-US"/>
        </w:rPr>
        <w:t>disposing</w:t>
      </w:r>
      <w:r w:rsidRPr="00D7067B">
        <w:rPr>
          <w:rFonts w:ascii="Times New Roman" w:hAnsi="Times New Roman"/>
          <w:sz w:val="28"/>
          <w:szCs w:val="28"/>
        </w:rPr>
        <w:t xml:space="preserve"> </w:t>
      </w:r>
      <w:r w:rsidRPr="00D7067B">
        <w:rPr>
          <w:rFonts w:ascii="Times New Roman" w:hAnsi="Times New Roman"/>
          <w:sz w:val="28"/>
          <w:szCs w:val="28"/>
          <w:lang w:val="en-US"/>
        </w:rPr>
        <w:t>for</w:t>
      </w:r>
      <w:r w:rsidRPr="00D7067B">
        <w:rPr>
          <w:rFonts w:ascii="Times New Roman" w:hAnsi="Times New Roman"/>
          <w:sz w:val="28"/>
          <w:szCs w:val="28"/>
        </w:rPr>
        <w:t xml:space="preserve"> </w:t>
      </w:r>
      <w:r w:rsidRPr="00D7067B">
        <w:rPr>
          <w:rFonts w:ascii="Times New Roman" w:hAnsi="Times New Roman"/>
          <w:sz w:val="28"/>
          <w:szCs w:val="28"/>
          <w:lang w:val="en-US"/>
        </w:rPr>
        <w:t>work</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Good morning, dear children! I`m glad to see you again! You are really good children today! I see our pupils on duty have done their best, preparing the classroom for the lesson. It is aired and so cozy!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Oh, all books are in order. All our plants are watered and they are so clean and fresh!  Thank you! You are good pupils on duty, reliable helpers</w:t>
      </w:r>
      <w:r>
        <w:rPr>
          <w:rFonts w:ascii="Times New Roman" w:hAnsi="Times New Roman"/>
          <w:sz w:val="28"/>
          <w:szCs w:val="28"/>
          <w:lang w:val="en-US"/>
        </w:rPr>
        <w:t xml:space="preserve"> and true masters at home, aren’</w:t>
      </w:r>
      <w:r w:rsidRPr="00D7067B">
        <w:rPr>
          <w:rFonts w:ascii="Times New Roman" w:hAnsi="Times New Roman"/>
          <w:sz w:val="28"/>
          <w:szCs w:val="28"/>
          <w:lang w:val="en-US"/>
        </w:rPr>
        <w:t>t you?</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By the way, on today’</w:t>
      </w:r>
      <w:r w:rsidRPr="00D7067B">
        <w:rPr>
          <w:rFonts w:ascii="Times New Roman" w:hAnsi="Times New Roman"/>
          <w:sz w:val="28"/>
          <w:szCs w:val="28"/>
          <w:lang w:val="en-US"/>
        </w:rPr>
        <w:t>s lesson  we will be able to clear up, who of us is a good helper</w:t>
      </w:r>
      <w:r>
        <w:rPr>
          <w:rFonts w:ascii="Times New Roman" w:hAnsi="Times New Roman"/>
          <w:sz w:val="28"/>
          <w:szCs w:val="28"/>
          <w:lang w:val="en-US"/>
        </w:rPr>
        <w:t xml:space="preserve"> and master at home, who is  so</w:t>
      </w:r>
      <w:r w:rsidRPr="00D7067B">
        <w:rPr>
          <w:rFonts w:ascii="Times New Roman" w:hAnsi="Times New Roman"/>
          <w:sz w:val="28"/>
          <w:szCs w:val="28"/>
          <w:lang w:val="en-US"/>
        </w:rPr>
        <w:t xml:space="preserve">-so and who ignores all his  household chores at all. Do you want to do it?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T. First of all I want you to guess and tell me what must we learn before speaking about household chores?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P. We have to learn new words and expressions on the theme.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T. And who </w:t>
      </w:r>
      <w:r>
        <w:rPr>
          <w:rFonts w:ascii="Times New Roman" w:hAnsi="Times New Roman"/>
          <w:sz w:val="28"/>
          <w:szCs w:val="28"/>
          <w:lang w:val="en-US"/>
        </w:rPr>
        <w:t>can name the theme of our today’</w:t>
      </w:r>
      <w:r w:rsidRPr="00D7067B">
        <w:rPr>
          <w:rFonts w:ascii="Times New Roman" w:hAnsi="Times New Roman"/>
          <w:sz w:val="28"/>
          <w:szCs w:val="28"/>
          <w:lang w:val="en-US"/>
        </w:rPr>
        <w:t xml:space="preserve">s lesson? What words and expressions   do we need to make clear who is the best helper at home? Who can do household chores best of all?   </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P. The theme of our today’</w:t>
      </w:r>
      <w:r w:rsidRPr="00D7067B">
        <w:rPr>
          <w:rFonts w:ascii="Times New Roman" w:hAnsi="Times New Roman"/>
          <w:sz w:val="28"/>
          <w:szCs w:val="28"/>
          <w:lang w:val="en-US"/>
        </w:rPr>
        <w:t>s lesson is “HOUSEHOLD CHORES” and we have to learn words and expressions on this theme.</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T. Right you are. And that’</w:t>
      </w:r>
      <w:r w:rsidRPr="00D7067B">
        <w:rPr>
          <w:rFonts w:ascii="Times New Roman" w:hAnsi="Times New Roman"/>
          <w:sz w:val="28"/>
          <w:szCs w:val="28"/>
          <w:lang w:val="en-US"/>
        </w:rPr>
        <w:t>s why I want you to be attentive and capable</w:t>
      </w:r>
      <w:r w:rsidRPr="00D7067B">
        <w:rPr>
          <w:rFonts w:ascii="Times New Roman" w:hAnsi="Times New Roman"/>
          <w:sz w:val="28"/>
          <w:szCs w:val="28"/>
        </w:rPr>
        <w:t xml:space="preserve"> </w:t>
      </w:r>
      <w:r w:rsidRPr="00D7067B">
        <w:rPr>
          <w:rFonts w:ascii="Times New Roman" w:hAnsi="Times New Roman"/>
          <w:sz w:val="28"/>
          <w:szCs w:val="28"/>
          <w:lang w:val="en-US"/>
        </w:rPr>
        <w:t>of working, then all of y</w:t>
      </w:r>
      <w:r>
        <w:rPr>
          <w:rFonts w:ascii="Times New Roman" w:hAnsi="Times New Roman"/>
          <w:sz w:val="28"/>
          <w:szCs w:val="28"/>
          <w:lang w:val="en-US"/>
        </w:rPr>
        <w:t>ou will show the best results. Let’</w:t>
      </w:r>
      <w:r w:rsidRPr="00D7067B">
        <w:rPr>
          <w:rFonts w:ascii="Times New Roman" w:hAnsi="Times New Roman"/>
          <w:sz w:val="28"/>
          <w:szCs w:val="28"/>
          <w:lang w:val="en-US"/>
        </w:rPr>
        <w:t>s begin with…</w:t>
      </w:r>
    </w:p>
    <w:p w:rsidR="008267E6" w:rsidRPr="00D7067B" w:rsidRDefault="008267E6" w:rsidP="00D7067B">
      <w:pPr>
        <w:tabs>
          <w:tab w:val="left" w:pos="2820"/>
        </w:tabs>
        <w:spacing w:line="360" w:lineRule="auto"/>
        <w:jc w:val="both"/>
        <w:rPr>
          <w:rFonts w:ascii="Times New Roman" w:hAnsi="Times New Roman"/>
          <w:sz w:val="28"/>
          <w:szCs w:val="28"/>
          <w:lang w:val="en-US"/>
        </w:rPr>
      </w:pPr>
      <w:r>
        <w:rPr>
          <w:rFonts w:ascii="Times New Roman" w:hAnsi="Times New Roman"/>
          <w:sz w:val="28"/>
          <w:szCs w:val="28"/>
          <w:lang w:val="en-US"/>
        </w:rPr>
        <w:t>2. Phonetic</w:t>
      </w:r>
      <w:r w:rsidRPr="00D7067B">
        <w:rPr>
          <w:rFonts w:ascii="Times New Roman" w:hAnsi="Times New Roman"/>
          <w:sz w:val="28"/>
          <w:szCs w:val="28"/>
          <w:lang w:val="en-US"/>
        </w:rPr>
        <w:t xml:space="preserve"> drills:    </w:t>
      </w:r>
    </w:p>
    <w:p w:rsidR="008267E6" w:rsidRPr="00D7067B" w:rsidRDefault="008267E6" w:rsidP="00D7067B">
      <w:pPr>
        <w:tabs>
          <w:tab w:val="left" w:pos="2820"/>
        </w:tabs>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[h]- Household chores, home, housework. Household chores should be distributed among all the members of the families</w:t>
      </w:r>
      <w:r w:rsidRPr="00D7067B">
        <w:rPr>
          <w:rFonts w:ascii="Times New Roman" w:hAnsi="Times New Roman"/>
          <w:sz w:val="28"/>
          <w:szCs w:val="28"/>
        </w:rPr>
        <w:t xml:space="preserve">.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w] – wash, work, water, why. A WOMAN`S WORK IS NEVER DONE.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[ei]- Take, cake, bake, rake. DON`T TAKE MY RAKE! </w:t>
      </w:r>
      <w:r w:rsidRPr="00D7067B">
        <w:rPr>
          <w:rFonts w:ascii="Times New Roman" w:hAnsi="Times New Roman"/>
          <w:sz w:val="28"/>
          <w:szCs w:val="28"/>
        </w:rPr>
        <w:t xml:space="preserve"> </w:t>
      </w:r>
      <w:r w:rsidRPr="00D7067B">
        <w:rPr>
          <w:rFonts w:ascii="Times New Roman" w:hAnsi="Times New Roman"/>
          <w:sz w:val="28"/>
          <w:szCs w:val="28"/>
          <w:lang w:val="en-US"/>
        </w:rPr>
        <w:t xml:space="preserve">I have to rake.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[I:]- Clean, beat, sweep, keep, need. A friend in need is a friend indeed.</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[ai]-Try, fry, dry, fly, a fly</w:t>
      </w:r>
      <w:r w:rsidRPr="00D7067B">
        <w:rPr>
          <w:rFonts w:ascii="Times New Roman" w:hAnsi="Times New Roman"/>
          <w:sz w:val="28"/>
          <w:szCs w:val="28"/>
          <w:lang w:val="en-US"/>
        </w:rPr>
        <w:t>, cry. Why does this girl cry? Why does this fly fly?</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[f]- Furniture, floor, flowers, family. Every friendly family has fine flowers.</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3. Warming up:</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lang w:val="en-US"/>
        </w:rPr>
        <w:t xml:space="preserve"> And </w:t>
      </w:r>
      <w:r>
        <w:rPr>
          <w:rFonts w:ascii="Times New Roman" w:hAnsi="Times New Roman"/>
          <w:sz w:val="28"/>
          <w:szCs w:val="28"/>
          <w:lang w:val="en-US"/>
        </w:rPr>
        <w:t>now let’</w:t>
      </w:r>
      <w:r w:rsidRPr="00D7067B">
        <w:rPr>
          <w:rFonts w:ascii="Times New Roman" w:hAnsi="Times New Roman"/>
          <w:sz w:val="28"/>
          <w:szCs w:val="28"/>
          <w:lang w:val="en-US"/>
        </w:rPr>
        <w:t>s think a little and try to answer such problem question:</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“Wh</w:t>
      </w:r>
      <w:r>
        <w:rPr>
          <w:rFonts w:ascii="Times New Roman" w:hAnsi="Times New Roman"/>
          <w:sz w:val="28"/>
          <w:szCs w:val="28"/>
          <w:lang w:val="en-US"/>
        </w:rPr>
        <w:t>at are household chores?”- what’</w:t>
      </w:r>
      <w:r w:rsidRPr="00D7067B">
        <w:rPr>
          <w:rFonts w:ascii="Times New Roman" w:hAnsi="Times New Roman"/>
          <w:sz w:val="28"/>
          <w:szCs w:val="28"/>
          <w:lang w:val="en-US"/>
        </w:rPr>
        <w:t>s your opinion about it, Nastya?</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N: It is something we have to do at home. F.E: We have to keep our house tidy and clean.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T. You are right. Good girl, thank you! And what household chores do you usually do at home, Vlada?</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V. I wash the floor and water flowers. </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lang w:val="en-US"/>
        </w:rPr>
        <w:t>T. And what about you, Sasha?</w:t>
      </w:r>
      <w:r w:rsidRPr="00D7067B">
        <w:rPr>
          <w:rFonts w:ascii="Times New Roman" w:hAnsi="Times New Roman"/>
          <w:sz w:val="28"/>
          <w:szCs w:val="28"/>
        </w:rPr>
        <w:t xml:space="preserve"> </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lang w:val="en-US"/>
        </w:rPr>
        <w:t>S. I…I….I usually…..What is the English for “</w:t>
      </w:r>
      <w:r w:rsidRPr="00D7067B">
        <w:rPr>
          <w:rFonts w:ascii="Times New Roman" w:hAnsi="Times New Roman"/>
          <w:sz w:val="28"/>
          <w:szCs w:val="28"/>
        </w:rPr>
        <w:t>Вигулюю собаку»</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T. Who can prompt him? Nobody can help? Oh, you see. I</w:t>
      </w:r>
      <w:r>
        <w:rPr>
          <w:rFonts w:ascii="Times New Roman" w:hAnsi="Times New Roman"/>
          <w:sz w:val="28"/>
          <w:szCs w:val="28"/>
          <w:lang w:val="en-US"/>
        </w:rPr>
        <w:t>’</w:t>
      </w:r>
      <w:r w:rsidRPr="00D7067B">
        <w:rPr>
          <w:rFonts w:ascii="Times New Roman" w:hAnsi="Times New Roman"/>
          <w:sz w:val="28"/>
          <w:szCs w:val="28"/>
          <w:lang w:val="en-US"/>
        </w:rPr>
        <w:t xml:space="preserve">m sure you are good helpers to your parents </w:t>
      </w:r>
      <w:r>
        <w:rPr>
          <w:rFonts w:ascii="Times New Roman" w:hAnsi="Times New Roman"/>
          <w:sz w:val="28"/>
          <w:szCs w:val="28"/>
          <w:lang w:val="en-US"/>
        </w:rPr>
        <w:t>but you are so short of words. That’</w:t>
      </w:r>
      <w:r w:rsidRPr="00D7067B">
        <w:rPr>
          <w:rFonts w:ascii="Times New Roman" w:hAnsi="Times New Roman"/>
          <w:sz w:val="28"/>
          <w:szCs w:val="28"/>
          <w:lang w:val="en-US"/>
        </w:rPr>
        <w:t>s why we have to learn new words and expressions:</w:t>
      </w:r>
    </w:p>
    <w:p w:rsidR="008267E6" w:rsidRPr="00D7067B" w:rsidRDefault="008267E6" w:rsidP="00D7067B">
      <w:pPr>
        <w:spacing w:line="360" w:lineRule="auto"/>
        <w:rPr>
          <w:rFonts w:ascii="Times New Roman" w:hAnsi="Times New Roman"/>
          <w:sz w:val="28"/>
          <w:szCs w:val="28"/>
          <w:lang w:val="en-US"/>
        </w:rPr>
      </w:pPr>
      <w:r w:rsidRPr="00D7067B">
        <w:rPr>
          <w:rFonts w:ascii="Times New Roman" w:hAnsi="Times New Roman"/>
          <w:sz w:val="28"/>
          <w:szCs w:val="28"/>
          <w:lang w:val="en-US"/>
        </w:rPr>
        <w:t>2. The main part of the lesson.</w:t>
      </w:r>
    </w:p>
    <w:p w:rsidR="008267E6" w:rsidRDefault="008267E6" w:rsidP="006A62BB">
      <w:pPr>
        <w:spacing w:line="360" w:lineRule="auto"/>
        <w:jc w:val="both"/>
        <w:rPr>
          <w:rFonts w:ascii="Times New Roman" w:hAnsi="Times New Roman"/>
          <w:sz w:val="28"/>
          <w:szCs w:val="28"/>
          <w:lang w:val="en-US"/>
        </w:rPr>
      </w:pPr>
      <w:r>
        <w:rPr>
          <w:rFonts w:ascii="Times New Roman" w:hAnsi="Times New Roman"/>
          <w:sz w:val="28"/>
          <w:szCs w:val="28"/>
          <w:lang w:val="en-US"/>
        </w:rPr>
        <w:t>1. Let’</w:t>
      </w:r>
      <w:r w:rsidRPr="00D7067B">
        <w:rPr>
          <w:rFonts w:ascii="Times New Roman" w:hAnsi="Times New Roman"/>
          <w:sz w:val="28"/>
          <w:szCs w:val="28"/>
          <w:lang w:val="en-US"/>
        </w:rPr>
        <w:t>s read the following words and expressions in chain and remember their meaning:</w:t>
      </w:r>
    </w:p>
    <w:p w:rsidR="008267E6" w:rsidRDefault="008267E6" w:rsidP="006A62B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Household chores are:</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-to wash up /to do dishes</w:t>
      </w:r>
    </w:p>
    <w:p w:rsidR="008267E6" w:rsidRPr="00D7067B" w:rsidRDefault="008267E6" w:rsidP="006A62BB">
      <w:pPr>
        <w:spacing w:line="360" w:lineRule="auto"/>
        <w:rPr>
          <w:rFonts w:ascii="Times New Roman" w:hAnsi="Times New Roman"/>
          <w:sz w:val="28"/>
          <w:szCs w:val="28"/>
        </w:rPr>
      </w:pPr>
      <w:r>
        <w:rPr>
          <w:rFonts w:ascii="Times New Roman" w:hAnsi="Times New Roman"/>
          <w:sz w:val="28"/>
          <w:szCs w:val="28"/>
          <w:lang w:val="en-US"/>
        </w:rPr>
        <w:t>-t</w:t>
      </w:r>
      <w:r w:rsidRPr="00D7067B">
        <w:rPr>
          <w:rFonts w:ascii="Times New Roman" w:hAnsi="Times New Roman"/>
          <w:sz w:val="28"/>
          <w:szCs w:val="28"/>
          <w:lang w:val="en-US"/>
        </w:rPr>
        <w:t xml:space="preserve">o </w:t>
      </w:r>
      <w:r>
        <w:rPr>
          <w:rFonts w:ascii="Times New Roman" w:hAnsi="Times New Roman"/>
          <w:sz w:val="28"/>
          <w:szCs w:val="28"/>
          <w:lang w:val="en-US"/>
        </w:rPr>
        <w:t xml:space="preserve">set the table/to lay the table </w:t>
      </w:r>
    </w:p>
    <w:p w:rsidR="008267E6" w:rsidRPr="00D7067B" w:rsidRDefault="008267E6" w:rsidP="006A62BB">
      <w:pPr>
        <w:spacing w:line="360" w:lineRule="auto"/>
        <w:rPr>
          <w:rFonts w:ascii="Times New Roman" w:hAnsi="Times New Roman"/>
          <w:sz w:val="28"/>
          <w:szCs w:val="28"/>
        </w:rPr>
      </w:pPr>
      <w:r>
        <w:rPr>
          <w:rFonts w:ascii="Times New Roman" w:hAnsi="Times New Roman"/>
          <w:sz w:val="28"/>
          <w:szCs w:val="28"/>
          <w:lang w:val="en-US"/>
        </w:rPr>
        <w:t xml:space="preserve">-to clean up the table </w:t>
      </w:r>
    </w:p>
    <w:p w:rsidR="008267E6" w:rsidRPr="00D7067B" w:rsidRDefault="008267E6" w:rsidP="006A62BB">
      <w:pPr>
        <w:spacing w:line="360" w:lineRule="auto"/>
        <w:rPr>
          <w:rFonts w:ascii="Times New Roman" w:hAnsi="Times New Roman"/>
          <w:sz w:val="28"/>
          <w:szCs w:val="28"/>
        </w:rPr>
      </w:pPr>
      <w:r>
        <w:rPr>
          <w:rFonts w:ascii="Times New Roman" w:hAnsi="Times New Roman"/>
          <w:sz w:val="28"/>
          <w:szCs w:val="28"/>
          <w:lang w:val="en-US"/>
        </w:rPr>
        <w:t>-t</w:t>
      </w:r>
      <w:r w:rsidRPr="00D7067B">
        <w:rPr>
          <w:rFonts w:ascii="Times New Roman" w:hAnsi="Times New Roman"/>
          <w:sz w:val="28"/>
          <w:szCs w:val="28"/>
          <w:lang w:val="en-US"/>
        </w:rPr>
        <w:t>o make o</w:t>
      </w:r>
      <w:r>
        <w:rPr>
          <w:rFonts w:ascii="Times New Roman" w:hAnsi="Times New Roman"/>
          <w:sz w:val="28"/>
          <w:szCs w:val="28"/>
          <w:lang w:val="en-US"/>
        </w:rPr>
        <w:t xml:space="preserve">ne’s bed </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wash</w:t>
      </w:r>
      <w:r>
        <w:rPr>
          <w:rFonts w:ascii="Times New Roman" w:hAnsi="Times New Roman"/>
          <w:sz w:val="28"/>
          <w:szCs w:val="28"/>
          <w:lang w:val="en-US"/>
        </w:rPr>
        <w:t xml:space="preserve"> the clothes/to do the laundry </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dispose garbage/t</w:t>
      </w:r>
      <w:r>
        <w:rPr>
          <w:rFonts w:ascii="Times New Roman" w:hAnsi="Times New Roman"/>
          <w:sz w:val="28"/>
          <w:szCs w:val="28"/>
          <w:lang w:val="en-US"/>
        </w:rPr>
        <w:t xml:space="preserve">o take away sweepings, rubbish </w:t>
      </w:r>
    </w:p>
    <w:p w:rsidR="008267E6"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dust t</w:t>
      </w:r>
      <w:r>
        <w:rPr>
          <w:rFonts w:ascii="Times New Roman" w:hAnsi="Times New Roman"/>
          <w:sz w:val="28"/>
          <w:szCs w:val="28"/>
          <w:lang w:val="en-US"/>
        </w:rPr>
        <w:t xml:space="preserve">he furniture/to dust the floor </w:t>
      </w:r>
    </w:p>
    <w:p w:rsidR="008267E6" w:rsidRPr="006A62BB" w:rsidRDefault="008267E6" w:rsidP="006A62BB">
      <w:pPr>
        <w:spacing w:line="360" w:lineRule="auto"/>
        <w:rPr>
          <w:rFonts w:ascii="Times New Roman" w:hAnsi="Times New Roman"/>
          <w:sz w:val="28"/>
          <w:szCs w:val="28"/>
        </w:rPr>
      </w:pPr>
      <w:r>
        <w:rPr>
          <w:rFonts w:ascii="Times New Roman" w:hAnsi="Times New Roman"/>
          <w:sz w:val="28"/>
          <w:szCs w:val="28"/>
          <w:lang w:val="en-US"/>
        </w:rPr>
        <w:t>-to iron the clothes /laundry</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put</w:t>
      </w:r>
      <w:r>
        <w:rPr>
          <w:rFonts w:ascii="Times New Roman" w:hAnsi="Times New Roman"/>
          <w:sz w:val="28"/>
          <w:szCs w:val="28"/>
          <w:lang w:val="en-US"/>
        </w:rPr>
        <w:t xml:space="preserve"> things in order </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fold things/laundry/clothes</w:t>
      </w:r>
    </w:p>
    <w:p w:rsidR="008267E6"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iron the laundry</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hang out the clothes</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clean and tidy clothes</w:t>
      </w:r>
    </w:p>
    <w:p w:rsidR="008267E6" w:rsidRPr="00D7067B" w:rsidRDefault="008267E6" w:rsidP="006A62BB">
      <w:pPr>
        <w:tabs>
          <w:tab w:val="right" w:pos="9355"/>
        </w:tabs>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cle</w:t>
      </w:r>
      <w:r>
        <w:rPr>
          <w:rFonts w:ascii="Times New Roman" w:hAnsi="Times New Roman"/>
          <w:sz w:val="28"/>
          <w:szCs w:val="28"/>
          <w:lang w:val="en-US"/>
        </w:rPr>
        <w:t>an the shoes for all the family</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 xml:space="preserve">o pick up toys from the floor                                                                                                 </w:t>
      </w:r>
      <w:r>
        <w:rPr>
          <w:rFonts w:ascii="Times New Roman" w:hAnsi="Times New Roman"/>
          <w:sz w:val="28"/>
          <w:szCs w:val="28"/>
          <w:lang w:val="en-US"/>
        </w:rPr>
        <w:t xml:space="preserve">                              -t</w:t>
      </w:r>
      <w:r w:rsidRPr="00D7067B">
        <w:rPr>
          <w:rFonts w:ascii="Times New Roman" w:hAnsi="Times New Roman"/>
          <w:sz w:val="28"/>
          <w:szCs w:val="28"/>
          <w:lang w:val="en-US"/>
        </w:rPr>
        <w:t>o go shopping, to do shopping</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create a cozy atmosphere</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sweep /to brush/to wash the floor</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walk/ to air the dog</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weed /to dig/to water/to rake</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pay bills</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cook meals</w:t>
      </w:r>
    </w:p>
    <w:p w:rsidR="008267E6" w:rsidRPr="00D7067B" w:rsidRDefault="008267E6" w:rsidP="006A62BB">
      <w:pPr>
        <w:spacing w:line="360" w:lineRule="auto"/>
        <w:rPr>
          <w:rFonts w:ascii="Times New Roman" w:hAnsi="Times New Roman"/>
          <w:sz w:val="28"/>
          <w:szCs w:val="28"/>
          <w:lang w:val="en-US"/>
        </w:rPr>
      </w:pPr>
      <w:r>
        <w:rPr>
          <w:rFonts w:ascii="Times New Roman" w:hAnsi="Times New Roman"/>
          <w:sz w:val="28"/>
          <w:szCs w:val="28"/>
          <w:lang w:val="en-US"/>
        </w:rPr>
        <w:t>-t</w:t>
      </w:r>
      <w:r w:rsidRPr="00D7067B">
        <w:rPr>
          <w:rFonts w:ascii="Times New Roman" w:hAnsi="Times New Roman"/>
          <w:sz w:val="28"/>
          <w:szCs w:val="28"/>
          <w:lang w:val="en-US"/>
        </w:rPr>
        <w:t>o keep the room (the house) tidy and cozy</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2. T.    As you see, children, there are many household chores, which people have to do in spite of their wish and desire.</w:t>
      </w:r>
      <w:r>
        <w:rPr>
          <w:rFonts w:ascii="Times New Roman" w:hAnsi="Times New Roman"/>
          <w:sz w:val="28"/>
          <w:szCs w:val="28"/>
          <w:lang w:val="en-US"/>
        </w:rPr>
        <w:t xml:space="preserve"> </w:t>
      </w:r>
      <w:r w:rsidRPr="00D7067B">
        <w:rPr>
          <w:rFonts w:ascii="Times New Roman" w:hAnsi="Times New Roman"/>
          <w:sz w:val="28"/>
          <w:szCs w:val="28"/>
          <w:lang w:val="en-US"/>
        </w:rPr>
        <w:t>All parents try to manage them because you can hardly find a person, who does no</w:t>
      </w:r>
      <w:r>
        <w:rPr>
          <w:rFonts w:ascii="Times New Roman" w:hAnsi="Times New Roman"/>
          <w:sz w:val="28"/>
          <w:szCs w:val="28"/>
          <w:lang w:val="en-US"/>
        </w:rPr>
        <w:t xml:space="preserve">t like comfort, delicious food, </w:t>
      </w:r>
      <w:r w:rsidRPr="00D7067B">
        <w:rPr>
          <w:rFonts w:ascii="Times New Roman" w:hAnsi="Times New Roman"/>
          <w:sz w:val="28"/>
          <w:szCs w:val="28"/>
          <w:lang w:val="en-US"/>
        </w:rPr>
        <w:t xml:space="preserve">clean and tidy clothes. But these household chores or as we called them housework need much attention and doing them by </w:t>
      </w:r>
      <w:r>
        <w:rPr>
          <w:rFonts w:ascii="Times New Roman" w:hAnsi="Times New Roman"/>
          <w:sz w:val="28"/>
          <w:szCs w:val="28"/>
          <w:lang w:val="en-US"/>
        </w:rPr>
        <w:t>all means. That’</w:t>
      </w:r>
      <w:r w:rsidRPr="00D7067B">
        <w:rPr>
          <w:rFonts w:ascii="Times New Roman" w:hAnsi="Times New Roman"/>
          <w:sz w:val="28"/>
          <w:szCs w:val="28"/>
          <w:lang w:val="en-US"/>
        </w:rPr>
        <w:t xml:space="preserve">s why you have to help your parents obligatory, if you want to live in a happy, friendly </w:t>
      </w:r>
      <w:r>
        <w:rPr>
          <w:rFonts w:ascii="Times New Roman" w:hAnsi="Times New Roman"/>
          <w:sz w:val="28"/>
          <w:szCs w:val="28"/>
          <w:lang w:val="en-US"/>
        </w:rPr>
        <w:t xml:space="preserve">and united family. </w:t>
      </w:r>
      <w:r w:rsidRPr="00D7067B">
        <w:rPr>
          <w:rFonts w:ascii="Times New Roman" w:hAnsi="Times New Roman"/>
          <w:sz w:val="28"/>
          <w:szCs w:val="28"/>
          <w:lang w:val="en-US"/>
        </w:rPr>
        <w:t>And now I want you to think carefully and tell me, which household chor</w:t>
      </w:r>
      <w:r>
        <w:rPr>
          <w:rFonts w:ascii="Times New Roman" w:hAnsi="Times New Roman"/>
          <w:sz w:val="28"/>
          <w:szCs w:val="28"/>
          <w:lang w:val="en-US"/>
        </w:rPr>
        <w:t xml:space="preserve">es we do usually (every day), </w:t>
      </w:r>
      <w:r w:rsidRPr="00D7067B">
        <w:rPr>
          <w:rFonts w:ascii="Times New Roman" w:hAnsi="Times New Roman"/>
          <w:sz w:val="28"/>
          <w:szCs w:val="28"/>
          <w:lang w:val="en-US"/>
        </w:rPr>
        <w:t xml:space="preserve">which </w:t>
      </w:r>
      <w:r>
        <w:rPr>
          <w:rFonts w:ascii="Times New Roman" w:hAnsi="Times New Roman"/>
          <w:sz w:val="28"/>
          <w:szCs w:val="28"/>
          <w:lang w:val="en-US"/>
        </w:rPr>
        <w:t xml:space="preserve">we do weekly or only monthly. </w:t>
      </w:r>
      <w:r w:rsidRPr="00D7067B">
        <w:rPr>
          <w:rFonts w:ascii="Times New Roman" w:hAnsi="Times New Roman"/>
          <w:sz w:val="28"/>
          <w:szCs w:val="28"/>
          <w:lang w:val="en-US"/>
        </w:rPr>
        <w:t>Divide these chores into three columns:</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Every day                                  weekly                               monthly</w:t>
      </w:r>
    </w:p>
    <w:p w:rsidR="008267E6" w:rsidRPr="00D7067B" w:rsidRDefault="008267E6" w:rsidP="00D7067B">
      <w:pPr>
        <w:spacing w:line="360" w:lineRule="auto"/>
        <w:jc w:val="both"/>
        <w:rPr>
          <w:rFonts w:ascii="Times New Roman" w:hAnsi="Times New Roman"/>
          <w:sz w:val="28"/>
          <w:szCs w:val="28"/>
        </w:rPr>
      </w:pPr>
      <w:r>
        <w:rPr>
          <w:rFonts w:ascii="Times New Roman" w:hAnsi="Times New Roman"/>
          <w:sz w:val="28"/>
          <w:szCs w:val="28"/>
          <w:lang w:val="en-US"/>
        </w:rPr>
        <w:t xml:space="preserve">3. T. </w:t>
      </w:r>
      <w:r w:rsidRPr="00D7067B">
        <w:rPr>
          <w:rFonts w:ascii="Times New Roman" w:hAnsi="Times New Roman"/>
          <w:sz w:val="28"/>
          <w:szCs w:val="28"/>
          <w:lang w:val="en-US"/>
        </w:rPr>
        <w:t xml:space="preserve">And now </w:t>
      </w:r>
      <w:r>
        <w:rPr>
          <w:rFonts w:ascii="Times New Roman" w:hAnsi="Times New Roman"/>
          <w:sz w:val="28"/>
          <w:szCs w:val="28"/>
          <w:lang w:val="en-US"/>
        </w:rPr>
        <w:t>we will have a card dictation. I’</w:t>
      </w:r>
      <w:r w:rsidRPr="00D7067B">
        <w:rPr>
          <w:rFonts w:ascii="Times New Roman" w:hAnsi="Times New Roman"/>
          <w:sz w:val="28"/>
          <w:szCs w:val="28"/>
          <w:lang w:val="en-US"/>
        </w:rPr>
        <w:t>ll show you a picture, depicting one of the household chores and your task is to write/</w:t>
      </w:r>
      <w:r>
        <w:rPr>
          <w:rFonts w:ascii="Times New Roman" w:hAnsi="Times New Roman"/>
          <w:sz w:val="28"/>
          <w:szCs w:val="28"/>
          <w:lang w:val="en-US"/>
        </w:rPr>
        <w:t xml:space="preserve"> to name which word or a phrase </w:t>
      </w:r>
      <w:r w:rsidRPr="00D7067B">
        <w:rPr>
          <w:rFonts w:ascii="Times New Roman" w:hAnsi="Times New Roman"/>
          <w:sz w:val="28"/>
          <w:szCs w:val="28"/>
          <w:lang w:val="en-US"/>
        </w:rPr>
        <w:t xml:space="preserve">is depicted there.                                  </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4.</w:t>
      </w:r>
      <w:r>
        <w:rPr>
          <w:rFonts w:ascii="Times New Roman" w:hAnsi="Times New Roman"/>
          <w:sz w:val="28"/>
          <w:szCs w:val="28"/>
          <w:lang w:val="en-US"/>
        </w:rPr>
        <w:t xml:space="preserve"> T. </w:t>
      </w:r>
      <w:r w:rsidRPr="00D7067B">
        <w:rPr>
          <w:rFonts w:ascii="Times New Roman" w:hAnsi="Times New Roman"/>
          <w:sz w:val="28"/>
          <w:szCs w:val="28"/>
          <w:lang w:val="en-US"/>
        </w:rPr>
        <w:t>Well done, thank you! Your works will be estimated later. And now I want you to answer the questions, using the following phrases, when possible:  (As to/ as for; on the whole; as a rule; actually; in fact; frankly/strictly speaking; I believe/suppose in; that depends on.)</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Do you help your parents about the house?</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How often do you help them?</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What kind of household do you usually have?</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What is your favorite house work?</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What kind of household chores do you particularly dislike?</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How often do you clean/dust the room?</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Do you wash up/do dishes every day?</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Can you cook meal?</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Who usually lays the table in your family?</w:t>
      </w:r>
    </w:p>
    <w:p w:rsidR="008267E6" w:rsidRPr="00D7067B" w:rsidRDefault="008267E6" w:rsidP="00D7067B">
      <w:pPr>
        <w:pStyle w:val="ListParagraph"/>
        <w:numPr>
          <w:ilvl w:val="0"/>
          <w:numId w:val="3"/>
        </w:numPr>
        <w:spacing w:line="360" w:lineRule="auto"/>
        <w:jc w:val="both"/>
        <w:rPr>
          <w:rFonts w:ascii="Times New Roman" w:hAnsi="Times New Roman"/>
          <w:sz w:val="28"/>
          <w:szCs w:val="28"/>
          <w:lang w:val="en-US"/>
        </w:rPr>
      </w:pPr>
      <w:r w:rsidRPr="00D7067B">
        <w:rPr>
          <w:rFonts w:ascii="Times New Roman" w:hAnsi="Times New Roman"/>
          <w:sz w:val="28"/>
          <w:szCs w:val="28"/>
          <w:lang w:val="en-US"/>
        </w:rPr>
        <w:t>When do you make your bed?</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5. T.  Listening</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          Pre-listening activity:  What is housekeeping?</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                                  Housekeeping.</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          Housekeeping is the everyday practice of domestic science in the flat or in the house. It is the management of a home. There are some certain things in the family which people have to do, whether they like them or not. One of these things is household chores. It is what someone in the family has to do every day in spite of his or her wish and desire. Can you find a person among your relatives and friends, who doesn`t like comfort, delicious food, clean and tidy clothes? You can hardly find someone because all of us like to have our dwellings clean, tidy and cozy. People all over the world try to keep their homes clean and cozy and this work takes them a lot of time and force. Doing household chores is a necessary part in our life. It is not an easy work and sometimes it is rather boring and takes much time with a hardly visible result.                                                                                            That`s why it isn`t a bad idea to have a kind of subdivision of housework at home, when each member of the family has his own daily household job. If every person does his bit about the house then keeping it isn`t difficult and boring and proves the proverb: “Many hands make light any work”.</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          For example, children should keep their rooms tidy, make their beds, lay the table for meals, clear away the dishes and wash up. The mother could then concentrate on more specialized jobs of cooking, ironing or mending. Shopping at the market could be a kind of outing. The father should do more difficult physical work. This is an ideal variant to keep the house. It`s a pity, that in many families the problem of clearing up the flat or a house becomes a generation gap. Children in such families do not want to clean up their rooms and their parents make them do it. In most of the cases children consider that their parents have very old-fashioned ideas about making beds in the morning, washing the dishes after meal etc.   They think that new generation shouldn`t care about things like that. Many conflicts develop on this ground. Sometimes children promise to help but fail to do their work and parents make them do it or speak in angry voice to make the bed or to pick up toys from the floor.                                                    To avoid conflicts many mothers try to do all work themselves and of course they soon become tired, nervous and unhappy. I think all children are always able to manage their part of household chores, even if they are busy if they want to live in a happy, friendly and united family.</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2. Post-listening activity.</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1. WHAT DO YOU KNOW about housekeeping/household chores/domestic duties? </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2. What are your domestic duties?</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3. How much do they take of your time?</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4.  How do children help their parents?</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5.</w:t>
      </w:r>
      <w:r w:rsidRPr="00D7067B">
        <w:rPr>
          <w:rFonts w:ascii="Times New Roman" w:hAnsi="Times New Roman"/>
          <w:sz w:val="28"/>
          <w:szCs w:val="28"/>
        </w:rPr>
        <w:t xml:space="preserve"> </w:t>
      </w:r>
      <w:r>
        <w:rPr>
          <w:rFonts w:ascii="Times New Roman" w:hAnsi="Times New Roman"/>
          <w:sz w:val="28"/>
          <w:szCs w:val="28"/>
          <w:lang w:val="en-US"/>
        </w:rPr>
        <w:t>Can you name any children’</w:t>
      </w:r>
      <w:r w:rsidRPr="00D7067B">
        <w:rPr>
          <w:rFonts w:ascii="Times New Roman" w:hAnsi="Times New Roman"/>
          <w:sz w:val="28"/>
          <w:szCs w:val="28"/>
          <w:lang w:val="en-US"/>
        </w:rPr>
        <w:t>s home duties not mentioned in the text?</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rPr>
        <w:t>6</w:t>
      </w:r>
      <w:r w:rsidRPr="00D7067B">
        <w:rPr>
          <w:rFonts w:ascii="Times New Roman" w:hAnsi="Times New Roman"/>
          <w:sz w:val="28"/>
          <w:szCs w:val="28"/>
          <w:lang w:val="en-US"/>
        </w:rPr>
        <w:t>. Why are there conflicts in families?</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7. Do children always keep their promises?</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8. What mothers usually do to avoid conflicts?</w:t>
      </w:r>
    </w:p>
    <w:p w:rsidR="008267E6" w:rsidRPr="00D7067B" w:rsidRDefault="008267E6" w:rsidP="00D7067B">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 xml:space="preserve">9. Are all children able to manage their part of household chores? </w:t>
      </w:r>
    </w:p>
    <w:p w:rsidR="008267E6" w:rsidRPr="00D7067B" w:rsidRDefault="008267E6" w:rsidP="00730D16">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10. Do all children want to live in friendly, united and happy families?</w:t>
      </w:r>
      <w:bookmarkStart w:id="0" w:name="_GoBack"/>
      <w:bookmarkEnd w:id="0"/>
    </w:p>
    <w:p w:rsidR="008267E6" w:rsidRDefault="008267E6" w:rsidP="00D7067B">
      <w:pPr>
        <w:spacing w:line="360" w:lineRule="auto"/>
        <w:ind w:left="360"/>
        <w:rPr>
          <w:rFonts w:ascii="Times New Roman" w:hAnsi="Times New Roman"/>
          <w:sz w:val="28"/>
          <w:szCs w:val="28"/>
          <w:lang w:val="en-US"/>
        </w:rPr>
      </w:pPr>
    </w:p>
    <w:p w:rsidR="008267E6" w:rsidRPr="00D7067B" w:rsidRDefault="008267E6" w:rsidP="00D7067B">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3. Work in groups. Topics to talk about:</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 xml:space="preserve">   </w:t>
      </w:r>
      <w:r w:rsidRPr="00D7067B">
        <w:rPr>
          <w:rFonts w:ascii="Times New Roman" w:hAnsi="Times New Roman"/>
          <w:sz w:val="28"/>
          <w:szCs w:val="28"/>
          <w:lang w:val="en-US"/>
        </w:rPr>
        <w:t>1. Household chores are necessary for every family.</w:t>
      </w:r>
    </w:p>
    <w:p w:rsidR="008267E6" w:rsidRPr="00D7067B" w:rsidRDefault="008267E6" w:rsidP="00D7067B">
      <w:pPr>
        <w:spacing w:line="360" w:lineRule="auto"/>
        <w:jc w:val="both"/>
        <w:rPr>
          <w:rFonts w:ascii="Times New Roman" w:hAnsi="Times New Roman"/>
          <w:sz w:val="28"/>
          <w:szCs w:val="28"/>
        </w:rPr>
      </w:pPr>
      <w:r w:rsidRPr="00D7067B">
        <w:rPr>
          <w:rFonts w:ascii="Times New Roman" w:hAnsi="Times New Roman"/>
          <w:sz w:val="28"/>
          <w:szCs w:val="28"/>
        </w:rPr>
        <w:t xml:space="preserve">  </w:t>
      </w:r>
      <w:r w:rsidRPr="00D7067B">
        <w:rPr>
          <w:rFonts w:ascii="Times New Roman" w:hAnsi="Times New Roman"/>
          <w:sz w:val="28"/>
          <w:szCs w:val="28"/>
          <w:lang w:val="en-US"/>
        </w:rPr>
        <w:t xml:space="preserve"> 2. Advantages and disadvantages of having a domestic servant?</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w:t>
      </w:r>
      <w:r w:rsidRPr="00D7067B">
        <w:rPr>
          <w:rFonts w:ascii="Times New Roman" w:hAnsi="Times New Roman"/>
          <w:sz w:val="28"/>
          <w:szCs w:val="28"/>
        </w:rPr>
        <w:t>3</w:t>
      </w:r>
      <w:r w:rsidRPr="00D7067B">
        <w:rPr>
          <w:rFonts w:ascii="Times New Roman" w:hAnsi="Times New Roman"/>
          <w:sz w:val="28"/>
          <w:szCs w:val="28"/>
          <w:lang w:val="en-US"/>
        </w:rPr>
        <w:t>.</w:t>
      </w:r>
      <w:r w:rsidRPr="00D7067B">
        <w:rPr>
          <w:rFonts w:ascii="Times New Roman" w:hAnsi="Times New Roman"/>
          <w:sz w:val="28"/>
          <w:szCs w:val="28"/>
        </w:rPr>
        <w:t xml:space="preserve"> </w:t>
      </w:r>
      <w:r>
        <w:rPr>
          <w:rFonts w:ascii="Times New Roman" w:hAnsi="Times New Roman"/>
          <w:sz w:val="28"/>
          <w:szCs w:val="28"/>
          <w:lang w:val="en-US"/>
        </w:rPr>
        <w:t xml:space="preserve"> It’</w:t>
      </w:r>
      <w:r w:rsidRPr="00D7067B">
        <w:rPr>
          <w:rFonts w:ascii="Times New Roman" w:hAnsi="Times New Roman"/>
          <w:sz w:val="28"/>
          <w:szCs w:val="28"/>
          <w:lang w:val="en-US"/>
        </w:rPr>
        <w:t>s high time to play a little:</w:t>
      </w:r>
    </w:p>
    <w:p w:rsidR="008267E6" w:rsidRPr="00D7067B" w:rsidRDefault="008267E6" w:rsidP="00DB2ECC">
      <w:pPr>
        <w:spacing w:after="0" w:line="360" w:lineRule="auto"/>
        <w:rPr>
          <w:rFonts w:ascii="Times New Roman" w:hAnsi="Times New Roman"/>
          <w:sz w:val="28"/>
          <w:szCs w:val="28"/>
          <w:lang w:val="en-US"/>
        </w:rPr>
      </w:pPr>
      <w:r w:rsidRPr="00D7067B">
        <w:rPr>
          <w:rFonts w:ascii="Times New Roman" w:hAnsi="Times New Roman"/>
          <w:sz w:val="28"/>
          <w:szCs w:val="28"/>
          <w:lang w:val="en-US"/>
        </w:rPr>
        <w:t xml:space="preserve">       The group is divided into two teams. Teacher sets the timer for three minutes and shows a card with a written word or an expression to one of the members of the group, who has to explain this word or the expression in his team. As soon as he has done it another pupil gets his card and starts doing the same.</w:t>
      </w:r>
    </w:p>
    <w:p w:rsidR="008267E6" w:rsidRPr="00D7067B" w:rsidRDefault="008267E6" w:rsidP="00DB2ECC">
      <w:pPr>
        <w:spacing w:after="0" w:line="360" w:lineRule="auto"/>
        <w:rPr>
          <w:rFonts w:ascii="Times New Roman" w:hAnsi="Times New Roman"/>
          <w:sz w:val="28"/>
          <w:szCs w:val="28"/>
          <w:lang w:val="en-US"/>
        </w:rPr>
      </w:pPr>
      <w:r w:rsidRPr="00D7067B">
        <w:rPr>
          <w:rFonts w:ascii="Times New Roman" w:hAnsi="Times New Roman"/>
          <w:sz w:val="28"/>
          <w:szCs w:val="28"/>
          <w:lang w:val="en-US"/>
        </w:rPr>
        <w:t xml:space="preserve">  The team, which guesses more cards, wins.                            </w:t>
      </w:r>
    </w:p>
    <w:p w:rsidR="008267E6" w:rsidRPr="00D7067B" w:rsidRDefault="008267E6" w:rsidP="00DB2ECC">
      <w:pPr>
        <w:spacing w:after="0" w:line="360" w:lineRule="auto"/>
        <w:rPr>
          <w:rFonts w:ascii="Times New Roman" w:hAnsi="Times New Roman"/>
          <w:sz w:val="28"/>
          <w:szCs w:val="28"/>
          <w:lang w:val="en-US"/>
        </w:rPr>
      </w:pPr>
      <w:r w:rsidRPr="00D7067B">
        <w:rPr>
          <w:rFonts w:ascii="Times New Roman" w:hAnsi="Times New Roman"/>
          <w:sz w:val="28"/>
          <w:szCs w:val="28"/>
          <w:lang w:val="en-US"/>
        </w:rPr>
        <w:t xml:space="preserve">           Reading     </w:t>
      </w:r>
      <w:r w:rsidRPr="00D7067B">
        <w:rPr>
          <w:rFonts w:ascii="Times New Roman" w:hAnsi="Times New Roman"/>
          <w:sz w:val="28"/>
          <w:szCs w:val="28"/>
        </w:rPr>
        <w:t>«</w:t>
      </w:r>
      <w:r w:rsidRPr="00D7067B">
        <w:rPr>
          <w:rFonts w:ascii="Times New Roman" w:hAnsi="Times New Roman"/>
          <w:sz w:val="28"/>
          <w:szCs w:val="28"/>
          <w:lang w:val="en-US"/>
        </w:rPr>
        <w:t xml:space="preserve"> A WOMAN`S WORK IS NEVER DONE</w:t>
      </w:r>
      <w:r w:rsidRPr="00D7067B">
        <w:rPr>
          <w:rFonts w:ascii="Times New Roman" w:hAnsi="Times New Roman"/>
          <w:sz w:val="28"/>
          <w:szCs w:val="28"/>
        </w:rPr>
        <w:t>»</w:t>
      </w:r>
      <w:r w:rsidRPr="00D7067B">
        <w:rPr>
          <w:rFonts w:ascii="Times New Roman" w:hAnsi="Times New Roman"/>
          <w:sz w:val="28"/>
          <w:szCs w:val="28"/>
          <w:lang w:val="en-US"/>
        </w:rPr>
        <w:t xml:space="preserve">:   </w:t>
      </w:r>
    </w:p>
    <w:p w:rsidR="008267E6" w:rsidRPr="00D7067B"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 xml:space="preserve">Pre- reading activity:   Read the story and answer the question:  Do you always do everything you </w:t>
      </w:r>
      <w:r w:rsidRPr="00DB2ECC">
        <w:rPr>
          <w:rFonts w:ascii="Times New Roman" w:hAnsi="Times New Roman"/>
          <w:sz w:val="28"/>
          <w:szCs w:val="28"/>
          <w:lang w:val="en-US"/>
        </w:rPr>
        <w:t>can to help</w:t>
      </w:r>
      <w:r w:rsidRPr="00D7067B">
        <w:rPr>
          <w:rFonts w:ascii="Times New Roman" w:hAnsi="Times New Roman"/>
          <w:sz w:val="28"/>
          <w:szCs w:val="28"/>
          <w:lang w:val="en-US"/>
        </w:rPr>
        <w:t xml:space="preserve"> your mother?</w:t>
      </w:r>
    </w:p>
    <w:p w:rsidR="008267E6" w:rsidRPr="00D7067B" w:rsidRDefault="008267E6" w:rsidP="00DB2ECC">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The mother in every family has a lot of work to do in the house. All day long she is busy, doing one thing or another. Our mo</w:t>
      </w:r>
      <w:r>
        <w:rPr>
          <w:rFonts w:ascii="Times New Roman" w:hAnsi="Times New Roman"/>
          <w:sz w:val="28"/>
          <w:szCs w:val="28"/>
          <w:lang w:val="en-US"/>
        </w:rPr>
        <w:t>ther works at an office and can’</w:t>
      </w:r>
      <w:r w:rsidRPr="00D7067B">
        <w:rPr>
          <w:rFonts w:ascii="Times New Roman" w:hAnsi="Times New Roman"/>
          <w:sz w:val="28"/>
          <w:szCs w:val="28"/>
          <w:lang w:val="en-US"/>
        </w:rPr>
        <w:t>t do the rooms, cook meals, wash up and manage to do a lot of other things, which need much time and force.</w:t>
      </w:r>
    </w:p>
    <w:p w:rsidR="008267E6" w:rsidRPr="00D7067B" w:rsidRDefault="008267E6" w:rsidP="00DB2ECC">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 xml:space="preserve">      When father goes to work</w:t>
      </w:r>
      <w:r>
        <w:rPr>
          <w:rFonts w:ascii="Times New Roman" w:hAnsi="Times New Roman"/>
          <w:sz w:val="28"/>
          <w:szCs w:val="28"/>
          <w:lang w:val="en-US"/>
        </w:rPr>
        <w:t>, mother goes to work too. That’</w:t>
      </w:r>
      <w:r w:rsidRPr="00D7067B">
        <w:rPr>
          <w:rFonts w:ascii="Times New Roman" w:hAnsi="Times New Roman"/>
          <w:sz w:val="28"/>
          <w:szCs w:val="28"/>
          <w:lang w:val="en-US"/>
        </w:rPr>
        <w:t>s why we try our best to help her. There is some dust on the floor</w:t>
      </w:r>
      <w:r w:rsidRPr="00D7067B">
        <w:rPr>
          <w:rFonts w:ascii="Times New Roman" w:hAnsi="Times New Roman"/>
          <w:sz w:val="28"/>
          <w:szCs w:val="28"/>
        </w:rPr>
        <w:t xml:space="preserve"> </w:t>
      </w:r>
      <w:r w:rsidRPr="00D7067B">
        <w:rPr>
          <w:rFonts w:ascii="Times New Roman" w:hAnsi="Times New Roman"/>
          <w:sz w:val="28"/>
          <w:szCs w:val="28"/>
          <w:lang w:val="en-US"/>
        </w:rPr>
        <w:t>and on the furniture every day. So we sweep the floor with a broom or clean it with a vacuum-cleaner. Then we dust the furniture with a duster. Sometimes we have to polish it. We make our beds ourselves too and try to keep our rooms clean and tidy. And of course we try to keep our things in the right places. When our Mum comes home, she can concentrate on the more specialized jobs of cooking, ironing or mending. Doing household chores is necessary part of our life because we all like comfor</w:t>
      </w:r>
      <w:r>
        <w:rPr>
          <w:rFonts w:ascii="Times New Roman" w:hAnsi="Times New Roman"/>
          <w:sz w:val="28"/>
          <w:szCs w:val="28"/>
          <w:lang w:val="en-US"/>
        </w:rPr>
        <w:t>t, clean and tidy clothes. That’</w:t>
      </w:r>
      <w:r w:rsidRPr="00D7067B">
        <w:rPr>
          <w:rFonts w:ascii="Times New Roman" w:hAnsi="Times New Roman"/>
          <w:sz w:val="28"/>
          <w:szCs w:val="28"/>
          <w:lang w:val="en-US"/>
        </w:rPr>
        <w:t>s why we do rather difficult and even boring housework in spite of our wish and desire.</w:t>
      </w:r>
    </w:p>
    <w:p w:rsidR="008267E6" w:rsidRPr="00D7067B" w:rsidRDefault="008267E6" w:rsidP="00DB2ECC">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 xml:space="preserve">        Day after day I clean the shoes for all the family, water the plants, feed and air the dog and go shopping because I want to see my mum happy, healthy and joyful. All the members</w:t>
      </w:r>
      <w:r>
        <w:rPr>
          <w:rFonts w:ascii="Times New Roman" w:hAnsi="Times New Roman"/>
          <w:sz w:val="28"/>
          <w:szCs w:val="28"/>
          <w:lang w:val="en-US"/>
        </w:rPr>
        <w:t xml:space="preserve"> of our family know that “Woman’</w:t>
      </w:r>
      <w:r w:rsidRPr="00D7067B">
        <w:rPr>
          <w:rFonts w:ascii="Times New Roman" w:hAnsi="Times New Roman"/>
          <w:sz w:val="28"/>
          <w:szCs w:val="28"/>
          <w:lang w:val="en-US"/>
        </w:rPr>
        <w:t>s work is never done” and try to help each other because we all want to live in a happy, friendly and united family and spend our free time together.</w:t>
      </w:r>
    </w:p>
    <w:p w:rsidR="008267E6" w:rsidRPr="00D7067B" w:rsidRDefault="008267E6" w:rsidP="00DB2ECC">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There is always something to do for our Mums in all families. LET`S HELP THEM!</w:t>
      </w:r>
    </w:p>
    <w:p w:rsidR="008267E6" w:rsidRDefault="008267E6" w:rsidP="00DB2ECC">
      <w:pPr>
        <w:spacing w:line="360" w:lineRule="auto"/>
        <w:ind w:left="360"/>
        <w:rPr>
          <w:rFonts w:ascii="Times New Roman" w:hAnsi="Times New Roman"/>
          <w:sz w:val="28"/>
          <w:szCs w:val="28"/>
          <w:lang w:val="en-US"/>
        </w:rPr>
      </w:pPr>
      <w:r w:rsidRPr="00D7067B">
        <w:rPr>
          <w:rFonts w:ascii="Times New Roman" w:hAnsi="Times New Roman"/>
          <w:sz w:val="28"/>
          <w:szCs w:val="28"/>
          <w:lang w:val="en-US"/>
        </w:rPr>
        <w:t>Post-reading activity:</w:t>
      </w:r>
    </w:p>
    <w:p w:rsidR="008267E6" w:rsidRPr="00DB2ECC" w:rsidRDefault="008267E6" w:rsidP="00DB2ECC">
      <w:pPr>
        <w:spacing w:line="360" w:lineRule="auto"/>
        <w:rPr>
          <w:rFonts w:ascii="Times New Roman" w:hAnsi="Times New Roman"/>
          <w:sz w:val="28"/>
          <w:szCs w:val="28"/>
        </w:rPr>
      </w:pPr>
      <w:r w:rsidRPr="00D7067B">
        <w:rPr>
          <w:rFonts w:ascii="Times New Roman" w:hAnsi="Times New Roman"/>
          <w:sz w:val="28"/>
          <w:szCs w:val="28"/>
        </w:rPr>
        <w:t>1.</w:t>
      </w:r>
      <w:r w:rsidRPr="00D7067B">
        <w:rPr>
          <w:rFonts w:ascii="Times New Roman" w:hAnsi="Times New Roman"/>
          <w:sz w:val="28"/>
          <w:szCs w:val="28"/>
          <w:lang w:val="en-US"/>
        </w:rPr>
        <w:t>Answer the questions:</w:t>
      </w:r>
    </w:p>
    <w:p w:rsidR="008267E6" w:rsidRDefault="008267E6" w:rsidP="00DB2ECC">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Mother is busy all day long, is</w:t>
      </w:r>
      <w:r>
        <w:rPr>
          <w:rFonts w:ascii="Times New Roman" w:hAnsi="Times New Roman"/>
          <w:sz w:val="28"/>
          <w:szCs w:val="28"/>
          <w:lang w:val="en-US"/>
        </w:rPr>
        <w:t>n’</w:t>
      </w:r>
      <w:r w:rsidRPr="00D7067B">
        <w:rPr>
          <w:rFonts w:ascii="Times New Roman" w:hAnsi="Times New Roman"/>
          <w:sz w:val="28"/>
          <w:szCs w:val="28"/>
          <w:lang w:val="en-US"/>
        </w:rPr>
        <w:t>t she?</w:t>
      </w:r>
    </w:p>
    <w:p w:rsidR="008267E6"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Who tries to he</w:t>
      </w:r>
      <w:r>
        <w:rPr>
          <w:rFonts w:ascii="Times New Roman" w:hAnsi="Times New Roman"/>
          <w:sz w:val="28"/>
          <w:szCs w:val="28"/>
          <w:lang w:val="en-US"/>
        </w:rPr>
        <w:t>l</w:t>
      </w:r>
      <w:r w:rsidRPr="00D7067B">
        <w:rPr>
          <w:rFonts w:ascii="Times New Roman" w:hAnsi="Times New Roman"/>
          <w:sz w:val="28"/>
          <w:szCs w:val="28"/>
          <w:lang w:val="en-US"/>
        </w:rPr>
        <w:t>p Mum?</w:t>
      </w:r>
    </w:p>
    <w:p w:rsidR="008267E6"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What do the children do in the family?</w:t>
      </w:r>
    </w:p>
    <w:p w:rsidR="008267E6"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What does their Mum do after work?</w:t>
      </w:r>
    </w:p>
    <w:p w:rsidR="008267E6"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What do all the members of  the family know?</w:t>
      </w:r>
    </w:p>
    <w:p w:rsidR="008267E6" w:rsidRPr="00D7067B" w:rsidRDefault="008267E6" w:rsidP="00DB2ECC">
      <w:pPr>
        <w:spacing w:line="360" w:lineRule="auto"/>
        <w:rPr>
          <w:rFonts w:ascii="Times New Roman" w:hAnsi="Times New Roman"/>
          <w:sz w:val="28"/>
          <w:szCs w:val="28"/>
          <w:lang w:val="en-US"/>
        </w:rPr>
      </w:pPr>
      <w:r w:rsidRPr="00D7067B">
        <w:rPr>
          <w:rFonts w:ascii="Times New Roman" w:hAnsi="Times New Roman"/>
          <w:sz w:val="28"/>
          <w:szCs w:val="28"/>
          <w:lang w:val="en-US"/>
        </w:rPr>
        <w:t xml:space="preserve">2. What words are missing? </w:t>
      </w:r>
    </w:p>
    <w:p w:rsidR="008267E6" w:rsidRPr="00D7067B" w:rsidRDefault="008267E6" w:rsidP="00D7067B">
      <w:pPr>
        <w:spacing w:line="360" w:lineRule="auto"/>
        <w:ind w:left="45"/>
        <w:jc w:val="both"/>
        <w:rPr>
          <w:rFonts w:ascii="Times New Roman" w:hAnsi="Times New Roman"/>
          <w:sz w:val="28"/>
          <w:szCs w:val="28"/>
          <w:lang w:val="en-US"/>
        </w:rPr>
      </w:pPr>
      <w:r w:rsidRPr="00D7067B">
        <w:rPr>
          <w:rFonts w:ascii="Times New Roman" w:hAnsi="Times New Roman"/>
          <w:sz w:val="28"/>
          <w:szCs w:val="28"/>
          <w:lang w:val="en-US"/>
        </w:rPr>
        <w:t xml:space="preserve">If there is some dust on the floor the children ……..it with……. </w:t>
      </w:r>
    </w:p>
    <w:p w:rsidR="008267E6" w:rsidRPr="00D7067B" w:rsidRDefault="008267E6" w:rsidP="00D7067B">
      <w:pPr>
        <w:spacing w:line="360" w:lineRule="auto"/>
        <w:ind w:left="45"/>
        <w:jc w:val="both"/>
        <w:rPr>
          <w:rFonts w:ascii="Times New Roman" w:hAnsi="Times New Roman"/>
          <w:sz w:val="28"/>
          <w:szCs w:val="28"/>
          <w:lang w:val="en-US"/>
        </w:rPr>
      </w:pPr>
      <w:r w:rsidRPr="00D7067B">
        <w:rPr>
          <w:rFonts w:ascii="Times New Roman" w:hAnsi="Times New Roman"/>
          <w:sz w:val="28"/>
          <w:szCs w:val="28"/>
          <w:lang w:val="en-US"/>
        </w:rPr>
        <w:t xml:space="preserve"> When Mum comes home from work she can do……….</w:t>
      </w:r>
    </w:p>
    <w:p w:rsidR="008267E6" w:rsidRPr="00D7067B" w:rsidRDefault="008267E6" w:rsidP="00D7067B">
      <w:pPr>
        <w:spacing w:line="360" w:lineRule="auto"/>
        <w:ind w:left="45"/>
        <w:jc w:val="both"/>
        <w:rPr>
          <w:rFonts w:ascii="Times New Roman" w:hAnsi="Times New Roman"/>
          <w:sz w:val="28"/>
          <w:szCs w:val="28"/>
          <w:lang w:val="en-US"/>
        </w:rPr>
      </w:pPr>
      <w:r w:rsidRPr="00D7067B">
        <w:rPr>
          <w:rFonts w:ascii="Times New Roman" w:hAnsi="Times New Roman"/>
          <w:sz w:val="28"/>
          <w:szCs w:val="28"/>
          <w:lang w:val="en-US"/>
        </w:rPr>
        <w:t xml:space="preserve"> All the members of the family know that………</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3. Prove: Mother’</w:t>
      </w:r>
      <w:r w:rsidRPr="00D7067B">
        <w:rPr>
          <w:rFonts w:ascii="Times New Roman" w:hAnsi="Times New Roman"/>
          <w:sz w:val="28"/>
          <w:szCs w:val="28"/>
          <w:lang w:val="en-US"/>
        </w:rPr>
        <w:t>s work is never done.</w:t>
      </w:r>
    </w:p>
    <w:p w:rsidR="008267E6" w:rsidRPr="00D7067B" w:rsidRDefault="008267E6" w:rsidP="00DB2ECC">
      <w:pPr>
        <w:spacing w:line="360" w:lineRule="auto"/>
        <w:ind w:left="360"/>
        <w:jc w:val="both"/>
        <w:rPr>
          <w:rFonts w:ascii="Times New Roman" w:hAnsi="Times New Roman"/>
          <w:sz w:val="28"/>
          <w:szCs w:val="28"/>
          <w:lang w:val="en-US"/>
        </w:rPr>
      </w:pPr>
      <w:r w:rsidRPr="00D7067B">
        <w:rPr>
          <w:rFonts w:ascii="Times New Roman" w:hAnsi="Times New Roman"/>
          <w:sz w:val="28"/>
          <w:szCs w:val="28"/>
          <w:lang w:val="en-US"/>
        </w:rPr>
        <w:t>A minute for a joke:</w:t>
      </w:r>
      <w:r>
        <w:rPr>
          <w:rFonts w:ascii="Times New Roman" w:hAnsi="Times New Roman"/>
          <w:sz w:val="28"/>
          <w:szCs w:val="28"/>
          <w:lang w:val="en-US"/>
        </w:rPr>
        <w:t xml:space="preserve"> </w:t>
      </w:r>
      <w:r w:rsidRPr="00D7067B">
        <w:rPr>
          <w:rFonts w:ascii="Times New Roman" w:hAnsi="Times New Roman"/>
          <w:sz w:val="28"/>
          <w:szCs w:val="28"/>
          <w:lang w:val="en-US"/>
        </w:rPr>
        <w:t>Read the poem and try not to be like that boy:</w:t>
      </w:r>
    </w:p>
    <w:p w:rsidR="008267E6" w:rsidRPr="00D7067B" w:rsidRDefault="008267E6" w:rsidP="00D7067B">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t>I</w:t>
      </w:r>
      <w:r w:rsidRPr="00D7067B">
        <w:rPr>
          <w:rFonts w:ascii="Times New Roman" w:hAnsi="Times New Roman"/>
          <w:sz w:val="28"/>
          <w:szCs w:val="28"/>
          <w:lang w:val="en-US"/>
        </w:rPr>
        <w:t xml:space="preserve"> got up in the morning</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I got up in the morning</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And tried to find my shoes</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My trousers, my coat,</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 xml:space="preserve">My lovely brown boots! </w:t>
      </w:r>
    </w:p>
    <w:p w:rsidR="008267E6" w:rsidRPr="00D7067B" w:rsidRDefault="008267E6" w:rsidP="00D7067B">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 I couldn’</w:t>
      </w:r>
      <w:r w:rsidRPr="00D7067B">
        <w:rPr>
          <w:rFonts w:ascii="Times New Roman" w:hAnsi="Times New Roman"/>
          <w:sz w:val="28"/>
          <w:szCs w:val="28"/>
          <w:lang w:val="en-US"/>
        </w:rPr>
        <w:t>t find a single thing,</w:t>
      </w:r>
    </w:p>
    <w:p w:rsidR="008267E6" w:rsidRPr="00D7067B" w:rsidRDefault="008267E6" w:rsidP="00D7067B">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 B</w:t>
      </w:r>
      <w:r w:rsidRPr="00D7067B">
        <w:rPr>
          <w:rFonts w:ascii="Times New Roman" w:hAnsi="Times New Roman"/>
          <w:sz w:val="28"/>
          <w:szCs w:val="28"/>
          <w:lang w:val="en-US"/>
        </w:rPr>
        <w:t>ut heard a bird, who  said:</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“Put all your things in their place</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 xml:space="preserve"> Before you go to bed!</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Do you like the poem? And do you like the boy?  Do you want to be in his place?</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Is his Mum proud of him?</w:t>
      </w:r>
    </w:p>
    <w:p w:rsidR="008267E6" w:rsidRPr="00D7067B" w:rsidRDefault="008267E6" w:rsidP="00D7067B">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t>As for me I don’</w:t>
      </w:r>
      <w:r w:rsidRPr="00D7067B">
        <w:rPr>
          <w:rFonts w:ascii="Times New Roman" w:hAnsi="Times New Roman"/>
          <w:sz w:val="28"/>
          <w:szCs w:val="28"/>
          <w:lang w:val="en-US"/>
        </w:rPr>
        <w:t>t think that there is somebody in our class who doesn’t care of himself and of his parents. I hope that you are all good helpers in your families. Thank you for good work at the lesson.</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Summarising:</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 xml:space="preserve">     YOU`LL SEE YOUR MARKS IN YOUR EXERCISE BOOKS AND THE BEST HELPER WE WILL pick out AT OUR NEXT LESSON, after checking on your home compositions.</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Your home-task is to write a composition “How do I help my parents”</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Let`s revise our problem question, which was a real problem for some pupils to answer at the beginning of our lesson:</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WHAT ARE HOUSEHOLD CHORES?</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1. Household chores are things in the family life, which we have to do every day in spite of our wish and desire.</w:t>
      </w:r>
    </w:p>
    <w:p w:rsidR="008267E6" w:rsidRPr="00D7067B" w:rsidRDefault="008267E6" w:rsidP="00D7067B">
      <w:pPr>
        <w:spacing w:line="360" w:lineRule="auto"/>
        <w:ind w:firstLine="720"/>
        <w:jc w:val="both"/>
        <w:rPr>
          <w:rFonts w:ascii="Times New Roman" w:hAnsi="Times New Roman"/>
          <w:sz w:val="28"/>
          <w:szCs w:val="28"/>
          <w:lang w:val="en-US"/>
        </w:rPr>
      </w:pPr>
      <w:r w:rsidRPr="00D7067B">
        <w:rPr>
          <w:rFonts w:ascii="Times New Roman" w:hAnsi="Times New Roman"/>
          <w:sz w:val="28"/>
          <w:szCs w:val="28"/>
          <w:lang w:val="en-US"/>
        </w:rPr>
        <w:t>2. It is what we have to do whether we like it or not if we want to live in a happy friendly and united family.</w:t>
      </w:r>
    </w:p>
    <w:p w:rsidR="008267E6" w:rsidRPr="00D7067B" w:rsidRDefault="008267E6" w:rsidP="00D7067B">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t>Don’</w:t>
      </w:r>
      <w:r w:rsidRPr="00D7067B">
        <w:rPr>
          <w:rFonts w:ascii="Times New Roman" w:hAnsi="Times New Roman"/>
          <w:sz w:val="28"/>
          <w:szCs w:val="28"/>
          <w:lang w:val="en-US"/>
        </w:rPr>
        <w:t>t forget about it and your parents will be proud of you!</w:t>
      </w:r>
    </w:p>
    <w:p w:rsidR="008267E6" w:rsidRPr="00D7067B" w:rsidRDefault="008267E6" w:rsidP="00D7067B">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D7067B">
        <w:rPr>
          <w:rFonts w:ascii="Times New Roman" w:hAnsi="Times New Roman"/>
          <w:sz w:val="28"/>
          <w:szCs w:val="28"/>
          <w:lang w:val="en-US"/>
        </w:rPr>
        <w:t>T.Well done, thank you!</w:t>
      </w:r>
    </w:p>
    <w:p w:rsidR="008267E6" w:rsidRPr="00D7067B" w:rsidRDefault="008267E6" w:rsidP="00D7067B">
      <w:pPr>
        <w:spacing w:line="360" w:lineRule="auto"/>
        <w:jc w:val="both"/>
        <w:rPr>
          <w:rFonts w:ascii="Times New Roman" w:hAnsi="Times New Roman"/>
          <w:sz w:val="28"/>
          <w:szCs w:val="28"/>
          <w:lang w:val="en-US"/>
        </w:rPr>
      </w:pPr>
      <w:r w:rsidRPr="00D7067B">
        <w:rPr>
          <w:rFonts w:ascii="Times New Roman" w:hAnsi="Times New Roman"/>
          <w:sz w:val="28"/>
          <w:szCs w:val="28"/>
          <w:lang w:val="en-US"/>
        </w:rPr>
        <w:t xml:space="preserve"> </w:t>
      </w:r>
    </w:p>
    <w:p w:rsidR="008267E6" w:rsidRPr="00D7067B" w:rsidRDefault="008267E6" w:rsidP="00D7067B">
      <w:pPr>
        <w:spacing w:line="360" w:lineRule="auto"/>
        <w:jc w:val="both"/>
        <w:rPr>
          <w:rFonts w:ascii="Times New Roman" w:hAnsi="Times New Roman"/>
          <w:sz w:val="28"/>
          <w:szCs w:val="28"/>
          <w:lang w:val="en-US"/>
        </w:rPr>
      </w:pPr>
    </w:p>
    <w:sectPr w:rsidR="008267E6" w:rsidRPr="00D7067B" w:rsidSect="00D7067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E6" w:rsidRDefault="008267E6" w:rsidP="008B5E98">
      <w:pPr>
        <w:spacing w:after="0" w:line="240" w:lineRule="auto"/>
      </w:pPr>
      <w:r>
        <w:separator/>
      </w:r>
    </w:p>
  </w:endnote>
  <w:endnote w:type="continuationSeparator" w:id="0">
    <w:p w:rsidR="008267E6" w:rsidRDefault="008267E6" w:rsidP="008B5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E6" w:rsidRDefault="008267E6" w:rsidP="008B5E98">
      <w:pPr>
        <w:spacing w:after="0" w:line="240" w:lineRule="auto"/>
      </w:pPr>
      <w:r>
        <w:separator/>
      </w:r>
    </w:p>
  </w:footnote>
  <w:footnote w:type="continuationSeparator" w:id="0">
    <w:p w:rsidR="008267E6" w:rsidRDefault="008267E6" w:rsidP="008B5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E32E5"/>
    <w:multiLevelType w:val="hybridMultilevel"/>
    <w:tmpl w:val="711E079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34BE169E"/>
    <w:multiLevelType w:val="hybridMultilevel"/>
    <w:tmpl w:val="A5321142"/>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3BAB5C21"/>
    <w:multiLevelType w:val="hybridMultilevel"/>
    <w:tmpl w:val="587E60C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nsid w:val="3C902644"/>
    <w:multiLevelType w:val="hybridMultilevel"/>
    <w:tmpl w:val="5ACEED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5BCC58CC"/>
    <w:multiLevelType w:val="hybridMultilevel"/>
    <w:tmpl w:val="ABDA6B7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nsid w:val="609B6498"/>
    <w:multiLevelType w:val="hybridMultilevel"/>
    <w:tmpl w:val="470AC2AE"/>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6">
    <w:nsid w:val="6B363434"/>
    <w:multiLevelType w:val="hybridMultilevel"/>
    <w:tmpl w:val="5CCA04EA"/>
    <w:lvl w:ilvl="0" w:tplc="CDF60F68">
      <w:start w:val="1"/>
      <w:numFmt w:val="bullet"/>
      <w:lvlText w:val="-"/>
      <w:lvlJc w:val="left"/>
      <w:pPr>
        <w:ind w:left="405" w:hanging="360"/>
      </w:pPr>
      <w:rPr>
        <w:rFonts w:ascii="Calibri" w:eastAsia="Times New Roman" w:hAnsi="Calibri" w:hint="default"/>
      </w:rPr>
    </w:lvl>
    <w:lvl w:ilvl="1" w:tplc="20000003" w:tentative="1">
      <w:start w:val="1"/>
      <w:numFmt w:val="bullet"/>
      <w:lvlText w:val="o"/>
      <w:lvlJc w:val="left"/>
      <w:pPr>
        <w:ind w:left="1125" w:hanging="360"/>
      </w:pPr>
      <w:rPr>
        <w:rFonts w:ascii="Courier New" w:hAnsi="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hint="default"/>
      </w:rPr>
    </w:lvl>
    <w:lvl w:ilvl="8" w:tplc="2000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D21"/>
    <w:rsid w:val="00012322"/>
    <w:rsid w:val="00015D24"/>
    <w:rsid w:val="000260CC"/>
    <w:rsid w:val="00046F4E"/>
    <w:rsid w:val="00094CA8"/>
    <w:rsid w:val="00095F4D"/>
    <w:rsid w:val="000A5B60"/>
    <w:rsid w:val="000B08F9"/>
    <w:rsid w:val="000B2D66"/>
    <w:rsid w:val="000B5F36"/>
    <w:rsid w:val="000C6908"/>
    <w:rsid w:val="000D1416"/>
    <w:rsid w:val="000D6FA9"/>
    <w:rsid w:val="000E2B85"/>
    <w:rsid w:val="000F171D"/>
    <w:rsid w:val="000F5C8A"/>
    <w:rsid w:val="000F7585"/>
    <w:rsid w:val="001054BF"/>
    <w:rsid w:val="00110243"/>
    <w:rsid w:val="001116FE"/>
    <w:rsid w:val="001154E4"/>
    <w:rsid w:val="00163688"/>
    <w:rsid w:val="001674CD"/>
    <w:rsid w:val="001825D6"/>
    <w:rsid w:val="0019487E"/>
    <w:rsid w:val="00197BC9"/>
    <w:rsid w:val="001A1981"/>
    <w:rsid w:val="001B4611"/>
    <w:rsid w:val="001D5A0D"/>
    <w:rsid w:val="001D62D2"/>
    <w:rsid w:val="001E4014"/>
    <w:rsid w:val="00203934"/>
    <w:rsid w:val="00213D42"/>
    <w:rsid w:val="002175D0"/>
    <w:rsid w:val="00223102"/>
    <w:rsid w:val="00226266"/>
    <w:rsid w:val="00234919"/>
    <w:rsid w:val="00234B93"/>
    <w:rsid w:val="00262CD7"/>
    <w:rsid w:val="00265C30"/>
    <w:rsid w:val="00275DE4"/>
    <w:rsid w:val="002876A3"/>
    <w:rsid w:val="00290BD4"/>
    <w:rsid w:val="0029315A"/>
    <w:rsid w:val="002D2D3C"/>
    <w:rsid w:val="002D428E"/>
    <w:rsid w:val="002D7203"/>
    <w:rsid w:val="002F62B6"/>
    <w:rsid w:val="0030507C"/>
    <w:rsid w:val="00310767"/>
    <w:rsid w:val="003127AC"/>
    <w:rsid w:val="003215CD"/>
    <w:rsid w:val="00357C74"/>
    <w:rsid w:val="00361B86"/>
    <w:rsid w:val="00385E6F"/>
    <w:rsid w:val="003A38F6"/>
    <w:rsid w:val="003B4C5B"/>
    <w:rsid w:val="003B711B"/>
    <w:rsid w:val="003D00ED"/>
    <w:rsid w:val="003D7935"/>
    <w:rsid w:val="00406028"/>
    <w:rsid w:val="00415ACE"/>
    <w:rsid w:val="00432B29"/>
    <w:rsid w:val="004624BB"/>
    <w:rsid w:val="00464207"/>
    <w:rsid w:val="0048403E"/>
    <w:rsid w:val="00497C43"/>
    <w:rsid w:val="004A61A3"/>
    <w:rsid w:val="004C63D3"/>
    <w:rsid w:val="004D1E6E"/>
    <w:rsid w:val="005113FB"/>
    <w:rsid w:val="005247FB"/>
    <w:rsid w:val="00550E0A"/>
    <w:rsid w:val="005566B2"/>
    <w:rsid w:val="005567CF"/>
    <w:rsid w:val="00557049"/>
    <w:rsid w:val="00572974"/>
    <w:rsid w:val="005758F2"/>
    <w:rsid w:val="00580432"/>
    <w:rsid w:val="005A1161"/>
    <w:rsid w:val="005B5296"/>
    <w:rsid w:val="005B6F99"/>
    <w:rsid w:val="005C5DD9"/>
    <w:rsid w:val="005D66B9"/>
    <w:rsid w:val="00614AE5"/>
    <w:rsid w:val="00615302"/>
    <w:rsid w:val="00632D9C"/>
    <w:rsid w:val="006423F0"/>
    <w:rsid w:val="00654E64"/>
    <w:rsid w:val="006716DE"/>
    <w:rsid w:val="006A59BC"/>
    <w:rsid w:val="006A62BB"/>
    <w:rsid w:val="006B00FC"/>
    <w:rsid w:val="006B493B"/>
    <w:rsid w:val="00702A59"/>
    <w:rsid w:val="00703614"/>
    <w:rsid w:val="0070408C"/>
    <w:rsid w:val="007101FD"/>
    <w:rsid w:val="0071611B"/>
    <w:rsid w:val="00730D16"/>
    <w:rsid w:val="00734A47"/>
    <w:rsid w:val="0073774F"/>
    <w:rsid w:val="0075280D"/>
    <w:rsid w:val="007548C3"/>
    <w:rsid w:val="00774C8A"/>
    <w:rsid w:val="007804E4"/>
    <w:rsid w:val="00782289"/>
    <w:rsid w:val="007837D0"/>
    <w:rsid w:val="007A0C04"/>
    <w:rsid w:val="007B7361"/>
    <w:rsid w:val="007C0C01"/>
    <w:rsid w:val="007C4649"/>
    <w:rsid w:val="007C4C46"/>
    <w:rsid w:val="007E2C7B"/>
    <w:rsid w:val="00821A66"/>
    <w:rsid w:val="00822A24"/>
    <w:rsid w:val="00824CD8"/>
    <w:rsid w:val="008267E6"/>
    <w:rsid w:val="00834FFC"/>
    <w:rsid w:val="0086647F"/>
    <w:rsid w:val="0087363A"/>
    <w:rsid w:val="00880906"/>
    <w:rsid w:val="00896795"/>
    <w:rsid w:val="00897817"/>
    <w:rsid w:val="008A15A5"/>
    <w:rsid w:val="008A5D9E"/>
    <w:rsid w:val="008B19B6"/>
    <w:rsid w:val="008B5E98"/>
    <w:rsid w:val="008C3470"/>
    <w:rsid w:val="008E4E9A"/>
    <w:rsid w:val="008F364C"/>
    <w:rsid w:val="00902F93"/>
    <w:rsid w:val="00913020"/>
    <w:rsid w:val="00913468"/>
    <w:rsid w:val="00915F18"/>
    <w:rsid w:val="009175CC"/>
    <w:rsid w:val="009232D7"/>
    <w:rsid w:val="00932F02"/>
    <w:rsid w:val="00934587"/>
    <w:rsid w:val="0094099C"/>
    <w:rsid w:val="009553F5"/>
    <w:rsid w:val="009618C8"/>
    <w:rsid w:val="00963232"/>
    <w:rsid w:val="00984C6C"/>
    <w:rsid w:val="009965CD"/>
    <w:rsid w:val="00996DB2"/>
    <w:rsid w:val="00997BB6"/>
    <w:rsid w:val="009A081F"/>
    <w:rsid w:val="009B4BD9"/>
    <w:rsid w:val="009B5CAA"/>
    <w:rsid w:val="009C37A5"/>
    <w:rsid w:val="009D31B5"/>
    <w:rsid w:val="009D63D6"/>
    <w:rsid w:val="009F7ACF"/>
    <w:rsid w:val="00A23A9D"/>
    <w:rsid w:val="00A279D0"/>
    <w:rsid w:val="00A33D4C"/>
    <w:rsid w:val="00A35A95"/>
    <w:rsid w:val="00A42A14"/>
    <w:rsid w:val="00A43FA9"/>
    <w:rsid w:val="00A536CD"/>
    <w:rsid w:val="00A64607"/>
    <w:rsid w:val="00A6487A"/>
    <w:rsid w:val="00A64F3B"/>
    <w:rsid w:val="00A67DC9"/>
    <w:rsid w:val="00A8205A"/>
    <w:rsid w:val="00A9092E"/>
    <w:rsid w:val="00AA517F"/>
    <w:rsid w:val="00AA736F"/>
    <w:rsid w:val="00AC737A"/>
    <w:rsid w:val="00AC77B6"/>
    <w:rsid w:val="00AD3D21"/>
    <w:rsid w:val="00AD5180"/>
    <w:rsid w:val="00AF4496"/>
    <w:rsid w:val="00B04725"/>
    <w:rsid w:val="00B46F3F"/>
    <w:rsid w:val="00B520A5"/>
    <w:rsid w:val="00B54EE9"/>
    <w:rsid w:val="00B5667B"/>
    <w:rsid w:val="00B613AE"/>
    <w:rsid w:val="00B62579"/>
    <w:rsid w:val="00B65E2D"/>
    <w:rsid w:val="00B7617F"/>
    <w:rsid w:val="00BA28D7"/>
    <w:rsid w:val="00BA6205"/>
    <w:rsid w:val="00BB1C2D"/>
    <w:rsid w:val="00BD326C"/>
    <w:rsid w:val="00BF63E9"/>
    <w:rsid w:val="00C3192C"/>
    <w:rsid w:val="00C427A2"/>
    <w:rsid w:val="00C74EB1"/>
    <w:rsid w:val="00C75294"/>
    <w:rsid w:val="00C92BB6"/>
    <w:rsid w:val="00CC43EC"/>
    <w:rsid w:val="00CD1A16"/>
    <w:rsid w:val="00CE05B6"/>
    <w:rsid w:val="00CF0C3D"/>
    <w:rsid w:val="00CF7EBD"/>
    <w:rsid w:val="00D06589"/>
    <w:rsid w:val="00D07E0B"/>
    <w:rsid w:val="00D375D4"/>
    <w:rsid w:val="00D4637B"/>
    <w:rsid w:val="00D51E8C"/>
    <w:rsid w:val="00D7067B"/>
    <w:rsid w:val="00D809A8"/>
    <w:rsid w:val="00D90160"/>
    <w:rsid w:val="00D9633C"/>
    <w:rsid w:val="00DB2ECC"/>
    <w:rsid w:val="00DD3BC8"/>
    <w:rsid w:val="00DD7058"/>
    <w:rsid w:val="00DE572A"/>
    <w:rsid w:val="00DF0A35"/>
    <w:rsid w:val="00E00AD1"/>
    <w:rsid w:val="00E10D46"/>
    <w:rsid w:val="00E13D32"/>
    <w:rsid w:val="00E23CCC"/>
    <w:rsid w:val="00E4793D"/>
    <w:rsid w:val="00E616AD"/>
    <w:rsid w:val="00E8502C"/>
    <w:rsid w:val="00E87B3F"/>
    <w:rsid w:val="00EC33E0"/>
    <w:rsid w:val="00EC7BE6"/>
    <w:rsid w:val="00ED74C1"/>
    <w:rsid w:val="00EE5B03"/>
    <w:rsid w:val="00EF259F"/>
    <w:rsid w:val="00EF361D"/>
    <w:rsid w:val="00EF3692"/>
    <w:rsid w:val="00F06F92"/>
    <w:rsid w:val="00F101EE"/>
    <w:rsid w:val="00F502AC"/>
    <w:rsid w:val="00F63C69"/>
    <w:rsid w:val="00F67B0D"/>
    <w:rsid w:val="00F934A2"/>
    <w:rsid w:val="00FA2C8B"/>
    <w:rsid w:val="00FA352F"/>
    <w:rsid w:val="00FA5AE1"/>
    <w:rsid w:val="00FC3F9C"/>
    <w:rsid w:val="00FC5712"/>
    <w:rsid w:val="00FD4C56"/>
    <w:rsid w:val="00FD4FB4"/>
    <w:rsid w:val="00FE17F3"/>
    <w:rsid w:val="00FE3E8D"/>
    <w:rsid w:val="00FE4D1D"/>
    <w:rsid w:val="00FE5C9B"/>
    <w:rsid w:val="00FF783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7F"/>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6423F0"/>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6423F0"/>
    <w:rPr>
      <w:rFonts w:eastAsia="Times New Roman" w:cs="Times New Roman"/>
      <w:color w:val="5A5A5A"/>
      <w:spacing w:val="15"/>
      <w:lang w:val="uk-UA"/>
    </w:rPr>
  </w:style>
  <w:style w:type="paragraph" w:styleId="Header">
    <w:name w:val="header"/>
    <w:basedOn w:val="Normal"/>
    <w:link w:val="HeaderChar"/>
    <w:uiPriority w:val="99"/>
    <w:rsid w:val="008B5E9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B5E98"/>
    <w:rPr>
      <w:rFonts w:cs="Times New Roman"/>
      <w:lang w:val="uk-UA"/>
    </w:rPr>
  </w:style>
  <w:style w:type="paragraph" w:styleId="Footer">
    <w:name w:val="footer"/>
    <w:basedOn w:val="Normal"/>
    <w:link w:val="FooterChar"/>
    <w:uiPriority w:val="99"/>
    <w:rsid w:val="008B5E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B5E98"/>
    <w:rPr>
      <w:rFonts w:cs="Times New Roman"/>
      <w:lang w:val="uk-UA"/>
    </w:rPr>
  </w:style>
  <w:style w:type="paragraph" w:styleId="ListParagraph">
    <w:name w:val="List Paragraph"/>
    <w:basedOn w:val="Normal"/>
    <w:uiPriority w:val="99"/>
    <w:qFormat/>
    <w:rsid w:val="008B5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10</Pages>
  <Words>2051</Words>
  <Characters>11692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Старикова</dc:creator>
  <cp:keywords/>
  <dc:description/>
  <cp:lastModifiedBy>Владимир</cp:lastModifiedBy>
  <cp:revision>53</cp:revision>
  <dcterms:created xsi:type="dcterms:W3CDTF">2018-07-18T07:29:00Z</dcterms:created>
  <dcterms:modified xsi:type="dcterms:W3CDTF">2018-08-09T13:33:00Z</dcterms:modified>
</cp:coreProperties>
</file>