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C9" w:rsidRPr="009E3920" w:rsidRDefault="00CE17C9" w:rsidP="00E90833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120"/>
        <w:gridCol w:w="2152"/>
        <w:gridCol w:w="561"/>
        <w:gridCol w:w="1990"/>
        <w:gridCol w:w="561"/>
        <w:gridCol w:w="1564"/>
        <w:gridCol w:w="561"/>
        <w:gridCol w:w="1423"/>
        <w:gridCol w:w="561"/>
        <w:gridCol w:w="1281"/>
        <w:gridCol w:w="561"/>
        <w:gridCol w:w="1282"/>
        <w:gridCol w:w="278"/>
        <w:gridCol w:w="1281"/>
        <w:gridCol w:w="1276"/>
      </w:tblGrid>
      <w:tr w:rsidR="00CE17C9" w:rsidRPr="00FF028B">
        <w:tc>
          <w:tcPr>
            <w:tcW w:w="708" w:type="dxa"/>
            <w:vMerge w:val="restart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2" w:type="dxa"/>
            <w:gridSpan w:val="2"/>
            <w:vMerge w:val="restart"/>
          </w:tcPr>
          <w:p w:rsidR="00CE17C9" w:rsidRPr="00FF028B" w:rsidRDefault="00CE17C9" w:rsidP="00FF028B">
            <w:pPr>
              <w:pStyle w:val="NoSpacing"/>
              <w:ind w:lef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Тематика ситуативного </w:t>
            </w:r>
          </w:p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спілкування</w:t>
            </w:r>
          </w:p>
          <w:p w:rsidR="00CE17C9" w:rsidRPr="00FF028B" w:rsidRDefault="00CE17C9" w:rsidP="00FF028B">
            <w:pPr>
              <w:pStyle w:val="NoSpacing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7794" w:type="dxa"/>
            <w:gridSpan w:val="8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Інтегровані змістові лінії</w:t>
            </w:r>
          </w:p>
        </w:tc>
        <w:tc>
          <w:tcPr>
            <w:tcW w:w="2835" w:type="dxa"/>
            <w:gridSpan w:val="3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Мовний інвентар</w:t>
            </w:r>
          </w:p>
        </w:tc>
      </w:tr>
      <w:tr w:rsidR="00CE17C9" w:rsidRPr="00FF028B">
        <w:tc>
          <w:tcPr>
            <w:tcW w:w="708" w:type="dxa"/>
            <w:vMerge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gridSpan w:val="2"/>
            <w:vMerge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vMerge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gridSpan w:val="2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Екологічна безпека і сталий розвиток</w:t>
            </w:r>
          </w:p>
        </w:tc>
        <w:tc>
          <w:tcPr>
            <w:tcW w:w="1984" w:type="dxa"/>
            <w:gridSpan w:val="2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Громадська відповідал-ність</w:t>
            </w:r>
          </w:p>
        </w:tc>
        <w:tc>
          <w:tcPr>
            <w:tcW w:w="1842" w:type="dxa"/>
            <w:gridSpan w:val="2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Здоров’я і безпека</w:t>
            </w:r>
          </w:p>
        </w:tc>
        <w:tc>
          <w:tcPr>
            <w:tcW w:w="1843" w:type="dxa"/>
            <w:gridSpan w:val="2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Підприємли-вість і фінансова грамотність</w:t>
            </w:r>
          </w:p>
        </w:tc>
        <w:tc>
          <w:tcPr>
            <w:tcW w:w="1559" w:type="dxa"/>
            <w:gridSpan w:val="2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лексика</w:t>
            </w:r>
          </w:p>
        </w:tc>
        <w:tc>
          <w:tcPr>
            <w:tcW w:w="1276" w:type="dxa"/>
          </w:tcPr>
          <w:p w:rsidR="00CE17C9" w:rsidRPr="00FF028B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грамати-ка</w:t>
            </w:r>
          </w:p>
        </w:tc>
      </w:tr>
      <w:tr w:rsidR="00CE17C9" w:rsidRPr="00FF028B">
        <w:trPr>
          <w:trHeight w:val="323"/>
        </w:trPr>
        <w:tc>
          <w:tcPr>
            <w:tcW w:w="16160" w:type="dxa"/>
            <w:gridSpan w:val="16"/>
          </w:tcPr>
          <w:p w:rsidR="00CE17C9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02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семестр</w:t>
            </w:r>
          </w:p>
          <w:p w:rsidR="00CE17C9" w:rsidRPr="00983E9A" w:rsidRDefault="00CE17C9" w:rsidP="00FF02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 -Особистість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Я і  мої друзі</w:t>
            </w: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br/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Тобі сподобалися твої канікули?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короткі розповіді з теми, швидко реагує та описує події ,висловлює власне ставлення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аводить приклади внеску своєї родини у сталий розвиток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Висловлює власну точку зору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Усвідомлює різні види небезпеки під час подорожу-вання  на канікулах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вартість кожного з видів розваг, вміє заощадити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983E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Talking about personality.</w:t>
            </w:r>
          </w:p>
          <w:p w:rsidR="00CE17C9" w:rsidRPr="00C65534" w:rsidRDefault="00CE17C9" w:rsidP="00983E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Expressing likes and dislikes.</w:t>
            </w: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Past Simple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Adjectives.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Основні дані про людину.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використовувати власно набутий досвід, ефективно користу-ватись лексичними структурами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Обговорює участь в шкільних еколо-гічних заходах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Толерантно ставиться до уподобань інших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Демонструє розуміння впливу звичок на стан здоров’я 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норми етикету і правила їх дотримання у повсякденному житті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2B56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Expressing likes and dislikes. I’m think I’m quite … I’d like to… because…</w:t>
            </w:r>
          </w:p>
        </w:tc>
        <w:tc>
          <w:tcPr>
            <w:tcW w:w="1276" w:type="dxa"/>
          </w:tcPr>
          <w:p w:rsidR="00CE17C9" w:rsidRPr="00C65534" w:rsidRDefault="00CE17C9" w:rsidP="002B56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Adjectives with opposite meanings.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Сторони характеру людини.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Розвиває навички аудіювання. 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Вміння розповідати про себе,свого друга.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Усвідомлює важливості сталого розвитку для майбутніх поколінь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Обґрунтовує   власні погляди  та обговорює інші точки зору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Ілюструє необхідність здорового  способу життя на прикладі своєї родини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uk-UA"/>
              </w:rPr>
              <w:t>Демонструє розуміння цінності праці для сім’ї та суспільства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Kind,reliable,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sociable,help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ful,understand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ing,ambitious,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lazy,strict,ho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nest,friendly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Adjectives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Чи ти хороший друг?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ind w:firstLine="34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розпитувати з метою роз’яснення та уточнення інформації,</w:t>
            </w:r>
          </w:p>
          <w:p w:rsidR="00CE17C9" w:rsidRPr="00C65534" w:rsidRDefault="00CE17C9" w:rsidP="00FF028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ргументувати свій вибір, точку зору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існування протилежних точок зору та вміє іх аналізувати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uk-UA"/>
              </w:rPr>
              <w:t>Наводить приклади взаємодії та допомоги друзям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Розуміє роль життєвих навичок для адаптації людей в сучасному світі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раціональ-но використову-вати час та ре-сурси для досяг-нення особистих цілей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Brave,stub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born,thought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ful,selfish,serious,generous,tidy,optimistic,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polite</w:t>
            </w:r>
          </w:p>
        </w:tc>
        <w:tc>
          <w:tcPr>
            <w:tcW w:w="1276" w:type="dxa"/>
          </w:tcPr>
          <w:p w:rsidR="00CE17C9" w:rsidRPr="00C65534" w:rsidRDefault="00CE17C9" w:rsidP="002B56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Negative prefixes.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Друзі та дружба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ind w:left="34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Висловлює свої вра-ження, почуття та емоції. Обмінюється думками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Пояснює взаємозв’язок людини і навколишнього середовища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uk-UA"/>
              </w:rPr>
              <w:t>Наводить приклади взаємодії та допомоги друзям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Розуміє роль життєвих навичок для адаптації людей в сучасному світі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усві-домлення важли-вості приймати раціональні фі-нансові рішення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</w:tc>
        <w:tc>
          <w:tcPr>
            <w:tcW w:w="1276" w:type="dxa"/>
          </w:tcPr>
          <w:p w:rsidR="00CE17C9" w:rsidRPr="00C65534" w:rsidRDefault="00CE17C9" w:rsidP="002B56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Present simple and present continuous.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Основні хобі та захоплення підлітків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E26BAD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Надає оцінку подіям, ситуаціям, вчинкам, діям.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Свідчить про необхідність толерантного ставлення до учнів з особ-ливими потребами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Обговорює різні життєві ситуації пов’язані з захопленням підлітків.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As…as or not so…as</w:t>
            </w:r>
          </w:p>
        </w:tc>
      </w:tr>
      <w:tr w:rsidR="00CE17C9" w:rsidRPr="00133BAC">
        <w:trPr>
          <w:trHeight w:val="2685"/>
        </w:trPr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Чи ти справжній друг?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E26BAD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о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писувати,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розповідати, характеризувати,</w:t>
            </w:r>
          </w:p>
          <w:p w:rsidR="00CE17C9" w:rsidRPr="00C65534" w:rsidRDefault="00CE17C9" w:rsidP="00E26BAD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запитувати та надавати інформацію,</w:t>
            </w:r>
          </w:p>
          <w:p w:rsidR="00CE17C9" w:rsidRPr="00C65534" w:rsidRDefault="00CE17C9" w:rsidP="00E26BAD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розпитувати з метою роз’яснення та уточнення інформації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Пояснює взаємозв’язок людини і навколишнього середовища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Дотримується толерантності у спілкуванні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5029B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5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Ілюструє необхідність здорового способу життя на прикладі своєї родини. 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04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розуміння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ролі родини як учасника фінансово-економічних відносин.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Catch up with, weirdo, pretend, came across, tease, get on with, have a lot in common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Verb + infinitive or –ing form</w:t>
            </w:r>
          </w:p>
        </w:tc>
      </w:tr>
      <w:tr w:rsidR="00CE17C9" w:rsidRPr="00B427EE">
        <w:trPr>
          <w:trHeight w:val="450"/>
        </w:trPr>
        <w:tc>
          <w:tcPr>
            <w:tcW w:w="828" w:type="dxa"/>
            <w:gridSpan w:val="2"/>
          </w:tcPr>
          <w:p w:rsidR="00CE17C9" w:rsidRDefault="00CE17C9" w:rsidP="00FF02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CE17C9" w:rsidRPr="00B427EE" w:rsidRDefault="00CE17C9" w:rsidP="00FF02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28.09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C65534" w:rsidRDefault="00CE17C9" w:rsidP="00FF028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Про себе.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04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Розвиває навички аудіювання. </w:t>
            </w:r>
          </w:p>
          <w:p w:rsidR="00CE17C9" w:rsidRPr="00C65534" w:rsidRDefault="00CE17C9" w:rsidP="00D0407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Вміння розповідати про себе,свого друга.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0407C">
            <w:pPr>
              <w:spacing w:after="0" w:line="240" w:lineRule="auto"/>
              <w:rPr>
                <w:b/>
                <w:bCs/>
                <w:lang w:val="uk-UA"/>
              </w:rPr>
            </w:pPr>
            <w:r w:rsidRPr="00C65534">
              <w:rPr>
                <w:b/>
                <w:bCs/>
              </w:rPr>
              <w:t>Наводит</w:t>
            </w:r>
            <w:r w:rsidRPr="00C65534">
              <w:rPr>
                <w:b/>
                <w:bCs/>
                <w:lang w:val="uk-UA"/>
              </w:rPr>
              <w:t>и</w:t>
            </w:r>
            <w:r w:rsidRPr="00C65534">
              <w:rPr>
                <w:b/>
                <w:bCs/>
              </w:rPr>
              <w:t xml:space="preserve"> приклади внеску своєї родини у сталий </w:t>
            </w:r>
            <w:r w:rsidRPr="00C65534">
              <w:rPr>
                <w:b/>
                <w:bCs/>
                <w:lang w:val="uk-UA"/>
              </w:rPr>
              <w:t xml:space="preserve"> </w:t>
            </w:r>
            <w:r w:rsidRPr="00C65534">
              <w:rPr>
                <w:b/>
                <w:bCs/>
              </w:rPr>
              <w:t xml:space="preserve">розвиток.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Дотримується толерантності у спілкуванні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5029B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5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Ілюструє необхідність здорового способу життя на прикладі своєї родини. 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Expressing likes and dislikes.</w:t>
            </w:r>
          </w:p>
        </w:tc>
        <w:tc>
          <w:tcPr>
            <w:tcW w:w="1276" w:type="dxa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Present Continuous.</w:t>
            </w:r>
          </w:p>
        </w:tc>
      </w:tr>
      <w:tr w:rsidR="00CE17C9" w:rsidRPr="00B427EE">
        <w:trPr>
          <w:trHeight w:val="285"/>
        </w:trPr>
        <w:tc>
          <w:tcPr>
            <w:tcW w:w="828" w:type="dxa"/>
            <w:gridSpan w:val="2"/>
          </w:tcPr>
          <w:p w:rsidR="00CE17C9" w:rsidRDefault="00CE17C9" w:rsidP="00FF02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CE17C9" w:rsidRPr="00B427EE" w:rsidRDefault="00CE17C9" w:rsidP="00FF02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Про себе.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0407C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о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писувати,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розповідати, характеризувати,</w:t>
            </w:r>
          </w:p>
          <w:p w:rsidR="00CE17C9" w:rsidRPr="00C65534" w:rsidRDefault="00CE17C9" w:rsidP="00D0407C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запитувати та надавати інформацію,</w:t>
            </w:r>
          </w:p>
          <w:p w:rsidR="00CE17C9" w:rsidRPr="00C65534" w:rsidRDefault="00CE17C9" w:rsidP="00D0407C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розпитувати з метою роз’яснення та уточнення інформації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0407C">
            <w:pPr>
              <w:spacing w:after="0" w:line="240" w:lineRule="auto"/>
              <w:rPr>
                <w:b/>
                <w:bCs/>
                <w:lang w:val="uk-UA"/>
              </w:rPr>
            </w:pPr>
            <w:r w:rsidRPr="00C65534">
              <w:rPr>
                <w:b/>
                <w:bCs/>
              </w:rPr>
              <w:t>Наводит</w:t>
            </w:r>
            <w:r w:rsidRPr="00C65534">
              <w:rPr>
                <w:b/>
                <w:bCs/>
                <w:lang w:val="uk-UA"/>
              </w:rPr>
              <w:t>и</w:t>
            </w:r>
            <w:r w:rsidRPr="00C65534">
              <w:rPr>
                <w:b/>
                <w:bCs/>
              </w:rPr>
              <w:t xml:space="preserve"> приклади внеску своєї родини у сталий </w:t>
            </w:r>
            <w:r w:rsidRPr="00C65534">
              <w:rPr>
                <w:b/>
                <w:bCs/>
                <w:lang w:val="uk-UA"/>
              </w:rPr>
              <w:t xml:space="preserve"> </w:t>
            </w:r>
            <w:r w:rsidRPr="00C65534">
              <w:rPr>
                <w:b/>
                <w:bCs/>
              </w:rPr>
              <w:t xml:space="preserve">розвиток.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Дотримується толерантності у спілкуванні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Expressing likes and dislikes.</w:t>
            </w:r>
          </w:p>
        </w:tc>
        <w:tc>
          <w:tcPr>
            <w:tcW w:w="1276" w:type="dxa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Present Continuous.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Поведінка підлітка в соціумі.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F246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висловлювати свої враження, почуття та емоції,н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адавати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оцінку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подіям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ситуаціям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вчинкам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діям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Пояснює взаємозв’язок людини і навколишнього середовища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Проявляє емоційно-цілісне ставлення до оточуючих.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Прогнозує наслідки необачної поведінки в інтернеті та соціумі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04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розуміння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ролі родини як учасника фінансово-економічних відносин.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Verb + infinitive or –ing form</w:t>
            </w:r>
          </w:p>
        </w:tc>
      </w:tr>
      <w:tr w:rsidR="00CE17C9" w:rsidRPr="00133BAC">
        <w:trPr>
          <w:trHeight w:val="1620"/>
        </w:trPr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Значення дружби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Підсумковий урок 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Узагальнення з теми” Особистість”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DF246E">
            <w:pPr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Обмінюється думками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цінності інших людей,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формулює особисті ціннісні пріоритети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аналізувати ситуації небезпеки.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Future Simple and Present Continuous</w:t>
            </w:r>
          </w:p>
        </w:tc>
      </w:tr>
      <w:tr w:rsidR="00CE17C9" w:rsidRPr="00DC5229">
        <w:trPr>
          <w:trHeight w:val="706"/>
        </w:trPr>
        <w:tc>
          <w:tcPr>
            <w:tcW w:w="16160" w:type="dxa"/>
            <w:gridSpan w:val="16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                                                                        Тема: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Спорт</w:t>
            </w:r>
            <w:r w:rsidRPr="00C65534">
              <w:rPr>
                <w:rFonts w:ascii="Times New Roman CYR" w:hAnsi="Times New Roman CYR" w:cs="Times New Roman CYR"/>
                <w:b/>
                <w:bCs/>
              </w:rPr>
              <w:t xml:space="preserve"> –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це здоровий спосіб життя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AD43BA" w:rsidRDefault="00CE17C9" w:rsidP="00C6207A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12.10</w:t>
            </w: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2" w:type="dxa"/>
          </w:tcPr>
          <w:p w:rsidR="00CE17C9" w:rsidRPr="00C65534" w:rsidRDefault="00CE17C9" w:rsidP="00C6207A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</w:rPr>
              <w:t>Стиль життя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Здоровий спосіб життя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Вміння розповідати про здоровий спосіб життя;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описувати предмети, дії, явища, самопочуття.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Описує власний стиль життя та визначає пріоритети.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уміння демон-струвати розу-міння впливу шкідливих звичок на своє з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доров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eastAsia="uk-UA"/>
              </w:rPr>
              <w:t>’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я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 xml:space="preserve">Розуміє цінність 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доров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eastAsia="uk-UA"/>
              </w:rPr>
              <w:t>’</w:t>
            </w: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я для матеріального благополуччя людини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How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was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your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weekend?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see?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do?</w:t>
            </w:r>
          </w:p>
          <w:p w:rsidR="00CE17C9" w:rsidRPr="00C65534" w:rsidRDefault="00CE17C9" w:rsidP="00B427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play?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Play/go/do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Здорові звички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запитувати та надавати інформацію,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обмінюватись думками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Дискутує довкола питань екології, життя та здоров’я людини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уміння демон-струвати розуміння впливу шкідливих звичок на своє здоров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’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Знає основні засади безпечного харчування.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значення етичного спожи-вання для здо-ров’я людини та навколишнього середовища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 flavor, to depend on, fizzy, to be at risk, to take one’s time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Conditional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Articles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Бути здоровим важливо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використовувати власно набутий досвід, ефективно корис-туватись лексичними структурами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вміння демон-струвати розуміння режиму дня на здоров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’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do you think of…?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I love it./ I like it. I’m crazy about… I’m a … person. 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Past simple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-ed ending pronounced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Перемоги та поразки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Розвиває навички аудіювання як малень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ких діалогів так і фабульного текста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Проектує власні повсякденні дії на захист довкілля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Демонструє розуміння важливості  власного вибору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Усвідомлює вплив здорового способу життя на здоров’я 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How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was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your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weekend?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see?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do?</w:t>
            </w:r>
          </w:p>
          <w:p w:rsidR="00CE17C9" w:rsidRPr="00C65534" w:rsidRDefault="00CE17C9" w:rsidP="00B427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play?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Play/go/do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26.10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Ми повинні піклуватися про 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наше здоров’я.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Активізація лексики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висловлювати свої враження, почуття та емоції, аргументувати свій вибір, точку зору,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надавати оцінку подіям, ситуаціям, вчинкам, діям.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вплив екології на здоров’я</w:t>
            </w:r>
            <w:r w:rsidRPr="00C65534">
              <w:rPr>
                <w:rFonts w:ascii="Times New Roman" w:hAnsi="Times New Roman" w:cs="Times New Roman"/>
                <w:b/>
                <w:bCs/>
              </w:rPr>
              <w:t xml:space="preserve"> людини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Критично оцінює інформацію з різних джерел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Усвідомлює вплив здорового способу життя на здоров’я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генерування нових ідей, ініціативи та втілення їх у життя з метою добробуту своєї родини, міста, країни. Називає, як людина може протистояти шкідливим потребам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I was good… I went to…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Nothing much. What about you?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Play/go/do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6.11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Різноманітні види спорту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презентувати інформацію в письмовій формі, надавати оцінку подіям, ситуаціям, вчинкам, діям; оцінювати стан речей, події, факти.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Наводить приклади свого внеску в життя громади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розуміння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значення етичного споживання (екопродукти, екотовари) для здоров’я людини та навколишнього середовища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do you think of…?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I love it./ I like it. I’m crazy about… I’m a … person. 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Past simple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-ed ending pronounced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9.11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Небезпечні види спорту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Розвиває навички аудіювання та читання, презентує інформацію в монологічному мовленні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Наводить приклади внеску спорту у сталий розвиток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Визначає свої власні спортивні вподобання та потреби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CD466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Переконує в необхідності дотриманню особистої гігієни під час занять спортом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It’s OK./ I’m not very interested in it./I hate it.</w:t>
            </w:r>
          </w:p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Unusual sporting event.</w:t>
            </w:r>
          </w:p>
        </w:tc>
        <w:tc>
          <w:tcPr>
            <w:tcW w:w="1276" w:type="dxa"/>
          </w:tcPr>
          <w:p w:rsidR="00CE17C9" w:rsidRPr="00C65534" w:rsidRDefault="00CE17C9" w:rsidP="002612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Affirmative, negative and interrogative Past Simple. 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13.11</w:t>
            </w: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Основні види спорту англомовних країн.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 xml:space="preserve">Впевнено 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працює з невеличкими текстами.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</w:t>
            </w:r>
            <w:r w:rsidRPr="00C655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коментувати.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Devoted, generous, greedy, hard-working, to devote, to bother, lonely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Pr="00FF028B" w:rsidRDefault="00CE17C9" w:rsidP="00C6207A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16.11</w:t>
            </w: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Найпоширеніші види спорту в Україні.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Розвиває навички аудіювання та читання, презентує інформацію в монологічному мовленні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Наводить приклади внеску спорту у сталий розвиток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Визначає свої власні спортивні вподобання та потреби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F243E"/>
                <w:lang w:val="uk-UA" w:eastAsia="uk-UA"/>
              </w:rPr>
              <w:t>Переконує в необхідності дотриманню особистої гігієни під час занять спортом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It’s OK./ I’m not very interested in it./I hate it.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Unusual sporting event.</w:t>
            </w:r>
          </w:p>
        </w:tc>
        <w:tc>
          <w:tcPr>
            <w:tcW w:w="1276" w:type="dxa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Affirmative, negative and interrogative Past Simple. </w:t>
            </w: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Знаменитий спортсмен нашої країни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Розповідати  про улюблені захоплення та давати поради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C6553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Переконує в необхідності дотримання особистої гігієни, займаючись спортом.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What was the weather like on? 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Affirmative, negative and interrogative Past Continuous.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Спортивні досягнення.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Виразити своє ставлення до явища, аргументуючи свою точку зору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C6553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Переконує в необхідності дотримання особистої гігієни, займаючись спортом.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go with?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 did you listen to?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My hobbies are …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Past Continuous.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Wh-question includes a preposition.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E17C9" w:rsidRPr="00133BAC"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Pr="00AD43BA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CE17C9" w:rsidRPr="00FC75B7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Туризм в Україні.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Розповідати про традиційно популярні телепрограми в нашій країні.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розуміння 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значення етичного споживання (екопродукти, екотовари) для здоров’я людини та навколишнього середовища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Go away for the weekend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Go to a party/theme park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Go bowling/dancing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Have a barbecue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Visit relatives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Past Simple and Past Continuous together.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E17C9" w:rsidRPr="00133BAC">
        <w:tc>
          <w:tcPr>
            <w:tcW w:w="828" w:type="dxa"/>
            <w:gridSpan w:val="2"/>
          </w:tcPr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CE17C9" w:rsidRPr="00D0407C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30.11</w:t>
            </w:r>
          </w:p>
          <w:p w:rsidR="00CE17C9" w:rsidRPr="00FF028B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Моє відношення до спорту.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Інформувати чим захоплюються діти у світі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C6553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Переконує в необхідності дотримання особистої гігієни, займаючись спортом.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Really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? 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What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did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you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do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/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make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?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I’m also interested in… .</w:t>
            </w: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 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Past Simple and Past Continuous together.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E17C9" w:rsidRPr="00133BAC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CE17C9" w:rsidRPr="00D0407C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>Олімпійські ігри в Україні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uk-UA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uk-UA"/>
              </w:rPr>
              <w:t xml:space="preserve">Запитувати та розповідати про улюблений відпочинок моєї сім’ї.  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Проектує власні повсякденні дії на захист довкілля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Демонструє розуміння важливості  власного вибору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5029B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Усвідомлює вплив здорового способу життя на здоров’я </w:t>
            </w:r>
          </w:p>
        </w:tc>
        <w:tc>
          <w:tcPr>
            <w:tcW w:w="1843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Bar manager.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General manager.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IT expert.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Fitness instructor.</w:t>
            </w:r>
          </w:p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Security guard.</w:t>
            </w:r>
          </w:p>
        </w:tc>
        <w:tc>
          <w:tcPr>
            <w:tcW w:w="1559" w:type="dxa"/>
            <w:gridSpan w:val="2"/>
          </w:tcPr>
          <w:p w:rsidR="00CE17C9" w:rsidRPr="00C65534" w:rsidRDefault="00CE17C9" w:rsidP="00502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C65534">
              <w:rPr>
                <w:rFonts w:ascii="Times New Roman CYR" w:hAnsi="Times New Roman CYR" w:cs="Times New Roman CYR"/>
                <w:b/>
                <w:bCs/>
                <w:lang w:val="en-US"/>
              </w:rPr>
              <w:t>Using the infinitive or –ing form of the verbs.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CE17C9" w:rsidRPr="00FF028B">
        <w:tc>
          <w:tcPr>
            <w:tcW w:w="828" w:type="dxa"/>
            <w:gridSpan w:val="2"/>
          </w:tcPr>
          <w:p w:rsidR="00CE17C9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E17C9" w:rsidRPr="00D0407C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6.12</w:t>
            </w:r>
          </w:p>
        </w:tc>
        <w:tc>
          <w:tcPr>
            <w:tcW w:w="15332" w:type="dxa"/>
            <w:gridSpan w:val="14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Узагальнення та систематизація знань з теми</w:t>
            </w: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Контроль навичок аудіювання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Контроль навичок письма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Контроль навичок читання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Контроль навичок усного мовлення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E17C9" w:rsidRPr="00FF028B">
        <w:tc>
          <w:tcPr>
            <w:tcW w:w="828" w:type="dxa"/>
            <w:gridSpan w:val="2"/>
          </w:tcPr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E17C9" w:rsidRPr="000D11C5" w:rsidRDefault="00CE17C9" w:rsidP="00410BC4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28.12</w:t>
            </w:r>
          </w:p>
        </w:tc>
        <w:tc>
          <w:tcPr>
            <w:tcW w:w="2152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Підсумковий урок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E17C9" w:rsidRPr="00FF028B">
        <w:tc>
          <w:tcPr>
            <w:tcW w:w="16160" w:type="dxa"/>
            <w:gridSpan w:val="16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Pr="000D11C5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E17C9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ІІ семестр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12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Література</w:t>
            </w:r>
            <w:r w:rsidRPr="00C65534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Книжки – наші друзі та вчителі.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410BC4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Висловлює свої переконання, думки, згоду або незгоду у відповідь на отриману інформацію, робить стислі повідомлення</w:t>
            </w:r>
            <w:r w:rsidRPr="00C65534">
              <w:rPr>
                <w:rFonts w:ascii="Times New Roman" w:hAnsi="Times New Roman" w:cs="Times New Roman"/>
                <w:b/>
                <w:bCs/>
                <w:color w:val="FF0000"/>
                <w:lang w:val="uk-UA" w:eastAsia="ru-RU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висловлює своє ставлення і враження, бере участь у дискусії, аргументуючи свою точку зору. Спілкується з теми, використовуючи інформацію з прочитаного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усвідомлення екологічної проблеми.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Пояснює бережливе ставлення до книжок.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Націлює на уміння форму-лювати особисті цівнносні пріо-ритети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уміння розділяти кошти на придбання книг</w:t>
            </w:r>
          </w:p>
        </w:tc>
        <w:tc>
          <w:tcPr>
            <w:tcW w:w="1281" w:type="dxa"/>
          </w:tcPr>
          <w:p w:rsidR="00CE17C9" w:rsidRPr="00C65534" w:rsidRDefault="00CE17C9" w:rsidP="00FF028B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 catalogue, fiction, non-fiction, a title, to consult, to contain; made up stories; in general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FF028B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34</w:t>
            </w: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Pr="00C65534">
              <w:rPr>
                <w:rFonts w:ascii="Times New Roman" w:hAnsi="Times New Roman" w:cs="Times New Roman"/>
                <w:b/>
                <w:bCs/>
              </w:rPr>
              <w:t xml:space="preserve">нглійські та американські письменники. </w:t>
            </w:r>
          </w:p>
          <w:p w:rsidR="00CE17C9" w:rsidRPr="00C65534" w:rsidRDefault="00CE17C9" w:rsidP="00FF028B">
            <w:pPr>
              <w:pStyle w:val="NoSpacing"/>
              <w:ind w:left="27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A946B8">
            <w:pPr>
              <w:pStyle w:val="NoSpacing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Висловлює своє ставлення і враження, бере участь у дискусії, аргументуючи свою точку зору. Спілкується з теми, використовуючи інформацію з прочитаного.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28549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Критично оцінює вплив негативних героїв на життя однолітків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Співвідно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сить власні потреби з можливостя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ми сімейного бюджету</w:t>
            </w: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an author, a genre, an emotion, a pattern, a poet, poetry, a novel, a novelist, drama, a dramatist, amusing, emotional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133BAC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2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>Книги в нашому житті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Висловлює свої переконання, думки, згоду або незгоду у відповідь на отриману інформацію, робить стислі повідомлення до плану або ідеї.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необхідність бережливого ставлення до книжок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Обговорює розмаїття літературної спадщини.</w:t>
            </w:r>
          </w:p>
          <w:p w:rsidR="00CE17C9" w:rsidRPr="00C65534" w:rsidRDefault="00CE17C9" w:rsidP="007D0FE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Демонструє розуміння цінності праці та працьовитості</w:t>
            </w: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Active and Passive Voices.</w:t>
            </w:r>
          </w:p>
          <w:p w:rsidR="00CE17C9" w:rsidRPr="00C65534" w:rsidRDefault="00CE17C9" w:rsidP="007D0FE3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Present Simple Passive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>Різноманітність жанрів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Розповідає історії, сюжет книжки і висловлює своє ставлення і враження.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Висловлює власне ставлення</w:t>
            </w:r>
          </w:p>
          <w:p w:rsidR="00CE17C9" w:rsidRPr="00C65534" w:rsidRDefault="00CE17C9" w:rsidP="007D0FE3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щодо героїв книг.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Націлює на вміння пояснювати правила  безпечного читання</w:t>
            </w: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 xml:space="preserve">an 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achievement, an essay, an inspiration, a success, to achieve, to inspire, noble; due to smth; biography, autobiogra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phy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133BAC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Бібліотека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7C32DF">
            <w:pPr>
              <w:pStyle w:val="NoSpacing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Вміє аргументувати свою точку зору. Спілкується з теми, використовуючи інформацію з прочитаного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7C32D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Розуміє необхідність бережливого ставлення до книжок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Пояснює правила безпечної поведінки он-лайн</w:t>
            </w:r>
          </w:p>
          <w:p w:rsidR="00CE17C9" w:rsidRPr="00C65534" w:rsidRDefault="00CE17C9" w:rsidP="007C32DF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та в бібліотеці</w:t>
            </w:r>
          </w:p>
        </w:tc>
        <w:tc>
          <w:tcPr>
            <w:tcW w:w="1560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Демонструє розуміння цінності праці та працьовитості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an imagina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>-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tion, truthful, true-to-life; to hold smb’s attention / interest; right after smth</w:t>
            </w: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Active and Passive Voices.</w:t>
            </w:r>
          </w:p>
          <w:p w:rsidR="00CE17C9" w:rsidRPr="00C65534" w:rsidRDefault="00CE17C9" w:rsidP="007C32DF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Present Simple Passive</w:t>
            </w:r>
          </w:p>
        </w:tc>
      </w:tr>
      <w:tr w:rsidR="00CE17C9" w:rsidRPr="00133BAC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Вибір книги. Моя улюблена книга.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Робить стислі повідомлення до плану або ідеї, розповідає історії, сюжет книжки і висловлює своє ставлення і враження, бере участь у дискусії, аргументуючи свою точку зору.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Демонструє розуміння важливості  власного вибору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Намагається зрозуміти – як можна заощадити гроші при  придбанні книжок</w:t>
            </w: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Active and Passive Voices.</w:t>
            </w:r>
          </w:p>
          <w:p w:rsidR="00CE17C9" w:rsidRPr="00C65534" w:rsidRDefault="00CE17C9" w:rsidP="00D02CF1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 w:eastAsia="ru-RU"/>
              </w:rPr>
              <w:t>Present Simple Passive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>Моя улюблена книга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Розповідає історії, сюжет книжки і висловлює своє ставлення і враження.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Демонструє розуміння необхідності бережливого ставлення до природи на прикладах літературних героїв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висловити власні почуття,переживання і судження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Узагальнюючий урок за темою    </w:t>
            </w:r>
          </w:p>
          <w:p w:rsidR="00CE17C9" w:rsidRPr="00C65534" w:rsidRDefault="00CE17C9" w:rsidP="00A74867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«Література»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Обмінюється думками</w:t>
            </w:r>
          </w:p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Спілкується у комунікативних ситуаціях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висловити власні почуття,переживання і судження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  <w:p w:rsidR="00CE17C9" w:rsidRPr="00C65534" w:rsidRDefault="00CE17C9" w:rsidP="003D7A0B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3D7A0B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42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Музика</w:t>
            </w:r>
          </w:p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Музика в житті 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людини.</w:t>
            </w:r>
            <w:r w:rsidRPr="00C65534">
              <w:rPr>
                <w:rFonts w:ascii="Times New Roman" w:hAnsi="Times New Roman" w:cs="Times New Roman"/>
                <w:b/>
                <w:bCs/>
              </w:rPr>
              <w:t xml:space="preserve"> Музичні жанри, інструменти, музиканти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Вміє використовувати власно набутий досвід, ефективно користуватись лексичними структурами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Робить власні висновки щодо цінностей які притаманні музичному мистецтву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5C4C55">
            <w:pPr>
              <w:pStyle w:val="NoSpacing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eastAsia="ru-RU"/>
              </w:rPr>
              <w:t>Наводить</w:t>
            </w: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eastAsia="ru-RU"/>
              </w:rPr>
              <w:t>приклади впливу</w:t>
            </w: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eastAsia="ru-RU"/>
              </w:rPr>
              <w:t>музики на</w:t>
            </w: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eastAsia="ru-RU"/>
              </w:rPr>
              <w:t>здоров’я і</w:t>
            </w: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lang w:eastAsia="ru-RU"/>
              </w:rPr>
              <w:t>самопочуття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537368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concert, conductor, violinist, violin, pianist, piano, opera singer, performing, cellist, cello, composer</w:t>
            </w:r>
          </w:p>
        </w:tc>
        <w:tc>
          <w:tcPr>
            <w:tcW w:w="1276" w:type="dxa"/>
          </w:tcPr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На концерті. Музичні стилі.</w:t>
            </w: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CE17C9" w:rsidRPr="00C65534" w:rsidRDefault="00CE17C9" w:rsidP="00262029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Вміє аргументувати свою точку зору. Спілкується з теми, використовуючи  різноманітну  інформацію.</w:t>
            </w:r>
          </w:p>
          <w:p w:rsidR="00CE17C9" w:rsidRPr="00C65534" w:rsidRDefault="00CE17C9" w:rsidP="00FF0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Описує свої музичні смаки.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Пояснює правила поведінки у закладах культури.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Наводить приклади впливу музики на здоров’я</w:t>
            </w:r>
          </w:p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і самопочуття.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Обговорює можливості замовлення квитків он-лайн.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To be fond of, ungifted singers, to compose, to reflect moods, and emotions, to attend con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softHyphen/>
              <w:t>cert halls, to have good ear (voice)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F028B">
              <w:rPr>
                <w:rFonts w:ascii="Times New Roman" w:hAnsi="Times New Roman" w:cs="Times New Roman"/>
                <w:color w:val="000000"/>
                <w:lang w:val="uk-UA"/>
              </w:rPr>
              <w:t>43</w:t>
            </w:r>
          </w:p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>Музика навколо нас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Підтримує бесіду про різні види музики. Вживає досить правильно поширені мовленнєві структури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Намагається аналізувати  позитивну та деструктивну музику.. Толерантно ставиться до смаків своїх друзів.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ЛО теми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Past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Simple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uk-UA"/>
              </w:rPr>
              <w:t xml:space="preserve"> </w:t>
            </w:r>
            <w:r w:rsidRPr="00C65534">
              <w:rPr>
                <w:rFonts w:ascii="Times New Roman" w:hAnsi="Times New Roman" w:cs="Times New Roman"/>
                <w:b/>
                <w:bCs/>
                <w:color w:val="262626"/>
                <w:lang w:val="en-US"/>
              </w:rPr>
              <w:t>Passive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Улюблені виконавці</w:t>
            </w: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Вміє висловлювати свої переконання, думки, згоду або незгоду у відповідь на отриману інформацію, робить стислі повідомлення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. Працює з різними ресурсами пошуку інформації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Націлює на уміння проводити та обговорювати проекти щодо збереження довкілля за участю відомих співаків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Націлює на усвідомлення себе як учасника спільноти своїх друзів.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Націлює на уміння порівнювати.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FF0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</w:rPr>
              <w:t>ЛО теми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Past Simple Passive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Українські виконавці</w:t>
            </w:r>
          </w:p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 w:eastAsia="ru-RU"/>
              </w:rPr>
              <w:t>Висловлює своє ставлення до музики  і враження, бере участь у дискусії, аргументуючи свою точку зору.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Е</w:t>
            </w:r>
            <w:r w:rsidRPr="00C65534">
              <w:rPr>
                <w:rFonts w:ascii="Times New Roman" w:hAnsi="Times New Roman" w:cs="Times New Roman"/>
                <w:b/>
                <w:bCs/>
              </w:rPr>
              <w:t>фективно співпрацю</w:t>
            </w: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ють</w:t>
            </w:r>
            <w:r w:rsidRPr="00C65534">
              <w:rPr>
                <w:rFonts w:ascii="Times New Roman" w:hAnsi="Times New Roman" w:cs="Times New Roman"/>
                <w:b/>
                <w:bCs/>
              </w:rPr>
              <w:t xml:space="preserve"> під час парної та групової роботи</w:t>
            </w: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FF028B">
        <w:tc>
          <w:tcPr>
            <w:tcW w:w="708" w:type="dxa"/>
          </w:tcPr>
          <w:p w:rsidR="00CE17C9" w:rsidRPr="00FF028B" w:rsidRDefault="00CE17C9" w:rsidP="00410BC4">
            <w:pPr>
              <w:pStyle w:val="NoSpacing"/>
              <w:rPr>
                <w:rFonts w:ascii="Times New Roman" w:hAnsi="Times New Roman" w:cs="Times New Roman"/>
                <w:lang w:val="uk-UA"/>
              </w:rPr>
            </w:pPr>
            <w:r w:rsidRPr="00FF028B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833" w:type="dxa"/>
            <w:gridSpan w:val="3"/>
          </w:tcPr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Останній концерт</w:t>
            </w:r>
          </w:p>
          <w:p w:rsidR="00CE17C9" w:rsidRPr="00C65534" w:rsidRDefault="00CE17C9" w:rsidP="00FF028B">
            <w:pPr>
              <w:pStyle w:val="NoSpacing"/>
              <w:ind w:left="57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Активно вживає нові лексичні одиниці та граматичні структури</w:t>
            </w:r>
          </w:p>
        </w:tc>
        <w:tc>
          <w:tcPr>
            <w:tcW w:w="2125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Аналізує переваги та небезпеку проведення концерту на свіжому повітрі</w:t>
            </w:r>
          </w:p>
        </w:tc>
        <w:tc>
          <w:tcPr>
            <w:tcW w:w="1984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uk-UA"/>
              </w:rPr>
              <w:t>Бере до уваги власну безпеку та безпеку оточуючих</w:t>
            </w:r>
          </w:p>
        </w:tc>
        <w:tc>
          <w:tcPr>
            <w:tcW w:w="1560" w:type="dxa"/>
            <w:gridSpan w:val="2"/>
          </w:tcPr>
          <w:p w:rsidR="00CE17C9" w:rsidRPr="00C65534" w:rsidRDefault="00CE17C9" w:rsidP="00FF0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C6553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Обговорює можливості замовлення квитків он-лайн. </w:t>
            </w:r>
          </w:p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81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A band, to lean over, to give a hand, to walk out, to set up the speakers, a sound sys</w:t>
            </w: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softHyphen/>
              <w:t>tem, the edge of the stage, to clap, to dance to the music, to feel exhausted (delighted)</w:t>
            </w:r>
          </w:p>
        </w:tc>
        <w:tc>
          <w:tcPr>
            <w:tcW w:w="1276" w:type="dxa"/>
          </w:tcPr>
          <w:p w:rsidR="00CE17C9" w:rsidRPr="00C65534" w:rsidRDefault="00CE17C9" w:rsidP="00D93284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65534">
              <w:rPr>
                <w:rFonts w:ascii="Times New Roman" w:hAnsi="Times New Roman" w:cs="Times New Roman"/>
                <w:b/>
                <w:bCs/>
                <w:lang w:val="en-US"/>
              </w:rPr>
              <w:t>Tenses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47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Останній концерт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дискутувати , активно використовуючи лексичні та граматичні одиниці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Націлює на уміння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ефективно співпрацювати під час парної та групової роботи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аналізувати ситуації небезпеки.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Past Simple Passive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48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Узагальнюючий урок за темою   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«Музика»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Вільно володіє лексичним та граматичним матеріалом презентуючи власний проект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49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Засоби масової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інформації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Як створюються газеті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виокремлювати головні речення в статті, доносити до співрозмовника власні думки.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подавати інформацію про періодичні видання.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Демонструє розуміння основ медіа-грамотності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Націлює на уміння визначати достовірність інформації.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Характеризує вплив чинників інформаційної небезпеки на здоров’я.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ясовує кошторис виготовлення газет та журналів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 compo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-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sitor, a correspond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-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dent, a machine,, to deliver, to print; means of communication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Газети та журнали України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Вміння використо-вувати власно набутий досвід, ефективно користуватись лексичними структурами.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Визначає достовірність інформації.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Розуміє важливість активної життєвої позиції для розвитку особистості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Пояснює правила безпечної поведінки он-лайн.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Розуміє ресурси фінансування вироблення газет та журналів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 journalist, an official, a periodical, press, society, a trade, to appeal, to guarantee; to increase; to subscribe to (perio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-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dicals)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51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Преса Великої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Британії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Володіє інформацією про пресу Великої Британії. Розвиває навички аудіювання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Розуміє важливість бути відповідальним при визначенні достовірності інформації.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Пояснює правила безпечної поведінки он-лайн.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Аргументує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аціональ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-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ність покупки.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Finance, item, head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softHyphen/>
              <w:t>ing, headline, quality, ca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softHyphen/>
              <w:t>ter, cover, to catch the eye, to pro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softHyphen/>
              <w:t>vide material about, to suc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softHyphen/>
              <w:t>ceed in doing smth.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52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Попу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softHyphen/>
              <w:t>лярні газети та журнали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Впевнено вживає нові лексичні одиниці в усному та писемному мовленні.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Підтримує бесіду про різні види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газет та журналів.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висловити власні почуття, переживання і судження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Розпізнає соціальну і комерційну рекламу, перебільшену і неправдиву інформацію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53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Улюб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softHyphen/>
              <w:t>лені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газети та журнали підліт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softHyphen/>
              <w:t>ків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Активно вживає мовленнєві фабули, доречно використовує ідіоми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Робить висновки про  еко-безпечні умови створення газет та журналів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Демонструє розуміння важливості  власного вибору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Обирає для читання газети та журнали, які пропагують ціннісне ставлення до життя і здоров’я 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Аргументує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аціональ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-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ність покупки.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Mixed Tenses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54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Інформаційна сторінка в газеті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Працює з різними ресурсами пошуку інформації,показуючи достатній рівень володіння навичками критичного читання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Визначає достовірність інформації.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Критично оцінює інформацію з різних джерел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Пояснює правила безпечної поведінки он-лайн.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Розуміє   зв'язок між фінансовим успіхом та мораллю  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Creativity, gadget, amazing, creative, to encourage, to establish, to care about smb.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Mixed Tenses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55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Узагальнюючий урок за темою   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«ЗМІ».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Активно використовує вивчену інформацію та лексичні одиниці для вираження власної точки зору.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Вміє подавати інформацію про періодичні видання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Усвідомлює важливість спілкування та наявності активної позиції, вміння проявити себе, з повагою ставлячись до інших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Порівнює плюси та мінуси інтернет медіа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Mixed Tenses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56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Велика Британія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Навколо світу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Підтримує бесіду про  географічне розташування країн. Вміє активно слухати , та поширювати інформацію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Обговорює питання, пов’язані із збереженням навколишнього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br/>
              <w:t xml:space="preserve"> середовища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Обговорює громадянську позицію та власні погляди на різноманітні соціальні проблеми своєї країни та світо-вого простору.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Запитує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про/пояснює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правила безпеки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пересування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Визначає орієнтовну вартість перебування в країні виучуваної мови.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Countries and continents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Definite article with geographical names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57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Подорож країнами світу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Робить стислі повідомлення.  Спілкується з теми, використовуючи інформацію з прочитаного.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Демонструє розуміння необхідності бережливого ставлення до природи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Орієнтується в більшості ситуацій,  які можуть виникнути під час подорожі.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Розуміє, що інколи знання мови може врятувати життя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Розуміння обмеженості ресурсів родини для задоволення усіх потреб, 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Fisherman, industry, sailor, indus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softHyphen/>
              <w:t>trial, to be buried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58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Подорож країнами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Активно вживає нові лексичні одиниці та граматичні структури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Націлює на уміння пояснювати залежність людини від природних ресурсів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Усвідомлює важливість вивчення іноземних мов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Запитує про правила поведінки під час подорожі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Націлює на вміння раціонально використову-вати власні та родинні фінанси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Present Perfect Passive</w:t>
            </w: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59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Географічне положення та клімат Великої Британії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Володіє різними навиками  роботи з текстом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Описує види еко-туризму в Британії.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Націлює на уміння обговорювати природні і погодні явища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Робить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повідомлення про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основні пам’ятки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історії та культури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.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Демонструє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розуміння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цінності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розмаїття та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потреби жити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разом у мирі.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Знайомиться з кліматом Британії та можливістю його впливу на здоров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’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я</w:t>
            </w: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 climate, a compass, an island, a strait, a zero, mild, to occupy, to separate, to surround; to be situated; to be washed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60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Подорож до Британії 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Розуміє власні індивідуальні особливості та використовуючи мовний інвентар презентує інформацію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Обговорює питання, пов’язані із збереженням навколишнього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br/>
              <w:t xml:space="preserve"> середовища у Британії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Демонструє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розуміння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цінності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розмаїття та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потреби жити разом у мирі.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Порівнює типові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для різних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 вербальні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 невербальні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норми поведінки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Обмірковує кошторис будь-якої подорожі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61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Україна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Географічне положення та клімат України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Розвиває навички аудіювання та читання, презентує інформацію в монологічному мовленні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Описує види еко-туризму в Україні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Робить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повідомлення про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основні пам’ятки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історії та культури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..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Складає перелік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правил поведінки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під час екскурсії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Намагається зрозуміти – де можна заощадити гроші під час подорожі країною</w:t>
            </w: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Names of the countries and rivers; nationalities; square kilometer</w:t>
            </w: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62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Подорож Україною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Розповідає історії, висловлює своє ставлення до подорожей  і враження, бере участь у дискусії, аргументуючи свою точку зору. Спілкується з теми, використовуючи інформацію з прочитаного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Обговорює питання, пов’язані із збереженням навколишнього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br/>
              <w:t xml:space="preserve"> середовища у своєму регіоні та державі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Складає перелік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правил поведінки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під час екскурсії. 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Запитує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про/пояснює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правила безпеки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пересування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.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Обмірковує кошторис будь-якої подорожі</w:t>
            </w:r>
          </w:p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63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Узагальнюючий урок за темою «Велика Британія. Україна»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Працює з різними ресурсами пошуку інформації,показуючи достатній рівень володіння навичками критичного мислення</w:t>
            </w: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Обговорює питання, пов’язані із збереженням навколишнього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br/>
              <w:t xml:space="preserve"> середовища</w:t>
            </w: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Робить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повідомлення про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основні пам’ятки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історії та культури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.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Демонструє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розуміння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цінності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культурного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розмаїття та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потреби жити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разом у мирі.</w:t>
            </w: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64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 навичок аудіювання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65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 навичок письма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66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 навичок читання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67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Контроль навичок усного мовлення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68</w:t>
            </w: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133B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Підсумковий урок</w:t>
            </w: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E17C9" w:rsidRPr="00133BAC">
        <w:trPr>
          <w:trHeight w:val="865"/>
        </w:trPr>
        <w:tc>
          <w:tcPr>
            <w:tcW w:w="708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833" w:type="dxa"/>
            <w:gridSpan w:val="3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E17C9" w:rsidRPr="00133BAC" w:rsidRDefault="00CE17C9" w:rsidP="00133BA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E17C9" w:rsidRPr="00133BAC" w:rsidRDefault="00CE17C9" w:rsidP="00133BA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E17C9" w:rsidRPr="00133BAC" w:rsidRDefault="00CE17C9" w:rsidP="00133BAC">
      <w:pPr>
        <w:pStyle w:val="Default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sectPr w:rsidR="00CE17C9" w:rsidRPr="00133BAC" w:rsidSect="009E3920">
      <w:pgSz w:w="16838" w:h="11906" w:orient="landscape"/>
      <w:pgMar w:top="360" w:right="395" w:bottom="709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58D8"/>
    <w:multiLevelType w:val="hybridMultilevel"/>
    <w:tmpl w:val="519A09BE"/>
    <w:lvl w:ilvl="0" w:tplc="83F25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CB4"/>
    <w:rsid w:val="00000414"/>
    <w:rsid w:val="00001159"/>
    <w:rsid w:val="00002370"/>
    <w:rsid w:val="0000366F"/>
    <w:rsid w:val="00003789"/>
    <w:rsid w:val="00004FB0"/>
    <w:rsid w:val="00005065"/>
    <w:rsid w:val="00006397"/>
    <w:rsid w:val="000067EF"/>
    <w:rsid w:val="000109A5"/>
    <w:rsid w:val="00010CE1"/>
    <w:rsid w:val="000121C9"/>
    <w:rsid w:val="00012979"/>
    <w:rsid w:val="00013255"/>
    <w:rsid w:val="000136DD"/>
    <w:rsid w:val="00013A42"/>
    <w:rsid w:val="00013FD4"/>
    <w:rsid w:val="00015877"/>
    <w:rsid w:val="00016992"/>
    <w:rsid w:val="00017AAE"/>
    <w:rsid w:val="00022258"/>
    <w:rsid w:val="0002262D"/>
    <w:rsid w:val="00025625"/>
    <w:rsid w:val="00025C89"/>
    <w:rsid w:val="00030530"/>
    <w:rsid w:val="00030654"/>
    <w:rsid w:val="00030CE4"/>
    <w:rsid w:val="00035180"/>
    <w:rsid w:val="00035A49"/>
    <w:rsid w:val="00035D5B"/>
    <w:rsid w:val="00036FC0"/>
    <w:rsid w:val="00041863"/>
    <w:rsid w:val="00042004"/>
    <w:rsid w:val="00042D37"/>
    <w:rsid w:val="00044A29"/>
    <w:rsid w:val="00045A06"/>
    <w:rsid w:val="00052B0E"/>
    <w:rsid w:val="00052B6F"/>
    <w:rsid w:val="00052C4B"/>
    <w:rsid w:val="00054446"/>
    <w:rsid w:val="00054B2D"/>
    <w:rsid w:val="00055C26"/>
    <w:rsid w:val="00055FF6"/>
    <w:rsid w:val="00062FCC"/>
    <w:rsid w:val="000648A1"/>
    <w:rsid w:val="000652D9"/>
    <w:rsid w:val="000654CB"/>
    <w:rsid w:val="000662A5"/>
    <w:rsid w:val="000712E0"/>
    <w:rsid w:val="00072050"/>
    <w:rsid w:val="00073679"/>
    <w:rsid w:val="00075D19"/>
    <w:rsid w:val="000877DE"/>
    <w:rsid w:val="00091A08"/>
    <w:rsid w:val="000921A2"/>
    <w:rsid w:val="000935E9"/>
    <w:rsid w:val="00094284"/>
    <w:rsid w:val="000949BC"/>
    <w:rsid w:val="000949D2"/>
    <w:rsid w:val="000959AD"/>
    <w:rsid w:val="0009778C"/>
    <w:rsid w:val="00097ACF"/>
    <w:rsid w:val="000A0F47"/>
    <w:rsid w:val="000A1047"/>
    <w:rsid w:val="000A11E5"/>
    <w:rsid w:val="000A2E33"/>
    <w:rsid w:val="000A3635"/>
    <w:rsid w:val="000A3E95"/>
    <w:rsid w:val="000A44DE"/>
    <w:rsid w:val="000A662E"/>
    <w:rsid w:val="000B0900"/>
    <w:rsid w:val="000B34A7"/>
    <w:rsid w:val="000B457E"/>
    <w:rsid w:val="000B4FEC"/>
    <w:rsid w:val="000B52AF"/>
    <w:rsid w:val="000B5C72"/>
    <w:rsid w:val="000B68BC"/>
    <w:rsid w:val="000B76AD"/>
    <w:rsid w:val="000C0BBF"/>
    <w:rsid w:val="000C4865"/>
    <w:rsid w:val="000C50AB"/>
    <w:rsid w:val="000C50CE"/>
    <w:rsid w:val="000C6DA9"/>
    <w:rsid w:val="000C7D94"/>
    <w:rsid w:val="000D11C5"/>
    <w:rsid w:val="000D191C"/>
    <w:rsid w:val="000D2475"/>
    <w:rsid w:val="000D3EB4"/>
    <w:rsid w:val="000D47F3"/>
    <w:rsid w:val="000D7046"/>
    <w:rsid w:val="000E0967"/>
    <w:rsid w:val="000E251E"/>
    <w:rsid w:val="000E32F5"/>
    <w:rsid w:val="000E3B89"/>
    <w:rsid w:val="000E724E"/>
    <w:rsid w:val="000E7479"/>
    <w:rsid w:val="000F0BEF"/>
    <w:rsid w:val="000F15EB"/>
    <w:rsid w:val="000F1E07"/>
    <w:rsid w:val="000F5796"/>
    <w:rsid w:val="000F7DFC"/>
    <w:rsid w:val="0010260C"/>
    <w:rsid w:val="00104497"/>
    <w:rsid w:val="00104773"/>
    <w:rsid w:val="001047D3"/>
    <w:rsid w:val="00106238"/>
    <w:rsid w:val="001065FE"/>
    <w:rsid w:val="00107C00"/>
    <w:rsid w:val="00110349"/>
    <w:rsid w:val="0011088D"/>
    <w:rsid w:val="001109A2"/>
    <w:rsid w:val="00112F17"/>
    <w:rsid w:val="00112F86"/>
    <w:rsid w:val="00113418"/>
    <w:rsid w:val="00114B9B"/>
    <w:rsid w:val="00115466"/>
    <w:rsid w:val="001158A6"/>
    <w:rsid w:val="00117926"/>
    <w:rsid w:val="00122BC7"/>
    <w:rsid w:val="00122D62"/>
    <w:rsid w:val="00122DBF"/>
    <w:rsid w:val="001232C4"/>
    <w:rsid w:val="00123B2E"/>
    <w:rsid w:val="001240AD"/>
    <w:rsid w:val="00124CEF"/>
    <w:rsid w:val="0012501F"/>
    <w:rsid w:val="00125736"/>
    <w:rsid w:val="00125EEE"/>
    <w:rsid w:val="00126516"/>
    <w:rsid w:val="00127C64"/>
    <w:rsid w:val="00127D78"/>
    <w:rsid w:val="001310CE"/>
    <w:rsid w:val="00132FA4"/>
    <w:rsid w:val="00133BAC"/>
    <w:rsid w:val="00134CBF"/>
    <w:rsid w:val="00140CF4"/>
    <w:rsid w:val="00142E4F"/>
    <w:rsid w:val="00151E4D"/>
    <w:rsid w:val="00152BC9"/>
    <w:rsid w:val="00153451"/>
    <w:rsid w:val="00155C32"/>
    <w:rsid w:val="00155EE2"/>
    <w:rsid w:val="00156189"/>
    <w:rsid w:val="00156671"/>
    <w:rsid w:val="00157975"/>
    <w:rsid w:val="00160E58"/>
    <w:rsid w:val="001612BD"/>
    <w:rsid w:val="00163975"/>
    <w:rsid w:val="00164C3E"/>
    <w:rsid w:val="0016733C"/>
    <w:rsid w:val="00171889"/>
    <w:rsid w:val="00173905"/>
    <w:rsid w:val="00173BB2"/>
    <w:rsid w:val="001759EE"/>
    <w:rsid w:val="0017632B"/>
    <w:rsid w:val="00177AA3"/>
    <w:rsid w:val="0018196D"/>
    <w:rsid w:val="00181E70"/>
    <w:rsid w:val="00183732"/>
    <w:rsid w:val="001872EF"/>
    <w:rsid w:val="00191842"/>
    <w:rsid w:val="00192E03"/>
    <w:rsid w:val="00193FA0"/>
    <w:rsid w:val="00194EA8"/>
    <w:rsid w:val="001A233F"/>
    <w:rsid w:val="001A4159"/>
    <w:rsid w:val="001A5694"/>
    <w:rsid w:val="001A5FF8"/>
    <w:rsid w:val="001B1B8B"/>
    <w:rsid w:val="001B2AE5"/>
    <w:rsid w:val="001B2C94"/>
    <w:rsid w:val="001B44D5"/>
    <w:rsid w:val="001B48DD"/>
    <w:rsid w:val="001B54D1"/>
    <w:rsid w:val="001C5E96"/>
    <w:rsid w:val="001D01FA"/>
    <w:rsid w:val="001D0F12"/>
    <w:rsid w:val="001E0315"/>
    <w:rsid w:val="001E0348"/>
    <w:rsid w:val="001E074D"/>
    <w:rsid w:val="001E270C"/>
    <w:rsid w:val="001E3B84"/>
    <w:rsid w:val="001F26DF"/>
    <w:rsid w:val="001F2E2E"/>
    <w:rsid w:val="001F3327"/>
    <w:rsid w:val="001F383C"/>
    <w:rsid w:val="001F529D"/>
    <w:rsid w:val="001F6287"/>
    <w:rsid w:val="001F70F2"/>
    <w:rsid w:val="001F75D4"/>
    <w:rsid w:val="00200239"/>
    <w:rsid w:val="0020337B"/>
    <w:rsid w:val="0020406F"/>
    <w:rsid w:val="00205A36"/>
    <w:rsid w:val="00205DE8"/>
    <w:rsid w:val="0020782B"/>
    <w:rsid w:val="00210A72"/>
    <w:rsid w:val="00210C62"/>
    <w:rsid w:val="00212354"/>
    <w:rsid w:val="002127B8"/>
    <w:rsid w:val="00216E78"/>
    <w:rsid w:val="00222A13"/>
    <w:rsid w:val="002264B5"/>
    <w:rsid w:val="00227B58"/>
    <w:rsid w:val="00227B76"/>
    <w:rsid w:val="00230024"/>
    <w:rsid w:val="0023192E"/>
    <w:rsid w:val="00231E00"/>
    <w:rsid w:val="002322D3"/>
    <w:rsid w:val="00232EB5"/>
    <w:rsid w:val="00234393"/>
    <w:rsid w:val="002349D4"/>
    <w:rsid w:val="002352E2"/>
    <w:rsid w:val="00236412"/>
    <w:rsid w:val="00236CE3"/>
    <w:rsid w:val="00237B8E"/>
    <w:rsid w:val="002419ED"/>
    <w:rsid w:val="00242ED9"/>
    <w:rsid w:val="00243785"/>
    <w:rsid w:val="0024588E"/>
    <w:rsid w:val="002469E6"/>
    <w:rsid w:val="00255690"/>
    <w:rsid w:val="00257B00"/>
    <w:rsid w:val="002605B4"/>
    <w:rsid w:val="00261226"/>
    <w:rsid w:val="00262029"/>
    <w:rsid w:val="002667B3"/>
    <w:rsid w:val="002675CC"/>
    <w:rsid w:val="002702E0"/>
    <w:rsid w:val="00271B47"/>
    <w:rsid w:val="00272E05"/>
    <w:rsid w:val="00273959"/>
    <w:rsid w:val="002811CB"/>
    <w:rsid w:val="00281337"/>
    <w:rsid w:val="00281C75"/>
    <w:rsid w:val="002832EA"/>
    <w:rsid w:val="00285493"/>
    <w:rsid w:val="00287130"/>
    <w:rsid w:val="00287DCD"/>
    <w:rsid w:val="00290150"/>
    <w:rsid w:val="0029029F"/>
    <w:rsid w:val="00292101"/>
    <w:rsid w:val="0029469B"/>
    <w:rsid w:val="002949F5"/>
    <w:rsid w:val="002957D8"/>
    <w:rsid w:val="00296E40"/>
    <w:rsid w:val="002976E0"/>
    <w:rsid w:val="002A174A"/>
    <w:rsid w:val="002A3009"/>
    <w:rsid w:val="002A3F55"/>
    <w:rsid w:val="002A5C51"/>
    <w:rsid w:val="002A7879"/>
    <w:rsid w:val="002A79EA"/>
    <w:rsid w:val="002B0500"/>
    <w:rsid w:val="002B1617"/>
    <w:rsid w:val="002B3944"/>
    <w:rsid w:val="002B3B16"/>
    <w:rsid w:val="002B40B6"/>
    <w:rsid w:val="002B56DB"/>
    <w:rsid w:val="002B6DEB"/>
    <w:rsid w:val="002C0319"/>
    <w:rsid w:val="002C1827"/>
    <w:rsid w:val="002C25C0"/>
    <w:rsid w:val="002D0CB6"/>
    <w:rsid w:val="002D1847"/>
    <w:rsid w:val="002D3461"/>
    <w:rsid w:val="002D3B98"/>
    <w:rsid w:val="002D7F6D"/>
    <w:rsid w:val="002E0A8B"/>
    <w:rsid w:val="002E1BCB"/>
    <w:rsid w:val="002E4C7D"/>
    <w:rsid w:val="002E5BBF"/>
    <w:rsid w:val="002E61B5"/>
    <w:rsid w:val="002E6C93"/>
    <w:rsid w:val="002E6DDD"/>
    <w:rsid w:val="002F0D8C"/>
    <w:rsid w:val="002F6225"/>
    <w:rsid w:val="002F6E18"/>
    <w:rsid w:val="00300E68"/>
    <w:rsid w:val="00302A4E"/>
    <w:rsid w:val="003043E6"/>
    <w:rsid w:val="00304CD5"/>
    <w:rsid w:val="003052AC"/>
    <w:rsid w:val="003057FD"/>
    <w:rsid w:val="00306379"/>
    <w:rsid w:val="0030736B"/>
    <w:rsid w:val="00310DC9"/>
    <w:rsid w:val="00312392"/>
    <w:rsid w:val="003128AB"/>
    <w:rsid w:val="00313DDF"/>
    <w:rsid w:val="00314701"/>
    <w:rsid w:val="00316697"/>
    <w:rsid w:val="00317E19"/>
    <w:rsid w:val="0032014C"/>
    <w:rsid w:val="00321D95"/>
    <w:rsid w:val="00323503"/>
    <w:rsid w:val="00324365"/>
    <w:rsid w:val="003321B9"/>
    <w:rsid w:val="00335F0E"/>
    <w:rsid w:val="0035008D"/>
    <w:rsid w:val="00350631"/>
    <w:rsid w:val="0035254E"/>
    <w:rsid w:val="00353F75"/>
    <w:rsid w:val="0035513B"/>
    <w:rsid w:val="003629C9"/>
    <w:rsid w:val="00362AA0"/>
    <w:rsid w:val="0036592B"/>
    <w:rsid w:val="003673D5"/>
    <w:rsid w:val="00367829"/>
    <w:rsid w:val="003709A1"/>
    <w:rsid w:val="0037101C"/>
    <w:rsid w:val="003714AF"/>
    <w:rsid w:val="00371A18"/>
    <w:rsid w:val="00372C29"/>
    <w:rsid w:val="00373395"/>
    <w:rsid w:val="0037419E"/>
    <w:rsid w:val="003766BE"/>
    <w:rsid w:val="00377E69"/>
    <w:rsid w:val="00381F16"/>
    <w:rsid w:val="00383687"/>
    <w:rsid w:val="00385FC3"/>
    <w:rsid w:val="00386E73"/>
    <w:rsid w:val="003923DE"/>
    <w:rsid w:val="003934E9"/>
    <w:rsid w:val="00395F73"/>
    <w:rsid w:val="00396038"/>
    <w:rsid w:val="00397627"/>
    <w:rsid w:val="00397AA2"/>
    <w:rsid w:val="00397FDE"/>
    <w:rsid w:val="003A1042"/>
    <w:rsid w:val="003A167D"/>
    <w:rsid w:val="003A1EBA"/>
    <w:rsid w:val="003A29FB"/>
    <w:rsid w:val="003A3B98"/>
    <w:rsid w:val="003A4D5C"/>
    <w:rsid w:val="003B1FC7"/>
    <w:rsid w:val="003B2D7F"/>
    <w:rsid w:val="003B39C4"/>
    <w:rsid w:val="003B4046"/>
    <w:rsid w:val="003B6D20"/>
    <w:rsid w:val="003B7BB3"/>
    <w:rsid w:val="003C07D1"/>
    <w:rsid w:val="003C1CAC"/>
    <w:rsid w:val="003C259D"/>
    <w:rsid w:val="003C2CCC"/>
    <w:rsid w:val="003C2FB4"/>
    <w:rsid w:val="003C6D7C"/>
    <w:rsid w:val="003D0394"/>
    <w:rsid w:val="003D04C6"/>
    <w:rsid w:val="003D11BE"/>
    <w:rsid w:val="003D272B"/>
    <w:rsid w:val="003D2FEE"/>
    <w:rsid w:val="003D3302"/>
    <w:rsid w:val="003D59C1"/>
    <w:rsid w:val="003D7A0B"/>
    <w:rsid w:val="003E0B79"/>
    <w:rsid w:val="003E43DA"/>
    <w:rsid w:val="003E5207"/>
    <w:rsid w:val="003E5461"/>
    <w:rsid w:val="003E5E17"/>
    <w:rsid w:val="003E6C09"/>
    <w:rsid w:val="003E6C55"/>
    <w:rsid w:val="003F03F9"/>
    <w:rsid w:val="003F0C61"/>
    <w:rsid w:val="00401DAE"/>
    <w:rsid w:val="00403E56"/>
    <w:rsid w:val="00404492"/>
    <w:rsid w:val="00405769"/>
    <w:rsid w:val="00410BC4"/>
    <w:rsid w:val="0041148C"/>
    <w:rsid w:val="00411D4B"/>
    <w:rsid w:val="0041479D"/>
    <w:rsid w:val="00414D4D"/>
    <w:rsid w:val="00416718"/>
    <w:rsid w:val="00416D2A"/>
    <w:rsid w:val="00423549"/>
    <w:rsid w:val="00424322"/>
    <w:rsid w:val="00424E19"/>
    <w:rsid w:val="004259AA"/>
    <w:rsid w:val="00434516"/>
    <w:rsid w:val="0043597F"/>
    <w:rsid w:val="004359C8"/>
    <w:rsid w:val="00435B31"/>
    <w:rsid w:val="00437881"/>
    <w:rsid w:val="00437E37"/>
    <w:rsid w:val="00440C2C"/>
    <w:rsid w:val="004432C8"/>
    <w:rsid w:val="004456A8"/>
    <w:rsid w:val="004479B3"/>
    <w:rsid w:val="00450321"/>
    <w:rsid w:val="00452506"/>
    <w:rsid w:val="0045373D"/>
    <w:rsid w:val="0045422F"/>
    <w:rsid w:val="00456C01"/>
    <w:rsid w:val="0045715C"/>
    <w:rsid w:val="00460577"/>
    <w:rsid w:val="004605D1"/>
    <w:rsid w:val="00460EAB"/>
    <w:rsid w:val="004629C3"/>
    <w:rsid w:val="004657A4"/>
    <w:rsid w:val="004671A5"/>
    <w:rsid w:val="0046765B"/>
    <w:rsid w:val="004678FD"/>
    <w:rsid w:val="00471643"/>
    <w:rsid w:val="004723A7"/>
    <w:rsid w:val="004749C9"/>
    <w:rsid w:val="00477A9F"/>
    <w:rsid w:val="00477E1D"/>
    <w:rsid w:val="00477F27"/>
    <w:rsid w:val="004806E2"/>
    <w:rsid w:val="00480753"/>
    <w:rsid w:val="00480CAA"/>
    <w:rsid w:val="004840AE"/>
    <w:rsid w:val="00484558"/>
    <w:rsid w:val="004877F9"/>
    <w:rsid w:val="004878F5"/>
    <w:rsid w:val="00487AA2"/>
    <w:rsid w:val="00487B69"/>
    <w:rsid w:val="00492842"/>
    <w:rsid w:val="00492BAC"/>
    <w:rsid w:val="00494640"/>
    <w:rsid w:val="004946E5"/>
    <w:rsid w:val="004956C3"/>
    <w:rsid w:val="00496C11"/>
    <w:rsid w:val="004971F5"/>
    <w:rsid w:val="004A19B8"/>
    <w:rsid w:val="004A3DE1"/>
    <w:rsid w:val="004A409F"/>
    <w:rsid w:val="004A452A"/>
    <w:rsid w:val="004A5A58"/>
    <w:rsid w:val="004B1AB9"/>
    <w:rsid w:val="004B2642"/>
    <w:rsid w:val="004B32EE"/>
    <w:rsid w:val="004B4736"/>
    <w:rsid w:val="004B748F"/>
    <w:rsid w:val="004C01AD"/>
    <w:rsid w:val="004C1935"/>
    <w:rsid w:val="004C21A4"/>
    <w:rsid w:val="004C3792"/>
    <w:rsid w:val="004C5C7F"/>
    <w:rsid w:val="004C63E7"/>
    <w:rsid w:val="004D13E0"/>
    <w:rsid w:val="004D14F2"/>
    <w:rsid w:val="004D240A"/>
    <w:rsid w:val="004D24B3"/>
    <w:rsid w:val="004D2674"/>
    <w:rsid w:val="004D3924"/>
    <w:rsid w:val="004D5EB8"/>
    <w:rsid w:val="004D60F7"/>
    <w:rsid w:val="004D6EFE"/>
    <w:rsid w:val="004D6EFF"/>
    <w:rsid w:val="004E054B"/>
    <w:rsid w:val="004E0669"/>
    <w:rsid w:val="004E204A"/>
    <w:rsid w:val="004E2724"/>
    <w:rsid w:val="004E3314"/>
    <w:rsid w:val="004E3C21"/>
    <w:rsid w:val="004E4653"/>
    <w:rsid w:val="004E59D3"/>
    <w:rsid w:val="004E5F57"/>
    <w:rsid w:val="004F04DB"/>
    <w:rsid w:val="004F0A1E"/>
    <w:rsid w:val="004F7DD1"/>
    <w:rsid w:val="00500C6D"/>
    <w:rsid w:val="0050169E"/>
    <w:rsid w:val="0050227B"/>
    <w:rsid w:val="005029B7"/>
    <w:rsid w:val="005031B1"/>
    <w:rsid w:val="00503DD7"/>
    <w:rsid w:val="00505D90"/>
    <w:rsid w:val="005069E6"/>
    <w:rsid w:val="00507100"/>
    <w:rsid w:val="00507B15"/>
    <w:rsid w:val="0051041A"/>
    <w:rsid w:val="005104D1"/>
    <w:rsid w:val="0051088E"/>
    <w:rsid w:val="00512888"/>
    <w:rsid w:val="0051339D"/>
    <w:rsid w:val="00514087"/>
    <w:rsid w:val="005158DB"/>
    <w:rsid w:val="00516128"/>
    <w:rsid w:val="00520902"/>
    <w:rsid w:val="00520BA8"/>
    <w:rsid w:val="00520E0F"/>
    <w:rsid w:val="00522CB4"/>
    <w:rsid w:val="00524699"/>
    <w:rsid w:val="0052565D"/>
    <w:rsid w:val="00527EBD"/>
    <w:rsid w:val="00534F44"/>
    <w:rsid w:val="00535229"/>
    <w:rsid w:val="00536D9A"/>
    <w:rsid w:val="00537368"/>
    <w:rsid w:val="005373E1"/>
    <w:rsid w:val="0054261E"/>
    <w:rsid w:val="0054439C"/>
    <w:rsid w:val="005444BC"/>
    <w:rsid w:val="005444C2"/>
    <w:rsid w:val="00544993"/>
    <w:rsid w:val="00544AF4"/>
    <w:rsid w:val="00544AF9"/>
    <w:rsid w:val="005458F5"/>
    <w:rsid w:val="00546EA5"/>
    <w:rsid w:val="0055087B"/>
    <w:rsid w:val="00554419"/>
    <w:rsid w:val="005548D1"/>
    <w:rsid w:val="00562C40"/>
    <w:rsid w:val="00563543"/>
    <w:rsid w:val="00566A67"/>
    <w:rsid w:val="005716FE"/>
    <w:rsid w:val="00572B1F"/>
    <w:rsid w:val="00574360"/>
    <w:rsid w:val="00576F7E"/>
    <w:rsid w:val="005776A0"/>
    <w:rsid w:val="005813FE"/>
    <w:rsid w:val="005819DC"/>
    <w:rsid w:val="00581D9D"/>
    <w:rsid w:val="00582A77"/>
    <w:rsid w:val="005840DB"/>
    <w:rsid w:val="00585DCD"/>
    <w:rsid w:val="0059345C"/>
    <w:rsid w:val="005940E0"/>
    <w:rsid w:val="00594118"/>
    <w:rsid w:val="0059499D"/>
    <w:rsid w:val="00597B60"/>
    <w:rsid w:val="005A00F3"/>
    <w:rsid w:val="005A0284"/>
    <w:rsid w:val="005A032A"/>
    <w:rsid w:val="005A161D"/>
    <w:rsid w:val="005A1D6F"/>
    <w:rsid w:val="005A1DD9"/>
    <w:rsid w:val="005A3554"/>
    <w:rsid w:val="005A3EE5"/>
    <w:rsid w:val="005A5DA6"/>
    <w:rsid w:val="005A625E"/>
    <w:rsid w:val="005A6268"/>
    <w:rsid w:val="005A7E9C"/>
    <w:rsid w:val="005B0785"/>
    <w:rsid w:val="005B0B4B"/>
    <w:rsid w:val="005B1339"/>
    <w:rsid w:val="005B2391"/>
    <w:rsid w:val="005B3EE0"/>
    <w:rsid w:val="005B4060"/>
    <w:rsid w:val="005B5851"/>
    <w:rsid w:val="005B5AEA"/>
    <w:rsid w:val="005B5BD3"/>
    <w:rsid w:val="005B6239"/>
    <w:rsid w:val="005B62D9"/>
    <w:rsid w:val="005B6383"/>
    <w:rsid w:val="005C154F"/>
    <w:rsid w:val="005C4C55"/>
    <w:rsid w:val="005C57C6"/>
    <w:rsid w:val="005C5F60"/>
    <w:rsid w:val="005C7AB2"/>
    <w:rsid w:val="005D17C7"/>
    <w:rsid w:val="005D1931"/>
    <w:rsid w:val="005D226F"/>
    <w:rsid w:val="005D32F8"/>
    <w:rsid w:val="005D3DAA"/>
    <w:rsid w:val="005D43AB"/>
    <w:rsid w:val="005D4AE7"/>
    <w:rsid w:val="005D4C82"/>
    <w:rsid w:val="005D736F"/>
    <w:rsid w:val="005D7F46"/>
    <w:rsid w:val="005E285F"/>
    <w:rsid w:val="005E33A9"/>
    <w:rsid w:val="005E4708"/>
    <w:rsid w:val="005E5B9B"/>
    <w:rsid w:val="005F0F5B"/>
    <w:rsid w:val="005F23F6"/>
    <w:rsid w:val="005F58F3"/>
    <w:rsid w:val="005F6E50"/>
    <w:rsid w:val="005F73B9"/>
    <w:rsid w:val="006005DC"/>
    <w:rsid w:val="006044E8"/>
    <w:rsid w:val="00604683"/>
    <w:rsid w:val="006048CB"/>
    <w:rsid w:val="006049C0"/>
    <w:rsid w:val="00607A59"/>
    <w:rsid w:val="00612060"/>
    <w:rsid w:val="0061420F"/>
    <w:rsid w:val="006168F4"/>
    <w:rsid w:val="006169B6"/>
    <w:rsid w:val="00617BA9"/>
    <w:rsid w:val="0062073F"/>
    <w:rsid w:val="00620C36"/>
    <w:rsid w:val="00620F14"/>
    <w:rsid w:val="00622173"/>
    <w:rsid w:val="00622D28"/>
    <w:rsid w:val="006258D2"/>
    <w:rsid w:val="00625EE3"/>
    <w:rsid w:val="00626131"/>
    <w:rsid w:val="00626BE4"/>
    <w:rsid w:val="0062728C"/>
    <w:rsid w:val="006319D0"/>
    <w:rsid w:val="00631AE7"/>
    <w:rsid w:val="00632035"/>
    <w:rsid w:val="0063247D"/>
    <w:rsid w:val="00632A77"/>
    <w:rsid w:val="00633837"/>
    <w:rsid w:val="00633956"/>
    <w:rsid w:val="00634C19"/>
    <w:rsid w:val="006355F2"/>
    <w:rsid w:val="00636760"/>
    <w:rsid w:val="00640555"/>
    <w:rsid w:val="00640A9B"/>
    <w:rsid w:val="00641055"/>
    <w:rsid w:val="00641943"/>
    <w:rsid w:val="00641DD7"/>
    <w:rsid w:val="00641F3B"/>
    <w:rsid w:val="00642281"/>
    <w:rsid w:val="00643A7F"/>
    <w:rsid w:val="00644134"/>
    <w:rsid w:val="00647088"/>
    <w:rsid w:val="006508B5"/>
    <w:rsid w:val="00651553"/>
    <w:rsid w:val="00654610"/>
    <w:rsid w:val="00654EC1"/>
    <w:rsid w:val="006614F4"/>
    <w:rsid w:val="00661792"/>
    <w:rsid w:val="00663A35"/>
    <w:rsid w:val="00663BB2"/>
    <w:rsid w:val="00665C48"/>
    <w:rsid w:val="00666828"/>
    <w:rsid w:val="00667228"/>
    <w:rsid w:val="0067304C"/>
    <w:rsid w:val="00673234"/>
    <w:rsid w:val="00673CDB"/>
    <w:rsid w:val="006748C7"/>
    <w:rsid w:val="00676309"/>
    <w:rsid w:val="00680A93"/>
    <w:rsid w:val="006830F7"/>
    <w:rsid w:val="00683999"/>
    <w:rsid w:val="00683EFD"/>
    <w:rsid w:val="006847F6"/>
    <w:rsid w:val="00684F6A"/>
    <w:rsid w:val="006855D7"/>
    <w:rsid w:val="006865B2"/>
    <w:rsid w:val="0068672A"/>
    <w:rsid w:val="00687029"/>
    <w:rsid w:val="00687E75"/>
    <w:rsid w:val="00691542"/>
    <w:rsid w:val="00693662"/>
    <w:rsid w:val="00694AE9"/>
    <w:rsid w:val="00695B1A"/>
    <w:rsid w:val="006978A2"/>
    <w:rsid w:val="006A0F37"/>
    <w:rsid w:val="006A1710"/>
    <w:rsid w:val="006A22FC"/>
    <w:rsid w:val="006A3691"/>
    <w:rsid w:val="006A5E74"/>
    <w:rsid w:val="006A6DCE"/>
    <w:rsid w:val="006A6F7A"/>
    <w:rsid w:val="006B0538"/>
    <w:rsid w:val="006B1924"/>
    <w:rsid w:val="006B31D3"/>
    <w:rsid w:val="006B3D74"/>
    <w:rsid w:val="006B432D"/>
    <w:rsid w:val="006B7750"/>
    <w:rsid w:val="006B79BE"/>
    <w:rsid w:val="006C1587"/>
    <w:rsid w:val="006C241E"/>
    <w:rsid w:val="006C346D"/>
    <w:rsid w:val="006C413C"/>
    <w:rsid w:val="006C5FC1"/>
    <w:rsid w:val="006C61FD"/>
    <w:rsid w:val="006C71A2"/>
    <w:rsid w:val="006C75A3"/>
    <w:rsid w:val="006D47A3"/>
    <w:rsid w:val="006D4810"/>
    <w:rsid w:val="006D489B"/>
    <w:rsid w:val="006D63E5"/>
    <w:rsid w:val="006D7AF1"/>
    <w:rsid w:val="006E0157"/>
    <w:rsid w:val="006E09A1"/>
    <w:rsid w:val="006E1D0D"/>
    <w:rsid w:val="006E366F"/>
    <w:rsid w:val="006E36A9"/>
    <w:rsid w:val="006F2174"/>
    <w:rsid w:val="006F6FB3"/>
    <w:rsid w:val="006F7D56"/>
    <w:rsid w:val="00702D8D"/>
    <w:rsid w:val="0070323D"/>
    <w:rsid w:val="007034EC"/>
    <w:rsid w:val="00703BF7"/>
    <w:rsid w:val="00704026"/>
    <w:rsid w:val="00704184"/>
    <w:rsid w:val="007051DA"/>
    <w:rsid w:val="00707BD0"/>
    <w:rsid w:val="00707FE1"/>
    <w:rsid w:val="007110D8"/>
    <w:rsid w:val="0071262C"/>
    <w:rsid w:val="007139F4"/>
    <w:rsid w:val="0071469E"/>
    <w:rsid w:val="0071557F"/>
    <w:rsid w:val="00716B09"/>
    <w:rsid w:val="007218CA"/>
    <w:rsid w:val="00721D9C"/>
    <w:rsid w:val="00721DB9"/>
    <w:rsid w:val="0072224C"/>
    <w:rsid w:val="00722D4B"/>
    <w:rsid w:val="007236E1"/>
    <w:rsid w:val="007239A0"/>
    <w:rsid w:val="00725DBD"/>
    <w:rsid w:val="00726A01"/>
    <w:rsid w:val="007270AA"/>
    <w:rsid w:val="007306E4"/>
    <w:rsid w:val="00734AFE"/>
    <w:rsid w:val="007351EB"/>
    <w:rsid w:val="00735D6C"/>
    <w:rsid w:val="00736ABF"/>
    <w:rsid w:val="00736C65"/>
    <w:rsid w:val="00736DA6"/>
    <w:rsid w:val="00737818"/>
    <w:rsid w:val="00737BC5"/>
    <w:rsid w:val="0074194C"/>
    <w:rsid w:val="0074234C"/>
    <w:rsid w:val="0074312A"/>
    <w:rsid w:val="00743344"/>
    <w:rsid w:val="0075280A"/>
    <w:rsid w:val="007528BD"/>
    <w:rsid w:val="007531C3"/>
    <w:rsid w:val="00753411"/>
    <w:rsid w:val="00753AE2"/>
    <w:rsid w:val="00754B29"/>
    <w:rsid w:val="00755D6E"/>
    <w:rsid w:val="007560C6"/>
    <w:rsid w:val="0075635A"/>
    <w:rsid w:val="0075774D"/>
    <w:rsid w:val="00757836"/>
    <w:rsid w:val="00761FA9"/>
    <w:rsid w:val="007636ED"/>
    <w:rsid w:val="00764AE2"/>
    <w:rsid w:val="007660E1"/>
    <w:rsid w:val="00766A91"/>
    <w:rsid w:val="007673C1"/>
    <w:rsid w:val="00767B22"/>
    <w:rsid w:val="007714EB"/>
    <w:rsid w:val="007720DD"/>
    <w:rsid w:val="00772B28"/>
    <w:rsid w:val="00772D70"/>
    <w:rsid w:val="00775A8A"/>
    <w:rsid w:val="00775E9D"/>
    <w:rsid w:val="00775FC6"/>
    <w:rsid w:val="00777165"/>
    <w:rsid w:val="00777892"/>
    <w:rsid w:val="007779B6"/>
    <w:rsid w:val="00780121"/>
    <w:rsid w:val="0078140C"/>
    <w:rsid w:val="00781780"/>
    <w:rsid w:val="00781C6B"/>
    <w:rsid w:val="00782043"/>
    <w:rsid w:val="00783D49"/>
    <w:rsid w:val="00785433"/>
    <w:rsid w:val="00785AEB"/>
    <w:rsid w:val="007916DD"/>
    <w:rsid w:val="00792A82"/>
    <w:rsid w:val="00793E83"/>
    <w:rsid w:val="00794D20"/>
    <w:rsid w:val="00797103"/>
    <w:rsid w:val="00797C10"/>
    <w:rsid w:val="007A06DB"/>
    <w:rsid w:val="007A1589"/>
    <w:rsid w:val="007A1FAB"/>
    <w:rsid w:val="007A47CA"/>
    <w:rsid w:val="007A47F3"/>
    <w:rsid w:val="007B0B17"/>
    <w:rsid w:val="007B0FFA"/>
    <w:rsid w:val="007B6B61"/>
    <w:rsid w:val="007B6E97"/>
    <w:rsid w:val="007B7856"/>
    <w:rsid w:val="007C2E44"/>
    <w:rsid w:val="007C32DF"/>
    <w:rsid w:val="007C50CA"/>
    <w:rsid w:val="007C5A31"/>
    <w:rsid w:val="007C7922"/>
    <w:rsid w:val="007D0FE3"/>
    <w:rsid w:val="007D30F3"/>
    <w:rsid w:val="007D46B2"/>
    <w:rsid w:val="007D7040"/>
    <w:rsid w:val="007E04B0"/>
    <w:rsid w:val="007E0E31"/>
    <w:rsid w:val="007E20E0"/>
    <w:rsid w:val="007E3621"/>
    <w:rsid w:val="007E3C03"/>
    <w:rsid w:val="007E74D4"/>
    <w:rsid w:val="007F0E31"/>
    <w:rsid w:val="007F1A14"/>
    <w:rsid w:val="007F4654"/>
    <w:rsid w:val="007F46D5"/>
    <w:rsid w:val="007F4E2B"/>
    <w:rsid w:val="007F4ECD"/>
    <w:rsid w:val="007F5050"/>
    <w:rsid w:val="007F5C45"/>
    <w:rsid w:val="007F631E"/>
    <w:rsid w:val="007F74B0"/>
    <w:rsid w:val="007F7B79"/>
    <w:rsid w:val="008014CC"/>
    <w:rsid w:val="00801603"/>
    <w:rsid w:val="00802B4B"/>
    <w:rsid w:val="00803599"/>
    <w:rsid w:val="00803DC8"/>
    <w:rsid w:val="008046BF"/>
    <w:rsid w:val="00804862"/>
    <w:rsid w:val="0080507B"/>
    <w:rsid w:val="00805FCE"/>
    <w:rsid w:val="008067BC"/>
    <w:rsid w:val="00810463"/>
    <w:rsid w:val="0081204C"/>
    <w:rsid w:val="00813897"/>
    <w:rsid w:val="00816920"/>
    <w:rsid w:val="00821172"/>
    <w:rsid w:val="008241AF"/>
    <w:rsid w:val="00827826"/>
    <w:rsid w:val="008278B4"/>
    <w:rsid w:val="00830248"/>
    <w:rsid w:val="0083109F"/>
    <w:rsid w:val="008311CB"/>
    <w:rsid w:val="00831501"/>
    <w:rsid w:val="008316D2"/>
    <w:rsid w:val="008322CD"/>
    <w:rsid w:val="00832CE2"/>
    <w:rsid w:val="008332EA"/>
    <w:rsid w:val="008334B2"/>
    <w:rsid w:val="0083364C"/>
    <w:rsid w:val="00834023"/>
    <w:rsid w:val="0083589E"/>
    <w:rsid w:val="00841653"/>
    <w:rsid w:val="00842845"/>
    <w:rsid w:val="00843451"/>
    <w:rsid w:val="00850A89"/>
    <w:rsid w:val="00851917"/>
    <w:rsid w:val="00852112"/>
    <w:rsid w:val="00852232"/>
    <w:rsid w:val="00852E66"/>
    <w:rsid w:val="00853260"/>
    <w:rsid w:val="00855C65"/>
    <w:rsid w:val="0086153C"/>
    <w:rsid w:val="00861725"/>
    <w:rsid w:val="00861C93"/>
    <w:rsid w:val="00862A0E"/>
    <w:rsid w:val="0086318E"/>
    <w:rsid w:val="00865E3A"/>
    <w:rsid w:val="008666AF"/>
    <w:rsid w:val="00867208"/>
    <w:rsid w:val="008676AE"/>
    <w:rsid w:val="0087089E"/>
    <w:rsid w:val="008713C1"/>
    <w:rsid w:val="0087147A"/>
    <w:rsid w:val="00875740"/>
    <w:rsid w:val="00875E70"/>
    <w:rsid w:val="008763BB"/>
    <w:rsid w:val="00876406"/>
    <w:rsid w:val="00876DFE"/>
    <w:rsid w:val="00877550"/>
    <w:rsid w:val="00877B78"/>
    <w:rsid w:val="00883423"/>
    <w:rsid w:val="00884BCB"/>
    <w:rsid w:val="00887ABB"/>
    <w:rsid w:val="00891496"/>
    <w:rsid w:val="00892C8E"/>
    <w:rsid w:val="00892D5F"/>
    <w:rsid w:val="00893632"/>
    <w:rsid w:val="00894F19"/>
    <w:rsid w:val="00895FEF"/>
    <w:rsid w:val="00896C4C"/>
    <w:rsid w:val="008A0826"/>
    <w:rsid w:val="008A127E"/>
    <w:rsid w:val="008A248F"/>
    <w:rsid w:val="008A3433"/>
    <w:rsid w:val="008A42EF"/>
    <w:rsid w:val="008A48D2"/>
    <w:rsid w:val="008A627F"/>
    <w:rsid w:val="008A69F9"/>
    <w:rsid w:val="008A70F0"/>
    <w:rsid w:val="008A7575"/>
    <w:rsid w:val="008B0FC9"/>
    <w:rsid w:val="008B220C"/>
    <w:rsid w:val="008B4F2E"/>
    <w:rsid w:val="008B4F65"/>
    <w:rsid w:val="008B4FE1"/>
    <w:rsid w:val="008B7431"/>
    <w:rsid w:val="008C4822"/>
    <w:rsid w:val="008C4CAF"/>
    <w:rsid w:val="008C5359"/>
    <w:rsid w:val="008C58E8"/>
    <w:rsid w:val="008C67CD"/>
    <w:rsid w:val="008C7FA6"/>
    <w:rsid w:val="008D096B"/>
    <w:rsid w:val="008D411D"/>
    <w:rsid w:val="008D4941"/>
    <w:rsid w:val="008D57AF"/>
    <w:rsid w:val="008D67CD"/>
    <w:rsid w:val="008E0627"/>
    <w:rsid w:val="008E0808"/>
    <w:rsid w:val="008E2EA3"/>
    <w:rsid w:val="008F1B51"/>
    <w:rsid w:val="008F4E85"/>
    <w:rsid w:val="008F701A"/>
    <w:rsid w:val="008F7811"/>
    <w:rsid w:val="008F7867"/>
    <w:rsid w:val="00900E8C"/>
    <w:rsid w:val="00902325"/>
    <w:rsid w:val="00903E8D"/>
    <w:rsid w:val="0090446B"/>
    <w:rsid w:val="00905E33"/>
    <w:rsid w:val="00906DD6"/>
    <w:rsid w:val="00907ED0"/>
    <w:rsid w:val="00913823"/>
    <w:rsid w:val="00914A30"/>
    <w:rsid w:val="009152F0"/>
    <w:rsid w:val="00920FDD"/>
    <w:rsid w:val="00921718"/>
    <w:rsid w:val="00921D52"/>
    <w:rsid w:val="009255FC"/>
    <w:rsid w:val="00930D47"/>
    <w:rsid w:val="00931B04"/>
    <w:rsid w:val="00933FA8"/>
    <w:rsid w:val="009405A6"/>
    <w:rsid w:val="00940F49"/>
    <w:rsid w:val="00941043"/>
    <w:rsid w:val="00941421"/>
    <w:rsid w:val="00942415"/>
    <w:rsid w:val="0094667B"/>
    <w:rsid w:val="00946F58"/>
    <w:rsid w:val="00947671"/>
    <w:rsid w:val="00950B31"/>
    <w:rsid w:val="0095115D"/>
    <w:rsid w:val="00956708"/>
    <w:rsid w:val="00957F1B"/>
    <w:rsid w:val="00960989"/>
    <w:rsid w:val="00961CB8"/>
    <w:rsid w:val="00962C98"/>
    <w:rsid w:val="00963545"/>
    <w:rsid w:val="00963565"/>
    <w:rsid w:val="00963FEF"/>
    <w:rsid w:val="0096469D"/>
    <w:rsid w:val="009651E3"/>
    <w:rsid w:val="00971078"/>
    <w:rsid w:val="00971D98"/>
    <w:rsid w:val="00971E9B"/>
    <w:rsid w:val="0097230D"/>
    <w:rsid w:val="00972936"/>
    <w:rsid w:val="00973135"/>
    <w:rsid w:val="00980577"/>
    <w:rsid w:val="00980BCB"/>
    <w:rsid w:val="009816B4"/>
    <w:rsid w:val="00982B08"/>
    <w:rsid w:val="00983E91"/>
    <w:rsid w:val="00983E9A"/>
    <w:rsid w:val="00985024"/>
    <w:rsid w:val="009854E7"/>
    <w:rsid w:val="009906AE"/>
    <w:rsid w:val="009917CB"/>
    <w:rsid w:val="009920D2"/>
    <w:rsid w:val="00992D09"/>
    <w:rsid w:val="00992D92"/>
    <w:rsid w:val="009940A9"/>
    <w:rsid w:val="009945BC"/>
    <w:rsid w:val="00996F4A"/>
    <w:rsid w:val="00997180"/>
    <w:rsid w:val="009972D5"/>
    <w:rsid w:val="009A2648"/>
    <w:rsid w:val="009A5AC5"/>
    <w:rsid w:val="009A5D48"/>
    <w:rsid w:val="009A65B0"/>
    <w:rsid w:val="009A6C81"/>
    <w:rsid w:val="009A7874"/>
    <w:rsid w:val="009B10C0"/>
    <w:rsid w:val="009B1E65"/>
    <w:rsid w:val="009B20C7"/>
    <w:rsid w:val="009B3641"/>
    <w:rsid w:val="009B4207"/>
    <w:rsid w:val="009B501D"/>
    <w:rsid w:val="009B5D12"/>
    <w:rsid w:val="009B7A09"/>
    <w:rsid w:val="009C1D61"/>
    <w:rsid w:val="009C42F8"/>
    <w:rsid w:val="009C6130"/>
    <w:rsid w:val="009C66F5"/>
    <w:rsid w:val="009C783E"/>
    <w:rsid w:val="009C7C56"/>
    <w:rsid w:val="009D069C"/>
    <w:rsid w:val="009D26A4"/>
    <w:rsid w:val="009D43BC"/>
    <w:rsid w:val="009D6330"/>
    <w:rsid w:val="009D694D"/>
    <w:rsid w:val="009E0B88"/>
    <w:rsid w:val="009E3920"/>
    <w:rsid w:val="009F0C53"/>
    <w:rsid w:val="009F0F1F"/>
    <w:rsid w:val="009F1CA3"/>
    <w:rsid w:val="009F4909"/>
    <w:rsid w:val="009F4B9C"/>
    <w:rsid w:val="009F53EC"/>
    <w:rsid w:val="009F59ED"/>
    <w:rsid w:val="009F6061"/>
    <w:rsid w:val="00A01177"/>
    <w:rsid w:val="00A032F7"/>
    <w:rsid w:val="00A033CD"/>
    <w:rsid w:val="00A0797E"/>
    <w:rsid w:val="00A10142"/>
    <w:rsid w:val="00A10638"/>
    <w:rsid w:val="00A118F0"/>
    <w:rsid w:val="00A1242E"/>
    <w:rsid w:val="00A12A81"/>
    <w:rsid w:val="00A12E47"/>
    <w:rsid w:val="00A137F0"/>
    <w:rsid w:val="00A13B76"/>
    <w:rsid w:val="00A14C0B"/>
    <w:rsid w:val="00A14D4A"/>
    <w:rsid w:val="00A1760E"/>
    <w:rsid w:val="00A17902"/>
    <w:rsid w:val="00A20487"/>
    <w:rsid w:val="00A213E4"/>
    <w:rsid w:val="00A257C1"/>
    <w:rsid w:val="00A2797D"/>
    <w:rsid w:val="00A30596"/>
    <w:rsid w:val="00A3088C"/>
    <w:rsid w:val="00A30D9F"/>
    <w:rsid w:val="00A31200"/>
    <w:rsid w:val="00A318CE"/>
    <w:rsid w:val="00A32D61"/>
    <w:rsid w:val="00A33910"/>
    <w:rsid w:val="00A33C34"/>
    <w:rsid w:val="00A352DB"/>
    <w:rsid w:val="00A35C1B"/>
    <w:rsid w:val="00A367E7"/>
    <w:rsid w:val="00A37857"/>
    <w:rsid w:val="00A37DDE"/>
    <w:rsid w:val="00A42DC1"/>
    <w:rsid w:val="00A447C0"/>
    <w:rsid w:val="00A450DC"/>
    <w:rsid w:val="00A457E5"/>
    <w:rsid w:val="00A45888"/>
    <w:rsid w:val="00A46A69"/>
    <w:rsid w:val="00A47C61"/>
    <w:rsid w:val="00A47F2B"/>
    <w:rsid w:val="00A52BB7"/>
    <w:rsid w:val="00A52FF3"/>
    <w:rsid w:val="00A53293"/>
    <w:rsid w:val="00A5355B"/>
    <w:rsid w:val="00A5359D"/>
    <w:rsid w:val="00A53CB4"/>
    <w:rsid w:val="00A54C27"/>
    <w:rsid w:val="00A5590F"/>
    <w:rsid w:val="00A5607B"/>
    <w:rsid w:val="00A569C4"/>
    <w:rsid w:val="00A56CBE"/>
    <w:rsid w:val="00A57E6C"/>
    <w:rsid w:val="00A60E37"/>
    <w:rsid w:val="00A61855"/>
    <w:rsid w:val="00A61A35"/>
    <w:rsid w:val="00A648DB"/>
    <w:rsid w:val="00A6733B"/>
    <w:rsid w:val="00A715D9"/>
    <w:rsid w:val="00A71C70"/>
    <w:rsid w:val="00A722E4"/>
    <w:rsid w:val="00A7263A"/>
    <w:rsid w:val="00A73FB2"/>
    <w:rsid w:val="00A74867"/>
    <w:rsid w:val="00A75A5F"/>
    <w:rsid w:val="00A761A7"/>
    <w:rsid w:val="00A8090D"/>
    <w:rsid w:val="00A81999"/>
    <w:rsid w:val="00A81A34"/>
    <w:rsid w:val="00A821B1"/>
    <w:rsid w:val="00A827D3"/>
    <w:rsid w:val="00A85000"/>
    <w:rsid w:val="00A86B3B"/>
    <w:rsid w:val="00A86C72"/>
    <w:rsid w:val="00A87F26"/>
    <w:rsid w:val="00A9241D"/>
    <w:rsid w:val="00A92A32"/>
    <w:rsid w:val="00A942FF"/>
    <w:rsid w:val="00A946B8"/>
    <w:rsid w:val="00A94CD9"/>
    <w:rsid w:val="00A954C5"/>
    <w:rsid w:val="00A96698"/>
    <w:rsid w:val="00A97052"/>
    <w:rsid w:val="00AA0BE5"/>
    <w:rsid w:val="00AA1FAE"/>
    <w:rsid w:val="00AA43A2"/>
    <w:rsid w:val="00AA5E4F"/>
    <w:rsid w:val="00AA6FA1"/>
    <w:rsid w:val="00AA7784"/>
    <w:rsid w:val="00AB6B20"/>
    <w:rsid w:val="00AC194C"/>
    <w:rsid w:val="00AC3616"/>
    <w:rsid w:val="00AC4ABE"/>
    <w:rsid w:val="00AC4FD6"/>
    <w:rsid w:val="00AC6233"/>
    <w:rsid w:val="00AD43BA"/>
    <w:rsid w:val="00AD6469"/>
    <w:rsid w:val="00AD6A46"/>
    <w:rsid w:val="00AE01EB"/>
    <w:rsid w:val="00AE3070"/>
    <w:rsid w:val="00AE37E0"/>
    <w:rsid w:val="00AE3921"/>
    <w:rsid w:val="00AE3B48"/>
    <w:rsid w:val="00AE3C46"/>
    <w:rsid w:val="00AE3F01"/>
    <w:rsid w:val="00AE4A0D"/>
    <w:rsid w:val="00AE51A8"/>
    <w:rsid w:val="00AE5665"/>
    <w:rsid w:val="00AE616F"/>
    <w:rsid w:val="00AF0699"/>
    <w:rsid w:val="00AF06FE"/>
    <w:rsid w:val="00AF14CD"/>
    <w:rsid w:val="00AF1CE9"/>
    <w:rsid w:val="00AF2652"/>
    <w:rsid w:val="00AF4D19"/>
    <w:rsid w:val="00AF4DD6"/>
    <w:rsid w:val="00AF7748"/>
    <w:rsid w:val="00B006D2"/>
    <w:rsid w:val="00B0360A"/>
    <w:rsid w:val="00B03CE2"/>
    <w:rsid w:val="00B0401F"/>
    <w:rsid w:val="00B04E26"/>
    <w:rsid w:val="00B06053"/>
    <w:rsid w:val="00B0661F"/>
    <w:rsid w:val="00B069BE"/>
    <w:rsid w:val="00B0774E"/>
    <w:rsid w:val="00B078A6"/>
    <w:rsid w:val="00B07F1C"/>
    <w:rsid w:val="00B16649"/>
    <w:rsid w:val="00B167AC"/>
    <w:rsid w:val="00B21043"/>
    <w:rsid w:val="00B22187"/>
    <w:rsid w:val="00B2277A"/>
    <w:rsid w:val="00B236C3"/>
    <w:rsid w:val="00B237EC"/>
    <w:rsid w:val="00B247AB"/>
    <w:rsid w:val="00B24DE9"/>
    <w:rsid w:val="00B27512"/>
    <w:rsid w:val="00B32627"/>
    <w:rsid w:val="00B37A56"/>
    <w:rsid w:val="00B427EE"/>
    <w:rsid w:val="00B4490E"/>
    <w:rsid w:val="00B45DD0"/>
    <w:rsid w:val="00B46128"/>
    <w:rsid w:val="00B500C9"/>
    <w:rsid w:val="00B51756"/>
    <w:rsid w:val="00B51ED4"/>
    <w:rsid w:val="00B54B73"/>
    <w:rsid w:val="00B54DC2"/>
    <w:rsid w:val="00B55F72"/>
    <w:rsid w:val="00B6098D"/>
    <w:rsid w:val="00B6212F"/>
    <w:rsid w:val="00B622B2"/>
    <w:rsid w:val="00B622C9"/>
    <w:rsid w:val="00B663A6"/>
    <w:rsid w:val="00B66E2D"/>
    <w:rsid w:val="00B70582"/>
    <w:rsid w:val="00B72884"/>
    <w:rsid w:val="00B72A57"/>
    <w:rsid w:val="00B72DC1"/>
    <w:rsid w:val="00B737DB"/>
    <w:rsid w:val="00B75794"/>
    <w:rsid w:val="00B75B33"/>
    <w:rsid w:val="00B77F1C"/>
    <w:rsid w:val="00B81A61"/>
    <w:rsid w:val="00B8388C"/>
    <w:rsid w:val="00B83C41"/>
    <w:rsid w:val="00B84D7D"/>
    <w:rsid w:val="00B8507D"/>
    <w:rsid w:val="00B856D8"/>
    <w:rsid w:val="00B87B24"/>
    <w:rsid w:val="00B9001D"/>
    <w:rsid w:val="00B91FD7"/>
    <w:rsid w:val="00B92EEC"/>
    <w:rsid w:val="00B93B31"/>
    <w:rsid w:val="00B93CC4"/>
    <w:rsid w:val="00B95A56"/>
    <w:rsid w:val="00B96106"/>
    <w:rsid w:val="00BA23E7"/>
    <w:rsid w:val="00BA255F"/>
    <w:rsid w:val="00BA2F36"/>
    <w:rsid w:val="00BA3059"/>
    <w:rsid w:val="00BA473D"/>
    <w:rsid w:val="00BA74E6"/>
    <w:rsid w:val="00BA753C"/>
    <w:rsid w:val="00BB01B0"/>
    <w:rsid w:val="00BB1659"/>
    <w:rsid w:val="00BB2C36"/>
    <w:rsid w:val="00BB5596"/>
    <w:rsid w:val="00BB6625"/>
    <w:rsid w:val="00BB7000"/>
    <w:rsid w:val="00BC1AE7"/>
    <w:rsid w:val="00BC2825"/>
    <w:rsid w:val="00BC54EF"/>
    <w:rsid w:val="00BC5D3A"/>
    <w:rsid w:val="00BC6553"/>
    <w:rsid w:val="00BC65F6"/>
    <w:rsid w:val="00BC6F62"/>
    <w:rsid w:val="00BC79F8"/>
    <w:rsid w:val="00BD0DC3"/>
    <w:rsid w:val="00BD4A5B"/>
    <w:rsid w:val="00BD4CD0"/>
    <w:rsid w:val="00BD5DCC"/>
    <w:rsid w:val="00BD7448"/>
    <w:rsid w:val="00BE0207"/>
    <w:rsid w:val="00BE0AF3"/>
    <w:rsid w:val="00BE2ABE"/>
    <w:rsid w:val="00BF0E8B"/>
    <w:rsid w:val="00BF243D"/>
    <w:rsid w:val="00BF4736"/>
    <w:rsid w:val="00BF517B"/>
    <w:rsid w:val="00BF569F"/>
    <w:rsid w:val="00BF6CBF"/>
    <w:rsid w:val="00C01087"/>
    <w:rsid w:val="00C01A06"/>
    <w:rsid w:val="00C024F2"/>
    <w:rsid w:val="00C032F4"/>
    <w:rsid w:val="00C037C6"/>
    <w:rsid w:val="00C05025"/>
    <w:rsid w:val="00C05263"/>
    <w:rsid w:val="00C0636E"/>
    <w:rsid w:val="00C07170"/>
    <w:rsid w:val="00C1081C"/>
    <w:rsid w:val="00C10EEF"/>
    <w:rsid w:val="00C11531"/>
    <w:rsid w:val="00C11E71"/>
    <w:rsid w:val="00C12368"/>
    <w:rsid w:val="00C138E2"/>
    <w:rsid w:val="00C1483F"/>
    <w:rsid w:val="00C175B8"/>
    <w:rsid w:val="00C17D12"/>
    <w:rsid w:val="00C2050B"/>
    <w:rsid w:val="00C20B54"/>
    <w:rsid w:val="00C20C7D"/>
    <w:rsid w:val="00C21AE4"/>
    <w:rsid w:val="00C221D8"/>
    <w:rsid w:val="00C23DA0"/>
    <w:rsid w:val="00C24152"/>
    <w:rsid w:val="00C24BE5"/>
    <w:rsid w:val="00C25F92"/>
    <w:rsid w:val="00C273CC"/>
    <w:rsid w:val="00C27715"/>
    <w:rsid w:val="00C33340"/>
    <w:rsid w:val="00C3355E"/>
    <w:rsid w:val="00C341AC"/>
    <w:rsid w:val="00C36619"/>
    <w:rsid w:val="00C37423"/>
    <w:rsid w:val="00C4018A"/>
    <w:rsid w:val="00C40BA3"/>
    <w:rsid w:val="00C40C5A"/>
    <w:rsid w:val="00C41DBC"/>
    <w:rsid w:val="00C42B22"/>
    <w:rsid w:val="00C43D1F"/>
    <w:rsid w:val="00C43E6D"/>
    <w:rsid w:val="00C44FA8"/>
    <w:rsid w:val="00C47356"/>
    <w:rsid w:val="00C476D7"/>
    <w:rsid w:val="00C50ADB"/>
    <w:rsid w:val="00C52E2F"/>
    <w:rsid w:val="00C53CD7"/>
    <w:rsid w:val="00C5453D"/>
    <w:rsid w:val="00C553BD"/>
    <w:rsid w:val="00C5640F"/>
    <w:rsid w:val="00C57FD7"/>
    <w:rsid w:val="00C61292"/>
    <w:rsid w:val="00C61EA3"/>
    <w:rsid w:val="00C6207A"/>
    <w:rsid w:val="00C65534"/>
    <w:rsid w:val="00C717B1"/>
    <w:rsid w:val="00C71A69"/>
    <w:rsid w:val="00C72005"/>
    <w:rsid w:val="00C72E85"/>
    <w:rsid w:val="00C73A9E"/>
    <w:rsid w:val="00C813FF"/>
    <w:rsid w:val="00C833C7"/>
    <w:rsid w:val="00C84385"/>
    <w:rsid w:val="00C84488"/>
    <w:rsid w:val="00C8468E"/>
    <w:rsid w:val="00C84DA9"/>
    <w:rsid w:val="00C8505F"/>
    <w:rsid w:val="00C860C2"/>
    <w:rsid w:val="00C86C81"/>
    <w:rsid w:val="00C87079"/>
    <w:rsid w:val="00C87FF8"/>
    <w:rsid w:val="00C9008C"/>
    <w:rsid w:val="00C92051"/>
    <w:rsid w:val="00C92147"/>
    <w:rsid w:val="00C92B65"/>
    <w:rsid w:val="00C93E45"/>
    <w:rsid w:val="00C95BE9"/>
    <w:rsid w:val="00C970C5"/>
    <w:rsid w:val="00C97CF0"/>
    <w:rsid w:val="00CA4D0D"/>
    <w:rsid w:val="00CA5101"/>
    <w:rsid w:val="00CA6E89"/>
    <w:rsid w:val="00CA6F35"/>
    <w:rsid w:val="00CA7F24"/>
    <w:rsid w:val="00CB3BD2"/>
    <w:rsid w:val="00CB4465"/>
    <w:rsid w:val="00CB48EE"/>
    <w:rsid w:val="00CB5208"/>
    <w:rsid w:val="00CB545B"/>
    <w:rsid w:val="00CC014F"/>
    <w:rsid w:val="00CC1551"/>
    <w:rsid w:val="00CC160B"/>
    <w:rsid w:val="00CC442A"/>
    <w:rsid w:val="00CC4552"/>
    <w:rsid w:val="00CC5E54"/>
    <w:rsid w:val="00CC6088"/>
    <w:rsid w:val="00CC7189"/>
    <w:rsid w:val="00CD4663"/>
    <w:rsid w:val="00CD5E2D"/>
    <w:rsid w:val="00CD6204"/>
    <w:rsid w:val="00CD6BA9"/>
    <w:rsid w:val="00CD6FDF"/>
    <w:rsid w:val="00CE0631"/>
    <w:rsid w:val="00CE175C"/>
    <w:rsid w:val="00CE17C9"/>
    <w:rsid w:val="00CE296B"/>
    <w:rsid w:val="00CE40D9"/>
    <w:rsid w:val="00CE4AE7"/>
    <w:rsid w:val="00CE69E9"/>
    <w:rsid w:val="00CF1FC8"/>
    <w:rsid w:val="00CF2E3E"/>
    <w:rsid w:val="00CF5630"/>
    <w:rsid w:val="00CF7EC2"/>
    <w:rsid w:val="00D0093D"/>
    <w:rsid w:val="00D00FA7"/>
    <w:rsid w:val="00D012FA"/>
    <w:rsid w:val="00D02303"/>
    <w:rsid w:val="00D02773"/>
    <w:rsid w:val="00D02CF1"/>
    <w:rsid w:val="00D03FF8"/>
    <w:rsid w:val="00D0407C"/>
    <w:rsid w:val="00D04C59"/>
    <w:rsid w:val="00D05E99"/>
    <w:rsid w:val="00D12093"/>
    <w:rsid w:val="00D134D5"/>
    <w:rsid w:val="00D1558E"/>
    <w:rsid w:val="00D157D2"/>
    <w:rsid w:val="00D1596B"/>
    <w:rsid w:val="00D15B5B"/>
    <w:rsid w:val="00D15BE2"/>
    <w:rsid w:val="00D209CD"/>
    <w:rsid w:val="00D21C7D"/>
    <w:rsid w:val="00D2343D"/>
    <w:rsid w:val="00D244CC"/>
    <w:rsid w:val="00D252D7"/>
    <w:rsid w:val="00D265C3"/>
    <w:rsid w:val="00D345A8"/>
    <w:rsid w:val="00D359FC"/>
    <w:rsid w:val="00D35B0D"/>
    <w:rsid w:val="00D36783"/>
    <w:rsid w:val="00D37859"/>
    <w:rsid w:val="00D423D5"/>
    <w:rsid w:val="00D44CE2"/>
    <w:rsid w:val="00D44F56"/>
    <w:rsid w:val="00D50903"/>
    <w:rsid w:val="00D50980"/>
    <w:rsid w:val="00D51B5C"/>
    <w:rsid w:val="00D54567"/>
    <w:rsid w:val="00D56FD1"/>
    <w:rsid w:val="00D60634"/>
    <w:rsid w:val="00D60951"/>
    <w:rsid w:val="00D62230"/>
    <w:rsid w:val="00D62BC9"/>
    <w:rsid w:val="00D65B52"/>
    <w:rsid w:val="00D665FF"/>
    <w:rsid w:val="00D67284"/>
    <w:rsid w:val="00D70432"/>
    <w:rsid w:val="00D707F0"/>
    <w:rsid w:val="00D7096F"/>
    <w:rsid w:val="00D70BE7"/>
    <w:rsid w:val="00D71396"/>
    <w:rsid w:val="00D75B98"/>
    <w:rsid w:val="00D75E0D"/>
    <w:rsid w:val="00D80414"/>
    <w:rsid w:val="00D8147B"/>
    <w:rsid w:val="00D82356"/>
    <w:rsid w:val="00D82DBC"/>
    <w:rsid w:val="00D84BF8"/>
    <w:rsid w:val="00D85F8E"/>
    <w:rsid w:val="00D90BDF"/>
    <w:rsid w:val="00D93284"/>
    <w:rsid w:val="00D94A23"/>
    <w:rsid w:val="00D94BBE"/>
    <w:rsid w:val="00D94DA6"/>
    <w:rsid w:val="00D96F48"/>
    <w:rsid w:val="00D9713C"/>
    <w:rsid w:val="00D9714D"/>
    <w:rsid w:val="00D97CFD"/>
    <w:rsid w:val="00DA0430"/>
    <w:rsid w:val="00DA07B5"/>
    <w:rsid w:val="00DA269A"/>
    <w:rsid w:val="00DA32DD"/>
    <w:rsid w:val="00DA62A4"/>
    <w:rsid w:val="00DA6AA4"/>
    <w:rsid w:val="00DA78E2"/>
    <w:rsid w:val="00DB07B9"/>
    <w:rsid w:val="00DB09D1"/>
    <w:rsid w:val="00DB3588"/>
    <w:rsid w:val="00DB3C63"/>
    <w:rsid w:val="00DB4614"/>
    <w:rsid w:val="00DB5083"/>
    <w:rsid w:val="00DB6F75"/>
    <w:rsid w:val="00DC0229"/>
    <w:rsid w:val="00DC0B50"/>
    <w:rsid w:val="00DC14F5"/>
    <w:rsid w:val="00DC4C56"/>
    <w:rsid w:val="00DC5229"/>
    <w:rsid w:val="00DC6915"/>
    <w:rsid w:val="00DC7A5D"/>
    <w:rsid w:val="00DD1DC2"/>
    <w:rsid w:val="00DD1E1A"/>
    <w:rsid w:val="00DD48F5"/>
    <w:rsid w:val="00DD495F"/>
    <w:rsid w:val="00DE000A"/>
    <w:rsid w:val="00DE062F"/>
    <w:rsid w:val="00DE1C46"/>
    <w:rsid w:val="00DE3071"/>
    <w:rsid w:val="00DE47AD"/>
    <w:rsid w:val="00DE4E4F"/>
    <w:rsid w:val="00DF2132"/>
    <w:rsid w:val="00DF246E"/>
    <w:rsid w:val="00DF2FF3"/>
    <w:rsid w:val="00DF337B"/>
    <w:rsid w:val="00DF3A1C"/>
    <w:rsid w:val="00DF580F"/>
    <w:rsid w:val="00DF5C45"/>
    <w:rsid w:val="00DF70AA"/>
    <w:rsid w:val="00DF7856"/>
    <w:rsid w:val="00DF7B80"/>
    <w:rsid w:val="00DF7E95"/>
    <w:rsid w:val="00E011B3"/>
    <w:rsid w:val="00E01777"/>
    <w:rsid w:val="00E03DB2"/>
    <w:rsid w:val="00E07FD3"/>
    <w:rsid w:val="00E133E2"/>
    <w:rsid w:val="00E13977"/>
    <w:rsid w:val="00E13DE3"/>
    <w:rsid w:val="00E15708"/>
    <w:rsid w:val="00E1677B"/>
    <w:rsid w:val="00E16D15"/>
    <w:rsid w:val="00E218B4"/>
    <w:rsid w:val="00E21967"/>
    <w:rsid w:val="00E220F4"/>
    <w:rsid w:val="00E26BAD"/>
    <w:rsid w:val="00E30A9B"/>
    <w:rsid w:val="00E352E1"/>
    <w:rsid w:val="00E35B90"/>
    <w:rsid w:val="00E36BD6"/>
    <w:rsid w:val="00E37397"/>
    <w:rsid w:val="00E37585"/>
    <w:rsid w:val="00E40FED"/>
    <w:rsid w:val="00E42E84"/>
    <w:rsid w:val="00E42F9E"/>
    <w:rsid w:val="00E43CE1"/>
    <w:rsid w:val="00E46EAB"/>
    <w:rsid w:val="00E52381"/>
    <w:rsid w:val="00E53D7F"/>
    <w:rsid w:val="00E545B6"/>
    <w:rsid w:val="00E56150"/>
    <w:rsid w:val="00E57DB5"/>
    <w:rsid w:val="00E603F3"/>
    <w:rsid w:val="00E62C21"/>
    <w:rsid w:val="00E63516"/>
    <w:rsid w:val="00E64A46"/>
    <w:rsid w:val="00E64E0E"/>
    <w:rsid w:val="00E6543E"/>
    <w:rsid w:val="00E65639"/>
    <w:rsid w:val="00E67360"/>
    <w:rsid w:val="00E70196"/>
    <w:rsid w:val="00E738F7"/>
    <w:rsid w:val="00E73F58"/>
    <w:rsid w:val="00E744DC"/>
    <w:rsid w:val="00E747B2"/>
    <w:rsid w:val="00E75E26"/>
    <w:rsid w:val="00E779AB"/>
    <w:rsid w:val="00E8010F"/>
    <w:rsid w:val="00E80ABE"/>
    <w:rsid w:val="00E83F86"/>
    <w:rsid w:val="00E85C11"/>
    <w:rsid w:val="00E86FC8"/>
    <w:rsid w:val="00E90833"/>
    <w:rsid w:val="00E94018"/>
    <w:rsid w:val="00E943A0"/>
    <w:rsid w:val="00E95077"/>
    <w:rsid w:val="00E965B8"/>
    <w:rsid w:val="00E97FA0"/>
    <w:rsid w:val="00EA08EB"/>
    <w:rsid w:val="00EA0E0D"/>
    <w:rsid w:val="00EA10F5"/>
    <w:rsid w:val="00EA5108"/>
    <w:rsid w:val="00EA568A"/>
    <w:rsid w:val="00EA5DC7"/>
    <w:rsid w:val="00EB0D76"/>
    <w:rsid w:val="00EB18F5"/>
    <w:rsid w:val="00EB40EE"/>
    <w:rsid w:val="00EB6668"/>
    <w:rsid w:val="00EB6E82"/>
    <w:rsid w:val="00EC1483"/>
    <w:rsid w:val="00EC4F3B"/>
    <w:rsid w:val="00EC5D3F"/>
    <w:rsid w:val="00EC6E44"/>
    <w:rsid w:val="00EC7367"/>
    <w:rsid w:val="00EC7565"/>
    <w:rsid w:val="00EC78A3"/>
    <w:rsid w:val="00ED0345"/>
    <w:rsid w:val="00ED11D2"/>
    <w:rsid w:val="00ED1332"/>
    <w:rsid w:val="00ED1A67"/>
    <w:rsid w:val="00ED2307"/>
    <w:rsid w:val="00ED2A2C"/>
    <w:rsid w:val="00ED4747"/>
    <w:rsid w:val="00ED4FBA"/>
    <w:rsid w:val="00ED7FC3"/>
    <w:rsid w:val="00EE3A3D"/>
    <w:rsid w:val="00EE4DE1"/>
    <w:rsid w:val="00EE7D7A"/>
    <w:rsid w:val="00EE7E80"/>
    <w:rsid w:val="00EF169B"/>
    <w:rsid w:val="00EF2C4D"/>
    <w:rsid w:val="00F02141"/>
    <w:rsid w:val="00F03BC3"/>
    <w:rsid w:val="00F052BC"/>
    <w:rsid w:val="00F052DF"/>
    <w:rsid w:val="00F07800"/>
    <w:rsid w:val="00F10BFB"/>
    <w:rsid w:val="00F11C0C"/>
    <w:rsid w:val="00F12E5D"/>
    <w:rsid w:val="00F159D6"/>
    <w:rsid w:val="00F163D8"/>
    <w:rsid w:val="00F1765B"/>
    <w:rsid w:val="00F17A92"/>
    <w:rsid w:val="00F21AD4"/>
    <w:rsid w:val="00F21B0E"/>
    <w:rsid w:val="00F225AF"/>
    <w:rsid w:val="00F22E53"/>
    <w:rsid w:val="00F248EA"/>
    <w:rsid w:val="00F2509F"/>
    <w:rsid w:val="00F25A85"/>
    <w:rsid w:val="00F25BAC"/>
    <w:rsid w:val="00F30905"/>
    <w:rsid w:val="00F32C44"/>
    <w:rsid w:val="00F3381D"/>
    <w:rsid w:val="00F33DC9"/>
    <w:rsid w:val="00F3487B"/>
    <w:rsid w:val="00F365D5"/>
    <w:rsid w:val="00F36DE4"/>
    <w:rsid w:val="00F371C1"/>
    <w:rsid w:val="00F40F66"/>
    <w:rsid w:val="00F42FE4"/>
    <w:rsid w:val="00F439AC"/>
    <w:rsid w:val="00F4421B"/>
    <w:rsid w:val="00F46826"/>
    <w:rsid w:val="00F500EE"/>
    <w:rsid w:val="00F52A7A"/>
    <w:rsid w:val="00F5416D"/>
    <w:rsid w:val="00F55232"/>
    <w:rsid w:val="00F5763D"/>
    <w:rsid w:val="00F61777"/>
    <w:rsid w:val="00F61B5E"/>
    <w:rsid w:val="00F62B42"/>
    <w:rsid w:val="00F6324B"/>
    <w:rsid w:val="00F634CD"/>
    <w:rsid w:val="00F6365F"/>
    <w:rsid w:val="00F63FAC"/>
    <w:rsid w:val="00F65A57"/>
    <w:rsid w:val="00F65C2E"/>
    <w:rsid w:val="00F65D29"/>
    <w:rsid w:val="00F66FFA"/>
    <w:rsid w:val="00F6750F"/>
    <w:rsid w:val="00F71665"/>
    <w:rsid w:val="00F73684"/>
    <w:rsid w:val="00F73CFD"/>
    <w:rsid w:val="00F74ECA"/>
    <w:rsid w:val="00F76654"/>
    <w:rsid w:val="00F776C2"/>
    <w:rsid w:val="00F8111F"/>
    <w:rsid w:val="00F825A9"/>
    <w:rsid w:val="00F85699"/>
    <w:rsid w:val="00F85F99"/>
    <w:rsid w:val="00F86690"/>
    <w:rsid w:val="00F8695C"/>
    <w:rsid w:val="00F869CD"/>
    <w:rsid w:val="00F91122"/>
    <w:rsid w:val="00F93C8E"/>
    <w:rsid w:val="00F94946"/>
    <w:rsid w:val="00F96468"/>
    <w:rsid w:val="00F968A3"/>
    <w:rsid w:val="00FA1E86"/>
    <w:rsid w:val="00FA420E"/>
    <w:rsid w:val="00FA5B31"/>
    <w:rsid w:val="00FA6D49"/>
    <w:rsid w:val="00FA6F31"/>
    <w:rsid w:val="00FA742A"/>
    <w:rsid w:val="00FA7B34"/>
    <w:rsid w:val="00FA7BC9"/>
    <w:rsid w:val="00FB1378"/>
    <w:rsid w:val="00FB44E8"/>
    <w:rsid w:val="00FB5193"/>
    <w:rsid w:val="00FC2D09"/>
    <w:rsid w:val="00FC376E"/>
    <w:rsid w:val="00FC3DF6"/>
    <w:rsid w:val="00FC3E39"/>
    <w:rsid w:val="00FC57CF"/>
    <w:rsid w:val="00FC6E0B"/>
    <w:rsid w:val="00FC75B7"/>
    <w:rsid w:val="00FD0027"/>
    <w:rsid w:val="00FD04B0"/>
    <w:rsid w:val="00FD14F2"/>
    <w:rsid w:val="00FD217D"/>
    <w:rsid w:val="00FD478F"/>
    <w:rsid w:val="00FD52AA"/>
    <w:rsid w:val="00FD5611"/>
    <w:rsid w:val="00FD5FAD"/>
    <w:rsid w:val="00FD7CED"/>
    <w:rsid w:val="00FE1946"/>
    <w:rsid w:val="00FE1A12"/>
    <w:rsid w:val="00FE1EF2"/>
    <w:rsid w:val="00FE5010"/>
    <w:rsid w:val="00FE603C"/>
    <w:rsid w:val="00FE64FA"/>
    <w:rsid w:val="00FE7B3F"/>
    <w:rsid w:val="00FF0176"/>
    <w:rsid w:val="00FF028B"/>
    <w:rsid w:val="00FF1097"/>
    <w:rsid w:val="00FF237D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5461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3E54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B48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93"/>
    <w:rPr>
      <w:rFonts w:ascii="Tahoma" w:hAnsi="Tahoma" w:cs="Tahoma"/>
      <w:sz w:val="16"/>
      <w:szCs w:val="16"/>
    </w:rPr>
  </w:style>
  <w:style w:type="character" w:customStyle="1" w:styleId="FooterChar1">
    <w:name w:val="Footer Char1"/>
    <w:aliases w:val="Знак Char1"/>
    <w:uiPriority w:val="99"/>
    <w:rsid w:val="00DC5229"/>
    <w:rPr>
      <w:rFonts w:ascii="Calibri" w:hAnsi="Calibri" w:cs="Calibri"/>
      <w:sz w:val="24"/>
      <w:szCs w:val="24"/>
      <w:lang w:val="en-GB"/>
    </w:rPr>
  </w:style>
  <w:style w:type="paragraph" w:styleId="Footer">
    <w:name w:val="footer"/>
    <w:aliases w:val="Знак"/>
    <w:basedOn w:val="Normal"/>
    <w:link w:val="FooterChar"/>
    <w:uiPriority w:val="99"/>
    <w:rsid w:val="00DC522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GB" w:eastAsia="ru-RU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semiHidden/>
    <w:rsid w:val="0029469B"/>
    <w:rPr>
      <w:lang w:eastAsia="en-US"/>
    </w:rPr>
  </w:style>
  <w:style w:type="paragraph" w:customStyle="1" w:styleId="Default">
    <w:name w:val="Default"/>
    <w:uiPriority w:val="99"/>
    <w:rsid w:val="00B427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15</Pages>
  <Words>3342</Words>
  <Characters>19055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Михаил</dc:creator>
  <cp:keywords/>
  <dc:description/>
  <cp:lastModifiedBy>masik</cp:lastModifiedBy>
  <cp:revision>6</cp:revision>
  <dcterms:created xsi:type="dcterms:W3CDTF">2018-09-11T11:14:00Z</dcterms:created>
  <dcterms:modified xsi:type="dcterms:W3CDTF">2018-10-01T08:25:00Z</dcterms:modified>
</cp:coreProperties>
</file>