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82" w:rsidRDefault="00FC0D82" w:rsidP="00643158">
      <w:pPr>
        <w:pStyle w:val="NoSpacing"/>
        <w:rPr>
          <w:sz w:val="44"/>
          <w:szCs w:val="32"/>
          <w:lang w:val="uk-UA"/>
        </w:rPr>
      </w:pPr>
      <w:bookmarkStart w:id="0" w:name="_GoBack"/>
      <w:r w:rsidRPr="00B84124">
        <w:rPr>
          <w:sz w:val="44"/>
          <w:szCs w:val="28"/>
          <w:lang w:val="uk-UA"/>
        </w:rPr>
        <w:t xml:space="preserve">                        </w:t>
      </w:r>
      <w:r w:rsidRPr="00B84124">
        <w:rPr>
          <w:sz w:val="44"/>
          <w:szCs w:val="32"/>
          <w:lang w:val="uk-UA"/>
        </w:rPr>
        <w:t>Лялька – оберіг Ангел</w:t>
      </w:r>
    </w:p>
    <w:p w:rsidR="00FC0D82" w:rsidRDefault="00FC0D82" w:rsidP="00643158">
      <w:pPr>
        <w:pStyle w:val="NoSpacing"/>
        <w:rPr>
          <w:sz w:val="44"/>
          <w:szCs w:val="32"/>
          <w:lang w:val="uk-UA"/>
        </w:rPr>
      </w:pPr>
    </w:p>
    <w:p w:rsidR="00FC0D82" w:rsidRPr="00B84124" w:rsidRDefault="00FC0D82" w:rsidP="00B84124">
      <w:pPr>
        <w:pStyle w:val="NoSpacing"/>
        <w:rPr>
          <w:sz w:val="36"/>
          <w:szCs w:val="32"/>
          <w:lang w:val="uk-UA"/>
        </w:rPr>
      </w:pPr>
      <w:r w:rsidRPr="00B84124">
        <w:rPr>
          <w:sz w:val="36"/>
          <w:szCs w:val="32"/>
          <w:lang w:val="uk-UA"/>
        </w:rPr>
        <w:t>Витоки здібностей і дарувань дітей — на кінчиках їх пальців. Від пальців йдуть найтонші струмочки, які живлять джерело творчої думки: «Сили розуму міцніють в міру того, як удосконалюється майстерність, але і майстерність черпає свої сили в розумі.»</w:t>
      </w:r>
    </w:p>
    <w:p w:rsidR="00FC0D82" w:rsidRPr="00B84124" w:rsidRDefault="00FC0D82" w:rsidP="00B84124">
      <w:pPr>
        <w:pStyle w:val="NoSpacing"/>
        <w:rPr>
          <w:sz w:val="36"/>
          <w:szCs w:val="32"/>
          <w:lang w:val="uk-UA"/>
        </w:rPr>
      </w:pPr>
      <w:r w:rsidRPr="00B84124">
        <w:rPr>
          <w:sz w:val="36"/>
          <w:szCs w:val="32"/>
          <w:lang w:val="uk-UA"/>
        </w:rPr>
        <w:t xml:space="preserve">                                          </w:t>
      </w:r>
      <w:r>
        <w:rPr>
          <w:sz w:val="36"/>
          <w:szCs w:val="32"/>
          <w:lang w:val="uk-UA"/>
        </w:rPr>
        <w:t xml:space="preserve">                                   </w:t>
      </w:r>
      <w:r w:rsidRPr="00B84124">
        <w:rPr>
          <w:sz w:val="36"/>
          <w:szCs w:val="32"/>
          <w:lang w:val="uk-UA"/>
        </w:rPr>
        <w:t xml:space="preserve">  В.О. Сухомлинський</w:t>
      </w:r>
    </w:p>
    <w:p w:rsidR="00FC0D82" w:rsidRDefault="00FC0D82" w:rsidP="00643158">
      <w:pPr>
        <w:pStyle w:val="NoSpacing"/>
        <w:rPr>
          <w:sz w:val="44"/>
          <w:szCs w:val="32"/>
          <w:lang w:val="uk-UA"/>
        </w:rPr>
      </w:pPr>
    </w:p>
    <w:p w:rsidR="00FC0D82" w:rsidRPr="00C444DB" w:rsidRDefault="00FC0D82" w:rsidP="00643158">
      <w:pPr>
        <w:pStyle w:val="NoSpacing"/>
        <w:rPr>
          <w:sz w:val="36"/>
          <w:szCs w:val="36"/>
          <w:lang w:val="uk-UA"/>
        </w:rPr>
      </w:pPr>
      <w:r>
        <w:rPr>
          <w:sz w:val="44"/>
          <w:szCs w:val="32"/>
          <w:lang w:val="uk-UA"/>
        </w:rPr>
        <w:t xml:space="preserve">                        </w:t>
      </w:r>
    </w:p>
    <w:p w:rsidR="00FC0D82" w:rsidRDefault="00FC0D82" w:rsidP="00914D81">
      <w:pPr>
        <w:pStyle w:val="NoSpacing"/>
        <w:ind w:firstLine="708"/>
        <w:rPr>
          <w:sz w:val="36"/>
          <w:szCs w:val="28"/>
          <w:lang w:val="uk-UA"/>
        </w:rPr>
      </w:pPr>
      <w:r w:rsidRPr="00B84124">
        <w:rPr>
          <w:sz w:val="36"/>
          <w:szCs w:val="28"/>
        </w:rPr>
        <w:t xml:space="preserve">Мета: формувати у дітей уявлення про українську ляльку. Збагачувати знання дітей про різні види ляльок; розширювати знання дітей пов’язані з культурою, ремеслом, побутом українців у минулі часи. Пояснити дітям, яку роль відігравала лялька в житті людей у давнину. Ознайомити  з процесом виготовлення ляльки-оберегу. Викликати у дітей бажання емоційно сприймати народну іграшку, розвивати чутливість до гармонії, кольору, форми народної іграшки. Учити дітей бачити і відчувати чарівний світ мистецтва, милуватися і захоплюватися ним. Розвивати інтерес і повагу до народної іграшки, до минулого свого народу. Прищеплювати зацікавленість щодо вивчення історії рідного краю, витворів мистецтв українського рукоділля. </w:t>
      </w:r>
      <w:r w:rsidRPr="00152E78">
        <w:rPr>
          <w:sz w:val="36"/>
          <w:szCs w:val="28"/>
        </w:rPr>
        <w:t>Виховувати почуття захопленості й вдячності до людей творчої праці.</w:t>
      </w:r>
    </w:p>
    <w:p w:rsidR="00FC0D82" w:rsidRPr="00C444DB" w:rsidRDefault="00FC0D82" w:rsidP="00643158">
      <w:pPr>
        <w:pStyle w:val="NoSpacing"/>
        <w:rPr>
          <w:sz w:val="36"/>
          <w:szCs w:val="28"/>
          <w:lang w:val="uk-UA"/>
        </w:rPr>
      </w:pPr>
    </w:p>
    <w:p w:rsidR="00FC0D82" w:rsidRPr="00B84124" w:rsidRDefault="00FC0D82" w:rsidP="00643158">
      <w:pPr>
        <w:pStyle w:val="NoSpacing"/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                                    </w:t>
      </w:r>
      <w:r w:rsidRPr="00C444DB">
        <w:rPr>
          <w:sz w:val="36"/>
          <w:szCs w:val="28"/>
          <w:lang w:val="uk-UA"/>
        </w:rPr>
        <w:t>Хід заняття</w:t>
      </w:r>
    </w:p>
    <w:p w:rsidR="00FC0D82" w:rsidRPr="00B84124" w:rsidRDefault="00FC0D82" w:rsidP="00643158">
      <w:pPr>
        <w:pStyle w:val="NoSpacing"/>
        <w:numPr>
          <w:ilvl w:val="0"/>
          <w:numId w:val="1"/>
        </w:numPr>
        <w:rPr>
          <w:sz w:val="36"/>
          <w:szCs w:val="28"/>
          <w:lang w:val="en-US"/>
        </w:rPr>
      </w:pPr>
      <w:r w:rsidRPr="00B84124">
        <w:rPr>
          <w:sz w:val="36"/>
          <w:szCs w:val="28"/>
          <w:lang w:val="uk-UA"/>
        </w:rPr>
        <w:t xml:space="preserve">Психогімнастика </w:t>
      </w:r>
      <w:r w:rsidRPr="00B84124">
        <w:rPr>
          <w:sz w:val="36"/>
          <w:szCs w:val="28"/>
          <w:lang w:val="en-US"/>
        </w:rPr>
        <w:t>“</w:t>
      </w:r>
      <w:r w:rsidRPr="00B84124">
        <w:rPr>
          <w:sz w:val="36"/>
          <w:szCs w:val="28"/>
          <w:lang w:val="uk-UA"/>
        </w:rPr>
        <w:t>Доброго ранку</w:t>
      </w:r>
      <w:r w:rsidRPr="00B84124">
        <w:rPr>
          <w:sz w:val="36"/>
          <w:szCs w:val="28"/>
          <w:lang w:val="en-US"/>
        </w:rPr>
        <w:t>”</w:t>
      </w:r>
    </w:p>
    <w:p w:rsidR="00FC0D82" w:rsidRPr="00B84124" w:rsidRDefault="00FC0D82" w:rsidP="00643158">
      <w:pPr>
        <w:pStyle w:val="NoSpacing"/>
        <w:ind w:left="720"/>
        <w:rPr>
          <w:sz w:val="36"/>
          <w:szCs w:val="28"/>
        </w:rPr>
      </w:pPr>
      <w:r w:rsidRPr="00B84124">
        <w:rPr>
          <w:sz w:val="36"/>
          <w:szCs w:val="28"/>
        </w:rPr>
        <w:t>Доброго ранку, сонце привітне!( руками показати кругле сонечко)</w:t>
      </w:r>
    </w:p>
    <w:p w:rsidR="00FC0D82" w:rsidRPr="00B84124" w:rsidRDefault="00FC0D82" w:rsidP="00643158">
      <w:pPr>
        <w:pStyle w:val="NoSpacing"/>
        <w:ind w:left="720"/>
        <w:rPr>
          <w:sz w:val="36"/>
          <w:szCs w:val="28"/>
        </w:rPr>
      </w:pPr>
      <w:r w:rsidRPr="00B84124">
        <w:rPr>
          <w:sz w:val="36"/>
          <w:szCs w:val="28"/>
        </w:rPr>
        <w:t>Доброго ранку, небо блакитне! ( провести горизонтально руками )</w:t>
      </w:r>
    </w:p>
    <w:p w:rsidR="00FC0D82" w:rsidRPr="00B84124" w:rsidRDefault="00FC0D82" w:rsidP="00643158">
      <w:pPr>
        <w:pStyle w:val="NoSpacing"/>
        <w:ind w:left="720"/>
        <w:rPr>
          <w:sz w:val="36"/>
          <w:szCs w:val="28"/>
        </w:rPr>
      </w:pPr>
      <w:r w:rsidRPr="00B84124">
        <w:rPr>
          <w:sz w:val="36"/>
          <w:szCs w:val="28"/>
        </w:rPr>
        <w:t xml:space="preserve">Доброго ранку , у небі пташки! ( імітуємо дзьобики пташок) </w:t>
      </w:r>
    </w:p>
    <w:p w:rsidR="00FC0D82" w:rsidRPr="00B84124" w:rsidRDefault="00FC0D82" w:rsidP="00643158">
      <w:pPr>
        <w:pStyle w:val="NoSpacing"/>
        <w:ind w:left="720"/>
        <w:rPr>
          <w:sz w:val="36"/>
          <w:szCs w:val="28"/>
          <w:lang w:val="uk-UA"/>
        </w:rPr>
      </w:pPr>
      <w:r w:rsidRPr="00B84124">
        <w:rPr>
          <w:sz w:val="36"/>
          <w:szCs w:val="28"/>
        </w:rPr>
        <w:t>Доброго ранку,  тобі і мені! ( простягають ручки до гостей, потім до себе)</w:t>
      </w:r>
    </w:p>
    <w:p w:rsidR="00FC0D82" w:rsidRPr="00B84124" w:rsidRDefault="00FC0D82" w:rsidP="00643158">
      <w:pPr>
        <w:pStyle w:val="NoSpacing"/>
        <w:ind w:left="720"/>
        <w:rPr>
          <w:sz w:val="36"/>
          <w:szCs w:val="28"/>
          <w:lang w:val="uk-UA"/>
        </w:rPr>
      </w:pPr>
    </w:p>
    <w:p w:rsidR="00FC0D82" w:rsidRDefault="00FC0D82" w:rsidP="00914D81">
      <w:pPr>
        <w:pStyle w:val="NoSpacing"/>
        <w:ind w:left="345" w:firstLine="363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2.- Діти, сьогодні ми помандруємо у далеке минуле нашого краю, дізнаємось багато цікавого про те, як жили наші прадідусі і прабабусі.</w:t>
      </w:r>
    </w:p>
    <w:p w:rsidR="00FC0D82" w:rsidRPr="00B84124" w:rsidRDefault="00FC0D82" w:rsidP="00CD14B4">
      <w:pPr>
        <w:pStyle w:val="NoSpacing"/>
        <w:ind w:left="345"/>
        <w:rPr>
          <w:sz w:val="36"/>
          <w:szCs w:val="28"/>
          <w:lang w:val="uk-UA"/>
        </w:rPr>
      </w:pPr>
    </w:p>
    <w:p w:rsidR="00FC0D82" w:rsidRPr="00B84124" w:rsidRDefault="00FC0D82" w:rsidP="00643158">
      <w:pPr>
        <w:pStyle w:val="NoSpacing"/>
        <w:ind w:left="426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Є діти, на світі щось дуже чудове </w:t>
      </w:r>
    </w:p>
    <w:p w:rsidR="00FC0D82" w:rsidRPr="00B84124" w:rsidRDefault="00FC0D82" w:rsidP="00643158">
      <w:pPr>
        <w:pStyle w:val="NoSpacing"/>
        <w:ind w:left="426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Вони разом з нами ще з колискових. </w:t>
      </w:r>
    </w:p>
    <w:p w:rsidR="00FC0D82" w:rsidRPr="00B84124" w:rsidRDefault="00FC0D82" w:rsidP="00643158">
      <w:pPr>
        <w:pStyle w:val="NoSpacing"/>
        <w:ind w:left="426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Ми граємось ними і раді завжди </w:t>
      </w:r>
    </w:p>
    <w:p w:rsidR="00FC0D82" w:rsidRPr="00B84124" w:rsidRDefault="00FC0D82" w:rsidP="00643158">
      <w:pPr>
        <w:pStyle w:val="NoSpacing"/>
        <w:ind w:left="426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Коли у дарунок приносять нові.</w:t>
      </w:r>
    </w:p>
    <w:p w:rsidR="00FC0D82" w:rsidRPr="00B84124" w:rsidRDefault="00FC0D82" w:rsidP="00643158">
      <w:pPr>
        <w:pStyle w:val="NoSpacing"/>
        <w:ind w:left="426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 Бувають яскраві і навіть смішні </w:t>
      </w:r>
    </w:p>
    <w:p w:rsidR="00FC0D82" w:rsidRPr="00B84124" w:rsidRDefault="00FC0D82" w:rsidP="00643158">
      <w:pPr>
        <w:pStyle w:val="NoSpacing"/>
        <w:ind w:left="426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Бувають веселі, пухнасті, м’які </w:t>
      </w:r>
    </w:p>
    <w:p w:rsidR="00FC0D82" w:rsidRDefault="00FC0D82" w:rsidP="00643158">
      <w:pPr>
        <w:pStyle w:val="NoSpacing"/>
        <w:ind w:left="426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Великі, маленькі й усі чарівні. (Іграшки)</w:t>
      </w:r>
    </w:p>
    <w:p w:rsidR="00FC0D82" w:rsidRPr="00B84124" w:rsidRDefault="00FC0D82" w:rsidP="00643158">
      <w:pPr>
        <w:pStyle w:val="NoSpacing"/>
        <w:ind w:left="426"/>
        <w:rPr>
          <w:sz w:val="36"/>
          <w:szCs w:val="28"/>
          <w:lang w:val="uk-UA"/>
        </w:rPr>
      </w:pPr>
    </w:p>
    <w:p w:rsidR="00FC0D82" w:rsidRPr="00B84124" w:rsidRDefault="00FC0D82" w:rsidP="00643158">
      <w:pPr>
        <w:pStyle w:val="NoSpacing"/>
        <w:ind w:left="426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 - Так, молодці, це іграшки. - А які бувають іграшки? (ляльки, машини, літаки, конструктори). - Діти, а де ви берете свої іграшки? (дарують, у крамниці, на базарі). - Хто ж виготовляє іграшки? (дорослі). - Якими іграшками найбільше полюбляють гратися дівчатка? (лялечками).</w:t>
      </w:r>
    </w:p>
    <w:p w:rsidR="00FC0D82" w:rsidRPr="00B84124" w:rsidRDefault="00FC0D82" w:rsidP="00CD14B4">
      <w:pPr>
        <w:pStyle w:val="NoSpacing"/>
        <w:ind w:left="426" w:firstLine="282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А зараз давайте поринемо у далекі минулі часи, де все було по іншому. Готових іграшок сільським дітям ніхто не купував, бо й крамниць, де вони продавались, ніхто не знав і не бачив. Як було раніше, як зростали сільські діти, як розважались, грались, робили собі іграшки ми зараз і дізнаємось.</w:t>
      </w:r>
    </w:p>
    <w:p w:rsidR="00FC0D82" w:rsidRPr="00B84124" w:rsidRDefault="00FC0D82" w:rsidP="00CD14B4">
      <w:pPr>
        <w:pStyle w:val="NoSpacing"/>
        <w:ind w:left="426" w:firstLine="282"/>
        <w:rPr>
          <w:sz w:val="36"/>
          <w:szCs w:val="28"/>
          <w:lang w:val="uk-UA"/>
        </w:rPr>
      </w:pPr>
    </w:p>
    <w:p w:rsidR="00FC0D82" w:rsidRDefault="00FC0D82" w:rsidP="00CD14B4">
      <w:pPr>
        <w:pStyle w:val="NoSpacing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      </w:t>
      </w:r>
      <w:r w:rsidRPr="00914D81">
        <w:rPr>
          <w:sz w:val="36"/>
          <w:szCs w:val="28"/>
        </w:rPr>
        <w:t xml:space="preserve"> </w:t>
      </w:r>
      <w:r w:rsidRPr="00B84124">
        <w:rPr>
          <w:sz w:val="36"/>
          <w:szCs w:val="28"/>
          <w:lang w:val="uk-UA"/>
        </w:rPr>
        <w:t>3.Сідайте дітки зручненько, подивимось, що я вам принесла в</w:t>
      </w:r>
      <w:r>
        <w:rPr>
          <w:sz w:val="36"/>
          <w:szCs w:val="28"/>
          <w:lang w:val="uk-UA"/>
        </w:rPr>
        <w:t xml:space="preserve"> </w:t>
      </w:r>
    </w:p>
    <w:p w:rsidR="00FC0D82" w:rsidRDefault="00FC0D82" w:rsidP="00CD14B4">
      <w:pPr>
        <w:pStyle w:val="NoSpacing"/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</w:t>
      </w:r>
      <w:r w:rsidRPr="00B84124">
        <w:rPr>
          <w:sz w:val="36"/>
          <w:szCs w:val="28"/>
          <w:lang w:val="uk-UA"/>
        </w:rPr>
        <w:t xml:space="preserve"> </w:t>
      </w:r>
      <w:r>
        <w:rPr>
          <w:sz w:val="36"/>
          <w:szCs w:val="28"/>
          <w:lang w:val="uk-UA"/>
        </w:rPr>
        <w:t xml:space="preserve">    </w:t>
      </w:r>
      <w:r w:rsidRPr="00B84124">
        <w:rPr>
          <w:sz w:val="36"/>
          <w:szCs w:val="28"/>
          <w:lang w:val="uk-UA"/>
        </w:rPr>
        <w:t>кошику. Але</w:t>
      </w:r>
      <w:r>
        <w:rPr>
          <w:sz w:val="36"/>
          <w:szCs w:val="28"/>
          <w:lang w:val="uk-UA"/>
        </w:rPr>
        <w:t xml:space="preserve"> </w:t>
      </w:r>
      <w:r w:rsidRPr="00B84124">
        <w:rPr>
          <w:sz w:val="36"/>
          <w:szCs w:val="28"/>
          <w:lang w:val="uk-UA"/>
        </w:rPr>
        <w:t xml:space="preserve">спершу скажіть мені, де ви берете свої іграшки? </w:t>
      </w:r>
      <w:r>
        <w:rPr>
          <w:sz w:val="36"/>
          <w:szCs w:val="28"/>
          <w:lang w:val="uk-UA"/>
        </w:rPr>
        <w:t xml:space="preserve"> </w:t>
      </w:r>
    </w:p>
    <w:p w:rsidR="00FC0D82" w:rsidRPr="00B84124" w:rsidRDefault="00FC0D82" w:rsidP="00CD14B4">
      <w:pPr>
        <w:pStyle w:val="NoSpacing"/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    </w:t>
      </w:r>
      <w:r w:rsidRPr="00B84124">
        <w:rPr>
          <w:sz w:val="36"/>
          <w:szCs w:val="28"/>
          <w:lang w:val="uk-UA"/>
        </w:rPr>
        <w:t xml:space="preserve">Відповіді дітей. </w:t>
      </w:r>
    </w:p>
    <w:p w:rsidR="00FC0D82" w:rsidRDefault="00FC0D82" w:rsidP="00CD14B4">
      <w:pPr>
        <w:pStyle w:val="NoSpacing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     </w:t>
      </w:r>
      <w:r w:rsidRPr="00B84124">
        <w:rPr>
          <w:sz w:val="36"/>
          <w:szCs w:val="28"/>
        </w:rPr>
        <w:t>(</w:t>
      </w:r>
      <w:r w:rsidRPr="00B84124">
        <w:rPr>
          <w:sz w:val="36"/>
          <w:szCs w:val="28"/>
          <w:lang w:val="uk-UA"/>
        </w:rPr>
        <w:t xml:space="preserve">У кошику: лялька мотанка, лялька зернушка, глиняний коник, </w:t>
      </w:r>
    </w:p>
    <w:p w:rsidR="00FC0D82" w:rsidRPr="00B84124" w:rsidRDefault="00FC0D82" w:rsidP="00CD14B4">
      <w:pPr>
        <w:pStyle w:val="NoSpacing"/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    </w:t>
      </w:r>
      <w:r w:rsidRPr="00B84124">
        <w:rPr>
          <w:sz w:val="36"/>
          <w:szCs w:val="28"/>
          <w:lang w:val="uk-UA"/>
        </w:rPr>
        <w:t>дерев</w:t>
      </w:r>
      <w:r w:rsidRPr="00B84124">
        <w:rPr>
          <w:sz w:val="36"/>
          <w:szCs w:val="28"/>
        </w:rPr>
        <w:t>’</w:t>
      </w:r>
      <w:r>
        <w:rPr>
          <w:sz w:val="36"/>
          <w:szCs w:val="28"/>
          <w:lang w:val="uk-UA"/>
        </w:rPr>
        <w:t>яний</w:t>
      </w:r>
      <w:r w:rsidRPr="00B84124">
        <w:rPr>
          <w:sz w:val="36"/>
          <w:szCs w:val="28"/>
          <w:lang w:val="uk-UA"/>
        </w:rPr>
        <w:t xml:space="preserve"> свищик).Діти розглядають іграшки.</w:t>
      </w:r>
    </w:p>
    <w:p w:rsidR="00FC0D82" w:rsidRPr="00B84124" w:rsidRDefault="00FC0D82" w:rsidP="00CD14B4">
      <w:pPr>
        <w:pStyle w:val="NoSpacing"/>
        <w:rPr>
          <w:sz w:val="36"/>
          <w:szCs w:val="28"/>
          <w:lang w:val="uk-UA"/>
        </w:rPr>
      </w:pPr>
    </w:p>
    <w:p w:rsidR="00FC0D82" w:rsidRPr="00B84124" w:rsidRDefault="00FC0D82" w:rsidP="00CD14B4">
      <w:pPr>
        <w:pStyle w:val="NoSpacing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     </w:t>
      </w:r>
      <w:r w:rsidRPr="00C260F1">
        <w:rPr>
          <w:sz w:val="36"/>
          <w:szCs w:val="28"/>
        </w:rPr>
        <w:tab/>
      </w:r>
      <w:r w:rsidRPr="00B84124">
        <w:rPr>
          <w:sz w:val="36"/>
          <w:szCs w:val="28"/>
          <w:lang w:val="uk-UA"/>
        </w:rPr>
        <w:t xml:space="preserve">4. Дидактична гра </w:t>
      </w:r>
      <w:r w:rsidRPr="00B84124">
        <w:rPr>
          <w:sz w:val="36"/>
          <w:szCs w:val="28"/>
        </w:rPr>
        <w:t>“</w:t>
      </w:r>
      <w:r w:rsidRPr="00B84124">
        <w:rPr>
          <w:sz w:val="36"/>
          <w:szCs w:val="28"/>
          <w:lang w:val="uk-UA"/>
        </w:rPr>
        <w:t>Утвори прикметник</w:t>
      </w:r>
      <w:r w:rsidRPr="00B84124">
        <w:rPr>
          <w:sz w:val="36"/>
          <w:szCs w:val="28"/>
        </w:rPr>
        <w:t>”</w:t>
      </w:r>
    </w:p>
    <w:p w:rsidR="00FC0D82" w:rsidRDefault="00FC0D82" w:rsidP="00CD14B4">
      <w:pPr>
        <w:pStyle w:val="NoSpacing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        Вихователь називає матеріал з якого зроблена іграшка, а діти</w:t>
      </w:r>
    </w:p>
    <w:p w:rsidR="00FC0D82" w:rsidRDefault="00FC0D82" w:rsidP="00CD14B4">
      <w:pPr>
        <w:pStyle w:val="NoSpacing"/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      називають яка це</w:t>
      </w:r>
      <w:r w:rsidRPr="00B84124">
        <w:rPr>
          <w:sz w:val="36"/>
          <w:szCs w:val="28"/>
          <w:lang w:val="uk-UA"/>
        </w:rPr>
        <w:t xml:space="preserve"> іграшка. Н-д:іграшка зробленаз глини то це </w:t>
      </w:r>
    </w:p>
    <w:p w:rsidR="00FC0D82" w:rsidRPr="00B84124" w:rsidRDefault="00FC0D82" w:rsidP="00CD14B4">
      <w:pPr>
        <w:pStyle w:val="NoSpacing"/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      </w:t>
      </w:r>
      <w:r w:rsidRPr="00B84124">
        <w:rPr>
          <w:sz w:val="36"/>
          <w:szCs w:val="28"/>
          <w:lang w:val="uk-UA"/>
        </w:rPr>
        <w:t xml:space="preserve">глиняна іграшка.  </w:t>
      </w:r>
    </w:p>
    <w:p w:rsidR="00FC0D82" w:rsidRPr="00B84124" w:rsidRDefault="00FC0D82" w:rsidP="00CD14B4">
      <w:pPr>
        <w:pStyle w:val="NoSpacing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     </w:t>
      </w:r>
    </w:p>
    <w:p w:rsidR="00FC0D82" w:rsidRPr="00B84124" w:rsidRDefault="00FC0D82" w:rsidP="00914D81">
      <w:pPr>
        <w:pStyle w:val="NoSpacing"/>
        <w:ind w:left="360" w:firstLine="348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5. Молодці. А коли були маленькі ваші бабусі і прабабусі, то іграшок дітлахам ніхто не купував. Коли дівчинка була мала, бабуся чи мама скручували для неї з якоїсь старої хустки чи полотнини ось таку ляльку. Вона дуже нагадувала малесенького братика чи сестричку. На ляльчиному обличчі дорослі робили очі – вишивали хрестиком. Часом вишивали ще й носик чи ротик. Таку ляльку не можна було купати чи зодягати – її просто носили, колихали і співали їй колискових пісень. Захоче дівчина розмотати свою донечку, почне розв’язувати мотузочки, а виявляється, ані ручок, ані ніжок у ляльки немає і, розмотана, вона перетворюється на шматок тканини чи дерев’яний стовпець. А ну ж бо, візьміть, дівчатка, у мене таку ляльку! Подивіться, яка вона.</w:t>
      </w:r>
    </w:p>
    <w:p w:rsidR="00FC0D82" w:rsidRPr="00B84124" w:rsidRDefault="00FC0D82" w:rsidP="00CD14B4">
      <w:pPr>
        <w:pStyle w:val="NoSpacing"/>
        <w:ind w:left="360"/>
        <w:rPr>
          <w:sz w:val="36"/>
          <w:szCs w:val="28"/>
          <w:lang w:val="uk-UA"/>
        </w:rPr>
      </w:pPr>
    </w:p>
    <w:p w:rsidR="00FC0D82" w:rsidRPr="00B84124" w:rsidRDefault="00FC0D82" w:rsidP="00914D81">
      <w:pPr>
        <w:pStyle w:val="NoSpacing"/>
        <w:ind w:left="360" w:firstLine="348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6.</w:t>
      </w:r>
      <w:r w:rsidRPr="00B84124">
        <w:rPr>
          <w:sz w:val="36"/>
        </w:rPr>
        <w:t xml:space="preserve"> </w:t>
      </w:r>
      <w:r w:rsidRPr="00B84124">
        <w:rPr>
          <w:sz w:val="36"/>
          <w:szCs w:val="28"/>
          <w:lang w:val="uk-UA"/>
        </w:rPr>
        <w:t>А ось такі колисочки робили для своїх дітей-немовляток батько чи дідусь.</w:t>
      </w:r>
    </w:p>
    <w:p w:rsidR="00FC0D82" w:rsidRPr="00B84124" w:rsidRDefault="00FC0D82" w:rsidP="00BF2B97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 (Вихователь показує колиску із лози). А чи знаєте ви з якого дерева потрібно брати гілочки для плетіння колисочки? (так, гілочки верболозу, бо вони гнучкі і добре плетуться).</w:t>
      </w:r>
    </w:p>
    <w:p w:rsidR="00FC0D82" w:rsidRPr="00B84124" w:rsidRDefault="00FC0D82" w:rsidP="00BF2B97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Малята, а яку пісню співала вам мама, коли ви були зовсім маленькими? Так це колискова. А як ця пісенька співається голосно чи тихо, швидко чи повільно? А навіщо цю пісню співають діткам? Кажуть, що ті діти, яким співають колискові пісні, виростають добрими, чуйними, лагідними, ніжними.</w:t>
      </w:r>
      <w:r w:rsidRPr="00152E78">
        <w:rPr>
          <w:sz w:val="36"/>
          <w:lang w:val="uk-UA"/>
        </w:rPr>
        <w:t xml:space="preserve"> </w:t>
      </w:r>
      <w:r w:rsidRPr="00B84124">
        <w:rPr>
          <w:sz w:val="36"/>
          <w:szCs w:val="28"/>
          <w:lang w:val="uk-UA"/>
        </w:rPr>
        <w:t>Давайте покладемо нашу лялечку в люлечку, на подушку гулечку і заспіваємо їй колискову.</w:t>
      </w:r>
    </w:p>
    <w:p w:rsidR="00FC0D82" w:rsidRPr="00B84124" w:rsidRDefault="00FC0D82" w:rsidP="00BF2B97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(Діти співають колискову).</w:t>
      </w:r>
    </w:p>
    <w:p w:rsidR="00FC0D82" w:rsidRPr="00B84124" w:rsidRDefault="00FC0D82" w:rsidP="00BF2B97">
      <w:pPr>
        <w:pStyle w:val="NoSpacing"/>
        <w:ind w:left="360"/>
        <w:rPr>
          <w:sz w:val="36"/>
          <w:szCs w:val="28"/>
          <w:lang w:val="uk-UA"/>
        </w:rPr>
      </w:pPr>
    </w:p>
    <w:p w:rsidR="00FC0D82" w:rsidRPr="00B84124" w:rsidRDefault="00FC0D82" w:rsidP="00914D81">
      <w:pPr>
        <w:pStyle w:val="NoSpacing"/>
        <w:ind w:left="360" w:firstLine="348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7.Дидактична гра </w:t>
      </w:r>
      <w:r w:rsidRPr="00B84124">
        <w:rPr>
          <w:sz w:val="36"/>
          <w:szCs w:val="28"/>
        </w:rPr>
        <w:t>“</w:t>
      </w:r>
      <w:r w:rsidRPr="00B84124">
        <w:rPr>
          <w:sz w:val="36"/>
          <w:szCs w:val="28"/>
          <w:lang w:val="uk-UA"/>
        </w:rPr>
        <w:t>Колись і зараз</w:t>
      </w:r>
      <w:r w:rsidRPr="00B84124">
        <w:rPr>
          <w:sz w:val="36"/>
          <w:szCs w:val="28"/>
        </w:rPr>
        <w:t>”</w:t>
      </w:r>
    </w:p>
    <w:p w:rsidR="00FC0D82" w:rsidRPr="00B84124" w:rsidRDefault="00FC0D82" w:rsidP="00BF2B97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Вихователь пропонує дітям, почувши речення, визначити, якого часу воно стосується (теперішнього чи минулого).</w:t>
      </w:r>
    </w:p>
    <w:p w:rsidR="00FC0D82" w:rsidRPr="00B84124" w:rsidRDefault="00FC0D82" w:rsidP="00BF2B97">
      <w:pPr>
        <w:pStyle w:val="NoSpacing"/>
        <w:ind w:left="360"/>
        <w:rPr>
          <w:sz w:val="36"/>
          <w:szCs w:val="28"/>
          <w:lang w:val="uk-UA"/>
        </w:rPr>
      </w:pPr>
    </w:p>
    <w:p w:rsidR="00FC0D82" w:rsidRPr="00B84124" w:rsidRDefault="00FC0D82" w:rsidP="00914D81">
      <w:pPr>
        <w:pStyle w:val="NoSpacing"/>
        <w:ind w:left="360" w:firstLine="348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8.У давнину кожна мама чіпляла на колиску якийсь оберіг, щоб захистити свою дитину від хвороби, від злих духів, нечистої сили, злого ока. А у вас є якісь обереги? Так це хрестик.</w:t>
      </w:r>
    </w:p>
    <w:p w:rsidR="00FC0D82" w:rsidRPr="00B84124" w:rsidRDefault="00FC0D82" w:rsidP="00BF2B97">
      <w:pPr>
        <w:pStyle w:val="NoSpacing"/>
        <w:ind w:left="360"/>
        <w:rPr>
          <w:sz w:val="36"/>
          <w:szCs w:val="28"/>
          <w:lang w:val="uk-UA"/>
        </w:rPr>
      </w:pPr>
    </w:p>
    <w:p w:rsidR="00FC0D82" w:rsidRPr="00B84124" w:rsidRDefault="00FC0D82" w:rsidP="00914D81">
      <w:pPr>
        <w:pStyle w:val="NoSpacing"/>
        <w:ind w:left="360" w:firstLine="348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9. Майстер-клас. Лялька – оберіг Ангел.</w:t>
      </w:r>
    </w:p>
    <w:p w:rsidR="00FC0D82" w:rsidRPr="00B84124" w:rsidRDefault="00FC0D82" w:rsidP="00BF2B97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 Матеріал: льняна тканина 10х10 см, вата, кольорова стрічка.</w:t>
      </w:r>
    </w:p>
    <w:p w:rsidR="00FC0D82" w:rsidRPr="00B84124" w:rsidRDefault="00FC0D82" w:rsidP="0051192B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 Тканину складаємо вдвоє хустинкою, на середину розгорнутої хусточки кладемо кульку з вати, складаємо хустинку кінчик до кінчика, куточки хусточки складаємо до середини. Міцно затискуємо кульку пальчиками і промотуємо тричі навколо голівки стрічкою. Розправляємо ручки-крильця . Формуємо хвостик і перемотуємо тулуб нитками у вигляді хрестика.</w:t>
      </w:r>
    </w:p>
    <w:p w:rsidR="00FC0D82" w:rsidRPr="00B84124" w:rsidRDefault="00FC0D82" w:rsidP="0051192B">
      <w:pPr>
        <w:pStyle w:val="NoSpacing"/>
        <w:ind w:left="360"/>
        <w:rPr>
          <w:sz w:val="36"/>
          <w:szCs w:val="28"/>
          <w:lang w:val="uk-UA"/>
        </w:rPr>
      </w:pPr>
    </w:p>
    <w:p w:rsidR="00FC0D82" w:rsidRPr="00B84124" w:rsidRDefault="00FC0D82" w:rsidP="0051192B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Дитина: Оберіг в руках тримаю </w:t>
      </w:r>
    </w:p>
    <w:p w:rsidR="00FC0D82" w:rsidRPr="00B84124" w:rsidRDefault="00FC0D82" w:rsidP="0051192B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Він велику силу має </w:t>
      </w:r>
    </w:p>
    <w:p w:rsidR="00FC0D82" w:rsidRPr="00B84124" w:rsidRDefault="00FC0D82" w:rsidP="0051192B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Оберіг ми тут зробили </w:t>
      </w:r>
    </w:p>
    <w:p w:rsidR="00FC0D82" w:rsidRPr="00B84124" w:rsidRDefault="00FC0D82" w:rsidP="0051192B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Зичимо здоров’я й сили.</w:t>
      </w:r>
    </w:p>
    <w:p w:rsidR="00FC0D82" w:rsidRPr="00B84124" w:rsidRDefault="00FC0D82" w:rsidP="0051192B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 (Діти дарують обереги гостям)</w:t>
      </w:r>
    </w:p>
    <w:p w:rsidR="00FC0D82" w:rsidRPr="00B84124" w:rsidRDefault="00FC0D82" w:rsidP="0051192B">
      <w:pPr>
        <w:pStyle w:val="NoSpacing"/>
        <w:ind w:left="360"/>
        <w:rPr>
          <w:sz w:val="36"/>
          <w:szCs w:val="28"/>
          <w:lang w:val="uk-UA"/>
        </w:rPr>
      </w:pPr>
    </w:p>
    <w:p w:rsidR="00FC0D82" w:rsidRPr="00B84124" w:rsidRDefault="00FC0D82" w:rsidP="0051192B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Тепер, тримаючи в руках цю лялечку – ангелятко ви можете навіть загадати бажання, попросити здоров'я для своїх батьків та миру в Україні.</w:t>
      </w:r>
    </w:p>
    <w:p w:rsidR="00FC0D82" w:rsidRPr="00B84124" w:rsidRDefault="00FC0D82" w:rsidP="0051192B">
      <w:pPr>
        <w:pStyle w:val="NoSpacing"/>
        <w:ind w:left="360"/>
        <w:rPr>
          <w:sz w:val="36"/>
          <w:szCs w:val="28"/>
          <w:lang w:val="uk-UA"/>
        </w:rPr>
      </w:pPr>
    </w:p>
    <w:p w:rsidR="00FC0D82" w:rsidRPr="00B84124" w:rsidRDefault="00FC0D82" w:rsidP="00914D81">
      <w:pPr>
        <w:pStyle w:val="NoSpacing"/>
        <w:ind w:left="360" w:firstLine="348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10.Підсумок</w:t>
      </w:r>
    </w:p>
    <w:p w:rsidR="00FC0D82" w:rsidRPr="00B84124" w:rsidRDefault="00FC0D82" w:rsidP="00B84124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- Діти, сподобалась вам подорож у минуле? Ви можете поділитись враженнями проте, що вас здивувало, зацікавило, вразило, про що, можливо, ви замислились або що зрозуміли.</w:t>
      </w:r>
    </w:p>
    <w:p w:rsidR="00FC0D82" w:rsidRPr="00B84124" w:rsidRDefault="00FC0D82" w:rsidP="00B84124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Діти продовжують речення:</w:t>
      </w:r>
    </w:p>
    <w:p w:rsidR="00FC0D82" w:rsidRPr="00B84124" w:rsidRDefault="00FC0D82" w:rsidP="00B84124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 Сьогодні на заняття мене зацікавило … </w:t>
      </w:r>
    </w:p>
    <w:p w:rsidR="00FC0D82" w:rsidRPr="00B84124" w:rsidRDefault="00FC0D82" w:rsidP="00B84124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Сьогодні мене здивувало … </w:t>
      </w:r>
    </w:p>
    <w:p w:rsidR="00FC0D82" w:rsidRPr="00B84124" w:rsidRDefault="00FC0D82" w:rsidP="00B84124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Сьогодні мене вразило… </w:t>
      </w:r>
    </w:p>
    <w:p w:rsidR="00FC0D82" w:rsidRPr="00B84124" w:rsidRDefault="00FC0D82" w:rsidP="00B84124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 xml:space="preserve">Сьогодні я замислився (замислилась)… </w:t>
      </w:r>
    </w:p>
    <w:p w:rsidR="00FC0D82" w:rsidRPr="00B84124" w:rsidRDefault="00FC0D82" w:rsidP="00B84124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Сьогодні я зрозумів (зрозуміла)…</w:t>
      </w:r>
    </w:p>
    <w:p w:rsidR="00FC0D82" w:rsidRPr="00B84124" w:rsidRDefault="00FC0D82" w:rsidP="00B84124">
      <w:pPr>
        <w:pStyle w:val="NoSpacing"/>
        <w:ind w:left="360"/>
        <w:rPr>
          <w:sz w:val="36"/>
          <w:szCs w:val="28"/>
          <w:lang w:val="uk-UA"/>
        </w:rPr>
      </w:pPr>
      <w:r w:rsidRPr="00B84124">
        <w:rPr>
          <w:sz w:val="36"/>
          <w:szCs w:val="28"/>
          <w:lang w:val="uk-UA"/>
        </w:rPr>
        <w:t>Сьогодні я помітив (помітила)…</w:t>
      </w:r>
    </w:p>
    <w:bookmarkEnd w:id="0"/>
    <w:p w:rsidR="00FC0D82" w:rsidRPr="00B84124" w:rsidRDefault="00FC0D82" w:rsidP="00BF2B97">
      <w:pPr>
        <w:pStyle w:val="NoSpacing"/>
        <w:ind w:left="360"/>
        <w:rPr>
          <w:sz w:val="36"/>
          <w:szCs w:val="28"/>
          <w:lang w:val="uk-UA"/>
        </w:rPr>
      </w:pPr>
    </w:p>
    <w:p w:rsidR="00FC0D82" w:rsidRPr="00C260F1" w:rsidRDefault="00FC0D82" w:rsidP="00CD14B4">
      <w:pPr>
        <w:pStyle w:val="NoSpacing"/>
        <w:ind w:left="426"/>
        <w:rPr>
          <w:sz w:val="36"/>
          <w:szCs w:val="28"/>
          <w:lang w:val="uk-UA"/>
        </w:rPr>
      </w:pPr>
    </w:p>
    <w:p w:rsidR="00FC0D82" w:rsidRPr="00C260F1" w:rsidRDefault="00FC0D82" w:rsidP="00CD14B4">
      <w:pPr>
        <w:pStyle w:val="NoSpacing"/>
        <w:ind w:left="426"/>
        <w:rPr>
          <w:sz w:val="36"/>
          <w:szCs w:val="28"/>
        </w:rPr>
      </w:pPr>
    </w:p>
    <w:p w:rsidR="00FC0D82" w:rsidRPr="00C260F1" w:rsidRDefault="00FC0D82" w:rsidP="00CD14B4">
      <w:pPr>
        <w:pStyle w:val="NoSpacing"/>
        <w:ind w:left="426"/>
        <w:rPr>
          <w:sz w:val="36"/>
          <w:szCs w:val="28"/>
        </w:rPr>
      </w:pPr>
    </w:p>
    <w:p w:rsidR="00FC0D82" w:rsidRDefault="00FC0D82" w:rsidP="00643158">
      <w:pPr>
        <w:pStyle w:val="NoSpacing"/>
        <w:ind w:left="720"/>
        <w:rPr>
          <w:sz w:val="36"/>
          <w:szCs w:val="28"/>
          <w:lang w:val="en-US"/>
        </w:rPr>
      </w:pPr>
    </w:p>
    <w:p w:rsidR="00FC0D82" w:rsidRDefault="00FC0D82" w:rsidP="00643158">
      <w:pPr>
        <w:pStyle w:val="NoSpacing"/>
        <w:ind w:left="720"/>
        <w:rPr>
          <w:sz w:val="36"/>
          <w:szCs w:val="28"/>
          <w:lang w:val="en-US"/>
        </w:rPr>
      </w:pPr>
    </w:p>
    <w:p w:rsidR="00FC0D82" w:rsidRDefault="00FC0D82" w:rsidP="00643158">
      <w:pPr>
        <w:pStyle w:val="NoSpacing"/>
        <w:ind w:left="720"/>
        <w:rPr>
          <w:sz w:val="36"/>
          <w:szCs w:val="28"/>
          <w:lang w:val="en-US"/>
        </w:rPr>
      </w:pPr>
    </w:p>
    <w:p w:rsidR="00FC0D82" w:rsidRDefault="00FC0D82" w:rsidP="00643158">
      <w:pPr>
        <w:pStyle w:val="NoSpacing"/>
        <w:ind w:left="720"/>
        <w:rPr>
          <w:sz w:val="36"/>
          <w:szCs w:val="28"/>
          <w:lang w:val="en-US"/>
        </w:rPr>
      </w:pPr>
    </w:p>
    <w:p w:rsidR="00FC0D82" w:rsidRDefault="00FC0D82" w:rsidP="00643158">
      <w:pPr>
        <w:pStyle w:val="NoSpacing"/>
        <w:ind w:left="720"/>
        <w:rPr>
          <w:sz w:val="36"/>
          <w:szCs w:val="28"/>
          <w:lang w:val="en-US"/>
        </w:rPr>
      </w:pPr>
    </w:p>
    <w:p w:rsidR="00FC0D82" w:rsidRDefault="00FC0D82" w:rsidP="00643158">
      <w:pPr>
        <w:pStyle w:val="NoSpacing"/>
        <w:ind w:left="720"/>
        <w:rPr>
          <w:sz w:val="36"/>
          <w:szCs w:val="28"/>
          <w:lang w:val="en-US"/>
        </w:rPr>
      </w:pPr>
    </w:p>
    <w:p w:rsidR="00FC0D82" w:rsidRDefault="00FC0D82" w:rsidP="00643158">
      <w:pPr>
        <w:pStyle w:val="NoSpacing"/>
        <w:ind w:left="720"/>
        <w:rPr>
          <w:sz w:val="36"/>
          <w:szCs w:val="28"/>
          <w:lang w:val="en-US"/>
        </w:rPr>
      </w:pPr>
    </w:p>
    <w:p w:rsidR="00FC0D82" w:rsidRPr="00152E78" w:rsidRDefault="00FC0D82" w:rsidP="00643158">
      <w:pPr>
        <w:pStyle w:val="NoSpacing"/>
        <w:ind w:left="720"/>
        <w:rPr>
          <w:sz w:val="36"/>
          <w:szCs w:val="28"/>
          <w:lang w:val="en-US"/>
        </w:rPr>
      </w:pPr>
    </w:p>
    <w:sectPr w:rsidR="00FC0D82" w:rsidRPr="00152E78" w:rsidSect="0064315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90D84"/>
    <w:multiLevelType w:val="hybridMultilevel"/>
    <w:tmpl w:val="448284B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158"/>
    <w:rsid w:val="000B06B3"/>
    <w:rsid w:val="000C0D87"/>
    <w:rsid w:val="000D0583"/>
    <w:rsid w:val="00152E78"/>
    <w:rsid w:val="002F2454"/>
    <w:rsid w:val="003951BD"/>
    <w:rsid w:val="0051192B"/>
    <w:rsid w:val="00643158"/>
    <w:rsid w:val="00914D81"/>
    <w:rsid w:val="009C42E0"/>
    <w:rsid w:val="00B84124"/>
    <w:rsid w:val="00BF2B97"/>
    <w:rsid w:val="00C260F1"/>
    <w:rsid w:val="00C444DB"/>
    <w:rsid w:val="00CD14B4"/>
    <w:rsid w:val="00F41036"/>
    <w:rsid w:val="00FB5495"/>
    <w:rsid w:val="00FB59C6"/>
    <w:rsid w:val="00FC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4315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5</Pages>
  <Words>870</Words>
  <Characters>4962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олег</cp:lastModifiedBy>
  <cp:revision>8</cp:revision>
  <dcterms:created xsi:type="dcterms:W3CDTF">2016-02-02T18:11:00Z</dcterms:created>
  <dcterms:modified xsi:type="dcterms:W3CDTF">2018-11-01T18:11:00Z</dcterms:modified>
</cp:coreProperties>
</file>