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C6" w:rsidRPr="00606896" w:rsidRDefault="002973C6" w:rsidP="00864C4D">
      <w:pPr>
        <w:pStyle w:val="NormalWeb"/>
        <w:spacing w:before="0" w:beforeAutospacing="0" w:after="0" w:afterAutospacing="0"/>
        <w:ind w:firstLine="993"/>
        <w:rPr>
          <w:b/>
          <w:sz w:val="28"/>
          <w:szCs w:val="28"/>
          <w:lang w:val="uk-UA" w:eastAsia="en-US"/>
        </w:rPr>
      </w:pPr>
      <w:r w:rsidRPr="00606896">
        <w:rPr>
          <w:b/>
          <w:sz w:val="28"/>
          <w:szCs w:val="28"/>
          <w:lang w:val="uk-UA" w:eastAsia="en-US"/>
        </w:rPr>
        <w:t>Мовленнєва картка для роботи з формування вимови звука [Ц].</w:t>
      </w:r>
    </w:p>
    <w:p w:rsidR="002973C6" w:rsidRPr="00BA6895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b/>
          <w:sz w:val="28"/>
          <w:szCs w:val="28"/>
          <w:lang w:val="uk-UA" w:eastAsia="ru-RU"/>
        </w:rPr>
        <w:t>І. Ізольована вимова:</w:t>
      </w:r>
    </w:p>
    <w:p w:rsidR="002973C6" w:rsidRPr="003B343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С___     тс___       ц.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noProof/>
          <w:sz w:val="28"/>
          <w:szCs w:val="28"/>
          <w:lang w:val="uk-UA" w:eastAsia="ru-RU"/>
        </w:rPr>
        <w:t>Ніч  надворі.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noProof/>
          <w:sz w:val="28"/>
          <w:szCs w:val="28"/>
          <w:lang w:val="uk-UA" w:eastAsia="ru-RU"/>
        </w:rPr>
        <w:t>У будинку тиша.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Дитина  у  ліжку с</w:t>
      </w:r>
      <w:r>
        <w:rPr>
          <w:rFonts w:ascii="Times New Roman" w:hAnsi="Times New Roman"/>
          <w:sz w:val="28"/>
          <w:szCs w:val="28"/>
          <w:lang w:val="uk-UA" w:eastAsia="ru-RU"/>
        </w:rPr>
        <w:t>пить. Всі говорять  тихо – тихо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2973C6" w:rsidRPr="00BC519A" w:rsidRDefault="002973C6" w:rsidP="00864C4D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―  Тс__ .</w:t>
      </w:r>
    </w:p>
    <w:p w:rsidR="002973C6" w:rsidRDefault="002973C6" w:rsidP="00864C4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b/>
          <w:sz w:val="28"/>
          <w:szCs w:val="28"/>
          <w:lang w:val="uk-UA" w:eastAsia="ru-RU"/>
        </w:rPr>
        <w:t>ІІ. Звук в кінці слова: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ас___    ацс__       ас – ац       абзац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ос___    оцс__      ос – оц       тоц-тоц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ус___    уцс__      ус – уц       цуцик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ес___    ецс__       ес – ец       палець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ис___    ицс__       ис – иц     шприц</w:t>
      </w:r>
    </w:p>
    <w:p w:rsidR="002973C6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іс___     іцс__        іс – іц       тіц-тіц</w:t>
      </w:r>
    </w:p>
    <w:p w:rsidR="002973C6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 Хлопець і дівчина танцюють модний танець і промовляють в  ритм  музиці: 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― Тоц –тоц–ТОЦ–тоц –тоц–ТОЦ. 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― ТІЦ –тіц – тіц – ТІЦ –тіц – тіц.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― Тац – ТАЦ – тац – тац – ТАЦ.</w:t>
      </w:r>
    </w:p>
    <w:p w:rsidR="002973C6" w:rsidRDefault="002973C6" w:rsidP="00864C4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b/>
          <w:sz w:val="28"/>
          <w:szCs w:val="28"/>
          <w:lang w:val="uk-UA" w:eastAsia="ru-RU"/>
        </w:rPr>
        <w:t>ІІІ. Звук в середині слова між голосними: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ас__а       ац__а        аса – аца       вулиця    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ас__о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ац__о       асо – ацо      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>оцет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ас__у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ац__у       асу – ацу      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піцу  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ас__е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ац__е        асе – аце      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лице  (але обличчя)  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ас__и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ац__и       аси – аци     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мотоцикл  </w:t>
      </w:r>
    </w:p>
    <w:p w:rsidR="002973C6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ас__і        ац__і        асі – аці        акація </w:t>
      </w:r>
    </w:p>
    <w:p w:rsidR="002973C6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/>
        </w:rPr>
        <w:t>Акація       цвіте        Вулиця      наша          мотоцикл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519A">
        <w:rPr>
          <w:rFonts w:ascii="Times New Roman" w:hAnsi="Times New Roman"/>
          <w:sz w:val="28"/>
          <w:szCs w:val="28"/>
          <w:lang w:val="uk-UA"/>
        </w:rPr>
        <w:t>а-ка-ці-я                     ву-ли-ця                       мо-то-цикл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519A">
        <w:rPr>
          <w:rFonts w:ascii="Times New Roman" w:hAnsi="Times New Roman"/>
          <w:sz w:val="28"/>
          <w:szCs w:val="28"/>
          <w:lang w:val="uk-UA"/>
        </w:rPr>
        <w:t>ака-ція                        вули-ця                        мото-цикл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/>
        </w:rPr>
        <w:t>акація                         вулиця                          мотоцикл</w: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56.6pt;margin-top:31.05pt;width:0;height:68.5pt;z-index:251658240;mso-position-horizontal-relative:text;mso-position-vertical-relative:text" o:connectortype="straight"/>
        </w:pic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лице     лиця       піца       піцу      піцою           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ли-це   ли-ця      пі-ца      пі-цу    пі-цою        </w:t>
      </w:r>
    </w:p>
    <w:p w:rsidR="002973C6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лице     лиця       піца       піцу     піцою</w:t>
      </w: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 піца</w:t>
      </w:r>
      <w:r w:rsidRPr="00BC519A">
        <w:rPr>
          <w:rFonts w:ascii="Times New Roman" w:hAnsi="Times New Roman"/>
          <w:sz w:val="28"/>
          <w:szCs w:val="28"/>
          <w:lang w:val="uk-UA"/>
        </w:rPr>
        <w:t>. Ця піца смачна.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На нашій  вулиці  цвіте акація.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аса – аца     асу – ацу      аси – аци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асо – ацо     асе – аце      асі – аці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Це хлопчик. Це мило. Це стілець.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Хлопчик  на стільці  стоїть.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В  руці  мило. Вода тече з крану.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― Я намилив(-ла)  лице мильцем. </w:t>
      </w:r>
    </w:p>
    <w:p w:rsidR="002973C6" w:rsidRPr="00BC519A" w:rsidRDefault="002973C6" w:rsidP="0060689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―Я поклав(-ла)  мило  в мильницю.</w:t>
      </w:r>
      <w:r w:rsidRPr="0060689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>стілець     на стільці     вода   водиця(-ею)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―Я  вмиваюся чистою водицею.</w:t>
      </w:r>
      <w:r w:rsidRPr="00BC5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>сті-лець    на стіль-ці   во-да  во-ди-ця(ею)</w:t>
      </w:r>
    </w:p>
    <w:p w:rsidR="002973C6" w:rsidRDefault="002973C6" w:rsidP="00ED26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973C6" w:rsidRDefault="002973C6" w:rsidP="00ED26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b/>
          <w:sz w:val="28"/>
          <w:szCs w:val="28"/>
          <w:lang w:val="uk-UA" w:eastAsia="ru-RU"/>
        </w:rPr>
        <w:t>ІV. Звук на початку слова  у відкритому складі: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с__       ц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__      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с__а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ц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>__а        са – ца      цапок</w:t>
      </w:r>
      <w:r w:rsidRPr="00BC519A">
        <w:rPr>
          <w:rFonts w:ascii="Times New Roman" w:hAnsi="Times New Roman"/>
          <w:sz w:val="28"/>
          <w:szCs w:val="28"/>
        </w:rPr>
        <w:t xml:space="preserve">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с__о     ц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__о       со – цо      цокіт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с__у     ц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__у       су – цу      цукор  цукерка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с__е     ц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__е        се – це      цемент 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с__и     ц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>__и       си – ци      цибуля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с__і      ц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>__і        сі – ці        ціпок  ціна</w:t>
      </w:r>
    </w:p>
    <w:p w:rsidR="002973C6" w:rsidRDefault="002973C6" w:rsidP="00ED2630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uk-UA" w:eastAsia="ru-RU"/>
        </w:rPr>
      </w:pP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uk-UA" w:eastAsia="ru-RU"/>
        </w:rPr>
      </w:pPr>
      <w:r w:rsidRPr="00BC519A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>Прочитай :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цаца   цаца  цаца   ца   ца   ца – це два кільця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цоцо  цоцо  цоцо   цо   цо  цо – цокає годинник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цуцу  цуцу  цуцу   цу   цу  цу – цукерки в цукерниці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цеце   цеце  цеце   це   це   це –  це ціле яйце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цици  цици  цици  ци   ци –це цибуля – часникова сестриця 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ціці    ціці    ціці    ці    ці   ці – цікава ціна </w:t>
      </w:r>
    </w:p>
    <w:p w:rsidR="002973C6" w:rsidRDefault="002973C6" w:rsidP="006D340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973C6" w:rsidRPr="00BC519A" w:rsidRDefault="002973C6" w:rsidP="006D340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цаса    цаса   цаса   руда лисиця </w:t>
      </w:r>
    </w:p>
    <w:p w:rsidR="002973C6" w:rsidRPr="00BC519A" w:rsidRDefault="002973C6" w:rsidP="006D340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цосо   цосо   цосо  цокіт  </w:t>
      </w:r>
    </w:p>
    <w:p w:rsidR="002973C6" w:rsidRPr="00BC519A" w:rsidRDefault="002973C6" w:rsidP="006D340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цусу   цусу   цусу  цукерка цукати</w:t>
      </w:r>
    </w:p>
    <w:p w:rsidR="002973C6" w:rsidRPr="00BC519A" w:rsidRDefault="002973C6" w:rsidP="006D340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цесе   цесе    цесе   це яйце</w:t>
      </w:r>
      <w:r w:rsidRPr="00BC519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73C6" w:rsidRPr="00BC519A" w:rsidRDefault="002973C6" w:rsidP="006D340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noProof/>
          <w:sz w:val="28"/>
          <w:szCs w:val="28"/>
          <w:lang w:val="uk-UA" w:eastAsia="ru-RU"/>
        </w:rPr>
        <w:t>циси   циси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  циси  синя цибуля </w:t>
      </w:r>
    </w:p>
    <w:p w:rsidR="002973C6" w:rsidRPr="00BC519A" w:rsidRDefault="002973C6" w:rsidP="006D340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цісі     цісі    цісі     ці ножиці</w:t>
      </w:r>
    </w:p>
    <w:p w:rsidR="002973C6" w:rsidRPr="00BC519A" w:rsidRDefault="002973C6" w:rsidP="006D340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973C6" w:rsidRPr="00BC519A" w:rsidRDefault="002973C6" w:rsidP="006D340B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uk-UA" w:eastAsia="ru-RU"/>
        </w:rPr>
      </w:pPr>
      <w:r w:rsidRPr="00BC519A">
        <w:rPr>
          <w:rFonts w:ascii="Times New Roman" w:hAnsi="Times New Roman"/>
          <w:b/>
          <w:sz w:val="28"/>
          <w:szCs w:val="28"/>
          <w:lang w:val="uk-UA" w:eastAsia="ru-RU"/>
        </w:rPr>
        <w:t>V. Збіг з іншими приголосними:</w:t>
      </w:r>
    </w:p>
    <w:p w:rsidR="002973C6" w:rsidRPr="00BC519A" w:rsidRDefault="002973C6" w:rsidP="006D340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цтва   ац  ва    ацва    анца</w:t>
      </w:r>
    </w:p>
    <w:p w:rsidR="002973C6" w:rsidRPr="00BC519A" w:rsidRDefault="002973C6" w:rsidP="006D340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цтво   ац  во    ацво   онцо</w:t>
      </w:r>
    </w:p>
    <w:p w:rsidR="002973C6" w:rsidRPr="00BC519A" w:rsidRDefault="002973C6" w:rsidP="006D340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цтву   ац  ву    уцву   унцу</w:t>
      </w:r>
    </w:p>
    <w:p w:rsidR="002973C6" w:rsidRPr="00BC519A" w:rsidRDefault="002973C6" w:rsidP="006D340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цтве   ац  ве    ецве   енце</w:t>
      </w:r>
    </w:p>
    <w:p w:rsidR="002973C6" w:rsidRPr="00BC519A" w:rsidRDefault="002973C6" w:rsidP="006D340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цтви   ац  ви   ицви   инци</w:t>
      </w:r>
    </w:p>
    <w:p w:rsidR="002973C6" w:rsidRPr="00BC519A" w:rsidRDefault="002973C6" w:rsidP="006D340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цтві    ац  ві    іцві     інці</w:t>
      </w:r>
    </w:p>
    <w:p w:rsidR="002973C6" w:rsidRPr="00BC519A" w:rsidRDefault="002973C6" w:rsidP="006D340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uk-UA" w:eastAsia="ru-RU"/>
        </w:rPr>
      </w:pPr>
      <w:r w:rsidRPr="00BC519A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>Відгадай загадки: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Кільця з’єднані з кінцями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Склалися до купи.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Із паперу витинанки гарні вирізають</w:t>
      </w:r>
      <w:r w:rsidRPr="00BC519A">
        <w:rPr>
          <w:rFonts w:ascii="Times New Roman" w:hAnsi="Times New Roman"/>
          <w:sz w:val="28"/>
          <w:szCs w:val="28"/>
          <w:lang w:val="uk-UA"/>
        </w:rPr>
        <w:t>. Це …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BC519A">
        <w:rPr>
          <w:rFonts w:ascii="Times New Roman" w:hAnsi="Times New Roman"/>
          <w:sz w:val="28"/>
          <w:szCs w:val="28"/>
          <w:lang w:val="uk-UA"/>
        </w:rPr>
        <w:t xml:space="preserve">                  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>                        </w:t>
      </w:r>
      <w:r w:rsidRPr="00BC519A">
        <w:rPr>
          <w:rFonts w:ascii="Times New Roman" w:hAnsi="Times New Roman"/>
          <w:sz w:val="28"/>
          <w:szCs w:val="28"/>
          <w:lang w:val="uk-UA"/>
        </w:rPr>
        <w:t xml:space="preserve">                           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В зошиті, в альбомі він швидко допоможе</w:t>
      </w:r>
    </w:p>
    <w:p w:rsidR="002973C6" w:rsidRPr="00BC519A" w:rsidRDefault="002973C6" w:rsidP="008F094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Старанний молодець, помічник наш о…</w:t>
      </w:r>
      <w:r w:rsidRPr="00BC519A">
        <w:rPr>
          <w:rFonts w:ascii="Times New Roman" w:hAnsi="Times New Roman"/>
          <w:sz w:val="28"/>
          <w:szCs w:val="28"/>
          <w:lang w:val="uk-UA"/>
        </w:rPr>
        <w:t xml:space="preserve"> . Це …</w:t>
      </w:r>
      <w:r w:rsidRPr="00BC519A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b/>
          <w:sz w:val="28"/>
          <w:szCs w:val="28"/>
          <w:lang w:val="uk-UA" w:eastAsia="ru-RU"/>
        </w:rPr>
        <w:t>VІ. Диференціація  близьких за артикуляцією звуків: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uk-UA" w:eastAsia="ru-RU"/>
        </w:rPr>
      </w:pPr>
      <w:r w:rsidRPr="00BC519A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>Прочитай склади: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ца – ця      ац – аць      аца – аця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цо – цьо    оц – оць     оцо – оцьо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цу – цю     уц – уць     уцу – уцю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це – цє      ец – ець      еце – єце        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ци – ці      иц – иць     ици – іці               поцілити в ціль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</w:t>
      </w:r>
    </w:p>
    <w:p w:rsidR="002973C6" w:rsidRDefault="002973C6" w:rsidP="00ED2630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uk-UA" w:eastAsia="ru-RU"/>
        </w:rPr>
      </w:pP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uk-UA" w:eastAsia="ru-RU"/>
        </w:rPr>
      </w:pPr>
      <w:r w:rsidRPr="00BC519A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>Прочитай пари слів і порівняй вимову звуків [ц] і [ц′]: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цап – цятка              матрац – заєць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цукор – цюкати       абзац   – хлопець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цифра – ціна            палац   – палець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цибуля –цілина       кільце  – кінець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лицар – одиниця     цибуля – ціль </w:t>
      </w:r>
      <w:r w:rsidRPr="00BC519A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 xml:space="preserve">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uk-UA" w:eastAsia="ru-RU"/>
        </w:rPr>
      </w:pPr>
      <w:r w:rsidRPr="00BC519A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 xml:space="preserve">Прочитай чистомовки: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Ац – ац – ац – це гарний палац.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Ець – ець –ець – це щасливий кінець.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Ця –ця – ця – таця ця.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Ці –ці – ці – цвірінькають горобці.</w:t>
      </w:r>
      <w:r w:rsidRPr="00BC519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519A">
        <w:rPr>
          <w:rFonts w:ascii="Times New Roman" w:hAnsi="Times New Roman"/>
          <w:sz w:val="28"/>
          <w:szCs w:val="28"/>
          <w:lang w:val="uk-UA"/>
        </w:rPr>
        <w:t>Блюдце – на  блюдці        вчителька–вчительці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519A">
        <w:rPr>
          <w:rFonts w:ascii="Times New Roman" w:hAnsi="Times New Roman"/>
          <w:sz w:val="28"/>
          <w:szCs w:val="28"/>
          <w:lang w:val="uk-UA"/>
        </w:rPr>
        <w:t xml:space="preserve">тарілка – на(у) тарілці     віконце –на віконці  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519A">
        <w:rPr>
          <w:rFonts w:ascii="Times New Roman" w:hAnsi="Times New Roman"/>
          <w:sz w:val="28"/>
          <w:szCs w:val="28"/>
          <w:lang w:val="uk-UA"/>
        </w:rPr>
        <w:t xml:space="preserve">учениця –учениці            п’ятниця -  в п’ятницю 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519A">
        <w:rPr>
          <w:rFonts w:ascii="Times New Roman" w:hAnsi="Times New Roman"/>
          <w:sz w:val="28"/>
          <w:szCs w:val="28"/>
          <w:lang w:val="uk-UA"/>
        </w:rPr>
        <w:t xml:space="preserve">В їдальні на  ___  лежали цукерки.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519A">
        <w:rPr>
          <w:rFonts w:ascii="Times New Roman" w:hAnsi="Times New Roman"/>
          <w:sz w:val="28"/>
          <w:szCs w:val="28"/>
          <w:lang w:val="uk-UA"/>
        </w:rPr>
        <w:t xml:space="preserve">У  ___   був смачний  борщ.   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519A">
        <w:rPr>
          <w:rFonts w:ascii="Times New Roman" w:hAnsi="Times New Roman"/>
          <w:sz w:val="28"/>
          <w:szCs w:val="28"/>
          <w:lang w:val="uk-UA"/>
        </w:rPr>
        <w:t xml:space="preserve">Вчителька  поставила  хорошу  ___  .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uk-UA" w:eastAsia="ru-RU"/>
        </w:rPr>
      </w:pPr>
    </w:p>
    <w:p w:rsidR="002973C6" w:rsidRPr="00BC519A" w:rsidRDefault="002973C6" w:rsidP="002058E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>Відгадай загадки</w:t>
      </w: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:                               </w:t>
      </w:r>
    </w:p>
    <w:p w:rsidR="002973C6" w:rsidRPr="00BC519A" w:rsidRDefault="002973C6" w:rsidP="002058E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У неї черевце смугасте,                                      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 xml:space="preserve">Крильця є і  жальце. Це …                       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Птиця ця сонця боїться.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Кожен знає, що вночі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C519A">
        <w:rPr>
          <w:rFonts w:ascii="Times New Roman" w:hAnsi="Times New Roman"/>
          <w:sz w:val="28"/>
          <w:szCs w:val="28"/>
          <w:lang w:val="uk-UA" w:eastAsia="ru-RU"/>
        </w:rPr>
        <w:t>«Угу – угу!» - кричить со…</w:t>
      </w:r>
      <w:r w:rsidRPr="00BC519A">
        <w:rPr>
          <w:rFonts w:ascii="Times New Roman" w:hAnsi="Times New Roman"/>
          <w:sz w:val="28"/>
          <w:szCs w:val="28"/>
        </w:rPr>
        <w:t xml:space="preserve"> </w:t>
      </w: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973C6" w:rsidRPr="00BC519A" w:rsidRDefault="002973C6" w:rsidP="00ED26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973C6" w:rsidRPr="00BC519A" w:rsidRDefault="002973C6" w:rsidP="00864C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2973C6" w:rsidRPr="00BC519A" w:rsidSect="00E751A5">
      <w:pgSz w:w="11906" w:h="16838"/>
      <w:pgMar w:top="284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2ADC78AA"/>
    <w:multiLevelType w:val="hybridMultilevel"/>
    <w:tmpl w:val="9C749B36"/>
    <w:lvl w:ilvl="0" w:tplc="128AA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10AA1"/>
    <w:multiLevelType w:val="multilevel"/>
    <w:tmpl w:val="C450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D45433"/>
    <w:multiLevelType w:val="hybridMultilevel"/>
    <w:tmpl w:val="B6F43008"/>
    <w:lvl w:ilvl="0" w:tplc="074E7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14142"/>
    <w:multiLevelType w:val="hybridMultilevel"/>
    <w:tmpl w:val="6AFCCE4E"/>
    <w:lvl w:ilvl="0" w:tplc="04190007">
      <w:start w:val="1"/>
      <w:numFmt w:val="bullet"/>
      <w:lvlText w:val=""/>
      <w:lvlPicBulletId w:val="0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9D6"/>
    <w:rsid w:val="0000263B"/>
    <w:rsid w:val="0001766F"/>
    <w:rsid w:val="00040009"/>
    <w:rsid w:val="00041232"/>
    <w:rsid w:val="000467EC"/>
    <w:rsid w:val="00057AA0"/>
    <w:rsid w:val="00065A87"/>
    <w:rsid w:val="000C4E17"/>
    <w:rsid w:val="000D1EE5"/>
    <w:rsid w:val="00107DF3"/>
    <w:rsid w:val="00120DA6"/>
    <w:rsid w:val="00150392"/>
    <w:rsid w:val="00151819"/>
    <w:rsid w:val="00176D7D"/>
    <w:rsid w:val="00182F3C"/>
    <w:rsid w:val="001938BA"/>
    <w:rsid w:val="001A08F8"/>
    <w:rsid w:val="001C5BF0"/>
    <w:rsid w:val="001F6ADD"/>
    <w:rsid w:val="002011A5"/>
    <w:rsid w:val="002058EB"/>
    <w:rsid w:val="00210DCB"/>
    <w:rsid w:val="0022333A"/>
    <w:rsid w:val="00227A07"/>
    <w:rsid w:val="00252002"/>
    <w:rsid w:val="002973C6"/>
    <w:rsid w:val="002A24C2"/>
    <w:rsid w:val="002B3C84"/>
    <w:rsid w:val="002C71E0"/>
    <w:rsid w:val="002E3FBF"/>
    <w:rsid w:val="0031746E"/>
    <w:rsid w:val="00341335"/>
    <w:rsid w:val="003842B7"/>
    <w:rsid w:val="003A14B3"/>
    <w:rsid w:val="003A51AC"/>
    <w:rsid w:val="003B343A"/>
    <w:rsid w:val="003F3821"/>
    <w:rsid w:val="00462F7C"/>
    <w:rsid w:val="00490536"/>
    <w:rsid w:val="00492710"/>
    <w:rsid w:val="0049317B"/>
    <w:rsid w:val="004A4ECD"/>
    <w:rsid w:val="004B5799"/>
    <w:rsid w:val="004B7DEF"/>
    <w:rsid w:val="00503925"/>
    <w:rsid w:val="00505C67"/>
    <w:rsid w:val="00511EAC"/>
    <w:rsid w:val="00534DF4"/>
    <w:rsid w:val="00544006"/>
    <w:rsid w:val="0055742C"/>
    <w:rsid w:val="005607A2"/>
    <w:rsid w:val="0057528F"/>
    <w:rsid w:val="005872A5"/>
    <w:rsid w:val="005C45E6"/>
    <w:rsid w:val="005C5B8B"/>
    <w:rsid w:val="005D3074"/>
    <w:rsid w:val="00606896"/>
    <w:rsid w:val="00652FB9"/>
    <w:rsid w:val="0067080C"/>
    <w:rsid w:val="006713B1"/>
    <w:rsid w:val="006720C9"/>
    <w:rsid w:val="00695017"/>
    <w:rsid w:val="006A0E22"/>
    <w:rsid w:val="006D340B"/>
    <w:rsid w:val="006D6643"/>
    <w:rsid w:val="007153C8"/>
    <w:rsid w:val="0072070A"/>
    <w:rsid w:val="0074171B"/>
    <w:rsid w:val="0075620C"/>
    <w:rsid w:val="007D5198"/>
    <w:rsid w:val="007F4806"/>
    <w:rsid w:val="007F50AD"/>
    <w:rsid w:val="00815C7B"/>
    <w:rsid w:val="00864C4D"/>
    <w:rsid w:val="0087000F"/>
    <w:rsid w:val="008860E6"/>
    <w:rsid w:val="00892338"/>
    <w:rsid w:val="0089773A"/>
    <w:rsid w:val="008C6870"/>
    <w:rsid w:val="008D78E0"/>
    <w:rsid w:val="008F0945"/>
    <w:rsid w:val="00901DDF"/>
    <w:rsid w:val="009041AE"/>
    <w:rsid w:val="009128DB"/>
    <w:rsid w:val="00930097"/>
    <w:rsid w:val="00936892"/>
    <w:rsid w:val="00971C34"/>
    <w:rsid w:val="009738BC"/>
    <w:rsid w:val="009862AE"/>
    <w:rsid w:val="009A1525"/>
    <w:rsid w:val="009D64EC"/>
    <w:rsid w:val="009E0F9D"/>
    <w:rsid w:val="009E22C2"/>
    <w:rsid w:val="009F48FB"/>
    <w:rsid w:val="00A31398"/>
    <w:rsid w:val="00A51ABD"/>
    <w:rsid w:val="00A64D0C"/>
    <w:rsid w:val="00AA07BF"/>
    <w:rsid w:val="00AB5192"/>
    <w:rsid w:val="00AE20FF"/>
    <w:rsid w:val="00AE3559"/>
    <w:rsid w:val="00AE7109"/>
    <w:rsid w:val="00B121FE"/>
    <w:rsid w:val="00B26420"/>
    <w:rsid w:val="00B54B01"/>
    <w:rsid w:val="00B73715"/>
    <w:rsid w:val="00BA6895"/>
    <w:rsid w:val="00BC519A"/>
    <w:rsid w:val="00C453CB"/>
    <w:rsid w:val="00C57CE0"/>
    <w:rsid w:val="00CA4CBD"/>
    <w:rsid w:val="00CF2D65"/>
    <w:rsid w:val="00CF6C30"/>
    <w:rsid w:val="00D41FD5"/>
    <w:rsid w:val="00D43979"/>
    <w:rsid w:val="00D45D5C"/>
    <w:rsid w:val="00D848E7"/>
    <w:rsid w:val="00DB2356"/>
    <w:rsid w:val="00DB3E98"/>
    <w:rsid w:val="00DC69D6"/>
    <w:rsid w:val="00DF12B7"/>
    <w:rsid w:val="00E0489B"/>
    <w:rsid w:val="00E1791E"/>
    <w:rsid w:val="00E577BA"/>
    <w:rsid w:val="00E64F66"/>
    <w:rsid w:val="00E751A5"/>
    <w:rsid w:val="00E93C0A"/>
    <w:rsid w:val="00ED2630"/>
    <w:rsid w:val="00F06E15"/>
    <w:rsid w:val="00F47823"/>
    <w:rsid w:val="00F54B42"/>
    <w:rsid w:val="00F64186"/>
    <w:rsid w:val="00F66E1B"/>
    <w:rsid w:val="00FE4843"/>
    <w:rsid w:val="00FE7BD0"/>
    <w:rsid w:val="00FF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D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69D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69D6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rsid w:val="00DC6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C69D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DC69D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1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46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DB235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993</TotalTime>
  <Pages>3</Pages>
  <Words>707</Words>
  <Characters>4032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КТ</cp:lastModifiedBy>
  <cp:revision>29</cp:revision>
  <cp:lastPrinted>2015-01-28T15:03:00Z</cp:lastPrinted>
  <dcterms:created xsi:type="dcterms:W3CDTF">2014-08-26T19:31:00Z</dcterms:created>
  <dcterms:modified xsi:type="dcterms:W3CDTF">2019-02-09T16:38:00Z</dcterms:modified>
</cp:coreProperties>
</file>