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6C4" w:rsidRDefault="004606C4">
      <w:pPr>
        <w:rPr>
          <w:rFonts w:ascii="Times New Roman" w:hAnsi="Times New Roman"/>
          <w:sz w:val="24"/>
          <w:szCs w:val="24"/>
        </w:rPr>
      </w:pPr>
    </w:p>
    <w:p w:rsidR="004606C4" w:rsidRDefault="004606C4">
      <w:pPr>
        <w:rPr>
          <w:rFonts w:ascii="Times New Roman" w:hAnsi="Times New Roman"/>
          <w:sz w:val="24"/>
          <w:szCs w:val="24"/>
        </w:rPr>
      </w:pPr>
    </w:p>
    <w:p w:rsidR="004606C4" w:rsidRDefault="004606C4">
      <w:pPr>
        <w:rPr>
          <w:rFonts w:ascii="Times New Roman" w:hAnsi="Times New Roman"/>
          <w:sz w:val="24"/>
          <w:szCs w:val="24"/>
        </w:rPr>
      </w:pPr>
    </w:p>
    <w:p w:rsidR="004606C4" w:rsidRDefault="004606C4">
      <w:pPr>
        <w:rPr>
          <w:rFonts w:ascii="Times New Roman" w:hAnsi="Times New Roman"/>
          <w:sz w:val="24"/>
          <w:szCs w:val="24"/>
        </w:rPr>
      </w:pPr>
    </w:p>
    <w:p w:rsidR="004606C4" w:rsidRDefault="004606C4">
      <w:pPr>
        <w:rPr>
          <w:rFonts w:ascii="Times New Roman" w:hAnsi="Times New Roman"/>
          <w:sz w:val="24"/>
          <w:szCs w:val="24"/>
        </w:rPr>
      </w:pPr>
    </w:p>
    <w:p w:rsidR="004606C4" w:rsidRDefault="004606C4">
      <w:pPr>
        <w:rPr>
          <w:rFonts w:ascii="Times New Roman" w:hAnsi="Times New Roman"/>
          <w:sz w:val="24"/>
          <w:szCs w:val="24"/>
        </w:rPr>
      </w:pPr>
    </w:p>
    <w:p w:rsidR="004606C4" w:rsidRDefault="004606C4">
      <w:pPr>
        <w:rPr>
          <w:rFonts w:ascii="Times New Roman" w:hAnsi="Times New Roman"/>
          <w:sz w:val="24"/>
          <w:szCs w:val="24"/>
        </w:rPr>
      </w:pPr>
    </w:p>
    <w:p w:rsidR="004606C4" w:rsidRDefault="004606C4">
      <w:pPr>
        <w:rPr>
          <w:rFonts w:ascii="Times New Roman" w:hAnsi="Times New Roman"/>
          <w:sz w:val="24"/>
          <w:szCs w:val="24"/>
        </w:rPr>
      </w:pPr>
    </w:p>
    <w:p w:rsidR="004606C4" w:rsidRPr="00BE6B6D" w:rsidRDefault="004606C4" w:rsidP="00BE6B6D">
      <w:pPr>
        <w:jc w:val="center"/>
        <w:rPr>
          <w:rFonts w:ascii="Times New Roman" w:hAnsi="Times New Roman"/>
          <w:sz w:val="48"/>
          <w:szCs w:val="48"/>
        </w:rPr>
      </w:pPr>
      <w:r w:rsidRPr="00BE6B6D">
        <w:rPr>
          <w:rFonts w:ascii="Times New Roman" w:hAnsi="Times New Roman"/>
          <w:sz w:val="48"/>
          <w:szCs w:val="48"/>
        </w:rPr>
        <w:t>Відкритий пленерний урок</w:t>
      </w:r>
    </w:p>
    <w:p w:rsidR="004606C4" w:rsidRPr="00BE6B6D" w:rsidRDefault="004606C4" w:rsidP="00BE6B6D">
      <w:pPr>
        <w:jc w:val="center"/>
        <w:rPr>
          <w:rFonts w:ascii="Times New Roman" w:hAnsi="Times New Roman"/>
          <w:sz w:val="48"/>
          <w:szCs w:val="48"/>
        </w:rPr>
      </w:pPr>
      <w:r w:rsidRPr="00BE6B6D">
        <w:rPr>
          <w:rFonts w:ascii="Times New Roman" w:hAnsi="Times New Roman"/>
          <w:sz w:val="48"/>
          <w:szCs w:val="48"/>
        </w:rPr>
        <w:t>зарубіжної літератури</w:t>
      </w:r>
    </w:p>
    <w:p w:rsidR="004606C4" w:rsidRPr="00BE6B6D" w:rsidRDefault="004606C4" w:rsidP="00BE6B6D">
      <w:pPr>
        <w:jc w:val="center"/>
        <w:rPr>
          <w:rFonts w:ascii="Times New Roman" w:hAnsi="Times New Roman"/>
          <w:sz w:val="48"/>
          <w:szCs w:val="48"/>
        </w:rPr>
      </w:pPr>
      <w:r w:rsidRPr="00BE6B6D">
        <w:rPr>
          <w:rFonts w:ascii="Times New Roman" w:hAnsi="Times New Roman"/>
          <w:b/>
          <w:sz w:val="48"/>
          <w:szCs w:val="48"/>
        </w:rPr>
        <w:t>«Еволюція образу головного героя у казці Оскара Уайльда  «Хлопчик – зірка»».</w:t>
      </w:r>
    </w:p>
    <w:p w:rsidR="004606C4" w:rsidRDefault="004606C4" w:rsidP="00BE6B6D">
      <w:pPr>
        <w:jc w:val="center"/>
        <w:rPr>
          <w:rFonts w:ascii="Times New Roman" w:hAnsi="Times New Roman"/>
          <w:sz w:val="24"/>
          <w:szCs w:val="24"/>
        </w:rPr>
      </w:pPr>
    </w:p>
    <w:p w:rsidR="004606C4" w:rsidRDefault="004606C4">
      <w:pPr>
        <w:rPr>
          <w:rFonts w:ascii="Times New Roman" w:hAnsi="Times New Roman"/>
          <w:sz w:val="24"/>
          <w:szCs w:val="24"/>
        </w:rPr>
      </w:pPr>
    </w:p>
    <w:p w:rsidR="004606C4" w:rsidRDefault="004606C4">
      <w:pPr>
        <w:rPr>
          <w:rFonts w:ascii="Times New Roman" w:hAnsi="Times New Roman"/>
          <w:sz w:val="24"/>
          <w:szCs w:val="24"/>
        </w:rPr>
      </w:pPr>
    </w:p>
    <w:p w:rsidR="004606C4" w:rsidRDefault="004606C4">
      <w:pPr>
        <w:rPr>
          <w:rFonts w:ascii="Times New Roman" w:hAnsi="Times New Roman"/>
          <w:sz w:val="24"/>
          <w:szCs w:val="24"/>
        </w:rPr>
      </w:pPr>
    </w:p>
    <w:p w:rsidR="004606C4" w:rsidRDefault="004606C4">
      <w:pPr>
        <w:rPr>
          <w:rFonts w:ascii="Times New Roman" w:hAnsi="Times New Roman"/>
          <w:sz w:val="24"/>
          <w:szCs w:val="24"/>
        </w:rPr>
      </w:pPr>
    </w:p>
    <w:p w:rsidR="004606C4" w:rsidRDefault="004606C4">
      <w:pPr>
        <w:rPr>
          <w:rFonts w:ascii="Times New Roman" w:hAnsi="Times New Roman"/>
          <w:sz w:val="24"/>
          <w:szCs w:val="24"/>
        </w:rPr>
      </w:pPr>
    </w:p>
    <w:p w:rsidR="004606C4" w:rsidRDefault="004606C4">
      <w:pPr>
        <w:rPr>
          <w:rFonts w:ascii="Times New Roman" w:hAnsi="Times New Roman"/>
          <w:sz w:val="24"/>
          <w:szCs w:val="24"/>
        </w:rPr>
      </w:pPr>
      <w:r>
        <w:rPr>
          <w:rFonts w:ascii="Times New Roman" w:hAnsi="Times New Roman"/>
          <w:sz w:val="24"/>
          <w:szCs w:val="24"/>
        </w:rPr>
        <w:t xml:space="preserve">                                                                     Підготувала учитель </w:t>
      </w:r>
    </w:p>
    <w:p w:rsidR="004606C4" w:rsidRDefault="004606C4">
      <w:pPr>
        <w:rPr>
          <w:rFonts w:ascii="Times New Roman" w:hAnsi="Times New Roman"/>
          <w:sz w:val="24"/>
          <w:szCs w:val="24"/>
        </w:rPr>
      </w:pPr>
      <w:r>
        <w:rPr>
          <w:rFonts w:ascii="Times New Roman" w:hAnsi="Times New Roman"/>
          <w:sz w:val="24"/>
          <w:szCs w:val="24"/>
        </w:rPr>
        <w:t xml:space="preserve">                                                                     Бердихівського НВК «ЗОШ І-ІІІ ст. – ДНЗ» </w:t>
      </w:r>
    </w:p>
    <w:p w:rsidR="004606C4" w:rsidRDefault="004606C4">
      <w:pPr>
        <w:rPr>
          <w:rFonts w:ascii="Times New Roman" w:hAnsi="Times New Roman"/>
          <w:sz w:val="24"/>
          <w:szCs w:val="24"/>
        </w:rPr>
      </w:pPr>
      <w:r>
        <w:rPr>
          <w:rFonts w:ascii="Times New Roman" w:hAnsi="Times New Roman"/>
          <w:sz w:val="24"/>
          <w:szCs w:val="24"/>
        </w:rPr>
        <w:t xml:space="preserve">                                                                      Яворівського району Львівської області</w:t>
      </w:r>
    </w:p>
    <w:p w:rsidR="004606C4" w:rsidRDefault="004606C4">
      <w:pPr>
        <w:rPr>
          <w:rFonts w:ascii="Times New Roman" w:hAnsi="Times New Roman"/>
          <w:sz w:val="24"/>
          <w:szCs w:val="24"/>
        </w:rPr>
      </w:pPr>
      <w:r>
        <w:rPr>
          <w:rFonts w:ascii="Times New Roman" w:hAnsi="Times New Roman"/>
          <w:sz w:val="24"/>
          <w:szCs w:val="24"/>
        </w:rPr>
        <w:t xml:space="preserve">                                                                       Сорочинська Ольга Михайлівна</w:t>
      </w:r>
    </w:p>
    <w:p w:rsidR="004606C4" w:rsidRDefault="004606C4">
      <w:pPr>
        <w:rPr>
          <w:rFonts w:ascii="Times New Roman" w:hAnsi="Times New Roman"/>
          <w:sz w:val="24"/>
          <w:szCs w:val="24"/>
        </w:rPr>
      </w:pPr>
    </w:p>
    <w:p w:rsidR="004606C4" w:rsidRDefault="004606C4">
      <w:pPr>
        <w:rPr>
          <w:rFonts w:ascii="Times New Roman" w:hAnsi="Times New Roman"/>
          <w:sz w:val="24"/>
          <w:szCs w:val="24"/>
        </w:rPr>
      </w:pPr>
    </w:p>
    <w:p w:rsidR="004606C4" w:rsidRDefault="004606C4">
      <w:pPr>
        <w:rPr>
          <w:rFonts w:ascii="Times New Roman" w:hAnsi="Times New Roman"/>
          <w:sz w:val="24"/>
          <w:szCs w:val="24"/>
        </w:rPr>
      </w:pPr>
    </w:p>
    <w:p w:rsidR="004606C4" w:rsidRDefault="004606C4">
      <w:pPr>
        <w:rPr>
          <w:rFonts w:ascii="Times New Roman" w:hAnsi="Times New Roman"/>
          <w:sz w:val="24"/>
          <w:szCs w:val="24"/>
        </w:rPr>
      </w:pPr>
    </w:p>
    <w:p w:rsidR="004606C4" w:rsidRDefault="004606C4">
      <w:pPr>
        <w:rPr>
          <w:rFonts w:ascii="Times New Roman" w:hAnsi="Times New Roman"/>
          <w:sz w:val="24"/>
          <w:szCs w:val="24"/>
        </w:rPr>
      </w:pPr>
    </w:p>
    <w:p w:rsidR="004606C4" w:rsidRPr="006514FD" w:rsidRDefault="004606C4">
      <w:pPr>
        <w:rPr>
          <w:rFonts w:ascii="Times New Roman" w:hAnsi="Times New Roman"/>
          <w:sz w:val="24"/>
          <w:szCs w:val="24"/>
        </w:rPr>
      </w:pPr>
      <w:r w:rsidRPr="006514FD">
        <w:rPr>
          <w:rFonts w:ascii="Times New Roman" w:hAnsi="Times New Roman"/>
          <w:sz w:val="24"/>
          <w:szCs w:val="24"/>
        </w:rPr>
        <w:t xml:space="preserve">Тема: </w:t>
      </w:r>
      <w:r w:rsidRPr="006514FD">
        <w:rPr>
          <w:rFonts w:ascii="Times New Roman" w:hAnsi="Times New Roman"/>
          <w:b/>
          <w:sz w:val="24"/>
          <w:szCs w:val="24"/>
        </w:rPr>
        <w:t>«Еволюція образу головного героя у казці Оскара Уайльда  «Хлопчик – зірка»».</w:t>
      </w:r>
    </w:p>
    <w:p w:rsidR="004606C4" w:rsidRPr="006514FD" w:rsidRDefault="004606C4">
      <w:pPr>
        <w:rPr>
          <w:rFonts w:ascii="Times New Roman" w:hAnsi="Times New Roman"/>
          <w:sz w:val="24"/>
          <w:szCs w:val="24"/>
        </w:rPr>
      </w:pPr>
      <w:r w:rsidRPr="006514FD">
        <w:rPr>
          <w:rFonts w:ascii="Times New Roman" w:hAnsi="Times New Roman"/>
          <w:sz w:val="24"/>
          <w:szCs w:val="24"/>
        </w:rPr>
        <w:t>Мета: давати оцінку прочитаному, розвивати вміння характеризувати образ персонажа,простежити еволюцію образу головного героя;сприяти розумінню суті ідей, проголошених автором; виховувати віру в силу добра,любові до матері як визначальної цінності життя, як основи духовної краси, прагнення до самовдосконалення.</w:t>
      </w:r>
    </w:p>
    <w:p w:rsidR="004606C4" w:rsidRPr="006514FD" w:rsidRDefault="004606C4">
      <w:pPr>
        <w:rPr>
          <w:rFonts w:ascii="Times New Roman" w:hAnsi="Times New Roman"/>
          <w:sz w:val="24"/>
          <w:szCs w:val="24"/>
        </w:rPr>
      </w:pPr>
      <w:r w:rsidRPr="006514FD">
        <w:rPr>
          <w:rFonts w:ascii="Times New Roman" w:hAnsi="Times New Roman"/>
          <w:b/>
          <w:sz w:val="24"/>
          <w:szCs w:val="24"/>
        </w:rPr>
        <w:t xml:space="preserve">                                                                                                                 Епіграф уроку</w:t>
      </w:r>
    </w:p>
    <w:p w:rsidR="004606C4" w:rsidRPr="006514FD" w:rsidRDefault="004606C4">
      <w:pPr>
        <w:rPr>
          <w:rFonts w:ascii="Times New Roman" w:hAnsi="Times New Roman"/>
          <w:sz w:val="24"/>
          <w:szCs w:val="24"/>
        </w:rPr>
      </w:pPr>
      <w:r w:rsidRPr="006514FD">
        <w:rPr>
          <w:rFonts w:ascii="Times New Roman" w:hAnsi="Times New Roman"/>
          <w:sz w:val="24"/>
          <w:szCs w:val="24"/>
        </w:rPr>
        <w:t xml:space="preserve">                                                                                                   Не за обличчям судіть, а за серцем</w:t>
      </w:r>
    </w:p>
    <w:p w:rsidR="004606C4" w:rsidRPr="006514FD" w:rsidRDefault="004606C4">
      <w:pPr>
        <w:rPr>
          <w:rFonts w:ascii="Times New Roman" w:hAnsi="Times New Roman"/>
          <w:sz w:val="24"/>
          <w:szCs w:val="24"/>
        </w:rPr>
      </w:pPr>
      <w:r w:rsidRPr="006514FD">
        <w:rPr>
          <w:rFonts w:ascii="Times New Roman" w:hAnsi="Times New Roman"/>
          <w:sz w:val="24"/>
          <w:szCs w:val="24"/>
        </w:rPr>
        <w:t xml:space="preserve">                                                      Хід уроку</w:t>
      </w:r>
    </w:p>
    <w:p w:rsidR="004606C4" w:rsidRDefault="004606C4" w:rsidP="00ED7026">
      <w:pPr>
        <w:spacing w:line="360" w:lineRule="auto"/>
        <w:rPr>
          <w:rFonts w:ascii="Times New Roman" w:hAnsi="Times New Roman"/>
          <w:b/>
          <w:color w:val="000000"/>
          <w:sz w:val="24"/>
          <w:szCs w:val="24"/>
        </w:rPr>
      </w:pPr>
      <w:r w:rsidRPr="006514FD">
        <w:rPr>
          <w:rFonts w:ascii="Times New Roman" w:hAnsi="Times New Roman"/>
          <w:b/>
          <w:color w:val="000000"/>
          <w:sz w:val="24"/>
          <w:szCs w:val="24"/>
        </w:rPr>
        <w:t>І.</w:t>
      </w:r>
      <w:r w:rsidRPr="006514FD">
        <w:rPr>
          <w:rFonts w:ascii="Times New Roman" w:hAnsi="Times New Roman"/>
          <w:color w:val="000000"/>
          <w:sz w:val="24"/>
          <w:szCs w:val="24"/>
        </w:rPr>
        <w:t xml:space="preserve"> </w:t>
      </w:r>
      <w:r w:rsidRPr="006514FD">
        <w:rPr>
          <w:rFonts w:ascii="Times New Roman" w:hAnsi="Times New Roman"/>
          <w:b/>
          <w:color w:val="000000"/>
          <w:sz w:val="24"/>
          <w:szCs w:val="24"/>
        </w:rPr>
        <w:t>Організаційний етап.</w:t>
      </w:r>
    </w:p>
    <w:p w:rsidR="004606C4" w:rsidRPr="006514FD" w:rsidRDefault="004606C4" w:rsidP="00ED7026">
      <w:pPr>
        <w:spacing w:line="360" w:lineRule="auto"/>
        <w:rPr>
          <w:rFonts w:ascii="Times New Roman" w:hAnsi="Times New Roman"/>
          <w:b/>
          <w:color w:val="000000"/>
          <w:sz w:val="24"/>
          <w:szCs w:val="24"/>
        </w:rPr>
      </w:pPr>
      <w:r w:rsidRPr="006514FD">
        <w:rPr>
          <w:rFonts w:ascii="Times New Roman" w:hAnsi="Times New Roman"/>
          <w:b/>
          <w:color w:val="000000"/>
          <w:sz w:val="24"/>
          <w:szCs w:val="24"/>
        </w:rPr>
        <w:br/>
        <w:t>1.Забезпечення емоційної готовності класу.</w:t>
      </w:r>
    </w:p>
    <w:p w:rsidR="004606C4" w:rsidRPr="006514FD" w:rsidRDefault="004606C4" w:rsidP="00ED7026">
      <w:pPr>
        <w:spacing w:line="360" w:lineRule="auto"/>
        <w:rPr>
          <w:rFonts w:ascii="Times New Roman" w:hAnsi="Times New Roman"/>
          <w:color w:val="000000"/>
          <w:sz w:val="24"/>
          <w:szCs w:val="24"/>
        </w:rPr>
      </w:pPr>
      <w:r w:rsidRPr="006514FD">
        <w:rPr>
          <w:rFonts w:ascii="Times New Roman" w:hAnsi="Times New Roman"/>
          <w:b/>
          <w:color w:val="000000"/>
          <w:sz w:val="24"/>
          <w:szCs w:val="24"/>
        </w:rPr>
        <w:t>2.Гармонія з навколишнім середовищем</w:t>
      </w:r>
    </w:p>
    <w:p w:rsidR="004606C4" w:rsidRPr="006514FD" w:rsidRDefault="004606C4" w:rsidP="006F73D8">
      <w:pPr>
        <w:spacing w:line="360" w:lineRule="auto"/>
        <w:jc w:val="both"/>
        <w:rPr>
          <w:rFonts w:ascii="Times New Roman" w:hAnsi="Times New Roman"/>
          <w:b/>
          <w:color w:val="000000"/>
          <w:sz w:val="24"/>
          <w:szCs w:val="24"/>
        </w:rPr>
      </w:pPr>
      <w:r w:rsidRPr="006514FD">
        <w:rPr>
          <w:rFonts w:ascii="Times New Roman" w:hAnsi="Times New Roman"/>
          <w:b/>
          <w:color w:val="000000"/>
          <w:sz w:val="24"/>
          <w:szCs w:val="24"/>
        </w:rPr>
        <w:t>Учні на вулиці, відлучившись на 5 хв., відповідають на запитання</w:t>
      </w:r>
    </w:p>
    <w:p w:rsidR="004606C4" w:rsidRPr="006514FD" w:rsidRDefault="004606C4" w:rsidP="00ED7026">
      <w:pPr>
        <w:pStyle w:val="ListParagraph"/>
        <w:spacing w:line="360" w:lineRule="auto"/>
        <w:jc w:val="both"/>
        <w:rPr>
          <w:rFonts w:ascii="Times New Roman" w:hAnsi="Times New Roman"/>
          <w:b/>
          <w:color w:val="000000"/>
          <w:sz w:val="24"/>
          <w:szCs w:val="24"/>
          <w:lang w:val="uk-UA"/>
        </w:rPr>
      </w:pPr>
      <w:r w:rsidRPr="006514FD">
        <w:rPr>
          <w:rFonts w:ascii="Times New Roman" w:hAnsi="Times New Roman"/>
          <w:b/>
          <w:color w:val="000000"/>
          <w:sz w:val="24"/>
          <w:szCs w:val="24"/>
          <w:lang w:val="uk-UA"/>
        </w:rPr>
        <w:t>Що почув? Що побачив? Що відчув?</w:t>
      </w:r>
    </w:p>
    <w:p w:rsidR="004606C4" w:rsidRPr="006514FD" w:rsidRDefault="004606C4" w:rsidP="006F73D8">
      <w:pPr>
        <w:spacing w:after="0" w:line="360" w:lineRule="auto"/>
        <w:jc w:val="both"/>
        <w:rPr>
          <w:rFonts w:ascii="Times New Roman" w:hAnsi="Times New Roman"/>
          <w:b/>
          <w:color w:val="000000"/>
          <w:sz w:val="24"/>
          <w:szCs w:val="24"/>
        </w:rPr>
      </w:pPr>
      <w:r w:rsidRPr="006514FD">
        <w:rPr>
          <w:rFonts w:ascii="Times New Roman" w:hAnsi="Times New Roman"/>
          <w:b/>
          <w:color w:val="000000"/>
          <w:sz w:val="24"/>
          <w:szCs w:val="24"/>
        </w:rPr>
        <w:t xml:space="preserve">Учитель </w:t>
      </w:r>
    </w:p>
    <w:p w:rsidR="004606C4" w:rsidRPr="006514FD" w:rsidRDefault="004606C4" w:rsidP="006F73D8">
      <w:pPr>
        <w:spacing w:after="0" w:line="360" w:lineRule="auto"/>
        <w:jc w:val="both"/>
        <w:rPr>
          <w:rFonts w:ascii="Times New Roman" w:hAnsi="Times New Roman"/>
          <w:sz w:val="24"/>
          <w:szCs w:val="24"/>
        </w:rPr>
      </w:pPr>
      <w:r w:rsidRPr="006514FD">
        <w:rPr>
          <w:rFonts w:ascii="Times New Roman" w:hAnsi="Times New Roman"/>
          <w:color w:val="000000"/>
          <w:sz w:val="24"/>
          <w:szCs w:val="24"/>
        </w:rPr>
        <w:t>На цьому уроці ми знову звернемося до поняття краси, постараємося зрозуміти, в чому полягає справжня краса людини.</w:t>
      </w:r>
    </w:p>
    <w:p w:rsidR="004606C4" w:rsidRPr="006514FD" w:rsidRDefault="004606C4" w:rsidP="006F73D8">
      <w:pPr>
        <w:spacing w:after="0" w:line="360" w:lineRule="auto"/>
        <w:jc w:val="both"/>
        <w:rPr>
          <w:rFonts w:ascii="Times New Roman" w:hAnsi="Times New Roman"/>
          <w:sz w:val="24"/>
          <w:szCs w:val="24"/>
        </w:rPr>
      </w:pPr>
      <w:r w:rsidRPr="006514FD">
        <w:rPr>
          <w:rFonts w:ascii="Times New Roman" w:hAnsi="Times New Roman"/>
          <w:sz w:val="24"/>
          <w:szCs w:val="24"/>
        </w:rPr>
        <w:t>Що означає для вас «краса»?</w:t>
      </w:r>
    </w:p>
    <w:p w:rsidR="004606C4" w:rsidRPr="006514FD" w:rsidRDefault="004606C4" w:rsidP="006F73D8">
      <w:pPr>
        <w:spacing w:after="0" w:line="360" w:lineRule="auto"/>
        <w:jc w:val="both"/>
        <w:rPr>
          <w:rFonts w:ascii="Times New Roman" w:hAnsi="Times New Roman"/>
          <w:sz w:val="24"/>
          <w:szCs w:val="24"/>
        </w:rPr>
      </w:pPr>
      <w:r w:rsidRPr="006514FD">
        <w:rPr>
          <w:rFonts w:ascii="Times New Roman" w:hAnsi="Times New Roman"/>
          <w:sz w:val="24"/>
          <w:szCs w:val="24"/>
        </w:rPr>
        <w:t>Чим визначається краса людини: її зовнішністю чи вчинками?</w:t>
      </w:r>
    </w:p>
    <w:p w:rsidR="004606C4" w:rsidRPr="006514FD" w:rsidRDefault="004606C4" w:rsidP="005E3BF3">
      <w:pPr>
        <w:spacing w:line="360" w:lineRule="auto"/>
        <w:jc w:val="both"/>
        <w:rPr>
          <w:rFonts w:ascii="Times New Roman" w:hAnsi="Times New Roman"/>
          <w:b/>
          <w:color w:val="000000"/>
          <w:sz w:val="24"/>
          <w:szCs w:val="24"/>
        </w:rPr>
      </w:pPr>
      <w:r w:rsidRPr="006514FD">
        <w:rPr>
          <w:rFonts w:ascii="Times New Roman" w:hAnsi="Times New Roman"/>
          <w:color w:val="000000"/>
          <w:sz w:val="24"/>
          <w:szCs w:val="24"/>
        </w:rPr>
        <w:t>Листоноша передала мені у руки листи, що у них я не читала, тож прочитайте ,нам дуже цікаво.</w:t>
      </w:r>
      <w:r w:rsidRPr="006514FD">
        <w:rPr>
          <w:rFonts w:ascii="Times New Roman" w:hAnsi="Times New Roman"/>
          <w:b/>
          <w:color w:val="000000"/>
          <w:sz w:val="24"/>
          <w:szCs w:val="24"/>
        </w:rPr>
        <w:t xml:space="preserve"> ( Клас ділимо на дві групи)</w:t>
      </w:r>
    </w:p>
    <w:p w:rsidR="004606C4" w:rsidRPr="006514FD" w:rsidRDefault="004606C4" w:rsidP="006F73D8">
      <w:pPr>
        <w:spacing w:line="360" w:lineRule="auto"/>
        <w:jc w:val="both"/>
        <w:rPr>
          <w:rFonts w:ascii="Times New Roman" w:hAnsi="Times New Roman"/>
          <w:color w:val="000000"/>
          <w:sz w:val="24"/>
          <w:szCs w:val="24"/>
        </w:rPr>
      </w:pPr>
    </w:p>
    <w:p w:rsidR="004606C4" w:rsidRPr="006514FD" w:rsidRDefault="004606C4" w:rsidP="006F73D8">
      <w:pPr>
        <w:spacing w:line="360" w:lineRule="auto"/>
        <w:jc w:val="both"/>
        <w:rPr>
          <w:rFonts w:ascii="Times New Roman" w:hAnsi="Times New Roman"/>
          <w:color w:val="000000"/>
          <w:sz w:val="24"/>
          <w:szCs w:val="24"/>
        </w:rPr>
      </w:pPr>
      <w:r w:rsidRPr="006514FD">
        <w:rPr>
          <w:rFonts w:ascii="Times New Roman" w:hAnsi="Times New Roman"/>
          <w:color w:val="000000"/>
          <w:sz w:val="24"/>
          <w:szCs w:val="24"/>
        </w:rPr>
        <w:t>Лист від Хлопчика-зірки читає  І група</w:t>
      </w:r>
    </w:p>
    <w:p w:rsidR="004606C4" w:rsidRPr="006514FD" w:rsidRDefault="004606C4" w:rsidP="006F73D8">
      <w:pPr>
        <w:spacing w:line="360" w:lineRule="auto"/>
        <w:jc w:val="both"/>
        <w:rPr>
          <w:rFonts w:ascii="Times New Roman" w:hAnsi="Times New Roman"/>
          <w:color w:val="000000"/>
          <w:sz w:val="24"/>
          <w:szCs w:val="24"/>
        </w:rPr>
      </w:pPr>
      <w:r w:rsidRPr="006514FD">
        <w:rPr>
          <w:rFonts w:ascii="Times New Roman" w:hAnsi="Times New Roman"/>
          <w:color w:val="000000"/>
          <w:sz w:val="24"/>
          <w:szCs w:val="24"/>
        </w:rPr>
        <w:t xml:space="preserve">Привіт всім. Я дуже радий, що ви читаєте мого листа. Напевно вже знаєте, що я- герой казки. Мене виховали якісь такі батьки, що я сам їх не розумію. Та я цього в них не просив, якщо не вони, то хтось інший зробив би це. Ха – ха, яке життя противне, всі такі бридкі, що словами не передати. Ну все, всім па – па. </w:t>
      </w:r>
    </w:p>
    <w:p w:rsidR="004606C4" w:rsidRPr="006514FD" w:rsidRDefault="004606C4" w:rsidP="006F73D8">
      <w:pPr>
        <w:spacing w:line="360" w:lineRule="auto"/>
        <w:jc w:val="both"/>
        <w:rPr>
          <w:rFonts w:ascii="Times New Roman" w:hAnsi="Times New Roman"/>
          <w:color w:val="000000"/>
          <w:sz w:val="24"/>
          <w:szCs w:val="24"/>
        </w:rPr>
      </w:pPr>
      <w:r w:rsidRPr="006514FD">
        <w:rPr>
          <w:rFonts w:ascii="Times New Roman" w:hAnsi="Times New Roman"/>
          <w:color w:val="000000"/>
          <w:sz w:val="24"/>
          <w:szCs w:val="24"/>
        </w:rPr>
        <w:t xml:space="preserve">Лист від  рідної матері читає ІІ група </w:t>
      </w:r>
    </w:p>
    <w:p w:rsidR="004606C4" w:rsidRPr="006514FD" w:rsidRDefault="004606C4" w:rsidP="006F73D8">
      <w:pPr>
        <w:spacing w:line="360" w:lineRule="auto"/>
        <w:jc w:val="both"/>
        <w:rPr>
          <w:rFonts w:ascii="Times New Roman" w:hAnsi="Times New Roman"/>
          <w:color w:val="000000"/>
          <w:sz w:val="24"/>
          <w:szCs w:val="24"/>
        </w:rPr>
      </w:pPr>
      <w:r w:rsidRPr="006514FD">
        <w:rPr>
          <w:rFonts w:ascii="Times New Roman" w:hAnsi="Times New Roman"/>
          <w:color w:val="000000"/>
          <w:sz w:val="24"/>
          <w:szCs w:val="24"/>
        </w:rPr>
        <w:t xml:space="preserve">Доброго дня, мої любі діточки! Я щиро дякую вам за розуміння, за підтримку, за любов. Хочу подякувати прийомним батькам  за те,що мені вигодували синочка, любили його, виховували. Ви, звичайно, не винні в тому, що мій син таким виріс,але не ображайтеся на нього, а постарайтеся зрозуміти. До зустрічі, мої найрідніші. </w:t>
      </w:r>
    </w:p>
    <w:p w:rsidR="004606C4" w:rsidRPr="006514FD" w:rsidRDefault="004606C4" w:rsidP="006F73D8">
      <w:pPr>
        <w:spacing w:line="360" w:lineRule="auto"/>
        <w:jc w:val="both"/>
        <w:rPr>
          <w:rFonts w:ascii="Times New Roman" w:hAnsi="Times New Roman"/>
          <w:color w:val="000000"/>
          <w:sz w:val="24"/>
          <w:szCs w:val="24"/>
        </w:rPr>
      </w:pPr>
      <w:r w:rsidRPr="006514FD">
        <w:rPr>
          <w:rFonts w:ascii="Times New Roman" w:hAnsi="Times New Roman"/>
          <w:color w:val="000000"/>
          <w:sz w:val="24"/>
          <w:szCs w:val="24"/>
        </w:rPr>
        <w:t xml:space="preserve">Діти, в якому з листів ви побачили слово </w:t>
      </w:r>
      <w:r w:rsidRPr="006514FD">
        <w:rPr>
          <w:rFonts w:ascii="Times New Roman" w:hAnsi="Times New Roman"/>
          <w:b/>
          <w:color w:val="000000"/>
          <w:sz w:val="24"/>
          <w:szCs w:val="24"/>
        </w:rPr>
        <w:t>КРАСА</w:t>
      </w:r>
      <w:r w:rsidRPr="006514FD">
        <w:rPr>
          <w:rFonts w:ascii="Times New Roman" w:hAnsi="Times New Roman"/>
          <w:color w:val="000000"/>
          <w:sz w:val="24"/>
          <w:szCs w:val="24"/>
        </w:rPr>
        <w:t>?</w:t>
      </w:r>
    </w:p>
    <w:p w:rsidR="004606C4" w:rsidRPr="006514FD" w:rsidRDefault="004606C4" w:rsidP="006F73D8">
      <w:pPr>
        <w:pStyle w:val="NormalWeb"/>
        <w:shd w:val="clear" w:color="auto" w:fill="FFFFFF"/>
        <w:spacing w:before="0" w:beforeAutospacing="0" w:after="0" w:afterAutospacing="0" w:line="330" w:lineRule="atLeast"/>
        <w:rPr>
          <w:color w:val="3C3E3E"/>
        </w:rPr>
      </w:pPr>
      <w:r w:rsidRPr="006514FD">
        <w:rPr>
          <w:b/>
          <w:bCs/>
          <w:color w:val="3C3E3E"/>
        </w:rPr>
        <w:t>ІІ. Мотивація навчальної діяльності учнів</w:t>
      </w:r>
    </w:p>
    <w:p w:rsidR="004606C4" w:rsidRPr="006514FD" w:rsidRDefault="004606C4" w:rsidP="00143369">
      <w:pPr>
        <w:pStyle w:val="NormalWeb"/>
        <w:shd w:val="clear" w:color="auto" w:fill="FFFFFF"/>
        <w:spacing w:before="0" w:beforeAutospacing="0" w:after="0" w:afterAutospacing="0" w:line="330" w:lineRule="atLeast"/>
        <w:rPr>
          <w:rStyle w:val="Emphasis"/>
          <w:i w:val="0"/>
          <w:color w:val="3C3E3E"/>
        </w:rPr>
      </w:pPr>
      <w:r w:rsidRPr="006514FD">
        <w:rPr>
          <w:color w:val="3C3E3E"/>
        </w:rPr>
        <w:t xml:space="preserve">   </w:t>
      </w:r>
      <w:r w:rsidRPr="006514FD">
        <w:rPr>
          <w:b/>
          <w:color w:val="3C3E3E"/>
        </w:rPr>
        <w:t>1.</w:t>
      </w:r>
      <w:r w:rsidRPr="006514FD">
        <w:rPr>
          <w:color w:val="3C3E3E"/>
        </w:rPr>
        <w:t> </w:t>
      </w:r>
      <w:r w:rsidRPr="006514FD">
        <w:rPr>
          <w:rStyle w:val="Emphasis"/>
          <w:i w:val="0"/>
          <w:color w:val="3C3E3E"/>
        </w:rPr>
        <w:t>Учителька під супровід легенької музики читає поезію</w:t>
      </w:r>
    </w:p>
    <w:p w:rsidR="004606C4" w:rsidRPr="006514FD" w:rsidRDefault="004606C4" w:rsidP="005E3BF3">
      <w:pPr>
        <w:pStyle w:val="NormalWeb"/>
        <w:shd w:val="clear" w:color="auto" w:fill="FFFFFF"/>
        <w:tabs>
          <w:tab w:val="left" w:pos="1905"/>
        </w:tabs>
        <w:spacing w:before="0" w:beforeAutospacing="0" w:after="0" w:afterAutospacing="0" w:line="330" w:lineRule="atLeast"/>
        <w:rPr>
          <w:rStyle w:val="Emphasis"/>
          <w:i w:val="0"/>
          <w:color w:val="3C3E3E"/>
        </w:rPr>
      </w:pPr>
      <w:r w:rsidRPr="006514FD">
        <w:rPr>
          <w:rStyle w:val="Emphasis"/>
          <w:i w:val="0"/>
          <w:color w:val="3C3E3E"/>
        </w:rPr>
        <w:t>« Краса у чому?»</w:t>
      </w:r>
    </w:p>
    <w:p w:rsidR="004606C4" w:rsidRPr="006514FD" w:rsidRDefault="004606C4" w:rsidP="00143369">
      <w:pPr>
        <w:pStyle w:val="NormalWeb"/>
        <w:shd w:val="clear" w:color="auto" w:fill="FFFFFF"/>
        <w:tabs>
          <w:tab w:val="left" w:pos="2835"/>
        </w:tabs>
        <w:spacing w:before="0" w:beforeAutospacing="0" w:after="0" w:afterAutospacing="0" w:line="330" w:lineRule="atLeast"/>
        <w:rPr>
          <w:color w:val="3C3E3E"/>
        </w:rPr>
      </w:pPr>
      <w:r w:rsidRPr="006514FD">
        <w:rPr>
          <w:color w:val="3C3E3E"/>
        </w:rPr>
        <w:t>А в чому ж та краса людини?</w:t>
      </w:r>
    </w:p>
    <w:p w:rsidR="004606C4" w:rsidRPr="006514FD" w:rsidRDefault="004606C4" w:rsidP="00143369">
      <w:pPr>
        <w:pStyle w:val="NormalWeb"/>
        <w:shd w:val="clear" w:color="auto" w:fill="FFFFFF"/>
        <w:tabs>
          <w:tab w:val="left" w:pos="2835"/>
        </w:tabs>
        <w:spacing w:before="0" w:beforeAutospacing="0" w:after="0" w:afterAutospacing="0" w:line="330" w:lineRule="atLeast"/>
        <w:rPr>
          <w:color w:val="3C3E3E"/>
        </w:rPr>
      </w:pPr>
      <w:r w:rsidRPr="006514FD">
        <w:rPr>
          <w:color w:val="3C3E3E"/>
        </w:rPr>
        <w:t>В усьому: в зовнішності теж.</w:t>
      </w:r>
    </w:p>
    <w:p w:rsidR="004606C4" w:rsidRPr="006514FD" w:rsidRDefault="004606C4" w:rsidP="00143369">
      <w:pPr>
        <w:pStyle w:val="NormalWeb"/>
        <w:shd w:val="clear" w:color="auto" w:fill="FFFFFF"/>
        <w:tabs>
          <w:tab w:val="left" w:pos="2835"/>
        </w:tabs>
        <w:spacing w:before="0" w:beforeAutospacing="0" w:after="0" w:afterAutospacing="0" w:line="330" w:lineRule="atLeast"/>
        <w:rPr>
          <w:color w:val="3C3E3E"/>
        </w:rPr>
      </w:pPr>
      <w:r w:rsidRPr="006514FD">
        <w:rPr>
          <w:color w:val="3C3E3E"/>
        </w:rPr>
        <w:t>А світ який усередині –</w:t>
      </w:r>
    </w:p>
    <w:p w:rsidR="004606C4" w:rsidRPr="006514FD" w:rsidRDefault="004606C4" w:rsidP="00143369">
      <w:pPr>
        <w:pStyle w:val="NormalWeb"/>
        <w:shd w:val="clear" w:color="auto" w:fill="FFFFFF"/>
        <w:tabs>
          <w:tab w:val="left" w:pos="2835"/>
        </w:tabs>
        <w:spacing w:before="0" w:beforeAutospacing="0" w:after="0" w:afterAutospacing="0" w:line="330" w:lineRule="atLeast"/>
        <w:rPr>
          <w:color w:val="3C3E3E"/>
        </w:rPr>
      </w:pPr>
      <w:r w:rsidRPr="006514FD">
        <w:rPr>
          <w:color w:val="3C3E3E"/>
        </w:rPr>
        <w:t>Там глибина немає меж.</w:t>
      </w:r>
    </w:p>
    <w:p w:rsidR="004606C4" w:rsidRPr="006514FD" w:rsidRDefault="004606C4" w:rsidP="00143369">
      <w:pPr>
        <w:pStyle w:val="NormalWeb"/>
        <w:shd w:val="clear" w:color="auto" w:fill="FFFFFF"/>
        <w:tabs>
          <w:tab w:val="left" w:pos="2835"/>
        </w:tabs>
        <w:spacing w:before="0" w:beforeAutospacing="0" w:after="0" w:afterAutospacing="0" w:line="330" w:lineRule="atLeast"/>
        <w:rPr>
          <w:color w:val="3C3E3E"/>
        </w:rPr>
      </w:pPr>
      <w:r w:rsidRPr="006514FD">
        <w:rPr>
          <w:color w:val="3C3E3E"/>
        </w:rPr>
        <w:t xml:space="preserve"> </w:t>
      </w:r>
    </w:p>
    <w:p w:rsidR="004606C4" w:rsidRPr="006514FD" w:rsidRDefault="004606C4" w:rsidP="00143369">
      <w:pPr>
        <w:pStyle w:val="NormalWeb"/>
        <w:shd w:val="clear" w:color="auto" w:fill="FFFFFF"/>
        <w:tabs>
          <w:tab w:val="left" w:pos="2835"/>
        </w:tabs>
        <w:spacing w:before="0" w:beforeAutospacing="0" w:after="0" w:afterAutospacing="0" w:line="330" w:lineRule="atLeast"/>
        <w:rPr>
          <w:color w:val="3C3E3E"/>
        </w:rPr>
      </w:pPr>
      <w:r w:rsidRPr="006514FD">
        <w:rPr>
          <w:color w:val="3C3E3E"/>
        </w:rPr>
        <w:t>А хто людині в душу гляне,</w:t>
      </w:r>
    </w:p>
    <w:p w:rsidR="004606C4" w:rsidRPr="006514FD" w:rsidRDefault="004606C4" w:rsidP="00143369">
      <w:pPr>
        <w:pStyle w:val="NormalWeb"/>
        <w:shd w:val="clear" w:color="auto" w:fill="FFFFFF"/>
        <w:tabs>
          <w:tab w:val="left" w:pos="2835"/>
        </w:tabs>
        <w:spacing w:before="0" w:beforeAutospacing="0" w:after="0" w:afterAutospacing="0" w:line="330" w:lineRule="atLeast"/>
        <w:rPr>
          <w:color w:val="3C3E3E"/>
        </w:rPr>
      </w:pPr>
      <w:r w:rsidRPr="006514FD">
        <w:rPr>
          <w:color w:val="3C3E3E"/>
        </w:rPr>
        <w:t>Та й чи роздивиться колись.</w:t>
      </w:r>
    </w:p>
    <w:p w:rsidR="004606C4" w:rsidRPr="006514FD" w:rsidRDefault="004606C4" w:rsidP="00143369">
      <w:pPr>
        <w:pStyle w:val="NormalWeb"/>
        <w:shd w:val="clear" w:color="auto" w:fill="FFFFFF"/>
        <w:tabs>
          <w:tab w:val="left" w:pos="2835"/>
        </w:tabs>
        <w:spacing w:before="0" w:beforeAutospacing="0" w:after="0" w:afterAutospacing="0" w:line="330" w:lineRule="atLeast"/>
        <w:rPr>
          <w:color w:val="3C3E3E"/>
        </w:rPr>
      </w:pPr>
      <w:r w:rsidRPr="006514FD">
        <w:rPr>
          <w:color w:val="3C3E3E"/>
        </w:rPr>
        <w:t xml:space="preserve">Чи добре там, а чи погане, </w:t>
      </w:r>
    </w:p>
    <w:p w:rsidR="004606C4" w:rsidRPr="006514FD" w:rsidRDefault="004606C4" w:rsidP="00143369">
      <w:pPr>
        <w:pStyle w:val="NormalWeb"/>
        <w:shd w:val="clear" w:color="auto" w:fill="FFFFFF"/>
        <w:tabs>
          <w:tab w:val="left" w:pos="2835"/>
        </w:tabs>
        <w:spacing w:before="0" w:beforeAutospacing="0" w:after="0" w:afterAutospacing="0" w:line="330" w:lineRule="atLeast"/>
        <w:rPr>
          <w:color w:val="3C3E3E"/>
        </w:rPr>
      </w:pPr>
      <w:r w:rsidRPr="006514FD">
        <w:rPr>
          <w:color w:val="3C3E3E"/>
        </w:rPr>
        <w:t>Піди, попробуй, роздивись.</w:t>
      </w:r>
    </w:p>
    <w:p w:rsidR="004606C4" w:rsidRPr="006514FD" w:rsidRDefault="004606C4" w:rsidP="00143369">
      <w:pPr>
        <w:pStyle w:val="NormalWeb"/>
        <w:shd w:val="clear" w:color="auto" w:fill="FFFFFF"/>
        <w:tabs>
          <w:tab w:val="left" w:pos="2835"/>
        </w:tabs>
        <w:spacing w:before="0" w:beforeAutospacing="0" w:after="0" w:afterAutospacing="0" w:line="330" w:lineRule="atLeast"/>
        <w:rPr>
          <w:color w:val="3C3E3E"/>
        </w:rPr>
      </w:pPr>
    </w:p>
    <w:p w:rsidR="004606C4" w:rsidRPr="006514FD" w:rsidRDefault="004606C4" w:rsidP="00143369">
      <w:pPr>
        <w:pStyle w:val="NormalWeb"/>
        <w:shd w:val="clear" w:color="auto" w:fill="FFFFFF"/>
        <w:tabs>
          <w:tab w:val="left" w:pos="2835"/>
        </w:tabs>
        <w:spacing w:before="0" w:beforeAutospacing="0" w:after="0" w:afterAutospacing="0" w:line="330" w:lineRule="atLeast"/>
        <w:rPr>
          <w:color w:val="3C3E3E"/>
        </w:rPr>
      </w:pPr>
      <w:r w:rsidRPr="006514FD">
        <w:rPr>
          <w:color w:val="3C3E3E"/>
        </w:rPr>
        <w:t>Бо ж на лиці краса і врода,</w:t>
      </w:r>
    </w:p>
    <w:p w:rsidR="004606C4" w:rsidRPr="006514FD" w:rsidRDefault="004606C4" w:rsidP="00143369">
      <w:pPr>
        <w:pStyle w:val="NormalWeb"/>
        <w:shd w:val="clear" w:color="auto" w:fill="FFFFFF"/>
        <w:tabs>
          <w:tab w:val="left" w:pos="2835"/>
        </w:tabs>
        <w:spacing w:before="0" w:beforeAutospacing="0" w:after="0" w:afterAutospacing="0" w:line="330" w:lineRule="atLeast"/>
        <w:rPr>
          <w:color w:val="3C3E3E"/>
        </w:rPr>
      </w:pPr>
      <w:r w:rsidRPr="006514FD">
        <w:rPr>
          <w:color w:val="3C3E3E"/>
        </w:rPr>
        <w:t>Слова, як мед, душа, як рай.</w:t>
      </w:r>
    </w:p>
    <w:p w:rsidR="004606C4" w:rsidRPr="006514FD" w:rsidRDefault="004606C4" w:rsidP="00143369">
      <w:pPr>
        <w:pStyle w:val="NormalWeb"/>
        <w:shd w:val="clear" w:color="auto" w:fill="FFFFFF"/>
        <w:tabs>
          <w:tab w:val="left" w:pos="2835"/>
        </w:tabs>
        <w:spacing w:before="0" w:beforeAutospacing="0" w:after="0" w:afterAutospacing="0" w:line="330" w:lineRule="atLeast"/>
        <w:rPr>
          <w:color w:val="3C3E3E"/>
        </w:rPr>
      </w:pPr>
      <w:r w:rsidRPr="006514FD">
        <w:rPr>
          <w:color w:val="3C3E3E"/>
        </w:rPr>
        <w:t>Насправді ж там яка природа,</w:t>
      </w:r>
    </w:p>
    <w:p w:rsidR="004606C4" w:rsidRPr="006514FD" w:rsidRDefault="004606C4" w:rsidP="009B7E9E">
      <w:pPr>
        <w:pStyle w:val="NormalWeb"/>
        <w:shd w:val="clear" w:color="auto" w:fill="FFFFFF"/>
        <w:tabs>
          <w:tab w:val="left" w:pos="2835"/>
        </w:tabs>
        <w:spacing w:before="0" w:beforeAutospacing="0" w:after="0" w:afterAutospacing="0" w:line="330" w:lineRule="atLeast"/>
        <w:rPr>
          <w:color w:val="3C3E3E"/>
        </w:rPr>
      </w:pPr>
      <w:r w:rsidRPr="006514FD">
        <w:rPr>
          <w:color w:val="3C3E3E"/>
        </w:rPr>
        <w:t>Візьми, будь ласка,розгадай…</w:t>
      </w:r>
    </w:p>
    <w:p w:rsidR="004606C4" w:rsidRPr="006514FD" w:rsidRDefault="004606C4" w:rsidP="009B7E9E">
      <w:pPr>
        <w:pStyle w:val="NormalWeb"/>
        <w:shd w:val="clear" w:color="auto" w:fill="FFFFFF"/>
        <w:tabs>
          <w:tab w:val="left" w:pos="2835"/>
        </w:tabs>
        <w:spacing w:before="0" w:beforeAutospacing="0" w:after="0" w:afterAutospacing="0" w:line="330" w:lineRule="atLeast"/>
        <w:rPr>
          <w:color w:val="3C3E3E"/>
        </w:rPr>
      </w:pPr>
      <w:r w:rsidRPr="006514FD">
        <w:rPr>
          <w:b/>
          <w:color w:val="3C3E3E"/>
        </w:rPr>
        <w:t>ІІІ</w:t>
      </w:r>
      <w:r w:rsidRPr="006514FD">
        <w:rPr>
          <w:b/>
          <w:bCs/>
          <w:color w:val="3C3E3E"/>
        </w:rPr>
        <w:t>. Повідомлення теми та мети уроку</w:t>
      </w:r>
    </w:p>
    <w:p w:rsidR="004606C4" w:rsidRPr="006514FD" w:rsidRDefault="004606C4" w:rsidP="006F73D8">
      <w:pPr>
        <w:pStyle w:val="NormalWeb"/>
        <w:shd w:val="clear" w:color="auto" w:fill="FFFFFF"/>
        <w:spacing w:before="0" w:beforeAutospacing="0" w:after="0" w:afterAutospacing="0" w:line="330" w:lineRule="atLeast"/>
        <w:rPr>
          <w:color w:val="3C3E3E"/>
        </w:rPr>
      </w:pPr>
      <w:r w:rsidRPr="006514FD">
        <w:rPr>
          <w:color w:val="3C3E3E"/>
        </w:rPr>
        <w:t xml:space="preserve">Тема сьогоднішнього уроку … . </w:t>
      </w:r>
    </w:p>
    <w:p w:rsidR="004606C4" w:rsidRPr="006514FD" w:rsidRDefault="004606C4" w:rsidP="006F73D8">
      <w:pPr>
        <w:pStyle w:val="NormalWeb"/>
        <w:shd w:val="clear" w:color="auto" w:fill="FFFFFF"/>
        <w:spacing w:before="0" w:beforeAutospacing="0" w:after="0" w:afterAutospacing="0" w:line="330" w:lineRule="atLeast"/>
        <w:rPr>
          <w:color w:val="3C3E3E"/>
        </w:rPr>
      </w:pPr>
      <w:r w:rsidRPr="006514FD">
        <w:rPr>
          <w:b/>
          <w:color w:val="000000"/>
        </w:rPr>
        <w:t>І</w:t>
      </w:r>
      <w:r w:rsidRPr="006514FD">
        <w:rPr>
          <w:b/>
          <w:color w:val="000000"/>
          <w:lang w:val="en-US"/>
        </w:rPr>
        <w:t>V</w:t>
      </w:r>
      <w:r w:rsidRPr="006514FD">
        <w:rPr>
          <w:b/>
          <w:color w:val="000000"/>
        </w:rPr>
        <w:t>. Актуалізація опорних знань</w:t>
      </w:r>
    </w:p>
    <w:p w:rsidR="004606C4" w:rsidRPr="006514FD" w:rsidRDefault="004606C4" w:rsidP="006F73D8">
      <w:pPr>
        <w:pStyle w:val="NormalWeb"/>
        <w:shd w:val="clear" w:color="auto" w:fill="FFFFFF"/>
        <w:spacing w:before="0" w:beforeAutospacing="0" w:after="0" w:afterAutospacing="0" w:line="330" w:lineRule="atLeast"/>
        <w:rPr>
          <w:b/>
          <w:color w:val="3C3E3E"/>
        </w:rPr>
      </w:pPr>
      <w:r w:rsidRPr="006514FD">
        <w:rPr>
          <w:b/>
          <w:color w:val="3C3E3E"/>
        </w:rPr>
        <w:t>1.Словникова робота</w:t>
      </w:r>
    </w:p>
    <w:p w:rsidR="004606C4" w:rsidRPr="006514FD" w:rsidRDefault="004606C4" w:rsidP="006F73D8">
      <w:pPr>
        <w:pStyle w:val="NormalWeb"/>
        <w:spacing w:before="120" w:beforeAutospacing="0" w:after="216" w:afterAutospacing="0"/>
        <w:jc w:val="both"/>
        <w:rPr>
          <w:color w:val="000000"/>
        </w:rPr>
      </w:pPr>
      <w:r w:rsidRPr="006514FD">
        <w:rPr>
          <w:b/>
          <w:color w:val="000000"/>
        </w:rPr>
        <w:t>Еволюція</w:t>
      </w:r>
      <w:r w:rsidRPr="006514FD">
        <w:rPr>
          <w:color w:val="000000"/>
        </w:rPr>
        <w:t xml:space="preserve"> – зміна, розвиток, перетворення когось або чогось.</w:t>
      </w:r>
    </w:p>
    <w:p w:rsidR="004606C4" w:rsidRPr="006514FD" w:rsidRDefault="004606C4" w:rsidP="005E3BF3">
      <w:pPr>
        <w:pStyle w:val="NormalWeb"/>
        <w:spacing w:before="120" w:beforeAutospacing="0" w:after="216" w:afterAutospacing="0"/>
        <w:jc w:val="both"/>
        <w:rPr>
          <w:color w:val="3C3E3E"/>
        </w:rPr>
      </w:pPr>
      <w:r w:rsidRPr="006514FD">
        <w:rPr>
          <w:color w:val="3C3E3E"/>
        </w:rPr>
        <w:t>Діти, сьогодні на уроці за повну і правильну відповідь ви отримаєте зірочку. У кінці  уроку ми порахуємо скільки у вас балів.</w:t>
      </w:r>
    </w:p>
    <w:p w:rsidR="004606C4" w:rsidRPr="006514FD" w:rsidRDefault="004606C4" w:rsidP="005E3BF3">
      <w:pPr>
        <w:pStyle w:val="NormalWeb"/>
        <w:spacing w:before="120" w:beforeAutospacing="0" w:after="216" w:afterAutospacing="0"/>
        <w:jc w:val="both"/>
        <w:rPr>
          <w:color w:val="000000"/>
        </w:rPr>
      </w:pPr>
      <w:r w:rsidRPr="006514FD">
        <w:rPr>
          <w:b/>
          <w:color w:val="3C3E3E"/>
        </w:rPr>
        <w:t>2</w:t>
      </w:r>
      <w:r w:rsidRPr="006514FD">
        <w:rPr>
          <w:b/>
          <w:bCs/>
          <w:color w:val="3C3E3E"/>
        </w:rPr>
        <w:t>. Робота з таблицею.</w:t>
      </w:r>
    </w:p>
    <w:p w:rsidR="004606C4" w:rsidRPr="006514FD" w:rsidRDefault="004606C4" w:rsidP="006F73D8">
      <w:pPr>
        <w:shd w:val="clear" w:color="auto" w:fill="FFFFFF"/>
        <w:spacing w:after="0" w:line="330" w:lineRule="atLeast"/>
        <w:rPr>
          <w:rFonts w:ascii="Times New Roman" w:hAnsi="Times New Roman"/>
          <w:color w:val="3C3E3E"/>
          <w:sz w:val="24"/>
          <w:szCs w:val="24"/>
          <w:lang w:eastAsia="uk-UA"/>
        </w:rPr>
      </w:pPr>
      <w:r w:rsidRPr="006514FD">
        <w:rPr>
          <w:rFonts w:ascii="Times New Roman" w:hAnsi="Times New Roman"/>
          <w:bCs/>
          <w:color w:val="3C3E3E"/>
          <w:sz w:val="24"/>
          <w:szCs w:val="24"/>
          <w:lang w:eastAsia="uk-UA"/>
        </w:rPr>
        <w:t>Учитель видруковує таблиці, учні повинні заповнити їх.</w:t>
      </w:r>
      <w:r w:rsidRPr="006514FD">
        <w:rPr>
          <w:rFonts w:ascii="Times New Roman" w:hAnsi="Times New Roman"/>
          <w:b/>
          <w:bCs/>
          <w:color w:val="3C3E3E"/>
          <w:sz w:val="24"/>
          <w:szCs w:val="24"/>
          <w:lang w:eastAsia="uk-UA"/>
        </w:rPr>
        <w:t xml:space="preserve"> </w:t>
      </w:r>
    </w:p>
    <w:p w:rsidR="004606C4" w:rsidRPr="006514FD" w:rsidRDefault="004606C4" w:rsidP="006F73D8">
      <w:pPr>
        <w:shd w:val="clear" w:color="auto" w:fill="FFFFFF"/>
        <w:spacing w:after="0" w:line="330" w:lineRule="atLeast"/>
        <w:jc w:val="center"/>
        <w:rPr>
          <w:rFonts w:ascii="Times New Roman" w:hAnsi="Times New Roman"/>
          <w:color w:val="3C3E3E"/>
          <w:sz w:val="24"/>
          <w:szCs w:val="24"/>
          <w:lang w:eastAsia="uk-UA"/>
        </w:rPr>
      </w:pPr>
      <w:r w:rsidRPr="006514FD">
        <w:rPr>
          <w:rFonts w:ascii="Times New Roman" w:hAnsi="Times New Roman"/>
          <w:bCs/>
          <w:color w:val="3C3E3E"/>
          <w:sz w:val="24"/>
          <w:szCs w:val="24"/>
          <w:lang w:eastAsia="uk-UA"/>
        </w:rPr>
        <w:t>Зміни у характері Хлопчика-Зірки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636"/>
        <w:gridCol w:w="4946"/>
        <w:gridCol w:w="3087"/>
      </w:tblGrid>
      <w:tr w:rsidR="004606C4" w:rsidRPr="006514FD" w:rsidTr="00443D1E">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4606C4" w:rsidRPr="006514FD" w:rsidRDefault="004606C4" w:rsidP="00443D1E">
            <w:pPr>
              <w:spacing w:after="0" w:line="330" w:lineRule="atLeast"/>
              <w:jc w:val="center"/>
              <w:rPr>
                <w:rFonts w:ascii="Times New Roman" w:hAnsi="Times New Roman"/>
                <w:color w:val="3C3E3E"/>
                <w:sz w:val="24"/>
                <w:szCs w:val="24"/>
                <w:lang w:eastAsia="uk-UA"/>
              </w:rPr>
            </w:pPr>
            <w:r w:rsidRPr="006514FD">
              <w:rPr>
                <w:rFonts w:ascii="Times New Roman" w:hAnsi="Times New Roman"/>
                <w:color w:val="3C3E3E"/>
                <w:sz w:val="24"/>
                <w:szCs w:val="24"/>
                <w:lang w:eastAsia="uk-UA"/>
              </w:rPr>
              <w:t>Побудова твору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606C4" w:rsidRPr="006514FD" w:rsidRDefault="004606C4" w:rsidP="00443D1E">
            <w:pPr>
              <w:spacing w:after="0" w:line="330" w:lineRule="atLeast"/>
              <w:rPr>
                <w:rFonts w:ascii="Times New Roman" w:hAnsi="Times New Roman"/>
                <w:color w:val="3C3E3E"/>
                <w:sz w:val="24"/>
                <w:szCs w:val="24"/>
                <w:lang w:eastAsia="uk-UA"/>
              </w:rPr>
            </w:pPr>
            <w:r w:rsidRPr="006514FD">
              <w:rPr>
                <w:rFonts w:ascii="Times New Roman" w:hAnsi="Times New Roman"/>
                <w:color w:val="3C3E3E"/>
                <w:sz w:val="24"/>
                <w:szCs w:val="24"/>
                <w:lang w:eastAsia="uk-UA"/>
              </w:rPr>
              <w:t>                 Що відбувається                </w:t>
            </w:r>
          </w:p>
        </w:tc>
        <w:tc>
          <w:tcPr>
            <w:tcW w:w="0" w:type="auto"/>
            <w:tcBorders>
              <w:top w:val="outset" w:sz="6" w:space="0" w:color="auto"/>
              <w:left w:val="outset" w:sz="6" w:space="0" w:color="auto"/>
              <w:bottom w:val="outset" w:sz="6" w:space="0" w:color="auto"/>
            </w:tcBorders>
            <w:shd w:val="clear" w:color="auto" w:fill="FFFFFF"/>
            <w:vAlign w:val="center"/>
          </w:tcPr>
          <w:p w:rsidR="004606C4" w:rsidRPr="006514FD" w:rsidRDefault="004606C4" w:rsidP="00443D1E">
            <w:pPr>
              <w:spacing w:after="0" w:line="330" w:lineRule="atLeast"/>
              <w:jc w:val="center"/>
              <w:rPr>
                <w:rFonts w:ascii="Times New Roman" w:hAnsi="Times New Roman"/>
                <w:color w:val="3C3E3E"/>
                <w:sz w:val="24"/>
                <w:szCs w:val="24"/>
                <w:lang w:eastAsia="uk-UA"/>
              </w:rPr>
            </w:pPr>
            <w:r w:rsidRPr="006514FD">
              <w:rPr>
                <w:rFonts w:ascii="Times New Roman" w:hAnsi="Times New Roman"/>
                <w:color w:val="3C3E3E"/>
                <w:sz w:val="24"/>
                <w:szCs w:val="24"/>
                <w:lang w:eastAsia="uk-UA"/>
              </w:rPr>
              <w:t>Результат</w:t>
            </w:r>
          </w:p>
        </w:tc>
      </w:tr>
      <w:tr w:rsidR="004606C4" w:rsidRPr="006514FD" w:rsidTr="00443D1E">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4606C4" w:rsidRPr="006514FD" w:rsidRDefault="004606C4" w:rsidP="00443D1E">
            <w:pPr>
              <w:spacing w:after="0" w:line="330" w:lineRule="atLeast"/>
              <w:rPr>
                <w:rFonts w:ascii="Times New Roman" w:hAnsi="Times New Roman"/>
                <w:color w:val="3C3E3E"/>
                <w:sz w:val="24"/>
                <w:szCs w:val="24"/>
                <w:lang w:eastAsia="uk-UA"/>
              </w:rPr>
            </w:pPr>
            <w:r w:rsidRPr="006514FD">
              <w:rPr>
                <w:rFonts w:ascii="Times New Roman" w:hAnsi="Times New Roman"/>
                <w:color w:val="3C3E3E"/>
                <w:sz w:val="24"/>
                <w:szCs w:val="24"/>
                <w:lang w:eastAsia="uk-UA"/>
              </w:rPr>
              <w:t>Життя хлопчика в родині Лісоруба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606C4" w:rsidRPr="006514FD" w:rsidRDefault="004606C4" w:rsidP="00443D1E">
            <w:pPr>
              <w:spacing w:after="0" w:line="330" w:lineRule="atLeast"/>
              <w:rPr>
                <w:rFonts w:ascii="Times New Roman" w:hAnsi="Times New Roman"/>
                <w:color w:val="3C3E3E"/>
                <w:sz w:val="24"/>
                <w:szCs w:val="24"/>
                <w:lang w:eastAsia="uk-UA"/>
              </w:rPr>
            </w:pPr>
            <w:r w:rsidRPr="006514FD">
              <w:rPr>
                <w:rFonts w:ascii="Times New Roman" w:hAnsi="Times New Roman"/>
                <w:color w:val="3C3E3E"/>
                <w:sz w:val="24"/>
                <w:szCs w:val="24"/>
                <w:lang w:eastAsia="uk-UA"/>
              </w:rPr>
              <w:t>Зневажає дітей Лісоруба; глузує над знедоленими; жорстокий до тварин.</w:t>
            </w:r>
          </w:p>
        </w:tc>
        <w:tc>
          <w:tcPr>
            <w:tcW w:w="0" w:type="auto"/>
            <w:tcBorders>
              <w:top w:val="outset" w:sz="6" w:space="0" w:color="auto"/>
              <w:left w:val="outset" w:sz="6" w:space="0" w:color="auto"/>
              <w:bottom w:val="outset" w:sz="6" w:space="0" w:color="auto"/>
            </w:tcBorders>
            <w:shd w:val="clear" w:color="auto" w:fill="FFFFFF"/>
            <w:vAlign w:val="center"/>
          </w:tcPr>
          <w:p w:rsidR="004606C4" w:rsidRPr="006514FD" w:rsidRDefault="004606C4" w:rsidP="00443D1E">
            <w:pPr>
              <w:spacing w:after="0" w:line="330" w:lineRule="atLeast"/>
              <w:rPr>
                <w:rFonts w:ascii="Times New Roman" w:hAnsi="Times New Roman"/>
                <w:color w:val="3C3E3E"/>
                <w:sz w:val="24"/>
                <w:szCs w:val="24"/>
                <w:lang w:eastAsia="uk-UA"/>
              </w:rPr>
            </w:pPr>
            <w:r w:rsidRPr="006514FD">
              <w:rPr>
                <w:rFonts w:ascii="Times New Roman" w:hAnsi="Times New Roman"/>
                <w:color w:val="3C3E3E"/>
                <w:sz w:val="24"/>
                <w:szCs w:val="24"/>
                <w:lang w:eastAsia="uk-UA"/>
              </w:rPr>
              <w:t>Егоїзм, відчуття вседозволеності і безкарності.</w:t>
            </w:r>
          </w:p>
        </w:tc>
      </w:tr>
      <w:tr w:rsidR="004606C4" w:rsidRPr="006514FD" w:rsidTr="00443D1E">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4606C4" w:rsidRPr="006514FD" w:rsidRDefault="004606C4" w:rsidP="00443D1E">
            <w:pPr>
              <w:spacing w:after="0" w:line="330" w:lineRule="atLeast"/>
              <w:rPr>
                <w:rFonts w:ascii="Times New Roman" w:hAnsi="Times New Roman"/>
                <w:color w:val="3C3E3E"/>
                <w:sz w:val="24"/>
                <w:szCs w:val="24"/>
                <w:lang w:eastAsia="uk-UA"/>
              </w:rPr>
            </w:pPr>
            <w:r w:rsidRPr="006514FD">
              <w:rPr>
                <w:rFonts w:ascii="Times New Roman" w:hAnsi="Times New Roman"/>
                <w:color w:val="3C3E3E"/>
                <w:sz w:val="24"/>
                <w:szCs w:val="24"/>
                <w:lang w:eastAsia="uk-UA"/>
              </w:rPr>
              <w:t>Поява жебрачки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606C4" w:rsidRPr="006514FD" w:rsidRDefault="004606C4" w:rsidP="00443D1E">
            <w:pPr>
              <w:spacing w:after="0" w:line="330" w:lineRule="atLeast"/>
              <w:rPr>
                <w:rFonts w:ascii="Times New Roman" w:hAnsi="Times New Roman"/>
                <w:color w:val="3C3E3E"/>
                <w:sz w:val="24"/>
                <w:szCs w:val="24"/>
                <w:lang w:eastAsia="uk-UA"/>
              </w:rPr>
            </w:pPr>
            <w:r w:rsidRPr="006514FD">
              <w:rPr>
                <w:rFonts w:ascii="Times New Roman" w:hAnsi="Times New Roman"/>
                <w:color w:val="3C3E3E"/>
                <w:sz w:val="24"/>
                <w:szCs w:val="24"/>
                <w:lang w:eastAsia="uk-UA"/>
              </w:rPr>
              <w:t>Відмовляється від матері. Не сприймає навіть думки про те, що його мати – жебрачка.</w:t>
            </w:r>
          </w:p>
        </w:tc>
        <w:tc>
          <w:tcPr>
            <w:tcW w:w="0" w:type="auto"/>
            <w:tcBorders>
              <w:top w:val="outset" w:sz="6" w:space="0" w:color="auto"/>
              <w:left w:val="outset" w:sz="6" w:space="0" w:color="auto"/>
              <w:bottom w:val="outset" w:sz="6" w:space="0" w:color="auto"/>
            </w:tcBorders>
            <w:shd w:val="clear" w:color="auto" w:fill="FFFFFF"/>
            <w:vAlign w:val="center"/>
          </w:tcPr>
          <w:p w:rsidR="004606C4" w:rsidRPr="006514FD" w:rsidRDefault="004606C4" w:rsidP="00443D1E">
            <w:pPr>
              <w:spacing w:after="0" w:line="330" w:lineRule="atLeast"/>
              <w:rPr>
                <w:rFonts w:ascii="Times New Roman" w:hAnsi="Times New Roman"/>
                <w:color w:val="3C3E3E"/>
                <w:sz w:val="24"/>
                <w:szCs w:val="24"/>
                <w:lang w:eastAsia="uk-UA"/>
              </w:rPr>
            </w:pPr>
            <w:r w:rsidRPr="006514FD">
              <w:rPr>
                <w:rFonts w:ascii="Times New Roman" w:hAnsi="Times New Roman"/>
                <w:color w:val="3C3E3E"/>
                <w:sz w:val="24"/>
                <w:szCs w:val="24"/>
                <w:lang w:eastAsia="uk-UA"/>
              </w:rPr>
              <w:t>Стає потворним зовні. Розуміє, що покараний за найстрашніший гріх</w:t>
            </w:r>
          </w:p>
        </w:tc>
      </w:tr>
      <w:tr w:rsidR="004606C4" w:rsidRPr="006514FD" w:rsidTr="00443D1E">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4606C4" w:rsidRPr="006514FD" w:rsidRDefault="004606C4" w:rsidP="00443D1E">
            <w:pPr>
              <w:spacing w:after="0" w:line="330" w:lineRule="atLeast"/>
              <w:rPr>
                <w:rFonts w:ascii="Times New Roman" w:hAnsi="Times New Roman"/>
                <w:color w:val="3C3E3E"/>
                <w:sz w:val="24"/>
                <w:szCs w:val="24"/>
                <w:lang w:eastAsia="uk-UA"/>
              </w:rPr>
            </w:pPr>
            <w:r w:rsidRPr="006514FD">
              <w:rPr>
                <w:rFonts w:ascii="Times New Roman" w:hAnsi="Times New Roman"/>
                <w:color w:val="3C3E3E"/>
                <w:sz w:val="24"/>
                <w:szCs w:val="24"/>
                <w:lang w:eastAsia="uk-UA"/>
              </w:rPr>
              <w:t>Пошук матері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606C4" w:rsidRPr="006514FD" w:rsidRDefault="004606C4" w:rsidP="00443D1E">
            <w:pPr>
              <w:spacing w:after="0" w:line="330" w:lineRule="atLeast"/>
              <w:rPr>
                <w:rFonts w:ascii="Times New Roman" w:hAnsi="Times New Roman"/>
                <w:color w:val="3C3E3E"/>
                <w:sz w:val="24"/>
                <w:szCs w:val="24"/>
                <w:lang w:eastAsia="uk-UA"/>
              </w:rPr>
            </w:pPr>
            <w:r w:rsidRPr="006514FD">
              <w:rPr>
                <w:rFonts w:ascii="Times New Roman" w:hAnsi="Times New Roman"/>
                <w:color w:val="3C3E3E"/>
                <w:sz w:val="24"/>
                <w:szCs w:val="24"/>
                <w:lang w:eastAsia="uk-UA"/>
              </w:rPr>
              <w:t>Люди стороняться його; діти глузують; тварини згадують його жорстокість; хлопчик стає рабом Чаклуна, який б’є і принижує його.</w:t>
            </w:r>
          </w:p>
        </w:tc>
        <w:tc>
          <w:tcPr>
            <w:tcW w:w="0" w:type="auto"/>
            <w:tcBorders>
              <w:top w:val="outset" w:sz="6" w:space="0" w:color="auto"/>
              <w:left w:val="outset" w:sz="6" w:space="0" w:color="auto"/>
              <w:bottom w:val="outset" w:sz="6" w:space="0" w:color="auto"/>
            </w:tcBorders>
            <w:shd w:val="clear" w:color="auto" w:fill="FFFFFF"/>
            <w:vAlign w:val="center"/>
          </w:tcPr>
          <w:p w:rsidR="004606C4" w:rsidRPr="006514FD" w:rsidRDefault="004606C4" w:rsidP="00443D1E">
            <w:pPr>
              <w:spacing w:after="0" w:line="330" w:lineRule="atLeast"/>
              <w:rPr>
                <w:rFonts w:ascii="Times New Roman" w:hAnsi="Times New Roman"/>
                <w:color w:val="3C3E3E"/>
                <w:sz w:val="24"/>
                <w:szCs w:val="24"/>
                <w:lang w:eastAsia="uk-UA"/>
              </w:rPr>
            </w:pPr>
            <w:r w:rsidRPr="006514FD">
              <w:rPr>
                <w:rFonts w:ascii="Times New Roman" w:hAnsi="Times New Roman"/>
                <w:color w:val="3C3E3E"/>
                <w:sz w:val="24"/>
                <w:szCs w:val="24"/>
                <w:lang w:eastAsia="uk-UA"/>
              </w:rPr>
              <w:t>Страждає під час поневірянь, але здатен допомогти тим, кому «ще гірше».</w:t>
            </w:r>
          </w:p>
        </w:tc>
      </w:tr>
      <w:tr w:rsidR="004606C4" w:rsidRPr="006514FD" w:rsidTr="00443D1E">
        <w:trPr>
          <w:trHeight w:val="65"/>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4606C4" w:rsidRPr="006514FD" w:rsidRDefault="004606C4" w:rsidP="00443D1E">
            <w:pPr>
              <w:spacing w:after="0" w:line="330" w:lineRule="atLeast"/>
              <w:rPr>
                <w:rFonts w:ascii="Times New Roman" w:hAnsi="Times New Roman"/>
                <w:color w:val="3C3E3E"/>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606C4" w:rsidRPr="006514FD" w:rsidRDefault="004606C4" w:rsidP="00443D1E">
            <w:pPr>
              <w:spacing w:after="0" w:line="330" w:lineRule="atLeast"/>
              <w:rPr>
                <w:rFonts w:ascii="Times New Roman" w:hAnsi="Times New Roman"/>
                <w:color w:val="3C3E3E"/>
                <w:sz w:val="24"/>
                <w:szCs w:val="24"/>
                <w:lang w:eastAsia="uk-UA"/>
              </w:rPr>
            </w:pPr>
          </w:p>
        </w:tc>
        <w:tc>
          <w:tcPr>
            <w:tcW w:w="0" w:type="auto"/>
            <w:tcBorders>
              <w:top w:val="outset" w:sz="6" w:space="0" w:color="auto"/>
              <w:left w:val="outset" w:sz="6" w:space="0" w:color="auto"/>
              <w:bottom w:val="outset" w:sz="6" w:space="0" w:color="auto"/>
            </w:tcBorders>
            <w:shd w:val="clear" w:color="auto" w:fill="FFFFFF"/>
            <w:vAlign w:val="center"/>
          </w:tcPr>
          <w:p w:rsidR="004606C4" w:rsidRPr="006514FD" w:rsidRDefault="004606C4" w:rsidP="00443D1E">
            <w:pPr>
              <w:spacing w:after="0" w:line="330" w:lineRule="atLeast"/>
              <w:rPr>
                <w:rFonts w:ascii="Times New Roman" w:hAnsi="Times New Roman"/>
                <w:color w:val="3C3E3E"/>
                <w:sz w:val="24"/>
                <w:szCs w:val="24"/>
                <w:lang w:eastAsia="uk-UA"/>
              </w:rPr>
            </w:pPr>
          </w:p>
        </w:tc>
      </w:tr>
    </w:tbl>
    <w:p w:rsidR="004606C4" w:rsidRDefault="004606C4" w:rsidP="006F73D8">
      <w:pPr>
        <w:spacing w:line="360" w:lineRule="auto"/>
        <w:jc w:val="both"/>
        <w:rPr>
          <w:rFonts w:ascii="Times New Roman" w:hAnsi="Times New Roman"/>
          <w:b/>
          <w:color w:val="000000"/>
          <w:sz w:val="24"/>
          <w:szCs w:val="24"/>
        </w:rPr>
      </w:pPr>
      <w:r w:rsidRPr="006514FD">
        <w:rPr>
          <w:rFonts w:ascii="Times New Roman" w:hAnsi="Times New Roman"/>
          <w:b/>
          <w:color w:val="000000"/>
          <w:sz w:val="24"/>
          <w:szCs w:val="24"/>
        </w:rPr>
        <w:t xml:space="preserve">3. Гра « Швидка допомога» </w:t>
      </w:r>
    </w:p>
    <w:p w:rsidR="004606C4" w:rsidRPr="006514FD" w:rsidRDefault="004606C4" w:rsidP="006F73D8">
      <w:pPr>
        <w:spacing w:line="360" w:lineRule="auto"/>
        <w:jc w:val="both"/>
        <w:rPr>
          <w:rFonts w:ascii="Times New Roman" w:hAnsi="Times New Roman"/>
          <w:b/>
          <w:color w:val="000000"/>
          <w:sz w:val="24"/>
          <w:szCs w:val="24"/>
        </w:rPr>
      </w:pPr>
      <w:r w:rsidRPr="006514FD">
        <w:rPr>
          <w:rFonts w:ascii="Times New Roman" w:hAnsi="Times New Roman"/>
          <w:color w:val="000000"/>
          <w:sz w:val="24"/>
          <w:szCs w:val="24"/>
        </w:rPr>
        <w:t>Дивлячись на таблицю, ви розумієте, що в нашого героя рана на душі.</w:t>
      </w:r>
      <w:r>
        <w:rPr>
          <w:rFonts w:ascii="Times New Roman" w:hAnsi="Times New Roman"/>
          <w:color w:val="000000"/>
          <w:sz w:val="24"/>
          <w:szCs w:val="24"/>
        </w:rPr>
        <w:t xml:space="preserve"> </w:t>
      </w:r>
      <w:r w:rsidRPr="006514FD">
        <w:rPr>
          <w:rFonts w:ascii="Times New Roman" w:hAnsi="Times New Roman"/>
          <w:color w:val="000000"/>
          <w:sz w:val="24"/>
          <w:szCs w:val="24"/>
        </w:rPr>
        <w:t xml:space="preserve">Кожному пораненому потрібна допомога, Хлопчику –Зірці найбільше, тож покличмо лікарів на допомогу, щоб вони вилікували героя, а ми їм у цьому допоможемо . Учні з допомогою медсестер записують на листочках ці риси , якими вони хочуть його наділити та які приведуть його до змін. Листочки чіпляють на дерево, на якому вони будуть рости разом з душею героя. </w:t>
      </w:r>
    </w:p>
    <w:p w:rsidR="004606C4" w:rsidRPr="006514FD" w:rsidRDefault="004606C4" w:rsidP="00722BF0">
      <w:pPr>
        <w:spacing w:line="360" w:lineRule="auto"/>
        <w:jc w:val="center"/>
        <w:rPr>
          <w:rFonts w:ascii="Times New Roman" w:hAnsi="Times New Roman"/>
          <w:color w:val="000000"/>
          <w:sz w:val="24"/>
          <w:szCs w:val="24"/>
        </w:rPr>
      </w:pPr>
      <w:r w:rsidRPr="009D5179">
        <w:rPr>
          <w:rFonts w:ascii="Times New Roman" w:hAnsi="Times New Roman"/>
          <w:noProof/>
          <w:color w:val="000000"/>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36.25pt;height:146.25pt;visibility:visible">
            <v:imagedata r:id="rId7" o:title=""/>
          </v:shape>
        </w:pict>
      </w:r>
    </w:p>
    <w:p w:rsidR="004606C4" w:rsidRPr="006514FD" w:rsidRDefault="004606C4" w:rsidP="006F73D8">
      <w:pPr>
        <w:spacing w:line="360" w:lineRule="auto"/>
        <w:jc w:val="both"/>
        <w:rPr>
          <w:rFonts w:ascii="Times New Roman" w:hAnsi="Times New Roman"/>
          <w:color w:val="000000"/>
          <w:sz w:val="24"/>
          <w:szCs w:val="24"/>
        </w:rPr>
      </w:pPr>
    </w:p>
    <w:p w:rsidR="004606C4" w:rsidRPr="006514FD" w:rsidRDefault="004606C4" w:rsidP="006F73D8">
      <w:pPr>
        <w:spacing w:line="360" w:lineRule="auto"/>
        <w:jc w:val="both"/>
        <w:rPr>
          <w:rFonts w:ascii="Times New Roman" w:hAnsi="Times New Roman"/>
          <w:color w:val="000000"/>
          <w:sz w:val="24"/>
          <w:szCs w:val="24"/>
        </w:rPr>
      </w:pPr>
    </w:p>
    <w:p w:rsidR="004606C4" w:rsidRPr="006514FD" w:rsidRDefault="004606C4" w:rsidP="006F73D8">
      <w:pPr>
        <w:spacing w:line="360" w:lineRule="auto"/>
        <w:jc w:val="both"/>
        <w:rPr>
          <w:rFonts w:ascii="Times New Roman" w:hAnsi="Times New Roman"/>
          <w:color w:val="000000"/>
          <w:sz w:val="24"/>
          <w:szCs w:val="24"/>
        </w:rPr>
      </w:pPr>
      <w:r w:rsidRPr="006514FD">
        <w:rPr>
          <w:rFonts w:ascii="Times New Roman" w:hAnsi="Times New Roman"/>
          <w:b/>
          <w:color w:val="000000"/>
          <w:sz w:val="24"/>
          <w:szCs w:val="24"/>
        </w:rPr>
        <w:t xml:space="preserve">4.Ланцюжок  « Тернистий шлях» </w:t>
      </w:r>
      <w:r w:rsidRPr="006514FD">
        <w:rPr>
          <w:rFonts w:ascii="Times New Roman" w:hAnsi="Times New Roman"/>
          <w:color w:val="000000"/>
          <w:sz w:val="24"/>
          <w:szCs w:val="24"/>
        </w:rPr>
        <w:t>Учні на ланцюжку описують ,який шлях подолав герой до змін.</w:t>
      </w:r>
    </w:p>
    <w:p w:rsidR="004606C4" w:rsidRPr="006514FD" w:rsidRDefault="004606C4" w:rsidP="006F73D8">
      <w:pPr>
        <w:spacing w:line="360" w:lineRule="auto"/>
        <w:jc w:val="both"/>
        <w:rPr>
          <w:rFonts w:ascii="Times New Roman" w:hAnsi="Times New Roman"/>
          <w:color w:val="000000"/>
          <w:sz w:val="24"/>
          <w:szCs w:val="24"/>
        </w:rPr>
      </w:pPr>
      <w:r w:rsidRPr="006514FD">
        <w:rPr>
          <w:rFonts w:ascii="Times New Roman" w:hAnsi="Times New Roman"/>
          <w:color w:val="000000"/>
          <w:sz w:val="24"/>
          <w:szCs w:val="24"/>
        </w:rPr>
        <w:t xml:space="preserve">                                                      </w:t>
      </w:r>
      <w:r w:rsidRPr="009D5179">
        <w:rPr>
          <w:rFonts w:ascii="Times New Roman" w:hAnsi="Times New Roman"/>
          <w:noProof/>
          <w:color w:val="000000"/>
          <w:sz w:val="24"/>
          <w:szCs w:val="24"/>
          <w:lang w:val="en-US"/>
        </w:rPr>
        <w:pict>
          <v:shape id="Рисунок 2" o:spid="_x0000_i1026" type="#_x0000_t75" style="width:198.75pt;height:152.25pt;visibility:visible">
            <v:imagedata r:id="rId8" o:title=""/>
          </v:shape>
        </w:pict>
      </w:r>
      <w:r w:rsidRPr="006514FD">
        <w:rPr>
          <w:rFonts w:ascii="Times New Roman" w:hAnsi="Times New Roman"/>
          <w:color w:val="000000"/>
          <w:sz w:val="24"/>
          <w:szCs w:val="24"/>
        </w:rPr>
        <w:t xml:space="preserve">              </w:t>
      </w:r>
    </w:p>
    <w:p w:rsidR="004606C4" w:rsidRPr="006514FD" w:rsidRDefault="004606C4" w:rsidP="006F73D8">
      <w:pPr>
        <w:spacing w:line="360" w:lineRule="auto"/>
        <w:jc w:val="both"/>
        <w:rPr>
          <w:rFonts w:ascii="Times New Roman" w:hAnsi="Times New Roman"/>
          <w:color w:val="000000"/>
          <w:sz w:val="24"/>
          <w:szCs w:val="24"/>
        </w:rPr>
      </w:pPr>
    </w:p>
    <w:p w:rsidR="004606C4" w:rsidRDefault="004606C4" w:rsidP="006F73D8">
      <w:pPr>
        <w:spacing w:line="360" w:lineRule="auto"/>
        <w:jc w:val="both"/>
        <w:rPr>
          <w:rFonts w:ascii="Times New Roman" w:hAnsi="Times New Roman"/>
          <w:b/>
          <w:color w:val="000000"/>
          <w:sz w:val="24"/>
          <w:szCs w:val="24"/>
        </w:rPr>
      </w:pPr>
    </w:p>
    <w:p w:rsidR="004606C4" w:rsidRPr="006514FD" w:rsidRDefault="004606C4" w:rsidP="006F73D8">
      <w:pPr>
        <w:spacing w:line="360" w:lineRule="auto"/>
        <w:jc w:val="both"/>
        <w:rPr>
          <w:rFonts w:ascii="Times New Roman" w:hAnsi="Times New Roman"/>
          <w:b/>
          <w:color w:val="000000"/>
          <w:sz w:val="24"/>
          <w:szCs w:val="24"/>
        </w:rPr>
      </w:pPr>
      <w:r w:rsidRPr="006514FD">
        <w:rPr>
          <w:rFonts w:ascii="Times New Roman" w:hAnsi="Times New Roman"/>
          <w:b/>
          <w:color w:val="000000"/>
          <w:sz w:val="24"/>
          <w:szCs w:val="24"/>
        </w:rPr>
        <w:t>5.Творча робота</w:t>
      </w:r>
    </w:p>
    <w:p w:rsidR="004606C4" w:rsidRPr="006514FD" w:rsidRDefault="004606C4" w:rsidP="006F73D8">
      <w:pPr>
        <w:spacing w:line="360" w:lineRule="auto"/>
        <w:jc w:val="both"/>
        <w:rPr>
          <w:rFonts w:ascii="Times New Roman" w:hAnsi="Times New Roman"/>
          <w:color w:val="000000"/>
          <w:sz w:val="24"/>
          <w:szCs w:val="24"/>
        </w:rPr>
      </w:pPr>
      <w:r w:rsidRPr="006514FD">
        <w:rPr>
          <w:rFonts w:ascii="Times New Roman" w:hAnsi="Times New Roman"/>
          <w:color w:val="000000"/>
          <w:sz w:val="24"/>
          <w:szCs w:val="24"/>
        </w:rPr>
        <w:t>Вправа « Перевтілення» ( зміни героя) Кожна команда пише коротке послання від імені головного героя. Учні роботи зачитують.</w:t>
      </w:r>
    </w:p>
    <w:p w:rsidR="004606C4" w:rsidRPr="006514FD" w:rsidRDefault="004606C4" w:rsidP="006F73D8">
      <w:pPr>
        <w:spacing w:line="360" w:lineRule="auto"/>
        <w:jc w:val="both"/>
        <w:rPr>
          <w:rFonts w:ascii="Times New Roman" w:hAnsi="Times New Roman"/>
          <w:color w:val="000000"/>
          <w:sz w:val="24"/>
          <w:szCs w:val="24"/>
        </w:rPr>
      </w:pPr>
      <w:r w:rsidRPr="006514FD">
        <w:rPr>
          <w:rFonts w:ascii="Times New Roman" w:hAnsi="Times New Roman"/>
          <w:color w:val="000000"/>
          <w:sz w:val="24"/>
          <w:szCs w:val="24"/>
        </w:rPr>
        <w:t>Приклад одного послання.</w:t>
      </w:r>
    </w:p>
    <w:p w:rsidR="004606C4" w:rsidRPr="006514FD" w:rsidRDefault="004606C4" w:rsidP="006F73D8">
      <w:pPr>
        <w:spacing w:line="360" w:lineRule="auto"/>
        <w:jc w:val="both"/>
        <w:rPr>
          <w:rFonts w:ascii="Times New Roman" w:hAnsi="Times New Roman"/>
          <w:color w:val="000000"/>
          <w:sz w:val="24"/>
          <w:szCs w:val="24"/>
        </w:rPr>
      </w:pPr>
      <w:r w:rsidRPr="006514FD">
        <w:rPr>
          <w:rFonts w:ascii="Times New Roman" w:hAnsi="Times New Roman"/>
          <w:color w:val="000000"/>
          <w:sz w:val="24"/>
          <w:szCs w:val="24"/>
        </w:rPr>
        <w:t xml:space="preserve"> Мої друзі! Я щиро вдячний вам за підтримку, розуміння, за допомогу в душевному неспокої. Я змінився, все стало на свої місця. Батьків знайшов, пробачення попросив. Дорога до добра мені далася дуже важко. Тож усердно прошу всіх читачів, діточок, щоб ви прагнули  робити добрі справи, завжди допомагали потребуючим,а найголовніше – любили своїх батьків.</w:t>
      </w:r>
    </w:p>
    <w:p w:rsidR="004606C4" w:rsidRPr="006514FD" w:rsidRDefault="004606C4" w:rsidP="006F73D8">
      <w:pPr>
        <w:spacing w:line="360" w:lineRule="auto"/>
        <w:jc w:val="both"/>
        <w:rPr>
          <w:rFonts w:ascii="Times New Roman" w:hAnsi="Times New Roman"/>
          <w:b/>
          <w:color w:val="000000"/>
          <w:sz w:val="24"/>
          <w:szCs w:val="24"/>
        </w:rPr>
      </w:pPr>
      <w:r w:rsidRPr="006514FD">
        <w:rPr>
          <w:rFonts w:ascii="Times New Roman" w:hAnsi="Times New Roman"/>
          <w:b/>
          <w:color w:val="000000"/>
          <w:sz w:val="24"/>
          <w:szCs w:val="24"/>
        </w:rPr>
        <w:t>6. Хвилинка – цікавинка</w:t>
      </w:r>
    </w:p>
    <w:p w:rsidR="004606C4" w:rsidRPr="006514FD" w:rsidRDefault="004606C4" w:rsidP="006F73D8">
      <w:pPr>
        <w:spacing w:line="360" w:lineRule="auto"/>
        <w:jc w:val="both"/>
        <w:rPr>
          <w:rFonts w:ascii="Times New Roman" w:hAnsi="Times New Roman"/>
          <w:color w:val="000000"/>
          <w:sz w:val="24"/>
          <w:szCs w:val="24"/>
        </w:rPr>
      </w:pPr>
      <w:r w:rsidRPr="006514FD">
        <w:rPr>
          <w:rFonts w:ascii="Times New Roman" w:hAnsi="Times New Roman"/>
          <w:color w:val="000000"/>
          <w:sz w:val="24"/>
          <w:szCs w:val="24"/>
        </w:rPr>
        <w:t>Учитель зачитує вірш « Яке найкраще слово в світі?»…</w:t>
      </w:r>
    </w:p>
    <w:p w:rsidR="004606C4" w:rsidRPr="006514FD" w:rsidRDefault="004606C4" w:rsidP="006514FD">
      <w:pPr>
        <w:spacing w:line="168" w:lineRule="auto"/>
        <w:jc w:val="both"/>
        <w:rPr>
          <w:rFonts w:ascii="Times New Roman" w:hAnsi="Times New Roman"/>
          <w:sz w:val="24"/>
          <w:szCs w:val="24"/>
        </w:rPr>
      </w:pPr>
      <w:r w:rsidRPr="006514FD">
        <w:rPr>
          <w:rFonts w:ascii="Times New Roman" w:hAnsi="Times New Roman"/>
          <w:sz w:val="24"/>
          <w:szCs w:val="24"/>
        </w:rPr>
        <w:t>Яке найкраще слово в світі?</w:t>
      </w:r>
    </w:p>
    <w:p w:rsidR="004606C4" w:rsidRPr="006514FD" w:rsidRDefault="004606C4" w:rsidP="006514FD">
      <w:pPr>
        <w:spacing w:line="168" w:lineRule="auto"/>
        <w:jc w:val="both"/>
        <w:rPr>
          <w:rFonts w:ascii="Times New Roman" w:hAnsi="Times New Roman"/>
          <w:sz w:val="24"/>
          <w:szCs w:val="24"/>
        </w:rPr>
      </w:pPr>
      <w:r w:rsidRPr="006514FD">
        <w:rPr>
          <w:rFonts w:ascii="Times New Roman" w:hAnsi="Times New Roman"/>
          <w:sz w:val="24"/>
          <w:szCs w:val="24"/>
        </w:rPr>
        <w:t>Раз мудрий хтось спитав в людей.</w:t>
      </w:r>
    </w:p>
    <w:p w:rsidR="004606C4" w:rsidRPr="006514FD" w:rsidRDefault="004606C4" w:rsidP="006514FD">
      <w:pPr>
        <w:spacing w:line="168" w:lineRule="auto"/>
        <w:jc w:val="both"/>
        <w:rPr>
          <w:rFonts w:ascii="Times New Roman" w:hAnsi="Times New Roman"/>
          <w:sz w:val="24"/>
          <w:szCs w:val="24"/>
        </w:rPr>
      </w:pPr>
      <w:r w:rsidRPr="006514FD">
        <w:rPr>
          <w:rFonts w:ascii="Times New Roman" w:hAnsi="Times New Roman"/>
          <w:sz w:val="24"/>
          <w:szCs w:val="24"/>
        </w:rPr>
        <w:t>„ Здоров’я , “– відповів недужий.</w:t>
      </w:r>
    </w:p>
    <w:p w:rsidR="004606C4" w:rsidRPr="006514FD" w:rsidRDefault="004606C4" w:rsidP="006514FD">
      <w:pPr>
        <w:spacing w:line="168" w:lineRule="auto"/>
        <w:jc w:val="both"/>
        <w:rPr>
          <w:rFonts w:ascii="Times New Roman" w:hAnsi="Times New Roman"/>
          <w:sz w:val="24"/>
          <w:szCs w:val="24"/>
        </w:rPr>
      </w:pPr>
      <w:r w:rsidRPr="006514FD">
        <w:rPr>
          <w:rFonts w:ascii="Times New Roman" w:hAnsi="Times New Roman"/>
          <w:sz w:val="24"/>
          <w:szCs w:val="24"/>
        </w:rPr>
        <w:t>„ Ні, молодість, “– сказав старий.</w:t>
      </w:r>
    </w:p>
    <w:p w:rsidR="004606C4" w:rsidRPr="006514FD" w:rsidRDefault="004606C4" w:rsidP="006514FD">
      <w:pPr>
        <w:spacing w:line="168" w:lineRule="auto"/>
        <w:jc w:val="both"/>
        <w:rPr>
          <w:rFonts w:ascii="Times New Roman" w:hAnsi="Times New Roman"/>
          <w:sz w:val="24"/>
          <w:szCs w:val="24"/>
        </w:rPr>
      </w:pPr>
      <w:r w:rsidRPr="006514FD">
        <w:rPr>
          <w:rFonts w:ascii="Times New Roman" w:hAnsi="Times New Roman"/>
          <w:sz w:val="24"/>
          <w:szCs w:val="24"/>
        </w:rPr>
        <w:t>„ Найкраще – хліб, “– жебрак говорить.</w:t>
      </w:r>
    </w:p>
    <w:p w:rsidR="004606C4" w:rsidRPr="006514FD" w:rsidRDefault="004606C4" w:rsidP="006514FD">
      <w:pPr>
        <w:spacing w:line="168" w:lineRule="auto"/>
        <w:jc w:val="both"/>
        <w:rPr>
          <w:rFonts w:ascii="Times New Roman" w:hAnsi="Times New Roman"/>
          <w:sz w:val="24"/>
          <w:szCs w:val="24"/>
        </w:rPr>
      </w:pPr>
      <w:r w:rsidRPr="006514FD">
        <w:rPr>
          <w:rFonts w:ascii="Times New Roman" w:hAnsi="Times New Roman"/>
          <w:sz w:val="24"/>
          <w:szCs w:val="24"/>
        </w:rPr>
        <w:t>„ Перемога “– відповів солдат.</w:t>
      </w:r>
    </w:p>
    <w:p w:rsidR="004606C4" w:rsidRPr="006514FD" w:rsidRDefault="004606C4" w:rsidP="006514FD">
      <w:pPr>
        <w:spacing w:line="168" w:lineRule="auto"/>
        <w:jc w:val="both"/>
        <w:rPr>
          <w:rFonts w:ascii="Times New Roman" w:hAnsi="Times New Roman"/>
          <w:sz w:val="24"/>
          <w:szCs w:val="24"/>
        </w:rPr>
      </w:pPr>
      <w:r w:rsidRPr="006514FD">
        <w:rPr>
          <w:rFonts w:ascii="Times New Roman" w:hAnsi="Times New Roman"/>
          <w:sz w:val="24"/>
          <w:szCs w:val="24"/>
        </w:rPr>
        <w:t>„ Найкраще воля, “– раб промовив.</w:t>
      </w:r>
    </w:p>
    <w:p w:rsidR="004606C4" w:rsidRPr="006514FD" w:rsidRDefault="004606C4" w:rsidP="006514FD">
      <w:pPr>
        <w:spacing w:line="168" w:lineRule="auto"/>
        <w:jc w:val="both"/>
        <w:rPr>
          <w:rFonts w:ascii="Times New Roman" w:hAnsi="Times New Roman"/>
          <w:sz w:val="24"/>
          <w:szCs w:val="24"/>
        </w:rPr>
      </w:pPr>
      <w:r w:rsidRPr="006514FD">
        <w:rPr>
          <w:rFonts w:ascii="Times New Roman" w:hAnsi="Times New Roman"/>
          <w:sz w:val="24"/>
          <w:szCs w:val="24"/>
        </w:rPr>
        <w:t>„ Ні – правда!“– вигукнув мудрець.</w:t>
      </w:r>
    </w:p>
    <w:p w:rsidR="004606C4" w:rsidRPr="006514FD" w:rsidRDefault="004606C4" w:rsidP="006514FD">
      <w:pPr>
        <w:spacing w:line="168" w:lineRule="auto"/>
        <w:jc w:val="both"/>
        <w:rPr>
          <w:rFonts w:ascii="Times New Roman" w:hAnsi="Times New Roman"/>
          <w:sz w:val="24"/>
          <w:szCs w:val="24"/>
        </w:rPr>
      </w:pPr>
      <w:r w:rsidRPr="006514FD">
        <w:rPr>
          <w:rFonts w:ascii="Times New Roman" w:hAnsi="Times New Roman"/>
          <w:sz w:val="24"/>
          <w:szCs w:val="24"/>
        </w:rPr>
        <w:t xml:space="preserve">Аж тут озвався несміливо </w:t>
      </w:r>
    </w:p>
    <w:p w:rsidR="004606C4" w:rsidRPr="006514FD" w:rsidRDefault="004606C4" w:rsidP="006514FD">
      <w:pPr>
        <w:spacing w:line="168" w:lineRule="auto"/>
        <w:jc w:val="both"/>
        <w:rPr>
          <w:rFonts w:ascii="Times New Roman" w:hAnsi="Times New Roman"/>
          <w:sz w:val="24"/>
          <w:szCs w:val="24"/>
        </w:rPr>
      </w:pPr>
      <w:r w:rsidRPr="006514FD">
        <w:rPr>
          <w:rFonts w:ascii="Times New Roman" w:hAnsi="Times New Roman"/>
          <w:sz w:val="24"/>
          <w:szCs w:val="24"/>
        </w:rPr>
        <w:t>Сирітка,ще малий хлопчак:</w:t>
      </w:r>
    </w:p>
    <w:p w:rsidR="004606C4" w:rsidRPr="006514FD" w:rsidRDefault="004606C4" w:rsidP="006514FD">
      <w:pPr>
        <w:spacing w:line="168" w:lineRule="auto"/>
        <w:jc w:val="both"/>
        <w:rPr>
          <w:rFonts w:ascii="Times New Roman" w:hAnsi="Times New Roman"/>
          <w:sz w:val="24"/>
          <w:szCs w:val="24"/>
        </w:rPr>
      </w:pPr>
      <w:r w:rsidRPr="006514FD">
        <w:rPr>
          <w:rFonts w:ascii="Times New Roman" w:hAnsi="Times New Roman"/>
          <w:sz w:val="24"/>
          <w:szCs w:val="24"/>
        </w:rPr>
        <w:t>„ Найкраще в світі слово – мама!“</w:t>
      </w:r>
    </w:p>
    <w:p w:rsidR="004606C4" w:rsidRPr="006514FD" w:rsidRDefault="004606C4" w:rsidP="006514FD">
      <w:pPr>
        <w:spacing w:line="168" w:lineRule="auto"/>
        <w:jc w:val="both"/>
        <w:rPr>
          <w:rFonts w:ascii="Times New Roman" w:hAnsi="Times New Roman"/>
          <w:color w:val="000000"/>
          <w:sz w:val="24"/>
          <w:szCs w:val="24"/>
        </w:rPr>
      </w:pPr>
      <w:r w:rsidRPr="006514FD">
        <w:rPr>
          <w:rFonts w:ascii="Times New Roman" w:hAnsi="Times New Roman"/>
          <w:sz w:val="24"/>
          <w:szCs w:val="24"/>
        </w:rPr>
        <w:t>І всі сказали: „ Мама?! Так!!!“</w:t>
      </w:r>
    </w:p>
    <w:p w:rsidR="004606C4" w:rsidRPr="006514FD" w:rsidRDefault="004606C4" w:rsidP="006F73D8">
      <w:pPr>
        <w:spacing w:line="360" w:lineRule="auto"/>
        <w:jc w:val="both"/>
        <w:rPr>
          <w:rFonts w:ascii="Times New Roman" w:hAnsi="Times New Roman"/>
          <w:color w:val="000000"/>
          <w:sz w:val="24"/>
          <w:szCs w:val="24"/>
        </w:rPr>
      </w:pPr>
      <w:r w:rsidRPr="006514FD">
        <w:rPr>
          <w:rFonts w:ascii="Times New Roman" w:hAnsi="Times New Roman"/>
          <w:b/>
          <w:color w:val="000000"/>
          <w:sz w:val="24"/>
          <w:szCs w:val="24"/>
          <w:lang w:val="en-US"/>
        </w:rPr>
        <w:t>V</w:t>
      </w:r>
      <w:r w:rsidRPr="006514FD">
        <w:rPr>
          <w:rFonts w:ascii="Times New Roman" w:hAnsi="Times New Roman"/>
          <w:b/>
          <w:color w:val="000000"/>
          <w:sz w:val="24"/>
          <w:szCs w:val="24"/>
          <w:lang w:val="ru-RU"/>
        </w:rPr>
        <w:t>І.</w:t>
      </w:r>
      <w:r w:rsidRPr="006514FD">
        <w:rPr>
          <w:rFonts w:ascii="Times New Roman" w:hAnsi="Times New Roman"/>
          <w:b/>
          <w:color w:val="000000"/>
          <w:sz w:val="24"/>
          <w:szCs w:val="24"/>
        </w:rPr>
        <w:t xml:space="preserve"> Підсумки уроку</w:t>
      </w:r>
    </w:p>
    <w:p w:rsidR="004606C4" w:rsidRPr="006514FD" w:rsidRDefault="004606C4" w:rsidP="006F73D8">
      <w:pPr>
        <w:spacing w:line="360" w:lineRule="auto"/>
        <w:jc w:val="both"/>
        <w:rPr>
          <w:rFonts w:ascii="Times New Roman" w:hAnsi="Times New Roman"/>
          <w:b/>
          <w:color w:val="000000"/>
          <w:sz w:val="24"/>
          <w:szCs w:val="24"/>
        </w:rPr>
      </w:pPr>
      <w:r w:rsidRPr="006514FD">
        <w:rPr>
          <w:rFonts w:ascii="Times New Roman" w:hAnsi="Times New Roman"/>
          <w:b/>
          <w:color w:val="000000"/>
          <w:sz w:val="24"/>
          <w:szCs w:val="24"/>
        </w:rPr>
        <w:t>1. Похід у магазин</w:t>
      </w:r>
    </w:p>
    <w:p w:rsidR="004606C4" w:rsidRPr="006514FD" w:rsidRDefault="004606C4" w:rsidP="006F73D8">
      <w:pPr>
        <w:spacing w:line="360" w:lineRule="auto"/>
        <w:jc w:val="both"/>
        <w:rPr>
          <w:rFonts w:ascii="Times New Roman" w:hAnsi="Times New Roman"/>
          <w:color w:val="000000"/>
          <w:sz w:val="24"/>
          <w:szCs w:val="24"/>
        </w:rPr>
      </w:pPr>
      <w:r w:rsidRPr="006514FD">
        <w:rPr>
          <w:rFonts w:ascii="Times New Roman" w:hAnsi="Times New Roman"/>
          <w:color w:val="000000"/>
          <w:sz w:val="24"/>
          <w:szCs w:val="24"/>
        </w:rPr>
        <w:t>Уявіть собі, що ви прийшли у магазин, а там продають тільки те, що ви бачили та чули на уроці, щоб ви хотіли знову купити для себе.</w:t>
      </w:r>
    </w:p>
    <w:p w:rsidR="004606C4" w:rsidRPr="006514FD" w:rsidRDefault="004606C4" w:rsidP="006F73D8">
      <w:pPr>
        <w:spacing w:line="360" w:lineRule="auto"/>
        <w:jc w:val="both"/>
        <w:rPr>
          <w:rFonts w:ascii="Times New Roman" w:hAnsi="Times New Roman"/>
          <w:color w:val="000000"/>
          <w:sz w:val="24"/>
          <w:szCs w:val="24"/>
        </w:rPr>
      </w:pPr>
      <w:r w:rsidRPr="006514FD">
        <w:rPr>
          <w:rFonts w:ascii="Times New Roman" w:hAnsi="Times New Roman"/>
          <w:b/>
          <w:color w:val="000000"/>
          <w:sz w:val="24"/>
          <w:szCs w:val="24"/>
        </w:rPr>
        <w:t>2. Подарунок матері Хлопчика- Зірки</w:t>
      </w:r>
      <w:r w:rsidRPr="006514FD">
        <w:rPr>
          <w:rFonts w:ascii="Times New Roman" w:hAnsi="Times New Roman"/>
          <w:color w:val="000000"/>
          <w:sz w:val="24"/>
          <w:szCs w:val="24"/>
        </w:rPr>
        <w:t xml:space="preserve"> . </w:t>
      </w:r>
    </w:p>
    <w:p w:rsidR="004606C4" w:rsidRPr="006514FD" w:rsidRDefault="004606C4" w:rsidP="006F73D8">
      <w:pPr>
        <w:spacing w:line="360" w:lineRule="auto"/>
        <w:jc w:val="both"/>
        <w:rPr>
          <w:rFonts w:ascii="Times New Roman" w:hAnsi="Times New Roman"/>
          <w:color w:val="000000"/>
          <w:sz w:val="24"/>
          <w:szCs w:val="24"/>
        </w:rPr>
      </w:pPr>
      <w:r w:rsidRPr="006514FD">
        <w:rPr>
          <w:rFonts w:ascii="Times New Roman" w:hAnsi="Times New Roman"/>
          <w:color w:val="000000"/>
          <w:sz w:val="24"/>
          <w:szCs w:val="24"/>
        </w:rPr>
        <w:t xml:space="preserve">Учитель дає квіти,а учні словесно дарують разом з букетом слова вибачень і подяки . </w:t>
      </w:r>
    </w:p>
    <w:p w:rsidR="004606C4" w:rsidRPr="006514FD" w:rsidRDefault="004606C4" w:rsidP="006F73D8">
      <w:pPr>
        <w:spacing w:line="360" w:lineRule="auto"/>
        <w:jc w:val="both"/>
        <w:rPr>
          <w:rFonts w:ascii="Times New Roman" w:hAnsi="Times New Roman"/>
          <w:b/>
          <w:color w:val="000000"/>
          <w:sz w:val="24"/>
          <w:szCs w:val="24"/>
        </w:rPr>
      </w:pPr>
      <w:r w:rsidRPr="006514FD">
        <w:rPr>
          <w:rFonts w:ascii="Times New Roman" w:hAnsi="Times New Roman"/>
          <w:b/>
          <w:color w:val="000000"/>
          <w:sz w:val="24"/>
          <w:szCs w:val="24"/>
        </w:rPr>
        <w:t xml:space="preserve"> </w:t>
      </w:r>
      <w:r w:rsidRPr="006514FD">
        <w:rPr>
          <w:rFonts w:ascii="Times New Roman" w:hAnsi="Times New Roman"/>
          <w:b/>
          <w:color w:val="000000"/>
          <w:sz w:val="24"/>
          <w:szCs w:val="24"/>
          <w:lang w:val="en-US"/>
        </w:rPr>
        <w:t>V</w:t>
      </w:r>
      <w:r w:rsidRPr="006514FD">
        <w:rPr>
          <w:rFonts w:ascii="Times New Roman" w:hAnsi="Times New Roman"/>
          <w:b/>
          <w:color w:val="000000"/>
          <w:sz w:val="24"/>
          <w:szCs w:val="24"/>
        </w:rPr>
        <w:t>ІІ. Домашня робота</w:t>
      </w:r>
    </w:p>
    <w:p w:rsidR="004606C4" w:rsidRPr="006514FD" w:rsidRDefault="004606C4" w:rsidP="006F73D8">
      <w:pPr>
        <w:spacing w:line="360" w:lineRule="auto"/>
        <w:jc w:val="both"/>
        <w:rPr>
          <w:rFonts w:ascii="Times New Roman" w:hAnsi="Times New Roman"/>
          <w:color w:val="000000"/>
          <w:sz w:val="24"/>
          <w:szCs w:val="24"/>
        </w:rPr>
      </w:pPr>
      <w:r w:rsidRPr="006514FD">
        <w:rPr>
          <w:rFonts w:ascii="Times New Roman" w:hAnsi="Times New Roman"/>
          <w:color w:val="000000"/>
          <w:sz w:val="24"/>
          <w:szCs w:val="24"/>
        </w:rPr>
        <w:t>Виготовити листівку зі словами подяки для своїх матерів</w:t>
      </w:r>
      <w:r>
        <w:rPr>
          <w:rFonts w:ascii="Times New Roman" w:hAnsi="Times New Roman"/>
          <w:color w:val="000000"/>
          <w:sz w:val="24"/>
          <w:szCs w:val="24"/>
        </w:rPr>
        <w:t>.</w:t>
      </w:r>
    </w:p>
    <w:p w:rsidR="004606C4" w:rsidRPr="00ED7026" w:rsidRDefault="004606C4">
      <w:pPr>
        <w:rPr>
          <w:rFonts w:ascii="Times New Roman" w:hAnsi="Times New Roman"/>
          <w:i/>
          <w:sz w:val="24"/>
          <w:szCs w:val="24"/>
        </w:rPr>
      </w:pPr>
    </w:p>
    <w:sectPr w:rsidR="004606C4" w:rsidRPr="00ED7026" w:rsidSect="007518DF">
      <w:headerReference w:type="even" r:id="rId9"/>
      <w:headerReference w:type="default" r:id="rId10"/>
      <w:footerReference w:type="even" r:id="rId11"/>
      <w:footerReference w:type="default" r:id="rId12"/>
      <w:headerReference w:type="first" r:id="rId13"/>
      <w:footerReference w:type="first" r:id="rId14"/>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6C4" w:rsidRDefault="004606C4" w:rsidP="0082449B">
      <w:pPr>
        <w:spacing w:after="0" w:line="240" w:lineRule="auto"/>
      </w:pPr>
      <w:r>
        <w:separator/>
      </w:r>
    </w:p>
  </w:endnote>
  <w:endnote w:type="continuationSeparator" w:id="1">
    <w:p w:rsidR="004606C4" w:rsidRDefault="004606C4" w:rsidP="008244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6C4" w:rsidRDefault="004606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6C4" w:rsidRDefault="004606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6C4" w:rsidRDefault="004606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6C4" w:rsidRDefault="004606C4" w:rsidP="0082449B">
      <w:pPr>
        <w:spacing w:after="0" w:line="240" w:lineRule="auto"/>
      </w:pPr>
      <w:r>
        <w:separator/>
      </w:r>
    </w:p>
  </w:footnote>
  <w:footnote w:type="continuationSeparator" w:id="1">
    <w:p w:rsidR="004606C4" w:rsidRDefault="004606C4" w:rsidP="008244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6C4" w:rsidRDefault="004606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6C4" w:rsidRDefault="004606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6C4" w:rsidRDefault="004606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A204AD"/>
    <w:multiLevelType w:val="hybridMultilevel"/>
    <w:tmpl w:val="EE387324"/>
    <w:lvl w:ilvl="0" w:tplc="C4E649FE">
      <w:start w:val="1"/>
      <w:numFmt w:val="bullet"/>
      <w:lvlText w:val="-"/>
      <w:lvlJc w:val="left"/>
      <w:pPr>
        <w:ind w:left="720" w:hanging="360"/>
      </w:pPr>
      <w:rPr>
        <w:rFonts w:ascii="Calibri" w:eastAsia="Times New Roman" w:hAnsi="Calibri" w:hint="default"/>
        <w:color w:val="000080"/>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73EF"/>
    <w:rsid w:val="000009EF"/>
    <w:rsid w:val="0000411C"/>
    <w:rsid w:val="0000478D"/>
    <w:rsid w:val="00006BDA"/>
    <w:rsid w:val="00012BDA"/>
    <w:rsid w:val="00012C8F"/>
    <w:rsid w:val="000134E4"/>
    <w:rsid w:val="00015BCE"/>
    <w:rsid w:val="0001674D"/>
    <w:rsid w:val="00016A6A"/>
    <w:rsid w:val="00021004"/>
    <w:rsid w:val="00022AEB"/>
    <w:rsid w:val="000235BF"/>
    <w:rsid w:val="000237C6"/>
    <w:rsid w:val="00024D82"/>
    <w:rsid w:val="000254A3"/>
    <w:rsid w:val="0003486F"/>
    <w:rsid w:val="000352AD"/>
    <w:rsid w:val="00036121"/>
    <w:rsid w:val="00036471"/>
    <w:rsid w:val="0004474A"/>
    <w:rsid w:val="000452B9"/>
    <w:rsid w:val="00050268"/>
    <w:rsid w:val="00053CD1"/>
    <w:rsid w:val="000554F1"/>
    <w:rsid w:val="000559BA"/>
    <w:rsid w:val="00057744"/>
    <w:rsid w:val="0006140E"/>
    <w:rsid w:val="0006226E"/>
    <w:rsid w:val="000639A0"/>
    <w:rsid w:val="00067859"/>
    <w:rsid w:val="0007051E"/>
    <w:rsid w:val="00073026"/>
    <w:rsid w:val="00074517"/>
    <w:rsid w:val="00076440"/>
    <w:rsid w:val="000804EE"/>
    <w:rsid w:val="00081316"/>
    <w:rsid w:val="00081D5E"/>
    <w:rsid w:val="000834C5"/>
    <w:rsid w:val="00083E07"/>
    <w:rsid w:val="00084B2B"/>
    <w:rsid w:val="000901D5"/>
    <w:rsid w:val="00090313"/>
    <w:rsid w:val="0009120E"/>
    <w:rsid w:val="000936B9"/>
    <w:rsid w:val="000940BC"/>
    <w:rsid w:val="000959F8"/>
    <w:rsid w:val="000A410C"/>
    <w:rsid w:val="000B1C0B"/>
    <w:rsid w:val="000B29E2"/>
    <w:rsid w:val="000B2F16"/>
    <w:rsid w:val="000B32E1"/>
    <w:rsid w:val="000B39BE"/>
    <w:rsid w:val="000B4B2C"/>
    <w:rsid w:val="000B4C14"/>
    <w:rsid w:val="000C1681"/>
    <w:rsid w:val="000C3692"/>
    <w:rsid w:val="000D223F"/>
    <w:rsid w:val="000D5A2D"/>
    <w:rsid w:val="000E2CE0"/>
    <w:rsid w:val="000E2EAC"/>
    <w:rsid w:val="000E2F2A"/>
    <w:rsid w:val="000E4BCC"/>
    <w:rsid w:val="000F00D4"/>
    <w:rsid w:val="000F02E8"/>
    <w:rsid w:val="000F0EB1"/>
    <w:rsid w:val="000F153F"/>
    <w:rsid w:val="000F4B79"/>
    <w:rsid w:val="00102550"/>
    <w:rsid w:val="00104CA0"/>
    <w:rsid w:val="0010522E"/>
    <w:rsid w:val="0010685E"/>
    <w:rsid w:val="001115AF"/>
    <w:rsid w:val="00112A75"/>
    <w:rsid w:val="00112DE3"/>
    <w:rsid w:val="00115F20"/>
    <w:rsid w:val="0011637C"/>
    <w:rsid w:val="001168D0"/>
    <w:rsid w:val="001202A0"/>
    <w:rsid w:val="0012121E"/>
    <w:rsid w:val="00121D72"/>
    <w:rsid w:val="00121F05"/>
    <w:rsid w:val="001312D2"/>
    <w:rsid w:val="00131DD0"/>
    <w:rsid w:val="001352E6"/>
    <w:rsid w:val="00137D17"/>
    <w:rsid w:val="00140D86"/>
    <w:rsid w:val="00141B65"/>
    <w:rsid w:val="00142DF3"/>
    <w:rsid w:val="00143369"/>
    <w:rsid w:val="001443C4"/>
    <w:rsid w:val="001446EC"/>
    <w:rsid w:val="00144EC0"/>
    <w:rsid w:val="00146593"/>
    <w:rsid w:val="0015104B"/>
    <w:rsid w:val="00152A81"/>
    <w:rsid w:val="00152DF1"/>
    <w:rsid w:val="00153E90"/>
    <w:rsid w:val="00156015"/>
    <w:rsid w:val="00160AE9"/>
    <w:rsid w:val="00160D9E"/>
    <w:rsid w:val="00161333"/>
    <w:rsid w:val="00161A0D"/>
    <w:rsid w:val="00162BA7"/>
    <w:rsid w:val="00162FCE"/>
    <w:rsid w:val="00166425"/>
    <w:rsid w:val="00170E6B"/>
    <w:rsid w:val="0017173A"/>
    <w:rsid w:val="00172D46"/>
    <w:rsid w:val="00174627"/>
    <w:rsid w:val="001829F2"/>
    <w:rsid w:val="0018397D"/>
    <w:rsid w:val="00183CB1"/>
    <w:rsid w:val="00186105"/>
    <w:rsid w:val="00191BCC"/>
    <w:rsid w:val="00193D70"/>
    <w:rsid w:val="00193F60"/>
    <w:rsid w:val="001A0C0A"/>
    <w:rsid w:val="001A0D2B"/>
    <w:rsid w:val="001A36B8"/>
    <w:rsid w:val="001A42AA"/>
    <w:rsid w:val="001A7A1E"/>
    <w:rsid w:val="001B3C7F"/>
    <w:rsid w:val="001B6410"/>
    <w:rsid w:val="001C2DCB"/>
    <w:rsid w:val="001C383D"/>
    <w:rsid w:val="001C413E"/>
    <w:rsid w:val="001C4474"/>
    <w:rsid w:val="001C514C"/>
    <w:rsid w:val="001C66B2"/>
    <w:rsid w:val="001D0E15"/>
    <w:rsid w:val="001D2B66"/>
    <w:rsid w:val="001D7151"/>
    <w:rsid w:val="001E1E66"/>
    <w:rsid w:val="001E2571"/>
    <w:rsid w:val="001E5418"/>
    <w:rsid w:val="001E5CC2"/>
    <w:rsid w:val="001E71E7"/>
    <w:rsid w:val="001E7740"/>
    <w:rsid w:val="001F0B04"/>
    <w:rsid w:val="001F37D1"/>
    <w:rsid w:val="001F3BB5"/>
    <w:rsid w:val="001F5603"/>
    <w:rsid w:val="001F6D9C"/>
    <w:rsid w:val="00200E82"/>
    <w:rsid w:val="002011FF"/>
    <w:rsid w:val="0021106E"/>
    <w:rsid w:val="00212064"/>
    <w:rsid w:val="002167C7"/>
    <w:rsid w:val="00216B3C"/>
    <w:rsid w:val="00221D31"/>
    <w:rsid w:val="0022478A"/>
    <w:rsid w:val="002278B9"/>
    <w:rsid w:val="002319FC"/>
    <w:rsid w:val="00233964"/>
    <w:rsid w:val="00234400"/>
    <w:rsid w:val="00240D54"/>
    <w:rsid w:val="00243373"/>
    <w:rsid w:val="00244C41"/>
    <w:rsid w:val="00244E4D"/>
    <w:rsid w:val="00245B8F"/>
    <w:rsid w:val="00247DDC"/>
    <w:rsid w:val="00251EF0"/>
    <w:rsid w:val="002526D2"/>
    <w:rsid w:val="00253432"/>
    <w:rsid w:val="002560BA"/>
    <w:rsid w:val="0027081B"/>
    <w:rsid w:val="002747F6"/>
    <w:rsid w:val="00275374"/>
    <w:rsid w:val="00275982"/>
    <w:rsid w:val="002824BA"/>
    <w:rsid w:val="002826C9"/>
    <w:rsid w:val="002850E9"/>
    <w:rsid w:val="002922D5"/>
    <w:rsid w:val="00292B84"/>
    <w:rsid w:val="00293E74"/>
    <w:rsid w:val="002A06CA"/>
    <w:rsid w:val="002A09FE"/>
    <w:rsid w:val="002A54FB"/>
    <w:rsid w:val="002A777B"/>
    <w:rsid w:val="002B5019"/>
    <w:rsid w:val="002C0C21"/>
    <w:rsid w:val="002C6D79"/>
    <w:rsid w:val="002C7265"/>
    <w:rsid w:val="002D015F"/>
    <w:rsid w:val="002D369B"/>
    <w:rsid w:val="002D4362"/>
    <w:rsid w:val="002D6675"/>
    <w:rsid w:val="002D6C30"/>
    <w:rsid w:val="002E246D"/>
    <w:rsid w:val="002E41C8"/>
    <w:rsid w:val="002E5C94"/>
    <w:rsid w:val="002F108C"/>
    <w:rsid w:val="002F1AEC"/>
    <w:rsid w:val="002F27A3"/>
    <w:rsid w:val="00307889"/>
    <w:rsid w:val="00310DA3"/>
    <w:rsid w:val="00313AD9"/>
    <w:rsid w:val="003163E0"/>
    <w:rsid w:val="00320D1C"/>
    <w:rsid w:val="00322045"/>
    <w:rsid w:val="003222B1"/>
    <w:rsid w:val="00325828"/>
    <w:rsid w:val="00327056"/>
    <w:rsid w:val="00327ADC"/>
    <w:rsid w:val="003311A5"/>
    <w:rsid w:val="00340C0B"/>
    <w:rsid w:val="003422BB"/>
    <w:rsid w:val="00351074"/>
    <w:rsid w:val="0035122C"/>
    <w:rsid w:val="003560A5"/>
    <w:rsid w:val="00360581"/>
    <w:rsid w:val="003630FA"/>
    <w:rsid w:val="0036354B"/>
    <w:rsid w:val="00363819"/>
    <w:rsid w:val="003644AB"/>
    <w:rsid w:val="00364E76"/>
    <w:rsid w:val="003667FD"/>
    <w:rsid w:val="00370E4A"/>
    <w:rsid w:val="00377A70"/>
    <w:rsid w:val="003811DC"/>
    <w:rsid w:val="00383A0C"/>
    <w:rsid w:val="003873DE"/>
    <w:rsid w:val="0039033F"/>
    <w:rsid w:val="00390BDD"/>
    <w:rsid w:val="003949B4"/>
    <w:rsid w:val="00396735"/>
    <w:rsid w:val="003A03C3"/>
    <w:rsid w:val="003A2B24"/>
    <w:rsid w:val="003A3C68"/>
    <w:rsid w:val="003A3D7B"/>
    <w:rsid w:val="003A6199"/>
    <w:rsid w:val="003A669E"/>
    <w:rsid w:val="003B0BAE"/>
    <w:rsid w:val="003B424D"/>
    <w:rsid w:val="003C0B0B"/>
    <w:rsid w:val="003C3A40"/>
    <w:rsid w:val="003C5556"/>
    <w:rsid w:val="003D3530"/>
    <w:rsid w:val="003D4246"/>
    <w:rsid w:val="003D7864"/>
    <w:rsid w:val="003E49BC"/>
    <w:rsid w:val="003F0871"/>
    <w:rsid w:val="003F29C3"/>
    <w:rsid w:val="003F2A4B"/>
    <w:rsid w:val="003F5509"/>
    <w:rsid w:val="00400082"/>
    <w:rsid w:val="004013C9"/>
    <w:rsid w:val="004032F1"/>
    <w:rsid w:val="00403F6A"/>
    <w:rsid w:val="00405C6B"/>
    <w:rsid w:val="00406613"/>
    <w:rsid w:val="00410ADC"/>
    <w:rsid w:val="0041137C"/>
    <w:rsid w:val="0041458A"/>
    <w:rsid w:val="00417C3C"/>
    <w:rsid w:val="004201E2"/>
    <w:rsid w:val="00425789"/>
    <w:rsid w:val="0042692D"/>
    <w:rsid w:val="0043157F"/>
    <w:rsid w:val="00432578"/>
    <w:rsid w:val="0043728F"/>
    <w:rsid w:val="00437649"/>
    <w:rsid w:val="004402E1"/>
    <w:rsid w:val="00441376"/>
    <w:rsid w:val="00441661"/>
    <w:rsid w:val="0044230E"/>
    <w:rsid w:val="004439A8"/>
    <w:rsid w:val="00443D1E"/>
    <w:rsid w:val="0044703F"/>
    <w:rsid w:val="00447FF2"/>
    <w:rsid w:val="00450AEA"/>
    <w:rsid w:val="004534EE"/>
    <w:rsid w:val="004574A8"/>
    <w:rsid w:val="0046017E"/>
    <w:rsid w:val="004606C4"/>
    <w:rsid w:val="00462430"/>
    <w:rsid w:val="0046459A"/>
    <w:rsid w:val="00465E0D"/>
    <w:rsid w:val="004736AF"/>
    <w:rsid w:val="00474654"/>
    <w:rsid w:val="00475AC4"/>
    <w:rsid w:val="00475C77"/>
    <w:rsid w:val="0047696C"/>
    <w:rsid w:val="00477FB6"/>
    <w:rsid w:val="004815BB"/>
    <w:rsid w:val="00494C7E"/>
    <w:rsid w:val="00495252"/>
    <w:rsid w:val="004A0972"/>
    <w:rsid w:val="004A0D09"/>
    <w:rsid w:val="004A212F"/>
    <w:rsid w:val="004A3506"/>
    <w:rsid w:val="004A40AA"/>
    <w:rsid w:val="004A4B37"/>
    <w:rsid w:val="004B06AF"/>
    <w:rsid w:val="004B40F7"/>
    <w:rsid w:val="004C39BF"/>
    <w:rsid w:val="004C7F9C"/>
    <w:rsid w:val="004D0E09"/>
    <w:rsid w:val="004D26C5"/>
    <w:rsid w:val="004D52E9"/>
    <w:rsid w:val="004D5C4A"/>
    <w:rsid w:val="004D7C97"/>
    <w:rsid w:val="004E03DB"/>
    <w:rsid w:val="004E09E9"/>
    <w:rsid w:val="004E488C"/>
    <w:rsid w:val="004E7612"/>
    <w:rsid w:val="004F1440"/>
    <w:rsid w:val="004F1BE2"/>
    <w:rsid w:val="004F2C80"/>
    <w:rsid w:val="004F4002"/>
    <w:rsid w:val="004F6ED0"/>
    <w:rsid w:val="004F7A56"/>
    <w:rsid w:val="00500FBA"/>
    <w:rsid w:val="00501BF4"/>
    <w:rsid w:val="005027B1"/>
    <w:rsid w:val="00503F42"/>
    <w:rsid w:val="005042B4"/>
    <w:rsid w:val="005077A3"/>
    <w:rsid w:val="00510A9F"/>
    <w:rsid w:val="0051235B"/>
    <w:rsid w:val="00513BC6"/>
    <w:rsid w:val="005154D1"/>
    <w:rsid w:val="00515E1B"/>
    <w:rsid w:val="00515F3B"/>
    <w:rsid w:val="00516F19"/>
    <w:rsid w:val="00520229"/>
    <w:rsid w:val="00520AD3"/>
    <w:rsid w:val="00521B60"/>
    <w:rsid w:val="00523DE1"/>
    <w:rsid w:val="005250F0"/>
    <w:rsid w:val="00525B4D"/>
    <w:rsid w:val="00531E43"/>
    <w:rsid w:val="00534191"/>
    <w:rsid w:val="00536336"/>
    <w:rsid w:val="005402A4"/>
    <w:rsid w:val="00542E54"/>
    <w:rsid w:val="005506CB"/>
    <w:rsid w:val="00551ECE"/>
    <w:rsid w:val="005625DF"/>
    <w:rsid w:val="005645E7"/>
    <w:rsid w:val="005650D1"/>
    <w:rsid w:val="00572093"/>
    <w:rsid w:val="0057442C"/>
    <w:rsid w:val="0057598C"/>
    <w:rsid w:val="005765AA"/>
    <w:rsid w:val="00576D80"/>
    <w:rsid w:val="005800A7"/>
    <w:rsid w:val="0058379D"/>
    <w:rsid w:val="0058460B"/>
    <w:rsid w:val="00584E59"/>
    <w:rsid w:val="00590F38"/>
    <w:rsid w:val="00591091"/>
    <w:rsid w:val="00592E78"/>
    <w:rsid w:val="00593C32"/>
    <w:rsid w:val="00593DF0"/>
    <w:rsid w:val="0059782C"/>
    <w:rsid w:val="005A06FA"/>
    <w:rsid w:val="005A703D"/>
    <w:rsid w:val="005A79E1"/>
    <w:rsid w:val="005B21DA"/>
    <w:rsid w:val="005B3A66"/>
    <w:rsid w:val="005B490B"/>
    <w:rsid w:val="005B757F"/>
    <w:rsid w:val="005C516C"/>
    <w:rsid w:val="005C5B12"/>
    <w:rsid w:val="005C62EE"/>
    <w:rsid w:val="005D007F"/>
    <w:rsid w:val="005D7A5A"/>
    <w:rsid w:val="005D7BB0"/>
    <w:rsid w:val="005E0E47"/>
    <w:rsid w:val="005E2A60"/>
    <w:rsid w:val="005E32C8"/>
    <w:rsid w:val="005E34BE"/>
    <w:rsid w:val="005E3BF3"/>
    <w:rsid w:val="005E58AA"/>
    <w:rsid w:val="005E59C0"/>
    <w:rsid w:val="005E63BD"/>
    <w:rsid w:val="005E79EF"/>
    <w:rsid w:val="005E7A1E"/>
    <w:rsid w:val="006204C3"/>
    <w:rsid w:val="006214C1"/>
    <w:rsid w:val="00625A73"/>
    <w:rsid w:val="00631EDE"/>
    <w:rsid w:val="00631F76"/>
    <w:rsid w:val="006333A0"/>
    <w:rsid w:val="00634B1E"/>
    <w:rsid w:val="006367EF"/>
    <w:rsid w:val="00643671"/>
    <w:rsid w:val="0064502F"/>
    <w:rsid w:val="006514FD"/>
    <w:rsid w:val="006523C6"/>
    <w:rsid w:val="00655E4B"/>
    <w:rsid w:val="006647F8"/>
    <w:rsid w:val="0066503B"/>
    <w:rsid w:val="006758F5"/>
    <w:rsid w:val="00682275"/>
    <w:rsid w:val="00683F14"/>
    <w:rsid w:val="006840EE"/>
    <w:rsid w:val="0068583F"/>
    <w:rsid w:val="006876CC"/>
    <w:rsid w:val="00687E81"/>
    <w:rsid w:val="006900F0"/>
    <w:rsid w:val="006933BE"/>
    <w:rsid w:val="00695178"/>
    <w:rsid w:val="0069591D"/>
    <w:rsid w:val="006963DF"/>
    <w:rsid w:val="006A372F"/>
    <w:rsid w:val="006A727D"/>
    <w:rsid w:val="006B1CB3"/>
    <w:rsid w:val="006C1DD7"/>
    <w:rsid w:val="006C3718"/>
    <w:rsid w:val="006C477B"/>
    <w:rsid w:val="006C6009"/>
    <w:rsid w:val="006D6026"/>
    <w:rsid w:val="006D716C"/>
    <w:rsid w:val="006D7919"/>
    <w:rsid w:val="006E02A9"/>
    <w:rsid w:val="006E1F72"/>
    <w:rsid w:val="006E4363"/>
    <w:rsid w:val="006E440D"/>
    <w:rsid w:val="006E5DB3"/>
    <w:rsid w:val="006E6B3B"/>
    <w:rsid w:val="006F73D8"/>
    <w:rsid w:val="00701E94"/>
    <w:rsid w:val="00706DD9"/>
    <w:rsid w:val="0071259D"/>
    <w:rsid w:val="00714FC8"/>
    <w:rsid w:val="007172D0"/>
    <w:rsid w:val="00720F85"/>
    <w:rsid w:val="00722906"/>
    <w:rsid w:val="00722BF0"/>
    <w:rsid w:val="00722C65"/>
    <w:rsid w:val="00730400"/>
    <w:rsid w:val="0073240B"/>
    <w:rsid w:val="00735A19"/>
    <w:rsid w:val="00747906"/>
    <w:rsid w:val="0075099A"/>
    <w:rsid w:val="007518DF"/>
    <w:rsid w:val="00755D7D"/>
    <w:rsid w:val="00756CE7"/>
    <w:rsid w:val="00763D1D"/>
    <w:rsid w:val="00763EE1"/>
    <w:rsid w:val="00767FBB"/>
    <w:rsid w:val="00772BCE"/>
    <w:rsid w:val="007730FE"/>
    <w:rsid w:val="00774A30"/>
    <w:rsid w:val="00774D5B"/>
    <w:rsid w:val="007771F0"/>
    <w:rsid w:val="00777351"/>
    <w:rsid w:val="007804BE"/>
    <w:rsid w:val="00780683"/>
    <w:rsid w:val="00780B16"/>
    <w:rsid w:val="00784023"/>
    <w:rsid w:val="007876D3"/>
    <w:rsid w:val="00791342"/>
    <w:rsid w:val="007916C3"/>
    <w:rsid w:val="00796310"/>
    <w:rsid w:val="007A1230"/>
    <w:rsid w:val="007A131D"/>
    <w:rsid w:val="007A240C"/>
    <w:rsid w:val="007A2686"/>
    <w:rsid w:val="007A3AB6"/>
    <w:rsid w:val="007A7213"/>
    <w:rsid w:val="007B0E1A"/>
    <w:rsid w:val="007B1483"/>
    <w:rsid w:val="007B1A9D"/>
    <w:rsid w:val="007B2620"/>
    <w:rsid w:val="007B377A"/>
    <w:rsid w:val="007B4EE7"/>
    <w:rsid w:val="007B606F"/>
    <w:rsid w:val="007B6705"/>
    <w:rsid w:val="007B7284"/>
    <w:rsid w:val="007B7DCE"/>
    <w:rsid w:val="007C056B"/>
    <w:rsid w:val="007C1171"/>
    <w:rsid w:val="007C31F7"/>
    <w:rsid w:val="007C3EDC"/>
    <w:rsid w:val="007C4D72"/>
    <w:rsid w:val="007C5434"/>
    <w:rsid w:val="007D3721"/>
    <w:rsid w:val="007D3E24"/>
    <w:rsid w:val="007D5495"/>
    <w:rsid w:val="007D7A4E"/>
    <w:rsid w:val="007D7D4D"/>
    <w:rsid w:val="007E692D"/>
    <w:rsid w:val="007E7419"/>
    <w:rsid w:val="007F429D"/>
    <w:rsid w:val="007F43C9"/>
    <w:rsid w:val="007F49A0"/>
    <w:rsid w:val="00801CF2"/>
    <w:rsid w:val="00802371"/>
    <w:rsid w:val="00804475"/>
    <w:rsid w:val="00804C33"/>
    <w:rsid w:val="00807014"/>
    <w:rsid w:val="0082001F"/>
    <w:rsid w:val="00821F10"/>
    <w:rsid w:val="0082449B"/>
    <w:rsid w:val="00824B0B"/>
    <w:rsid w:val="00832107"/>
    <w:rsid w:val="00833552"/>
    <w:rsid w:val="00833EDE"/>
    <w:rsid w:val="00836096"/>
    <w:rsid w:val="0083795B"/>
    <w:rsid w:val="00840311"/>
    <w:rsid w:val="008408EA"/>
    <w:rsid w:val="00840B50"/>
    <w:rsid w:val="0084288F"/>
    <w:rsid w:val="00852EFD"/>
    <w:rsid w:val="008622DB"/>
    <w:rsid w:val="00867A98"/>
    <w:rsid w:val="008739F0"/>
    <w:rsid w:val="00873F08"/>
    <w:rsid w:val="00880680"/>
    <w:rsid w:val="008874B0"/>
    <w:rsid w:val="008904BE"/>
    <w:rsid w:val="008975E2"/>
    <w:rsid w:val="008B2F79"/>
    <w:rsid w:val="008B32AD"/>
    <w:rsid w:val="008B496A"/>
    <w:rsid w:val="008B58B3"/>
    <w:rsid w:val="008C0C3E"/>
    <w:rsid w:val="008C214C"/>
    <w:rsid w:val="008C2C7C"/>
    <w:rsid w:val="008C4B5C"/>
    <w:rsid w:val="008D2239"/>
    <w:rsid w:val="008D261D"/>
    <w:rsid w:val="008D363B"/>
    <w:rsid w:val="008D4032"/>
    <w:rsid w:val="008D42CA"/>
    <w:rsid w:val="008D5065"/>
    <w:rsid w:val="008E2196"/>
    <w:rsid w:val="008E2649"/>
    <w:rsid w:val="008E2E73"/>
    <w:rsid w:val="008E3908"/>
    <w:rsid w:val="008F46B5"/>
    <w:rsid w:val="008F5854"/>
    <w:rsid w:val="008F66EE"/>
    <w:rsid w:val="008F6718"/>
    <w:rsid w:val="00901EE2"/>
    <w:rsid w:val="009051B8"/>
    <w:rsid w:val="00915920"/>
    <w:rsid w:val="00916BCC"/>
    <w:rsid w:val="00923CAB"/>
    <w:rsid w:val="0092513D"/>
    <w:rsid w:val="009255F4"/>
    <w:rsid w:val="00925F71"/>
    <w:rsid w:val="00932E96"/>
    <w:rsid w:val="009331D5"/>
    <w:rsid w:val="00933612"/>
    <w:rsid w:val="00935F43"/>
    <w:rsid w:val="00937DF7"/>
    <w:rsid w:val="009424B1"/>
    <w:rsid w:val="00942A4E"/>
    <w:rsid w:val="0094441F"/>
    <w:rsid w:val="0094482F"/>
    <w:rsid w:val="00953B82"/>
    <w:rsid w:val="00953F8A"/>
    <w:rsid w:val="009554D9"/>
    <w:rsid w:val="00957A4C"/>
    <w:rsid w:val="00961E7F"/>
    <w:rsid w:val="009636DD"/>
    <w:rsid w:val="0096549C"/>
    <w:rsid w:val="00972F8B"/>
    <w:rsid w:val="0097718A"/>
    <w:rsid w:val="00982111"/>
    <w:rsid w:val="00982196"/>
    <w:rsid w:val="00983DB3"/>
    <w:rsid w:val="0098432B"/>
    <w:rsid w:val="00984436"/>
    <w:rsid w:val="0099108F"/>
    <w:rsid w:val="00993784"/>
    <w:rsid w:val="009A2AB0"/>
    <w:rsid w:val="009A7C37"/>
    <w:rsid w:val="009B370E"/>
    <w:rsid w:val="009B5021"/>
    <w:rsid w:val="009B650F"/>
    <w:rsid w:val="009B67BA"/>
    <w:rsid w:val="009B7E2B"/>
    <w:rsid w:val="009B7E9E"/>
    <w:rsid w:val="009C13D7"/>
    <w:rsid w:val="009C19AB"/>
    <w:rsid w:val="009C3E91"/>
    <w:rsid w:val="009C550A"/>
    <w:rsid w:val="009D04F9"/>
    <w:rsid w:val="009D1180"/>
    <w:rsid w:val="009D5179"/>
    <w:rsid w:val="009D7083"/>
    <w:rsid w:val="009E1C93"/>
    <w:rsid w:val="009F3C65"/>
    <w:rsid w:val="00A05765"/>
    <w:rsid w:val="00A1012D"/>
    <w:rsid w:val="00A11259"/>
    <w:rsid w:val="00A118E4"/>
    <w:rsid w:val="00A13A08"/>
    <w:rsid w:val="00A1407B"/>
    <w:rsid w:val="00A14D74"/>
    <w:rsid w:val="00A20F54"/>
    <w:rsid w:val="00A23770"/>
    <w:rsid w:val="00A2601A"/>
    <w:rsid w:val="00A26AC8"/>
    <w:rsid w:val="00A409C8"/>
    <w:rsid w:val="00A41913"/>
    <w:rsid w:val="00A42943"/>
    <w:rsid w:val="00A46CB3"/>
    <w:rsid w:val="00A50B17"/>
    <w:rsid w:val="00A51284"/>
    <w:rsid w:val="00A52DA0"/>
    <w:rsid w:val="00A566AC"/>
    <w:rsid w:val="00A572CC"/>
    <w:rsid w:val="00A616D1"/>
    <w:rsid w:val="00A61BB8"/>
    <w:rsid w:val="00A62A12"/>
    <w:rsid w:val="00A63F3B"/>
    <w:rsid w:val="00A6553B"/>
    <w:rsid w:val="00A72874"/>
    <w:rsid w:val="00A73124"/>
    <w:rsid w:val="00A75AAF"/>
    <w:rsid w:val="00A775EA"/>
    <w:rsid w:val="00A80062"/>
    <w:rsid w:val="00A80BFF"/>
    <w:rsid w:val="00A846DE"/>
    <w:rsid w:val="00A85236"/>
    <w:rsid w:val="00A8551A"/>
    <w:rsid w:val="00A8700E"/>
    <w:rsid w:val="00A90457"/>
    <w:rsid w:val="00A94634"/>
    <w:rsid w:val="00A96087"/>
    <w:rsid w:val="00A96C83"/>
    <w:rsid w:val="00AA1E71"/>
    <w:rsid w:val="00AA2DFF"/>
    <w:rsid w:val="00AA5667"/>
    <w:rsid w:val="00AB2396"/>
    <w:rsid w:val="00AB6118"/>
    <w:rsid w:val="00AC2693"/>
    <w:rsid w:val="00AC789E"/>
    <w:rsid w:val="00AD45CC"/>
    <w:rsid w:val="00AD5271"/>
    <w:rsid w:val="00AD7CA9"/>
    <w:rsid w:val="00AD7D95"/>
    <w:rsid w:val="00AE4E80"/>
    <w:rsid w:val="00AF08FD"/>
    <w:rsid w:val="00AF6B7F"/>
    <w:rsid w:val="00AF7290"/>
    <w:rsid w:val="00B00640"/>
    <w:rsid w:val="00B02C60"/>
    <w:rsid w:val="00B02CA7"/>
    <w:rsid w:val="00B058FE"/>
    <w:rsid w:val="00B1038D"/>
    <w:rsid w:val="00B12FBB"/>
    <w:rsid w:val="00B175F0"/>
    <w:rsid w:val="00B24D46"/>
    <w:rsid w:val="00B30446"/>
    <w:rsid w:val="00B32F4B"/>
    <w:rsid w:val="00B4034D"/>
    <w:rsid w:val="00B42732"/>
    <w:rsid w:val="00B43A40"/>
    <w:rsid w:val="00B47B14"/>
    <w:rsid w:val="00B5310A"/>
    <w:rsid w:val="00B53DE0"/>
    <w:rsid w:val="00B56450"/>
    <w:rsid w:val="00B604ED"/>
    <w:rsid w:val="00B616EC"/>
    <w:rsid w:val="00B64223"/>
    <w:rsid w:val="00B72247"/>
    <w:rsid w:val="00B743D2"/>
    <w:rsid w:val="00B83042"/>
    <w:rsid w:val="00B83106"/>
    <w:rsid w:val="00B84DBC"/>
    <w:rsid w:val="00B865D1"/>
    <w:rsid w:val="00B86685"/>
    <w:rsid w:val="00B87B90"/>
    <w:rsid w:val="00B9085E"/>
    <w:rsid w:val="00B914E3"/>
    <w:rsid w:val="00B93223"/>
    <w:rsid w:val="00B94A19"/>
    <w:rsid w:val="00B97AAF"/>
    <w:rsid w:val="00BA19B9"/>
    <w:rsid w:val="00BB1EC1"/>
    <w:rsid w:val="00BB6C07"/>
    <w:rsid w:val="00BC1330"/>
    <w:rsid w:val="00BC1AEE"/>
    <w:rsid w:val="00BC2C98"/>
    <w:rsid w:val="00BC516A"/>
    <w:rsid w:val="00BC5263"/>
    <w:rsid w:val="00BD0B66"/>
    <w:rsid w:val="00BD0BFD"/>
    <w:rsid w:val="00BD1331"/>
    <w:rsid w:val="00BD2C3E"/>
    <w:rsid w:val="00BD55BD"/>
    <w:rsid w:val="00BD59C3"/>
    <w:rsid w:val="00BE0E54"/>
    <w:rsid w:val="00BE0F72"/>
    <w:rsid w:val="00BE2E3C"/>
    <w:rsid w:val="00BE6B6D"/>
    <w:rsid w:val="00BE6D0A"/>
    <w:rsid w:val="00BF5275"/>
    <w:rsid w:val="00C030FA"/>
    <w:rsid w:val="00C175A2"/>
    <w:rsid w:val="00C17774"/>
    <w:rsid w:val="00C23F4D"/>
    <w:rsid w:val="00C27B4B"/>
    <w:rsid w:val="00C30DEB"/>
    <w:rsid w:val="00C31361"/>
    <w:rsid w:val="00C32BC2"/>
    <w:rsid w:val="00C35A8D"/>
    <w:rsid w:val="00C369B2"/>
    <w:rsid w:val="00C405FE"/>
    <w:rsid w:val="00C4061F"/>
    <w:rsid w:val="00C41409"/>
    <w:rsid w:val="00C4169F"/>
    <w:rsid w:val="00C42B42"/>
    <w:rsid w:val="00C433D0"/>
    <w:rsid w:val="00C43924"/>
    <w:rsid w:val="00C44FE2"/>
    <w:rsid w:val="00C45FA1"/>
    <w:rsid w:val="00C47E88"/>
    <w:rsid w:val="00C51C2A"/>
    <w:rsid w:val="00C51FDB"/>
    <w:rsid w:val="00C52AE6"/>
    <w:rsid w:val="00C57F55"/>
    <w:rsid w:val="00C606A5"/>
    <w:rsid w:val="00C60A23"/>
    <w:rsid w:val="00C60E50"/>
    <w:rsid w:val="00C62780"/>
    <w:rsid w:val="00C62A01"/>
    <w:rsid w:val="00C6351F"/>
    <w:rsid w:val="00C635D6"/>
    <w:rsid w:val="00C64BDE"/>
    <w:rsid w:val="00C66879"/>
    <w:rsid w:val="00C70B9C"/>
    <w:rsid w:val="00C84BC9"/>
    <w:rsid w:val="00C87353"/>
    <w:rsid w:val="00C90536"/>
    <w:rsid w:val="00CA16F8"/>
    <w:rsid w:val="00CA1AAE"/>
    <w:rsid w:val="00CA5ADE"/>
    <w:rsid w:val="00CB01C7"/>
    <w:rsid w:val="00CB05E3"/>
    <w:rsid w:val="00CB7CE4"/>
    <w:rsid w:val="00CC0625"/>
    <w:rsid w:val="00CC0A8B"/>
    <w:rsid w:val="00CC1E27"/>
    <w:rsid w:val="00CC33D5"/>
    <w:rsid w:val="00CD2603"/>
    <w:rsid w:val="00CD260F"/>
    <w:rsid w:val="00CD6BCA"/>
    <w:rsid w:val="00CD78E0"/>
    <w:rsid w:val="00CF49A3"/>
    <w:rsid w:val="00D03CB4"/>
    <w:rsid w:val="00D03E08"/>
    <w:rsid w:val="00D04A81"/>
    <w:rsid w:val="00D07CF4"/>
    <w:rsid w:val="00D10B85"/>
    <w:rsid w:val="00D119EB"/>
    <w:rsid w:val="00D12AC4"/>
    <w:rsid w:val="00D133D0"/>
    <w:rsid w:val="00D17AAB"/>
    <w:rsid w:val="00D20E11"/>
    <w:rsid w:val="00D30DE1"/>
    <w:rsid w:val="00D37F7A"/>
    <w:rsid w:val="00D40D32"/>
    <w:rsid w:val="00D53672"/>
    <w:rsid w:val="00D53BF8"/>
    <w:rsid w:val="00D651AF"/>
    <w:rsid w:val="00D6678B"/>
    <w:rsid w:val="00D7310A"/>
    <w:rsid w:val="00D735EA"/>
    <w:rsid w:val="00D736AF"/>
    <w:rsid w:val="00D7475D"/>
    <w:rsid w:val="00D86D00"/>
    <w:rsid w:val="00D87625"/>
    <w:rsid w:val="00D87947"/>
    <w:rsid w:val="00D87E10"/>
    <w:rsid w:val="00D91DBD"/>
    <w:rsid w:val="00D938E7"/>
    <w:rsid w:val="00D943F5"/>
    <w:rsid w:val="00D9454A"/>
    <w:rsid w:val="00DA01FB"/>
    <w:rsid w:val="00DA0D78"/>
    <w:rsid w:val="00DA20A9"/>
    <w:rsid w:val="00DA32F0"/>
    <w:rsid w:val="00DA36F9"/>
    <w:rsid w:val="00DA384F"/>
    <w:rsid w:val="00DA5077"/>
    <w:rsid w:val="00DA6D35"/>
    <w:rsid w:val="00DA703B"/>
    <w:rsid w:val="00DB55CB"/>
    <w:rsid w:val="00DB6154"/>
    <w:rsid w:val="00DC233D"/>
    <w:rsid w:val="00DC2A94"/>
    <w:rsid w:val="00DC3B25"/>
    <w:rsid w:val="00DC54B8"/>
    <w:rsid w:val="00DC6750"/>
    <w:rsid w:val="00DD3685"/>
    <w:rsid w:val="00DD5723"/>
    <w:rsid w:val="00DE0B96"/>
    <w:rsid w:val="00DE1299"/>
    <w:rsid w:val="00DE1A80"/>
    <w:rsid w:val="00DE4CDB"/>
    <w:rsid w:val="00DE6FD4"/>
    <w:rsid w:val="00DF2B95"/>
    <w:rsid w:val="00DF7335"/>
    <w:rsid w:val="00DF7CC4"/>
    <w:rsid w:val="00E00A09"/>
    <w:rsid w:val="00E02CF7"/>
    <w:rsid w:val="00E03C5A"/>
    <w:rsid w:val="00E03D9B"/>
    <w:rsid w:val="00E052E6"/>
    <w:rsid w:val="00E05DC2"/>
    <w:rsid w:val="00E0615C"/>
    <w:rsid w:val="00E06D55"/>
    <w:rsid w:val="00E12A19"/>
    <w:rsid w:val="00E138CD"/>
    <w:rsid w:val="00E14676"/>
    <w:rsid w:val="00E234C7"/>
    <w:rsid w:val="00E270A1"/>
    <w:rsid w:val="00E31772"/>
    <w:rsid w:val="00E33F8C"/>
    <w:rsid w:val="00E3659E"/>
    <w:rsid w:val="00E36F86"/>
    <w:rsid w:val="00E37ADD"/>
    <w:rsid w:val="00E41185"/>
    <w:rsid w:val="00E425E6"/>
    <w:rsid w:val="00E44EC2"/>
    <w:rsid w:val="00E47252"/>
    <w:rsid w:val="00E50ADE"/>
    <w:rsid w:val="00E52B72"/>
    <w:rsid w:val="00E53788"/>
    <w:rsid w:val="00E54D1B"/>
    <w:rsid w:val="00E562A1"/>
    <w:rsid w:val="00E5730D"/>
    <w:rsid w:val="00E60DD1"/>
    <w:rsid w:val="00E61CD9"/>
    <w:rsid w:val="00E61F4D"/>
    <w:rsid w:val="00E62827"/>
    <w:rsid w:val="00E6351A"/>
    <w:rsid w:val="00E63FC0"/>
    <w:rsid w:val="00E64014"/>
    <w:rsid w:val="00E6539F"/>
    <w:rsid w:val="00E70E25"/>
    <w:rsid w:val="00E73C13"/>
    <w:rsid w:val="00E779B8"/>
    <w:rsid w:val="00E8014E"/>
    <w:rsid w:val="00E8084C"/>
    <w:rsid w:val="00E818C5"/>
    <w:rsid w:val="00E85F46"/>
    <w:rsid w:val="00E865D2"/>
    <w:rsid w:val="00E90794"/>
    <w:rsid w:val="00E91E12"/>
    <w:rsid w:val="00E973EF"/>
    <w:rsid w:val="00EA0510"/>
    <w:rsid w:val="00EA05E4"/>
    <w:rsid w:val="00EA106D"/>
    <w:rsid w:val="00EA1B40"/>
    <w:rsid w:val="00EA2BF0"/>
    <w:rsid w:val="00EA4824"/>
    <w:rsid w:val="00EA7633"/>
    <w:rsid w:val="00EB4D1B"/>
    <w:rsid w:val="00EB5E7A"/>
    <w:rsid w:val="00EB7689"/>
    <w:rsid w:val="00EC1AD1"/>
    <w:rsid w:val="00EC32AE"/>
    <w:rsid w:val="00ED207D"/>
    <w:rsid w:val="00ED7026"/>
    <w:rsid w:val="00ED75D4"/>
    <w:rsid w:val="00EE36E1"/>
    <w:rsid w:val="00EE55C9"/>
    <w:rsid w:val="00EE68DF"/>
    <w:rsid w:val="00EE73D4"/>
    <w:rsid w:val="00EF090C"/>
    <w:rsid w:val="00EF6B29"/>
    <w:rsid w:val="00EF6EB7"/>
    <w:rsid w:val="00F067A7"/>
    <w:rsid w:val="00F06A05"/>
    <w:rsid w:val="00F079EC"/>
    <w:rsid w:val="00F10EA1"/>
    <w:rsid w:val="00F20DC2"/>
    <w:rsid w:val="00F24ACF"/>
    <w:rsid w:val="00F31BB6"/>
    <w:rsid w:val="00F335B8"/>
    <w:rsid w:val="00F375B7"/>
    <w:rsid w:val="00F377E2"/>
    <w:rsid w:val="00F42BFD"/>
    <w:rsid w:val="00F43013"/>
    <w:rsid w:val="00F44BEC"/>
    <w:rsid w:val="00F504B1"/>
    <w:rsid w:val="00F51F9C"/>
    <w:rsid w:val="00F52128"/>
    <w:rsid w:val="00F55E98"/>
    <w:rsid w:val="00F57611"/>
    <w:rsid w:val="00F57EF4"/>
    <w:rsid w:val="00F6112B"/>
    <w:rsid w:val="00F64252"/>
    <w:rsid w:val="00F646B2"/>
    <w:rsid w:val="00F650B2"/>
    <w:rsid w:val="00F67DE6"/>
    <w:rsid w:val="00F703A8"/>
    <w:rsid w:val="00F71FA5"/>
    <w:rsid w:val="00F72ABF"/>
    <w:rsid w:val="00F73AFD"/>
    <w:rsid w:val="00F7592B"/>
    <w:rsid w:val="00F7635D"/>
    <w:rsid w:val="00F823AD"/>
    <w:rsid w:val="00F861AA"/>
    <w:rsid w:val="00F86463"/>
    <w:rsid w:val="00F9054F"/>
    <w:rsid w:val="00F916CD"/>
    <w:rsid w:val="00F91A93"/>
    <w:rsid w:val="00F9238C"/>
    <w:rsid w:val="00F932C0"/>
    <w:rsid w:val="00F95F7B"/>
    <w:rsid w:val="00FA07A6"/>
    <w:rsid w:val="00FA1A19"/>
    <w:rsid w:val="00FA33E5"/>
    <w:rsid w:val="00FB49B3"/>
    <w:rsid w:val="00FB55F7"/>
    <w:rsid w:val="00FB6068"/>
    <w:rsid w:val="00FB7DE2"/>
    <w:rsid w:val="00FC443E"/>
    <w:rsid w:val="00FC47D7"/>
    <w:rsid w:val="00FC68F9"/>
    <w:rsid w:val="00FC7266"/>
    <w:rsid w:val="00FD2ECB"/>
    <w:rsid w:val="00FD3875"/>
    <w:rsid w:val="00FD56CC"/>
    <w:rsid w:val="00FD6297"/>
    <w:rsid w:val="00FD6CD8"/>
    <w:rsid w:val="00FE3950"/>
    <w:rsid w:val="00FE3A60"/>
    <w:rsid w:val="00FE51E1"/>
    <w:rsid w:val="00FF200F"/>
    <w:rsid w:val="00FF7B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8DF"/>
    <w:pPr>
      <w:spacing w:after="200" w:line="276"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F73D8"/>
    <w:pPr>
      <w:ind w:left="720"/>
      <w:contextualSpacing/>
    </w:pPr>
    <w:rPr>
      <w:rFonts w:eastAsia="Times New Roman"/>
      <w:lang w:val="ru-RU" w:eastAsia="ru-RU"/>
    </w:rPr>
  </w:style>
  <w:style w:type="paragraph" w:styleId="NormalWeb">
    <w:name w:val="Normal (Web)"/>
    <w:basedOn w:val="Normal"/>
    <w:uiPriority w:val="99"/>
    <w:rsid w:val="006F73D8"/>
    <w:pPr>
      <w:spacing w:before="100" w:beforeAutospacing="1" w:after="100" w:afterAutospacing="1" w:line="240" w:lineRule="auto"/>
    </w:pPr>
    <w:rPr>
      <w:rFonts w:ascii="Times New Roman" w:eastAsia="Times New Roman" w:hAnsi="Times New Roman"/>
      <w:sz w:val="24"/>
      <w:szCs w:val="24"/>
      <w:lang w:eastAsia="uk-UA"/>
    </w:rPr>
  </w:style>
  <w:style w:type="character" w:styleId="Emphasis">
    <w:name w:val="Emphasis"/>
    <w:basedOn w:val="DefaultParagraphFont"/>
    <w:uiPriority w:val="99"/>
    <w:qFormat/>
    <w:rsid w:val="006F73D8"/>
    <w:rPr>
      <w:rFonts w:cs="Times New Roman"/>
      <w:i/>
      <w:iCs/>
    </w:rPr>
  </w:style>
  <w:style w:type="paragraph" w:styleId="Header">
    <w:name w:val="header"/>
    <w:basedOn w:val="Normal"/>
    <w:link w:val="HeaderChar"/>
    <w:uiPriority w:val="99"/>
    <w:semiHidden/>
    <w:rsid w:val="0082449B"/>
    <w:pPr>
      <w:tabs>
        <w:tab w:val="center" w:pos="4819"/>
        <w:tab w:val="right" w:pos="9639"/>
      </w:tabs>
      <w:spacing w:after="0" w:line="240" w:lineRule="auto"/>
    </w:pPr>
  </w:style>
  <w:style w:type="character" w:customStyle="1" w:styleId="HeaderChar">
    <w:name w:val="Header Char"/>
    <w:basedOn w:val="DefaultParagraphFont"/>
    <w:link w:val="Header"/>
    <w:uiPriority w:val="99"/>
    <w:semiHidden/>
    <w:locked/>
    <w:rsid w:val="0082449B"/>
    <w:rPr>
      <w:rFonts w:cs="Times New Roman"/>
    </w:rPr>
  </w:style>
  <w:style w:type="paragraph" w:styleId="Footer">
    <w:name w:val="footer"/>
    <w:basedOn w:val="Normal"/>
    <w:link w:val="FooterChar"/>
    <w:uiPriority w:val="99"/>
    <w:semiHidden/>
    <w:rsid w:val="0082449B"/>
    <w:pPr>
      <w:tabs>
        <w:tab w:val="center" w:pos="4819"/>
        <w:tab w:val="right" w:pos="9639"/>
      </w:tabs>
      <w:spacing w:after="0" w:line="240" w:lineRule="auto"/>
    </w:pPr>
  </w:style>
  <w:style w:type="character" w:customStyle="1" w:styleId="FooterChar">
    <w:name w:val="Footer Char"/>
    <w:basedOn w:val="DefaultParagraphFont"/>
    <w:link w:val="Footer"/>
    <w:uiPriority w:val="99"/>
    <w:semiHidden/>
    <w:locked/>
    <w:rsid w:val="0082449B"/>
    <w:rPr>
      <w:rFonts w:cs="Times New Roman"/>
    </w:rPr>
  </w:style>
  <w:style w:type="paragraph" w:styleId="BalloonText">
    <w:name w:val="Balloon Text"/>
    <w:basedOn w:val="Normal"/>
    <w:link w:val="BalloonTextChar"/>
    <w:uiPriority w:val="99"/>
    <w:semiHidden/>
    <w:rsid w:val="00722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2B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4433</TotalTime>
  <Pages>5</Pages>
  <Words>897</Words>
  <Characters>5119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LENOVO</cp:lastModifiedBy>
  <cp:revision>10</cp:revision>
  <dcterms:created xsi:type="dcterms:W3CDTF">2019-11-25T11:54:00Z</dcterms:created>
  <dcterms:modified xsi:type="dcterms:W3CDTF">2020-03-03T10:16:00Z</dcterms:modified>
</cp:coreProperties>
</file>