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D8" w:rsidRDefault="005625D8" w:rsidP="006F0B0E">
      <w:pPr>
        <w:jc w:val="center"/>
        <w:rPr>
          <w:b/>
          <w:sz w:val="52"/>
          <w:szCs w:val="52"/>
        </w:rPr>
      </w:pPr>
    </w:p>
    <w:p w:rsidR="005625D8" w:rsidRDefault="005625D8" w:rsidP="006F0B0E">
      <w:pPr>
        <w:jc w:val="center"/>
        <w:rPr>
          <w:b/>
          <w:sz w:val="52"/>
          <w:szCs w:val="52"/>
        </w:rPr>
      </w:pPr>
    </w:p>
    <w:p w:rsidR="005625D8" w:rsidRDefault="005625D8" w:rsidP="006F0B0E">
      <w:pPr>
        <w:jc w:val="center"/>
        <w:rPr>
          <w:b/>
          <w:sz w:val="52"/>
          <w:szCs w:val="52"/>
        </w:rPr>
      </w:pPr>
    </w:p>
    <w:p w:rsidR="005625D8" w:rsidRDefault="005625D8" w:rsidP="006F0B0E">
      <w:pPr>
        <w:jc w:val="center"/>
        <w:rPr>
          <w:b/>
          <w:sz w:val="52"/>
          <w:szCs w:val="52"/>
        </w:rPr>
      </w:pPr>
    </w:p>
    <w:p w:rsidR="005625D8" w:rsidRPr="006F0B0E" w:rsidRDefault="005625D8" w:rsidP="006F0B0E">
      <w:pPr>
        <w:jc w:val="center"/>
        <w:rPr>
          <w:b/>
          <w:sz w:val="52"/>
          <w:szCs w:val="52"/>
        </w:rPr>
      </w:pPr>
      <w:r w:rsidRPr="006F0B0E">
        <w:rPr>
          <w:b/>
          <w:sz w:val="52"/>
          <w:szCs w:val="52"/>
        </w:rPr>
        <w:t>Свято літератури</w:t>
      </w:r>
    </w:p>
    <w:p w:rsidR="005625D8" w:rsidRPr="006F0B0E" w:rsidRDefault="005625D8" w:rsidP="006F0B0E">
      <w:pPr>
        <w:jc w:val="center"/>
        <w:rPr>
          <w:b/>
          <w:sz w:val="52"/>
          <w:szCs w:val="52"/>
        </w:rPr>
      </w:pPr>
      <w:r w:rsidRPr="006F0B0E">
        <w:rPr>
          <w:b/>
          <w:sz w:val="52"/>
          <w:szCs w:val="52"/>
        </w:rPr>
        <w:t>« Запали вогонь  душі»</w:t>
      </w:r>
    </w:p>
    <w:p w:rsidR="005625D8" w:rsidRPr="006F0B0E" w:rsidRDefault="005625D8">
      <w:pPr>
        <w:rPr>
          <w:b/>
          <w:sz w:val="52"/>
          <w:szCs w:val="52"/>
        </w:rPr>
      </w:pPr>
    </w:p>
    <w:p w:rsidR="005625D8" w:rsidRDefault="005625D8">
      <w:pPr>
        <w:rPr>
          <w:b/>
          <w:sz w:val="32"/>
          <w:szCs w:val="32"/>
        </w:rPr>
      </w:pPr>
    </w:p>
    <w:p w:rsidR="005625D8" w:rsidRDefault="005625D8">
      <w:pPr>
        <w:rPr>
          <w:b/>
          <w:sz w:val="32"/>
          <w:szCs w:val="32"/>
        </w:rPr>
      </w:pPr>
    </w:p>
    <w:p w:rsidR="005625D8" w:rsidRDefault="005625D8">
      <w:pPr>
        <w:rPr>
          <w:b/>
          <w:sz w:val="32"/>
          <w:szCs w:val="32"/>
        </w:rPr>
      </w:pPr>
    </w:p>
    <w:p w:rsidR="005625D8" w:rsidRDefault="005625D8">
      <w:pPr>
        <w:rPr>
          <w:b/>
          <w:sz w:val="32"/>
          <w:szCs w:val="32"/>
        </w:rPr>
      </w:pPr>
    </w:p>
    <w:p w:rsidR="005625D8" w:rsidRDefault="005625D8">
      <w:pPr>
        <w:rPr>
          <w:b/>
          <w:sz w:val="32"/>
          <w:szCs w:val="32"/>
        </w:rPr>
      </w:pPr>
    </w:p>
    <w:p w:rsidR="005625D8" w:rsidRDefault="005625D8">
      <w:pPr>
        <w:rPr>
          <w:b/>
          <w:sz w:val="32"/>
          <w:szCs w:val="32"/>
        </w:rPr>
      </w:pPr>
    </w:p>
    <w:p w:rsidR="005625D8" w:rsidRDefault="005625D8">
      <w:pPr>
        <w:rPr>
          <w:b/>
          <w:sz w:val="32"/>
          <w:szCs w:val="32"/>
        </w:rPr>
      </w:pPr>
    </w:p>
    <w:p w:rsidR="005625D8" w:rsidRDefault="005625D8" w:rsidP="006F0B0E">
      <w:pPr>
        <w:rPr>
          <w:rFonts w:ascii="Times New Roman" w:hAnsi="Times New Roman"/>
          <w:sz w:val="24"/>
          <w:szCs w:val="24"/>
        </w:rPr>
      </w:pPr>
      <w:r>
        <w:rPr>
          <w:b/>
          <w:sz w:val="32"/>
          <w:szCs w:val="32"/>
        </w:rPr>
        <w:t xml:space="preserve">                                                         </w:t>
      </w:r>
      <w:r>
        <w:rPr>
          <w:rFonts w:ascii="Times New Roman" w:hAnsi="Times New Roman"/>
          <w:sz w:val="24"/>
          <w:szCs w:val="24"/>
        </w:rPr>
        <w:t xml:space="preserve"> Підготувала учитель </w:t>
      </w:r>
    </w:p>
    <w:p w:rsidR="005625D8" w:rsidRDefault="005625D8" w:rsidP="006F0B0E">
      <w:pPr>
        <w:rPr>
          <w:rFonts w:ascii="Times New Roman" w:hAnsi="Times New Roman"/>
          <w:sz w:val="24"/>
          <w:szCs w:val="24"/>
        </w:rPr>
      </w:pPr>
      <w:r>
        <w:rPr>
          <w:rFonts w:ascii="Times New Roman" w:hAnsi="Times New Roman"/>
          <w:sz w:val="24"/>
          <w:szCs w:val="24"/>
        </w:rPr>
        <w:t xml:space="preserve">                                                                     Бердихівського НВК «ЗОШ І-ІІІ ст. – ДНЗ» </w:t>
      </w:r>
    </w:p>
    <w:p w:rsidR="005625D8" w:rsidRDefault="005625D8" w:rsidP="006F0B0E">
      <w:pPr>
        <w:rPr>
          <w:rFonts w:ascii="Times New Roman" w:hAnsi="Times New Roman"/>
          <w:sz w:val="24"/>
          <w:szCs w:val="24"/>
        </w:rPr>
      </w:pPr>
      <w:r>
        <w:rPr>
          <w:rFonts w:ascii="Times New Roman" w:hAnsi="Times New Roman"/>
          <w:sz w:val="24"/>
          <w:szCs w:val="24"/>
        </w:rPr>
        <w:t xml:space="preserve">                                                                     Яворівського району Львівської області</w:t>
      </w:r>
    </w:p>
    <w:p w:rsidR="005625D8" w:rsidRDefault="005625D8" w:rsidP="006F0B0E">
      <w:pPr>
        <w:rPr>
          <w:rFonts w:ascii="Times New Roman" w:hAnsi="Times New Roman"/>
          <w:sz w:val="24"/>
          <w:szCs w:val="24"/>
        </w:rPr>
      </w:pPr>
      <w:r>
        <w:rPr>
          <w:rFonts w:ascii="Times New Roman" w:hAnsi="Times New Roman"/>
          <w:sz w:val="24"/>
          <w:szCs w:val="24"/>
        </w:rPr>
        <w:t xml:space="preserve">                                                                      Сорочинська Ольга Михайлівна</w:t>
      </w:r>
    </w:p>
    <w:p w:rsidR="005625D8" w:rsidRDefault="005625D8" w:rsidP="006F0B0E">
      <w:pPr>
        <w:rPr>
          <w:rFonts w:ascii="Times New Roman" w:hAnsi="Times New Roman"/>
          <w:sz w:val="24"/>
          <w:szCs w:val="24"/>
        </w:rPr>
      </w:pPr>
    </w:p>
    <w:p w:rsidR="005625D8" w:rsidRDefault="005625D8">
      <w:pPr>
        <w:rPr>
          <w:b/>
          <w:sz w:val="32"/>
          <w:szCs w:val="32"/>
        </w:rPr>
      </w:pPr>
    </w:p>
    <w:p w:rsidR="005625D8" w:rsidRDefault="005625D8">
      <w:pPr>
        <w:rPr>
          <w:b/>
          <w:sz w:val="32"/>
          <w:szCs w:val="32"/>
        </w:rPr>
      </w:pPr>
    </w:p>
    <w:p w:rsidR="005625D8" w:rsidRPr="00741042" w:rsidRDefault="005625D8">
      <w:pPr>
        <w:rPr>
          <w:b/>
          <w:sz w:val="32"/>
          <w:szCs w:val="32"/>
        </w:rPr>
      </w:pPr>
      <w:r>
        <w:rPr>
          <w:b/>
          <w:sz w:val="32"/>
          <w:szCs w:val="32"/>
        </w:rPr>
        <w:t>Свято літератури  « Запали вогонь  душі»</w:t>
      </w:r>
    </w:p>
    <w:p w:rsidR="005625D8" w:rsidRPr="00741042" w:rsidRDefault="005625D8" w:rsidP="00CC35E2">
      <w:pPr>
        <w:rPr>
          <w:b/>
          <w:sz w:val="32"/>
          <w:szCs w:val="32"/>
        </w:rPr>
      </w:pPr>
      <w:r w:rsidRPr="00741042">
        <w:rPr>
          <w:b/>
          <w:sz w:val="32"/>
          <w:szCs w:val="32"/>
        </w:rPr>
        <w:t>Сцена прибрана, посередині вогнищ</w:t>
      </w:r>
      <w:r>
        <w:rPr>
          <w:b/>
          <w:sz w:val="32"/>
          <w:szCs w:val="32"/>
        </w:rPr>
        <w:t>е, а навколо сидять письменники</w:t>
      </w:r>
    </w:p>
    <w:p w:rsidR="005625D8" w:rsidRPr="00741042" w:rsidRDefault="005625D8" w:rsidP="00CC35E2">
      <w:pPr>
        <w:rPr>
          <w:sz w:val="32"/>
          <w:szCs w:val="32"/>
        </w:rPr>
      </w:pPr>
      <w:r w:rsidRPr="00741042">
        <w:rPr>
          <w:b/>
          <w:sz w:val="32"/>
          <w:szCs w:val="32"/>
        </w:rPr>
        <w:t>Письменники:</w:t>
      </w:r>
      <w:r w:rsidRPr="00741042">
        <w:rPr>
          <w:sz w:val="32"/>
          <w:szCs w:val="32"/>
        </w:rPr>
        <w:t xml:space="preserve"> Оскар Уайльд  , Володимир Короленко,  Фрідріх Шиллер  , Антуан де Сент Екзюпері, Оноре де Бальзак .</w:t>
      </w:r>
    </w:p>
    <w:p w:rsidR="005625D8" w:rsidRPr="00741042" w:rsidRDefault="005625D8" w:rsidP="00CC35E2">
      <w:pPr>
        <w:rPr>
          <w:b/>
          <w:sz w:val="32"/>
          <w:szCs w:val="32"/>
        </w:rPr>
      </w:pPr>
      <w:r w:rsidRPr="00741042">
        <w:rPr>
          <w:b/>
          <w:sz w:val="32"/>
          <w:szCs w:val="32"/>
        </w:rPr>
        <w:t>Ведуча І</w:t>
      </w:r>
    </w:p>
    <w:p w:rsidR="005625D8" w:rsidRPr="00741042" w:rsidRDefault="005625D8" w:rsidP="00CC35E2">
      <w:pPr>
        <w:rPr>
          <w:sz w:val="32"/>
          <w:szCs w:val="32"/>
        </w:rPr>
      </w:pPr>
      <w:r w:rsidRPr="00741042">
        <w:rPr>
          <w:sz w:val="32"/>
          <w:szCs w:val="32"/>
        </w:rPr>
        <w:t xml:space="preserve">Сьогодні в нашій школі </w:t>
      </w:r>
      <w:r>
        <w:rPr>
          <w:sz w:val="32"/>
          <w:szCs w:val="32"/>
        </w:rPr>
        <w:t xml:space="preserve"> проходить свято «Запали вогонь  душі». </w:t>
      </w:r>
      <w:r w:rsidRPr="00741042">
        <w:rPr>
          <w:sz w:val="32"/>
          <w:szCs w:val="32"/>
        </w:rPr>
        <w:t xml:space="preserve">Ми з вами спробуємо відправитися у подорож. Вона буде дуже цікавою, адже </w:t>
      </w:r>
      <w:r>
        <w:rPr>
          <w:sz w:val="32"/>
          <w:szCs w:val="32"/>
        </w:rPr>
        <w:t xml:space="preserve">проходитиме  у Будинку чеснот. </w:t>
      </w:r>
      <w:r w:rsidRPr="00741042">
        <w:rPr>
          <w:sz w:val="32"/>
          <w:szCs w:val="32"/>
        </w:rPr>
        <w:t>Любі друзі, сьогоднішнє свято  допоможе нам повірити в те, що добро обов’</w:t>
      </w:r>
      <w:r>
        <w:rPr>
          <w:sz w:val="32"/>
          <w:szCs w:val="32"/>
        </w:rPr>
        <w:t xml:space="preserve">язково переможе </w:t>
      </w:r>
      <w:r w:rsidRPr="00741042">
        <w:rPr>
          <w:sz w:val="32"/>
          <w:szCs w:val="32"/>
        </w:rPr>
        <w:t>зло, що</w:t>
      </w:r>
      <w:r>
        <w:rPr>
          <w:sz w:val="32"/>
          <w:szCs w:val="32"/>
        </w:rPr>
        <w:t xml:space="preserve"> читаючи твори, людина змушена, </w:t>
      </w:r>
      <w:r w:rsidRPr="00741042">
        <w:rPr>
          <w:sz w:val="32"/>
          <w:szCs w:val="32"/>
        </w:rPr>
        <w:t xml:space="preserve"> на прикладі героїв, зрозуміти одне: найбільший   скарб – це дружба та любов, взаєморозуміння і повага, чесність і відданість.</w:t>
      </w:r>
    </w:p>
    <w:p w:rsidR="005625D8" w:rsidRPr="00741042" w:rsidRDefault="005625D8" w:rsidP="00CC35E2">
      <w:pPr>
        <w:rPr>
          <w:b/>
          <w:sz w:val="32"/>
          <w:szCs w:val="32"/>
        </w:rPr>
      </w:pPr>
      <w:r w:rsidRPr="00741042">
        <w:rPr>
          <w:b/>
          <w:sz w:val="32"/>
          <w:szCs w:val="32"/>
        </w:rPr>
        <w:t>Ведуча ІІ</w:t>
      </w:r>
    </w:p>
    <w:p w:rsidR="005625D8" w:rsidRPr="00741042" w:rsidRDefault="005625D8" w:rsidP="00CC35E2">
      <w:pPr>
        <w:rPr>
          <w:sz w:val="32"/>
          <w:szCs w:val="32"/>
        </w:rPr>
      </w:pPr>
      <w:r w:rsidRPr="00741042">
        <w:rPr>
          <w:sz w:val="32"/>
          <w:szCs w:val="32"/>
        </w:rPr>
        <w:t>Зарубіжна література – дуже цікавий предмет. На уроках ми вивчаємо різні твори, знайомимося з авторами, які переносять нас у чарівничі місця, де читач розуміє героя, співпереживає разом з ним і підтримує, або ж засуджує. Тож давайте разом з вами наше свято розпочнемо в  будинку , у яком</w:t>
      </w:r>
      <w:r>
        <w:rPr>
          <w:sz w:val="32"/>
          <w:szCs w:val="32"/>
        </w:rPr>
        <w:t xml:space="preserve">у постараємося краще зрозуміти </w:t>
      </w:r>
      <w:r w:rsidRPr="00741042">
        <w:rPr>
          <w:sz w:val="32"/>
          <w:szCs w:val="32"/>
        </w:rPr>
        <w:t>наших авторів і  ці завдання , які</w:t>
      </w:r>
      <w:r>
        <w:rPr>
          <w:sz w:val="32"/>
          <w:szCs w:val="32"/>
        </w:rPr>
        <w:t xml:space="preserve"> вони </w:t>
      </w:r>
      <w:r w:rsidRPr="00741042">
        <w:rPr>
          <w:sz w:val="32"/>
          <w:szCs w:val="32"/>
        </w:rPr>
        <w:t xml:space="preserve"> </w:t>
      </w:r>
      <w:r>
        <w:rPr>
          <w:sz w:val="32"/>
          <w:szCs w:val="32"/>
        </w:rPr>
        <w:t xml:space="preserve">поставили </w:t>
      </w:r>
      <w:r w:rsidRPr="00741042">
        <w:rPr>
          <w:sz w:val="32"/>
          <w:szCs w:val="32"/>
        </w:rPr>
        <w:t>перед читачем.</w:t>
      </w:r>
    </w:p>
    <w:p w:rsidR="005625D8" w:rsidRPr="00741042" w:rsidRDefault="005625D8" w:rsidP="00D574DF">
      <w:pPr>
        <w:rPr>
          <w:b/>
          <w:sz w:val="32"/>
          <w:szCs w:val="32"/>
        </w:rPr>
      </w:pPr>
      <w:r>
        <w:rPr>
          <w:b/>
          <w:sz w:val="32"/>
          <w:szCs w:val="32"/>
        </w:rPr>
        <w:t xml:space="preserve">Під музичний супровід </w:t>
      </w:r>
      <w:r w:rsidRPr="00741042">
        <w:rPr>
          <w:b/>
          <w:sz w:val="32"/>
          <w:szCs w:val="32"/>
        </w:rPr>
        <w:t xml:space="preserve"> заходять письменники</w:t>
      </w:r>
      <w:r>
        <w:rPr>
          <w:b/>
          <w:sz w:val="32"/>
          <w:szCs w:val="32"/>
        </w:rPr>
        <w:t xml:space="preserve">, сідають навколо багаття і </w:t>
      </w:r>
      <w:r w:rsidRPr="00741042">
        <w:rPr>
          <w:b/>
          <w:sz w:val="32"/>
          <w:szCs w:val="32"/>
        </w:rPr>
        <w:t xml:space="preserve"> розпочинають між собою розмову.</w:t>
      </w:r>
    </w:p>
    <w:p w:rsidR="005625D8" w:rsidRPr="00741042" w:rsidRDefault="005625D8" w:rsidP="00D574DF">
      <w:pPr>
        <w:rPr>
          <w:b/>
          <w:sz w:val="32"/>
          <w:szCs w:val="32"/>
        </w:rPr>
      </w:pPr>
      <w:r w:rsidRPr="00741042">
        <w:rPr>
          <w:b/>
          <w:sz w:val="32"/>
          <w:szCs w:val="32"/>
        </w:rPr>
        <w:t>Оскар Уайльд</w:t>
      </w:r>
    </w:p>
    <w:p w:rsidR="005625D8" w:rsidRPr="00741042" w:rsidRDefault="005625D8" w:rsidP="00D574DF">
      <w:pPr>
        <w:rPr>
          <w:sz w:val="32"/>
          <w:szCs w:val="32"/>
        </w:rPr>
      </w:pPr>
      <w:r w:rsidRPr="00741042">
        <w:rPr>
          <w:sz w:val="32"/>
          <w:szCs w:val="32"/>
        </w:rPr>
        <w:t>Ви знаєте, брати мої, чомусь мені здається, життя казкова річ, але чому така сумна? Чому на світі стільки брехні та ненависті, брат не любить брата, сестра сестри, але найгірше те, що діти забувають  про своїх батьків . Що  зробили вони для них, скільки вложили любові та тепла. У своєму творі я  хотів показати справжню цінність та красу материнської любові. Та чи вдалося мені зробити це, знаєте, сам не знаю.</w:t>
      </w:r>
    </w:p>
    <w:p w:rsidR="005625D8" w:rsidRPr="00741042" w:rsidRDefault="005625D8" w:rsidP="00BB1E2A">
      <w:pPr>
        <w:rPr>
          <w:b/>
          <w:sz w:val="32"/>
          <w:szCs w:val="32"/>
        </w:rPr>
      </w:pPr>
      <w:r w:rsidRPr="00741042">
        <w:rPr>
          <w:b/>
          <w:sz w:val="32"/>
          <w:szCs w:val="32"/>
        </w:rPr>
        <w:t>Володимир Короленко</w:t>
      </w:r>
    </w:p>
    <w:p w:rsidR="005625D8" w:rsidRPr="00741042" w:rsidRDefault="005625D8" w:rsidP="00BB1E2A">
      <w:pPr>
        <w:rPr>
          <w:sz w:val="32"/>
          <w:szCs w:val="32"/>
        </w:rPr>
      </w:pPr>
      <w:r w:rsidRPr="00741042">
        <w:rPr>
          <w:sz w:val="32"/>
          <w:szCs w:val="32"/>
        </w:rPr>
        <w:t xml:space="preserve">Я погоджуся з твоєю думкою,бо не тільки забувають про батьків, а ще й про те,що на світі </w:t>
      </w:r>
      <w:r>
        <w:rPr>
          <w:sz w:val="32"/>
          <w:szCs w:val="32"/>
        </w:rPr>
        <w:t xml:space="preserve">живуть </w:t>
      </w:r>
      <w:r w:rsidRPr="00741042">
        <w:rPr>
          <w:sz w:val="32"/>
          <w:szCs w:val="32"/>
        </w:rPr>
        <w:t>різні люди: здоро</w:t>
      </w:r>
      <w:r>
        <w:rPr>
          <w:sz w:val="32"/>
          <w:szCs w:val="32"/>
        </w:rPr>
        <w:t>ві та з обмеженими можливостями, біні та багаті, щасливі та сумні… .</w:t>
      </w:r>
      <w:r w:rsidRPr="00741042">
        <w:rPr>
          <w:sz w:val="32"/>
          <w:szCs w:val="32"/>
        </w:rPr>
        <w:t xml:space="preserve"> Та не варто зосереджувати увагу на зовнішній вигляд,</w:t>
      </w:r>
      <w:r>
        <w:rPr>
          <w:sz w:val="32"/>
          <w:szCs w:val="32"/>
        </w:rPr>
        <w:t xml:space="preserve"> </w:t>
      </w:r>
      <w:r w:rsidRPr="00741042">
        <w:rPr>
          <w:sz w:val="32"/>
          <w:szCs w:val="32"/>
        </w:rPr>
        <w:t>ми повинні заглядати  в людські</w:t>
      </w:r>
      <w:r>
        <w:rPr>
          <w:sz w:val="32"/>
          <w:szCs w:val="32"/>
        </w:rPr>
        <w:t xml:space="preserve"> душі, в яких  хочеться бачити:</w:t>
      </w:r>
      <w:r w:rsidRPr="00741042">
        <w:rPr>
          <w:sz w:val="32"/>
          <w:szCs w:val="32"/>
        </w:rPr>
        <w:t xml:space="preserve"> любов, розуміння, відчуття спокою,співпереживання….</w:t>
      </w:r>
    </w:p>
    <w:p w:rsidR="005625D8" w:rsidRPr="00741042" w:rsidRDefault="005625D8" w:rsidP="00BB1E2A">
      <w:pPr>
        <w:rPr>
          <w:b/>
          <w:sz w:val="32"/>
          <w:szCs w:val="32"/>
        </w:rPr>
      </w:pPr>
      <w:r w:rsidRPr="00741042">
        <w:rPr>
          <w:b/>
          <w:sz w:val="32"/>
          <w:szCs w:val="32"/>
        </w:rPr>
        <w:t>Фрідріх Шиллер</w:t>
      </w:r>
    </w:p>
    <w:p w:rsidR="005625D8" w:rsidRPr="00741042" w:rsidRDefault="005625D8" w:rsidP="00BB1E2A">
      <w:pPr>
        <w:rPr>
          <w:sz w:val="32"/>
          <w:szCs w:val="32"/>
        </w:rPr>
      </w:pPr>
      <w:r w:rsidRPr="00741042">
        <w:rPr>
          <w:sz w:val="32"/>
          <w:szCs w:val="32"/>
        </w:rPr>
        <w:t>А давайте разом з вами поспостерігаємо за молодим поколінням. Всі такі розумні, щасливі,а їхні  душі …?  Які? Спробую вам розповісти</w:t>
      </w:r>
      <w:r>
        <w:rPr>
          <w:sz w:val="32"/>
          <w:szCs w:val="32"/>
        </w:rPr>
        <w:t>. Кохають, леліють, а водночас:</w:t>
      </w:r>
      <w:r w:rsidRPr="00741042">
        <w:rPr>
          <w:sz w:val="32"/>
          <w:szCs w:val="32"/>
        </w:rPr>
        <w:t xml:space="preserve"> насміхаються, перевір</w:t>
      </w:r>
      <w:r>
        <w:rPr>
          <w:sz w:val="32"/>
          <w:szCs w:val="32"/>
        </w:rPr>
        <w:t xml:space="preserve">яють почуття жорстокими вчинками </w:t>
      </w:r>
      <w:r w:rsidRPr="00741042">
        <w:rPr>
          <w:sz w:val="32"/>
          <w:szCs w:val="32"/>
        </w:rPr>
        <w:t xml:space="preserve"> та забувають, що вони – просто люди. Та чи можна йти на жертовні кроки, просто заради того, щоб переконатися в тому: любить чи ні?</w:t>
      </w:r>
    </w:p>
    <w:p w:rsidR="005625D8" w:rsidRPr="00741042" w:rsidRDefault="005625D8" w:rsidP="00BB1E2A">
      <w:pPr>
        <w:rPr>
          <w:b/>
          <w:sz w:val="32"/>
          <w:szCs w:val="32"/>
        </w:rPr>
      </w:pPr>
      <w:r w:rsidRPr="00741042">
        <w:rPr>
          <w:b/>
          <w:sz w:val="32"/>
          <w:szCs w:val="32"/>
        </w:rPr>
        <w:t>Антуан де Сент Екзюпері</w:t>
      </w:r>
    </w:p>
    <w:p w:rsidR="005625D8" w:rsidRPr="00741042" w:rsidRDefault="005625D8" w:rsidP="00BB1E2A">
      <w:pPr>
        <w:rPr>
          <w:b/>
          <w:sz w:val="32"/>
          <w:szCs w:val="32"/>
        </w:rPr>
      </w:pPr>
      <w:r w:rsidRPr="00741042">
        <w:rPr>
          <w:sz w:val="32"/>
          <w:szCs w:val="32"/>
        </w:rPr>
        <w:t>Дорогий друже , мені здається, що причина не в тому, про що ви зараз говорите. Подивіться скільки навколо краси, на якій землі ми живемо, а яке  повітря вдихаємо. Мій герой переконувався декілька раз у тому, що сама людина шкодить собі,  бо забуває про обов’язки</w:t>
      </w:r>
      <w:r>
        <w:rPr>
          <w:sz w:val="32"/>
          <w:szCs w:val="32"/>
        </w:rPr>
        <w:t xml:space="preserve"> свої, перед людьми та</w:t>
      </w:r>
      <w:r w:rsidRPr="00741042">
        <w:rPr>
          <w:sz w:val="32"/>
          <w:szCs w:val="32"/>
        </w:rPr>
        <w:t xml:space="preserve"> природою. </w:t>
      </w:r>
      <w:r w:rsidRPr="00741042">
        <w:rPr>
          <w:sz w:val="32"/>
          <w:szCs w:val="32"/>
        </w:rPr>
        <w:br/>
      </w:r>
      <w:r w:rsidRPr="00741042">
        <w:rPr>
          <w:b/>
          <w:sz w:val="32"/>
          <w:szCs w:val="32"/>
        </w:rPr>
        <w:t>Оноре де Бальзак</w:t>
      </w:r>
    </w:p>
    <w:p w:rsidR="005625D8" w:rsidRPr="00741042" w:rsidRDefault="005625D8" w:rsidP="00BB1E2A">
      <w:pPr>
        <w:rPr>
          <w:sz w:val="32"/>
          <w:szCs w:val="32"/>
        </w:rPr>
      </w:pPr>
      <w:r w:rsidRPr="00741042">
        <w:rPr>
          <w:sz w:val="32"/>
          <w:szCs w:val="32"/>
        </w:rPr>
        <w:t xml:space="preserve">Так , так! Про себе ми думаємо щоденно, а про інших? Нам завжди чогось не вистачає, чогось прагнемо, але нічого для цього не робимо. Хтось повинен вирішити </w:t>
      </w:r>
      <w:r>
        <w:rPr>
          <w:sz w:val="32"/>
          <w:szCs w:val="32"/>
        </w:rPr>
        <w:t>за нас проблему…! Але хто</w:t>
      </w:r>
      <w:r w:rsidRPr="00741042">
        <w:rPr>
          <w:sz w:val="32"/>
          <w:szCs w:val="32"/>
        </w:rPr>
        <w:t>? Той, хто має гроші, хто заробляє чесним трудом, той, хто не бачить : де добро , а де зло… . Шановні читачі,  не старайтеся перекладати зі своєї голови на іншу, всі справи доводьте до кінця і просто усміхайтеся!</w:t>
      </w:r>
    </w:p>
    <w:p w:rsidR="005625D8" w:rsidRPr="00056333" w:rsidRDefault="005625D8" w:rsidP="00BB1E2A">
      <w:pPr>
        <w:rPr>
          <w:b/>
          <w:sz w:val="32"/>
          <w:szCs w:val="32"/>
        </w:rPr>
      </w:pPr>
      <w:r>
        <w:rPr>
          <w:b/>
          <w:sz w:val="32"/>
          <w:szCs w:val="32"/>
        </w:rPr>
        <w:t xml:space="preserve">Заходить дівчина ( під  </w:t>
      </w:r>
      <w:r w:rsidRPr="00056333">
        <w:rPr>
          <w:b/>
          <w:sz w:val="32"/>
          <w:szCs w:val="32"/>
        </w:rPr>
        <w:t xml:space="preserve"> супровід</w:t>
      </w:r>
      <w:r>
        <w:rPr>
          <w:b/>
          <w:sz w:val="32"/>
          <w:szCs w:val="32"/>
        </w:rPr>
        <w:t xml:space="preserve"> ліричної пісні </w:t>
      </w:r>
      <w:r w:rsidRPr="00056333">
        <w:rPr>
          <w:b/>
          <w:sz w:val="32"/>
          <w:szCs w:val="32"/>
        </w:rPr>
        <w:t xml:space="preserve"> розказує вірш)</w:t>
      </w:r>
    </w:p>
    <w:p w:rsidR="005625D8" w:rsidRPr="00741042" w:rsidRDefault="005625D8" w:rsidP="00BB1E2A">
      <w:pPr>
        <w:rPr>
          <w:sz w:val="32"/>
          <w:szCs w:val="32"/>
        </w:rPr>
      </w:pPr>
      <w:r w:rsidRPr="00741042">
        <w:rPr>
          <w:sz w:val="32"/>
          <w:szCs w:val="32"/>
        </w:rPr>
        <w:t>Людські чесноти-</w:t>
      </w:r>
    </w:p>
    <w:p w:rsidR="005625D8" w:rsidRPr="00741042" w:rsidRDefault="005625D8" w:rsidP="00BB1E2A">
      <w:pPr>
        <w:rPr>
          <w:sz w:val="32"/>
          <w:szCs w:val="32"/>
        </w:rPr>
      </w:pPr>
      <w:r w:rsidRPr="00741042">
        <w:rPr>
          <w:sz w:val="32"/>
          <w:szCs w:val="32"/>
        </w:rPr>
        <w:t>Правда, вірність, доброта</w:t>
      </w:r>
    </w:p>
    <w:p w:rsidR="005625D8" w:rsidRPr="00741042" w:rsidRDefault="005625D8" w:rsidP="00BB1E2A">
      <w:pPr>
        <w:rPr>
          <w:sz w:val="32"/>
          <w:szCs w:val="32"/>
        </w:rPr>
      </w:pPr>
      <w:r w:rsidRPr="00741042">
        <w:rPr>
          <w:sz w:val="32"/>
          <w:szCs w:val="32"/>
        </w:rPr>
        <w:t xml:space="preserve">З лиця Землі </w:t>
      </w:r>
    </w:p>
    <w:p w:rsidR="005625D8" w:rsidRPr="00741042" w:rsidRDefault="005625D8" w:rsidP="00BB1E2A">
      <w:pPr>
        <w:rPr>
          <w:sz w:val="32"/>
          <w:szCs w:val="32"/>
        </w:rPr>
      </w:pPr>
      <w:r w:rsidRPr="00741042">
        <w:rPr>
          <w:sz w:val="32"/>
          <w:szCs w:val="32"/>
        </w:rPr>
        <w:t>зникають невблаганно.</w:t>
      </w:r>
    </w:p>
    <w:p w:rsidR="005625D8" w:rsidRPr="00741042" w:rsidRDefault="005625D8" w:rsidP="00BB1E2A">
      <w:pPr>
        <w:rPr>
          <w:sz w:val="32"/>
          <w:szCs w:val="32"/>
        </w:rPr>
      </w:pPr>
      <w:r w:rsidRPr="00741042">
        <w:rPr>
          <w:sz w:val="32"/>
          <w:szCs w:val="32"/>
        </w:rPr>
        <w:t xml:space="preserve">Немов стирає їх </w:t>
      </w:r>
    </w:p>
    <w:p w:rsidR="005625D8" w:rsidRPr="00741042" w:rsidRDefault="005625D8" w:rsidP="00BB1E2A">
      <w:pPr>
        <w:rPr>
          <w:sz w:val="32"/>
          <w:szCs w:val="32"/>
        </w:rPr>
      </w:pPr>
      <w:r w:rsidRPr="00741042">
        <w:rPr>
          <w:sz w:val="32"/>
          <w:szCs w:val="32"/>
        </w:rPr>
        <w:t>Чиясь важка рука,</w:t>
      </w:r>
    </w:p>
    <w:p w:rsidR="005625D8" w:rsidRPr="00741042" w:rsidRDefault="005625D8" w:rsidP="00BB1E2A">
      <w:pPr>
        <w:rPr>
          <w:sz w:val="32"/>
          <w:szCs w:val="32"/>
        </w:rPr>
      </w:pPr>
      <w:r w:rsidRPr="00741042">
        <w:rPr>
          <w:sz w:val="32"/>
          <w:szCs w:val="32"/>
        </w:rPr>
        <w:t>Оповиває їх густим ,</w:t>
      </w:r>
    </w:p>
    <w:p w:rsidR="005625D8" w:rsidRPr="00741042" w:rsidRDefault="005625D8" w:rsidP="00BB1E2A">
      <w:pPr>
        <w:rPr>
          <w:sz w:val="32"/>
          <w:szCs w:val="32"/>
        </w:rPr>
      </w:pPr>
      <w:r w:rsidRPr="00741042">
        <w:rPr>
          <w:sz w:val="32"/>
          <w:szCs w:val="32"/>
        </w:rPr>
        <w:t>Липким туманом.</w:t>
      </w:r>
    </w:p>
    <w:p w:rsidR="005625D8" w:rsidRPr="00741042" w:rsidRDefault="005625D8" w:rsidP="00BB1E2A">
      <w:pPr>
        <w:rPr>
          <w:sz w:val="32"/>
          <w:szCs w:val="32"/>
        </w:rPr>
      </w:pPr>
      <w:r w:rsidRPr="00741042">
        <w:rPr>
          <w:sz w:val="32"/>
          <w:szCs w:val="32"/>
        </w:rPr>
        <w:t xml:space="preserve">Нема й  любові </w:t>
      </w:r>
    </w:p>
    <w:p w:rsidR="005625D8" w:rsidRPr="00741042" w:rsidRDefault="005625D8" w:rsidP="00BB1E2A">
      <w:pPr>
        <w:rPr>
          <w:sz w:val="32"/>
          <w:szCs w:val="32"/>
        </w:rPr>
      </w:pPr>
      <w:r w:rsidRPr="00741042">
        <w:rPr>
          <w:sz w:val="32"/>
          <w:szCs w:val="32"/>
        </w:rPr>
        <w:t>У людських серцях,</w:t>
      </w:r>
    </w:p>
    <w:p w:rsidR="005625D8" w:rsidRPr="00741042" w:rsidRDefault="005625D8" w:rsidP="00BB1E2A">
      <w:pPr>
        <w:rPr>
          <w:sz w:val="32"/>
          <w:szCs w:val="32"/>
        </w:rPr>
      </w:pPr>
      <w:r w:rsidRPr="00741042">
        <w:rPr>
          <w:sz w:val="32"/>
          <w:szCs w:val="32"/>
        </w:rPr>
        <w:t>І милосердя вже давно забуте.</w:t>
      </w:r>
    </w:p>
    <w:p w:rsidR="005625D8" w:rsidRPr="00741042" w:rsidRDefault="005625D8" w:rsidP="00BB1E2A">
      <w:pPr>
        <w:rPr>
          <w:sz w:val="32"/>
          <w:szCs w:val="32"/>
        </w:rPr>
      </w:pPr>
      <w:r w:rsidRPr="00741042">
        <w:rPr>
          <w:sz w:val="32"/>
          <w:szCs w:val="32"/>
        </w:rPr>
        <w:t>Лиш гіркота полину</w:t>
      </w:r>
    </w:p>
    <w:p w:rsidR="005625D8" w:rsidRPr="00741042" w:rsidRDefault="005625D8" w:rsidP="00BB1E2A">
      <w:pPr>
        <w:rPr>
          <w:sz w:val="32"/>
          <w:szCs w:val="32"/>
        </w:rPr>
      </w:pPr>
      <w:r w:rsidRPr="00741042">
        <w:rPr>
          <w:sz w:val="32"/>
          <w:szCs w:val="32"/>
        </w:rPr>
        <w:t>У слівцях,</w:t>
      </w:r>
    </w:p>
    <w:p w:rsidR="005625D8" w:rsidRPr="00741042" w:rsidRDefault="005625D8" w:rsidP="00BB1E2A">
      <w:pPr>
        <w:rPr>
          <w:sz w:val="32"/>
          <w:szCs w:val="32"/>
        </w:rPr>
      </w:pPr>
      <w:r w:rsidRPr="00741042">
        <w:rPr>
          <w:sz w:val="32"/>
          <w:szCs w:val="32"/>
        </w:rPr>
        <w:t>Здається, що добро</w:t>
      </w:r>
    </w:p>
    <w:p w:rsidR="005625D8" w:rsidRPr="00741042" w:rsidRDefault="005625D8" w:rsidP="00BB1E2A">
      <w:pPr>
        <w:rPr>
          <w:sz w:val="32"/>
          <w:szCs w:val="32"/>
        </w:rPr>
      </w:pPr>
      <w:r w:rsidRPr="00741042">
        <w:rPr>
          <w:sz w:val="32"/>
          <w:szCs w:val="32"/>
        </w:rPr>
        <w:t>У кайдани закуте…</w:t>
      </w:r>
    </w:p>
    <w:p w:rsidR="005625D8" w:rsidRPr="00741042" w:rsidRDefault="005625D8" w:rsidP="00BB1E2A">
      <w:pPr>
        <w:rPr>
          <w:sz w:val="32"/>
          <w:szCs w:val="32"/>
        </w:rPr>
      </w:pPr>
      <w:r w:rsidRPr="00741042">
        <w:rPr>
          <w:sz w:val="32"/>
          <w:szCs w:val="32"/>
        </w:rPr>
        <w:t>Я закликаю! Схаменіться, люди!</w:t>
      </w:r>
    </w:p>
    <w:p w:rsidR="005625D8" w:rsidRDefault="005625D8" w:rsidP="00BB1E2A">
      <w:pPr>
        <w:rPr>
          <w:sz w:val="32"/>
          <w:szCs w:val="32"/>
        </w:rPr>
      </w:pPr>
      <w:r w:rsidRPr="00741042">
        <w:rPr>
          <w:sz w:val="32"/>
          <w:szCs w:val="32"/>
        </w:rPr>
        <w:t>Задумайтеся про своє життя!</w:t>
      </w:r>
    </w:p>
    <w:p w:rsidR="005625D8" w:rsidRPr="007B7993" w:rsidRDefault="005625D8" w:rsidP="00BB1E2A">
      <w:pPr>
        <w:rPr>
          <w:b/>
          <w:sz w:val="32"/>
          <w:szCs w:val="32"/>
        </w:rPr>
      </w:pPr>
      <w:r w:rsidRPr="007B7993">
        <w:rPr>
          <w:b/>
          <w:sz w:val="32"/>
          <w:szCs w:val="32"/>
        </w:rPr>
        <w:t>(Дівчина з письменниками сходять зі сцени)</w:t>
      </w:r>
    </w:p>
    <w:p w:rsidR="005625D8" w:rsidRPr="00741042" w:rsidRDefault="005625D8" w:rsidP="00C5220F">
      <w:pPr>
        <w:rPr>
          <w:b/>
          <w:sz w:val="32"/>
          <w:szCs w:val="32"/>
        </w:rPr>
      </w:pPr>
      <w:r>
        <w:rPr>
          <w:b/>
          <w:sz w:val="32"/>
          <w:szCs w:val="32"/>
        </w:rPr>
        <w:t>Пісня « Як же нам жити на рідній землі… .»</w:t>
      </w:r>
    </w:p>
    <w:p w:rsidR="005625D8" w:rsidRPr="00741042" w:rsidRDefault="005625D8" w:rsidP="00BB1E2A">
      <w:pPr>
        <w:rPr>
          <w:b/>
          <w:sz w:val="32"/>
          <w:szCs w:val="32"/>
        </w:rPr>
      </w:pPr>
      <w:r w:rsidRPr="00741042">
        <w:rPr>
          <w:b/>
          <w:sz w:val="32"/>
          <w:szCs w:val="32"/>
        </w:rPr>
        <w:t>Ведуча І</w:t>
      </w:r>
    </w:p>
    <w:p w:rsidR="005625D8" w:rsidRPr="00741042" w:rsidRDefault="005625D8" w:rsidP="00BB1E2A">
      <w:pPr>
        <w:rPr>
          <w:sz w:val="32"/>
          <w:szCs w:val="32"/>
        </w:rPr>
      </w:pPr>
      <w:r w:rsidRPr="00741042">
        <w:rPr>
          <w:sz w:val="32"/>
          <w:szCs w:val="32"/>
        </w:rPr>
        <w:t xml:space="preserve">Задуматися над  проблемами </w:t>
      </w:r>
      <w:r>
        <w:rPr>
          <w:sz w:val="32"/>
          <w:szCs w:val="32"/>
        </w:rPr>
        <w:t xml:space="preserve">людства нам  допоможуть  герої, </w:t>
      </w:r>
      <w:r w:rsidRPr="00741042">
        <w:rPr>
          <w:sz w:val="32"/>
          <w:szCs w:val="32"/>
        </w:rPr>
        <w:t xml:space="preserve">котрі </w:t>
      </w:r>
      <w:r>
        <w:rPr>
          <w:sz w:val="32"/>
          <w:szCs w:val="32"/>
        </w:rPr>
        <w:t xml:space="preserve">  під час  своїх  випробувань змогли  зрозуміти </w:t>
      </w:r>
      <w:r w:rsidRPr="00741042">
        <w:rPr>
          <w:sz w:val="32"/>
          <w:szCs w:val="32"/>
        </w:rPr>
        <w:t xml:space="preserve"> свої помилки та зробили   висновок:  що життя – це не казка, а  щось таке, що  щоденно   потребує</w:t>
      </w:r>
      <w:r>
        <w:rPr>
          <w:sz w:val="32"/>
          <w:szCs w:val="32"/>
        </w:rPr>
        <w:t xml:space="preserve"> важкої праці   та зусиль. </w:t>
      </w:r>
      <w:r w:rsidRPr="00741042">
        <w:rPr>
          <w:sz w:val="32"/>
          <w:szCs w:val="32"/>
        </w:rPr>
        <w:t>Тож будьте уважними та з приємністю спостерігайте за побаченим.</w:t>
      </w:r>
    </w:p>
    <w:p w:rsidR="005625D8" w:rsidRPr="00741042" w:rsidRDefault="005625D8" w:rsidP="00BB1E2A">
      <w:pPr>
        <w:rPr>
          <w:b/>
          <w:sz w:val="32"/>
          <w:szCs w:val="32"/>
        </w:rPr>
      </w:pPr>
      <w:r w:rsidRPr="00741042">
        <w:rPr>
          <w:b/>
          <w:sz w:val="32"/>
          <w:szCs w:val="32"/>
        </w:rPr>
        <w:t>(Виходять на сцену літературні герої )</w:t>
      </w:r>
    </w:p>
    <w:p w:rsidR="005625D8" w:rsidRPr="00741042" w:rsidRDefault="005625D8" w:rsidP="00BB1E2A">
      <w:pPr>
        <w:rPr>
          <w:b/>
          <w:sz w:val="32"/>
          <w:szCs w:val="32"/>
        </w:rPr>
      </w:pPr>
      <w:r w:rsidRPr="00741042">
        <w:rPr>
          <w:b/>
          <w:sz w:val="32"/>
          <w:szCs w:val="32"/>
        </w:rPr>
        <w:t>Сценка « Сповідь героїв»</w:t>
      </w:r>
    </w:p>
    <w:p w:rsidR="005625D8" w:rsidRPr="00741042" w:rsidRDefault="005625D8" w:rsidP="00BB1E2A">
      <w:pPr>
        <w:rPr>
          <w:b/>
          <w:sz w:val="32"/>
          <w:szCs w:val="32"/>
        </w:rPr>
      </w:pPr>
      <w:r w:rsidRPr="00741042">
        <w:rPr>
          <w:b/>
          <w:sz w:val="32"/>
          <w:szCs w:val="32"/>
        </w:rPr>
        <w:t>Х</w:t>
      </w:r>
      <w:r>
        <w:rPr>
          <w:b/>
          <w:sz w:val="32"/>
          <w:szCs w:val="32"/>
        </w:rPr>
        <w:t xml:space="preserve">лопчик – Зірка, Сліпий музикант, Кунігунда, </w:t>
      </w:r>
      <w:r w:rsidRPr="00741042">
        <w:rPr>
          <w:b/>
          <w:sz w:val="32"/>
          <w:szCs w:val="32"/>
        </w:rPr>
        <w:t>Маленький принц, Гобсек</w:t>
      </w:r>
    </w:p>
    <w:p w:rsidR="005625D8" w:rsidRPr="00741042" w:rsidRDefault="005625D8" w:rsidP="00BB1E2A">
      <w:pPr>
        <w:rPr>
          <w:b/>
          <w:sz w:val="32"/>
          <w:szCs w:val="32"/>
        </w:rPr>
      </w:pPr>
      <w:r w:rsidRPr="00741042">
        <w:rPr>
          <w:b/>
          <w:sz w:val="32"/>
          <w:szCs w:val="32"/>
        </w:rPr>
        <w:t>Хлопчик – Зірка</w:t>
      </w:r>
    </w:p>
    <w:p w:rsidR="005625D8" w:rsidRPr="00741042" w:rsidRDefault="005625D8" w:rsidP="00BB1E2A">
      <w:pPr>
        <w:rPr>
          <w:sz w:val="32"/>
          <w:szCs w:val="32"/>
        </w:rPr>
      </w:pPr>
      <w:r>
        <w:rPr>
          <w:sz w:val="32"/>
          <w:szCs w:val="32"/>
        </w:rPr>
        <w:t xml:space="preserve">Ой, друзі, як мені неприємно згадувати </w:t>
      </w:r>
      <w:r w:rsidRPr="00741042">
        <w:rPr>
          <w:sz w:val="32"/>
          <w:szCs w:val="32"/>
        </w:rPr>
        <w:t xml:space="preserve"> той час, коли я був черствим</w:t>
      </w:r>
      <w:r>
        <w:rPr>
          <w:sz w:val="32"/>
          <w:szCs w:val="32"/>
        </w:rPr>
        <w:t xml:space="preserve">, </w:t>
      </w:r>
      <w:r w:rsidRPr="00741042">
        <w:rPr>
          <w:sz w:val="32"/>
          <w:szCs w:val="32"/>
        </w:rPr>
        <w:t>егоїстичним, думав лише про себе. Жодного разу не подякував названим батькам за те, що мене вигодували, виховали… . Та про що я зараз говорю, знаєте, я просто – егоїст. Але все змінилося… . Життя дало мені шанс і я  його використав.</w:t>
      </w:r>
      <w:r>
        <w:rPr>
          <w:sz w:val="32"/>
          <w:szCs w:val="32"/>
        </w:rPr>
        <w:t xml:space="preserve"> Став іншим, розумію чуже горе та допомагаю потребуючим.</w:t>
      </w:r>
      <w:r w:rsidRPr="00741042">
        <w:rPr>
          <w:sz w:val="32"/>
          <w:szCs w:val="32"/>
        </w:rPr>
        <w:t xml:space="preserve"> </w:t>
      </w:r>
    </w:p>
    <w:p w:rsidR="005625D8" w:rsidRPr="00741042" w:rsidRDefault="005625D8" w:rsidP="00BB1E2A">
      <w:pPr>
        <w:rPr>
          <w:b/>
          <w:sz w:val="32"/>
          <w:szCs w:val="32"/>
        </w:rPr>
      </w:pPr>
      <w:r w:rsidRPr="00741042">
        <w:rPr>
          <w:b/>
          <w:sz w:val="32"/>
          <w:szCs w:val="32"/>
        </w:rPr>
        <w:t>Гобсек</w:t>
      </w:r>
    </w:p>
    <w:p w:rsidR="005625D8" w:rsidRPr="00741042" w:rsidRDefault="005625D8" w:rsidP="00BB1E2A">
      <w:pPr>
        <w:rPr>
          <w:sz w:val="32"/>
          <w:szCs w:val="32"/>
        </w:rPr>
      </w:pPr>
      <w:r w:rsidRPr="00741042">
        <w:rPr>
          <w:sz w:val="32"/>
          <w:szCs w:val="32"/>
        </w:rPr>
        <w:t>І не тільки ти один такий. Я теж у своєму житті допустився багатьох помилок, насміхався з чужої  біди , позичав гр</w:t>
      </w:r>
      <w:r>
        <w:rPr>
          <w:sz w:val="32"/>
          <w:szCs w:val="32"/>
        </w:rPr>
        <w:t>оші під відсотки. І ніколи не замислювався про те,</w:t>
      </w:r>
      <w:r w:rsidRPr="00741042">
        <w:rPr>
          <w:sz w:val="32"/>
          <w:szCs w:val="32"/>
        </w:rPr>
        <w:t xml:space="preserve"> навіщо люди позичають гроші?</w:t>
      </w:r>
      <w:r>
        <w:rPr>
          <w:sz w:val="32"/>
          <w:szCs w:val="32"/>
        </w:rPr>
        <w:t xml:space="preserve"> А навпаки, старався використати цей момент наживи. (автори з жалем дивляться на свого друга)  Не дивіться на мене так, повірте, мені соромно, але я все виправлю, обіцяю вам.</w:t>
      </w:r>
      <w:r w:rsidRPr="00741042">
        <w:rPr>
          <w:sz w:val="32"/>
          <w:szCs w:val="32"/>
        </w:rPr>
        <w:t xml:space="preserve">   </w:t>
      </w:r>
    </w:p>
    <w:p w:rsidR="005625D8" w:rsidRPr="00741042" w:rsidRDefault="005625D8" w:rsidP="00C5220F">
      <w:pPr>
        <w:rPr>
          <w:b/>
          <w:sz w:val="32"/>
          <w:szCs w:val="32"/>
        </w:rPr>
      </w:pPr>
      <w:r w:rsidRPr="00741042">
        <w:rPr>
          <w:b/>
          <w:sz w:val="32"/>
          <w:szCs w:val="32"/>
        </w:rPr>
        <w:t>Маленький принц</w:t>
      </w:r>
    </w:p>
    <w:p w:rsidR="005625D8" w:rsidRPr="00741042" w:rsidRDefault="005625D8" w:rsidP="00C5220F">
      <w:pPr>
        <w:rPr>
          <w:sz w:val="32"/>
          <w:szCs w:val="32"/>
        </w:rPr>
      </w:pPr>
      <w:r w:rsidRPr="00741042">
        <w:rPr>
          <w:sz w:val="32"/>
          <w:szCs w:val="32"/>
        </w:rPr>
        <w:t>Як так? Чому ви такі безсердечні? А може людині вони  дуже потрібні були. Може вона помирала і їй необхідно було купити ліки? Чому ви про таке не задумувалися?</w:t>
      </w:r>
      <w:r>
        <w:rPr>
          <w:sz w:val="32"/>
          <w:szCs w:val="32"/>
        </w:rPr>
        <w:t xml:space="preserve"> Ви думали лише про те, якби ще більше заробити, більше збагатити свій матеріальний стан. Ви повинні розуміти, що відповідаєте за те, що навколо вас. Чому забули про Божі Заповіді « Люби ближнього свого ,як себе самого». </w:t>
      </w:r>
      <w:r w:rsidRPr="00741042">
        <w:rPr>
          <w:sz w:val="32"/>
          <w:szCs w:val="32"/>
        </w:rPr>
        <w:t xml:space="preserve">   </w:t>
      </w:r>
    </w:p>
    <w:p w:rsidR="005625D8" w:rsidRPr="00741042" w:rsidRDefault="005625D8" w:rsidP="00C5220F">
      <w:pPr>
        <w:rPr>
          <w:b/>
          <w:sz w:val="32"/>
          <w:szCs w:val="32"/>
        </w:rPr>
      </w:pPr>
      <w:r w:rsidRPr="00741042">
        <w:rPr>
          <w:b/>
          <w:sz w:val="32"/>
          <w:szCs w:val="32"/>
        </w:rPr>
        <w:t>Сліпий музикант</w:t>
      </w:r>
    </w:p>
    <w:p w:rsidR="005625D8" w:rsidRPr="00741042" w:rsidRDefault="005625D8" w:rsidP="00C5220F">
      <w:pPr>
        <w:rPr>
          <w:sz w:val="32"/>
          <w:szCs w:val="32"/>
        </w:rPr>
      </w:pPr>
      <w:r w:rsidRPr="00741042">
        <w:rPr>
          <w:sz w:val="32"/>
          <w:szCs w:val="32"/>
        </w:rPr>
        <w:t xml:space="preserve">Слухаю вас і неперестаю дивуватися. Можливо ви  забули про своє призначення на землі? Я пройшов важкий шлях для того, щоб </w:t>
      </w:r>
      <w:r>
        <w:rPr>
          <w:sz w:val="32"/>
          <w:szCs w:val="32"/>
        </w:rPr>
        <w:t xml:space="preserve">зрозуміти: </w:t>
      </w:r>
      <w:r w:rsidRPr="00741042">
        <w:rPr>
          <w:sz w:val="32"/>
          <w:szCs w:val="32"/>
        </w:rPr>
        <w:t>хто я такий і для чого живу? На своєму шляху зустрів різних людей: багат</w:t>
      </w:r>
      <w:r>
        <w:rPr>
          <w:sz w:val="32"/>
          <w:szCs w:val="32"/>
        </w:rPr>
        <w:t>их і бідних, щасливих і сумних. К</w:t>
      </w:r>
      <w:r w:rsidRPr="00741042">
        <w:rPr>
          <w:sz w:val="32"/>
          <w:szCs w:val="32"/>
        </w:rPr>
        <w:t xml:space="preserve">ожного дня робив для себе різні висновки. Зрозумів одне: життя подароване для того, щоб ми жили, раділи, любили…  </w:t>
      </w:r>
    </w:p>
    <w:p w:rsidR="005625D8" w:rsidRPr="00741042" w:rsidRDefault="005625D8" w:rsidP="00BB1E2A">
      <w:pPr>
        <w:rPr>
          <w:b/>
          <w:sz w:val="32"/>
          <w:szCs w:val="32"/>
        </w:rPr>
      </w:pPr>
      <w:r w:rsidRPr="00741042">
        <w:rPr>
          <w:b/>
          <w:sz w:val="32"/>
          <w:szCs w:val="32"/>
        </w:rPr>
        <w:t>Кунігунда</w:t>
      </w:r>
    </w:p>
    <w:p w:rsidR="005625D8" w:rsidRPr="00741042" w:rsidRDefault="005625D8" w:rsidP="00BB1E2A">
      <w:pPr>
        <w:rPr>
          <w:sz w:val="32"/>
          <w:szCs w:val="32"/>
        </w:rPr>
      </w:pPr>
      <w:r w:rsidRPr="00741042">
        <w:rPr>
          <w:sz w:val="32"/>
          <w:szCs w:val="32"/>
        </w:rPr>
        <w:t xml:space="preserve"> А  мені як  соромно,так не хочу згадувати ту дівчину, котра наробила багато дурниць, а найбільше жалію про те, що образила Делорджа.  Якби повернути мені час назад, то я б усе змінила. Почала б краще відноситися до людей, цінила б кожну прожиту хвилинку з ними. Ой, не хочу, краще не буду говорити вам про це.</w:t>
      </w:r>
    </w:p>
    <w:p w:rsidR="005625D8" w:rsidRPr="00741042" w:rsidRDefault="005625D8" w:rsidP="00BB1E2A">
      <w:pPr>
        <w:rPr>
          <w:b/>
          <w:sz w:val="32"/>
          <w:szCs w:val="32"/>
        </w:rPr>
      </w:pPr>
      <w:r w:rsidRPr="00741042">
        <w:rPr>
          <w:b/>
          <w:sz w:val="32"/>
          <w:szCs w:val="32"/>
        </w:rPr>
        <w:t>Маленький принц</w:t>
      </w:r>
    </w:p>
    <w:p w:rsidR="005625D8" w:rsidRPr="00741042" w:rsidRDefault="005625D8" w:rsidP="00BB1E2A">
      <w:pPr>
        <w:rPr>
          <w:sz w:val="32"/>
          <w:szCs w:val="32"/>
        </w:rPr>
      </w:pPr>
      <w:r w:rsidRPr="00741042">
        <w:rPr>
          <w:sz w:val="32"/>
          <w:szCs w:val="32"/>
        </w:rPr>
        <w:t xml:space="preserve">Шановні , любі мої друзі, ми з вами подолали важкий шлях, зустрілися з багатьма труднощами, але наші автори нам допоможуть  змінитися, стати кращими та усвідомити одне, що ми всі  ЛЮДИ. </w:t>
      </w:r>
    </w:p>
    <w:p w:rsidR="005625D8" w:rsidRPr="00741042" w:rsidRDefault="005625D8" w:rsidP="00BB1E2A">
      <w:pPr>
        <w:rPr>
          <w:b/>
          <w:sz w:val="32"/>
          <w:szCs w:val="32"/>
        </w:rPr>
      </w:pPr>
      <w:r w:rsidRPr="00741042">
        <w:rPr>
          <w:b/>
          <w:sz w:val="32"/>
          <w:szCs w:val="32"/>
        </w:rPr>
        <w:t>Заходять письменники під супровід ліричної  музики,</w:t>
      </w:r>
      <w:r>
        <w:rPr>
          <w:b/>
          <w:sz w:val="32"/>
          <w:szCs w:val="32"/>
        </w:rPr>
        <w:t xml:space="preserve"> кожен </w:t>
      </w:r>
      <w:r w:rsidRPr="00741042">
        <w:rPr>
          <w:b/>
          <w:sz w:val="32"/>
          <w:szCs w:val="32"/>
        </w:rPr>
        <w:t>з них , після звернення, підходить до свого героя.</w:t>
      </w:r>
    </w:p>
    <w:p w:rsidR="005625D8" w:rsidRPr="00741042" w:rsidRDefault="005625D8" w:rsidP="00741042">
      <w:pPr>
        <w:rPr>
          <w:b/>
          <w:sz w:val="32"/>
          <w:szCs w:val="32"/>
        </w:rPr>
      </w:pPr>
      <w:r w:rsidRPr="00741042">
        <w:rPr>
          <w:b/>
          <w:sz w:val="32"/>
          <w:szCs w:val="32"/>
        </w:rPr>
        <w:t xml:space="preserve">Оскар Уайльд </w:t>
      </w:r>
    </w:p>
    <w:p w:rsidR="005625D8" w:rsidRPr="00741042" w:rsidRDefault="005625D8" w:rsidP="00741042">
      <w:pPr>
        <w:rPr>
          <w:sz w:val="32"/>
          <w:szCs w:val="32"/>
        </w:rPr>
      </w:pPr>
      <w:r w:rsidRPr="00741042">
        <w:rPr>
          <w:sz w:val="32"/>
          <w:szCs w:val="32"/>
        </w:rPr>
        <w:t>Любий хлопчику, сьогодні я прийшов сюди для того, щоб підтримати тебе й подякувати за те, що ти виріс справжньою людиною.</w:t>
      </w:r>
    </w:p>
    <w:p w:rsidR="005625D8" w:rsidRPr="00741042" w:rsidRDefault="005625D8" w:rsidP="00741042">
      <w:pPr>
        <w:rPr>
          <w:b/>
          <w:sz w:val="32"/>
          <w:szCs w:val="32"/>
        </w:rPr>
      </w:pPr>
      <w:r w:rsidRPr="00741042">
        <w:rPr>
          <w:b/>
          <w:sz w:val="32"/>
          <w:szCs w:val="32"/>
        </w:rPr>
        <w:t>Володимир Короленко</w:t>
      </w:r>
    </w:p>
    <w:p w:rsidR="005625D8" w:rsidRPr="00741042" w:rsidRDefault="005625D8" w:rsidP="00741042">
      <w:pPr>
        <w:rPr>
          <w:sz w:val="32"/>
          <w:szCs w:val="32"/>
        </w:rPr>
      </w:pPr>
      <w:r w:rsidRPr="00741042">
        <w:rPr>
          <w:sz w:val="32"/>
          <w:szCs w:val="32"/>
        </w:rPr>
        <w:t>Мій герою, я щиро радію за тебе,</w:t>
      </w:r>
      <w:r>
        <w:rPr>
          <w:sz w:val="32"/>
          <w:szCs w:val="32"/>
        </w:rPr>
        <w:t xml:space="preserve"> за твої зміни та за те, що ти подолав труднощі, досягнув своєї мети та став  найкращим музикантом.</w:t>
      </w:r>
    </w:p>
    <w:p w:rsidR="005625D8" w:rsidRPr="00741042" w:rsidRDefault="005625D8" w:rsidP="00741042">
      <w:pPr>
        <w:rPr>
          <w:b/>
          <w:sz w:val="32"/>
          <w:szCs w:val="32"/>
        </w:rPr>
      </w:pPr>
      <w:r w:rsidRPr="00741042">
        <w:rPr>
          <w:b/>
          <w:sz w:val="32"/>
          <w:szCs w:val="32"/>
        </w:rPr>
        <w:t xml:space="preserve"> Фрідріх Шиллер</w:t>
      </w:r>
    </w:p>
    <w:p w:rsidR="005625D8" w:rsidRPr="00741042" w:rsidRDefault="005625D8" w:rsidP="00741042">
      <w:pPr>
        <w:rPr>
          <w:sz w:val="32"/>
          <w:szCs w:val="32"/>
        </w:rPr>
      </w:pPr>
      <w:r>
        <w:rPr>
          <w:sz w:val="32"/>
          <w:szCs w:val="32"/>
        </w:rPr>
        <w:t>Моя красуне,</w:t>
      </w:r>
      <w:r w:rsidRPr="00741042">
        <w:rPr>
          <w:sz w:val="32"/>
          <w:szCs w:val="32"/>
        </w:rPr>
        <w:t xml:space="preserve"> я приношу свої вибачення за те</w:t>
      </w:r>
      <w:r>
        <w:rPr>
          <w:sz w:val="32"/>
          <w:szCs w:val="32"/>
        </w:rPr>
        <w:t>,</w:t>
      </w:r>
      <w:r w:rsidRPr="00741042">
        <w:rPr>
          <w:sz w:val="32"/>
          <w:szCs w:val="32"/>
        </w:rPr>
        <w:t xml:space="preserve"> що показав тебе з такої сторони. Ти – молодчинка,</w:t>
      </w:r>
      <w:r>
        <w:rPr>
          <w:sz w:val="32"/>
          <w:szCs w:val="32"/>
        </w:rPr>
        <w:t xml:space="preserve"> переступила через свої гордощі та дуже змінилася. Залишайся надалі такою</w:t>
      </w:r>
      <w:r w:rsidRPr="00741042">
        <w:rPr>
          <w:sz w:val="32"/>
          <w:szCs w:val="32"/>
        </w:rPr>
        <w:t xml:space="preserve"> наполегливо</w:t>
      </w:r>
      <w:r>
        <w:rPr>
          <w:sz w:val="32"/>
          <w:szCs w:val="32"/>
        </w:rPr>
        <w:t>ю і порядною дівчиною.</w:t>
      </w:r>
    </w:p>
    <w:p w:rsidR="005625D8" w:rsidRPr="00741042" w:rsidRDefault="005625D8" w:rsidP="00741042">
      <w:pPr>
        <w:rPr>
          <w:b/>
          <w:sz w:val="32"/>
          <w:szCs w:val="32"/>
        </w:rPr>
      </w:pPr>
      <w:r w:rsidRPr="00741042">
        <w:rPr>
          <w:b/>
          <w:sz w:val="32"/>
          <w:szCs w:val="32"/>
        </w:rPr>
        <w:t xml:space="preserve"> Антуан де Сент Екзюпері </w:t>
      </w:r>
    </w:p>
    <w:p w:rsidR="005625D8" w:rsidRPr="00741042" w:rsidRDefault="005625D8" w:rsidP="00741042">
      <w:pPr>
        <w:rPr>
          <w:b/>
          <w:sz w:val="32"/>
          <w:szCs w:val="32"/>
        </w:rPr>
      </w:pPr>
      <w:r w:rsidRPr="00741042">
        <w:rPr>
          <w:sz w:val="32"/>
          <w:szCs w:val="32"/>
        </w:rPr>
        <w:t>Наймудріший принце, я дякую за те, що ти залишаєшся  і надалі розумником. Вірю, у дорослому житті тобі буде дуже легко, бо ти йдеш правильною дорогою.</w:t>
      </w:r>
      <w:r w:rsidRPr="00741042">
        <w:rPr>
          <w:b/>
          <w:sz w:val="32"/>
          <w:szCs w:val="32"/>
        </w:rPr>
        <w:t xml:space="preserve"> </w:t>
      </w:r>
    </w:p>
    <w:p w:rsidR="005625D8" w:rsidRPr="00741042" w:rsidRDefault="005625D8" w:rsidP="00741042">
      <w:pPr>
        <w:rPr>
          <w:sz w:val="32"/>
          <w:szCs w:val="32"/>
        </w:rPr>
      </w:pPr>
      <w:r w:rsidRPr="00741042">
        <w:rPr>
          <w:b/>
          <w:sz w:val="32"/>
          <w:szCs w:val="32"/>
        </w:rPr>
        <w:t>Оноре де Бальзак</w:t>
      </w:r>
      <w:r w:rsidRPr="00741042">
        <w:rPr>
          <w:sz w:val="32"/>
          <w:szCs w:val="32"/>
        </w:rPr>
        <w:t xml:space="preserve"> </w:t>
      </w:r>
    </w:p>
    <w:p w:rsidR="005625D8" w:rsidRPr="00741042" w:rsidRDefault="005625D8" w:rsidP="00741042">
      <w:pPr>
        <w:rPr>
          <w:sz w:val="32"/>
          <w:szCs w:val="32"/>
        </w:rPr>
      </w:pPr>
      <w:r w:rsidRPr="00741042">
        <w:rPr>
          <w:sz w:val="32"/>
          <w:szCs w:val="32"/>
        </w:rPr>
        <w:t xml:space="preserve">Гобсеку,  пам’ятай про те, що людина ніколи не буде звертатися за допомогою, якщо  вона їй буде непотрібна. Я обіцяю, що докладу усіх зусиль для того, щоб змінити тебе. </w:t>
      </w:r>
    </w:p>
    <w:p w:rsidR="005625D8" w:rsidRPr="00741042" w:rsidRDefault="005625D8" w:rsidP="00741042">
      <w:pPr>
        <w:rPr>
          <w:sz w:val="32"/>
          <w:szCs w:val="32"/>
        </w:rPr>
      </w:pPr>
    </w:p>
    <w:p w:rsidR="005625D8" w:rsidRPr="00741042" w:rsidRDefault="005625D8" w:rsidP="009811F9">
      <w:pPr>
        <w:rPr>
          <w:b/>
          <w:sz w:val="32"/>
          <w:szCs w:val="32"/>
        </w:rPr>
      </w:pPr>
      <w:r w:rsidRPr="00741042">
        <w:rPr>
          <w:b/>
          <w:sz w:val="32"/>
          <w:szCs w:val="32"/>
        </w:rPr>
        <w:t>Ведуча ІІ</w:t>
      </w:r>
    </w:p>
    <w:p w:rsidR="005625D8" w:rsidRPr="00741042" w:rsidRDefault="005625D8" w:rsidP="009811F9">
      <w:pPr>
        <w:rPr>
          <w:sz w:val="32"/>
          <w:szCs w:val="32"/>
        </w:rPr>
      </w:pPr>
      <w:r w:rsidRPr="00741042">
        <w:rPr>
          <w:sz w:val="32"/>
          <w:szCs w:val="32"/>
        </w:rPr>
        <w:t xml:space="preserve">Шановні письменники, ми вдячні вам за те, що ви написали для нас такі повчальні історії, показали  на прикладах те, якими повинні бути люди. Тож старайтеся </w:t>
      </w:r>
      <w:r>
        <w:rPr>
          <w:sz w:val="32"/>
          <w:szCs w:val="32"/>
        </w:rPr>
        <w:t>більше прищеплювати любов, чесність, доброту своїм героям.</w:t>
      </w:r>
      <w:r w:rsidRPr="00741042">
        <w:rPr>
          <w:sz w:val="32"/>
          <w:szCs w:val="32"/>
        </w:rPr>
        <w:t xml:space="preserve"> Давайте разом покличемо ті чесноти з якими ми б хотіли подорожувати протягом усього нашого життя.</w:t>
      </w:r>
    </w:p>
    <w:p w:rsidR="005625D8" w:rsidRPr="00741042" w:rsidRDefault="005625D8" w:rsidP="009811F9">
      <w:pPr>
        <w:rPr>
          <w:b/>
          <w:sz w:val="32"/>
          <w:szCs w:val="32"/>
        </w:rPr>
      </w:pPr>
      <w:r w:rsidRPr="00741042">
        <w:rPr>
          <w:b/>
          <w:sz w:val="32"/>
          <w:szCs w:val="32"/>
        </w:rPr>
        <w:t xml:space="preserve">                ( Виходять на сцену Чесноти ) </w:t>
      </w:r>
    </w:p>
    <w:p w:rsidR="005625D8" w:rsidRPr="00741042" w:rsidRDefault="005625D8" w:rsidP="009811F9">
      <w:pPr>
        <w:rPr>
          <w:sz w:val="32"/>
          <w:szCs w:val="32"/>
        </w:rPr>
      </w:pPr>
      <w:r w:rsidRPr="00741042">
        <w:rPr>
          <w:sz w:val="32"/>
          <w:szCs w:val="32"/>
        </w:rPr>
        <w:t xml:space="preserve"> (Любов,  Добро, Чесність)</w:t>
      </w:r>
    </w:p>
    <w:p w:rsidR="005625D8" w:rsidRPr="00741042" w:rsidRDefault="005625D8" w:rsidP="009811F9">
      <w:pPr>
        <w:rPr>
          <w:b/>
          <w:sz w:val="32"/>
          <w:szCs w:val="32"/>
        </w:rPr>
      </w:pPr>
      <w:r w:rsidRPr="00741042">
        <w:rPr>
          <w:b/>
          <w:sz w:val="32"/>
          <w:szCs w:val="32"/>
        </w:rPr>
        <w:t>Любов</w:t>
      </w:r>
    </w:p>
    <w:p w:rsidR="005625D8" w:rsidRPr="00741042" w:rsidRDefault="005625D8" w:rsidP="009811F9">
      <w:pPr>
        <w:rPr>
          <w:sz w:val="32"/>
          <w:szCs w:val="32"/>
        </w:rPr>
      </w:pPr>
      <w:r w:rsidRPr="00741042">
        <w:rPr>
          <w:sz w:val="32"/>
          <w:szCs w:val="32"/>
        </w:rPr>
        <w:t>Не закохуйся в обличчя,</w:t>
      </w:r>
    </w:p>
    <w:p w:rsidR="005625D8" w:rsidRPr="00741042" w:rsidRDefault="005625D8" w:rsidP="009811F9">
      <w:pPr>
        <w:rPr>
          <w:sz w:val="32"/>
          <w:szCs w:val="32"/>
        </w:rPr>
      </w:pPr>
      <w:r w:rsidRPr="00741042">
        <w:rPr>
          <w:sz w:val="32"/>
          <w:szCs w:val="32"/>
        </w:rPr>
        <w:t>не закохуйся в вбрання,</w:t>
      </w:r>
    </w:p>
    <w:p w:rsidR="005625D8" w:rsidRPr="00741042" w:rsidRDefault="005625D8" w:rsidP="009811F9">
      <w:pPr>
        <w:rPr>
          <w:sz w:val="32"/>
          <w:szCs w:val="32"/>
        </w:rPr>
      </w:pPr>
      <w:r w:rsidRPr="00741042">
        <w:rPr>
          <w:sz w:val="32"/>
          <w:szCs w:val="32"/>
        </w:rPr>
        <w:t>а  закохуйся ту душу,</w:t>
      </w:r>
    </w:p>
    <w:p w:rsidR="005625D8" w:rsidRPr="00741042" w:rsidRDefault="005625D8" w:rsidP="009811F9">
      <w:pPr>
        <w:rPr>
          <w:sz w:val="32"/>
          <w:szCs w:val="32"/>
        </w:rPr>
      </w:pPr>
      <w:r w:rsidRPr="00741042">
        <w:rPr>
          <w:sz w:val="32"/>
          <w:szCs w:val="32"/>
        </w:rPr>
        <w:t>що потрібна для життя!</w:t>
      </w:r>
    </w:p>
    <w:p w:rsidR="005625D8" w:rsidRPr="00741042" w:rsidRDefault="005625D8" w:rsidP="009811F9">
      <w:pPr>
        <w:rPr>
          <w:sz w:val="32"/>
          <w:szCs w:val="32"/>
        </w:rPr>
      </w:pPr>
      <w:r w:rsidRPr="00741042">
        <w:rPr>
          <w:sz w:val="32"/>
          <w:szCs w:val="32"/>
        </w:rPr>
        <w:t>Бо краса – це сон зрадливий,</w:t>
      </w:r>
    </w:p>
    <w:p w:rsidR="005625D8" w:rsidRPr="00741042" w:rsidRDefault="005625D8" w:rsidP="009811F9">
      <w:pPr>
        <w:rPr>
          <w:sz w:val="32"/>
          <w:szCs w:val="32"/>
        </w:rPr>
      </w:pPr>
      <w:r w:rsidRPr="00741042">
        <w:rPr>
          <w:sz w:val="32"/>
          <w:szCs w:val="32"/>
        </w:rPr>
        <w:t>раз присниться та й нема.</w:t>
      </w:r>
    </w:p>
    <w:p w:rsidR="005625D8" w:rsidRPr="00741042" w:rsidRDefault="005625D8" w:rsidP="009811F9">
      <w:pPr>
        <w:rPr>
          <w:sz w:val="32"/>
          <w:szCs w:val="32"/>
        </w:rPr>
      </w:pPr>
      <w:r w:rsidRPr="00741042">
        <w:rPr>
          <w:sz w:val="32"/>
          <w:szCs w:val="32"/>
        </w:rPr>
        <w:t>А душа – це все на світі,</w:t>
      </w:r>
    </w:p>
    <w:p w:rsidR="005625D8" w:rsidRPr="00741042" w:rsidRDefault="005625D8" w:rsidP="009811F9">
      <w:pPr>
        <w:rPr>
          <w:sz w:val="32"/>
          <w:szCs w:val="32"/>
        </w:rPr>
      </w:pPr>
      <w:r w:rsidRPr="00741042">
        <w:rPr>
          <w:sz w:val="32"/>
          <w:szCs w:val="32"/>
        </w:rPr>
        <w:t>що потрібно для життя.</w:t>
      </w:r>
    </w:p>
    <w:p w:rsidR="005625D8" w:rsidRPr="00741042" w:rsidRDefault="005625D8" w:rsidP="009811F9">
      <w:pPr>
        <w:rPr>
          <w:b/>
          <w:sz w:val="32"/>
          <w:szCs w:val="32"/>
        </w:rPr>
      </w:pPr>
      <w:r w:rsidRPr="00741042">
        <w:rPr>
          <w:b/>
          <w:sz w:val="32"/>
          <w:szCs w:val="32"/>
        </w:rPr>
        <w:t>Добро</w:t>
      </w:r>
    </w:p>
    <w:p w:rsidR="005625D8" w:rsidRPr="00741042" w:rsidRDefault="005625D8" w:rsidP="009811F9">
      <w:pPr>
        <w:rPr>
          <w:sz w:val="32"/>
          <w:szCs w:val="32"/>
        </w:rPr>
      </w:pPr>
      <w:r w:rsidRPr="00741042">
        <w:rPr>
          <w:sz w:val="32"/>
          <w:szCs w:val="32"/>
        </w:rPr>
        <w:t>Як хочеться , щоби у світі</w:t>
      </w:r>
    </w:p>
    <w:p w:rsidR="005625D8" w:rsidRPr="00741042" w:rsidRDefault="005625D8" w:rsidP="009811F9">
      <w:pPr>
        <w:rPr>
          <w:sz w:val="32"/>
          <w:szCs w:val="32"/>
        </w:rPr>
      </w:pPr>
      <w:r w:rsidRPr="00741042">
        <w:rPr>
          <w:sz w:val="32"/>
          <w:szCs w:val="32"/>
        </w:rPr>
        <w:t>Панувало лише добро</w:t>
      </w:r>
    </w:p>
    <w:p w:rsidR="005625D8" w:rsidRPr="00741042" w:rsidRDefault="005625D8" w:rsidP="009811F9">
      <w:pPr>
        <w:rPr>
          <w:sz w:val="32"/>
          <w:szCs w:val="32"/>
        </w:rPr>
      </w:pPr>
      <w:r w:rsidRPr="00741042">
        <w:rPr>
          <w:sz w:val="32"/>
          <w:szCs w:val="32"/>
        </w:rPr>
        <w:t>Щоб кожна пташечка співала</w:t>
      </w:r>
    </w:p>
    <w:p w:rsidR="005625D8" w:rsidRPr="00741042" w:rsidRDefault="005625D8" w:rsidP="009811F9">
      <w:pPr>
        <w:rPr>
          <w:sz w:val="32"/>
          <w:szCs w:val="32"/>
        </w:rPr>
      </w:pPr>
      <w:r w:rsidRPr="00741042">
        <w:rPr>
          <w:sz w:val="32"/>
          <w:szCs w:val="32"/>
        </w:rPr>
        <w:t>Й приносила усім тепло.</w:t>
      </w:r>
    </w:p>
    <w:p w:rsidR="005625D8" w:rsidRPr="00741042" w:rsidRDefault="005625D8" w:rsidP="009811F9">
      <w:pPr>
        <w:rPr>
          <w:sz w:val="32"/>
          <w:szCs w:val="32"/>
        </w:rPr>
      </w:pPr>
      <w:r w:rsidRPr="00741042">
        <w:rPr>
          <w:sz w:val="32"/>
          <w:szCs w:val="32"/>
        </w:rPr>
        <w:t>Щоб кожне деревце у лісі</w:t>
      </w:r>
    </w:p>
    <w:p w:rsidR="005625D8" w:rsidRPr="00741042" w:rsidRDefault="005625D8" w:rsidP="009811F9">
      <w:pPr>
        <w:rPr>
          <w:sz w:val="32"/>
          <w:szCs w:val="32"/>
        </w:rPr>
      </w:pPr>
      <w:r w:rsidRPr="00741042">
        <w:rPr>
          <w:sz w:val="32"/>
          <w:szCs w:val="32"/>
        </w:rPr>
        <w:t xml:space="preserve">Гойдав легенький вітерець, </w:t>
      </w:r>
    </w:p>
    <w:p w:rsidR="005625D8" w:rsidRPr="00741042" w:rsidRDefault="005625D8" w:rsidP="009811F9">
      <w:pPr>
        <w:rPr>
          <w:sz w:val="32"/>
          <w:szCs w:val="32"/>
        </w:rPr>
      </w:pPr>
      <w:r w:rsidRPr="00741042">
        <w:rPr>
          <w:sz w:val="32"/>
          <w:szCs w:val="32"/>
        </w:rPr>
        <w:t>А люди, щоб були добріші</w:t>
      </w:r>
    </w:p>
    <w:p w:rsidR="005625D8" w:rsidRPr="00741042" w:rsidRDefault="005625D8" w:rsidP="009811F9">
      <w:pPr>
        <w:rPr>
          <w:sz w:val="32"/>
          <w:szCs w:val="32"/>
        </w:rPr>
      </w:pPr>
      <w:r w:rsidRPr="00741042">
        <w:rPr>
          <w:sz w:val="32"/>
          <w:szCs w:val="32"/>
        </w:rPr>
        <w:t>Та усміхалися частіше.</w:t>
      </w:r>
    </w:p>
    <w:p w:rsidR="005625D8" w:rsidRDefault="005625D8" w:rsidP="00741042">
      <w:pPr>
        <w:rPr>
          <w:b/>
          <w:sz w:val="32"/>
          <w:szCs w:val="32"/>
        </w:rPr>
      </w:pPr>
      <w:r w:rsidRPr="00741042">
        <w:rPr>
          <w:b/>
          <w:sz w:val="32"/>
          <w:szCs w:val="32"/>
        </w:rPr>
        <w:t>Чесність</w:t>
      </w:r>
    </w:p>
    <w:p w:rsidR="005625D8" w:rsidRDefault="005625D8" w:rsidP="00741042">
      <w:pPr>
        <w:rPr>
          <w:sz w:val="32"/>
          <w:szCs w:val="32"/>
        </w:rPr>
      </w:pPr>
      <w:r w:rsidRPr="00741042">
        <w:rPr>
          <w:sz w:val="32"/>
          <w:szCs w:val="32"/>
        </w:rPr>
        <w:t xml:space="preserve">Дуже легко </w:t>
      </w:r>
      <w:r>
        <w:rPr>
          <w:sz w:val="32"/>
          <w:szCs w:val="32"/>
        </w:rPr>
        <w:t xml:space="preserve"> чесним бути </w:t>
      </w:r>
    </w:p>
    <w:p w:rsidR="005625D8" w:rsidRPr="00741042" w:rsidRDefault="005625D8" w:rsidP="009811F9">
      <w:pPr>
        <w:rPr>
          <w:sz w:val="32"/>
          <w:szCs w:val="32"/>
        </w:rPr>
      </w:pPr>
      <w:r w:rsidRPr="00741042">
        <w:rPr>
          <w:sz w:val="32"/>
          <w:szCs w:val="32"/>
        </w:rPr>
        <w:t>Назавжди запам’ятай!</w:t>
      </w:r>
    </w:p>
    <w:p w:rsidR="005625D8" w:rsidRPr="00741042" w:rsidRDefault="005625D8" w:rsidP="009811F9">
      <w:pPr>
        <w:rPr>
          <w:sz w:val="32"/>
          <w:szCs w:val="32"/>
        </w:rPr>
      </w:pPr>
      <w:r w:rsidRPr="00741042">
        <w:rPr>
          <w:sz w:val="32"/>
          <w:szCs w:val="32"/>
        </w:rPr>
        <w:t>Треба про чуже – забути,</w:t>
      </w:r>
    </w:p>
    <w:p w:rsidR="005625D8" w:rsidRPr="00741042" w:rsidRDefault="005625D8" w:rsidP="009811F9">
      <w:pPr>
        <w:rPr>
          <w:sz w:val="32"/>
          <w:szCs w:val="32"/>
        </w:rPr>
      </w:pPr>
      <w:r w:rsidRPr="00741042">
        <w:rPr>
          <w:sz w:val="32"/>
          <w:szCs w:val="32"/>
        </w:rPr>
        <w:t>Що не клав, те й не чіпай!</w:t>
      </w:r>
    </w:p>
    <w:p w:rsidR="005625D8" w:rsidRPr="00741042" w:rsidRDefault="005625D8" w:rsidP="009811F9">
      <w:pPr>
        <w:rPr>
          <w:sz w:val="32"/>
          <w:szCs w:val="32"/>
        </w:rPr>
      </w:pPr>
      <w:r w:rsidRPr="00741042">
        <w:rPr>
          <w:sz w:val="32"/>
          <w:szCs w:val="32"/>
        </w:rPr>
        <w:t xml:space="preserve">І не заздри , - не потрібно, </w:t>
      </w:r>
    </w:p>
    <w:p w:rsidR="005625D8" w:rsidRPr="00741042" w:rsidRDefault="005625D8" w:rsidP="009811F9">
      <w:pPr>
        <w:rPr>
          <w:sz w:val="32"/>
          <w:szCs w:val="32"/>
        </w:rPr>
      </w:pPr>
      <w:r w:rsidRPr="00741042">
        <w:rPr>
          <w:sz w:val="32"/>
          <w:szCs w:val="32"/>
        </w:rPr>
        <w:t>Це погане почуття.</w:t>
      </w:r>
    </w:p>
    <w:p w:rsidR="005625D8" w:rsidRPr="00741042" w:rsidRDefault="005625D8" w:rsidP="009811F9">
      <w:pPr>
        <w:rPr>
          <w:sz w:val="32"/>
          <w:szCs w:val="32"/>
        </w:rPr>
      </w:pPr>
      <w:r w:rsidRPr="00741042">
        <w:rPr>
          <w:sz w:val="32"/>
          <w:szCs w:val="32"/>
        </w:rPr>
        <w:t>З правилом цим , відповідно,</w:t>
      </w:r>
    </w:p>
    <w:p w:rsidR="005625D8" w:rsidRPr="00741042" w:rsidRDefault="005625D8" w:rsidP="009811F9">
      <w:pPr>
        <w:rPr>
          <w:sz w:val="32"/>
          <w:szCs w:val="32"/>
        </w:rPr>
      </w:pPr>
      <w:r w:rsidRPr="00741042">
        <w:rPr>
          <w:sz w:val="32"/>
          <w:szCs w:val="32"/>
        </w:rPr>
        <w:t xml:space="preserve">Йди спокійно у життя. </w:t>
      </w:r>
    </w:p>
    <w:p w:rsidR="005625D8" w:rsidRDefault="005625D8">
      <w:pPr>
        <w:rPr>
          <w:b/>
          <w:sz w:val="32"/>
          <w:szCs w:val="32"/>
        </w:rPr>
      </w:pPr>
      <w:r>
        <w:rPr>
          <w:b/>
          <w:sz w:val="32"/>
          <w:szCs w:val="32"/>
        </w:rPr>
        <w:t>Виходять усі учасники заходу зі словами:</w:t>
      </w:r>
    </w:p>
    <w:p w:rsidR="005625D8" w:rsidRPr="005B6ED4" w:rsidRDefault="005625D8">
      <w:pPr>
        <w:rPr>
          <w:sz w:val="32"/>
          <w:szCs w:val="32"/>
        </w:rPr>
      </w:pPr>
      <w:r w:rsidRPr="005B6ED4">
        <w:rPr>
          <w:sz w:val="32"/>
          <w:szCs w:val="32"/>
        </w:rPr>
        <w:t>Маєш очі – побачиш,</w:t>
      </w:r>
    </w:p>
    <w:p w:rsidR="005625D8" w:rsidRPr="005B6ED4" w:rsidRDefault="005625D8">
      <w:pPr>
        <w:rPr>
          <w:sz w:val="32"/>
          <w:szCs w:val="32"/>
        </w:rPr>
      </w:pPr>
      <w:r w:rsidRPr="005B6ED4">
        <w:rPr>
          <w:sz w:val="32"/>
          <w:szCs w:val="32"/>
        </w:rPr>
        <w:t>Маєш вуха – почуєш,</w:t>
      </w:r>
    </w:p>
    <w:p w:rsidR="005625D8" w:rsidRPr="005B6ED4" w:rsidRDefault="005625D8">
      <w:pPr>
        <w:rPr>
          <w:sz w:val="32"/>
          <w:szCs w:val="32"/>
        </w:rPr>
      </w:pPr>
      <w:r w:rsidRPr="005B6ED4">
        <w:rPr>
          <w:sz w:val="32"/>
          <w:szCs w:val="32"/>
        </w:rPr>
        <w:t xml:space="preserve">Маєш руки – зробиш, </w:t>
      </w:r>
    </w:p>
    <w:p w:rsidR="005625D8" w:rsidRPr="005B6ED4" w:rsidRDefault="005625D8">
      <w:pPr>
        <w:rPr>
          <w:sz w:val="32"/>
          <w:szCs w:val="32"/>
        </w:rPr>
      </w:pPr>
      <w:r w:rsidRPr="005B6ED4">
        <w:rPr>
          <w:sz w:val="32"/>
          <w:szCs w:val="32"/>
        </w:rPr>
        <w:t>Маєш ноги – дійдеш,</w:t>
      </w:r>
    </w:p>
    <w:p w:rsidR="005625D8" w:rsidRPr="005B6ED4" w:rsidRDefault="005625D8">
      <w:pPr>
        <w:rPr>
          <w:sz w:val="32"/>
          <w:szCs w:val="32"/>
        </w:rPr>
      </w:pPr>
      <w:r w:rsidRPr="005B6ED4">
        <w:rPr>
          <w:sz w:val="32"/>
          <w:szCs w:val="32"/>
        </w:rPr>
        <w:t>Маєш голову – придумаєш,</w:t>
      </w:r>
    </w:p>
    <w:p w:rsidR="005625D8" w:rsidRPr="005B6ED4" w:rsidRDefault="005625D8">
      <w:pPr>
        <w:rPr>
          <w:sz w:val="32"/>
          <w:szCs w:val="32"/>
        </w:rPr>
      </w:pPr>
      <w:r w:rsidRPr="005B6ED4">
        <w:rPr>
          <w:sz w:val="32"/>
          <w:szCs w:val="32"/>
        </w:rPr>
        <w:t>Маєш глузд – зрозумієш,</w:t>
      </w:r>
    </w:p>
    <w:p w:rsidR="005625D8" w:rsidRPr="005B6ED4" w:rsidRDefault="005625D8">
      <w:pPr>
        <w:rPr>
          <w:sz w:val="32"/>
          <w:szCs w:val="32"/>
        </w:rPr>
      </w:pPr>
      <w:r w:rsidRPr="005B6ED4">
        <w:rPr>
          <w:sz w:val="32"/>
          <w:szCs w:val="32"/>
        </w:rPr>
        <w:t xml:space="preserve">Маєш пам’ять – згадаєш, </w:t>
      </w:r>
    </w:p>
    <w:p w:rsidR="005625D8" w:rsidRPr="005B6ED4" w:rsidRDefault="005625D8">
      <w:pPr>
        <w:rPr>
          <w:sz w:val="32"/>
          <w:szCs w:val="32"/>
        </w:rPr>
      </w:pPr>
      <w:r w:rsidRPr="005B6ED4">
        <w:rPr>
          <w:sz w:val="32"/>
          <w:szCs w:val="32"/>
        </w:rPr>
        <w:t>Маєш мудрість – забудеш,</w:t>
      </w:r>
    </w:p>
    <w:p w:rsidR="005625D8" w:rsidRPr="005B6ED4" w:rsidRDefault="005625D8">
      <w:pPr>
        <w:rPr>
          <w:sz w:val="32"/>
          <w:szCs w:val="32"/>
        </w:rPr>
      </w:pPr>
      <w:r w:rsidRPr="005B6ED4">
        <w:rPr>
          <w:sz w:val="32"/>
          <w:szCs w:val="32"/>
        </w:rPr>
        <w:t>Маєш волю – здобудеш,</w:t>
      </w:r>
    </w:p>
    <w:p w:rsidR="005625D8" w:rsidRPr="005B6ED4" w:rsidRDefault="005625D8">
      <w:pPr>
        <w:rPr>
          <w:sz w:val="32"/>
          <w:szCs w:val="32"/>
        </w:rPr>
      </w:pPr>
      <w:r w:rsidRPr="005B6ED4">
        <w:rPr>
          <w:sz w:val="32"/>
          <w:szCs w:val="32"/>
        </w:rPr>
        <w:t xml:space="preserve">Маєш серце – полюбиш, </w:t>
      </w:r>
    </w:p>
    <w:p w:rsidR="005625D8" w:rsidRPr="005B6ED4" w:rsidRDefault="005625D8">
      <w:pPr>
        <w:rPr>
          <w:sz w:val="32"/>
          <w:szCs w:val="32"/>
        </w:rPr>
      </w:pPr>
      <w:r w:rsidRPr="005B6ED4">
        <w:rPr>
          <w:sz w:val="32"/>
          <w:szCs w:val="32"/>
        </w:rPr>
        <w:t xml:space="preserve">Маєш душу – відчуєш, </w:t>
      </w:r>
    </w:p>
    <w:p w:rsidR="005625D8" w:rsidRPr="005B6ED4" w:rsidRDefault="005625D8">
      <w:pPr>
        <w:rPr>
          <w:sz w:val="32"/>
          <w:szCs w:val="32"/>
        </w:rPr>
      </w:pPr>
      <w:r w:rsidRPr="005B6ED4">
        <w:rPr>
          <w:sz w:val="32"/>
          <w:szCs w:val="32"/>
        </w:rPr>
        <w:t>Маєш совість – пробачиш,</w:t>
      </w:r>
    </w:p>
    <w:p w:rsidR="005625D8" w:rsidRPr="005B6ED4" w:rsidRDefault="005625D8">
      <w:pPr>
        <w:rPr>
          <w:sz w:val="32"/>
          <w:szCs w:val="32"/>
        </w:rPr>
      </w:pPr>
      <w:r w:rsidRPr="005B6ED4">
        <w:rPr>
          <w:sz w:val="32"/>
          <w:szCs w:val="32"/>
        </w:rPr>
        <w:t>Маєш час – устигнеш,</w:t>
      </w:r>
    </w:p>
    <w:p w:rsidR="005625D8" w:rsidRPr="005B6ED4" w:rsidRDefault="005625D8">
      <w:pPr>
        <w:rPr>
          <w:sz w:val="32"/>
          <w:szCs w:val="32"/>
        </w:rPr>
      </w:pPr>
      <w:r w:rsidRPr="005B6ED4">
        <w:rPr>
          <w:sz w:val="32"/>
          <w:szCs w:val="32"/>
        </w:rPr>
        <w:t>Маєш Бога – все маєш… .</w:t>
      </w:r>
    </w:p>
    <w:p w:rsidR="005625D8" w:rsidRPr="005B6ED4" w:rsidRDefault="005625D8">
      <w:pPr>
        <w:rPr>
          <w:b/>
          <w:sz w:val="32"/>
          <w:szCs w:val="32"/>
        </w:rPr>
      </w:pPr>
    </w:p>
    <w:sectPr w:rsidR="005625D8" w:rsidRPr="005B6ED4" w:rsidSect="007518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5E2"/>
    <w:rsid w:val="000009EF"/>
    <w:rsid w:val="00003892"/>
    <w:rsid w:val="0000411C"/>
    <w:rsid w:val="0000478D"/>
    <w:rsid w:val="00006BDA"/>
    <w:rsid w:val="00012BDA"/>
    <w:rsid w:val="00012C8F"/>
    <w:rsid w:val="000134E4"/>
    <w:rsid w:val="00015BCE"/>
    <w:rsid w:val="00015F45"/>
    <w:rsid w:val="0001674D"/>
    <w:rsid w:val="00016A6A"/>
    <w:rsid w:val="00020B86"/>
    <w:rsid w:val="00021004"/>
    <w:rsid w:val="00022AEB"/>
    <w:rsid w:val="000235BF"/>
    <w:rsid w:val="000237C6"/>
    <w:rsid w:val="00024D82"/>
    <w:rsid w:val="000254A3"/>
    <w:rsid w:val="000319CF"/>
    <w:rsid w:val="000352AD"/>
    <w:rsid w:val="00036121"/>
    <w:rsid w:val="00036471"/>
    <w:rsid w:val="0004474A"/>
    <w:rsid w:val="000452B9"/>
    <w:rsid w:val="0004722E"/>
    <w:rsid w:val="00050268"/>
    <w:rsid w:val="00053CD1"/>
    <w:rsid w:val="000554F1"/>
    <w:rsid w:val="000559BA"/>
    <w:rsid w:val="00056333"/>
    <w:rsid w:val="00057744"/>
    <w:rsid w:val="000604BA"/>
    <w:rsid w:val="0006140E"/>
    <w:rsid w:val="0006226E"/>
    <w:rsid w:val="000639A0"/>
    <w:rsid w:val="00067859"/>
    <w:rsid w:val="0007051E"/>
    <w:rsid w:val="0007272F"/>
    <w:rsid w:val="00073026"/>
    <w:rsid w:val="00074517"/>
    <w:rsid w:val="000757D7"/>
    <w:rsid w:val="00076440"/>
    <w:rsid w:val="000804EE"/>
    <w:rsid w:val="00080D2F"/>
    <w:rsid w:val="00081316"/>
    <w:rsid w:val="00081D5E"/>
    <w:rsid w:val="000833DC"/>
    <w:rsid w:val="000834C5"/>
    <w:rsid w:val="00083E07"/>
    <w:rsid w:val="00084B2B"/>
    <w:rsid w:val="000901D5"/>
    <w:rsid w:val="00090313"/>
    <w:rsid w:val="00090809"/>
    <w:rsid w:val="0009120E"/>
    <w:rsid w:val="000936B9"/>
    <w:rsid w:val="000940BC"/>
    <w:rsid w:val="000959F8"/>
    <w:rsid w:val="000A410C"/>
    <w:rsid w:val="000B1C0B"/>
    <w:rsid w:val="000B29E2"/>
    <w:rsid w:val="000B2F16"/>
    <w:rsid w:val="000B32E1"/>
    <w:rsid w:val="000B39BE"/>
    <w:rsid w:val="000B4B2C"/>
    <w:rsid w:val="000B4C14"/>
    <w:rsid w:val="000B6FFF"/>
    <w:rsid w:val="000C1681"/>
    <w:rsid w:val="000C3692"/>
    <w:rsid w:val="000C3C88"/>
    <w:rsid w:val="000C5888"/>
    <w:rsid w:val="000D223F"/>
    <w:rsid w:val="000D5A2D"/>
    <w:rsid w:val="000E2CE0"/>
    <w:rsid w:val="000E2EAC"/>
    <w:rsid w:val="000E2F2A"/>
    <w:rsid w:val="000E4BCC"/>
    <w:rsid w:val="000E690F"/>
    <w:rsid w:val="000E77A0"/>
    <w:rsid w:val="000E7C0C"/>
    <w:rsid w:val="000F00D4"/>
    <w:rsid w:val="000F02E8"/>
    <w:rsid w:val="000F0EB1"/>
    <w:rsid w:val="000F153F"/>
    <w:rsid w:val="000F3616"/>
    <w:rsid w:val="000F4B79"/>
    <w:rsid w:val="00102550"/>
    <w:rsid w:val="00104CA0"/>
    <w:rsid w:val="0010522E"/>
    <w:rsid w:val="0010685E"/>
    <w:rsid w:val="001115AF"/>
    <w:rsid w:val="00112A75"/>
    <w:rsid w:val="00112CF2"/>
    <w:rsid w:val="00112DE3"/>
    <w:rsid w:val="001132A4"/>
    <w:rsid w:val="0011347F"/>
    <w:rsid w:val="00115176"/>
    <w:rsid w:val="00115F20"/>
    <w:rsid w:val="00116119"/>
    <w:rsid w:val="0011637C"/>
    <w:rsid w:val="001168D0"/>
    <w:rsid w:val="00116CE4"/>
    <w:rsid w:val="001202A0"/>
    <w:rsid w:val="0012121E"/>
    <w:rsid w:val="00121D72"/>
    <w:rsid w:val="00121F05"/>
    <w:rsid w:val="001312D2"/>
    <w:rsid w:val="00131DD0"/>
    <w:rsid w:val="0013329B"/>
    <w:rsid w:val="001352E6"/>
    <w:rsid w:val="0013583B"/>
    <w:rsid w:val="00137D17"/>
    <w:rsid w:val="00140D86"/>
    <w:rsid w:val="00141B65"/>
    <w:rsid w:val="00142DF3"/>
    <w:rsid w:val="001443C4"/>
    <w:rsid w:val="001446EC"/>
    <w:rsid w:val="00144EC0"/>
    <w:rsid w:val="001458BA"/>
    <w:rsid w:val="0015104B"/>
    <w:rsid w:val="00152A81"/>
    <w:rsid w:val="00152DF1"/>
    <w:rsid w:val="00153E90"/>
    <w:rsid w:val="00154364"/>
    <w:rsid w:val="00156015"/>
    <w:rsid w:val="00160AE9"/>
    <w:rsid w:val="00160D9E"/>
    <w:rsid w:val="00161333"/>
    <w:rsid w:val="00161A0D"/>
    <w:rsid w:val="00162BA7"/>
    <w:rsid w:val="00162FCE"/>
    <w:rsid w:val="00166425"/>
    <w:rsid w:val="00170E6B"/>
    <w:rsid w:val="0017173A"/>
    <w:rsid w:val="00172D46"/>
    <w:rsid w:val="00174627"/>
    <w:rsid w:val="001829F2"/>
    <w:rsid w:val="0018397D"/>
    <w:rsid w:val="00183CB1"/>
    <w:rsid w:val="00186105"/>
    <w:rsid w:val="00190A88"/>
    <w:rsid w:val="00190FEB"/>
    <w:rsid w:val="00191BCC"/>
    <w:rsid w:val="00193D70"/>
    <w:rsid w:val="00193F60"/>
    <w:rsid w:val="00194833"/>
    <w:rsid w:val="001A0C0A"/>
    <w:rsid w:val="001A0D2B"/>
    <w:rsid w:val="001A36B8"/>
    <w:rsid w:val="001A42AA"/>
    <w:rsid w:val="001A7A1E"/>
    <w:rsid w:val="001B3C7F"/>
    <w:rsid w:val="001B6410"/>
    <w:rsid w:val="001C2DCB"/>
    <w:rsid w:val="001C383D"/>
    <w:rsid w:val="001C413E"/>
    <w:rsid w:val="001C4474"/>
    <w:rsid w:val="001C514C"/>
    <w:rsid w:val="001C66B2"/>
    <w:rsid w:val="001D0E15"/>
    <w:rsid w:val="001D2B66"/>
    <w:rsid w:val="001D7151"/>
    <w:rsid w:val="001D790A"/>
    <w:rsid w:val="001E1E66"/>
    <w:rsid w:val="001E2571"/>
    <w:rsid w:val="001E5418"/>
    <w:rsid w:val="001E5CC2"/>
    <w:rsid w:val="001E71E7"/>
    <w:rsid w:val="001E7740"/>
    <w:rsid w:val="001F0B04"/>
    <w:rsid w:val="001F37D1"/>
    <w:rsid w:val="001F3BB5"/>
    <w:rsid w:val="001F5603"/>
    <w:rsid w:val="001F6D9C"/>
    <w:rsid w:val="00200E82"/>
    <w:rsid w:val="0020117C"/>
    <w:rsid w:val="002011FF"/>
    <w:rsid w:val="00202712"/>
    <w:rsid w:val="002051AA"/>
    <w:rsid w:val="0021106E"/>
    <w:rsid w:val="00212064"/>
    <w:rsid w:val="002167C7"/>
    <w:rsid w:val="00216B3C"/>
    <w:rsid w:val="002216B7"/>
    <w:rsid w:val="00221D31"/>
    <w:rsid w:val="0022478A"/>
    <w:rsid w:val="002249DE"/>
    <w:rsid w:val="002278B9"/>
    <w:rsid w:val="002319FC"/>
    <w:rsid w:val="00233964"/>
    <w:rsid w:val="00234008"/>
    <w:rsid w:val="00234400"/>
    <w:rsid w:val="00240D54"/>
    <w:rsid w:val="002414B4"/>
    <w:rsid w:val="00243373"/>
    <w:rsid w:val="00244C41"/>
    <w:rsid w:val="00244E4D"/>
    <w:rsid w:val="00245B8F"/>
    <w:rsid w:val="00247DDC"/>
    <w:rsid w:val="00251EF0"/>
    <w:rsid w:val="002526D2"/>
    <w:rsid w:val="00253432"/>
    <w:rsid w:val="002560BA"/>
    <w:rsid w:val="002663E7"/>
    <w:rsid w:val="002703B5"/>
    <w:rsid w:val="0027081B"/>
    <w:rsid w:val="002747F6"/>
    <w:rsid w:val="00275374"/>
    <w:rsid w:val="00275982"/>
    <w:rsid w:val="0028096C"/>
    <w:rsid w:val="002824BA"/>
    <w:rsid w:val="002826C9"/>
    <w:rsid w:val="002850E9"/>
    <w:rsid w:val="002922D5"/>
    <w:rsid w:val="00292B84"/>
    <w:rsid w:val="00293E74"/>
    <w:rsid w:val="002A06CA"/>
    <w:rsid w:val="002A09FE"/>
    <w:rsid w:val="002A54FB"/>
    <w:rsid w:val="002A777B"/>
    <w:rsid w:val="002B5019"/>
    <w:rsid w:val="002C0C21"/>
    <w:rsid w:val="002C203A"/>
    <w:rsid w:val="002C6D79"/>
    <w:rsid w:val="002C7265"/>
    <w:rsid w:val="002D015F"/>
    <w:rsid w:val="002D369B"/>
    <w:rsid w:val="002D4362"/>
    <w:rsid w:val="002D6675"/>
    <w:rsid w:val="002D6C30"/>
    <w:rsid w:val="002E246D"/>
    <w:rsid w:val="002E41C8"/>
    <w:rsid w:val="002E5C94"/>
    <w:rsid w:val="002F108C"/>
    <w:rsid w:val="002F1AEC"/>
    <w:rsid w:val="002F27A3"/>
    <w:rsid w:val="002F3B2C"/>
    <w:rsid w:val="0030350C"/>
    <w:rsid w:val="00307889"/>
    <w:rsid w:val="00310DA3"/>
    <w:rsid w:val="00313AD9"/>
    <w:rsid w:val="003163E0"/>
    <w:rsid w:val="00320D1C"/>
    <w:rsid w:val="00322045"/>
    <w:rsid w:val="003222B1"/>
    <w:rsid w:val="00325828"/>
    <w:rsid w:val="00327056"/>
    <w:rsid w:val="00327ADC"/>
    <w:rsid w:val="003311A5"/>
    <w:rsid w:val="00340C0B"/>
    <w:rsid w:val="003422BB"/>
    <w:rsid w:val="00346E81"/>
    <w:rsid w:val="00351074"/>
    <w:rsid w:val="0035122C"/>
    <w:rsid w:val="003560A5"/>
    <w:rsid w:val="00360581"/>
    <w:rsid w:val="0036229D"/>
    <w:rsid w:val="003630FA"/>
    <w:rsid w:val="00363819"/>
    <w:rsid w:val="00364436"/>
    <w:rsid w:val="003644AB"/>
    <w:rsid w:val="00364E76"/>
    <w:rsid w:val="003667FD"/>
    <w:rsid w:val="00370E4A"/>
    <w:rsid w:val="00372AE5"/>
    <w:rsid w:val="00377A70"/>
    <w:rsid w:val="003811DC"/>
    <w:rsid w:val="00383A0C"/>
    <w:rsid w:val="003873DE"/>
    <w:rsid w:val="00387787"/>
    <w:rsid w:val="0039033F"/>
    <w:rsid w:val="00390BDD"/>
    <w:rsid w:val="003949B4"/>
    <w:rsid w:val="00395FC5"/>
    <w:rsid w:val="00396735"/>
    <w:rsid w:val="003A03C3"/>
    <w:rsid w:val="003A1D58"/>
    <w:rsid w:val="003A2B24"/>
    <w:rsid w:val="003A3C68"/>
    <w:rsid w:val="003A3D7B"/>
    <w:rsid w:val="003A6199"/>
    <w:rsid w:val="003A669E"/>
    <w:rsid w:val="003B09C2"/>
    <w:rsid w:val="003B0BAE"/>
    <w:rsid w:val="003B424D"/>
    <w:rsid w:val="003B774F"/>
    <w:rsid w:val="003C0B0B"/>
    <w:rsid w:val="003C3A40"/>
    <w:rsid w:val="003C3BEC"/>
    <w:rsid w:val="003C5556"/>
    <w:rsid w:val="003D3530"/>
    <w:rsid w:val="003D4246"/>
    <w:rsid w:val="003D7864"/>
    <w:rsid w:val="003E49BC"/>
    <w:rsid w:val="003F0871"/>
    <w:rsid w:val="003F29C3"/>
    <w:rsid w:val="003F2A4B"/>
    <w:rsid w:val="003F5509"/>
    <w:rsid w:val="00400082"/>
    <w:rsid w:val="004012B9"/>
    <w:rsid w:val="004013C9"/>
    <w:rsid w:val="004032F1"/>
    <w:rsid w:val="00403F6A"/>
    <w:rsid w:val="00405C6B"/>
    <w:rsid w:val="00406613"/>
    <w:rsid w:val="00410ADC"/>
    <w:rsid w:val="0041137C"/>
    <w:rsid w:val="0041458A"/>
    <w:rsid w:val="00416462"/>
    <w:rsid w:val="00416579"/>
    <w:rsid w:val="00417C3C"/>
    <w:rsid w:val="004201E2"/>
    <w:rsid w:val="00425789"/>
    <w:rsid w:val="0042692D"/>
    <w:rsid w:val="00427450"/>
    <w:rsid w:val="0043157F"/>
    <w:rsid w:val="00432578"/>
    <w:rsid w:val="0043728F"/>
    <w:rsid w:val="00437649"/>
    <w:rsid w:val="004402E1"/>
    <w:rsid w:val="00441376"/>
    <w:rsid w:val="00441661"/>
    <w:rsid w:val="0044230E"/>
    <w:rsid w:val="004439A8"/>
    <w:rsid w:val="004441BD"/>
    <w:rsid w:val="0044703F"/>
    <w:rsid w:val="00447FF2"/>
    <w:rsid w:val="00450AEA"/>
    <w:rsid w:val="004534EE"/>
    <w:rsid w:val="004574A8"/>
    <w:rsid w:val="0046017E"/>
    <w:rsid w:val="00462430"/>
    <w:rsid w:val="0046459A"/>
    <w:rsid w:val="00465E0D"/>
    <w:rsid w:val="004664CF"/>
    <w:rsid w:val="004736AF"/>
    <w:rsid w:val="00474654"/>
    <w:rsid w:val="004755DE"/>
    <w:rsid w:val="00475AC4"/>
    <w:rsid w:val="00475C77"/>
    <w:rsid w:val="0047696C"/>
    <w:rsid w:val="00477FB6"/>
    <w:rsid w:val="00481056"/>
    <w:rsid w:val="004815BB"/>
    <w:rsid w:val="00494C7E"/>
    <w:rsid w:val="00495252"/>
    <w:rsid w:val="004A0972"/>
    <w:rsid w:val="004A09EC"/>
    <w:rsid w:val="004A0D09"/>
    <w:rsid w:val="004A212F"/>
    <w:rsid w:val="004A3506"/>
    <w:rsid w:val="004A40AA"/>
    <w:rsid w:val="004A4B37"/>
    <w:rsid w:val="004B06AF"/>
    <w:rsid w:val="004B40F7"/>
    <w:rsid w:val="004C0C96"/>
    <w:rsid w:val="004C39BF"/>
    <w:rsid w:val="004C3CFA"/>
    <w:rsid w:val="004C7F9C"/>
    <w:rsid w:val="004D0B7F"/>
    <w:rsid w:val="004D0E09"/>
    <w:rsid w:val="004D26C5"/>
    <w:rsid w:val="004D52E9"/>
    <w:rsid w:val="004D5C4A"/>
    <w:rsid w:val="004D7C97"/>
    <w:rsid w:val="004E03DB"/>
    <w:rsid w:val="004E09E9"/>
    <w:rsid w:val="004E2669"/>
    <w:rsid w:val="004E488C"/>
    <w:rsid w:val="004E4E07"/>
    <w:rsid w:val="004E7612"/>
    <w:rsid w:val="004F1440"/>
    <w:rsid w:val="004F1BE2"/>
    <w:rsid w:val="004F2C80"/>
    <w:rsid w:val="004F35C0"/>
    <w:rsid w:val="004F4002"/>
    <w:rsid w:val="004F6ED0"/>
    <w:rsid w:val="004F7A56"/>
    <w:rsid w:val="00500FBA"/>
    <w:rsid w:val="00501BF4"/>
    <w:rsid w:val="005027B1"/>
    <w:rsid w:val="005042B4"/>
    <w:rsid w:val="005077A3"/>
    <w:rsid w:val="00510A9F"/>
    <w:rsid w:val="00512054"/>
    <w:rsid w:val="0051235B"/>
    <w:rsid w:val="00513BC6"/>
    <w:rsid w:val="005154D1"/>
    <w:rsid w:val="00515E1B"/>
    <w:rsid w:val="00515F3B"/>
    <w:rsid w:val="00516F19"/>
    <w:rsid w:val="00520229"/>
    <w:rsid w:val="00520AD3"/>
    <w:rsid w:val="00521B60"/>
    <w:rsid w:val="00523DE1"/>
    <w:rsid w:val="005250F0"/>
    <w:rsid w:val="00525B4D"/>
    <w:rsid w:val="00531E43"/>
    <w:rsid w:val="00536336"/>
    <w:rsid w:val="005402A4"/>
    <w:rsid w:val="005424B9"/>
    <w:rsid w:val="00542E54"/>
    <w:rsid w:val="00543998"/>
    <w:rsid w:val="005506CB"/>
    <w:rsid w:val="00551ECE"/>
    <w:rsid w:val="005528FC"/>
    <w:rsid w:val="005622A0"/>
    <w:rsid w:val="005625D8"/>
    <w:rsid w:val="005625DF"/>
    <w:rsid w:val="005645E7"/>
    <w:rsid w:val="005650D1"/>
    <w:rsid w:val="00572093"/>
    <w:rsid w:val="0057442C"/>
    <w:rsid w:val="0057598C"/>
    <w:rsid w:val="005765AA"/>
    <w:rsid w:val="00576D80"/>
    <w:rsid w:val="005800A7"/>
    <w:rsid w:val="005831CA"/>
    <w:rsid w:val="0058379D"/>
    <w:rsid w:val="0058460B"/>
    <w:rsid w:val="00584E59"/>
    <w:rsid w:val="005906E9"/>
    <w:rsid w:val="00590F38"/>
    <w:rsid w:val="00590FD0"/>
    <w:rsid w:val="00591091"/>
    <w:rsid w:val="00592E78"/>
    <w:rsid w:val="00593C32"/>
    <w:rsid w:val="00593DF0"/>
    <w:rsid w:val="0059782C"/>
    <w:rsid w:val="005A06FA"/>
    <w:rsid w:val="005A676A"/>
    <w:rsid w:val="005A703D"/>
    <w:rsid w:val="005A79E1"/>
    <w:rsid w:val="005B21DA"/>
    <w:rsid w:val="005B3A66"/>
    <w:rsid w:val="005B490B"/>
    <w:rsid w:val="005B6ED4"/>
    <w:rsid w:val="005B757F"/>
    <w:rsid w:val="005C516C"/>
    <w:rsid w:val="005C53D9"/>
    <w:rsid w:val="005C5B12"/>
    <w:rsid w:val="005C62EE"/>
    <w:rsid w:val="005D007F"/>
    <w:rsid w:val="005D4637"/>
    <w:rsid w:val="005D6E51"/>
    <w:rsid w:val="005D7A5A"/>
    <w:rsid w:val="005D7BB0"/>
    <w:rsid w:val="005E0E47"/>
    <w:rsid w:val="005E2A60"/>
    <w:rsid w:val="005E32C8"/>
    <w:rsid w:val="005E34BE"/>
    <w:rsid w:val="005E58AA"/>
    <w:rsid w:val="005E59C0"/>
    <w:rsid w:val="005E5B41"/>
    <w:rsid w:val="005E63BD"/>
    <w:rsid w:val="005E79EF"/>
    <w:rsid w:val="005E7A1E"/>
    <w:rsid w:val="00610BFB"/>
    <w:rsid w:val="006204C3"/>
    <w:rsid w:val="006214C1"/>
    <w:rsid w:val="00622F66"/>
    <w:rsid w:val="00625A73"/>
    <w:rsid w:val="00631EDE"/>
    <w:rsid w:val="00631F76"/>
    <w:rsid w:val="006333A0"/>
    <w:rsid w:val="00634B1E"/>
    <w:rsid w:val="006357F7"/>
    <w:rsid w:val="006367EF"/>
    <w:rsid w:val="00643671"/>
    <w:rsid w:val="0064502F"/>
    <w:rsid w:val="006450FE"/>
    <w:rsid w:val="00652136"/>
    <w:rsid w:val="006523C6"/>
    <w:rsid w:val="0066162C"/>
    <w:rsid w:val="006627BE"/>
    <w:rsid w:val="006647F8"/>
    <w:rsid w:val="0066503B"/>
    <w:rsid w:val="006679B0"/>
    <w:rsid w:val="00672352"/>
    <w:rsid w:val="00672431"/>
    <w:rsid w:val="00672D43"/>
    <w:rsid w:val="006734F3"/>
    <w:rsid w:val="006758F5"/>
    <w:rsid w:val="006809CA"/>
    <w:rsid w:val="00683B41"/>
    <w:rsid w:val="00683F14"/>
    <w:rsid w:val="006840EE"/>
    <w:rsid w:val="0068583F"/>
    <w:rsid w:val="006876CC"/>
    <w:rsid w:val="00687E81"/>
    <w:rsid w:val="006900F0"/>
    <w:rsid w:val="006933BE"/>
    <w:rsid w:val="00695178"/>
    <w:rsid w:val="0069591D"/>
    <w:rsid w:val="006963DF"/>
    <w:rsid w:val="006A2949"/>
    <w:rsid w:val="006A372F"/>
    <w:rsid w:val="006A5896"/>
    <w:rsid w:val="006A727D"/>
    <w:rsid w:val="006B1CB3"/>
    <w:rsid w:val="006B55BF"/>
    <w:rsid w:val="006C1DD7"/>
    <w:rsid w:val="006C3718"/>
    <w:rsid w:val="006C477B"/>
    <w:rsid w:val="006C6009"/>
    <w:rsid w:val="006D09B6"/>
    <w:rsid w:val="006D6026"/>
    <w:rsid w:val="006D609B"/>
    <w:rsid w:val="006D716C"/>
    <w:rsid w:val="006D7919"/>
    <w:rsid w:val="006E02A9"/>
    <w:rsid w:val="006E16EB"/>
    <w:rsid w:val="006E1F72"/>
    <w:rsid w:val="006E4363"/>
    <w:rsid w:val="006E440D"/>
    <w:rsid w:val="006E56E3"/>
    <w:rsid w:val="006E5DB3"/>
    <w:rsid w:val="006E6B3B"/>
    <w:rsid w:val="006F0B0E"/>
    <w:rsid w:val="006F19C7"/>
    <w:rsid w:val="006F2B74"/>
    <w:rsid w:val="00701E94"/>
    <w:rsid w:val="00706DD9"/>
    <w:rsid w:val="0071259D"/>
    <w:rsid w:val="00714FC8"/>
    <w:rsid w:val="007172D0"/>
    <w:rsid w:val="00720F85"/>
    <w:rsid w:val="00722906"/>
    <w:rsid w:val="00722C65"/>
    <w:rsid w:val="00725875"/>
    <w:rsid w:val="00730400"/>
    <w:rsid w:val="0073240B"/>
    <w:rsid w:val="00734FAA"/>
    <w:rsid w:val="00735A19"/>
    <w:rsid w:val="00736447"/>
    <w:rsid w:val="00741042"/>
    <w:rsid w:val="0074299E"/>
    <w:rsid w:val="00747906"/>
    <w:rsid w:val="0075099A"/>
    <w:rsid w:val="007518DF"/>
    <w:rsid w:val="00755D7D"/>
    <w:rsid w:val="00756CE7"/>
    <w:rsid w:val="00763D1D"/>
    <w:rsid w:val="00763EE1"/>
    <w:rsid w:val="00767FBB"/>
    <w:rsid w:val="00772BCE"/>
    <w:rsid w:val="007730FE"/>
    <w:rsid w:val="00774A30"/>
    <w:rsid w:val="00774D5B"/>
    <w:rsid w:val="007771F0"/>
    <w:rsid w:val="00777351"/>
    <w:rsid w:val="007804BE"/>
    <w:rsid w:val="00780683"/>
    <w:rsid w:val="00780B16"/>
    <w:rsid w:val="00784023"/>
    <w:rsid w:val="007876D3"/>
    <w:rsid w:val="00791342"/>
    <w:rsid w:val="007916C3"/>
    <w:rsid w:val="00796310"/>
    <w:rsid w:val="007A1230"/>
    <w:rsid w:val="007A131D"/>
    <w:rsid w:val="007A240C"/>
    <w:rsid w:val="007A2686"/>
    <w:rsid w:val="007A2AA1"/>
    <w:rsid w:val="007A3AB6"/>
    <w:rsid w:val="007A7213"/>
    <w:rsid w:val="007B0E1A"/>
    <w:rsid w:val="007B1483"/>
    <w:rsid w:val="007B1A9D"/>
    <w:rsid w:val="007B23DE"/>
    <w:rsid w:val="007B2620"/>
    <w:rsid w:val="007B26D4"/>
    <w:rsid w:val="007B377A"/>
    <w:rsid w:val="007B4EE7"/>
    <w:rsid w:val="007B606F"/>
    <w:rsid w:val="007B6705"/>
    <w:rsid w:val="007B7284"/>
    <w:rsid w:val="007B7993"/>
    <w:rsid w:val="007B7DCE"/>
    <w:rsid w:val="007C056B"/>
    <w:rsid w:val="007C1171"/>
    <w:rsid w:val="007C31F7"/>
    <w:rsid w:val="007C3EDC"/>
    <w:rsid w:val="007C4D72"/>
    <w:rsid w:val="007C5434"/>
    <w:rsid w:val="007D3721"/>
    <w:rsid w:val="007D3E24"/>
    <w:rsid w:val="007D4B5B"/>
    <w:rsid w:val="007D5495"/>
    <w:rsid w:val="007D7A4E"/>
    <w:rsid w:val="007D7D4D"/>
    <w:rsid w:val="007E692D"/>
    <w:rsid w:val="007E7419"/>
    <w:rsid w:val="007F17E7"/>
    <w:rsid w:val="007F429D"/>
    <w:rsid w:val="007F43C9"/>
    <w:rsid w:val="007F49A0"/>
    <w:rsid w:val="00801CF2"/>
    <w:rsid w:val="00802371"/>
    <w:rsid w:val="00802EAA"/>
    <w:rsid w:val="00804475"/>
    <w:rsid w:val="00804C33"/>
    <w:rsid w:val="00807014"/>
    <w:rsid w:val="00810D57"/>
    <w:rsid w:val="00813661"/>
    <w:rsid w:val="0082001F"/>
    <w:rsid w:val="00821F10"/>
    <w:rsid w:val="00824B0B"/>
    <w:rsid w:val="00824D30"/>
    <w:rsid w:val="00832107"/>
    <w:rsid w:val="00833EDE"/>
    <w:rsid w:val="00836096"/>
    <w:rsid w:val="0083795B"/>
    <w:rsid w:val="00840311"/>
    <w:rsid w:val="008408EA"/>
    <w:rsid w:val="00840B50"/>
    <w:rsid w:val="0084288F"/>
    <w:rsid w:val="00847D74"/>
    <w:rsid w:val="00852B92"/>
    <w:rsid w:val="00852EFD"/>
    <w:rsid w:val="0086002C"/>
    <w:rsid w:val="008622DB"/>
    <w:rsid w:val="00866AD3"/>
    <w:rsid w:val="00867A98"/>
    <w:rsid w:val="00872DB6"/>
    <w:rsid w:val="008739F0"/>
    <w:rsid w:val="00873F08"/>
    <w:rsid w:val="00880680"/>
    <w:rsid w:val="008874B0"/>
    <w:rsid w:val="008904BE"/>
    <w:rsid w:val="008975E2"/>
    <w:rsid w:val="008B2F79"/>
    <w:rsid w:val="008B32AD"/>
    <w:rsid w:val="008B496A"/>
    <w:rsid w:val="008B58B3"/>
    <w:rsid w:val="008C0C3E"/>
    <w:rsid w:val="008C214C"/>
    <w:rsid w:val="008C2C7C"/>
    <w:rsid w:val="008C4B5C"/>
    <w:rsid w:val="008D2239"/>
    <w:rsid w:val="008D261D"/>
    <w:rsid w:val="008D363B"/>
    <w:rsid w:val="008D4032"/>
    <w:rsid w:val="008D42CA"/>
    <w:rsid w:val="008D5065"/>
    <w:rsid w:val="008E18E1"/>
    <w:rsid w:val="008E2196"/>
    <w:rsid w:val="008E2649"/>
    <w:rsid w:val="008E2E73"/>
    <w:rsid w:val="008E3908"/>
    <w:rsid w:val="008F46B5"/>
    <w:rsid w:val="008F503E"/>
    <w:rsid w:val="008F5854"/>
    <w:rsid w:val="008F66EE"/>
    <w:rsid w:val="008F6718"/>
    <w:rsid w:val="00901EE2"/>
    <w:rsid w:val="009051B8"/>
    <w:rsid w:val="00915920"/>
    <w:rsid w:val="00916BCC"/>
    <w:rsid w:val="0092057D"/>
    <w:rsid w:val="00922933"/>
    <w:rsid w:val="00923CAB"/>
    <w:rsid w:val="00924E2F"/>
    <w:rsid w:val="0092513D"/>
    <w:rsid w:val="009255F4"/>
    <w:rsid w:val="00925F71"/>
    <w:rsid w:val="00932E96"/>
    <w:rsid w:val="009331D5"/>
    <w:rsid w:val="00933612"/>
    <w:rsid w:val="00935F43"/>
    <w:rsid w:val="00937DF7"/>
    <w:rsid w:val="009424B1"/>
    <w:rsid w:val="00942A4E"/>
    <w:rsid w:val="0094441F"/>
    <w:rsid w:val="0094482F"/>
    <w:rsid w:val="00953B82"/>
    <w:rsid w:val="00953F8A"/>
    <w:rsid w:val="009554D9"/>
    <w:rsid w:val="00956F56"/>
    <w:rsid w:val="00957A4C"/>
    <w:rsid w:val="00961E7F"/>
    <w:rsid w:val="009636DD"/>
    <w:rsid w:val="0096549C"/>
    <w:rsid w:val="00972F8B"/>
    <w:rsid w:val="0097718A"/>
    <w:rsid w:val="009811F9"/>
    <w:rsid w:val="00982111"/>
    <w:rsid w:val="00982196"/>
    <w:rsid w:val="00983DB3"/>
    <w:rsid w:val="0098432B"/>
    <w:rsid w:val="00984436"/>
    <w:rsid w:val="00990F58"/>
    <w:rsid w:val="0099108F"/>
    <w:rsid w:val="00993784"/>
    <w:rsid w:val="009966DD"/>
    <w:rsid w:val="009A0582"/>
    <w:rsid w:val="009A2764"/>
    <w:rsid w:val="009A2AB0"/>
    <w:rsid w:val="009A424D"/>
    <w:rsid w:val="009A43F6"/>
    <w:rsid w:val="009A7BAD"/>
    <w:rsid w:val="009A7C37"/>
    <w:rsid w:val="009B370E"/>
    <w:rsid w:val="009B5021"/>
    <w:rsid w:val="009B650F"/>
    <w:rsid w:val="009B67BA"/>
    <w:rsid w:val="009B7E2B"/>
    <w:rsid w:val="009C13D7"/>
    <w:rsid w:val="009C19AB"/>
    <w:rsid w:val="009C3E91"/>
    <w:rsid w:val="009C40B2"/>
    <w:rsid w:val="009C550A"/>
    <w:rsid w:val="009D04F9"/>
    <w:rsid w:val="009D1180"/>
    <w:rsid w:val="009D6AC0"/>
    <w:rsid w:val="009D7083"/>
    <w:rsid w:val="009E0511"/>
    <w:rsid w:val="009E1C93"/>
    <w:rsid w:val="009E5440"/>
    <w:rsid w:val="009F3C65"/>
    <w:rsid w:val="00A05765"/>
    <w:rsid w:val="00A1012D"/>
    <w:rsid w:val="00A11259"/>
    <w:rsid w:val="00A118E4"/>
    <w:rsid w:val="00A13A08"/>
    <w:rsid w:val="00A1407B"/>
    <w:rsid w:val="00A14D74"/>
    <w:rsid w:val="00A1652A"/>
    <w:rsid w:val="00A2012E"/>
    <w:rsid w:val="00A20F54"/>
    <w:rsid w:val="00A23770"/>
    <w:rsid w:val="00A2601A"/>
    <w:rsid w:val="00A260E0"/>
    <w:rsid w:val="00A33820"/>
    <w:rsid w:val="00A409C8"/>
    <w:rsid w:val="00A41913"/>
    <w:rsid w:val="00A42943"/>
    <w:rsid w:val="00A42F46"/>
    <w:rsid w:val="00A443E6"/>
    <w:rsid w:val="00A463EF"/>
    <w:rsid w:val="00A46CB3"/>
    <w:rsid w:val="00A50B17"/>
    <w:rsid w:val="00A51284"/>
    <w:rsid w:val="00A572CC"/>
    <w:rsid w:val="00A616D1"/>
    <w:rsid w:val="00A61BB8"/>
    <w:rsid w:val="00A62A12"/>
    <w:rsid w:val="00A63F3B"/>
    <w:rsid w:val="00A6553B"/>
    <w:rsid w:val="00A72874"/>
    <w:rsid w:val="00A73124"/>
    <w:rsid w:val="00A73298"/>
    <w:rsid w:val="00A75AAF"/>
    <w:rsid w:val="00A775EA"/>
    <w:rsid w:val="00A80062"/>
    <w:rsid w:val="00A80BFF"/>
    <w:rsid w:val="00A846DE"/>
    <w:rsid w:val="00A85236"/>
    <w:rsid w:val="00A8551A"/>
    <w:rsid w:val="00A86333"/>
    <w:rsid w:val="00A8700E"/>
    <w:rsid w:val="00A90457"/>
    <w:rsid w:val="00A94634"/>
    <w:rsid w:val="00A96087"/>
    <w:rsid w:val="00A96C83"/>
    <w:rsid w:val="00A97574"/>
    <w:rsid w:val="00AA1E71"/>
    <w:rsid w:val="00AA2C61"/>
    <w:rsid w:val="00AA2DFF"/>
    <w:rsid w:val="00AA54F1"/>
    <w:rsid w:val="00AA5667"/>
    <w:rsid w:val="00AB2396"/>
    <w:rsid w:val="00AB6118"/>
    <w:rsid w:val="00AC2693"/>
    <w:rsid w:val="00AC789E"/>
    <w:rsid w:val="00AC7D8C"/>
    <w:rsid w:val="00AD45CC"/>
    <w:rsid w:val="00AD5271"/>
    <w:rsid w:val="00AD7CA9"/>
    <w:rsid w:val="00AD7D95"/>
    <w:rsid w:val="00AE0AC6"/>
    <w:rsid w:val="00AE4149"/>
    <w:rsid w:val="00AE4E80"/>
    <w:rsid w:val="00AF08FD"/>
    <w:rsid w:val="00AF6B7F"/>
    <w:rsid w:val="00AF7290"/>
    <w:rsid w:val="00B00640"/>
    <w:rsid w:val="00B00E83"/>
    <w:rsid w:val="00B02C60"/>
    <w:rsid w:val="00B02CA7"/>
    <w:rsid w:val="00B058FE"/>
    <w:rsid w:val="00B0649C"/>
    <w:rsid w:val="00B1038D"/>
    <w:rsid w:val="00B12FBB"/>
    <w:rsid w:val="00B175F0"/>
    <w:rsid w:val="00B23ABB"/>
    <w:rsid w:val="00B24D46"/>
    <w:rsid w:val="00B25916"/>
    <w:rsid w:val="00B30446"/>
    <w:rsid w:val="00B32F4B"/>
    <w:rsid w:val="00B4034D"/>
    <w:rsid w:val="00B42732"/>
    <w:rsid w:val="00B42C94"/>
    <w:rsid w:val="00B43A40"/>
    <w:rsid w:val="00B4621C"/>
    <w:rsid w:val="00B47B14"/>
    <w:rsid w:val="00B5310A"/>
    <w:rsid w:val="00B53DE0"/>
    <w:rsid w:val="00B56450"/>
    <w:rsid w:val="00B604ED"/>
    <w:rsid w:val="00B616EC"/>
    <w:rsid w:val="00B64223"/>
    <w:rsid w:val="00B72247"/>
    <w:rsid w:val="00B733F4"/>
    <w:rsid w:val="00B743D2"/>
    <w:rsid w:val="00B74C6F"/>
    <w:rsid w:val="00B83042"/>
    <w:rsid w:val="00B83106"/>
    <w:rsid w:val="00B83C95"/>
    <w:rsid w:val="00B846BC"/>
    <w:rsid w:val="00B84DBC"/>
    <w:rsid w:val="00B865D1"/>
    <w:rsid w:val="00B86685"/>
    <w:rsid w:val="00B87B90"/>
    <w:rsid w:val="00B9085E"/>
    <w:rsid w:val="00B914E3"/>
    <w:rsid w:val="00B93223"/>
    <w:rsid w:val="00B94A19"/>
    <w:rsid w:val="00B97AAF"/>
    <w:rsid w:val="00BA048E"/>
    <w:rsid w:val="00BA19B9"/>
    <w:rsid w:val="00BB1E2A"/>
    <w:rsid w:val="00BB1EC1"/>
    <w:rsid w:val="00BB6494"/>
    <w:rsid w:val="00BB6C07"/>
    <w:rsid w:val="00BC1115"/>
    <w:rsid w:val="00BC1330"/>
    <w:rsid w:val="00BC1AEE"/>
    <w:rsid w:val="00BC2C98"/>
    <w:rsid w:val="00BC516A"/>
    <w:rsid w:val="00BC5263"/>
    <w:rsid w:val="00BD0B66"/>
    <w:rsid w:val="00BD0BFD"/>
    <w:rsid w:val="00BD1331"/>
    <w:rsid w:val="00BD2C3E"/>
    <w:rsid w:val="00BD55BD"/>
    <w:rsid w:val="00BD59C3"/>
    <w:rsid w:val="00BE0E54"/>
    <w:rsid w:val="00BE0F72"/>
    <w:rsid w:val="00BE2E3C"/>
    <w:rsid w:val="00BE6D0A"/>
    <w:rsid w:val="00BF445E"/>
    <w:rsid w:val="00BF5275"/>
    <w:rsid w:val="00BF6700"/>
    <w:rsid w:val="00C030FA"/>
    <w:rsid w:val="00C175A2"/>
    <w:rsid w:val="00C17774"/>
    <w:rsid w:val="00C22B1D"/>
    <w:rsid w:val="00C23F4D"/>
    <w:rsid w:val="00C240A4"/>
    <w:rsid w:val="00C25D13"/>
    <w:rsid w:val="00C27B4B"/>
    <w:rsid w:val="00C30DEB"/>
    <w:rsid w:val="00C31361"/>
    <w:rsid w:val="00C32BC2"/>
    <w:rsid w:val="00C35A8D"/>
    <w:rsid w:val="00C369B2"/>
    <w:rsid w:val="00C405FE"/>
    <w:rsid w:val="00C4061F"/>
    <w:rsid w:val="00C41409"/>
    <w:rsid w:val="00C42B42"/>
    <w:rsid w:val="00C433D0"/>
    <w:rsid w:val="00C4388C"/>
    <w:rsid w:val="00C43924"/>
    <w:rsid w:val="00C44007"/>
    <w:rsid w:val="00C443C3"/>
    <w:rsid w:val="00C44FE2"/>
    <w:rsid w:val="00C45FA1"/>
    <w:rsid w:val="00C47E88"/>
    <w:rsid w:val="00C5118F"/>
    <w:rsid w:val="00C51C2A"/>
    <w:rsid w:val="00C51FDB"/>
    <w:rsid w:val="00C5220F"/>
    <w:rsid w:val="00C52366"/>
    <w:rsid w:val="00C52AE6"/>
    <w:rsid w:val="00C57F55"/>
    <w:rsid w:val="00C606A5"/>
    <w:rsid w:val="00C60A23"/>
    <w:rsid w:val="00C60E50"/>
    <w:rsid w:val="00C62780"/>
    <w:rsid w:val="00C62A01"/>
    <w:rsid w:val="00C63038"/>
    <w:rsid w:val="00C6351F"/>
    <w:rsid w:val="00C635D6"/>
    <w:rsid w:val="00C64BDE"/>
    <w:rsid w:val="00C66879"/>
    <w:rsid w:val="00C7016E"/>
    <w:rsid w:val="00C70B9C"/>
    <w:rsid w:val="00C740A3"/>
    <w:rsid w:val="00C747E3"/>
    <w:rsid w:val="00C75420"/>
    <w:rsid w:val="00C84BC9"/>
    <w:rsid w:val="00C87353"/>
    <w:rsid w:val="00C87D31"/>
    <w:rsid w:val="00C90536"/>
    <w:rsid w:val="00C90FC3"/>
    <w:rsid w:val="00C935F7"/>
    <w:rsid w:val="00CA16F8"/>
    <w:rsid w:val="00CA1AAE"/>
    <w:rsid w:val="00CA5ADE"/>
    <w:rsid w:val="00CA6BAE"/>
    <w:rsid w:val="00CB01C7"/>
    <w:rsid w:val="00CB05E3"/>
    <w:rsid w:val="00CB33EF"/>
    <w:rsid w:val="00CB7CE4"/>
    <w:rsid w:val="00CC0625"/>
    <w:rsid w:val="00CC0A8B"/>
    <w:rsid w:val="00CC16C6"/>
    <w:rsid w:val="00CC1E27"/>
    <w:rsid w:val="00CC33D5"/>
    <w:rsid w:val="00CC35E2"/>
    <w:rsid w:val="00CC6BBF"/>
    <w:rsid w:val="00CD2603"/>
    <w:rsid w:val="00CD260F"/>
    <w:rsid w:val="00CD6BCA"/>
    <w:rsid w:val="00CD78E0"/>
    <w:rsid w:val="00CE4504"/>
    <w:rsid w:val="00CF49A3"/>
    <w:rsid w:val="00CF5BC3"/>
    <w:rsid w:val="00CF6D01"/>
    <w:rsid w:val="00D00D10"/>
    <w:rsid w:val="00D02EF3"/>
    <w:rsid w:val="00D03CB4"/>
    <w:rsid w:val="00D03E08"/>
    <w:rsid w:val="00D04444"/>
    <w:rsid w:val="00D04A81"/>
    <w:rsid w:val="00D07CF4"/>
    <w:rsid w:val="00D10B85"/>
    <w:rsid w:val="00D119EB"/>
    <w:rsid w:val="00D12AC4"/>
    <w:rsid w:val="00D133D0"/>
    <w:rsid w:val="00D16357"/>
    <w:rsid w:val="00D17AAB"/>
    <w:rsid w:val="00D20E11"/>
    <w:rsid w:val="00D22D4F"/>
    <w:rsid w:val="00D30DE1"/>
    <w:rsid w:val="00D37F7A"/>
    <w:rsid w:val="00D40D32"/>
    <w:rsid w:val="00D53672"/>
    <w:rsid w:val="00D53BF8"/>
    <w:rsid w:val="00D574DF"/>
    <w:rsid w:val="00D57ABC"/>
    <w:rsid w:val="00D61D58"/>
    <w:rsid w:val="00D651AF"/>
    <w:rsid w:val="00D6678B"/>
    <w:rsid w:val="00D7101F"/>
    <w:rsid w:val="00D7223C"/>
    <w:rsid w:val="00D7310A"/>
    <w:rsid w:val="00D735EA"/>
    <w:rsid w:val="00D736AF"/>
    <w:rsid w:val="00D7475D"/>
    <w:rsid w:val="00D76E4F"/>
    <w:rsid w:val="00D77450"/>
    <w:rsid w:val="00D86D00"/>
    <w:rsid w:val="00D87625"/>
    <w:rsid w:val="00D87947"/>
    <w:rsid w:val="00D87E10"/>
    <w:rsid w:val="00D91DBD"/>
    <w:rsid w:val="00D938E7"/>
    <w:rsid w:val="00D943F5"/>
    <w:rsid w:val="00D9454A"/>
    <w:rsid w:val="00D95B80"/>
    <w:rsid w:val="00DA01FB"/>
    <w:rsid w:val="00DA0D78"/>
    <w:rsid w:val="00DA20A9"/>
    <w:rsid w:val="00DA32F0"/>
    <w:rsid w:val="00DA36F9"/>
    <w:rsid w:val="00DA384F"/>
    <w:rsid w:val="00DA5077"/>
    <w:rsid w:val="00DA6D35"/>
    <w:rsid w:val="00DA703B"/>
    <w:rsid w:val="00DB55CB"/>
    <w:rsid w:val="00DB6154"/>
    <w:rsid w:val="00DC233D"/>
    <w:rsid w:val="00DC2748"/>
    <w:rsid w:val="00DC2A94"/>
    <w:rsid w:val="00DC3B25"/>
    <w:rsid w:val="00DC54B8"/>
    <w:rsid w:val="00DC6750"/>
    <w:rsid w:val="00DD3685"/>
    <w:rsid w:val="00DD5723"/>
    <w:rsid w:val="00DE0B96"/>
    <w:rsid w:val="00DE1299"/>
    <w:rsid w:val="00DE1A80"/>
    <w:rsid w:val="00DE4CDB"/>
    <w:rsid w:val="00DE6FD4"/>
    <w:rsid w:val="00DF3B1D"/>
    <w:rsid w:val="00DF7335"/>
    <w:rsid w:val="00DF7CC4"/>
    <w:rsid w:val="00E00A09"/>
    <w:rsid w:val="00E02CF7"/>
    <w:rsid w:val="00E032E7"/>
    <w:rsid w:val="00E03C5A"/>
    <w:rsid w:val="00E03D9B"/>
    <w:rsid w:val="00E052E6"/>
    <w:rsid w:val="00E05DC2"/>
    <w:rsid w:val="00E0615C"/>
    <w:rsid w:val="00E06D55"/>
    <w:rsid w:val="00E12A19"/>
    <w:rsid w:val="00E138CD"/>
    <w:rsid w:val="00E14676"/>
    <w:rsid w:val="00E234C7"/>
    <w:rsid w:val="00E270A1"/>
    <w:rsid w:val="00E31772"/>
    <w:rsid w:val="00E31A14"/>
    <w:rsid w:val="00E32584"/>
    <w:rsid w:val="00E33F8C"/>
    <w:rsid w:val="00E3659E"/>
    <w:rsid w:val="00E36F86"/>
    <w:rsid w:val="00E37ADD"/>
    <w:rsid w:val="00E41185"/>
    <w:rsid w:val="00E425E6"/>
    <w:rsid w:val="00E4440E"/>
    <w:rsid w:val="00E44EC2"/>
    <w:rsid w:val="00E45825"/>
    <w:rsid w:val="00E47252"/>
    <w:rsid w:val="00E50ADE"/>
    <w:rsid w:val="00E52B72"/>
    <w:rsid w:val="00E53788"/>
    <w:rsid w:val="00E54D1B"/>
    <w:rsid w:val="00E562A1"/>
    <w:rsid w:val="00E5730D"/>
    <w:rsid w:val="00E60DD1"/>
    <w:rsid w:val="00E61CD9"/>
    <w:rsid w:val="00E61F4D"/>
    <w:rsid w:val="00E62827"/>
    <w:rsid w:val="00E6351A"/>
    <w:rsid w:val="00E63FC0"/>
    <w:rsid w:val="00E64014"/>
    <w:rsid w:val="00E6539F"/>
    <w:rsid w:val="00E65E78"/>
    <w:rsid w:val="00E660A7"/>
    <w:rsid w:val="00E70E25"/>
    <w:rsid w:val="00E7398F"/>
    <w:rsid w:val="00E73C13"/>
    <w:rsid w:val="00E779B8"/>
    <w:rsid w:val="00E8014E"/>
    <w:rsid w:val="00E8084C"/>
    <w:rsid w:val="00E818C5"/>
    <w:rsid w:val="00E85043"/>
    <w:rsid w:val="00E85F46"/>
    <w:rsid w:val="00E865D2"/>
    <w:rsid w:val="00E90794"/>
    <w:rsid w:val="00E91E12"/>
    <w:rsid w:val="00EA0510"/>
    <w:rsid w:val="00EA05E4"/>
    <w:rsid w:val="00EA106D"/>
    <w:rsid w:val="00EA1B40"/>
    <w:rsid w:val="00EA2BF0"/>
    <w:rsid w:val="00EA4824"/>
    <w:rsid w:val="00EA7633"/>
    <w:rsid w:val="00EB4D1B"/>
    <w:rsid w:val="00EB5E7A"/>
    <w:rsid w:val="00EB7689"/>
    <w:rsid w:val="00EC11F3"/>
    <w:rsid w:val="00EC1AD1"/>
    <w:rsid w:val="00EC32AE"/>
    <w:rsid w:val="00ED5190"/>
    <w:rsid w:val="00ED737C"/>
    <w:rsid w:val="00ED75D4"/>
    <w:rsid w:val="00EE2AEE"/>
    <w:rsid w:val="00EE36E1"/>
    <w:rsid w:val="00EE55C9"/>
    <w:rsid w:val="00EE68DF"/>
    <w:rsid w:val="00EE73D4"/>
    <w:rsid w:val="00EF090C"/>
    <w:rsid w:val="00EF55D0"/>
    <w:rsid w:val="00EF6AB1"/>
    <w:rsid w:val="00EF6B29"/>
    <w:rsid w:val="00EF6EB7"/>
    <w:rsid w:val="00F067A7"/>
    <w:rsid w:val="00F06A05"/>
    <w:rsid w:val="00F079EC"/>
    <w:rsid w:val="00F10EA1"/>
    <w:rsid w:val="00F20DC2"/>
    <w:rsid w:val="00F24ACF"/>
    <w:rsid w:val="00F31BB6"/>
    <w:rsid w:val="00F335B8"/>
    <w:rsid w:val="00F375B7"/>
    <w:rsid w:val="00F377E2"/>
    <w:rsid w:val="00F42BFD"/>
    <w:rsid w:val="00F43013"/>
    <w:rsid w:val="00F44BEC"/>
    <w:rsid w:val="00F504B1"/>
    <w:rsid w:val="00F504B8"/>
    <w:rsid w:val="00F51F9C"/>
    <w:rsid w:val="00F52128"/>
    <w:rsid w:val="00F55E98"/>
    <w:rsid w:val="00F57611"/>
    <w:rsid w:val="00F57EF4"/>
    <w:rsid w:val="00F6112B"/>
    <w:rsid w:val="00F611F3"/>
    <w:rsid w:val="00F64252"/>
    <w:rsid w:val="00F650B2"/>
    <w:rsid w:val="00F67DE6"/>
    <w:rsid w:val="00F703A8"/>
    <w:rsid w:val="00F71FA5"/>
    <w:rsid w:val="00F72ABF"/>
    <w:rsid w:val="00F73A2F"/>
    <w:rsid w:val="00F73AFD"/>
    <w:rsid w:val="00F73CC2"/>
    <w:rsid w:val="00F74692"/>
    <w:rsid w:val="00F7592B"/>
    <w:rsid w:val="00F7635D"/>
    <w:rsid w:val="00F81018"/>
    <w:rsid w:val="00F823AD"/>
    <w:rsid w:val="00F82BD2"/>
    <w:rsid w:val="00F82CCD"/>
    <w:rsid w:val="00F83672"/>
    <w:rsid w:val="00F84AC4"/>
    <w:rsid w:val="00F861AA"/>
    <w:rsid w:val="00F86463"/>
    <w:rsid w:val="00F9054F"/>
    <w:rsid w:val="00F916CD"/>
    <w:rsid w:val="00F91A93"/>
    <w:rsid w:val="00F9238C"/>
    <w:rsid w:val="00F932C0"/>
    <w:rsid w:val="00F93750"/>
    <w:rsid w:val="00F93B5C"/>
    <w:rsid w:val="00F95502"/>
    <w:rsid w:val="00F95F7B"/>
    <w:rsid w:val="00FA07A6"/>
    <w:rsid w:val="00FA1A19"/>
    <w:rsid w:val="00FA1BD8"/>
    <w:rsid w:val="00FA3121"/>
    <w:rsid w:val="00FA33E5"/>
    <w:rsid w:val="00FB15EE"/>
    <w:rsid w:val="00FB49B3"/>
    <w:rsid w:val="00FB6068"/>
    <w:rsid w:val="00FB7DE2"/>
    <w:rsid w:val="00FC443E"/>
    <w:rsid w:val="00FC47D7"/>
    <w:rsid w:val="00FC68F9"/>
    <w:rsid w:val="00FC7266"/>
    <w:rsid w:val="00FC764C"/>
    <w:rsid w:val="00FD2ECB"/>
    <w:rsid w:val="00FD3875"/>
    <w:rsid w:val="00FD56CC"/>
    <w:rsid w:val="00FD6297"/>
    <w:rsid w:val="00FD6CD8"/>
    <w:rsid w:val="00FE3950"/>
    <w:rsid w:val="00FE3A60"/>
    <w:rsid w:val="00FE51E1"/>
    <w:rsid w:val="00FF200F"/>
    <w:rsid w:val="00FF7B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DF"/>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388</TotalTime>
  <Pages>9</Pages>
  <Words>1317</Words>
  <Characters>7512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LENOVO</cp:lastModifiedBy>
  <cp:revision>12</cp:revision>
  <dcterms:created xsi:type="dcterms:W3CDTF">2020-02-21T13:15:00Z</dcterms:created>
  <dcterms:modified xsi:type="dcterms:W3CDTF">2020-03-03T10:24:00Z</dcterms:modified>
</cp:coreProperties>
</file>