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C9B" w:rsidRPr="00677983" w:rsidRDefault="00C95C9B" w:rsidP="00E62148">
      <w:pPr>
        <w:spacing w:after="0"/>
        <w:jc w:val="center"/>
        <w:rPr>
          <w:rFonts w:ascii="Times New Roman" w:hAnsi="Times New Roman"/>
          <w:b/>
          <w:sz w:val="28"/>
          <w:szCs w:val="28"/>
          <w:lang w:val="uk-UA"/>
        </w:rPr>
      </w:pPr>
      <w:r w:rsidRPr="00677983">
        <w:rPr>
          <w:rFonts w:ascii="Times New Roman" w:hAnsi="Times New Roman"/>
          <w:b/>
          <w:sz w:val="28"/>
          <w:szCs w:val="28"/>
          <w:lang w:val="uk-UA"/>
        </w:rPr>
        <w:t>Комунальний заклад «Новгородківський навчально-виховний комплекс</w:t>
      </w:r>
    </w:p>
    <w:p w:rsidR="00C95C9B" w:rsidRPr="009F4A77" w:rsidRDefault="00C95C9B" w:rsidP="00E62148">
      <w:pPr>
        <w:spacing w:after="0"/>
        <w:jc w:val="center"/>
        <w:rPr>
          <w:rFonts w:ascii="Times New Roman" w:hAnsi="Times New Roman"/>
          <w:b/>
          <w:sz w:val="28"/>
          <w:szCs w:val="28"/>
          <w:lang w:val="uk-UA"/>
        </w:rPr>
      </w:pPr>
      <w:r w:rsidRPr="00677983">
        <w:rPr>
          <w:rFonts w:ascii="Times New Roman" w:hAnsi="Times New Roman"/>
          <w:b/>
          <w:sz w:val="28"/>
          <w:szCs w:val="28"/>
          <w:lang w:val="uk-UA"/>
        </w:rPr>
        <w:t>«Загальноосвітня школа І-ІІІ ступенів – дошкільний навчальний заклад»</w:t>
      </w:r>
      <w:r>
        <w:rPr>
          <w:rFonts w:ascii="Times New Roman" w:hAnsi="Times New Roman"/>
          <w:b/>
          <w:sz w:val="28"/>
          <w:szCs w:val="28"/>
          <w:lang w:val="uk-UA"/>
        </w:rPr>
        <w:t xml:space="preserve"> Новгородківської селищної </w:t>
      </w:r>
      <w:r w:rsidRPr="00677983">
        <w:rPr>
          <w:rFonts w:ascii="Times New Roman" w:hAnsi="Times New Roman"/>
          <w:b/>
          <w:sz w:val="28"/>
          <w:szCs w:val="28"/>
          <w:lang w:val="uk-UA"/>
        </w:rPr>
        <w:t xml:space="preserve"> ради Кіровоградської області</w:t>
      </w:r>
    </w:p>
    <w:p w:rsidR="00C95C9B" w:rsidRPr="009F4A77" w:rsidRDefault="00C95C9B" w:rsidP="00E62148">
      <w:pPr>
        <w:spacing w:after="0"/>
        <w:jc w:val="center"/>
        <w:rPr>
          <w:rFonts w:ascii="Times New Roman" w:hAnsi="Times New Roman"/>
          <w:b/>
          <w:sz w:val="28"/>
          <w:szCs w:val="28"/>
          <w:lang w:val="uk-UA"/>
        </w:rPr>
      </w:pPr>
    </w:p>
    <w:p w:rsidR="00C95C9B" w:rsidRPr="009F4A77" w:rsidRDefault="00C95C9B" w:rsidP="00E62148">
      <w:pPr>
        <w:spacing w:after="0"/>
        <w:jc w:val="center"/>
        <w:rPr>
          <w:rFonts w:ascii="Times New Roman" w:hAnsi="Times New Roman"/>
          <w:b/>
          <w:sz w:val="28"/>
          <w:szCs w:val="28"/>
          <w:lang w:val="uk-UA"/>
        </w:rPr>
      </w:pPr>
    </w:p>
    <w:p w:rsidR="00C95C9B" w:rsidRPr="009F4A77" w:rsidRDefault="00C95C9B" w:rsidP="00E62148">
      <w:pPr>
        <w:spacing w:after="0"/>
        <w:jc w:val="center"/>
        <w:rPr>
          <w:rFonts w:ascii="Times New Roman" w:hAnsi="Times New Roman"/>
          <w:b/>
          <w:sz w:val="28"/>
          <w:szCs w:val="28"/>
          <w:lang w:val="uk-UA"/>
        </w:rPr>
      </w:pPr>
    </w:p>
    <w:p w:rsidR="00C95C9B" w:rsidRPr="009F4A77" w:rsidRDefault="00C95C9B" w:rsidP="00E62148">
      <w:pPr>
        <w:spacing w:after="0"/>
        <w:jc w:val="center"/>
        <w:rPr>
          <w:rFonts w:ascii="Times New Roman" w:hAnsi="Times New Roman"/>
          <w:b/>
          <w:sz w:val="28"/>
          <w:szCs w:val="28"/>
          <w:lang w:val="uk-UA"/>
        </w:rPr>
      </w:pPr>
    </w:p>
    <w:p w:rsidR="00C95C9B" w:rsidRPr="009F4A77" w:rsidRDefault="00C95C9B" w:rsidP="00E62148">
      <w:pPr>
        <w:spacing w:after="0"/>
        <w:jc w:val="center"/>
        <w:rPr>
          <w:rFonts w:ascii="Times New Roman" w:hAnsi="Times New Roman"/>
          <w:b/>
          <w:sz w:val="28"/>
          <w:szCs w:val="28"/>
          <w:lang w:val="uk-UA"/>
        </w:rPr>
      </w:pPr>
    </w:p>
    <w:p w:rsidR="00C95C9B" w:rsidRPr="009F4A77" w:rsidRDefault="00C95C9B" w:rsidP="00E62148">
      <w:pPr>
        <w:spacing w:after="0"/>
        <w:jc w:val="center"/>
        <w:rPr>
          <w:rFonts w:ascii="Times New Roman" w:hAnsi="Times New Roman"/>
          <w:b/>
          <w:sz w:val="28"/>
          <w:szCs w:val="28"/>
          <w:lang w:val="uk-UA"/>
        </w:rPr>
      </w:pPr>
    </w:p>
    <w:p w:rsidR="00C95C9B" w:rsidRPr="009F4A77" w:rsidRDefault="00C95C9B" w:rsidP="00E62148">
      <w:pPr>
        <w:spacing w:after="0"/>
        <w:jc w:val="center"/>
        <w:rPr>
          <w:rFonts w:ascii="Times New Roman" w:hAnsi="Times New Roman"/>
          <w:b/>
          <w:sz w:val="28"/>
          <w:szCs w:val="28"/>
          <w:lang w:val="uk-UA"/>
        </w:rPr>
      </w:pPr>
    </w:p>
    <w:p w:rsidR="00C95C9B" w:rsidRPr="009F4A77" w:rsidRDefault="00C95C9B" w:rsidP="00E62148">
      <w:pPr>
        <w:spacing w:after="0"/>
        <w:jc w:val="center"/>
        <w:rPr>
          <w:rFonts w:ascii="Times New Roman" w:hAnsi="Times New Roman"/>
          <w:b/>
          <w:sz w:val="28"/>
          <w:szCs w:val="28"/>
          <w:lang w:val="uk-UA"/>
        </w:rPr>
      </w:pPr>
    </w:p>
    <w:p w:rsidR="00C95C9B" w:rsidRPr="009F4A77" w:rsidRDefault="00C95C9B" w:rsidP="00E62148">
      <w:pPr>
        <w:spacing w:after="0"/>
        <w:jc w:val="center"/>
        <w:rPr>
          <w:rFonts w:ascii="Times New Roman" w:hAnsi="Times New Roman"/>
          <w:b/>
          <w:sz w:val="28"/>
          <w:szCs w:val="28"/>
          <w:lang w:val="uk-UA"/>
        </w:rPr>
      </w:pPr>
    </w:p>
    <w:p w:rsidR="00C95C9B" w:rsidRPr="009F4A77" w:rsidRDefault="00C95C9B" w:rsidP="00E62148">
      <w:pPr>
        <w:spacing w:after="0"/>
        <w:jc w:val="center"/>
        <w:rPr>
          <w:rFonts w:ascii="Times New Roman" w:hAnsi="Times New Roman"/>
          <w:b/>
          <w:sz w:val="28"/>
          <w:szCs w:val="28"/>
          <w:lang w:val="uk-UA"/>
        </w:rPr>
      </w:pPr>
    </w:p>
    <w:p w:rsidR="00C95C9B" w:rsidRPr="009F4A77" w:rsidRDefault="00C95C9B" w:rsidP="00E62148">
      <w:pPr>
        <w:spacing w:after="0"/>
        <w:jc w:val="center"/>
        <w:rPr>
          <w:rFonts w:ascii="Times New Roman" w:hAnsi="Times New Roman"/>
          <w:b/>
          <w:sz w:val="28"/>
          <w:szCs w:val="28"/>
          <w:lang w:val="uk-UA"/>
        </w:rPr>
      </w:pPr>
    </w:p>
    <w:p w:rsidR="00C95C9B" w:rsidRPr="009F4A77" w:rsidRDefault="00C95C9B" w:rsidP="00E62148">
      <w:pPr>
        <w:spacing w:after="0"/>
        <w:jc w:val="center"/>
        <w:rPr>
          <w:rFonts w:ascii="Times New Roman" w:hAnsi="Times New Roman"/>
          <w:b/>
          <w:sz w:val="28"/>
          <w:szCs w:val="28"/>
          <w:lang w:val="uk-UA"/>
        </w:rPr>
      </w:pPr>
    </w:p>
    <w:p w:rsidR="00C95C9B" w:rsidRPr="009F4A77" w:rsidRDefault="00C95C9B" w:rsidP="00E62148">
      <w:pPr>
        <w:spacing w:after="0"/>
        <w:jc w:val="center"/>
        <w:rPr>
          <w:rFonts w:ascii="Times New Roman" w:hAnsi="Times New Roman"/>
          <w:b/>
          <w:sz w:val="28"/>
          <w:szCs w:val="28"/>
          <w:lang w:val="uk-UA"/>
        </w:rPr>
      </w:pPr>
    </w:p>
    <w:p w:rsidR="00C95C9B" w:rsidRPr="009F4A77" w:rsidRDefault="00C95C9B" w:rsidP="00E62148">
      <w:pPr>
        <w:spacing w:after="0"/>
        <w:jc w:val="center"/>
        <w:rPr>
          <w:rFonts w:ascii="Times New Roman" w:hAnsi="Times New Roman"/>
          <w:b/>
          <w:sz w:val="28"/>
          <w:szCs w:val="28"/>
          <w:lang w:val="uk-UA"/>
        </w:rPr>
      </w:pPr>
    </w:p>
    <w:p w:rsidR="00C95C9B" w:rsidRPr="009F4A77" w:rsidRDefault="00C95C9B" w:rsidP="00E62148">
      <w:pPr>
        <w:spacing w:after="0"/>
        <w:jc w:val="center"/>
        <w:rPr>
          <w:rFonts w:ascii="Times New Roman" w:hAnsi="Times New Roman"/>
          <w:b/>
          <w:sz w:val="28"/>
          <w:szCs w:val="28"/>
          <w:lang w:val="uk-UA"/>
        </w:rPr>
      </w:pPr>
    </w:p>
    <w:p w:rsidR="00C95C9B" w:rsidRPr="009F4A77" w:rsidRDefault="00C95C9B" w:rsidP="00E62148">
      <w:pPr>
        <w:spacing w:after="0"/>
        <w:jc w:val="center"/>
        <w:rPr>
          <w:rFonts w:ascii="Times New Roman" w:hAnsi="Times New Roman"/>
          <w:b/>
          <w:sz w:val="28"/>
          <w:szCs w:val="28"/>
          <w:lang w:val="uk-UA"/>
        </w:rPr>
      </w:pPr>
    </w:p>
    <w:p w:rsidR="00C95C9B" w:rsidRPr="009F4A77" w:rsidRDefault="00C95C9B" w:rsidP="00E62148">
      <w:pPr>
        <w:spacing w:after="0"/>
        <w:jc w:val="center"/>
        <w:rPr>
          <w:rFonts w:ascii="Times New Roman" w:hAnsi="Times New Roman"/>
          <w:b/>
          <w:sz w:val="28"/>
          <w:szCs w:val="28"/>
          <w:lang w:val="uk-UA"/>
        </w:rPr>
      </w:pPr>
    </w:p>
    <w:p w:rsidR="00C95C9B" w:rsidRPr="009F4A77" w:rsidRDefault="00C95C9B" w:rsidP="00E62148">
      <w:pPr>
        <w:spacing w:after="0"/>
        <w:jc w:val="center"/>
        <w:rPr>
          <w:rFonts w:ascii="Times New Roman" w:hAnsi="Times New Roman"/>
          <w:b/>
          <w:sz w:val="28"/>
          <w:szCs w:val="28"/>
          <w:lang w:val="uk-UA"/>
        </w:rPr>
      </w:pPr>
    </w:p>
    <w:p w:rsidR="00C95C9B" w:rsidRPr="009F4A77" w:rsidRDefault="00C95C9B" w:rsidP="00E62148">
      <w:pPr>
        <w:spacing w:after="0"/>
        <w:jc w:val="center"/>
        <w:rPr>
          <w:rFonts w:ascii="Times New Roman" w:hAnsi="Times New Roman"/>
          <w:b/>
          <w:sz w:val="28"/>
          <w:szCs w:val="28"/>
          <w:lang w:val="uk-UA"/>
        </w:rPr>
      </w:pPr>
      <w:r>
        <w:rPr>
          <w:rFonts w:ascii="Times New Roman" w:hAnsi="Times New Roman"/>
          <w:b/>
          <w:sz w:val="28"/>
          <w:szCs w:val="28"/>
          <w:lang w:val="uk-UA"/>
        </w:rPr>
        <w:t xml:space="preserve">Конспект відкритого уроку англійської мови </w:t>
      </w:r>
    </w:p>
    <w:p w:rsidR="00C95C9B" w:rsidRPr="004F0AE8" w:rsidRDefault="00C95C9B" w:rsidP="00DF6ACA">
      <w:pPr>
        <w:spacing w:after="0"/>
        <w:jc w:val="center"/>
        <w:rPr>
          <w:rFonts w:ascii="Times New Roman" w:hAnsi="Times New Roman"/>
          <w:b/>
          <w:sz w:val="28"/>
          <w:szCs w:val="28"/>
          <w:lang w:val="uk-UA"/>
        </w:rPr>
      </w:pPr>
      <w:r>
        <w:rPr>
          <w:rFonts w:ascii="Times New Roman" w:hAnsi="Times New Roman"/>
          <w:b/>
          <w:sz w:val="28"/>
          <w:szCs w:val="28"/>
          <w:lang w:val="uk-UA"/>
        </w:rPr>
        <w:t xml:space="preserve">на тему </w:t>
      </w:r>
      <w:r w:rsidRPr="009F4A77">
        <w:rPr>
          <w:rFonts w:ascii="Times New Roman" w:hAnsi="Times New Roman"/>
          <w:b/>
          <w:sz w:val="28"/>
          <w:szCs w:val="28"/>
          <w:lang w:val="uk-UA"/>
        </w:rPr>
        <w:t>“</w:t>
      </w:r>
      <w:r>
        <w:rPr>
          <w:rFonts w:ascii="Times New Roman" w:hAnsi="Times New Roman"/>
          <w:b/>
          <w:sz w:val="28"/>
          <w:szCs w:val="28"/>
          <w:lang w:val="en-US"/>
        </w:rPr>
        <w:t>Our</w:t>
      </w:r>
      <w:r w:rsidRPr="006971C0">
        <w:rPr>
          <w:rFonts w:ascii="Times New Roman" w:hAnsi="Times New Roman"/>
          <w:b/>
          <w:sz w:val="28"/>
          <w:szCs w:val="28"/>
        </w:rPr>
        <w:t xml:space="preserve"> </w:t>
      </w:r>
      <w:r>
        <w:rPr>
          <w:rFonts w:ascii="Times New Roman" w:hAnsi="Times New Roman"/>
          <w:b/>
          <w:sz w:val="28"/>
          <w:szCs w:val="28"/>
          <w:lang w:val="en-US"/>
        </w:rPr>
        <w:t>free</w:t>
      </w:r>
      <w:r w:rsidRPr="006971C0">
        <w:rPr>
          <w:rFonts w:ascii="Times New Roman" w:hAnsi="Times New Roman"/>
          <w:b/>
          <w:sz w:val="28"/>
          <w:szCs w:val="28"/>
        </w:rPr>
        <w:t xml:space="preserve"> </w:t>
      </w:r>
      <w:r>
        <w:rPr>
          <w:rFonts w:ascii="Times New Roman" w:hAnsi="Times New Roman"/>
          <w:b/>
          <w:sz w:val="28"/>
          <w:szCs w:val="28"/>
          <w:lang w:val="en-US"/>
        </w:rPr>
        <w:t>time</w:t>
      </w:r>
      <w:r w:rsidRPr="009F4A77">
        <w:rPr>
          <w:rFonts w:ascii="Times New Roman" w:hAnsi="Times New Roman"/>
          <w:b/>
          <w:sz w:val="28"/>
          <w:szCs w:val="28"/>
          <w:lang w:val="uk-UA"/>
        </w:rPr>
        <w:t>”</w:t>
      </w:r>
    </w:p>
    <w:p w:rsidR="00C95C9B" w:rsidRPr="004F0AE8" w:rsidRDefault="00C95C9B" w:rsidP="00DF6ACA">
      <w:pPr>
        <w:spacing w:after="0"/>
        <w:jc w:val="center"/>
        <w:rPr>
          <w:rFonts w:ascii="Times New Roman" w:hAnsi="Times New Roman"/>
          <w:b/>
          <w:sz w:val="28"/>
          <w:szCs w:val="28"/>
          <w:lang w:val="uk-UA"/>
        </w:rPr>
      </w:pPr>
      <w:r w:rsidRPr="004F0AE8">
        <w:rPr>
          <w:rFonts w:ascii="Times New Roman" w:hAnsi="Times New Roman"/>
          <w:b/>
          <w:sz w:val="28"/>
          <w:szCs w:val="28"/>
          <w:lang w:val="uk-UA"/>
        </w:rPr>
        <w:t xml:space="preserve">( 5 </w:t>
      </w:r>
      <w:r>
        <w:rPr>
          <w:rFonts w:ascii="Times New Roman" w:hAnsi="Times New Roman"/>
          <w:b/>
          <w:sz w:val="28"/>
          <w:szCs w:val="28"/>
          <w:lang w:val="en-US"/>
        </w:rPr>
        <w:t>class</w:t>
      </w:r>
      <w:r w:rsidRPr="004F0AE8">
        <w:rPr>
          <w:rFonts w:ascii="Times New Roman" w:hAnsi="Times New Roman"/>
          <w:b/>
          <w:sz w:val="28"/>
          <w:szCs w:val="28"/>
          <w:lang w:val="uk-UA"/>
        </w:rPr>
        <w:t>)</w:t>
      </w:r>
    </w:p>
    <w:p w:rsidR="00C95C9B" w:rsidRPr="00E62148" w:rsidRDefault="00C95C9B" w:rsidP="002A4840">
      <w:pPr>
        <w:rPr>
          <w:b/>
          <w:sz w:val="28"/>
          <w:szCs w:val="28"/>
          <w:lang w:val="uk-UA"/>
        </w:rPr>
      </w:pPr>
    </w:p>
    <w:p w:rsidR="00C95C9B" w:rsidRPr="00E62148" w:rsidRDefault="00C95C9B" w:rsidP="002A4840">
      <w:pPr>
        <w:rPr>
          <w:b/>
          <w:sz w:val="28"/>
          <w:szCs w:val="28"/>
          <w:lang w:val="uk-UA"/>
        </w:rPr>
      </w:pPr>
    </w:p>
    <w:p w:rsidR="00C95C9B" w:rsidRPr="00E62148" w:rsidRDefault="00C95C9B" w:rsidP="002A4840">
      <w:pPr>
        <w:rPr>
          <w:b/>
          <w:sz w:val="28"/>
          <w:szCs w:val="28"/>
          <w:lang w:val="uk-UA"/>
        </w:rPr>
      </w:pPr>
    </w:p>
    <w:p w:rsidR="00C95C9B" w:rsidRPr="00E62148" w:rsidRDefault="00C95C9B" w:rsidP="002A4840">
      <w:pPr>
        <w:rPr>
          <w:b/>
          <w:sz w:val="28"/>
          <w:szCs w:val="28"/>
          <w:lang w:val="uk-UA"/>
        </w:rPr>
      </w:pPr>
    </w:p>
    <w:p w:rsidR="00C95C9B" w:rsidRDefault="00C95C9B" w:rsidP="00E62148">
      <w:pPr>
        <w:tabs>
          <w:tab w:val="left" w:pos="7789"/>
        </w:tabs>
        <w:rPr>
          <w:b/>
          <w:sz w:val="28"/>
          <w:szCs w:val="28"/>
          <w:lang w:val="uk-UA"/>
        </w:rPr>
      </w:pPr>
      <w:r>
        <w:rPr>
          <w:b/>
          <w:sz w:val="28"/>
          <w:szCs w:val="28"/>
          <w:lang w:val="uk-UA"/>
        </w:rPr>
        <w:t xml:space="preserve">                                                                                                             </w:t>
      </w:r>
      <w:r w:rsidRPr="004F0AE8">
        <w:rPr>
          <w:b/>
          <w:sz w:val="28"/>
          <w:szCs w:val="28"/>
          <w:lang w:val="uk-UA"/>
        </w:rPr>
        <w:t>П</w:t>
      </w:r>
      <w:r>
        <w:rPr>
          <w:b/>
          <w:sz w:val="28"/>
          <w:szCs w:val="28"/>
          <w:lang w:val="uk-UA"/>
        </w:rPr>
        <w:t>ідготувала</w:t>
      </w:r>
    </w:p>
    <w:p w:rsidR="00C95C9B" w:rsidRDefault="00C95C9B" w:rsidP="00E62148">
      <w:pPr>
        <w:tabs>
          <w:tab w:val="left" w:pos="7789"/>
        </w:tabs>
        <w:rPr>
          <w:b/>
          <w:sz w:val="28"/>
          <w:szCs w:val="28"/>
          <w:lang w:val="uk-UA"/>
        </w:rPr>
      </w:pPr>
      <w:r>
        <w:rPr>
          <w:b/>
          <w:sz w:val="28"/>
          <w:szCs w:val="28"/>
          <w:lang w:val="uk-UA"/>
        </w:rPr>
        <w:t xml:space="preserve">                                                                                                     Вчитель англійської мови </w:t>
      </w:r>
    </w:p>
    <w:p w:rsidR="00C95C9B" w:rsidRPr="00E62148" w:rsidRDefault="00C95C9B" w:rsidP="00E62148">
      <w:pPr>
        <w:tabs>
          <w:tab w:val="left" w:pos="7789"/>
        </w:tabs>
        <w:rPr>
          <w:b/>
          <w:sz w:val="28"/>
          <w:szCs w:val="28"/>
          <w:lang w:val="uk-UA"/>
        </w:rPr>
      </w:pPr>
      <w:r>
        <w:rPr>
          <w:b/>
          <w:sz w:val="28"/>
          <w:szCs w:val="28"/>
          <w:lang w:val="uk-UA"/>
        </w:rPr>
        <w:t xml:space="preserve">                                                                                                    Трахановська Валентина Іванівна</w:t>
      </w:r>
    </w:p>
    <w:p w:rsidR="00C95C9B" w:rsidRPr="00E62148" w:rsidRDefault="00C95C9B" w:rsidP="002A4840">
      <w:pPr>
        <w:rPr>
          <w:b/>
          <w:sz w:val="28"/>
          <w:szCs w:val="28"/>
          <w:lang w:val="uk-UA"/>
        </w:rPr>
      </w:pPr>
    </w:p>
    <w:p w:rsidR="00C95C9B" w:rsidRPr="00E62148" w:rsidRDefault="00C95C9B" w:rsidP="002A4840">
      <w:pPr>
        <w:rPr>
          <w:b/>
          <w:sz w:val="28"/>
          <w:szCs w:val="28"/>
          <w:lang w:val="uk-UA"/>
        </w:rPr>
      </w:pPr>
    </w:p>
    <w:p w:rsidR="00C95C9B" w:rsidRPr="004F0AE8" w:rsidRDefault="00C95C9B" w:rsidP="002A4840">
      <w:pPr>
        <w:rPr>
          <w:b/>
          <w:sz w:val="28"/>
          <w:szCs w:val="28"/>
          <w:lang w:val="uk-UA"/>
        </w:rPr>
      </w:pPr>
    </w:p>
    <w:p w:rsidR="00C95C9B" w:rsidRPr="004F0AE8" w:rsidRDefault="00C95C9B" w:rsidP="009F4A77">
      <w:pPr>
        <w:rPr>
          <w:b/>
          <w:sz w:val="28"/>
          <w:szCs w:val="28"/>
          <w:lang w:val="uk-UA"/>
        </w:rPr>
      </w:pPr>
    </w:p>
    <w:p w:rsidR="00C95C9B" w:rsidRPr="006971C0" w:rsidRDefault="00C95C9B" w:rsidP="002A4840">
      <w:pPr>
        <w:rPr>
          <w:sz w:val="28"/>
          <w:szCs w:val="28"/>
          <w:lang w:val="uk-UA"/>
        </w:rPr>
      </w:pPr>
      <w:r w:rsidRPr="002A4840">
        <w:rPr>
          <w:b/>
          <w:sz w:val="28"/>
          <w:szCs w:val="28"/>
          <w:lang w:val="uk-UA"/>
        </w:rPr>
        <w:t>Тема.</w:t>
      </w:r>
      <w:r w:rsidRPr="002A4840">
        <w:rPr>
          <w:sz w:val="28"/>
          <w:szCs w:val="28"/>
          <w:lang w:val="uk-UA"/>
        </w:rPr>
        <w:t xml:space="preserve"> </w:t>
      </w:r>
      <w:r w:rsidRPr="009F4A77">
        <w:rPr>
          <w:sz w:val="28"/>
          <w:szCs w:val="28"/>
        </w:rPr>
        <w:t xml:space="preserve">         </w:t>
      </w:r>
      <w:r>
        <w:rPr>
          <w:sz w:val="28"/>
          <w:szCs w:val="28"/>
          <w:lang w:val="uk-UA"/>
        </w:rPr>
        <w:t>Наш вільний час</w:t>
      </w:r>
    </w:p>
    <w:p w:rsidR="00C95C9B" w:rsidRPr="003D609B" w:rsidRDefault="00C95C9B" w:rsidP="002A4840">
      <w:pPr>
        <w:rPr>
          <w:b/>
          <w:sz w:val="28"/>
          <w:szCs w:val="28"/>
        </w:rPr>
      </w:pPr>
      <w:r w:rsidRPr="002A4840">
        <w:rPr>
          <w:b/>
          <w:sz w:val="28"/>
          <w:szCs w:val="28"/>
          <w:lang w:val="uk-UA"/>
        </w:rPr>
        <w:t>Мета:</w:t>
      </w:r>
      <w:r w:rsidRPr="002A4840">
        <w:rPr>
          <w:b/>
          <w:sz w:val="28"/>
          <w:szCs w:val="28"/>
        </w:rPr>
        <w:t xml:space="preserve">      </w:t>
      </w:r>
      <w:r>
        <w:rPr>
          <w:b/>
          <w:sz w:val="28"/>
          <w:szCs w:val="28"/>
          <w:lang w:val="uk-UA"/>
        </w:rPr>
        <w:t xml:space="preserve">    </w:t>
      </w:r>
      <w:r w:rsidRPr="00B26851">
        <w:rPr>
          <w:b/>
          <w:sz w:val="28"/>
          <w:szCs w:val="28"/>
        </w:rPr>
        <w:t xml:space="preserve">- </w:t>
      </w:r>
      <w:r>
        <w:rPr>
          <w:b/>
          <w:sz w:val="28"/>
          <w:szCs w:val="28"/>
          <w:lang w:val="uk-UA"/>
        </w:rPr>
        <w:t xml:space="preserve">практична: </w:t>
      </w:r>
      <w:r>
        <w:rPr>
          <w:sz w:val="28"/>
          <w:szCs w:val="28"/>
          <w:lang w:val="uk-UA"/>
        </w:rPr>
        <w:t>п</w:t>
      </w:r>
      <w:r w:rsidRPr="002A4840">
        <w:rPr>
          <w:sz w:val="28"/>
          <w:szCs w:val="28"/>
          <w:lang w:val="uk-UA"/>
        </w:rPr>
        <w:t>овторити й узагальнити лексичний матеріал за темою;</w:t>
      </w:r>
    </w:p>
    <w:p w:rsidR="00C95C9B" w:rsidRPr="002A4840" w:rsidRDefault="00C95C9B" w:rsidP="002A4840">
      <w:pPr>
        <w:jc w:val="both"/>
        <w:rPr>
          <w:sz w:val="28"/>
          <w:szCs w:val="28"/>
          <w:lang w:val="uk-UA"/>
        </w:rPr>
      </w:pPr>
      <w:r>
        <w:rPr>
          <w:sz w:val="28"/>
          <w:szCs w:val="28"/>
          <w:lang w:val="uk-UA"/>
        </w:rPr>
        <w:t xml:space="preserve"> </w:t>
      </w:r>
      <w:r w:rsidRPr="002A4840">
        <w:rPr>
          <w:sz w:val="28"/>
          <w:szCs w:val="28"/>
          <w:lang w:val="uk-UA"/>
        </w:rPr>
        <w:t xml:space="preserve"> </w:t>
      </w:r>
      <w:r>
        <w:rPr>
          <w:sz w:val="28"/>
          <w:szCs w:val="28"/>
          <w:lang w:val="uk-UA"/>
        </w:rPr>
        <w:t xml:space="preserve">                        у</w:t>
      </w:r>
      <w:r w:rsidRPr="002A4840">
        <w:rPr>
          <w:sz w:val="28"/>
          <w:szCs w:val="28"/>
          <w:lang w:val="uk-UA"/>
        </w:rPr>
        <w:t>чити учнів розповідати про свої уподобання, інтереси, розкривати</w:t>
      </w:r>
    </w:p>
    <w:p w:rsidR="00C95C9B" w:rsidRPr="002A4840" w:rsidRDefault="00C95C9B" w:rsidP="002A4840">
      <w:pPr>
        <w:jc w:val="both"/>
        <w:rPr>
          <w:sz w:val="28"/>
          <w:szCs w:val="28"/>
          <w:lang w:val="uk-UA"/>
        </w:rPr>
      </w:pPr>
      <w:r w:rsidRPr="002A4840">
        <w:rPr>
          <w:sz w:val="28"/>
          <w:szCs w:val="28"/>
          <w:lang w:val="uk-UA"/>
        </w:rPr>
        <w:t xml:space="preserve">                </w:t>
      </w:r>
      <w:r w:rsidRPr="002A4840">
        <w:rPr>
          <w:sz w:val="28"/>
          <w:szCs w:val="28"/>
        </w:rPr>
        <w:t xml:space="preserve">          </w:t>
      </w:r>
      <w:r w:rsidRPr="002A4840">
        <w:rPr>
          <w:sz w:val="28"/>
          <w:szCs w:val="28"/>
          <w:lang w:val="uk-UA"/>
        </w:rPr>
        <w:t xml:space="preserve">  творчі здібності</w:t>
      </w:r>
      <w:r>
        <w:rPr>
          <w:sz w:val="28"/>
          <w:szCs w:val="28"/>
          <w:lang w:val="uk-UA"/>
        </w:rPr>
        <w:t>;</w:t>
      </w:r>
      <w:r w:rsidRPr="002A4840">
        <w:rPr>
          <w:sz w:val="28"/>
          <w:szCs w:val="28"/>
          <w:lang w:val="uk-UA"/>
        </w:rPr>
        <w:t xml:space="preserve">                                                                                                                                                                                               </w:t>
      </w:r>
    </w:p>
    <w:p w:rsidR="00C95C9B" w:rsidRPr="002A4840" w:rsidRDefault="00C95C9B" w:rsidP="002A4840">
      <w:pPr>
        <w:rPr>
          <w:sz w:val="28"/>
          <w:szCs w:val="28"/>
          <w:lang w:val="uk-UA"/>
        </w:rPr>
      </w:pPr>
      <w:r>
        <w:rPr>
          <w:b/>
          <w:sz w:val="28"/>
          <w:szCs w:val="28"/>
          <w:lang w:val="uk-UA"/>
        </w:rPr>
        <w:t xml:space="preserve">                     </w:t>
      </w:r>
      <w:r w:rsidRPr="00B26851">
        <w:rPr>
          <w:b/>
          <w:sz w:val="28"/>
          <w:szCs w:val="28"/>
          <w:lang w:val="uk-UA"/>
        </w:rPr>
        <w:t>- Освітня:</w:t>
      </w:r>
      <w:r>
        <w:rPr>
          <w:sz w:val="28"/>
          <w:szCs w:val="28"/>
          <w:lang w:val="uk-UA"/>
        </w:rPr>
        <w:t xml:space="preserve"> р</w:t>
      </w:r>
      <w:r w:rsidRPr="002A4840">
        <w:rPr>
          <w:sz w:val="28"/>
          <w:szCs w:val="28"/>
          <w:lang w:val="uk-UA"/>
        </w:rPr>
        <w:t xml:space="preserve">озширити знання учнів з поняттям «хобі», ознайомити з історією               </w:t>
      </w:r>
    </w:p>
    <w:p w:rsidR="00C95C9B" w:rsidRPr="00E62148" w:rsidRDefault="00C95C9B" w:rsidP="00F125A6">
      <w:pPr>
        <w:tabs>
          <w:tab w:val="left" w:pos="5825"/>
        </w:tabs>
        <w:rPr>
          <w:sz w:val="28"/>
          <w:szCs w:val="28"/>
        </w:rPr>
      </w:pPr>
      <w:r w:rsidRPr="002A4840">
        <w:rPr>
          <w:sz w:val="28"/>
          <w:szCs w:val="28"/>
          <w:lang w:val="uk-UA"/>
        </w:rPr>
        <w:t xml:space="preserve">                </w:t>
      </w:r>
      <w:r w:rsidRPr="0075220A">
        <w:rPr>
          <w:sz w:val="28"/>
          <w:szCs w:val="28"/>
          <w:lang w:val="uk-UA"/>
        </w:rPr>
        <w:t xml:space="preserve">           </w:t>
      </w:r>
      <w:r w:rsidRPr="002A4840">
        <w:rPr>
          <w:sz w:val="28"/>
          <w:szCs w:val="28"/>
          <w:lang w:val="uk-UA"/>
        </w:rPr>
        <w:t xml:space="preserve"> походження цього слова;</w:t>
      </w:r>
      <w:r>
        <w:rPr>
          <w:sz w:val="28"/>
          <w:szCs w:val="28"/>
          <w:lang w:val="uk-UA"/>
        </w:rPr>
        <w:tab/>
      </w:r>
    </w:p>
    <w:p w:rsidR="00C95C9B" w:rsidRPr="00F125A6" w:rsidRDefault="00C95C9B" w:rsidP="00F125A6">
      <w:pPr>
        <w:rPr>
          <w:sz w:val="28"/>
          <w:szCs w:val="28"/>
          <w:lang w:val="uk-UA"/>
        </w:rPr>
      </w:pPr>
      <w:r>
        <w:rPr>
          <w:b/>
          <w:sz w:val="28"/>
          <w:szCs w:val="28"/>
          <w:lang w:val="uk-UA"/>
        </w:rPr>
        <w:t xml:space="preserve">                   </w:t>
      </w:r>
      <w:r w:rsidRPr="00B26851">
        <w:rPr>
          <w:b/>
          <w:sz w:val="28"/>
          <w:szCs w:val="28"/>
          <w:lang w:val="uk-UA"/>
        </w:rPr>
        <w:t>- розвивальна:</w:t>
      </w:r>
      <w:r>
        <w:rPr>
          <w:sz w:val="28"/>
          <w:szCs w:val="28"/>
          <w:lang w:val="uk-UA"/>
        </w:rPr>
        <w:t xml:space="preserve"> р</w:t>
      </w:r>
      <w:r w:rsidRPr="002A4840">
        <w:rPr>
          <w:sz w:val="28"/>
          <w:szCs w:val="28"/>
          <w:lang w:val="uk-UA"/>
        </w:rPr>
        <w:t>озвивати комунікативні здібності учнів;</w:t>
      </w:r>
    </w:p>
    <w:p w:rsidR="00C95C9B" w:rsidRDefault="00C95C9B" w:rsidP="003D609B">
      <w:pPr>
        <w:tabs>
          <w:tab w:val="left" w:pos="8535"/>
        </w:tabs>
        <w:ind w:left="120"/>
        <w:rPr>
          <w:sz w:val="28"/>
          <w:szCs w:val="28"/>
          <w:lang w:val="uk-UA"/>
        </w:rPr>
      </w:pPr>
      <w:r>
        <w:rPr>
          <w:b/>
          <w:sz w:val="28"/>
          <w:szCs w:val="28"/>
          <w:lang w:val="uk-UA"/>
        </w:rPr>
        <w:t xml:space="preserve">                  - </w:t>
      </w:r>
      <w:r w:rsidRPr="00B26851">
        <w:rPr>
          <w:b/>
          <w:sz w:val="28"/>
          <w:szCs w:val="28"/>
          <w:lang w:val="uk-UA"/>
        </w:rPr>
        <w:t>виховна:</w:t>
      </w:r>
      <w:r>
        <w:rPr>
          <w:sz w:val="28"/>
          <w:szCs w:val="28"/>
          <w:lang w:val="uk-UA"/>
        </w:rPr>
        <w:t xml:space="preserve"> в</w:t>
      </w:r>
      <w:r w:rsidRPr="002A4840">
        <w:rPr>
          <w:sz w:val="28"/>
          <w:szCs w:val="28"/>
          <w:lang w:val="uk-UA"/>
        </w:rPr>
        <w:t>иховувати прагнення</w:t>
      </w:r>
      <w:r>
        <w:rPr>
          <w:sz w:val="28"/>
          <w:szCs w:val="28"/>
          <w:lang w:val="uk-UA"/>
        </w:rPr>
        <w:t xml:space="preserve"> з користю проводити вільний час;</w:t>
      </w:r>
    </w:p>
    <w:p w:rsidR="00C95C9B" w:rsidRPr="002A4840" w:rsidRDefault="00C95C9B" w:rsidP="00B26851">
      <w:pPr>
        <w:tabs>
          <w:tab w:val="left" w:pos="8535"/>
        </w:tabs>
        <w:ind w:left="120"/>
        <w:rPr>
          <w:sz w:val="28"/>
          <w:szCs w:val="28"/>
          <w:lang w:val="uk-UA"/>
        </w:rPr>
      </w:pPr>
      <w:r>
        <w:rPr>
          <w:b/>
          <w:sz w:val="28"/>
          <w:szCs w:val="28"/>
          <w:lang w:val="uk-UA"/>
        </w:rPr>
        <w:t>Тип уроку:</w:t>
      </w:r>
      <w:r>
        <w:rPr>
          <w:sz w:val="28"/>
          <w:szCs w:val="28"/>
          <w:lang w:val="uk-UA"/>
        </w:rPr>
        <w:t xml:space="preserve"> урок узагальнення та систематизації знань</w:t>
      </w:r>
    </w:p>
    <w:p w:rsidR="00C95C9B" w:rsidRPr="00DF6ACA" w:rsidRDefault="00C95C9B" w:rsidP="00294C26">
      <w:pPr>
        <w:tabs>
          <w:tab w:val="left" w:pos="2530"/>
        </w:tabs>
        <w:rPr>
          <w:sz w:val="28"/>
          <w:szCs w:val="28"/>
          <w:lang w:val="uk-UA"/>
        </w:rPr>
      </w:pPr>
      <w:r w:rsidRPr="002A4840">
        <w:rPr>
          <w:b/>
          <w:sz w:val="28"/>
          <w:szCs w:val="28"/>
          <w:lang w:val="uk-UA"/>
        </w:rPr>
        <w:t>Обладнання:</w:t>
      </w:r>
      <w:r w:rsidRPr="002A4840">
        <w:rPr>
          <w:sz w:val="28"/>
          <w:szCs w:val="28"/>
          <w:lang w:val="uk-UA"/>
        </w:rPr>
        <w:t xml:space="preserve"> Підручник</w:t>
      </w:r>
      <w:r>
        <w:rPr>
          <w:sz w:val="28"/>
          <w:szCs w:val="28"/>
          <w:lang w:val="uk-UA"/>
        </w:rPr>
        <w:t xml:space="preserve"> О. Д. Карпюк </w:t>
      </w:r>
      <w:r w:rsidRPr="004F0AE8">
        <w:rPr>
          <w:sz w:val="28"/>
          <w:szCs w:val="28"/>
          <w:lang w:val="uk-UA"/>
        </w:rPr>
        <w:t>“</w:t>
      </w:r>
      <w:r>
        <w:rPr>
          <w:sz w:val="28"/>
          <w:szCs w:val="28"/>
          <w:lang w:val="en-US"/>
        </w:rPr>
        <w:t>English</w:t>
      </w:r>
      <w:r w:rsidRPr="004F0AE8">
        <w:rPr>
          <w:sz w:val="28"/>
          <w:szCs w:val="28"/>
          <w:lang w:val="uk-UA"/>
        </w:rPr>
        <w:t xml:space="preserve"> </w:t>
      </w:r>
      <w:r>
        <w:rPr>
          <w:sz w:val="28"/>
          <w:szCs w:val="28"/>
          <w:lang w:val="uk-UA"/>
        </w:rPr>
        <w:t xml:space="preserve">5 </w:t>
      </w:r>
      <w:r w:rsidRPr="004F0AE8">
        <w:rPr>
          <w:sz w:val="28"/>
          <w:szCs w:val="28"/>
          <w:lang w:val="uk-UA"/>
        </w:rPr>
        <w:t xml:space="preserve">“ ( </w:t>
      </w:r>
      <w:r>
        <w:rPr>
          <w:sz w:val="28"/>
          <w:szCs w:val="28"/>
          <w:lang w:val="uk-UA"/>
        </w:rPr>
        <w:t xml:space="preserve">Видавництво </w:t>
      </w:r>
      <w:r w:rsidRPr="00747351">
        <w:rPr>
          <w:sz w:val="28"/>
          <w:szCs w:val="28"/>
          <w:lang w:val="uk-UA"/>
        </w:rPr>
        <w:t>“</w:t>
      </w:r>
      <w:r>
        <w:rPr>
          <w:sz w:val="28"/>
          <w:szCs w:val="28"/>
          <w:lang w:val="uk-UA"/>
        </w:rPr>
        <w:t>Астон</w:t>
      </w:r>
      <w:r w:rsidRPr="00747351">
        <w:rPr>
          <w:sz w:val="28"/>
          <w:szCs w:val="28"/>
          <w:lang w:val="uk-UA"/>
        </w:rPr>
        <w:t>”</w:t>
      </w:r>
      <w:r>
        <w:rPr>
          <w:sz w:val="28"/>
          <w:szCs w:val="28"/>
          <w:lang w:val="uk-UA"/>
        </w:rPr>
        <w:t>, 2013), демонстраційні картки</w:t>
      </w:r>
      <w:r w:rsidRPr="00904861">
        <w:rPr>
          <w:sz w:val="28"/>
          <w:szCs w:val="28"/>
          <w:lang w:val="uk-UA"/>
        </w:rPr>
        <w:t xml:space="preserve"> (для визначення теми уроку)</w:t>
      </w:r>
      <w:r>
        <w:rPr>
          <w:sz w:val="28"/>
          <w:szCs w:val="28"/>
          <w:lang w:val="uk-UA"/>
        </w:rPr>
        <w:t xml:space="preserve">, </w:t>
      </w:r>
      <w:r w:rsidRPr="0075220A">
        <w:rPr>
          <w:sz w:val="28"/>
          <w:szCs w:val="28"/>
          <w:lang w:val="uk-UA"/>
        </w:rPr>
        <w:t>м</w:t>
      </w:r>
      <w:r>
        <w:rPr>
          <w:sz w:val="28"/>
          <w:szCs w:val="28"/>
          <w:lang w:val="uk-UA"/>
        </w:rPr>
        <w:t>іні-проекти учнів, смайлики змін настрою, мультимедійна дошка, запис пісні «</w:t>
      </w:r>
      <w:r>
        <w:rPr>
          <w:sz w:val="28"/>
          <w:szCs w:val="28"/>
          <w:lang w:val="de-DE"/>
        </w:rPr>
        <w:t>Lots</w:t>
      </w:r>
      <w:r w:rsidRPr="00294C26">
        <w:rPr>
          <w:sz w:val="28"/>
          <w:szCs w:val="28"/>
          <w:lang w:val="uk-UA"/>
        </w:rPr>
        <w:t xml:space="preserve"> </w:t>
      </w:r>
      <w:r>
        <w:rPr>
          <w:sz w:val="28"/>
          <w:szCs w:val="28"/>
          <w:lang w:val="de-DE"/>
        </w:rPr>
        <w:t>of</w:t>
      </w:r>
      <w:r w:rsidRPr="00294C26">
        <w:rPr>
          <w:sz w:val="28"/>
          <w:szCs w:val="28"/>
          <w:lang w:val="uk-UA"/>
        </w:rPr>
        <w:t xml:space="preserve"> </w:t>
      </w:r>
      <w:r>
        <w:rPr>
          <w:sz w:val="28"/>
          <w:szCs w:val="28"/>
          <w:lang w:val="de-DE"/>
        </w:rPr>
        <w:t>Things</w:t>
      </w:r>
      <w:r w:rsidRPr="00294C26">
        <w:rPr>
          <w:sz w:val="28"/>
          <w:szCs w:val="28"/>
          <w:lang w:val="uk-UA"/>
        </w:rPr>
        <w:t xml:space="preserve"> </w:t>
      </w:r>
      <w:r>
        <w:rPr>
          <w:sz w:val="28"/>
          <w:szCs w:val="28"/>
          <w:lang w:val="de-DE"/>
        </w:rPr>
        <w:t>I</w:t>
      </w:r>
      <w:r w:rsidRPr="00294C26">
        <w:rPr>
          <w:sz w:val="28"/>
          <w:szCs w:val="28"/>
          <w:lang w:val="uk-UA"/>
        </w:rPr>
        <w:t xml:space="preserve"> </w:t>
      </w:r>
      <w:r>
        <w:rPr>
          <w:sz w:val="28"/>
          <w:szCs w:val="28"/>
          <w:lang w:val="de-DE"/>
        </w:rPr>
        <w:t>Do</w:t>
      </w:r>
      <w:r w:rsidRPr="00294C26">
        <w:rPr>
          <w:sz w:val="28"/>
          <w:szCs w:val="28"/>
          <w:lang w:val="uk-UA"/>
        </w:rPr>
        <w:t xml:space="preserve">“, картки для </w:t>
      </w:r>
      <w:r w:rsidRPr="002E4335">
        <w:rPr>
          <w:sz w:val="28"/>
          <w:szCs w:val="28"/>
          <w:lang w:val="uk-UA"/>
        </w:rPr>
        <w:t>парно</w:t>
      </w:r>
      <w:r>
        <w:rPr>
          <w:sz w:val="28"/>
          <w:szCs w:val="28"/>
          <w:lang w:val="uk-UA"/>
        </w:rPr>
        <w:t xml:space="preserve">ї </w:t>
      </w:r>
      <w:r w:rsidRPr="00294C26">
        <w:rPr>
          <w:sz w:val="28"/>
          <w:szCs w:val="28"/>
          <w:lang w:val="uk-UA"/>
        </w:rPr>
        <w:t>роботи</w:t>
      </w:r>
      <w:r>
        <w:rPr>
          <w:sz w:val="28"/>
          <w:szCs w:val="28"/>
          <w:lang w:val="uk-UA"/>
        </w:rPr>
        <w:t xml:space="preserve"> та роботи </w:t>
      </w:r>
      <w:r w:rsidRPr="00294C26">
        <w:rPr>
          <w:sz w:val="28"/>
          <w:szCs w:val="28"/>
          <w:lang w:val="uk-UA"/>
        </w:rPr>
        <w:t xml:space="preserve"> в </w:t>
      </w:r>
      <w:r>
        <w:rPr>
          <w:sz w:val="28"/>
          <w:szCs w:val="28"/>
          <w:lang w:val="uk-UA"/>
        </w:rPr>
        <w:t xml:space="preserve">групах, </w:t>
      </w:r>
      <w:r w:rsidRPr="00294C26">
        <w:rPr>
          <w:sz w:val="28"/>
          <w:szCs w:val="28"/>
          <w:lang w:val="uk-UA"/>
        </w:rPr>
        <w:t xml:space="preserve">картки з текстом  для читання « </w:t>
      </w:r>
      <w:r w:rsidRPr="00294C26">
        <w:rPr>
          <w:sz w:val="28"/>
          <w:szCs w:val="28"/>
          <w:lang w:val="en-US"/>
        </w:rPr>
        <w:t>History</w:t>
      </w:r>
      <w:r w:rsidRPr="00294C26">
        <w:rPr>
          <w:sz w:val="28"/>
          <w:szCs w:val="28"/>
          <w:lang w:val="uk-UA"/>
        </w:rPr>
        <w:t xml:space="preserve"> </w:t>
      </w:r>
      <w:r w:rsidRPr="00294C26">
        <w:rPr>
          <w:sz w:val="28"/>
          <w:szCs w:val="28"/>
          <w:lang w:val="en-US"/>
        </w:rPr>
        <w:t>of</w:t>
      </w:r>
      <w:r w:rsidRPr="00294C26">
        <w:rPr>
          <w:sz w:val="28"/>
          <w:szCs w:val="28"/>
          <w:lang w:val="uk-UA"/>
        </w:rPr>
        <w:t xml:space="preserve"> </w:t>
      </w:r>
      <w:r>
        <w:rPr>
          <w:sz w:val="28"/>
          <w:szCs w:val="28"/>
          <w:lang w:val="de-DE"/>
        </w:rPr>
        <w:t>H</w:t>
      </w:r>
      <w:r w:rsidRPr="00294C26">
        <w:rPr>
          <w:sz w:val="28"/>
          <w:szCs w:val="28"/>
          <w:lang w:val="en-US"/>
        </w:rPr>
        <w:t>obby</w:t>
      </w:r>
      <w:r w:rsidRPr="00294C26">
        <w:rPr>
          <w:sz w:val="28"/>
          <w:szCs w:val="28"/>
          <w:lang w:val="uk-UA"/>
        </w:rPr>
        <w:t>”</w:t>
      </w:r>
      <w:r>
        <w:rPr>
          <w:sz w:val="28"/>
          <w:szCs w:val="28"/>
          <w:lang w:val="uk-UA"/>
        </w:rPr>
        <w:t xml:space="preserve">, тексти для аудіювання, схема на дошці « </w:t>
      </w:r>
      <w:r>
        <w:rPr>
          <w:sz w:val="28"/>
          <w:szCs w:val="28"/>
          <w:lang w:val="de-DE"/>
        </w:rPr>
        <w:t>I</w:t>
      </w:r>
      <w:r w:rsidRPr="00294C26">
        <w:rPr>
          <w:sz w:val="28"/>
          <w:szCs w:val="28"/>
          <w:lang w:val="uk-UA"/>
        </w:rPr>
        <w:t xml:space="preserve"> </w:t>
      </w:r>
      <w:r>
        <w:rPr>
          <w:sz w:val="28"/>
          <w:szCs w:val="28"/>
          <w:lang w:val="de-DE"/>
        </w:rPr>
        <w:t>am</w:t>
      </w:r>
      <w:r w:rsidRPr="00294C26">
        <w:rPr>
          <w:sz w:val="28"/>
          <w:szCs w:val="28"/>
          <w:lang w:val="uk-UA"/>
        </w:rPr>
        <w:t xml:space="preserve"> </w:t>
      </w:r>
      <w:r>
        <w:rPr>
          <w:sz w:val="28"/>
          <w:szCs w:val="28"/>
          <w:lang w:val="de-DE"/>
        </w:rPr>
        <w:t>fond</w:t>
      </w:r>
      <w:r w:rsidRPr="00294C26">
        <w:rPr>
          <w:sz w:val="28"/>
          <w:szCs w:val="28"/>
          <w:lang w:val="uk-UA"/>
        </w:rPr>
        <w:t xml:space="preserve"> </w:t>
      </w:r>
      <w:r>
        <w:rPr>
          <w:sz w:val="28"/>
          <w:szCs w:val="28"/>
          <w:lang w:val="de-DE"/>
        </w:rPr>
        <w:t>of</w:t>
      </w:r>
      <w:r w:rsidRPr="00294C26">
        <w:rPr>
          <w:sz w:val="28"/>
          <w:szCs w:val="28"/>
          <w:lang w:val="uk-UA"/>
        </w:rPr>
        <w:t xml:space="preserve">/ </w:t>
      </w:r>
      <w:r>
        <w:rPr>
          <w:sz w:val="28"/>
          <w:szCs w:val="28"/>
          <w:lang w:val="de-DE"/>
        </w:rPr>
        <w:t>I</w:t>
      </w:r>
      <w:r w:rsidRPr="00294C26">
        <w:rPr>
          <w:sz w:val="28"/>
          <w:szCs w:val="28"/>
          <w:lang w:val="uk-UA"/>
        </w:rPr>
        <w:t xml:space="preserve"> </w:t>
      </w:r>
      <w:r>
        <w:rPr>
          <w:sz w:val="28"/>
          <w:szCs w:val="28"/>
          <w:lang w:val="de-DE"/>
        </w:rPr>
        <w:t>am</w:t>
      </w:r>
      <w:r w:rsidRPr="00294C26">
        <w:rPr>
          <w:sz w:val="28"/>
          <w:szCs w:val="28"/>
          <w:lang w:val="uk-UA"/>
        </w:rPr>
        <w:t xml:space="preserve"> </w:t>
      </w:r>
      <w:r>
        <w:rPr>
          <w:sz w:val="28"/>
          <w:szCs w:val="28"/>
          <w:lang w:val="de-DE"/>
        </w:rPr>
        <w:t>interested</w:t>
      </w:r>
      <w:r w:rsidRPr="00294C26">
        <w:rPr>
          <w:sz w:val="28"/>
          <w:szCs w:val="28"/>
          <w:lang w:val="uk-UA"/>
        </w:rPr>
        <w:t xml:space="preserve">  </w:t>
      </w:r>
      <w:r>
        <w:rPr>
          <w:sz w:val="28"/>
          <w:szCs w:val="28"/>
          <w:lang w:val="de-DE"/>
        </w:rPr>
        <w:t>in</w:t>
      </w:r>
      <w:r>
        <w:rPr>
          <w:sz w:val="28"/>
          <w:szCs w:val="28"/>
          <w:lang w:val="uk-UA"/>
        </w:rPr>
        <w:t xml:space="preserve"> </w:t>
      </w:r>
      <w:r w:rsidRPr="00294C26">
        <w:rPr>
          <w:sz w:val="28"/>
          <w:szCs w:val="28"/>
          <w:lang w:val="uk-UA"/>
        </w:rPr>
        <w:t xml:space="preserve">та </w:t>
      </w:r>
      <w:r>
        <w:rPr>
          <w:sz w:val="28"/>
          <w:szCs w:val="28"/>
          <w:lang w:val="de-DE"/>
        </w:rPr>
        <w:t>Ving</w:t>
      </w:r>
      <w:r w:rsidRPr="003D609B">
        <w:rPr>
          <w:sz w:val="28"/>
          <w:szCs w:val="28"/>
          <w:lang w:val="uk-UA"/>
        </w:rPr>
        <w:t xml:space="preserve">, </w:t>
      </w:r>
      <w:r>
        <w:rPr>
          <w:sz w:val="28"/>
          <w:szCs w:val="28"/>
          <w:lang w:val="uk-UA"/>
        </w:rPr>
        <w:t>ілюстрації із зображеннями хобі</w:t>
      </w:r>
      <w:r w:rsidRPr="00DF6ACA">
        <w:rPr>
          <w:sz w:val="28"/>
          <w:szCs w:val="28"/>
          <w:lang w:val="uk-UA"/>
        </w:rPr>
        <w:t>.</w:t>
      </w:r>
    </w:p>
    <w:p w:rsidR="00C95C9B" w:rsidRPr="002A4840" w:rsidRDefault="00C95C9B" w:rsidP="002A4840">
      <w:pPr>
        <w:rPr>
          <w:b/>
          <w:sz w:val="28"/>
          <w:szCs w:val="28"/>
          <w:lang w:val="uk-UA"/>
        </w:rPr>
      </w:pPr>
      <w:r w:rsidRPr="002A4840">
        <w:rPr>
          <w:sz w:val="28"/>
          <w:szCs w:val="28"/>
          <w:lang w:val="uk-UA"/>
        </w:rPr>
        <w:t xml:space="preserve">                                                      </w:t>
      </w:r>
      <w:r w:rsidRPr="002A4840">
        <w:rPr>
          <w:b/>
          <w:sz w:val="28"/>
          <w:szCs w:val="28"/>
          <w:lang w:val="uk-UA"/>
        </w:rPr>
        <w:t>Хід уроку</w:t>
      </w:r>
    </w:p>
    <w:p w:rsidR="00C95C9B" w:rsidRPr="002A4840" w:rsidRDefault="00C95C9B" w:rsidP="002A4840">
      <w:pPr>
        <w:pStyle w:val="ListParagraph"/>
        <w:numPr>
          <w:ilvl w:val="0"/>
          <w:numId w:val="1"/>
        </w:numPr>
        <w:rPr>
          <w:b/>
          <w:sz w:val="28"/>
          <w:szCs w:val="28"/>
          <w:lang w:val="en-US"/>
        </w:rPr>
      </w:pPr>
      <w:r w:rsidRPr="002A4840">
        <w:rPr>
          <w:b/>
          <w:sz w:val="28"/>
          <w:szCs w:val="28"/>
          <w:lang w:val="uk-UA"/>
        </w:rPr>
        <w:t>Організаційний момент</w:t>
      </w:r>
    </w:p>
    <w:p w:rsidR="00C95C9B" w:rsidRPr="002A4840" w:rsidRDefault="00C95C9B" w:rsidP="002A4840">
      <w:pPr>
        <w:pStyle w:val="ListParagraph"/>
        <w:numPr>
          <w:ilvl w:val="0"/>
          <w:numId w:val="2"/>
        </w:numPr>
        <w:rPr>
          <w:b/>
          <w:color w:val="0070C0"/>
          <w:sz w:val="28"/>
          <w:szCs w:val="28"/>
          <w:lang w:val="en-US"/>
        </w:rPr>
      </w:pPr>
      <w:r w:rsidRPr="002A4840">
        <w:rPr>
          <w:b/>
          <w:color w:val="0070C0"/>
          <w:sz w:val="28"/>
          <w:szCs w:val="28"/>
          <w:lang w:val="uk-UA"/>
        </w:rPr>
        <w:t xml:space="preserve">Привітання  </w:t>
      </w:r>
    </w:p>
    <w:p w:rsidR="00C95C9B" w:rsidRPr="002A4840" w:rsidRDefault="00C95C9B" w:rsidP="002A4840">
      <w:pPr>
        <w:rPr>
          <w:sz w:val="28"/>
          <w:szCs w:val="28"/>
          <w:lang w:val="en-US"/>
        </w:rPr>
      </w:pPr>
      <w:r w:rsidRPr="002A4840">
        <w:rPr>
          <w:sz w:val="28"/>
          <w:szCs w:val="28"/>
          <w:lang w:val="uk-UA"/>
        </w:rPr>
        <w:t xml:space="preserve">  </w:t>
      </w:r>
      <w:r w:rsidRPr="002A4840">
        <w:rPr>
          <w:sz w:val="28"/>
          <w:szCs w:val="28"/>
          <w:lang w:val="en-US"/>
        </w:rPr>
        <w:t>T: Good morning, children!</w:t>
      </w:r>
    </w:p>
    <w:p w:rsidR="00C95C9B" w:rsidRPr="002A4840" w:rsidRDefault="00C95C9B" w:rsidP="002A4840">
      <w:pPr>
        <w:rPr>
          <w:sz w:val="28"/>
          <w:szCs w:val="28"/>
          <w:lang w:val="en-US"/>
        </w:rPr>
      </w:pPr>
      <w:r w:rsidRPr="002A4840">
        <w:rPr>
          <w:sz w:val="28"/>
          <w:szCs w:val="28"/>
          <w:lang w:val="en-US"/>
        </w:rPr>
        <w:t xml:space="preserve">  Ps: Good morning, teacher!</w:t>
      </w:r>
    </w:p>
    <w:p w:rsidR="00C95C9B" w:rsidRPr="002A4840" w:rsidRDefault="00C95C9B" w:rsidP="002A4840">
      <w:pPr>
        <w:rPr>
          <w:sz w:val="28"/>
          <w:szCs w:val="28"/>
          <w:lang w:val="en-US"/>
        </w:rPr>
      </w:pPr>
      <w:r w:rsidRPr="002A4840">
        <w:rPr>
          <w:sz w:val="28"/>
          <w:szCs w:val="28"/>
          <w:lang w:val="en-US"/>
        </w:rPr>
        <w:t xml:space="preserve">  T: I`m glad to see you!</w:t>
      </w:r>
    </w:p>
    <w:p w:rsidR="00C95C9B" w:rsidRPr="002A4840" w:rsidRDefault="00C95C9B" w:rsidP="002A4840">
      <w:pPr>
        <w:rPr>
          <w:sz w:val="28"/>
          <w:szCs w:val="28"/>
          <w:lang w:val="en-US"/>
        </w:rPr>
      </w:pPr>
      <w:r w:rsidRPr="002A4840">
        <w:rPr>
          <w:sz w:val="28"/>
          <w:szCs w:val="28"/>
          <w:lang w:val="en-US"/>
        </w:rPr>
        <w:t xml:space="preserve">   Ps: We`re glad to see you too!</w:t>
      </w:r>
    </w:p>
    <w:p w:rsidR="00C95C9B" w:rsidRPr="002A4840" w:rsidRDefault="00C95C9B" w:rsidP="002A4840">
      <w:pPr>
        <w:rPr>
          <w:sz w:val="28"/>
          <w:szCs w:val="28"/>
          <w:lang w:val="en-US"/>
        </w:rPr>
      </w:pPr>
      <w:r w:rsidRPr="002A4840">
        <w:rPr>
          <w:sz w:val="28"/>
          <w:szCs w:val="28"/>
          <w:lang w:val="en-US"/>
        </w:rPr>
        <w:t xml:space="preserve">   </w:t>
      </w:r>
      <w:r w:rsidRPr="00397A59">
        <w:rPr>
          <w:b/>
          <w:sz w:val="28"/>
          <w:szCs w:val="28"/>
          <w:lang w:val="en-US"/>
        </w:rPr>
        <w:t>T:</w:t>
      </w:r>
      <w:r>
        <w:rPr>
          <w:sz w:val="28"/>
          <w:szCs w:val="28"/>
          <w:lang w:val="en-US"/>
        </w:rPr>
        <w:t xml:space="preserve"> </w:t>
      </w:r>
      <w:r w:rsidRPr="002A4840">
        <w:rPr>
          <w:sz w:val="28"/>
          <w:szCs w:val="28"/>
          <w:lang w:val="en-US"/>
        </w:rPr>
        <w:t xml:space="preserve"> Chidren, we have an unusual lesson today, because we have many guests. Say good morning to our guests and let’s begin our lesson.</w:t>
      </w:r>
    </w:p>
    <w:p w:rsidR="00C95C9B" w:rsidRPr="002A4840" w:rsidRDefault="00C95C9B" w:rsidP="002A4840">
      <w:pPr>
        <w:rPr>
          <w:sz w:val="28"/>
          <w:szCs w:val="28"/>
          <w:lang w:val="en-US"/>
        </w:rPr>
      </w:pPr>
      <w:r w:rsidRPr="002A4840">
        <w:rPr>
          <w:sz w:val="28"/>
          <w:szCs w:val="28"/>
          <w:lang w:val="en-US"/>
        </w:rPr>
        <w:t xml:space="preserve">  </w:t>
      </w:r>
      <w:r w:rsidRPr="00397A59">
        <w:rPr>
          <w:b/>
          <w:sz w:val="28"/>
          <w:szCs w:val="28"/>
          <w:lang w:val="en-US"/>
        </w:rPr>
        <w:t>Children:</w:t>
      </w:r>
      <w:r w:rsidRPr="002A4840">
        <w:rPr>
          <w:sz w:val="28"/>
          <w:szCs w:val="28"/>
          <w:lang w:val="en-US"/>
        </w:rPr>
        <w:t xml:space="preserve"> Good morning, good morning</w:t>
      </w:r>
    </w:p>
    <w:p w:rsidR="00C95C9B" w:rsidRPr="002A4840" w:rsidRDefault="00C95C9B" w:rsidP="002A4840">
      <w:pPr>
        <w:rPr>
          <w:sz w:val="28"/>
          <w:szCs w:val="28"/>
          <w:lang w:val="en-US"/>
        </w:rPr>
      </w:pPr>
      <w:r w:rsidRPr="002A4840">
        <w:rPr>
          <w:sz w:val="28"/>
          <w:szCs w:val="28"/>
          <w:lang w:val="en-US"/>
        </w:rPr>
        <w:t xml:space="preserve">                    Good morning to you</w:t>
      </w:r>
    </w:p>
    <w:p w:rsidR="00C95C9B" w:rsidRPr="002A4840" w:rsidRDefault="00C95C9B" w:rsidP="002A4840">
      <w:pPr>
        <w:rPr>
          <w:sz w:val="28"/>
          <w:szCs w:val="28"/>
          <w:lang w:val="en-US"/>
        </w:rPr>
      </w:pPr>
      <w:r w:rsidRPr="002A4840">
        <w:rPr>
          <w:sz w:val="28"/>
          <w:szCs w:val="28"/>
          <w:lang w:val="en-US"/>
        </w:rPr>
        <w:t xml:space="preserve">                    Good morning, dear guests</w:t>
      </w:r>
    </w:p>
    <w:p w:rsidR="00C95C9B" w:rsidRPr="002A4840" w:rsidRDefault="00C95C9B" w:rsidP="002A4840">
      <w:pPr>
        <w:rPr>
          <w:sz w:val="28"/>
          <w:szCs w:val="28"/>
          <w:lang w:val="en-US"/>
        </w:rPr>
      </w:pPr>
      <w:r w:rsidRPr="002A4840">
        <w:rPr>
          <w:sz w:val="28"/>
          <w:szCs w:val="28"/>
          <w:lang w:val="en-US"/>
        </w:rPr>
        <w:t xml:space="preserve">                     We are glad to see you</w:t>
      </w:r>
    </w:p>
    <w:p w:rsidR="00C95C9B" w:rsidRPr="002A4840" w:rsidRDefault="00C95C9B" w:rsidP="002A4840">
      <w:pPr>
        <w:rPr>
          <w:sz w:val="28"/>
          <w:szCs w:val="28"/>
          <w:lang w:val="en-US"/>
        </w:rPr>
      </w:pPr>
      <w:r w:rsidRPr="002A4840">
        <w:rPr>
          <w:sz w:val="28"/>
          <w:szCs w:val="28"/>
          <w:lang w:val="en-US"/>
        </w:rPr>
        <w:t xml:space="preserve">   </w:t>
      </w:r>
      <w:r w:rsidRPr="00397A59">
        <w:rPr>
          <w:b/>
          <w:sz w:val="28"/>
          <w:szCs w:val="28"/>
          <w:lang w:val="en-US"/>
        </w:rPr>
        <w:t xml:space="preserve">T: </w:t>
      </w:r>
      <w:r w:rsidRPr="002A4840">
        <w:rPr>
          <w:sz w:val="28"/>
          <w:szCs w:val="28"/>
          <w:lang w:val="en-US"/>
        </w:rPr>
        <w:t>So, I think you are ready to start our lesson. You can see three smiles on your desks. Please, choose and show me what mood do you have at the beginning of our lesson.</w:t>
      </w:r>
    </w:p>
    <w:p w:rsidR="00C95C9B" w:rsidRPr="002A4840" w:rsidRDefault="00C95C9B" w:rsidP="002A4840">
      <w:pPr>
        <w:rPr>
          <w:sz w:val="28"/>
          <w:szCs w:val="28"/>
          <w:lang w:val="en-US"/>
        </w:rPr>
      </w:pPr>
      <w:r w:rsidRPr="002A4840">
        <w:rPr>
          <w:sz w:val="28"/>
          <w:szCs w:val="28"/>
          <w:lang w:val="en-US"/>
        </w:rPr>
        <w:t xml:space="preserve">  </w:t>
      </w:r>
      <w:r w:rsidRPr="00397A59">
        <w:rPr>
          <w:b/>
          <w:sz w:val="28"/>
          <w:szCs w:val="28"/>
          <w:lang w:val="en-US"/>
        </w:rPr>
        <w:t>T:</w:t>
      </w:r>
      <w:r w:rsidRPr="002A4840">
        <w:rPr>
          <w:sz w:val="28"/>
          <w:szCs w:val="28"/>
          <w:lang w:val="en-US"/>
        </w:rPr>
        <w:t xml:space="preserve"> As for me, I am fine. And you</w:t>
      </w:r>
    </w:p>
    <w:p w:rsidR="00C95C9B" w:rsidRPr="002A4840" w:rsidRDefault="00C95C9B" w:rsidP="002A4840">
      <w:pPr>
        <w:rPr>
          <w:sz w:val="28"/>
          <w:szCs w:val="28"/>
          <w:lang w:val="en-US"/>
        </w:rPr>
      </w:pPr>
      <w:r w:rsidRPr="00397A59">
        <w:rPr>
          <w:b/>
          <w:sz w:val="28"/>
          <w:szCs w:val="28"/>
          <w:lang w:val="en-US"/>
        </w:rPr>
        <w:t xml:space="preserve">  Ps:</w:t>
      </w:r>
      <w:r w:rsidRPr="002A4840">
        <w:rPr>
          <w:sz w:val="28"/>
          <w:szCs w:val="28"/>
          <w:lang w:val="en-US"/>
        </w:rPr>
        <w:t xml:space="preserve"> I`m fine (super, so-so, not bad, Ok)</w:t>
      </w:r>
    </w:p>
    <w:p w:rsidR="00C95C9B" w:rsidRPr="002A4840" w:rsidRDefault="00C95C9B" w:rsidP="002A4840">
      <w:pPr>
        <w:pStyle w:val="ListParagraph"/>
        <w:numPr>
          <w:ilvl w:val="0"/>
          <w:numId w:val="2"/>
        </w:numPr>
        <w:rPr>
          <w:b/>
          <w:color w:val="0070C0"/>
          <w:sz w:val="28"/>
          <w:szCs w:val="28"/>
        </w:rPr>
      </w:pPr>
      <w:r w:rsidRPr="002A4840">
        <w:rPr>
          <w:b/>
          <w:color w:val="0070C0"/>
          <w:sz w:val="28"/>
          <w:szCs w:val="28"/>
        </w:rPr>
        <w:t>Пов</w:t>
      </w:r>
      <w:r w:rsidRPr="002A4840">
        <w:rPr>
          <w:b/>
          <w:color w:val="0070C0"/>
          <w:sz w:val="28"/>
          <w:szCs w:val="28"/>
          <w:lang w:val="uk-UA"/>
        </w:rPr>
        <w:t>ідомлення теми і мети уроку</w:t>
      </w:r>
    </w:p>
    <w:p w:rsidR="00C95C9B" w:rsidRPr="002A4840" w:rsidRDefault="00C95C9B" w:rsidP="002A4840">
      <w:pPr>
        <w:rPr>
          <w:sz w:val="28"/>
          <w:szCs w:val="28"/>
          <w:lang w:val="en-US"/>
        </w:rPr>
      </w:pPr>
      <w:r w:rsidRPr="00397A59">
        <w:rPr>
          <w:b/>
          <w:sz w:val="28"/>
          <w:szCs w:val="28"/>
          <w:lang w:val="en-US"/>
        </w:rPr>
        <w:t>T:</w:t>
      </w:r>
      <w:r w:rsidRPr="002A4840">
        <w:rPr>
          <w:sz w:val="28"/>
          <w:szCs w:val="28"/>
          <w:lang w:val="en-US"/>
        </w:rPr>
        <w:t xml:space="preserve"> But first you have to guess the topic of our lesson. You must answer the questions and from the first letters you should complete the word. And this word will be the topic of our lesson</w:t>
      </w:r>
    </w:p>
    <w:p w:rsidR="00C95C9B" w:rsidRPr="00A977F1" w:rsidRDefault="00C95C9B" w:rsidP="002A4840">
      <w:pPr>
        <w:rPr>
          <w:sz w:val="28"/>
          <w:szCs w:val="28"/>
          <w:lang w:val="en-US"/>
        </w:rPr>
      </w:pPr>
      <w:r w:rsidRPr="002A4840">
        <w:rPr>
          <w:sz w:val="28"/>
          <w:szCs w:val="28"/>
          <w:lang w:val="en-US"/>
        </w:rPr>
        <w:t>T</w:t>
      </w:r>
      <w:r w:rsidRPr="00A977F1">
        <w:rPr>
          <w:sz w:val="28"/>
          <w:szCs w:val="28"/>
          <w:lang w:val="en-US"/>
        </w:rPr>
        <w:t xml:space="preserve">: </w:t>
      </w:r>
      <w:r w:rsidRPr="002A4840">
        <w:rPr>
          <w:sz w:val="28"/>
          <w:szCs w:val="28"/>
          <w:lang w:val="en-US"/>
        </w:rPr>
        <w:t>What</w:t>
      </w:r>
      <w:r w:rsidRPr="00A977F1">
        <w:rPr>
          <w:sz w:val="28"/>
          <w:szCs w:val="28"/>
          <w:lang w:val="en-US"/>
        </w:rPr>
        <w:t xml:space="preserve"> </w:t>
      </w:r>
      <w:r w:rsidRPr="002A4840">
        <w:rPr>
          <w:sz w:val="28"/>
          <w:szCs w:val="28"/>
          <w:lang w:val="en-US"/>
        </w:rPr>
        <w:t>is</w:t>
      </w:r>
      <w:r w:rsidRPr="00A977F1">
        <w:rPr>
          <w:sz w:val="28"/>
          <w:szCs w:val="28"/>
          <w:lang w:val="en-US"/>
        </w:rPr>
        <w:t xml:space="preserve"> </w:t>
      </w:r>
      <w:r w:rsidRPr="002A4840">
        <w:rPr>
          <w:sz w:val="28"/>
          <w:szCs w:val="28"/>
          <w:lang w:val="en-US"/>
        </w:rPr>
        <w:t>this</w:t>
      </w:r>
      <w:r w:rsidRPr="00A977F1">
        <w:rPr>
          <w:sz w:val="28"/>
          <w:szCs w:val="28"/>
          <w:lang w:val="en-US"/>
        </w:rPr>
        <w:t xml:space="preserve"> ? ( </w:t>
      </w:r>
      <w:r w:rsidRPr="002A4840">
        <w:rPr>
          <w:sz w:val="28"/>
          <w:szCs w:val="28"/>
          <w:lang w:val="uk-UA"/>
        </w:rPr>
        <w:t>Учитель показує демонстраційні картки)</w:t>
      </w:r>
    </w:p>
    <w:p w:rsidR="00C95C9B" w:rsidRPr="00397A59" w:rsidRDefault="00C95C9B" w:rsidP="002A4840">
      <w:pPr>
        <w:pStyle w:val="ListParagraph"/>
        <w:numPr>
          <w:ilvl w:val="0"/>
          <w:numId w:val="3"/>
        </w:numPr>
        <w:rPr>
          <w:b/>
          <w:color w:val="FF0000"/>
          <w:sz w:val="28"/>
          <w:szCs w:val="28"/>
          <w:lang w:val="uk-UA"/>
        </w:rPr>
      </w:pPr>
      <w:r w:rsidRPr="002A4840">
        <w:rPr>
          <w:sz w:val="28"/>
          <w:szCs w:val="28"/>
          <w:lang w:val="en-US"/>
        </w:rPr>
        <w:t xml:space="preserve">House-     the first letter     </w:t>
      </w:r>
      <w:r>
        <w:rPr>
          <w:sz w:val="28"/>
          <w:szCs w:val="28"/>
          <w:lang w:val="en-US"/>
        </w:rPr>
        <w:t xml:space="preserve">  </w:t>
      </w:r>
      <w:r w:rsidRPr="002A4840">
        <w:rPr>
          <w:sz w:val="28"/>
          <w:szCs w:val="28"/>
          <w:lang w:val="en-US"/>
        </w:rPr>
        <w:t xml:space="preserve"> </w:t>
      </w:r>
      <w:r>
        <w:rPr>
          <w:sz w:val="28"/>
          <w:szCs w:val="28"/>
          <w:lang w:val="en-US"/>
        </w:rPr>
        <w:t xml:space="preserve"> </w:t>
      </w:r>
      <w:r w:rsidRPr="00397A59">
        <w:rPr>
          <w:b/>
          <w:color w:val="FF0000"/>
          <w:sz w:val="28"/>
          <w:szCs w:val="28"/>
          <w:lang w:val="en-US"/>
        </w:rPr>
        <w:t>H;</w:t>
      </w:r>
    </w:p>
    <w:p w:rsidR="00C95C9B" w:rsidRPr="002A4840" w:rsidRDefault="00C95C9B" w:rsidP="002A4840">
      <w:pPr>
        <w:pStyle w:val="ListParagraph"/>
        <w:numPr>
          <w:ilvl w:val="0"/>
          <w:numId w:val="3"/>
        </w:numPr>
        <w:rPr>
          <w:sz w:val="28"/>
          <w:szCs w:val="28"/>
          <w:lang w:val="uk-UA"/>
        </w:rPr>
      </w:pPr>
      <w:smartTag w:uri="urn:schemas-microsoft-com:office:smarttags" w:element="City">
        <w:smartTag w:uri="urn:schemas-microsoft-com:office:smarttags" w:element="place">
          <w:r w:rsidRPr="002A4840">
            <w:rPr>
              <w:sz w:val="28"/>
              <w:szCs w:val="28"/>
              <w:lang w:val="en-US"/>
            </w:rPr>
            <w:t>Orange</w:t>
          </w:r>
        </w:smartTag>
      </w:smartTag>
      <w:r w:rsidRPr="002A4840">
        <w:rPr>
          <w:sz w:val="28"/>
          <w:szCs w:val="28"/>
          <w:lang w:val="en-US"/>
        </w:rPr>
        <w:t>-    the second letter</w:t>
      </w:r>
      <w:r>
        <w:rPr>
          <w:sz w:val="28"/>
          <w:szCs w:val="28"/>
          <w:lang w:val="en-US"/>
        </w:rPr>
        <w:t xml:space="preserve"> </w:t>
      </w:r>
      <w:r w:rsidRPr="002A4840">
        <w:rPr>
          <w:sz w:val="28"/>
          <w:szCs w:val="28"/>
          <w:lang w:val="en-US"/>
        </w:rPr>
        <w:t xml:space="preserve"> </w:t>
      </w:r>
      <w:r>
        <w:rPr>
          <w:sz w:val="28"/>
          <w:szCs w:val="28"/>
          <w:lang w:val="en-US"/>
        </w:rPr>
        <w:t xml:space="preserve"> </w:t>
      </w:r>
      <w:r w:rsidRPr="00397A59">
        <w:rPr>
          <w:b/>
          <w:color w:val="FF0000"/>
          <w:sz w:val="28"/>
          <w:szCs w:val="28"/>
          <w:lang w:val="en-US"/>
        </w:rPr>
        <w:t>O</w:t>
      </w:r>
      <w:r w:rsidRPr="00397A59">
        <w:rPr>
          <w:color w:val="FF0000"/>
          <w:sz w:val="28"/>
          <w:szCs w:val="28"/>
          <w:lang w:val="en-US"/>
        </w:rPr>
        <w:t>;</w:t>
      </w:r>
    </w:p>
    <w:p w:rsidR="00C95C9B" w:rsidRPr="002A4840" w:rsidRDefault="00C95C9B" w:rsidP="002A4840">
      <w:pPr>
        <w:pStyle w:val="ListParagraph"/>
        <w:numPr>
          <w:ilvl w:val="0"/>
          <w:numId w:val="3"/>
        </w:numPr>
        <w:rPr>
          <w:sz w:val="28"/>
          <w:szCs w:val="28"/>
          <w:lang w:val="uk-UA"/>
        </w:rPr>
      </w:pPr>
      <w:r w:rsidRPr="002A4840">
        <w:rPr>
          <w:sz w:val="28"/>
          <w:szCs w:val="28"/>
          <w:lang w:val="en-US"/>
        </w:rPr>
        <w:t xml:space="preserve">Bear-         the third letter   </w:t>
      </w:r>
      <w:r>
        <w:rPr>
          <w:sz w:val="28"/>
          <w:szCs w:val="28"/>
          <w:lang w:val="en-US"/>
        </w:rPr>
        <w:t xml:space="preserve">  </w:t>
      </w:r>
      <w:r w:rsidRPr="002A4840">
        <w:rPr>
          <w:sz w:val="28"/>
          <w:szCs w:val="28"/>
          <w:lang w:val="en-US"/>
        </w:rPr>
        <w:t xml:space="preserve">  </w:t>
      </w:r>
      <w:r w:rsidRPr="00397A59">
        <w:rPr>
          <w:b/>
          <w:color w:val="FF0000"/>
          <w:sz w:val="28"/>
          <w:szCs w:val="28"/>
          <w:lang w:val="en-US"/>
        </w:rPr>
        <w:t>B</w:t>
      </w:r>
      <w:r w:rsidRPr="00397A59">
        <w:rPr>
          <w:color w:val="FF0000"/>
          <w:sz w:val="28"/>
          <w:szCs w:val="28"/>
          <w:lang w:val="en-US"/>
        </w:rPr>
        <w:t>;</w:t>
      </w:r>
    </w:p>
    <w:p w:rsidR="00C95C9B" w:rsidRPr="002A4840" w:rsidRDefault="00C95C9B" w:rsidP="002A4840">
      <w:pPr>
        <w:pStyle w:val="ListParagraph"/>
        <w:numPr>
          <w:ilvl w:val="0"/>
          <w:numId w:val="3"/>
        </w:numPr>
        <w:rPr>
          <w:sz w:val="28"/>
          <w:szCs w:val="28"/>
          <w:lang w:val="uk-UA"/>
        </w:rPr>
      </w:pPr>
      <w:r w:rsidRPr="002A4840">
        <w:rPr>
          <w:sz w:val="28"/>
          <w:szCs w:val="28"/>
          <w:lang w:val="en-US"/>
        </w:rPr>
        <w:t>Bicycle-     the fourth letter</w:t>
      </w:r>
      <w:r>
        <w:rPr>
          <w:sz w:val="28"/>
          <w:szCs w:val="28"/>
          <w:lang w:val="en-US"/>
        </w:rPr>
        <w:t xml:space="preserve">  </w:t>
      </w:r>
      <w:r w:rsidRPr="002A4840">
        <w:rPr>
          <w:sz w:val="28"/>
          <w:szCs w:val="28"/>
          <w:lang w:val="en-US"/>
        </w:rPr>
        <w:t xml:space="preserve">  </w:t>
      </w:r>
      <w:r w:rsidRPr="00397A59">
        <w:rPr>
          <w:b/>
          <w:color w:val="FF0000"/>
          <w:sz w:val="28"/>
          <w:szCs w:val="28"/>
          <w:lang w:val="en-US"/>
        </w:rPr>
        <w:t>B;</w:t>
      </w:r>
    </w:p>
    <w:p w:rsidR="00C95C9B" w:rsidRPr="00397A59" w:rsidRDefault="00C95C9B" w:rsidP="002A4840">
      <w:pPr>
        <w:pStyle w:val="ListParagraph"/>
        <w:numPr>
          <w:ilvl w:val="0"/>
          <w:numId w:val="3"/>
        </w:numPr>
        <w:rPr>
          <w:b/>
          <w:color w:val="FF0000"/>
          <w:sz w:val="28"/>
          <w:szCs w:val="28"/>
          <w:lang w:val="uk-UA"/>
        </w:rPr>
      </w:pPr>
      <w:r w:rsidRPr="002A4840">
        <w:rPr>
          <w:sz w:val="28"/>
          <w:szCs w:val="28"/>
          <w:lang w:val="en-US"/>
        </w:rPr>
        <w:t xml:space="preserve">Ice-cream-the fifth letter    </w:t>
      </w:r>
      <w:r>
        <w:rPr>
          <w:sz w:val="28"/>
          <w:szCs w:val="28"/>
          <w:lang w:val="en-US"/>
        </w:rPr>
        <w:t xml:space="preserve"> </w:t>
      </w:r>
      <w:r w:rsidRPr="002A4840">
        <w:rPr>
          <w:sz w:val="28"/>
          <w:szCs w:val="28"/>
          <w:lang w:val="en-US"/>
        </w:rPr>
        <w:t xml:space="preserve">  </w:t>
      </w:r>
      <w:r>
        <w:rPr>
          <w:sz w:val="28"/>
          <w:szCs w:val="28"/>
          <w:lang w:val="en-US"/>
        </w:rPr>
        <w:t xml:space="preserve"> </w:t>
      </w:r>
      <w:r w:rsidRPr="00397A59">
        <w:rPr>
          <w:b/>
          <w:color w:val="FF0000"/>
          <w:sz w:val="28"/>
          <w:szCs w:val="28"/>
          <w:lang w:val="en-US"/>
        </w:rPr>
        <w:t>I;</w:t>
      </w:r>
    </w:p>
    <w:p w:rsidR="00C95C9B" w:rsidRPr="00397A59" w:rsidRDefault="00C95C9B" w:rsidP="002A4840">
      <w:pPr>
        <w:pStyle w:val="ListParagraph"/>
        <w:numPr>
          <w:ilvl w:val="0"/>
          <w:numId w:val="3"/>
        </w:numPr>
        <w:rPr>
          <w:b/>
          <w:color w:val="FF0000"/>
          <w:sz w:val="28"/>
          <w:szCs w:val="28"/>
          <w:lang w:val="uk-UA"/>
        </w:rPr>
      </w:pPr>
      <w:r w:rsidRPr="002A4840">
        <w:rPr>
          <w:sz w:val="28"/>
          <w:szCs w:val="28"/>
          <w:lang w:val="en-US"/>
        </w:rPr>
        <w:t xml:space="preserve">Elephant-  the sixth letter   </w:t>
      </w:r>
      <w:r>
        <w:rPr>
          <w:sz w:val="28"/>
          <w:szCs w:val="28"/>
          <w:lang w:val="en-US"/>
        </w:rPr>
        <w:t xml:space="preserve">  </w:t>
      </w:r>
      <w:r w:rsidRPr="002A4840">
        <w:rPr>
          <w:sz w:val="28"/>
          <w:szCs w:val="28"/>
          <w:lang w:val="en-US"/>
        </w:rPr>
        <w:t xml:space="preserve">  </w:t>
      </w:r>
      <w:r w:rsidRPr="00397A59">
        <w:rPr>
          <w:b/>
          <w:color w:val="FF0000"/>
          <w:sz w:val="28"/>
          <w:szCs w:val="28"/>
          <w:lang w:val="en-US"/>
        </w:rPr>
        <w:t>E;</w:t>
      </w:r>
    </w:p>
    <w:p w:rsidR="00C95C9B" w:rsidRPr="00397A59" w:rsidRDefault="00C95C9B" w:rsidP="002A4840">
      <w:pPr>
        <w:pStyle w:val="ListParagraph"/>
        <w:numPr>
          <w:ilvl w:val="0"/>
          <w:numId w:val="3"/>
        </w:numPr>
        <w:rPr>
          <w:b/>
          <w:color w:val="FF0000"/>
          <w:sz w:val="28"/>
          <w:szCs w:val="28"/>
          <w:lang w:val="uk-UA"/>
        </w:rPr>
      </w:pPr>
      <w:r w:rsidRPr="002A4840">
        <w:rPr>
          <w:sz w:val="28"/>
          <w:szCs w:val="28"/>
          <w:lang w:val="en-US"/>
        </w:rPr>
        <w:t>Sea-          the seventh letter</w:t>
      </w:r>
      <w:r>
        <w:rPr>
          <w:sz w:val="28"/>
          <w:szCs w:val="28"/>
          <w:lang w:val="en-US"/>
        </w:rPr>
        <w:t xml:space="preserve">  </w:t>
      </w:r>
      <w:r w:rsidRPr="002A4840">
        <w:rPr>
          <w:sz w:val="28"/>
          <w:szCs w:val="28"/>
          <w:lang w:val="en-US"/>
        </w:rPr>
        <w:t xml:space="preserve"> </w:t>
      </w:r>
      <w:r w:rsidRPr="00397A59">
        <w:rPr>
          <w:b/>
          <w:color w:val="FF0000"/>
          <w:sz w:val="28"/>
          <w:szCs w:val="28"/>
          <w:lang w:val="en-US"/>
        </w:rPr>
        <w:t>S</w:t>
      </w:r>
    </w:p>
    <w:p w:rsidR="00C95C9B" w:rsidRPr="00A977F1" w:rsidRDefault="00C95C9B" w:rsidP="00A977F1">
      <w:pPr>
        <w:rPr>
          <w:b/>
          <w:sz w:val="28"/>
          <w:szCs w:val="28"/>
          <w:lang w:val="en-US"/>
        </w:rPr>
      </w:pPr>
      <w:r>
        <w:rPr>
          <w:b/>
          <w:sz w:val="28"/>
          <w:szCs w:val="28"/>
          <w:lang w:val="en-US"/>
        </w:rPr>
        <w:t xml:space="preserve">        </w:t>
      </w:r>
    </w:p>
    <w:p w:rsidR="00C95C9B" w:rsidRPr="002A4840" w:rsidRDefault="00C95C9B" w:rsidP="002A4840">
      <w:pPr>
        <w:ind w:left="240"/>
        <w:rPr>
          <w:sz w:val="28"/>
          <w:szCs w:val="28"/>
          <w:lang w:val="en-US"/>
        </w:rPr>
      </w:pPr>
      <w:r w:rsidRPr="002A4840">
        <w:rPr>
          <w:sz w:val="28"/>
          <w:szCs w:val="28"/>
          <w:lang w:val="en-US"/>
        </w:rPr>
        <w:t>T : So, the topic of our lesson is ”Hobbies”. Today you’ ll speak about different hobbies, read and discuss the text, make up dialogues and check your project works.</w:t>
      </w:r>
    </w:p>
    <w:p w:rsidR="00C95C9B" w:rsidRPr="002A4840" w:rsidRDefault="00C95C9B" w:rsidP="002A4840">
      <w:pPr>
        <w:pStyle w:val="ListParagraph"/>
        <w:numPr>
          <w:ilvl w:val="0"/>
          <w:numId w:val="2"/>
        </w:numPr>
        <w:rPr>
          <w:b/>
          <w:color w:val="0070C0"/>
          <w:sz w:val="28"/>
          <w:szCs w:val="28"/>
          <w:lang w:val="en-US"/>
        </w:rPr>
      </w:pPr>
      <w:r w:rsidRPr="002A4840">
        <w:rPr>
          <w:b/>
          <w:color w:val="0070C0"/>
          <w:sz w:val="28"/>
          <w:szCs w:val="28"/>
          <w:lang w:val="uk-UA"/>
        </w:rPr>
        <w:t xml:space="preserve">Уведення в іншомовну атмосферу </w:t>
      </w:r>
    </w:p>
    <w:p w:rsidR="00C95C9B" w:rsidRDefault="00C95C9B" w:rsidP="00F125A6">
      <w:pPr>
        <w:tabs>
          <w:tab w:val="center" w:pos="5233"/>
        </w:tabs>
        <w:rPr>
          <w:sz w:val="28"/>
          <w:szCs w:val="28"/>
          <w:lang w:val="en-US"/>
        </w:rPr>
      </w:pPr>
      <w:r w:rsidRPr="00397A59">
        <w:rPr>
          <w:b/>
          <w:sz w:val="28"/>
          <w:szCs w:val="28"/>
          <w:lang w:val="en-US"/>
        </w:rPr>
        <w:t>T:</w:t>
      </w:r>
      <w:r w:rsidRPr="002A4840">
        <w:rPr>
          <w:sz w:val="28"/>
          <w:szCs w:val="28"/>
          <w:lang w:val="en-US"/>
        </w:rPr>
        <w:t xml:space="preserve"> Let’s read the poem. Repeat after me</w:t>
      </w:r>
      <w:r>
        <w:rPr>
          <w:sz w:val="28"/>
          <w:szCs w:val="28"/>
          <w:lang w:val="en-US"/>
        </w:rPr>
        <w:tab/>
      </w:r>
    </w:p>
    <w:p w:rsidR="00C95C9B" w:rsidRPr="00F125A6" w:rsidRDefault="00C95C9B" w:rsidP="00F125A6">
      <w:pPr>
        <w:pStyle w:val="ListParagraph"/>
        <w:tabs>
          <w:tab w:val="left" w:pos="945"/>
        </w:tabs>
        <w:ind w:left="502"/>
        <w:rPr>
          <w:b/>
          <w:sz w:val="28"/>
          <w:szCs w:val="28"/>
          <w:lang w:val="en-US"/>
        </w:rPr>
      </w:pPr>
      <w:r w:rsidRPr="00F125A6">
        <w:rPr>
          <w:sz w:val="28"/>
          <w:szCs w:val="28"/>
          <w:lang w:val="en-US"/>
        </w:rPr>
        <w:t xml:space="preserve"> </w:t>
      </w:r>
      <w:r w:rsidRPr="00F125A6">
        <w:rPr>
          <w:sz w:val="28"/>
          <w:szCs w:val="28"/>
          <w:lang w:val="uk-UA"/>
        </w:rPr>
        <w:t xml:space="preserve">      ( на дошці унаочнення)</w:t>
      </w:r>
    </w:p>
    <w:p w:rsidR="00C95C9B" w:rsidRPr="002A4840" w:rsidRDefault="00C95C9B" w:rsidP="00F13BF5">
      <w:pPr>
        <w:spacing w:after="120" w:line="240" w:lineRule="auto"/>
        <w:rPr>
          <w:sz w:val="28"/>
          <w:szCs w:val="28"/>
          <w:lang w:val="en-US"/>
        </w:rPr>
      </w:pPr>
      <w:r w:rsidRPr="002A4840">
        <w:rPr>
          <w:sz w:val="28"/>
          <w:szCs w:val="28"/>
          <w:lang w:val="en-US"/>
        </w:rPr>
        <w:t xml:space="preserve">                           I like to read</w:t>
      </w:r>
    </w:p>
    <w:p w:rsidR="00C95C9B" w:rsidRPr="002A4840" w:rsidRDefault="00C95C9B" w:rsidP="00F13BF5">
      <w:pPr>
        <w:spacing w:after="120" w:line="240" w:lineRule="auto"/>
        <w:rPr>
          <w:sz w:val="28"/>
          <w:szCs w:val="28"/>
          <w:lang w:val="en-US"/>
        </w:rPr>
      </w:pPr>
      <w:r w:rsidRPr="002A4840">
        <w:rPr>
          <w:sz w:val="28"/>
          <w:szCs w:val="28"/>
          <w:lang w:val="en-US"/>
        </w:rPr>
        <w:t xml:space="preserve">                           I like to play</w:t>
      </w:r>
    </w:p>
    <w:p w:rsidR="00C95C9B" w:rsidRPr="002A4840" w:rsidRDefault="00C95C9B" w:rsidP="00F13BF5">
      <w:pPr>
        <w:spacing w:after="120" w:line="240" w:lineRule="auto"/>
        <w:rPr>
          <w:sz w:val="28"/>
          <w:szCs w:val="28"/>
          <w:lang w:val="en-US"/>
        </w:rPr>
      </w:pPr>
      <w:r w:rsidRPr="002A4840">
        <w:rPr>
          <w:sz w:val="28"/>
          <w:szCs w:val="28"/>
          <w:lang w:val="en-US"/>
        </w:rPr>
        <w:t xml:space="preserve">                           I like to study every day</w:t>
      </w:r>
    </w:p>
    <w:p w:rsidR="00C95C9B" w:rsidRPr="002A4840" w:rsidRDefault="00C95C9B" w:rsidP="00F13BF5">
      <w:pPr>
        <w:spacing w:after="120" w:line="240" w:lineRule="auto"/>
        <w:rPr>
          <w:sz w:val="28"/>
          <w:szCs w:val="28"/>
          <w:lang w:val="en-US"/>
        </w:rPr>
      </w:pPr>
      <w:r w:rsidRPr="002A4840">
        <w:rPr>
          <w:sz w:val="28"/>
          <w:szCs w:val="28"/>
          <w:lang w:val="en-US"/>
        </w:rPr>
        <w:t xml:space="preserve">                          I like to jump</w:t>
      </w:r>
    </w:p>
    <w:p w:rsidR="00C95C9B" w:rsidRPr="002A4840" w:rsidRDefault="00C95C9B" w:rsidP="00F13BF5">
      <w:pPr>
        <w:spacing w:after="120" w:line="240" w:lineRule="auto"/>
        <w:rPr>
          <w:sz w:val="28"/>
          <w:szCs w:val="28"/>
          <w:lang w:val="en-US"/>
        </w:rPr>
      </w:pPr>
      <w:r w:rsidRPr="002A4840">
        <w:rPr>
          <w:sz w:val="28"/>
          <w:szCs w:val="28"/>
          <w:lang w:val="en-US"/>
        </w:rPr>
        <w:t xml:space="preserve">                          I like to run</w:t>
      </w:r>
    </w:p>
    <w:p w:rsidR="00C95C9B" w:rsidRPr="002A4840" w:rsidRDefault="00C95C9B" w:rsidP="00F13BF5">
      <w:pPr>
        <w:spacing w:after="120" w:line="240" w:lineRule="auto"/>
        <w:rPr>
          <w:sz w:val="28"/>
          <w:szCs w:val="28"/>
          <w:lang w:val="en-US"/>
        </w:rPr>
      </w:pPr>
      <w:r w:rsidRPr="002A4840">
        <w:rPr>
          <w:sz w:val="28"/>
          <w:szCs w:val="28"/>
          <w:lang w:val="en-US"/>
        </w:rPr>
        <w:t xml:space="preserve">                           I like to play</w:t>
      </w:r>
    </w:p>
    <w:p w:rsidR="00C95C9B" w:rsidRDefault="00C95C9B" w:rsidP="00F13BF5">
      <w:pPr>
        <w:spacing w:after="120" w:line="240" w:lineRule="auto"/>
        <w:rPr>
          <w:sz w:val="28"/>
          <w:szCs w:val="28"/>
          <w:lang w:val="en-US"/>
        </w:rPr>
      </w:pPr>
      <w:r w:rsidRPr="002A4840">
        <w:rPr>
          <w:sz w:val="28"/>
          <w:szCs w:val="28"/>
          <w:lang w:val="en-US"/>
        </w:rPr>
        <w:t xml:space="preserve">                           It’s fun!</w:t>
      </w:r>
    </w:p>
    <w:p w:rsidR="00C95C9B" w:rsidRDefault="00C95C9B" w:rsidP="002A4840">
      <w:pPr>
        <w:spacing w:after="120"/>
        <w:rPr>
          <w:sz w:val="28"/>
          <w:szCs w:val="28"/>
          <w:lang w:val="en-US"/>
        </w:rPr>
      </w:pPr>
    </w:p>
    <w:p w:rsidR="00C95C9B" w:rsidRPr="002A4840" w:rsidRDefault="00C95C9B" w:rsidP="002A4840">
      <w:pPr>
        <w:spacing w:after="120"/>
        <w:rPr>
          <w:sz w:val="28"/>
          <w:szCs w:val="28"/>
          <w:lang w:val="en-US"/>
        </w:rPr>
      </w:pPr>
      <w:r w:rsidRPr="00397A59">
        <w:rPr>
          <w:b/>
          <w:sz w:val="28"/>
          <w:szCs w:val="28"/>
          <w:lang w:val="en-US"/>
        </w:rPr>
        <w:t>T:</w:t>
      </w:r>
      <w:r w:rsidRPr="002A4840">
        <w:rPr>
          <w:sz w:val="28"/>
          <w:szCs w:val="28"/>
          <w:lang w:val="en-US"/>
        </w:rPr>
        <w:t xml:space="preserve"> Do you like this poem? What is it about?</w:t>
      </w:r>
    </w:p>
    <w:p w:rsidR="00C95C9B" w:rsidRPr="002A4840" w:rsidRDefault="00C95C9B" w:rsidP="002A4840">
      <w:pPr>
        <w:spacing w:after="120"/>
        <w:rPr>
          <w:sz w:val="28"/>
          <w:szCs w:val="28"/>
          <w:lang w:val="en-US"/>
        </w:rPr>
      </w:pPr>
      <w:r w:rsidRPr="00397A59">
        <w:rPr>
          <w:b/>
          <w:sz w:val="28"/>
          <w:szCs w:val="28"/>
          <w:lang w:val="en-US"/>
        </w:rPr>
        <w:t>Ps</w:t>
      </w:r>
      <w:r w:rsidRPr="002A4840">
        <w:rPr>
          <w:sz w:val="28"/>
          <w:szCs w:val="28"/>
          <w:lang w:val="en-US"/>
        </w:rPr>
        <w:t>: This poem is about hobbies.</w:t>
      </w:r>
    </w:p>
    <w:p w:rsidR="00C95C9B" w:rsidRPr="002A4840" w:rsidRDefault="00C95C9B" w:rsidP="002A4840">
      <w:pPr>
        <w:spacing w:after="120"/>
        <w:rPr>
          <w:sz w:val="28"/>
          <w:szCs w:val="28"/>
          <w:lang w:val="en-US"/>
        </w:rPr>
      </w:pPr>
      <w:r w:rsidRPr="00397A59">
        <w:rPr>
          <w:b/>
          <w:sz w:val="28"/>
          <w:szCs w:val="28"/>
          <w:lang w:val="en-US"/>
        </w:rPr>
        <w:t>T:</w:t>
      </w:r>
      <w:r w:rsidRPr="002A4840">
        <w:rPr>
          <w:sz w:val="28"/>
          <w:szCs w:val="28"/>
          <w:lang w:val="en-US"/>
        </w:rPr>
        <w:t xml:space="preserve"> Why do you think so? What is a hobby? Name hobbies in this poem.</w:t>
      </w:r>
    </w:p>
    <w:p w:rsidR="00C95C9B" w:rsidRPr="002A4840" w:rsidRDefault="00C95C9B" w:rsidP="002A4840">
      <w:pPr>
        <w:spacing w:after="120"/>
        <w:rPr>
          <w:sz w:val="28"/>
          <w:szCs w:val="28"/>
          <w:lang w:val="uk-UA"/>
        </w:rPr>
      </w:pPr>
      <w:r w:rsidRPr="002A4840">
        <w:rPr>
          <w:sz w:val="28"/>
          <w:szCs w:val="28"/>
          <w:lang w:val="en-US"/>
        </w:rPr>
        <w:t xml:space="preserve">            (</w:t>
      </w:r>
      <w:r w:rsidRPr="002A4840">
        <w:rPr>
          <w:sz w:val="28"/>
          <w:szCs w:val="28"/>
          <w:lang w:val="uk-UA"/>
        </w:rPr>
        <w:t>Відповіді учнів)</w:t>
      </w:r>
    </w:p>
    <w:p w:rsidR="00C95C9B" w:rsidRPr="00FB6CB4" w:rsidRDefault="00C95C9B" w:rsidP="00FB6CB4">
      <w:pPr>
        <w:tabs>
          <w:tab w:val="left" w:pos="5354"/>
        </w:tabs>
        <w:spacing w:after="120"/>
        <w:rPr>
          <w:b/>
          <w:sz w:val="28"/>
          <w:szCs w:val="28"/>
          <w:lang w:val="en-US"/>
        </w:rPr>
      </w:pPr>
      <w:r w:rsidRPr="00397A59">
        <w:rPr>
          <w:b/>
          <w:sz w:val="28"/>
          <w:szCs w:val="28"/>
          <w:lang w:val="uk-UA"/>
        </w:rPr>
        <w:t xml:space="preserve"> </w:t>
      </w:r>
      <w:r w:rsidRPr="00397A59">
        <w:rPr>
          <w:b/>
          <w:sz w:val="28"/>
          <w:szCs w:val="28"/>
          <w:lang w:val="en-US"/>
        </w:rPr>
        <w:t>T:</w:t>
      </w:r>
      <w:r w:rsidRPr="002A4840">
        <w:rPr>
          <w:sz w:val="28"/>
          <w:szCs w:val="28"/>
          <w:lang w:val="en-US"/>
        </w:rPr>
        <w:t xml:space="preserve"> Let’ sin</w:t>
      </w:r>
      <w:r>
        <w:rPr>
          <w:sz w:val="28"/>
          <w:szCs w:val="28"/>
          <w:lang w:val="en-US"/>
        </w:rPr>
        <w:t xml:space="preserve">g a song </w:t>
      </w:r>
      <w:r w:rsidRPr="0075220A">
        <w:rPr>
          <w:b/>
          <w:sz w:val="28"/>
          <w:szCs w:val="28"/>
          <w:lang w:val="en-US"/>
        </w:rPr>
        <w:t xml:space="preserve">“ </w:t>
      </w:r>
      <w:smartTag w:uri="urn:schemas-microsoft-com:office:smarttags" w:element="place">
        <w:r w:rsidRPr="0075220A">
          <w:rPr>
            <w:b/>
            <w:sz w:val="28"/>
            <w:szCs w:val="28"/>
            <w:lang w:val="en-US"/>
          </w:rPr>
          <w:t>Lot</w:t>
        </w:r>
      </w:smartTag>
      <w:r w:rsidRPr="0075220A">
        <w:rPr>
          <w:b/>
          <w:sz w:val="28"/>
          <w:szCs w:val="28"/>
          <w:lang w:val="en-US"/>
        </w:rPr>
        <w:t>’s of Things I Do”</w:t>
      </w:r>
      <w:r>
        <w:rPr>
          <w:b/>
          <w:sz w:val="28"/>
          <w:szCs w:val="28"/>
          <w:lang w:val="en-US"/>
        </w:rPr>
        <w:tab/>
      </w:r>
    </w:p>
    <w:p w:rsidR="00C95C9B" w:rsidRPr="002B573D" w:rsidRDefault="00C95C9B" w:rsidP="00FB6CB4">
      <w:pPr>
        <w:spacing w:after="0" w:line="360" w:lineRule="auto"/>
        <w:jc w:val="both"/>
        <w:rPr>
          <w:rFonts w:ascii="Times New Roman" w:hAnsi="Times New Roman"/>
          <w:sz w:val="28"/>
          <w:szCs w:val="28"/>
          <w:lang w:val="en-US"/>
        </w:rPr>
      </w:pPr>
      <w:r w:rsidRPr="002B573D">
        <w:rPr>
          <w:rFonts w:ascii="Times New Roman" w:hAnsi="Times New Roman"/>
          <w:sz w:val="28"/>
          <w:szCs w:val="28"/>
          <w:lang w:val="en-US"/>
        </w:rPr>
        <w:t>Lots of things I do and act,</w:t>
      </w:r>
    </w:p>
    <w:p w:rsidR="00C95C9B" w:rsidRPr="002B573D" w:rsidRDefault="00C95C9B" w:rsidP="00FB6CB4">
      <w:pPr>
        <w:spacing w:after="0" w:line="360" w:lineRule="auto"/>
        <w:jc w:val="both"/>
        <w:rPr>
          <w:rFonts w:ascii="Times New Roman" w:hAnsi="Times New Roman"/>
          <w:sz w:val="28"/>
          <w:szCs w:val="28"/>
          <w:lang w:val="en-US"/>
        </w:rPr>
      </w:pPr>
      <w:r w:rsidRPr="002B573D">
        <w:rPr>
          <w:rFonts w:ascii="Times New Roman" w:hAnsi="Times New Roman"/>
          <w:sz w:val="28"/>
          <w:szCs w:val="28"/>
          <w:lang w:val="en-US"/>
        </w:rPr>
        <w:t>Have and make, read and take…</w:t>
      </w:r>
    </w:p>
    <w:p w:rsidR="00C95C9B" w:rsidRPr="002B573D" w:rsidRDefault="00C95C9B" w:rsidP="00FB6CB4">
      <w:pPr>
        <w:spacing w:after="0" w:line="360" w:lineRule="auto"/>
        <w:jc w:val="both"/>
        <w:rPr>
          <w:rFonts w:ascii="Times New Roman" w:hAnsi="Times New Roman"/>
          <w:sz w:val="28"/>
          <w:szCs w:val="28"/>
          <w:lang w:val="en-US"/>
        </w:rPr>
      </w:pPr>
      <w:r w:rsidRPr="002B573D">
        <w:rPr>
          <w:rFonts w:ascii="Times New Roman" w:hAnsi="Times New Roman"/>
          <w:sz w:val="28"/>
          <w:szCs w:val="28"/>
          <w:lang w:val="en-US"/>
        </w:rPr>
        <w:t>So many things I watch and see.</w:t>
      </w:r>
    </w:p>
    <w:p w:rsidR="00C95C9B" w:rsidRPr="004335BB" w:rsidRDefault="00C95C9B" w:rsidP="00FB6CB4">
      <w:pPr>
        <w:spacing w:after="0" w:line="360" w:lineRule="auto"/>
        <w:jc w:val="both"/>
        <w:rPr>
          <w:rFonts w:ascii="Times New Roman" w:hAnsi="Times New Roman"/>
          <w:sz w:val="28"/>
          <w:szCs w:val="28"/>
          <w:lang w:val="en-US"/>
        </w:rPr>
      </w:pPr>
      <w:r>
        <w:rPr>
          <w:rFonts w:ascii="Times New Roman" w:hAnsi="Times New Roman"/>
          <w:sz w:val="28"/>
          <w:szCs w:val="28"/>
          <w:lang w:val="en-US"/>
        </w:rPr>
        <w:t>They are all good for me.</w:t>
      </w:r>
    </w:p>
    <w:p w:rsidR="00C95C9B" w:rsidRPr="002A4840" w:rsidRDefault="00C95C9B" w:rsidP="002A4840">
      <w:pPr>
        <w:spacing w:after="120"/>
        <w:rPr>
          <w:sz w:val="28"/>
          <w:szCs w:val="28"/>
          <w:lang w:val="en-US"/>
        </w:rPr>
      </w:pPr>
    </w:p>
    <w:p w:rsidR="00C95C9B" w:rsidRPr="002A4840" w:rsidRDefault="00C95C9B" w:rsidP="002A4840">
      <w:pPr>
        <w:pStyle w:val="ListParagraph"/>
        <w:numPr>
          <w:ilvl w:val="0"/>
          <w:numId w:val="1"/>
        </w:numPr>
        <w:spacing w:after="120"/>
        <w:rPr>
          <w:b/>
          <w:sz w:val="28"/>
          <w:szCs w:val="28"/>
          <w:lang w:val="en-US"/>
        </w:rPr>
      </w:pPr>
      <w:r w:rsidRPr="002A4840">
        <w:rPr>
          <w:b/>
          <w:sz w:val="28"/>
          <w:szCs w:val="28"/>
          <w:lang w:val="uk-UA"/>
        </w:rPr>
        <w:t>Основна частина уроку</w:t>
      </w:r>
    </w:p>
    <w:p w:rsidR="00C95C9B" w:rsidRPr="002A4840" w:rsidRDefault="00C95C9B" w:rsidP="002A4840">
      <w:pPr>
        <w:pStyle w:val="ListParagraph"/>
        <w:spacing w:after="120"/>
        <w:ind w:left="1080"/>
        <w:rPr>
          <w:b/>
          <w:color w:val="0070C0"/>
          <w:sz w:val="28"/>
          <w:szCs w:val="28"/>
        </w:rPr>
      </w:pPr>
      <w:r w:rsidRPr="002A4840">
        <w:rPr>
          <w:b/>
          <w:color w:val="0070C0"/>
          <w:sz w:val="28"/>
          <w:szCs w:val="28"/>
          <w:lang w:val="uk-UA"/>
        </w:rPr>
        <w:t xml:space="preserve">1 . Подання тексту для читання « </w:t>
      </w:r>
      <w:r w:rsidRPr="002A4840">
        <w:rPr>
          <w:b/>
          <w:color w:val="0070C0"/>
          <w:sz w:val="28"/>
          <w:szCs w:val="28"/>
          <w:lang w:val="en-US"/>
        </w:rPr>
        <w:t>History</w:t>
      </w:r>
      <w:r w:rsidRPr="002A4840">
        <w:rPr>
          <w:b/>
          <w:color w:val="0070C0"/>
          <w:sz w:val="28"/>
          <w:szCs w:val="28"/>
        </w:rPr>
        <w:t xml:space="preserve"> </w:t>
      </w:r>
      <w:r w:rsidRPr="002A4840">
        <w:rPr>
          <w:b/>
          <w:color w:val="0070C0"/>
          <w:sz w:val="28"/>
          <w:szCs w:val="28"/>
          <w:lang w:val="en-US"/>
        </w:rPr>
        <w:t>of</w:t>
      </w:r>
      <w:r w:rsidRPr="002A4840">
        <w:rPr>
          <w:b/>
          <w:color w:val="0070C0"/>
          <w:sz w:val="28"/>
          <w:szCs w:val="28"/>
        </w:rPr>
        <w:t xml:space="preserve"> </w:t>
      </w:r>
      <w:r w:rsidRPr="002A4840">
        <w:rPr>
          <w:b/>
          <w:color w:val="0070C0"/>
          <w:sz w:val="28"/>
          <w:szCs w:val="28"/>
          <w:lang w:val="en-US"/>
        </w:rPr>
        <w:t>hobby</w:t>
      </w:r>
      <w:r w:rsidRPr="002A4840">
        <w:rPr>
          <w:b/>
          <w:color w:val="0070C0"/>
          <w:sz w:val="28"/>
          <w:szCs w:val="28"/>
        </w:rPr>
        <w:t>”</w:t>
      </w:r>
    </w:p>
    <w:p w:rsidR="00C95C9B" w:rsidRPr="00397A59" w:rsidRDefault="00C95C9B" w:rsidP="002A4840">
      <w:pPr>
        <w:pStyle w:val="ListParagraph"/>
        <w:numPr>
          <w:ilvl w:val="0"/>
          <w:numId w:val="4"/>
        </w:numPr>
        <w:spacing w:after="120"/>
        <w:rPr>
          <w:b/>
          <w:color w:val="4F6228"/>
          <w:sz w:val="28"/>
          <w:szCs w:val="28"/>
          <w:lang w:val="en-US"/>
        </w:rPr>
      </w:pPr>
      <w:r w:rsidRPr="00397A59">
        <w:rPr>
          <w:b/>
          <w:color w:val="4F6228"/>
          <w:sz w:val="28"/>
          <w:szCs w:val="28"/>
          <w:lang w:val="uk-UA"/>
        </w:rPr>
        <w:t>Етап підготовки до розуміння</w:t>
      </w:r>
    </w:p>
    <w:p w:rsidR="00C95C9B" w:rsidRPr="002A4840" w:rsidRDefault="00C95C9B" w:rsidP="002A4840">
      <w:pPr>
        <w:spacing w:after="120"/>
        <w:ind w:left="105"/>
        <w:rPr>
          <w:sz w:val="28"/>
          <w:szCs w:val="28"/>
          <w:lang w:val="en-US"/>
        </w:rPr>
      </w:pPr>
      <w:r w:rsidRPr="002A4840">
        <w:rPr>
          <w:sz w:val="28"/>
          <w:szCs w:val="28"/>
          <w:lang w:val="en-US"/>
        </w:rPr>
        <w:t>T: Do you know the history of the word “hobby?” Then look at the blackboard, please.</w:t>
      </w:r>
    </w:p>
    <w:p w:rsidR="00C95C9B" w:rsidRPr="002A4840" w:rsidRDefault="00C95C9B" w:rsidP="002A4840">
      <w:pPr>
        <w:spacing w:after="120"/>
        <w:ind w:left="105"/>
        <w:rPr>
          <w:sz w:val="28"/>
          <w:szCs w:val="28"/>
          <w:lang w:val="en-US"/>
        </w:rPr>
      </w:pPr>
      <w:r w:rsidRPr="002A4840">
        <w:rPr>
          <w:sz w:val="28"/>
          <w:szCs w:val="28"/>
          <w:lang w:val="en-US"/>
        </w:rPr>
        <w:t>What is it?</w:t>
      </w:r>
    </w:p>
    <w:p w:rsidR="00C95C9B" w:rsidRPr="002A4840" w:rsidRDefault="00C95C9B" w:rsidP="002A4840">
      <w:pPr>
        <w:spacing w:after="120"/>
        <w:ind w:left="105"/>
        <w:rPr>
          <w:sz w:val="28"/>
          <w:szCs w:val="28"/>
          <w:lang w:val="en-US"/>
        </w:rPr>
      </w:pPr>
      <w:r w:rsidRPr="002A4840">
        <w:rPr>
          <w:sz w:val="28"/>
          <w:szCs w:val="28"/>
          <w:lang w:val="en-US"/>
        </w:rPr>
        <w:t xml:space="preserve">Ps: A horse </w:t>
      </w:r>
    </w:p>
    <w:p w:rsidR="00C95C9B" w:rsidRPr="002A4840" w:rsidRDefault="00C95C9B" w:rsidP="002A4840">
      <w:pPr>
        <w:spacing w:after="120"/>
        <w:ind w:left="105"/>
        <w:rPr>
          <w:sz w:val="28"/>
          <w:szCs w:val="28"/>
          <w:lang w:val="en-US"/>
        </w:rPr>
      </w:pPr>
      <w:r w:rsidRPr="002A4840">
        <w:rPr>
          <w:sz w:val="28"/>
          <w:szCs w:val="28"/>
          <w:lang w:val="en-US"/>
        </w:rPr>
        <w:t>T: Do you know how  are the words “hobby” and “ a horse”  connected?</w:t>
      </w:r>
    </w:p>
    <w:p w:rsidR="00C95C9B" w:rsidRPr="002A4840" w:rsidRDefault="00C95C9B" w:rsidP="002A4840">
      <w:pPr>
        <w:spacing w:after="120"/>
        <w:ind w:left="105"/>
        <w:rPr>
          <w:sz w:val="28"/>
          <w:szCs w:val="28"/>
          <w:lang w:val="en-US"/>
        </w:rPr>
      </w:pPr>
      <w:r w:rsidRPr="002A4840">
        <w:rPr>
          <w:sz w:val="28"/>
          <w:szCs w:val="28"/>
          <w:lang w:val="en-US"/>
        </w:rPr>
        <w:t>Ps: No</w:t>
      </w:r>
    </w:p>
    <w:p w:rsidR="00C95C9B" w:rsidRPr="002A4840" w:rsidRDefault="00C95C9B" w:rsidP="002A4840">
      <w:pPr>
        <w:spacing w:after="120"/>
        <w:ind w:left="105"/>
        <w:rPr>
          <w:sz w:val="28"/>
          <w:szCs w:val="28"/>
          <w:lang w:val="en-US"/>
        </w:rPr>
      </w:pPr>
      <w:r w:rsidRPr="002A4840">
        <w:rPr>
          <w:sz w:val="28"/>
          <w:szCs w:val="28"/>
          <w:lang w:val="en-US"/>
        </w:rPr>
        <w:t>T: Let’s read the text</w:t>
      </w:r>
    </w:p>
    <w:p w:rsidR="00C95C9B" w:rsidRPr="00397A59" w:rsidRDefault="00C95C9B" w:rsidP="002A4840">
      <w:pPr>
        <w:pStyle w:val="ListParagraph"/>
        <w:numPr>
          <w:ilvl w:val="0"/>
          <w:numId w:val="4"/>
        </w:numPr>
        <w:spacing w:after="120"/>
        <w:rPr>
          <w:b/>
          <w:color w:val="4F6228"/>
          <w:sz w:val="28"/>
          <w:szCs w:val="28"/>
          <w:lang w:val="en-US"/>
        </w:rPr>
      </w:pPr>
      <w:r w:rsidRPr="00397A59">
        <w:rPr>
          <w:b/>
          <w:color w:val="4F6228"/>
          <w:sz w:val="28"/>
          <w:szCs w:val="28"/>
          <w:lang w:val="uk-UA"/>
        </w:rPr>
        <w:t>Етап читання</w:t>
      </w:r>
    </w:p>
    <w:p w:rsidR="00C95C9B" w:rsidRPr="002A4840" w:rsidRDefault="00C95C9B" w:rsidP="002A4840">
      <w:pPr>
        <w:pStyle w:val="ListParagraph"/>
        <w:spacing w:after="120"/>
        <w:ind w:left="465"/>
        <w:rPr>
          <w:sz w:val="28"/>
          <w:szCs w:val="28"/>
          <w:lang w:val="uk-UA"/>
        </w:rPr>
      </w:pPr>
      <w:r w:rsidRPr="002A4840">
        <w:rPr>
          <w:sz w:val="28"/>
          <w:szCs w:val="28"/>
          <w:lang w:val="uk-UA"/>
        </w:rPr>
        <w:t>Учні ланцюжком читають текст</w:t>
      </w:r>
    </w:p>
    <w:p w:rsidR="00C95C9B" w:rsidRPr="00397A59" w:rsidRDefault="00C95C9B" w:rsidP="002A4840">
      <w:pPr>
        <w:spacing w:after="120"/>
        <w:rPr>
          <w:b/>
          <w:color w:val="4F6228"/>
          <w:sz w:val="28"/>
          <w:szCs w:val="28"/>
          <w:lang w:val="uk-UA"/>
        </w:rPr>
      </w:pPr>
      <w:r w:rsidRPr="00397A59">
        <w:rPr>
          <w:b/>
          <w:color w:val="4F6228"/>
          <w:sz w:val="28"/>
          <w:szCs w:val="28"/>
          <w:lang w:val="uk-UA"/>
        </w:rPr>
        <w:t>с) Етап перевірки розуміння тексту</w:t>
      </w:r>
    </w:p>
    <w:p w:rsidR="00C95C9B" w:rsidRPr="002A4840" w:rsidRDefault="00C95C9B" w:rsidP="002A4840">
      <w:pPr>
        <w:spacing w:after="120"/>
        <w:ind w:left="105"/>
        <w:rPr>
          <w:sz w:val="28"/>
          <w:szCs w:val="28"/>
          <w:lang w:val="en-US"/>
        </w:rPr>
      </w:pPr>
      <w:r w:rsidRPr="00397A59">
        <w:rPr>
          <w:b/>
          <w:sz w:val="28"/>
          <w:szCs w:val="28"/>
          <w:lang w:val="en-US"/>
        </w:rPr>
        <w:t>T:</w:t>
      </w:r>
      <w:r w:rsidRPr="002A4840">
        <w:rPr>
          <w:sz w:val="28"/>
          <w:szCs w:val="28"/>
          <w:lang w:val="en-US"/>
        </w:rPr>
        <w:t xml:space="preserve"> So, how  are the words “</w:t>
      </w:r>
      <w:r w:rsidRPr="002A4840">
        <w:rPr>
          <w:b/>
          <w:sz w:val="28"/>
          <w:szCs w:val="28"/>
          <w:lang w:val="en-US"/>
        </w:rPr>
        <w:t>hobby</w:t>
      </w:r>
      <w:r w:rsidRPr="002A4840">
        <w:rPr>
          <w:sz w:val="28"/>
          <w:szCs w:val="28"/>
          <w:lang w:val="en-US"/>
        </w:rPr>
        <w:t>” and “ a horse”  connected?</w:t>
      </w:r>
    </w:p>
    <w:p w:rsidR="00C95C9B" w:rsidRDefault="00C95C9B" w:rsidP="002A4840">
      <w:pPr>
        <w:spacing w:after="120"/>
        <w:rPr>
          <w:sz w:val="28"/>
          <w:szCs w:val="28"/>
          <w:lang w:val="en-US"/>
        </w:rPr>
      </w:pPr>
      <w:r w:rsidRPr="00397A59">
        <w:rPr>
          <w:b/>
          <w:sz w:val="28"/>
          <w:szCs w:val="28"/>
          <w:lang w:val="en-US"/>
        </w:rPr>
        <w:t>Ps:</w:t>
      </w:r>
      <w:r w:rsidRPr="002A4840">
        <w:rPr>
          <w:sz w:val="28"/>
          <w:szCs w:val="28"/>
          <w:lang w:val="en-US"/>
        </w:rPr>
        <w:t xml:space="preserve"> Hobby is a short name of hobbyhorse</w:t>
      </w:r>
    </w:p>
    <w:p w:rsidR="00C95C9B" w:rsidRPr="002A4840" w:rsidRDefault="00C95C9B" w:rsidP="002A4840">
      <w:pPr>
        <w:spacing w:after="120"/>
        <w:rPr>
          <w:sz w:val="28"/>
          <w:szCs w:val="28"/>
          <w:lang w:val="en-US"/>
        </w:rPr>
      </w:pPr>
    </w:p>
    <w:p w:rsidR="00C95C9B" w:rsidRPr="002A4840" w:rsidRDefault="00C95C9B" w:rsidP="002A4840">
      <w:pPr>
        <w:spacing w:after="120"/>
        <w:rPr>
          <w:b/>
          <w:color w:val="0070C0"/>
          <w:sz w:val="28"/>
          <w:szCs w:val="28"/>
          <w:lang w:val="uk-UA"/>
        </w:rPr>
      </w:pPr>
      <w:r w:rsidRPr="002A4840">
        <w:rPr>
          <w:b/>
          <w:color w:val="00B050"/>
          <w:sz w:val="28"/>
          <w:szCs w:val="28"/>
          <w:lang w:val="en-US"/>
        </w:rPr>
        <w:t xml:space="preserve">       </w:t>
      </w:r>
      <w:r w:rsidRPr="002A4840">
        <w:rPr>
          <w:b/>
          <w:color w:val="0070C0"/>
          <w:sz w:val="28"/>
          <w:szCs w:val="28"/>
          <w:lang w:val="en-US"/>
        </w:rPr>
        <w:t xml:space="preserve">2. </w:t>
      </w:r>
      <w:r w:rsidRPr="002A4840">
        <w:rPr>
          <w:b/>
          <w:color w:val="0070C0"/>
          <w:sz w:val="28"/>
          <w:szCs w:val="28"/>
          <w:lang w:val="uk-UA"/>
        </w:rPr>
        <w:t>Рольова гра</w:t>
      </w:r>
    </w:p>
    <w:p w:rsidR="00C95C9B" w:rsidRPr="002A4840" w:rsidRDefault="00C95C9B" w:rsidP="002A4840">
      <w:pPr>
        <w:spacing w:after="120"/>
        <w:rPr>
          <w:sz w:val="28"/>
          <w:szCs w:val="28"/>
          <w:lang w:val="en-US"/>
        </w:rPr>
      </w:pPr>
      <w:r w:rsidRPr="00397A59">
        <w:rPr>
          <w:b/>
          <w:sz w:val="28"/>
          <w:szCs w:val="28"/>
          <w:lang w:val="uk-UA"/>
        </w:rPr>
        <w:t>Т</w:t>
      </w:r>
      <w:r w:rsidRPr="00397A59">
        <w:rPr>
          <w:b/>
          <w:sz w:val="28"/>
          <w:szCs w:val="28"/>
          <w:lang w:val="en-US"/>
        </w:rPr>
        <w:t>:</w:t>
      </w:r>
      <w:r w:rsidRPr="002A4840">
        <w:rPr>
          <w:sz w:val="28"/>
          <w:szCs w:val="28"/>
          <w:lang w:val="en-US"/>
        </w:rPr>
        <w:t xml:space="preserve"> Now children meet our guests-Mrs. Granny and her grandson Tom</w:t>
      </w:r>
    </w:p>
    <w:p w:rsidR="00C95C9B" w:rsidRPr="002A4840" w:rsidRDefault="00C95C9B" w:rsidP="002A4840">
      <w:pPr>
        <w:spacing w:after="120"/>
        <w:rPr>
          <w:sz w:val="28"/>
          <w:szCs w:val="28"/>
          <w:lang w:val="en-US"/>
        </w:rPr>
      </w:pPr>
      <w:r w:rsidRPr="002A4840">
        <w:rPr>
          <w:b/>
          <w:sz w:val="28"/>
          <w:szCs w:val="28"/>
          <w:lang w:val="en-US"/>
        </w:rPr>
        <w:t>Mrs Granny</w:t>
      </w:r>
      <w:r w:rsidRPr="002A4840">
        <w:rPr>
          <w:sz w:val="28"/>
          <w:szCs w:val="28"/>
          <w:lang w:val="en-US"/>
        </w:rPr>
        <w:t xml:space="preserve">: Today is Wednesday. What a nice day today. I have much work to do. I’II be busy from morning till night. I am never bored. </w:t>
      </w:r>
    </w:p>
    <w:p w:rsidR="00C95C9B" w:rsidRPr="002A4840" w:rsidRDefault="00C95C9B" w:rsidP="002A4840">
      <w:pPr>
        <w:spacing w:after="0"/>
        <w:rPr>
          <w:sz w:val="28"/>
          <w:szCs w:val="28"/>
          <w:lang w:val="en-US"/>
        </w:rPr>
      </w:pPr>
      <w:r w:rsidRPr="002A4840">
        <w:rPr>
          <w:b/>
          <w:sz w:val="28"/>
          <w:szCs w:val="28"/>
          <w:lang w:val="en-US"/>
        </w:rPr>
        <w:t>Tom</w:t>
      </w:r>
      <w:r w:rsidRPr="002A4840">
        <w:rPr>
          <w:sz w:val="28"/>
          <w:szCs w:val="28"/>
          <w:lang w:val="en-US"/>
        </w:rPr>
        <w:t xml:space="preserve">: Today is Wednesday. What a nasty day today. School again. Homework, homework. I don`t want go to school. I’m bored. I don’t know what to do after school and in the evening. </w:t>
      </w:r>
    </w:p>
    <w:p w:rsidR="00C95C9B" w:rsidRPr="002A4840" w:rsidRDefault="00C95C9B" w:rsidP="002A4840">
      <w:pPr>
        <w:spacing w:after="0"/>
        <w:rPr>
          <w:sz w:val="28"/>
          <w:szCs w:val="28"/>
          <w:lang w:val="en-US"/>
        </w:rPr>
      </w:pPr>
      <w:r w:rsidRPr="002A4840">
        <w:rPr>
          <w:sz w:val="28"/>
          <w:szCs w:val="28"/>
          <w:lang w:val="en-US"/>
        </w:rPr>
        <w:t>I don’t have any hobbies and entertainments.</w:t>
      </w:r>
    </w:p>
    <w:p w:rsidR="00C95C9B" w:rsidRPr="002A4840" w:rsidRDefault="00C95C9B" w:rsidP="002A4840">
      <w:pPr>
        <w:spacing w:after="0"/>
        <w:rPr>
          <w:sz w:val="28"/>
          <w:szCs w:val="28"/>
          <w:lang w:val="en-US"/>
        </w:rPr>
      </w:pPr>
      <w:r w:rsidRPr="00397A59">
        <w:rPr>
          <w:b/>
          <w:sz w:val="28"/>
          <w:szCs w:val="28"/>
          <w:lang w:val="en-US"/>
        </w:rPr>
        <w:t>T:</w:t>
      </w:r>
      <w:r w:rsidRPr="002A4840">
        <w:rPr>
          <w:sz w:val="28"/>
          <w:szCs w:val="28"/>
          <w:lang w:val="en-US"/>
        </w:rPr>
        <w:t xml:space="preserve"> Chidren! Can we advice Tom, how to spend his time interesting and what hobby to choose.</w:t>
      </w:r>
    </w:p>
    <w:p w:rsidR="00C95C9B" w:rsidRPr="002A4840" w:rsidRDefault="00C95C9B" w:rsidP="002A4840">
      <w:pPr>
        <w:spacing w:after="0"/>
        <w:rPr>
          <w:sz w:val="28"/>
          <w:szCs w:val="28"/>
          <w:lang w:val="en-US"/>
        </w:rPr>
      </w:pPr>
      <w:r w:rsidRPr="00397A59">
        <w:rPr>
          <w:b/>
          <w:sz w:val="28"/>
          <w:szCs w:val="28"/>
          <w:lang w:val="en-US"/>
        </w:rPr>
        <w:t>Ps:</w:t>
      </w:r>
      <w:r w:rsidRPr="002A4840">
        <w:rPr>
          <w:sz w:val="28"/>
          <w:szCs w:val="28"/>
          <w:lang w:val="en-US"/>
        </w:rPr>
        <w:t xml:space="preserve"> Yes, with pleasure. </w:t>
      </w:r>
    </w:p>
    <w:p w:rsidR="00C95C9B" w:rsidRPr="002A4840" w:rsidRDefault="00C95C9B" w:rsidP="002A4840">
      <w:pPr>
        <w:spacing w:after="0"/>
        <w:rPr>
          <w:sz w:val="28"/>
          <w:szCs w:val="28"/>
          <w:lang w:val="en-US"/>
        </w:rPr>
      </w:pPr>
      <w:r w:rsidRPr="00397A59">
        <w:rPr>
          <w:b/>
          <w:sz w:val="28"/>
          <w:szCs w:val="28"/>
          <w:lang w:val="en-US"/>
        </w:rPr>
        <w:t>T:</w:t>
      </w:r>
      <w:r>
        <w:rPr>
          <w:sz w:val="28"/>
          <w:szCs w:val="28"/>
          <w:lang w:val="en-US"/>
        </w:rPr>
        <w:t xml:space="preserve"> Tom, be </w:t>
      </w:r>
      <w:r w:rsidRPr="002A4840">
        <w:rPr>
          <w:sz w:val="28"/>
          <w:szCs w:val="28"/>
          <w:lang w:val="en-US"/>
        </w:rPr>
        <w:t>active at the lesson and choose the hobby what you like best of all.</w:t>
      </w:r>
    </w:p>
    <w:p w:rsidR="00C95C9B" w:rsidRPr="002A4840" w:rsidRDefault="00C95C9B" w:rsidP="002A4840">
      <w:pPr>
        <w:spacing w:after="0"/>
        <w:rPr>
          <w:sz w:val="28"/>
          <w:szCs w:val="28"/>
          <w:lang w:val="en-US"/>
        </w:rPr>
      </w:pPr>
      <w:r w:rsidRPr="002A4840">
        <w:rPr>
          <w:sz w:val="28"/>
          <w:szCs w:val="28"/>
          <w:lang w:val="en-US"/>
        </w:rPr>
        <w:t xml:space="preserve"> So children, let’s give advice to Tom how to spend the time interesting</w:t>
      </w:r>
    </w:p>
    <w:p w:rsidR="00C95C9B" w:rsidRDefault="00C95C9B" w:rsidP="002A4840">
      <w:pPr>
        <w:spacing w:after="0"/>
        <w:rPr>
          <w:b/>
          <w:color w:val="00B050"/>
          <w:sz w:val="28"/>
          <w:szCs w:val="28"/>
          <w:lang w:val="en-US"/>
        </w:rPr>
      </w:pPr>
    </w:p>
    <w:p w:rsidR="00C95C9B" w:rsidRPr="00A977F1" w:rsidRDefault="00C95C9B" w:rsidP="002A4840">
      <w:pPr>
        <w:spacing w:after="0"/>
        <w:rPr>
          <w:b/>
          <w:color w:val="0070C0"/>
          <w:sz w:val="28"/>
          <w:szCs w:val="28"/>
        </w:rPr>
      </w:pPr>
      <w:r w:rsidRPr="002A4840">
        <w:rPr>
          <w:b/>
          <w:color w:val="0070C0"/>
          <w:sz w:val="28"/>
          <w:szCs w:val="28"/>
        </w:rPr>
        <w:t xml:space="preserve">3 . </w:t>
      </w:r>
      <w:r w:rsidRPr="002A4840">
        <w:rPr>
          <w:b/>
          <w:color w:val="0070C0"/>
          <w:sz w:val="28"/>
          <w:szCs w:val="28"/>
          <w:lang w:val="uk-UA"/>
        </w:rPr>
        <w:t>Повторення й активізація лексичних одиниць</w:t>
      </w:r>
    </w:p>
    <w:p w:rsidR="00C95C9B" w:rsidRPr="00A977F1" w:rsidRDefault="00C95C9B" w:rsidP="002A4840">
      <w:pPr>
        <w:spacing w:after="0"/>
        <w:rPr>
          <w:b/>
          <w:color w:val="0070C0"/>
          <w:sz w:val="28"/>
          <w:szCs w:val="28"/>
        </w:rPr>
      </w:pPr>
    </w:p>
    <w:p w:rsidR="00C95C9B" w:rsidRPr="002A4840" w:rsidRDefault="00C95C9B" w:rsidP="002A4840">
      <w:pPr>
        <w:pStyle w:val="ListParagraph"/>
        <w:numPr>
          <w:ilvl w:val="0"/>
          <w:numId w:val="5"/>
        </w:numPr>
        <w:spacing w:after="0"/>
        <w:rPr>
          <w:b/>
          <w:color w:val="943634"/>
          <w:sz w:val="28"/>
          <w:szCs w:val="28"/>
          <w:lang w:val="en-US"/>
        </w:rPr>
      </w:pPr>
      <w:r w:rsidRPr="002A4840">
        <w:rPr>
          <w:b/>
          <w:color w:val="943634"/>
          <w:sz w:val="28"/>
          <w:szCs w:val="28"/>
          <w:lang w:val="uk-UA"/>
        </w:rPr>
        <w:t>Метод « Мозкового штурму»</w:t>
      </w:r>
    </w:p>
    <w:p w:rsidR="00C95C9B" w:rsidRPr="002A4840" w:rsidRDefault="00C95C9B" w:rsidP="002A4840">
      <w:pPr>
        <w:spacing w:after="0"/>
        <w:rPr>
          <w:sz w:val="28"/>
          <w:szCs w:val="28"/>
          <w:lang w:val="en-US"/>
        </w:rPr>
      </w:pPr>
      <w:r w:rsidRPr="002A4840">
        <w:rPr>
          <w:sz w:val="28"/>
          <w:szCs w:val="28"/>
          <w:lang w:val="en-US"/>
        </w:rPr>
        <w:t>T: There different hobbies. Let’s make the mind-map and complete it with kinds of hobbies.</w:t>
      </w:r>
    </w:p>
    <w:p w:rsidR="00C95C9B" w:rsidRDefault="00C95C9B" w:rsidP="002A4840">
      <w:pPr>
        <w:spacing w:after="0"/>
        <w:rPr>
          <w:sz w:val="28"/>
          <w:szCs w:val="28"/>
          <w:lang w:val="en-US"/>
        </w:rPr>
      </w:pPr>
      <w:r w:rsidRPr="002A4840">
        <w:rPr>
          <w:sz w:val="28"/>
          <w:szCs w:val="28"/>
          <w:lang w:val="en-US"/>
        </w:rPr>
        <w:t>What hobbies do you know?</w:t>
      </w:r>
    </w:p>
    <w:p w:rsidR="00C95C9B" w:rsidRPr="002A4840" w:rsidRDefault="00C95C9B" w:rsidP="002A4840">
      <w:pPr>
        <w:spacing w:after="0"/>
        <w:rPr>
          <w:sz w:val="28"/>
          <w:szCs w:val="28"/>
          <w:lang w:val="en-US"/>
        </w:rPr>
      </w:pPr>
      <w:r>
        <w:rPr>
          <w:sz w:val="28"/>
          <w:szCs w:val="28"/>
          <w:lang w:val="en-US"/>
        </w:rPr>
        <w:t xml:space="preserve">                                                  reading</w:t>
      </w:r>
    </w:p>
    <w:p w:rsidR="00C95C9B" w:rsidRPr="002A4840" w:rsidRDefault="00C95C9B" w:rsidP="00177A01">
      <w:pPr>
        <w:tabs>
          <w:tab w:val="left" w:pos="4470"/>
        </w:tabs>
        <w:spacing w:after="0"/>
        <w:rPr>
          <w:sz w:val="28"/>
          <w:szCs w:val="28"/>
          <w:lang w:val="en-US"/>
        </w:rPr>
      </w:pPr>
      <w:r>
        <w:rPr>
          <w:noProof/>
          <w:lang w:val="en-US"/>
        </w:rPr>
        <w:pict>
          <v:shapetype id="_x0000_t32" coordsize="21600,21600" o:spt="32" o:oned="t" path="m,l21600,21600e" filled="f">
            <v:path arrowok="t" fillok="f" o:connecttype="none"/>
            <o:lock v:ext="edit" shapetype="t"/>
          </v:shapetype>
          <v:shape id="_x0000_s1026" type="#_x0000_t32" style="position:absolute;margin-left:147pt;margin-top:12.35pt;width:22.5pt;height:22.5pt;flip:x y;z-index:251658240" o:connectortype="straight">
            <v:stroke endarrow="block"/>
          </v:shape>
        </w:pict>
      </w:r>
      <w:r>
        <w:rPr>
          <w:noProof/>
          <w:lang w:val="en-US"/>
        </w:rPr>
        <w:pict>
          <v:shape id="_x0000_s1027" type="#_x0000_t32" style="position:absolute;margin-left:179.25pt;margin-top:4.85pt;width:0;height:30pt;flip:y;z-index:251656192" o:connectortype="straight">
            <v:stroke endarrow="block"/>
          </v:shape>
        </w:pict>
      </w:r>
      <w:r>
        <w:rPr>
          <w:noProof/>
          <w:lang w:val="en-US"/>
        </w:rPr>
        <w:pict>
          <v:shape id="_x0000_s1028" type="#_x0000_t32" style="position:absolute;margin-left:185.25pt;margin-top:17.6pt;width:27pt;height:17.25pt;flip:y;z-index:251654144" o:connectortype="straight">
            <v:stroke endarrow="block"/>
          </v:shape>
        </w:pict>
      </w:r>
      <w:r>
        <w:rPr>
          <w:sz w:val="28"/>
          <w:szCs w:val="28"/>
          <w:lang w:val="en-US"/>
        </w:rPr>
        <w:t xml:space="preserve">                          travelling</w:t>
      </w:r>
      <w:r>
        <w:rPr>
          <w:sz w:val="28"/>
          <w:szCs w:val="28"/>
          <w:lang w:val="en-US"/>
        </w:rPr>
        <w:tab/>
        <w:t>dancing</w:t>
      </w:r>
    </w:p>
    <w:p w:rsidR="00C95C9B" w:rsidRPr="002A4840" w:rsidRDefault="00C95C9B" w:rsidP="002A4840">
      <w:pPr>
        <w:spacing w:after="0"/>
        <w:rPr>
          <w:sz w:val="28"/>
          <w:szCs w:val="28"/>
          <w:lang w:val="en-US"/>
        </w:rPr>
      </w:pPr>
      <w:r>
        <w:rPr>
          <w:noProof/>
          <w:lang w:val="en-US"/>
        </w:rPr>
        <w:pict>
          <v:shape id="_x0000_s1029" type="#_x0000_t32" style="position:absolute;margin-left:118.5pt;margin-top:19pt;width:32.25pt;height:8.2pt;flip:x y;z-index:251659264" o:connectortype="straight">
            <v:stroke endarrow="block"/>
          </v:shape>
        </w:pict>
      </w:r>
      <w:r>
        <w:rPr>
          <w:sz w:val="28"/>
          <w:szCs w:val="28"/>
          <w:lang w:val="en-US"/>
        </w:rPr>
        <w:t xml:space="preserve">                  collecting  </w:t>
      </w:r>
    </w:p>
    <w:p w:rsidR="00C95C9B" w:rsidRPr="00A977F1" w:rsidRDefault="00C95C9B" w:rsidP="00177A01">
      <w:pPr>
        <w:tabs>
          <w:tab w:val="left" w:pos="3915"/>
          <w:tab w:val="center" w:pos="5233"/>
        </w:tabs>
        <w:spacing w:after="0"/>
        <w:rPr>
          <w:sz w:val="28"/>
          <w:szCs w:val="28"/>
          <w:lang w:val="en-US"/>
        </w:rPr>
      </w:pPr>
      <w:r>
        <w:rPr>
          <w:noProof/>
          <w:lang w:val="en-US"/>
        </w:rPr>
        <w:pict>
          <v:shape id="_x0000_s1030" type="#_x0000_t32" style="position:absolute;margin-left:123.75pt;margin-top:18.05pt;width:35.25pt;height:17.25pt;flip:x;z-index:251660288" o:connectortype="straight">
            <v:stroke endarrow="block"/>
          </v:shape>
        </w:pict>
      </w:r>
      <w:r>
        <w:rPr>
          <w:noProof/>
          <w:lang w:val="en-US"/>
        </w:rPr>
        <w:pict>
          <v:shape id="_x0000_s1031" type="#_x0000_t32" style="position:absolute;margin-left:212.25pt;margin-top:7.55pt;width:27pt;height:0;z-index:251655168" o:connectortype="straight">
            <v:stroke endarrow="block"/>
          </v:shape>
        </w:pict>
      </w:r>
      <w:r>
        <w:rPr>
          <w:sz w:val="28"/>
          <w:szCs w:val="28"/>
          <w:lang w:val="en-US"/>
        </w:rPr>
        <w:t xml:space="preserve">                                               </w:t>
      </w:r>
      <w:r w:rsidRPr="002A4840">
        <w:rPr>
          <w:sz w:val="28"/>
          <w:szCs w:val="28"/>
          <w:lang w:val="en-US"/>
        </w:rPr>
        <w:t xml:space="preserve">  Hobbies</w:t>
      </w:r>
      <w:r>
        <w:rPr>
          <w:sz w:val="28"/>
          <w:szCs w:val="28"/>
          <w:lang w:val="en-US"/>
        </w:rPr>
        <w:tab/>
        <w:t>singing</w:t>
      </w:r>
    </w:p>
    <w:p w:rsidR="00C95C9B" w:rsidRDefault="00C95C9B" w:rsidP="00177A01">
      <w:pPr>
        <w:tabs>
          <w:tab w:val="left" w:pos="2625"/>
          <w:tab w:val="left" w:pos="3255"/>
          <w:tab w:val="left" w:pos="4365"/>
        </w:tabs>
        <w:spacing w:after="0"/>
        <w:rPr>
          <w:sz w:val="28"/>
          <w:szCs w:val="28"/>
          <w:lang w:val="en-US"/>
        </w:rPr>
      </w:pPr>
      <w:r>
        <w:rPr>
          <w:noProof/>
          <w:lang w:val="en-US"/>
        </w:rPr>
        <w:pict>
          <v:shape id="_x0000_s1032" type="#_x0000_t32" style="position:absolute;margin-left:196.5pt;margin-top:2.85pt;width:15.8pt;height:21.05pt;z-index:251657216" o:connectortype="straight">
            <v:stroke endarrow="block"/>
          </v:shape>
        </w:pict>
      </w:r>
      <w:r>
        <w:rPr>
          <w:noProof/>
          <w:lang w:val="en-US"/>
        </w:rPr>
        <w:pict>
          <v:shape id="_x0000_s1033" type="#_x0000_t32" style="position:absolute;margin-left:150.75pt;margin-top:6.65pt;width:16.5pt;height:17.25pt;flip:x;z-index:251661312" o:connectortype="straight">
            <v:stroke endarrow="block"/>
          </v:shape>
        </w:pict>
      </w:r>
      <w:r>
        <w:rPr>
          <w:sz w:val="28"/>
          <w:szCs w:val="28"/>
          <w:lang w:val="en-US"/>
        </w:rPr>
        <w:t xml:space="preserve">                drawing</w:t>
      </w:r>
      <w:r>
        <w:rPr>
          <w:sz w:val="28"/>
          <w:szCs w:val="28"/>
          <w:lang w:val="en-US"/>
        </w:rPr>
        <w:tab/>
      </w:r>
      <w:r>
        <w:rPr>
          <w:sz w:val="28"/>
          <w:szCs w:val="28"/>
          <w:lang w:val="en-US"/>
        </w:rPr>
        <w:tab/>
      </w:r>
      <w:r>
        <w:rPr>
          <w:sz w:val="28"/>
          <w:szCs w:val="28"/>
          <w:lang w:val="en-US"/>
        </w:rPr>
        <w:tab/>
      </w:r>
    </w:p>
    <w:p w:rsidR="00C95C9B" w:rsidRPr="002A4840" w:rsidRDefault="00C95C9B" w:rsidP="00177A01">
      <w:pPr>
        <w:tabs>
          <w:tab w:val="left" w:pos="2625"/>
          <w:tab w:val="left" w:pos="3255"/>
          <w:tab w:val="left" w:pos="4365"/>
        </w:tabs>
        <w:spacing w:after="0"/>
        <w:rPr>
          <w:sz w:val="28"/>
          <w:szCs w:val="28"/>
          <w:lang w:val="en-US"/>
        </w:rPr>
      </w:pPr>
    </w:p>
    <w:p w:rsidR="00C95C9B" w:rsidRPr="002A4840" w:rsidRDefault="00C95C9B" w:rsidP="002A4840">
      <w:pPr>
        <w:pStyle w:val="ListParagraph"/>
        <w:numPr>
          <w:ilvl w:val="0"/>
          <w:numId w:val="5"/>
        </w:numPr>
        <w:spacing w:after="0"/>
        <w:rPr>
          <w:b/>
          <w:color w:val="943634"/>
          <w:sz w:val="28"/>
          <w:szCs w:val="28"/>
          <w:lang w:val="en-US"/>
        </w:rPr>
      </w:pPr>
      <w:r w:rsidRPr="002A4840">
        <w:rPr>
          <w:b/>
          <w:color w:val="943634"/>
          <w:sz w:val="28"/>
          <w:szCs w:val="28"/>
          <w:lang w:val="uk-UA"/>
        </w:rPr>
        <w:t>Робота в групах</w:t>
      </w:r>
    </w:p>
    <w:p w:rsidR="00C95C9B" w:rsidRPr="003D609B" w:rsidRDefault="00C95C9B" w:rsidP="002A4840">
      <w:pPr>
        <w:spacing w:after="0"/>
        <w:ind w:left="45"/>
        <w:rPr>
          <w:b/>
          <w:sz w:val="28"/>
          <w:szCs w:val="28"/>
          <w:lang w:val="en-US"/>
        </w:rPr>
      </w:pPr>
      <w:r w:rsidRPr="00397A59">
        <w:rPr>
          <w:b/>
          <w:sz w:val="28"/>
          <w:szCs w:val="28"/>
          <w:lang w:val="en-US"/>
        </w:rPr>
        <w:t>T:</w:t>
      </w:r>
      <w:r w:rsidRPr="002A4840">
        <w:rPr>
          <w:sz w:val="28"/>
          <w:szCs w:val="28"/>
          <w:lang w:val="en-US"/>
        </w:rPr>
        <w:t xml:space="preserve"> </w:t>
      </w:r>
      <w:r w:rsidRPr="003D609B">
        <w:rPr>
          <w:b/>
          <w:sz w:val="28"/>
          <w:szCs w:val="28"/>
          <w:lang w:val="en-US"/>
        </w:rPr>
        <w:t>What groups of hobbies do you know?</w:t>
      </w:r>
    </w:p>
    <w:p w:rsidR="00C95C9B" w:rsidRPr="002A4840" w:rsidRDefault="00C95C9B" w:rsidP="002A4840">
      <w:pPr>
        <w:spacing w:after="0"/>
        <w:ind w:left="45"/>
        <w:rPr>
          <w:sz w:val="28"/>
          <w:szCs w:val="28"/>
          <w:lang w:val="en-US"/>
        </w:rPr>
      </w:pPr>
      <w:r w:rsidRPr="00397A59">
        <w:rPr>
          <w:b/>
          <w:sz w:val="28"/>
          <w:szCs w:val="28"/>
          <w:lang w:val="en-US"/>
        </w:rPr>
        <w:t>Ps:</w:t>
      </w:r>
      <w:r w:rsidRPr="002A4840">
        <w:rPr>
          <w:sz w:val="28"/>
          <w:szCs w:val="28"/>
          <w:lang w:val="en-US"/>
        </w:rPr>
        <w:t xml:space="preserve"> Learning things</w:t>
      </w:r>
    </w:p>
    <w:p w:rsidR="00C95C9B" w:rsidRPr="002A4840" w:rsidRDefault="00C95C9B" w:rsidP="002A4840">
      <w:pPr>
        <w:spacing w:after="0"/>
        <w:ind w:left="45"/>
        <w:rPr>
          <w:sz w:val="28"/>
          <w:szCs w:val="28"/>
          <w:lang w:val="en-US"/>
        </w:rPr>
      </w:pPr>
      <w:r w:rsidRPr="002A4840">
        <w:rPr>
          <w:sz w:val="28"/>
          <w:szCs w:val="28"/>
          <w:lang w:val="en-US"/>
        </w:rPr>
        <w:t xml:space="preserve">      Doing things</w:t>
      </w:r>
    </w:p>
    <w:p w:rsidR="00C95C9B" w:rsidRPr="002A4840" w:rsidRDefault="00C95C9B" w:rsidP="002A4840">
      <w:pPr>
        <w:spacing w:after="0"/>
        <w:ind w:left="45"/>
        <w:rPr>
          <w:sz w:val="28"/>
          <w:szCs w:val="28"/>
          <w:lang w:val="en-US"/>
        </w:rPr>
      </w:pPr>
      <w:r w:rsidRPr="002A4840">
        <w:rPr>
          <w:sz w:val="28"/>
          <w:szCs w:val="28"/>
          <w:lang w:val="en-US"/>
        </w:rPr>
        <w:t xml:space="preserve">      Making things</w:t>
      </w:r>
    </w:p>
    <w:p w:rsidR="00C95C9B" w:rsidRPr="002A4840" w:rsidRDefault="00C95C9B" w:rsidP="002A4840">
      <w:pPr>
        <w:spacing w:after="0"/>
        <w:ind w:left="45"/>
        <w:rPr>
          <w:sz w:val="28"/>
          <w:szCs w:val="28"/>
          <w:lang w:val="en-US"/>
        </w:rPr>
      </w:pPr>
      <w:r w:rsidRPr="002A4840">
        <w:rPr>
          <w:sz w:val="28"/>
          <w:szCs w:val="28"/>
          <w:lang w:val="en-US"/>
        </w:rPr>
        <w:t xml:space="preserve">      Collecting things</w:t>
      </w:r>
    </w:p>
    <w:p w:rsidR="00C95C9B" w:rsidRPr="003D609B" w:rsidRDefault="00C95C9B" w:rsidP="002A4840">
      <w:pPr>
        <w:spacing w:after="0"/>
        <w:ind w:left="45"/>
        <w:rPr>
          <w:b/>
          <w:sz w:val="28"/>
          <w:szCs w:val="28"/>
          <w:lang w:val="en-US"/>
        </w:rPr>
      </w:pPr>
      <w:r w:rsidRPr="00397A59">
        <w:rPr>
          <w:b/>
          <w:sz w:val="28"/>
          <w:szCs w:val="28"/>
          <w:lang w:val="en-US"/>
        </w:rPr>
        <w:t>T:</w:t>
      </w:r>
      <w:r w:rsidRPr="002A4840">
        <w:rPr>
          <w:sz w:val="28"/>
          <w:szCs w:val="28"/>
          <w:lang w:val="en-US"/>
        </w:rPr>
        <w:t xml:space="preserve"> </w:t>
      </w:r>
      <w:r w:rsidRPr="003D609B">
        <w:rPr>
          <w:b/>
          <w:sz w:val="28"/>
          <w:szCs w:val="28"/>
          <w:lang w:val="en-US"/>
        </w:rPr>
        <w:t>Choose words that correspond to your group and present your activities.</w:t>
      </w:r>
    </w:p>
    <w:p w:rsidR="00C95C9B" w:rsidRPr="002A4840" w:rsidRDefault="00C95C9B" w:rsidP="002A4840">
      <w:pPr>
        <w:spacing w:after="0"/>
        <w:ind w:left="708" w:hanging="663"/>
        <w:rPr>
          <w:sz w:val="28"/>
          <w:szCs w:val="28"/>
          <w:lang w:val="uk-UA"/>
        </w:rPr>
      </w:pPr>
      <w:r w:rsidRPr="002A4840">
        <w:rPr>
          <w:sz w:val="28"/>
          <w:szCs w:val="28"/>
        </w:rPr>
        <w:t>(</w:t>
      </w:r>
      <w:r w:rsidRPr="002A4840">
        <w:rPr>
          <w:sz w:val="28"/>
          <w:szCs w:val="28"/>
          <w:lang w:val="uk-UA"/>
        </w:rPr>
        <w:t>Кожна з команд отримує по 2 конверти і однаковий набір карток, серед яких обирає</w:t>
      </w:r>
    </w:p>
    <w:p w:rsidR="00C95C9B" w:rsidRPr="002A4840" w:rsidRDefault="00C95C9B" w:rsidP="002A4840">
      <w:pPr>
        <w:spacing w:after="0"/>
        <w:ind w:left="708" w:hanging="663"/>
        <w:rPr>
          <w:sz w:val="28"/>
          <w:szCs w:val="28"/>
        </w:rPr>
      </w:pPr>
      <w:r w:rsidRPr="002A4840">
        <w:rPr>
          <w:sz w:val="28"/>
          <w:szCs w:val="28"/>
          <w:lang w:val="uk-UA"/>
        </w:rPr>
        <w:t>ті, що підходять до номінацій поданих конвертів)</w:t>
      </w:r>
    </w:p>
    <w:p w:rsidR="00C95C9B" w:rsidRPr="002A4840" w:rsidRDefault="00C95C9B" w:rsidP="002A4840">
      <w:pPr>
        <w:spacing w:after="0"/>
        <w:ind w:left="708" w:hanging="663"/>
        <w:rPr>
          <w:sz w:val="28"/>
          <w:szCs w:val="28"/>
        </w:rPr>
      </w:pPr>
    </w:p>
    <w:p w:rsidR="00C95C9B" w:rsidRPr="003D609B" w:rsidRDefault="00C95C9B" w:rsidP="002A4840">
      <w:pPr>
        <w:spacing w:after="0"/>
        <w:ind w:left="708" w:hanging="663"/>
        <w:rPr>
          <w:b/>
          <w:sz w:val="28"/>
          <w:szCs w:val="28"/>
          <w:lang w:val="en-US"/>
        </w:rPr>
      </w:pPr>
      <w:r w:rsidRPr="00397A59">
        <w:rPr>
          <w:b/>
          <w:sz w:val="28"/>
          <w:szCs w:val="28"/>
          <w:lang w:val="en-US"/>
        </w:rPr>
        <w:t>T:</w:t>
      </w:r>
      <w:r w:rsidRPr="002A4840">
        <w:rPr>
          <w:sz w:val="28"/>
          <w:szCs w:val="28"/>
          <w:lang w:val="en-US"/>
        </w:rPr>
        <w:t xml:space="preserve"> </w:t>
      </w:r>
      <w:r w:rsidRPr="003D609B">
        <w:rPr>
          <w:b/>
          <w:sz w:val="28"/>
          <w:szCs w:val="28"/>
          <w:lang w:val="en-US"/>
        </w:rPr>
        <w:t>Why do you think people have hobbies?</w:t>
      </w:r>
    </w:p>
    <w:p w:rsidR="00C95C9B" w:rsidRPr="002A4840" w:rsidRDefault="00C95C9B" w:rsidP="00294C26">
      <w:pPr>
        <w:pStyle w:val="ListParagraph"/>
        <w:spacing w:after="0"/>
        <w:ind w:left="45"/>
        <w:rPr>
          <w:sz w:val="28"/>
          <w:szCs w:val="28"/>
          <w:lang w:val="en-US"/>
        </w:rPr>
      </w:pPr>
      <w:r>
        <w:rPr>
          <w:sz w:val="28"/>
          <w:szCs w:val="28"/>
          <w:lang w:val="en-US"/>
        </w:rPr>
        <w:t>P1</w:t>
      </w:r>
      <w:r w:rsidRPr="00294C26">
        <w:rPr>
          <w:sz w:val="28"/>
          <w:szCs w:val="28"/>
          <w:lang w:val="en-US"/>
        </w:rPr>
        <w:t xml:space="preserve">: </w:t>
      </w:r>
      <w:r w:rsidRPr="002A4840">
        <w:rPr>
          <w:sz w:val="28"/>
          <w:szCs w:val="28"/>
          <w:lang w:val="en-US"/>
        </w:rPr>
        <w:t>Hobbies help people to relax</w:t>
      </w:r>
    </w:p>
    <w:p w:rsidR="00C95C9B" w:rsidRPr="002A4840" w:rsidRDefault="00C95C9B" w:rsidP="00294C26">
      <w:pPr>
        <w:pStyle w:val="ListParagraph"/>
        <w:spacing w:after="0"/>
        <w:ind w:left="0"/>
        <w:rPr>
          <w:sz w:val="28"/>
          <w:szCs w:val="28"/>
          <w:lang w:val="en-US"/>
        </w:rPr>
      </w:pPr>
      <w:r w:rsidRPr="00294C26">
        <w:rPr>
          <w:sz w:val="28"/>
          <w:szCs w:val="28"/>
          <w:lang w:val="en-US"/>
        </w:rPr>
        <w:t xml:space="preserve"> P2: </w:t>
      </w:r>
      <w:r w:rsidRPr="002A4840">
        <w:rPr>
          <w:sz w:val="28"/>
          <w:szCs w:val="28"/>
          <w:lang w:val="en-US"/>
        </w:rPr>
        <w:t>They give pleasure</w:t>
      </w:r>
    </w:p>
    <w:p w:rsidR="00C95C9B" w:rsidRPr="002A4840" w:rsidRDefault="00C95C9B" w:rsidP="00294C26">
      <w:pPr>
        <w:pStyle w:val="ListParagraph"/>
        <w:spacing w:after="0"/>
        <w:ind w:left="0"/>
        <w:rPr>
          <w:sz w:val="28"/>
          <w:szCs w:val="28"/>
          <w:lang w:val="en-US"/>
        </w:rPr>
      </w:pPr>
      <w:r w:rsidRPr="00294C26">
        <w:rPr>
          <w:sz w:val="28"/>
          <w:szCs w:val="28"/>
          <w:lang w:val="en-US"/>
        </w:rPr>
        <w:t xml:space="preserve"> P3</w:t>
      </w:r>
      <w:r>
        <w:rPr>
          <w:sz w:val="28"/>
          <w:szCs w:val="28"/>
          <w:lang w:val="uk-UA"/>
        </w:rPr>
        <w:t xml:space="preserve">: </w:t>
      </w:r>
      <w:r w:rsidRPr="002A4840">
        <w:rPr>
          <w:sz w:val="28"/>
          <w:szCs w:val="28"/>
          <w:lang w:val="en-US"/>
        </w:rPr>
        <w:t>Our life becomes intresting</w:t>
      </w:r>
    </w:p>
    <w:p w:rsidR="00C95C9B" w:rsidRDefault="00C95C9B" w:rsidP="00294C26">
      <w:pPr>
        <w:pStyle w:val="ListParagraph"/>
        <w:spacing w:after="0"/>
        <w:ind w:left="45"/>
        <w:rPr>
          <w:sz w:val="28"/>
          <w:szCs w:val="28"/>
          <w:lang w:val="en-US"/>
        </w:rPr>
      </w:pPr>
      <w:r>
        <w:rPr>
          <w:sz w:val="28"/>
          <w:szCs w:val="28"/>
          <w:lang w:val="uk-UA"/>
        </w:rPr>
        <w:t xml:space="preserve"> </w:t>
      </w:r>
      <w:r>
        <w:rPr>
          <w:sz w:val="28"/>
          <w:szCs w:val="28"/>
          <w:lang w:val="en-US"/>
        </w:rPr>
        <w:t>P4</w:t>
      </w:r>
      <w:r w:rsidRPr="00294C26">
        <w:rPr>
          <w:sz w:val="28"/>
          <w:szCs w:val="28"/>
          <w:lang w:val="en-US"/>
        </w:rPr>
        <w:t>:</w:t>
      </w:r>
      <w:r w:rsidRPr="0060405B">
        <w:rPr>
          <w:sz w:val="28"/>
          <w:szCs w:val="28"/>
          <w:lang w:val="en-US"/>
        </w:rPr>
        <w:t xml:space="preserve"> </w:t>
      </w:r>
      <w:r w:rsidRPr="002A4840">
        <w:rPr>
          <w:sz w:val="28"/>
          <w:szCs w:val="28"/>
          <w:lang w:val="en-US"/>
        </w:rPr>
        <w:t>We learn a lot of new things</w:t>
      </w:r>
    </w:p>
    <w:p w:rsidR="00C95C9B" w:rsidRDefault="00C95C9B" w:rsidP="00397A59">
      <w:pPr>
        <w:pStyle w:val="ListParagraph"/>
        <w:spacing w:after="0"/>
        <w:ind w:left="405"/>
        <w:rPr>
          <w:sz w:val="28"/>
          <w:szCs w:val="28"/>
          <w:lang w:val="en-US"/>
        </w:rPr>
      </w:pPr>
    </w:p>
    <w:p w:rsidR="00C95C9B" w:rsidRPr="002A4840" w:rsidRDefault="00C95C9B" w:rsidP="00397A59">
      <w:pPr>
        <w:pStyle w:val="ListParagraph"/>
        <w:spacing w:after="0"/>
        <w:ind w:left="405"/>
        <w:rPr>
          <w:sz w:val="28"/>
          <w:szCs w:val="28"/>
          <w:lang w:val="en-US"/>
        </w:rPr>
      </w:pPr>
    </w:p>
    <w:p w:rsidR="00C95C9B" w:rsidRPr="00397A59" w:rsidRDefault="00C95C9B" w:rsidP="00397A59">
      <w:pPr>
        <w:pStyle w:val="ListParagraph"/>
        <w:numPr>
          <w:ilvl w:val="0"/>
          <w:numId w:val="5"/>
        </w:numPr>
        <w:spacing w:after="0"/>
        <w:rPr>
          <w:b/>
          <w:color w:val="943634"/>
          <w:sz w:val="28"/>
          <w:szCs w:val="28"/>
          <w:lang w:val="en-US"/>
        </w:rPr>
      </w:pPr>
      <w:r w:rsidRPr="002A4840">
        <w:rPr>
          <w:b/>
          <w:color w:val="943634"/>
          <w:sz w:val="28"/>
          <w:szCs w:val="28"/>
          <w:lang w:val="en-US"/>
        </w:rPr>
        <w:t>Game “ Yes, I do/ No, I don’t”</w:t>
      </w:r>
    </w:p>
    <w:p w:rsidR="00C95C9B" w:rsidRPr="002A4840" w:rsidRDefault="00C95C9B" w:rsidP="002A4840">
      <w:pPr>
        <w:spacing w:after="0"/>
        <w:ind w:left="45"/>
        <w:rPr>
          <w:sz w:val="28"/>
          <w:szCs w:val="28"/>
          <w:lang w:val="en-US"/>
        </w:rPr>
      </w:pPr>
      <w:r w:rsidRPr="002A4840">
        <w:rPr>
          <w:sz w:val="28"/>
          <w:szCs w:val="28"/>
          <w:lang w:val="en-US"/>
        </w:rPr>
        <w:t>T: Children, I don’t know all about you. And I’d like to know all about you what are you interested in, what do you like to do in your spare time. Let’s play a game.</w:t>
      </w:r>
    </w:p>
    <w:p w:rsidR="00C95C9B" w:rsidRPr="002A4840" w:rsidRDefault="00C95C9B" w:rsidP="002A4840">
      <w:pPr>
        <w:spacing w:after="0"/>
        <w:ind w:left="45"/>
        <w:rPr>
          <w:sz w:val="28"/>
          <w:szCs w:val="28"/>
          <w:lang w:val="en-US"/>
        </w:rPr>
      </w:pPr>
      <w:r w:rsidRPr="002A4840">
        <w:rPr>
          <w:sz w:val="28"/>
          <w:szCs w:val="28"/>
          <w:lang w:val="en-US"/>
        </w:rPr>
        <w:t>Now I’ll ask you the questions and you will answer Yes, I do/ No, I don’t</w:t>
      </w:r>
    </w:p>
    <w:p w:rsidR="00C95C9B" w:rsidRDefault="00C95C9B" w:rsidP="002A4840">
      <w:pPr>
        <w:spacing w:after="0"/>
        <w:ind w:left="45"/>
        <w:rPr>
          <w:sz w:val="28"/>
          <w:szCs w:val="28"/>
          <w:lang w:val="en-US"/>
        </w:rPr>
      </w:pPr>
      <w:r w:rsidRPr="002A4840">
        <w:rPr>
          <w:sz w:val="28"/>
          <w:szCs w:val="28"/>
          <w:lang w:val="en-US"/>
        </w:rPr>
        <w:t xml:space="preserve">                     </w:t>
      </w:r>
    </w:p>
    <w:p w:rsidR="00C95C9B" w:rsidRPr="002A4840" w:rsidRDefault="00C95C9B" w:rsidP="002A4840">
      <w:pPr>
        <w:spacing w:after="0"/>
        <w:ind w:left="45"/>
        <w:rPr>
          <w:sz w:val="28"/>
          <w:szCs w:val="28"/>
          <w:lang w:val="en-US"/>
        </w:rPr>
      </w:pPr>
      <w:r>
        <w:rPr>
          <w:sz w:val="28"/>
          <w:szCs w:val="28"/>
          <w:lang w:val="en-US"/>
        </w:rPr>
        <w:t xml:space="preserve">                   </w:t>
      </w:r>
      <w:r w:rsidRPr="002A4840">
        <w:rPr>
          <w:sz w:val="28"/>
          <w:szCs w:val="28"/>
          <w:lang w:val="en-US"/>
        </w:rPr>
        <w:t xml:space="preserve">     to play football?</w:t>
      </w:r>
    </w:p>
    <w:p w:rsidR="00C95C9B" w:rsidRPr="002A4840" w:rsidRDefault="00C95C9B" w:rsidP="002A4840">
      <w:pPr>
        <w:spacing w:after="0"/>
        <w:ind w:left="45"/>
        <w:rPr>
          <w:sz w:val="28"/>
          <w:szCs w:val="28"/>
          <w:lang w:val="en-US"/>
        </w:rPr>
      </w:pPr>
      <w:r w:rsidRPr="002A4840">
        <w:rPr>
          <w:sz w:val="28"/>
          <w:szCs w:val="28"/>
          <w:lang w:val="en-US"/>
        </w:rPr>
        <w:t xml:space="preserve">                          to dance</w:t>
      </w:r>
    </w:p>
    <w:p w:rsidR="00C95C9B" w:rsidRPr="002A4840" w:rsidRDefault="00C95C9B" w:rsidP="002A4840">
      <w:pPr>
        <w:spacing w:after="0"/>
        <w:ind w:left="45"/>
        <w:rPr>
          <w:sz w:val="28"/>
          <w:szCs w:val="28"/>
          <w:lang w:val="en-US"/>
        </w:rPr>
      </w:pPr>
      <w:r w:rsidRPr="002A4840">
        <w:rPr>
          <w:sz w:val="28"/>
          <w:szCs w:val="28"/>
          <w:lang w:val="en-US"/>
        </w:rPr>
        <w:t xml:space="preserve">                          to swim</w:t>
      </w:r>
    </w:p>
    <w:p w:rsidR="00C95C9B" w:rsidRPr="002A4840" w:rsidRDefault="00C95C9B" w:rsidP="002A4840">
      <w:pPr>
        <w:spacing w:after="0"/>
        <w:ind w:left="45"/>
        <w:rPr>
          <w:sz w:val="28"/>
          <w:szCs w:val="28"/>
          <w:lang w:val="en-US"/>
        </w:rPr>
      </w:pPr>
      <w:r w:rsidRPr="002A4840">
        <w:rPr>
          <w:sz w:val="28"/>
          <w:szCs w:val="28"/>
          <w:lang w:val="en-US"/>
        </w:rPr>
        <w:t xml:space="preserve">                          to listen to music </w:t>
      </w:r>
    </w:p>
    <w:p w:rsidR="00C95C9B" w:rsidRPr="002A4840" w:rsidRDefault="00C95C9B" w:rsidP="002A4840">
      <w:pPr>
        <w:spacing w:after="0"/>
        <w:ind w:left="45"/>
        <w:rPr>
          <w:sz w:val="28"/>
          <w:szCs w:val="28"/>
          <w:lang w:val="en-US"/>
        </w:rPr>
      </w:pPr>
      <w:r w:rsidRPr="002A4840">
        <w:rPr>
          <w:sz w:val="28"/>
          <w:szCs w:val="28"/>
          <w:lang w:val="en-US"/>
        </w:rPr>
        <w:t xml:space="preserve">  Do you like    to watch TV                 ?</w:t>
      </w:r>
    </w:p>
    <w:p w:rsidR="00C95C9B" w:rsidRPr="002A4840" w:rsidRDefault="00C95C9B" w:rsidP="002A4840">
      <w:pPr>
        <w:spacing w:after="0"/>
        <w:ind w:left="45"/>
        <w:rPr>
          <w:sz w:val="28"/>
          <w:szCs w:val="28"/>
          <w:lang w:val="en-US"/>
        </w:rPr>
      </w:pPr>
      <w:r w:rsidRPr="002A4840">
        <w:rPr>
          <w:sz w:val="28"/>
          <w:szCs w:val="28"/>
          <w:lang w:val="en-US"/>
        </w:rPr>
        <w:t xml:space="preserve">                          to draw</w:t>
      </w:r>
    </w:p>
    <w:p w:rsidR="00C95C9B" w:rsidRPr="002A4840" w:rsidRDefault="00C95C9B" w:rsidP="002A4840">
      <w:pPr>
        <w:spacing w:after="0"/>
        <w:ind w:left="45"/>
        <w:rPr>
          <w:sz w:val="28"/>
          <w:szCs w:val="28"/>
          <w:lang w:val="en-US"/>
        </w:rPr>
      </w:pPr>
      <w:r w:rsidRPr="002A4840">
        <w:rPr>
          <w:sz w:val="28"/>
          <w:szCs w:val="28"/>
          <w:lang w:val="en-US"/>
        </w:rPr>
        <w:t xml:space="preserve">                           to skate</w:t>
      </w:r>
    </w:p>
    <w:p w:rsidR="00C95C9B" w:rsidRPr="002A4840" w:rsidRDefault="00C95C9B" w:rsidP="002A4840">
      <w:pPr>
        <w:spacing w:after="0"/>
        <w:ind w:left="45"/>
        <w:rPr>
          <w:sz w:val="28"/>
          <w:szCs w:val="28"/>
          <w:lang w:val="en-US"/>
        </w:rPr>
      </w:pPr>
      <w:r w:rsidRPr="002A4840">
        <w:rPr>
          <w:sz w:val="28"/>
          <w:szCs w:val="28"/>
          <w:lang w:val="en-US"/>
        </w:rPr>
        <w:t xml:space="preserve">                           to play chess</w:t>
      </w:r>
    </w:p>
    <w:p w:rsidR="00C95C9B" w:rsidRPr="002A4840" w:rsidRDefault="00C95C9B" w:rsidP="002A4840">
      <w:pPr>
        <w:spacing w:after="0"/>
        <w:ind w:left="45"/>
        <w:rPr>
          <w:sz w:val="28"/>
          <w:szCs w:val="28"/>
          <w:lang w:val="en-US"/>
        </w:rPr>
      </w:pPr>
      <w:r w:rsidRPr="002A4840">
        <w:rPr>
          <w:sz w:val="28"/>
          <w:szCs w:val="28"/>
          <w:lang w:val="en-US"/>
        </w:rPr>
        <w:t xml:space="preserve">                           to cook</w:t>
      </w:r>
    </w:p>
    <w:p w:rsidR="00C95C9B" w:rsidRPr="002A4840" w:rsidRDefault="00C95C9B" w:rsidP="002A4840">
      <w:pPr>
        <w:spacing w:after="0"/>
        <w:ind w:left="45"/>
        <w:rPr>
          <w:sz w:val="28"/>
          <w:szCs w:val="28"/>
          <w:lang w:val="en-US"/>
        </w:rPr>
      </w:pPr>
      <w:r w:rsidRPr="002A4840">
        <w:rPr>
          <w:sz w:val="28"/>
          <w:szCs w:val="28"/>
          <w:lang w:val="en-US"/>
        </w:rPr>
        <w:t xml:space="preserve">                           to read books</w:t>
      </w:r>
    </w:p>
    <w:p w:rsidR="00C95C9B" w:rsidRPr="002A4840" w:rsidRDefault="00C95C9B" w:rsidP="002A4840">
      <w:pPr>
        <w:rPr>
          <w:sz w:val="28"/>
          <w:szCs w:val="28"/>
          <w:lang w:val="en-US"/>
        </w:rPr>
      </w:pPr>
    </w:p>
    <w:p w:rsidR="00C95C9B" w:rsidRPr="001C05D1" w:rsidRDefault="00C95C9B" w:rsidP="00397A59">
      <w:pPr>
        <w:pStyle w:val="ListParagraph"/>
        <w:numPr>
          <w:ilvl w:val="0"/>
          <w:numId w:val="5"/>
        </w:numPr>
        <w:tabs>
          <w:tab w:val="left" w:pos="945"/>
        </w:tabs>
        <w:rPr>
          <w:b/>
          <w:sz w:val="28"/>
          <w:szCs w:val="28"/>
          <w:lang w:val="en-US"/>
        </w:rPr>
      </w:pPr>
      <w:r w:rsidRPr="00397A59">
        <w:rPr>
          <w:b/>
          <w:sz w:val="28"/>
          <w:szCs w:val="28"/>
          <w:lang w:val="en-US"/>
        </w:rPr>
        <w:t>Make up sentences with fond of, interested in</w:t>
      </w:r>
    </w:p>
    <w:p w:rsidR="00C95C9B" w:rsidRPr="00397A59" w:rsidRDefault="00C95C9B" w:rsidP="001C05D1">
      <w:pPr>
        <w:pStyle w:val="ListParagraph"/>
        <w:tabs>
          <w:tab w:val="left" w:pos="945"/>
        </w:tabs>
        <w:ind w:left="502"/>
        <w:rPr>
          <w:b/>
          <w:sz w:val="28"/>
          <w:szCs w:val="28"/>
          <w:lang w:val="en-US"/>
        </w:rPr>
      </w:pPr>
      <w:r>
        <w:rPr>
          <w:b/>
          <w:sz w:val="28"/>
          <w:szCs w:val="28"/>
          <w:lang w:val="uk-UA"/>
        </w:rPr>
        <w:t xml:space="preserve">              ( на дошці унаочнення)</w:t>
      </w:r>
    </w:p>
    <w:p w:rsidR="00C95C9B" w:rsidRPr="002A4840" w:rsidRDefault="00C95C9B" w:rsidP="002A4840">
      <w:pPr>
        <w:spacing w:after="120"/>
        <w:rPr>
          <w:sz w:val="28"/>
          <w:szCs w:val="28"/>
          <w:lang w:val="en-US"/>
        </w:rPr>
      </w:pPr>
      <w:r w:rsidRPr="002A4840">
        <w:rPr>
          <w:sz w:val="28"/>
          <w:szCs w:val="28"/>
          <w:lang w:val="en-US"/>
        </w:rPr>
        <w:t xml:space="preserve">                                                           collecting stamps (coins,pictures,badges)</w:t>
      </w:r>
    </w:p>
    <w:p w:rsidR="00C95C9B" w:rsidRPr="002A4840" w:rsidRDefault="00C95C9B" w:rsidP="002A4840">
      <w:pPr>
        <w:spacing w:after="120"/>
        <w:rPr>
          <w:sz w:val="28"/>
          <w:szCs w:val="28"/>
          <w:lang w:val="en-US"/>
        </w:rPr>
      </w:pPr>
      <w:r w:rsidRPr="002A4840">
        <w:rPr>
          <w:sz w:val="28"/>
          <w:szCs w:val="28"/>
          <w:lang w:val="en-US"/>
        </w:rPr>
        <w:t xml:space="preserve">                                                           playing the piano</w:t>
      </w:r>
    </w:p>
    <w:p w:rsidR="00C95C9B" w:rsidRPr="002A4840" w:rsidRDefault="00C95C9B" w:rsidP="002A4840">
      <w:pPr>
        <w:spacing w:after="120"/>
        <w:rPr>
          <w:sz w:val="28"/>
          <w:szCs w:val="28"/>
          <w:lang w:val="en-US"/>
        </w:rPr>
      </w:pPr>
      <w:r>
        <w:rPr>
          <w:sz w:val="28"/>
          <w:szCs w:val="28"/>
          <w:lang w:val="en-US"/>
        </w:rPr>
        <w:t xml:space="preserve">    </w:t>
      </w:r>
      <w:r w:rsidRPr="002A4840">
        <w:rPr>
          <w:sz w:val="28"/>
          <w:szCs w:val="28"/>
          <w:lang w:val="en-US"/>
        </w:rPr>
        <w:t xml:space="preserve">                                                      drawing the pictures</w:t>
      </w:r>
    </w:p>
    <w:p w:rsidR="00C95C9B" w:rsidRPr="00397A59" w:rsidRDefault="00C95C9B" w:rsidP="002A4840">
      <w:pPr>
        <w:spacing w:after="120"/>
        <w:rPr>
          <w:sz w:val="28"/>
          <w:szCs w:val="28"/>
          <w:lang w:val="en-US"/>
        </w:rPr>
      </w:pPr>
      <w:r w:rsidRPr="002A4840">
        <w:rPr>
          <w:sz w:val="28"/>
          <w:szCs w:val="28"/>
          <w:lang w:val="en-US"/>
        </w:rPr>
        <w:t xml:space="preserve">   </w:t>
      </w:r>
      <w:r w:rsidRPr="00397A59">
        <w:rPr>
          <w:b/>
          <w:sz w:val="28"/>
          <w:szCs w:val="28"/>
          <w:lang w:val="en-US"/>
        </w:rPr>
        <w:t xml:space="preserve">I’m   fond of                                  </w:t>
      </w:r>
      <w:r w:rsidRPr="00397A59">
        <w:rPr>
          <w:sz w:val="28"/>
          <w:szCs w:val="28"/>
          <w:lang w:val="en-US"/>
        </w:rPr>
        <w:t xml:space="preserve">singing/dancing/travelling/ </w:t>
      </w:r>
    </w:p>
    <w:p w:rsidR="00C95C9B" w:rsidRPr="002A4840" w:rsidRDefault="00C95C9B" w:rsidP="002A4840">
      <w:pPr>
        <w:spacing w:after="120"/>
        <w:rPr>
          <w:sz w:val="28"/>
          <w:szCs w:val="28"/>
          <w:lang w:val="en-US"/>
        </w:rPr>
      </w:pPr>
      <w:r w:rsidRPr="00397A59">
        <w:rPr>
          <w:b/>
          <w:sz w:val="28"/>
          <w:szCs w:val="28"/>
          <w:lang w:val="en-US"/>
        </w:rPr>
        <w:t xml:space="preserve">           Interested in</w:t>
      </w:r>
      <w:r w:rsidRPr="002A4840">
        <w:rPr>
          <w:sz w:val="28"/>
          <w:szCs w:val="28"/>
          <w:lang w:val="en-US"/>
        </w:rPr>
        <w:t xml:space="preserve">                         cooking/fishing/gardening</w:t>
      </w:r>
    </w:p>
    <w:p w:rsidR="00C95C9B" w:rsidRPr="002A4840" w:rsidRDefault="00C95C9B" w:rsidP="002A4840">
      <w:pPr>
        <w:spacing w:after="120"/>
        <w:rPr>
          <w:sz w:val="28"/>
          <w:szCs w:val="28"/>
          <w:lang w:val="en-US"/>
        </w:rPr>
      </w:pPr>
      <w:r w:rsidRPr="002A4840">
        <w:rPr>
          <w:sz w:val="28"/>
          <w:szCs w:val="28"/>
          <w:lang w:val="en-US"/>
        </w:rPr>
        <w:t xml:space="preserve">                                                            writing stories</w:t>
      </w:r>
    </w:p>
    <w:p w:rsidR="00C95C9B" w:rsidRPr="002A4840" w:rsidRDefault="00C95C9B" w:rsidP="002A4840">
      <w:pPr>
        <w:spacing w:after="120"/>
        <w:rPr>
          <w:sz w:val="28"/>
          <w:szCs w:val="28"/>
          <w:lang w:val="en-US"/>
        </w:rPr>
      </w:pPr>
      <w:r w:rsidRPr="002A4840">
        <w:rPr>
          <w:sz w:val="28"/>
          <w:szCs w:val="28"/>
          <w:lang w:val="en-US"/>
        </w:rPr>
        <w:t xml:space="preserve">                                                            taking photos</w:t>
      </w:r>
    </w:p>
    <w:p w:rsidR="00C95C9B" w:rsidRPr="002A4840" w:rsidRDefault="00C95C9B" w:rsidP="002A4840">
      <w:pPr>
        <w:spacing w:after="120"/>
        <w:rPr>
          <w:sz w:val="28"/>
          <w:szCs w:val="28"/>
          <w:lang w:val="en-US"/>
        </w:rPr>
      </w:pPr>
      <w:r w:rsidRPr="002A4840">
        <w:rPr>
          <w:sz w:val="28"/>
          <w:szCs w:val="28"/>
          <w:lang w:val="en-US"/>
        </w:rPr>
        <w:t xml:space="preserve">                                                            watching TV</w:t>
      </w:r>
    </w:p>
    <w:p w:rsidR="00C95C9B" w:rsidRPr="002A4840" w:rsidRDefault="00C95C9B" w:rsidP="002A4840">
      <w:pPr>
        <w:spacing w:after="120"/>
        <w:rPr>
          <w:sz w:val="28"/>
          <w:szCs w:val="28"/>
          <w:lang w:val="en-US"/>
        </w:rPr>
      </w:pPr>
      <w:r w:rsidRPr="002A4840">
        <w:rPr>
          <w:sz w:val="28"/>
          <w:szCs w:val="28"/>
          <w:lang w:val="en-US"/>
        </w:rPr>
        <w:t xml:space="preserve">                                                            listening to music</w:t>
      </w:r>
    </w:p>
    <w:p w:rsidR="00C95C9B" w:rsidRPr="002A4840" w:rsidRDefault="00C95C9B" w:rsidP="002A4840">
      <w:pPr>
        <w:spacing w:after="120"/>
        <w:rPr>
          <w:sz w:val="28"/>
          <w:szCs w:val="28"/>
          <w:lang w:val="en-US"/>
        </w:rPr>
      </w:pPr>
      <w:r w:rsidRPr="002A4840">
        <w:rPr>
          <w:sz w:val="28"/>
          <w:szCs w:val="28"/>
          <w:lang w:val="en-US"/>
        </w:rPr>
        <w:t xml:space="preserve">                                                            going to the theatre/cinema</w:t>
      </w:r>
    </w:p>
    <w:p w:rsidR="00C95C9B" w:rsidRPr="002A4840" w:rsidRDefault="00C95C9B" w:rsidP="002A4840">
      <w:pPr>
        <w:spacing w:after="120"/>
        <w:rPr>
          <w:sz w:val="28"/>
          <w:szCs w:val="28"/>
          <w:lang w:val="en-US"/>
        </w:rPr>
      </w:pPr>
      <w:r w:rsidRPr="002A4840">
        <w:rPr>
          <w:sz w:val="28"/>
          <w:szCs w:val="28"/>
          <w:lang w:val="en-US"/>
        </w:rPr>
        <w:t xml:space="preserve">                                                            sport</w:t>
      </w:r>
    </w:p>
    <w:p w:rsidR="00C95C9B" w:rsidRDefault="00C95C9B" w:rsidP="002A4840">
      <w:pPr>
        <w:spacing w:after="120"/>
        <w:rPr>
          <w:sz w:val="28"/>
          <w:szCs w:val="28"/>
          <w:lang w:val="en-US"/>
        </w:rPr>
      </w:pPr>
      <w:r w:rsidRPr="002A4840">
        <w:rPr>
          <w:sz w:val="28"/>
          <w:szCs w:val="28"/>
          <w:lang w:val="en-US"/>
        </w:rPr>
        <w:t xml:space="preserve">                                                            reading books</w:t>
      </w:r>
    </w:p>
    <w:p w:rsidR="00C95C9B" w:rsidRPr="003D609B" w:rsidRDefault="00C95C9B" w:rsidP="002A4840">
      <w:pPr>
        <w:tabs>
          <w:tab w:val="left" w:pos="945"/>
        </w:tabs>
        <w:rPr>
          <w:sz w:val="28"/>
          <w:szCs w:val="28"/>
          <w:lang w:val="uk-UA"/>
        </w:rPr>
      </w:pPr>
    </w:p>
    <w:p w:rsidR="00C95C9B" w:rsidRPr="002A4840" w:rsidRDefault="00C95C9B" w:rsidP="002A4840">
      <w:pPr>
        <w:pStyle w:val="ListParagraph"/>
        <w:numPr>
          <w:ilvl w:val="0"/>
          <w:numId w:val="5"/>
        </w:numPr>
        <w:tabs>
          <w:tab w:val="left" w:pos="945"/>
        </w:tabs>
        <w:rPr>
          <w:b/>
          <w:color w:val="943634"/>
          <w:sz w:val="28"/>
          <w:szCs w:val="28"/>
          <w:lang w:val="en-US"/>
        </w:rPr>
      </w:pPr>
      <w:r>
        <w:rPr>
          <w:b/>
          <w:color w:val="943634"/>
          <w:sz w:val="28"/>
          <w:szCs w:val="28"/>
          <w:lang w:val="uk-UA"/>
        </w:rPr>
        <w:t xml:space="preserve">Пантоміма « Відгадай хобі» . </w:t>
      </w:r>
      <w:r w:rsidRPr="002A4840">
        <w:rPr>
          <w:b/>
          <w:color w:val="943634"/>
          <w:sz w:val="28"/>
          <w:szCs w:val="28"/>
          <w:lang w:val="en-US"/>
        </w:rPr>
        <w:t>Miming game</w:t>
      </w:r>
      <w:r>
        <w:rPr>
          <w:b/>
          <w:color w:val="943634"/>
          <w:sz w:val="28"/>
          <w:szCs w:val="28"/>
          <w:lang w:val="uk-UA"/>
        </w:rPr>
        <w:t xml:space="preserve">  « </w:t>
      </w:r>
      <w:r w:rsidRPr="0075220A">
        <w:rPr>
          <w:b/>
          <w:color w:val="943634"/>
          <w:sz w:val="28"/>
          <w:szCs w:val="28"/>
          <w:lang w:val="en-US"/>
        </w:rPr>
        <w:t>Guess a hobb</w:t>
      </w:r>
      <w:r>
        <w:rPr>
          <w:b/>
          <w:color w:val="943634"/>
          <w:sz w:val="28"/>
          <w:szCs w:val="28"/>
          <w:lang w:val="en-US"/>
        </w:rPr>
        <w:t>y</w:t>
      </w:r>
      <w:r>
        <w:rPr>
          <w:b/>
          <w:color w:val="943634"/>
          <w:sz w:val="28"/>
          <w:szCs w:val="28"/>
          <w:lang w:val="uk-UA"/>
        </w:rPr>
        <w:t>»</w:t>
      </w:r>
    </w:p>
    <w:p w:rsidR="00C95C9B" w:rsidRPr="00E83BDB" w:rsidRDefault="00C95C9B" w:rsidP="00E83BDB">
      <w:pPr>
        <w:pStyle w:val="ListParagraph"/>
        <w:tabs>
          <w:tab w:val="left" w:pos="945"/>
          <w:tab w:val="left" w:pos="2640"/>
        </w:tabs>
        <w:ind w:left="502"/>
        <w:rPr>
          <w:sz w:val="28"/>
          <w:szCs w:val="28"/>
          <w:lang w:val="de-DE"/>
        </w:rPr>
      </w:pPr>
      <w:r w:rsidRPr="00E83BDB">
        <w:rPr>
          <w:sz w:val="28"/>
          <w:szCs w:val="28"/>
          <w:lang w:val="uk-UA"/>
        </w:rPr>
        <w:t xml:space="preserve">One of the students shows what he </w:t>
      </w:r>
      <w:r w:rsidRPr="00E83BDB">
        <w:rPr>
          <w:sz w:val="28"/>
          <w:szCs w:val="28"/>
          <w:lang w:val="en-US"/>
        </w:rPr>
        <w:t>likes doing in his free time</w:t>
      </w:r>
      <w:r w:rsidRPr="00E83BDB">
        <w:rPr>
          <w:sz w:val="28"/>
          <w:szCs w:val="28"/>
          <w:lang w:val="uk-UA"/>
        </w:rPr>
        <w:t xml:space="preserve"> with the help of facial expressions and gestures. The class tries to guess</w:t>
      </w:r>
      <w:r w:rsidRPr="00E83BDB">
        <w:rPr>
          <w:sz w:val="28"/>
          <w:szCs w:val="28"/>
          <w:lang w:val="de-DE"/>
        </w:rPr>
        <w:t>.</w:t>
      </w:r>
    </w:p>
    <w:p w:rsidR="00C95C9B" w:rsidRPr="00FB6CB4" w:rsidRDefault="00C95C9B" w:rsidP="00FB6CB4">
      <w:pPr>
        <w:pStyle w:val="ListParagraph"/>
        <w:tabs>
          <w:tab w:val="left" w:pos="945"/>
        </w:tabs>
        <w:ind w:left="0"/>
        <w:rPr>
          <w:b/>
          <w:color w:val="943634"/>
          <w:sz w:val="28"/>
          <w:szCs w:val="28"/>
          <w:lang w:val="de-DE"/>
        </w:rPr>
      </w:pPr>
    </w:p>
    <w:p w:rsidR="00C95C9B" w:rsidRPr="002A4840" w:rsidRDefault="00C95C9B" w:rsidP="002A4840">
      <w:pPr>
        <w:pStyle w:val="ListParagraph"/>
        <w:numPr>
          <w:ilvl w:val="0"/>
          <w:numId w:val="5"/>
        </w:numPr>
        <w:tabs>
          <w:tab w:val="left" w:pos="945"/>
        </w:tabs>
        <w:rPr>
          <w:b/>
          <w:color w:val="943634"/>
          <w:sz w:val="28"/>
          <w:szCs w:val="28"/>
          <w:lang w:val="en-US"/>
        </w:rPr>
      </w:pPr>
      <w:r w:rsidRPr="002A4840">
        <w:rPr>
          <w:b/>
          <w:color w:val="943634"/>
          <w:sz w:val="28"/>
          <w:szCs w:val="28"/>
          <w:lang w:val="en-US"/>
        </w:rPr>
        <w:t>Presenting projects</w:t>
      </w:r>
    </w:p>
    <w:p w:rsidR="00C95C9B" w:rsidRDefault="00C95C9B" w:rsidP="00FB6CB4">
      <w:pPr>
        <w:pStyle w:val="ListParagraph"/>
        <w:tabs>
          <w:tab w:val="left" w:pos="945"/>
        </w:tabs>
        <w:ind w:left="405"/>
        <w:rPr>
          <w:sz w:val="28"/>
          <w:szCs w:val="28"/>
          <w:lang w:val="en-US"/>
        </w:rPr>
      </w:pPr>
      <w:r w:rsidRPr="002A4840">
        <w:rPr>
          <w:sz w:val="28"/>
          <w:szCs w:val="28"/>
          <w:lang w:val="en-US"/>
        </w:rPr>
        <w:t>T: Your homework was to prepare projects about your hobbies. I want to know them. You are welcome.</w:t>
      </w:r>
    </w:p>
    <w:p w:rsidR="00C95C9B" w:rsidRPr="0060405B" w:rsidRDefault="00C95C9B" w:rsidP="0060405B">
      <w:pPr>
        <w:pStyle w:val="ListParagraph"/>
        <w:tabs>
          <w:tab w:val="left" w:pos="945"/>
        </w:tabs>
        <w:ind w:left="405"/>
        <w:rPr>
          <w:sz w:val="28"/>
          <w:szCs w:val="28"/>
        </w:rPr>
      </w:pPr>
      <w:r>
        <w:rPr>
          <w:lang w:val="en-US"/>
        </w:rPr>
        <w:t xml:space="preserve"> </w:t>
      </w:r>
    </w:p>
    <w:p w:rsidR="00C95C9B" w:rsidRPr="00397A59" w:rsidRDefault="00C95C9B" w:rsidP="002A4840">
      <w:pPr>
        <w:pStyle w:val="ListParagraph"/>
        <w:numPr>
          <w:ilvl w:val="0"/>
          <w:numId w:val="5"/>
        </w:numPr>
        <w:tabs>
          <w:tab w:val="left" w:pos="945"/>
        </w:tabs>
        <w:rPr>
          <w:b/>
          <w:color w:val="943634"/>
          <w:sz w:val="28"/>
          <w:szCs w:val="28"/>
          <w:lang w:val="en-US"/>
        </w:rPr>
      </w:pPr>
      <w:r w:rsidRPr="00397A59">
        <w:rPr>
          <w:b/>
          <w:color w:val="943634"/>
          <w:sz w:val="28"/>
          <w:szCs w:val="28"/>
          <w:lang w:val="uk-UA"/>
        </w:rPr>
        <w:t>Робота в парах</w:t>
      </w:r>
    </w:p>
    <w:p w:rsidR="00C95C9B" w:rsidRPr="002A4840" w:rsidRDefault="00C95C9B" w:rsidP="002A4840">
      <w:pPr>
        <w:tabs>
          <w:tab w:val="left" w:pos="945"/>
        </w:tabs>
        <w:ind w:left="45"/>
        <w:rPr>
          <w:sz w:val="28"/>
          <w:szCs w:val="28"/>
          <w:lang w:val="en-US"/>
        </w:rPr>
      </w:pPr>
      <w:r w:rsidRPr="002A4840">
        <w:rPr>
          <w:sz w:val="28"/>
          <w:szCs w:val="28"/>
          <w:lang w:val="en-US"/>
        </w:rPr>
        <w:t>Arrange the letters in the right order to get the names of hobbies. Then make up sentence beginning with I like….. Who will be the first put up your hand.</w:t>
      </w:r>
    </w:p>
    <w:p w:rsidR="00C95C9B" w:rsidRDefault="00C95C9B" w:rsidP="002A4840">
      <w:pPr>
        <w:pStyle w:val="ListParagraph"/>
        <w:tabs>
          <w:tab w:val="left" w:pos="945"/>
        </w:tabs>
        <w:ind w:left="405"/>
        <w:rPr>
          <w:b/>
          <w:color w:val="0070C0"/>
          <w:sz w:val="28"/>
          <w:szCs w:val="28"/>
          <w:lang w:val="uk-UA"/>
        </w:rPr>
      </w:pPr>
    </w:p>
    <w:p w:rsidR="00C95C9B" w:rsidRPr="002A4840" w:rsidRDefault="00C95C9B" w:rsidP="002A4840">
      <w:pPr>
        <w:pStyle w:val="ListParagraph"/>
        <w:tabs>
          <w:tab w:val="left" w:pos="945"/>
        </w:tabs>
        <w:ind w:left="405"/>
        <w:rPr>
          <w:b/>
          <w:color w:val="0070C0"/>
          <w:sz w:val="28"/>
          <w:szCs w:val="28"/>
          <w:lang w:val="uk-UA"/>
        </w:rPr>
      </w:pPr>
      <w:r w:rsidRPr="002A4840">
        <w:rPr>
          <w:b/>
          <w:color w:val="0070C0"/>
          <w:sz w:val="28"/>
          <w:szCs w:val="28"/>
          <w:lang w:val="en-US"/>
        </w:rPr>
        <w:t xml:space="preserve">4 </w:t>
      </w:r>
      <w:r w:rsidRPr="002A4840">
        <w:rPr>
          <w:b/>
          <w:color w:val="0070C0"/>
          <w:sz w:val="28"/>
          <w:szCs w:val="28"/>
          <w:lang w:val="uk-UA"/>
        </w:rPr>
        <w:t>Аудіювання</w:t>
      </w:r>
    </w:p>
    <w:p w:rsidR="00C95C9B" w:rsidRPr="00397A59" w:rsidRDefault="00C95C9B" w:rsidP="002A4840">
      <w:pPr>
        <w:pStyle w:val="ListParagraph"/>
        <w:tabs>
          <w:tab w:val="left" w:pos="945"/>
        </w:tabs>
        <w:ind w:left="405"/>
        <w:rPr>
          <w:b/>
          <w:color w:val="7030A0"/>
          <w:sz w:val="28"/>
          <w:szCs w:val="28"/>
          <w:lang w:val="en-US"/>
        </w:rPr>
      </w:pPr>
      <w:r w:rsidRPr="00397A59">
        <w:rPr>
          <w:b/>
          <w:color w:val="7030A0"/>
          <w:sz w:val="28"/>
          <w:szCs w:val="28"/>
          <w:lang w:val="en-US"/>
        </w:rPr>
        <w:t>Game “ Guess the hobby”</w:t>
      </w:r>
    </w:p>
    <w:p w:rsidR="00C95C9B" w:rsidRPr="002A4840" w:rsidRDefault="00C95C9B" w:rsidP="002A4840">
      <w:pPr>
        <w:pStyle w:val="ListParagraph"/>
        <w:tabs>
          <w:tab w:val="left" w:pos="945"/>
        </w:tabs>
        <w:ind w:left="405"/>
        <w:rPr>
          <w:sz w:val="28"/>
          <w:szCs w:val="28"/>
          <w:lang w:val="en-US"/>
        </w:rPr>
      </w:pPr>
      <w:r w:rsidRPr="002A4840">
        <w:rPr>
          <w:sz w:val="28"/>
          <w:szCs w:val="28"/>
          <w:lang w:val="en-US"/>
        </w:rPr>
        <w:t>T: I think that you can easily guess the hobby. Let’s play the game “ Guess the hobby”</w:t>
      </w:r>
    </w:p>
    <w:p w:rsidR="00C95C9B" w:rsidRPr="002A4840" w:rsidRDefault="00C95C9B" w:rsidP="002A4840">
      <w:pPr>
        <w:pStyle w:val="ListParagraph"/>
        <w:tabs>
          <w:tab w:val="left" w:pos="945"/>
        </w:tabs>
        <w:ind w:left="405"/>
        <w:rPr>
          <w:sz w:val="28"/>
          <w:szCs w:val="28"/>
          <w:lang w:val="en-US"/>
        </w:rPr>
      </w:pPr>
      <w:r w:rsidRPr="002A4840">
        <w:rPr>
          <w:sz w:val="28"/>
          <w:szCs w:val="28"/>
          <w:lang w:val="en-US"/>
        </w:rPr>
        <w:t>T: Listen to me!</w:t>
      </w:r>
    </w:p>
    <w:p w:rsidR="00C95C9B" w:rsidRPr="002A4840" w:rsidRDefault="00C95C9B" w:rsidP="002A4840">
      <w:pPr>
        <w:pStyle w:val="ListParagraph"/>
        <w:numPr>
          <w:ilvl w:val="0"/>
          <w:numId w:val="7"/>
        </w:numPr>
        <w:tabs>
          <w:tab w:val="left" w:pos="945"/>
        </w:tabs>
        <w:rPr>
          <w:sz w:val="28"/>
          <w:szCs w:val="28"/>
          <w:lang w:val="en-US"/>
        </w:rPr>
      </w:pPr>
      <w:r w:rsidRPr="002A4840">
        <w:rPr>
          <w:sz w:val="28"/>
          <w:szCs w:val="28"/>
          <w:lang w:val="en-US"/>
        </w:rPr>
        <w:t>T: They can play football or hockey, swim or run very well. People like to go to the stadium or to the sports ground.</w:t>
      </w:r>
    </w:p>
    <w:p w:rsidR="00C95C9B" w:rsidRPr="0013487A" w:rsidRDefault="00C95C9B" w:rsidP="002A4840">
      <w:pPr>
        <w:pStyle w:val="ListParagraph"/>
        <w:tabs>
          <w:tab w:val="left" w:pos="945"/>
        </w:tabs>
        <w:ind w:left="765"/>
        <w:rPr>
          <w:b/>
          <w:sz w:val="28"/>
          <w:szCs w:val="28"/>
          <w:lang w:val="en-US"/>
        </w:rPr>
      </w:pPr>
      <w:r w:rsidRPr="0013487A">
        <w:rPr>
          <w:b/>
          <w:sz w:val="28"/>
          <w:szCs w:val="28"/>
          <w:lang w:val="en-US"/>
        </w:rPr>
        <w:t>Ps: sports</w:t>
      </w:r>
    </w:p>
    <w:p w:rsidR="00C95C9B" w:rsidRPr="002A4840" w:rsidRDefault="00C95C9B" w:rsidP="002A4840">
      <w:pPr>
        <w:pStyle w:val="ListParagraph"/>
        <w:numPr>
          <w:ilvl w:val="0"/>
          <w:numId w:val="7"/>
        </w:numPr>
        <w:tabs>
          <w:tab w:val="left" w:pos="945"/>
        </w:tabs>
        <w:rPr>
          <w:sz w:val="28"/>
          <w:szCs w:val="28"/>
          <w:lang w:val="en-US"/>
        </w:rPr>
      </w:pPr>
      <w:r w:rsidRPr="002A4840">
        <w:rPr>
          <w:sz w:val="28"/>
          <w:szCs w:val="28"/>
          <w:lang w:val="en-US"/>
        </w:rPr>
        <w:t>Some people like to dance. Sometimes they go to the special clubs or dance at home. They like to go to a disco.</w:t>
      </w:r>
    </w:p>
    <w:p w:rsidR="00C95C9B" w:rsidRPr="0013487A" w:rsidRDefault="00C95C9B" w:rsidP="002A4840">
      <w:pPr>
        <w:pStyle w:val="ListParagraph"/>
        <w:tabs>
          <w:tab w:val="left" w:pos="945"/>
        </w:tabs>
        <w:ind w:left="765"/>
        <w:rPr>
          <w:b/>
          <w:sz w:val="28"/>
          <w:szCs w:val="28"/>
          <w:lang w:val="en-US"/>
        </w:rPr>
      </w:pPr>
      <w:r w:rsidRPr="0013487A">
        <w:rPr>
          <w:b/>
          <w:sz w:val="28"/>
          <w:szCs w:val="28"/>
          <w:lang w:val="en-US"/>
        </w:rPr>
        <w:t>Ps: It is dancing</w:t>
      </w:r>
    </w:p>
    <w:p w:rsidR="00C95C9B" w:rsidRPr="002A4840" w:rsidRDefault="00C95C9B" w:rsidP="002A4840">
      <w:pPr>
        <w:pStyle w:val="ListParagraph"/>
        <w:numPr>
          <w:ilvl w:val="0"/>
          <w:numId w:val="7"/>
        </w:numPr>
        <w:tabs>
          <w:tab w:val="left" w:pos="945"/>
        </w:tabs>
        <w:rPr>
          <w:sz w:val="28"/>
          <w:szCs w:val="28"/>
          <w:lang w:val="en-US"/>
        </w:rPr>
      </w:pPr>
      <w:r w:rsidRPr="002A4840">
        <w:rPr>
          <w:sz w:val="28"/>
          <w:szCs w:val="28"/>
          <w:lang w:val="en-US"/>
        </w:rPr>
        <w:t>I know some people who like to watch different kinds of programmers or films on TV. For instance, children are usually fond of films about animals.</w:t>
      </w:r>
    </w:p>
    <w:p w:rsidR="00C95C9B" w:rsidRPr="0013487A" w:rsidRDefault="00C95C9B" w:rsidP="002A4840">
      <w:pPr>
        <w:pStyle w:val="ListParagraph"/>
        <w:tabs>
          <w:tab w:val="left" w:pos="945"/>
        </w:tabs>
        <w:ind w:left="765"/>
        <w:rPr>
          <w:b/>
          <w:sz w:val="28"/>
          <w:szCs w:val="28"/>
          <w:lang w:val="en-US"/>
        </w:rPr>
      </w:pPr>
      <w:r w:rsidRPr="0013487A">
        <w:rPr>
          <w:b/>
          <w:sz w:val="28"/>
          <w:szCs w:val="28"/>
          <w:lang w:val="en-US"/>
        </w:rPr>
        <w:t>Ps: Watching TV</w:t>
      </w:r>
    </w:p>
    <w:p w:rsidR="00C95C9B" w:rsidRPr="002A4840" w:rsidRDefault="00C95C9B" w:rsidP="002A4840">
      <w:pPr>
        <w:pStyle w:val="ListParagraph"/>
        <w:numPr>
          <w:ilvl w:val="0"/>
          <w:numId w:val="7"/>
        </w:numPr>
        <w:tabs>
          <w:tab w:val="left" w:pos="945"/>
        </w:tabs>
        <w:rPr>
          <w:sz w:val="28"/>
          <w:szCs w:val="28"/>
          <w:lang w:val="en-US"/>
        </w:rPr>
      </w:pPr>
      <w:r w:rsidRPr="002A4840">
        <w:rPr>
          <w:sz w:val="28"/>
          <w:szCs w:val="28"/>
          <w:lang w:val="en-US"/>
        </w:rPr>
        <w:t>Such people like to visit different cities, towns and historical places. Some people even visit other countries. They can travel by car, by plane, by train, by bus or on foot. This hobby helps them to learn history, geography and traditions of different people and countries.</w:t>
      </w:r>
    </w:p>
    <w:p w:rsidR="00C95C9B" w:rsidRPr="0013487A" w:rsidRDefault="00C95C9B" w:rsidP="002A4840">
      <w:pPr>
        <w:pStyle w:val="ListParagraph"/>
        <w:tabs>
          <w:tab w:val="left" w:pos="945"/>
        </w:tabs>
        <w:ind w:left="765"/>
        <w:rPr>
          <w:b/>
          <w:sz w:val="28"/>
          <w:szCs w:val="28"/>
          <w:lang w:val="en-US"/>
        </w:rPr>
      </w:pPr>
      <w:r w:rsidRPr="0013487A">
        <w:rPr>
          <w:b/>
          <w:sz w:val="28"/>
          <w:szCs w:val="28"/>
          <w:lang w:val="en-US"/>
        </w:rPr>
        <w:t>Ps: travelling</w:t>
      </w:r>
    </w:p>
    <w:p w:rsidR="00C95C9B" w:rsidRPr="002A4840" w:rsidRDefault="00C95C9B" w:rsidP="002A4840">
      <w:pPr>
        <w:pStyle w:val="ListParagraph"/>
        <w:numPr>
          <w:ilvl w:val="0"/>
          <w:numId w:val="7"/>
        </w:numPr>
        <w:tabs>
          <w:tab w:val="left" w:pos="945"/>
        </w:tabs>
        <w:rPr>
          <w:sz w:val="28"/>
          <w:szCs w:val="28"/>
          <w:lang w:val="en-US"/>
        </w:rPr>
      </w:pPr>
      <w:r w:rsidRPr="002A4840">
        <w:rPr>
          <w:sz w:val="28"/>
          <w:szCs w:val="28"/>
          <w:lang w:val="en-US"/>
        </w:rPr>
        <w:t>People like to sing songs. Sometimes they go to music school. They like to listen to the songs and sing them.</w:t>
      </w:r>
    </w:p>
    <w:p w:rsidR="00C95C9B" w:rsidRDefault="00C95C9B" w:rsidP="0060405B">
      <w:pPr>
        <w:pStyle w:val="ListParagraph"/>
        <w:tabs>
          <w:tab w:val="left" w:pos="945"/>
          <w:tab w:val="left" w:pos="2487"/>
        </w:tabs>
        <w:ind w:left="765"/>
        <w:rPr>
          <w:sz w:val="28"/>
          <w:szCs w:val="28"/>
        </w:rPr>
      </w:pPr>
      <w:r w:rsidRPr="0013487A">
        <w:rPr>
          <w:b/>
          <w:sz w:val="28"/>
          <w:szCs w:val="28"/>
          <w:lang w:val="en-US"/>
        </w:rPr>
        <w:t>Ps:</w:t>
      </w:r>
      <w:r w:rsidRPr="002A4840">
        <w:rPr>
          <w:sz w:val="28"/>
          <w:szCs w:val="28"/>
          <w:lang w:val="en-US"/>
        </w:rPr>
        <w:t xml:space="preserve"> singing</w:t>
      </w:r>
      <w:r>
        <w:rPr>
          <w:sz w:val="28"/>
          <w:szCs w:val="28"/>
          <w:lang w:val="en-US"/>
        </w:rPr>
        <w:tab/>
      </w:r>
    </w:p>
    <w:p w:rsidR="00C95C9B" w:rsidRPr="00F13BF5" w:rsidRDefault="00C95C9B" w:rsidP="00F13BF5">
      <w:pPr>
        <w:pStyle w:val="ListParagraph"/>
        <w:tabs>
          <w:tab w:val="left" w:pos="945"/>
          <w:tab w:val="left" w:pos="2487"/>
        </w:tabs>
        <w:ind w:left="0"/>
        <w:rPr>
          <w:sz w:val="28"/>
          <w:szCs w:val="28"/>
          <w:lang w:val="en-US"/>
        </w:rPr>
      </w:pPr>
    </w:p>
    <w:p w:rsidR="00C95C9B" w:rsidRPr="002A4840" w:rsidRDefault="00C95C9B" w:rsidP="002A4840">
      <w:pPr>
        <w:pStyle w:val="ListParagraph"/>
        <w:numPr>
          <w:ilvl w:val="0"/>
          <w:numId w:val="1"/>
        </w:numPr>
        <w:tabs>
          <w:tab w:val="left" w:pos="945"/>
        </w:tabs>
        <w:rPr>
          <w:b/>
          <w:sz w:val="28"/>
          <w:szCs w:val="28"/>
          <w:lang w:val="en-US"/>
        </w:rPr>
      </w:pPr>
      <w:r w:rsidRPr="002A4840">
        <w:rPr>
          <w:b/>
          <w:sz w:val="28"/>
          <w:szCs w:val="28"/>
          <w:lang w:val="uk-UA"/>
        </w:rPr>
        <w:t>Заключна частина уроку</w:t>
      </w:r>
    </w:p>
    <w:p w:rsidR="00C95C9B" w:rsidRPr="0013487A" w:rsidRDefault="00C95C9B" w:rsidP="002A4840">
      <w:pPr>
        <w:pStyle w:val="ListParagraph"/>
        <w:numPr>
          <w:ilvl w:val="0"/>
          <w:numId w:val="8"/>
        </w:numPr>
        <w:tabs>
          <w:tab w:val="left" w:pos="945"/>
        </w:tabs>
        <w:rPr>
          <w:b/>
          <w:sz w:val="28"/>
          <w:szCs w:val="28"/>
          <w:lang w:val="en-US"/>
        </w:rPr>
      </w:pPr>
      <w:r w:rsidRPr="0013487A">
        <w:rPr>
          <w:b/>
          <w:sz w:val="28"/>
          <w:szCs w:val="28"/>
          <w:lang w:val="uk-UA"/>
        </w:rPr>
        <w:t xml:space="preserve">Домашнє завдання </w:t>
      </w:r>
    </w:p>
    <w:p w:rsidR="00C95C9B" w:rsidRPr="002A4840" w:rsidRDefault="00C95C9B" w:rsidP="002A4840">
      <w:pPr>
        <w:tabs>
          <w:tab w:val="left" w:pos="945"/>
        </w:tabs>
        <w:rPr>
          <w:sz w:val="28"/>
          <w:szCs w:val="28"/>
          <w:lang w:val="en-US"/>
        </w:rPr>
      </w:pPr>
      <w:r w:rsidRPr="002A4840">
        <w:rPr>
          <w:sz w:val="28"/>
          <w:szCs w:val="28"/>
          <w:lang w:val="uk-UA"/>
        </w:rPr>
        <w:t xml:space="preserve">                  </w:t>
      </w:r>
      <w:r w:rsidRPr="002A4840">
        <w:rPr>
          <w:sz w:val="28"/>
          <w:szCs w:val="28"/>
          <w:lang w:val="en-US"/>
        </w:rPr>
        <w:t>Prepare a story about your family hobbies</w:t>
      </w:r>
    </w:p>
    <w:p w:rsidR="00C95C9B" w:rsidRPr="0013487A" w:rsidRDefault="00C95C9B" w:rsidP="002A4840">
      <w:pPr>
        <w:pStyle w:val="ListParagraph"/>
        <w:numPr>
          <w:ilvl w:val="0"/>
          <w:numId w:val="8"/>
        </w:numPr>
        <w:tabs>
          <w:tab w:val="left" w:pos="945"/>
        </w:tabs>
        <w:rPr>
          <w:b/>
          <w:sz w:val="28"/>
          <w:szCs w:val="28"/>
          <w:lang w:val="en-US"/>
        </w:rPr>
      </w:pPr>
      <w:r w:rsidRPr="0013487A">
        <w:rPr>
          <w:b/>
          <w:sz w:val="28"/>
          <w:szCs w:val="28"/>
          <w:lang w:val="uk-UA"/>
        </w:rPr>
        <w:t>Підведення підсумків уроку</w:t>
      </w:r>
    </w:p>
    <w:p w:rsidR="00C95C9B" w:rsidRPr="002A4840" w:rsidRDefault="00C95C9B" w:rsidP="002A4840">
      <w:pPr>
        <w:tabs>
          <w:tab w:val="left" w:pos="945"/>
        </w:tabs>
        <w:rPr>
          <w:sz w:val="28"/>
          <w:szCs w:val="28"/>
          <w:lang w:val="uk-UA"/>
        </w:rPr>
      </w:pPr>
      <w:r w:rsidRPr="00397A59">
        <w:rPr>
          <w:b/>
          <w:sz w:val="28"/>
          <w:szCs w:val="28"/>
          <w:lang w:val="uk-UA"/>
        </w:rPr>
        <w:t xml:space="preserve">     </w:t>
      </w:r>
      <w:r w:rsidRPr="00397A59">
        <w:rPr>
          <w:b/>
          <w:sz w:val="28"/>
          <w:szCs w:val="28"/>
          <w:lang w:val="en-US"/>
        </w:rPr>
        <w:t>Mrs Gr:</w:t>
      </w:r>
      <w:r w:rsidRPr="002A4840">
        <w:rPr>
          <w:sz w:val="28"/>
          <w:szCs w:val="28"/>
          <w:lang w:val="en-US"/>
        </w:rPr>
        <w:t xml:space="preserve"> What did you learn at the lesson today, Tom</w:t>
      </w:r>
      <w:r w:rsidRPr="002A4840">
        <w:rPr>
          <w:sz w:val="28"/>
          <w:szCs w:val="28"/>
          <w:lang w:val="uk-UA"/>
        </w:rPr>
        <w:t>?</w:t>
      </w:r>
    </w:p>
    <w:p w:rsidR="00C95C9B" w:rsidRPr="002A4840" w:rsidRDefault="00C95C9B" w:rsidP="002A4840">
      <w:pPr>
        <w:tabs>
          <w:tab w:val="left" w:pos="945"/>
        </w:tabs>
        <w:rPr>
          <w:sz w:val="28"/>
          <w:szCs w:val="28"/>
          <w:lang w:val="en-US"/>
        </w:rPr>
      </w:pPr>
      <w:r w:rsidRPr="002A4840">
        <w:rPr>
          <w:sz w:val="28"/>
          <w:szCs w:val="28"/>
          <w:lang w:val="uk-UA"/>
        </w:rPr>
        <w:t xml:space="preserve">   </w:t>
      </w:r>
      <w:r w:rsidRPr="002A4840">
        <w:rPr>
          <w:sz w:val="28"/>
          <w:szCs w:val="28"/>
          <w:lang w:val="en-US"/>
        </w:rPr>
        <w:t xml:space="preserve">    Tom: I like….  </w:t>
      </w:r>
    </w:p>
    <w:p w:rsidR="00C95C9B" w:rsidRPr="002A4840" w:rsidRDefault="00C95C9B" w:rsidP="002A4840">
      <w:pPr>
        <w:tabs>
          <w:tab w:val="left" w:pos="945"/>
        </w:tabs>
        <w:rPr>
          <w:sz w:val="28"/>
          <w:szCs w:val="28"/>
          <w:lang w:val="uk-UA"/>
        </w:rPr>
      </w:pPr>
      <w:r w:rsidRPr="002A4840">
        <w:rPr>
          <w:sz w:val="28"/>
          <w:szCs w:val="28"/>
          <w:lang w:val="en-US"/>
        </w:rPr>
        <w:t xml:space="preserve">      </w:t>
      </w:r>
      <w:r w:rsidRPr="00397A59">
        <w:rPr>
          <w:b/>
          <w:sz w:val="28"/>
          <w:szCs w:val="28"/>
          <w:lang w:val="en-US"/>
        </w:rPr>
        <w:t>Mr. Gr:</w:t>
      </w:r>
      <w:r w:rsidRPr="002A4840">
        <w:rPr>
          <w:sz w:val="28"/>
          <w:szCs w:val="28"/>
          <w:lang w:val="en-US"/>
        </w:rPr>
        <w:t xml:space="preserve"> I’m happy to hear it.</w:t>
      </w:r>
    </w:p>
    <w:p w:rsidR="00C95C9B" w:rsidRPr="002A4840" w:rsidRDefault="00C95C9B" w:rsidP="002A4840">
      <w:pPr>
        <w:tabs>
          <w:tab w:val="left" w:pos="945"/>
        </w:tabs>
        <w:rPr>
          <w:sz w:val="28"/>
          <w:szCs w:val="28"/>
          <w:lang w:val="uk-UA"/>
        </w:rPr>
      </w:pPr>
      <w:r w:rsidRPr="002A4840">
        <w:rPr>
          <w:sz w:val="28"/>
          <w:szCs w:val="28"/>
          <w:lang w:val="uk-UA"/>
        </w:rPr>
        <w:t xml:space="preserve">       </w:t>
      </w:r>
      <w:r w:rsidRPr="002A4840">
        <w:rPr>
          <w:sz w:val="28"/>
          <w:szCs w:val="28"/>
          <w:lang w:val="en-US"/>
        </w:rPr>
        <w:t xml:space="preserve">   </w:t>
      </w:r>
      <w:r w:rsidRPr="00397A59">
        <w:rPr>
          <w:b/>
          <w:sz w:val="28"/>
          <w:szCs w:val="28"/>
          <w:lang w:val="en-US"/>
        </w:rPr>
        <w:t xml:space="preserve">T: </w:t>
      </w:r>
      <w:r w:rsidRPr="002A4840">
        <w:rPr>
          <w:sz w:val="28"/>
          <w:szCs w:val="28"/>
          <w:lang w:val="en-US"/>
        </w:rPr>
        <w:t>Tom , has you</w:t>
      </w:r>
      <w:r>
        <w:rPr>
          <w:sz w:val="28"/>
          <w:szCs w:val="28"/>
          <w:lang w:val="en-US"/>
        </w:rPr>
        <w:t xml:space="preserve"> chosen a hobby? What is it? </w:t>
      </w:r>
      <w:r w:rsidRPr="002A4840">
        <w:rPr>
          <w:sz w:val="28"/>
          <w:szCs w:val="28"/>
          <w:lang w:val="en-US"/>
        </w:rPr>
        <w:t xml:space="preserve"> Did you like our lesson?</w:t>
      </w:r>
      <w:r w:rsidRPr="002A4840">
        <w:rPr>
          <w:sz w:val="28"/>
          <w:szCs w:val="28"/>
          <w:lang w:val="uk-UA"/>
        </w:rPr>
        <w:t xml:space="preserve"> </w:t>
      </w:r>
    </w:p>
    <w:p w:rsidR="00C95C9B" w:rsidRPr="0013487A" w:rsidRDefault="00C95C9B" w:rsidP="002A4840">
      <w:pPr>
        <w:pStyle w:val="ListParagraph"/>
        <w:numPr>
          <w:ilvl w:val="0"/>
          <w:numId w:val="8"/>
        </w:numPr>
        <w:tabs>
          <w:tab w:val="left" w:pos="945"/>
        </w:tabs>
        <w:rPr>
          <w:b/>
          <w:sz w:val="28"/>
          <w:szCs w:val="28"/>
          <w:lang w:val="uk-UA"/>
        </w:rPr>
      </w:pPr>
      <w:r w:rsidRPr="0013487A">
        <w:rPr>
          <w:b/>
          <w:sz w:val="28"/>
          <w:szCs w:val="28"/>
          <w:lang w:val="uk-UA"/>
        </w:rPr>
        <w:t xml:space="preserve">Оцінювання </w:t>
      </w:r>
    </w:p>
    <w:p w:rsidR="00C95C9B" w:rsidRDefault="00C95C9B" w:rsidP="002A4840">
      <w:pPr>
        <w:tabs>
          <w:tab w:val="left" w:pos="945"/>
        </w:tabs>
        <w:rPr>
          <w:sz w:val="28"/>
          <w:szCs w:val="28"/>
          <w:lang w:val="en-US"/>
        </w:rPr>
      </w:pPr>
      <w:r w:rsidRPr="002A4840">
        <w:rPr>
          <w:sz w:val="28"/>
          <w:szCs w:val="28"/>
          <w:lang w:val="uk-UA"/>
        </w:rPr>
        <w:t xml:space="preserve"> </w:t>
      </w:r>
      <w:r w:rsidRPr="002A4840">
        <w:rPr>
          <w:sz w:val="28"/>
          <w:szCs w:val="28"/>
          <w:lang w:val="en-US"/>
        </w:rPr>
        <w:t>T: Today you’ve worked very well. Your marks are………  And now put up your smiles and show me your mood at the end of our lesson.</w:t>
      </w:r>
    </w:p>
    <w:p w:rsidR="00C95C9B" w:rsidRDefault="00C95C9B" w:rsidP="002A4840">
      <w:pPr>
        <w:tabs>
          <w:tab w:val="left" w:pos="945"/>
        </w:tabs>
        <w:rPr>
          <w:sz w:val="28"/>
          <w:szCs w:val="28"/>
          <w:lang w:val="en-US"/>
        </w:rPr>
      </w:pPr>
    </w:p>
    <w:p w:rsidR="00C95C9B" w:rsidRPr="002A4840" w:rsidRDefault="00C95C9B" w:rsidP="00177A01">
      <w:pPr>
        <w:tabs>
          <w:tab w:val="left" w:pos="945"/>
        </w:tabs>
        <w:jc w:val="center"/>
        <w:rPr>
          <w:sz w:val="28"/>
          <w:szCs w:val="28"/>
          <w:lang w:val="en-US"/>
        </w:rPr>
      </w:pPr>
      <w:r>
        <w:rPr>
          <w:sz w:val="28"/>
          <w:szCs w:val="28"/>
          <w:lang w:val="en-US"/>
        </w:rPr>
        <w:t xml:space="preserve">    </w:t>
      </w:r>
    </w:p>
    <w:p w:rsidR="00C95C9B" w:rsidRPr="002A4840" w:rsidRDefault="00C95C9B" w:rsidP="00177A01">
      <w:pPr>
        <w:tabs>
          <w:tab w:val="left" w:pos="945"/>
        </w:tabs>
        <w:spacing w:after="0"/>
        <w:rPr>
          <w:sz w:val="28"/>
          <w:szCs w:val="28"/>
          <w:lang w:val="en-US"/>
        </w:rPr>
      </w:pPr>
      <w:r w:rsidRPr="002A4840">
        <w:rPr>
          <w:sz w:val="28"/>
          <w:szCs w:val="28"/>
          <w:lang w:val="en-US"/>
        </w:rPr>
        <w:t xml:space="preserve">  </w:t>
      </w:r>
    </w:p>
    <w:sectPr w:rsidR="00C95C9B" w:rsidRPr="002A4840" w:rsidSect="00E91D6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C9B" w:rsidRDefault="00C95C9B" w:rsidP="00177A01">
      <w:pPr>
        <w:spacing w:after="0" w:line="240" w:lineRule="auto"/>
      </w:pPr>
      <w:r>
        <w:separator/>
      </w:r>
    </w:p>
  </w:endnote>
  <w:endnote w:type="continuationSeparator" w:id="0">
    <w:p w:rsidR="00C95C9B" w:rsidRDefault="00C95C9B" w:rsidP="00177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C9B" w:rsidRDefault="00C95C9B" w:rsidP="00177A01">
      <w:pPr>
        <w:spacing w:after="0" w:line="240" w:lineRule="auto"/>
      </w:pPr>
      <w:r>
        <w:separator/>
      </w:r>
    </w:p>
  </w:footnote>
  <w:footnote w:type="continuationSeparator" w:id="0">
    <w:p w:rsidR="00C95C9B" w:rsidRDefault="00C95C9B" w:rsidP="00177A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90725"/>
    <w:multiLevelType w:val="hybridMultilevel"/>
    <w:tmpl w:val="7C123D48"/>
    <w:lvl w:ilvl="0" w:tplc="DA6E349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
    <w:nsid w:val="0E2378D4"/>
    <w:multiLevelType w:val="hybridMultilevel"/>
    <w:tmpl w:val="3FB208BC"/>
    <w:lvl w:ilvl="0" w:tplc="6ABE6340">
      <w:start w:val="1"/>
      <w:numFmt w:val="decimal"/>
      <w:lvlText w:val="%1."/>
      <w:lvlJc w:val="left"/>
      <w:pPr>
        <w:ind w:left="502" w:hanging="360"/>
      </w:pPr>
      <w:rPr>
        <w:rFonts w:cs="Times New Roman" w:hint="default"/>
        <w:b/>
        <w:color w:val="auto"/>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11C84D46"/>
    <w:multiLevelType w:val="hybridMultilevel"/>
    <w:tmpl w:val="6D00051A"/>
    <w:lvl w:ilvl="0" w:tplc="207CAD7E">
      <w:start w:val="1"/>
      <w:numFmt w:val="decimal"/>
      <w:lvlText w:val="%1."/>
      <w:lvlJc w:val="left"/>
      <w:pPr>
        <w:ind w:left="1353" w:hanging="360"/>
      </w:pPr>
      <w:rPr>
        <w:rFonts w:cs="Times New Roman" w:hint="default"/>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1788780D"/>
    <w:multiLevelType w:val="hybridMultilevel"/>
    <w:tmpl w:val="3BEC4474"/>
    <w:lvl w:ilvl="0" w:tplc="9280CBF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AB4370"/>
    <w:multiLevelType w:val="hybridMultilevel"/>
    <w:tmpl w:val="691A6488"/>
    <w:lvl w:ilvl="0" w:tplc="5972C1FC">
      <w:start w:val="1"/>
      <w:numFmt w:val="lowerLetter"/>
      <w:lvlText w:val="%1)"/>
      <w:lvlJc w:val="left"/>
      <w:pPr>
        <w:ind w:left="465" w:hanging="360"/>
      </w:pPr>
      <w:rPr>
        <w:rFonts w:cs="Times New Roman" w:hint="default"/>
      </w:rPr>
    </w:lvl>
    <w:lvl w:ilvl="1" w:tplc="04190019" w:tentative="1">
      <w:start w:val="1"/>
      <w:numFmt w:val="lowerLetter"/>
      <w:lvlText w:val="%2."/>
      <w:lvlJc w:val="left"/>
      <w:pPr>
        <w:ind w:left="1185" w:hanging="360"/>
      </w:pPr>
      <w:rPr>
        <w:rFonts w:cs="Times New Roman"/>
      </w:rPr>
    </w:lvl>
    <w:lvl w:ilvl="2" w:tplc="0419001B" w:tentative="1">
      <w:start w:val="1"/>
      <w:numFmt w:val="lowerRoman"/>
      <w:lvlText w:val="%3."/>
      <w:lvlJc w:val="right"/>
      <w:pPr>
        <w:ind w:left="1905" w:hanging="180"/>
      </w:pPr>
      <w:rPr>
        <w:rFonts w:cs="Times New Roman"/>
      </w:rPr>
    </w:lvl>
    <w:lvl w:ilvl="3" w:tplc="0419000F" w:tentative="1">
      <w:start w:val="1"/>
      <w:numFmt w:val="decimal"/>
      <w:lvlText w:val="%4."/>
      <w:lvlJc w:val="left"/>
      <w:pPr>
        <w:ind w:left="2625" w:hanging="360"/>
      </w:pPr>
      <w:rPr>
        <w:rFonts w:cs="Times New Roman"/>
      </w:rPr>
    </w:lvl>
    <w:lvl w:ilvl="4" w:tplc="04190019" w:tentative="1">
      <w:start w:val="1"/>
      <w:numFmt w:val="lowerLetter"/>
      <w:lvlText w:val="%5."/>
      <w:lvlJc w:val="left"/>
      <w:pPr>
        <w:ind w:left="3345" w:hanging="360"/>
      </w:pPr>
      <w:rPr>
        <w:rFonts w:cs="Times New Roman"/>
      </w:rPr>
    </w:lvl>
    <w:lvl w:ilvl="5" w:tplc="0419001B" w:tentative="1">
      <w:start w:val="1"/>
      <w:numFmt w:val="lowerRoman"/>
      <w:lvlText w:val="%6."/>
      <w:lvlJc w:val="right"/>
      <w:pPr>
        <w:ind w:left="4065" w:hanging="180"/>
      </w:pPr>
      <w:rPr>
        <w:rFonts w:cs="Times New Roman"/>
      </w:rPr>
    </w:lvl>
    <w:lvl w:ilvl="6" w:tplc="0419000F" w:tentative="1">
      <w:start w:val="1"/>
      <w:numFmt w:val="decimal"/>
      <w:lvlText w:val="%7."/>
      <w:lvlJc w:val="left"/>
      <w:pPr>
        <w:ind w:left="4785" w:hanging="360"/>
      </w:pPr>
      <w:rPr>
        <w:rFonts w:cs="Times New Roman"/>
      </w:rPr>
    </w:lvl>
    <w:lvl w:ilvl="7" w:tplc="04190019" w:tentative="1">
      <w:start w:val="1"/>
      <w:numFmt w:val="lowerLetter"/>
      <w:lvlText w:val="%8."/>
      <w:lvlJc w:val="left"/>
      <w:pPr>
        <w:ind w:left="5505" w:hanging="360"/>
      </w:pPr>
      <w:rPr>
        <w:rFonts w:cs="Times New Roman"/>
      </w:rPr>
    </w:lvl>
    <w:lvl w:ilvl="8" w:tplc="0419001B" w:tentative="1">
      <w:start w:val="1"/>
      <w:numFmt w:val="lowerRoman"/>
      <w:lvlText w:val="%9."/>
      <w:lvlJc w:val="right"/>
      <w:pPr>
        <w:ind w:left="6225" w:hanging="180"/>
      </w:pPr>
      <w:rPr>
        <w:rFonts w:cs="Times New Roman"/>
      </w:rPr>
    </w:lvl>
  </w:abstractNum>
  <w:abstractNum w:abstractNumId="5">
    <w:nsid w:val="18BE7562"/>
    <w:multiLevelType w:val="multilevel"/>
    <w:tmpl w:val="D56402A8"/>
    <w:lvl w:ilvl="0">
      <w:start w:val="1"/>
      <w:numFmt w:val="decimal"/>
      <w:lvlText w:val="%1."/>
      <w:lvlJc w:val="left"/>
      <w:pPr>
        <w:ind w:left="405" w:hanging="360"/>
      </w:pPr>
      <w:rPr>
        <w:rFonts w:cs="Times New Roman" w:hint="default"/>
      </w:rPr>
    </w:lvl>
    <w:lvl w:ilvl="1">
      <w:start w:val="1"/>
      <w:numFmt w:val="lowerLetter"/>
      <w:lvlText w:val="%2."/>
      <w:lvlJc w:val="left"/>
      <w:pPr>
        <w:ind w:left="1125" w:hanging="360"/>
      </w:pPr>
      <w:rPr>
        <w:rFonts w:cs="Times New Roman"/>
      </w:rPr>
    </w:lvl>
    <w:lvl w:ilvl="2">
      <w:start w:val="1"/>
      <w:numFmt w:val="lowerRoman"/>
      <w:lvlText w:val="%3."/>
      <w:lvlJc w:val="right"/>
      <w:pPr>
        <w:ind w:left="1845" w:hanging="180"/>
      </w:pPr>
      <w:rPr>
        <w:rFonts w:cs="Times New Roman"/>
      </w:rPr>
    </w:lvl>
    <w:lvl w:ilvl="3">
      <w:start w:val="1"/>
      <w:numFmt w:val="decimal"/>
      <w:lvlText w:val="%4."/>
      <w:lvlJc w:val="left"/>
      <w:pPr>
        <w:ind w:left="2565" w:hanging="360"/>
      </w:pPr>
      <w:rPr>
        <w:rFonts w:cs="Times New Roman"/>
      </w:rPr>
    </w:lvl>
    <w:lvl w:ilvl="4">
      <w:start w:val="1"/>
      <w:numFmt w:val="lowerLetter"/>
      <w:lvlText w:val="%5."/>
      <w:lvlJc w:val="left"/>
      <w:pPr>
        <w:ind w:left="3285" w:hanging="360"/>
      </w:pPr>
      <w:rPr>
        <w:rFonts w:cs="Times New Roman"/>
      </w:rPr>
    </w:lvl>
    <w:lvl w:ilvl="5">
      <w:start w:val="1"/>
      <w:numFmt w:val="lowerRoman"/>
      <w:lvlText w:val="%6."/>
      <w:lvlJc w:val="right"/>
      <w:pPr>
        <w:ind w:left="4005" w:hanging="180"/>
      </w:pPr>
      <w:rPr>
        <w:rFonts w:cs="Times New Roman"/>
      </w:rPr>
    </w:lvl>
    <w:lvl w:ilvl="6">
      <w:start w:val="1"/>
      <w:numFmt w:val="decimal"/>
      <w:lvlText w:val="%7."/>
      <w:lvlJc w:val="left"/>
      <w:pPr>
        <w:ind w:left="4725" w:hanging="360"/>
      </w:pPr>
      <w:rPr>
        <w:rFonts w:cs="Times New Roman"/>
      </w:rPr>
    </w:lvl>
    <w:lvl w:ilvl="7">
      <w:start w:val="1"/>
      <w:numFmt w:val="lowerLetter"/>
      <w:lvlText w:val="%8."/>
      <w:lvlJc w:val="left"/>
      <w:pPr>
        <w:ind w:left="5445" w:hanging="360"/>
      </w:pPr>
      <w:rPr>
        <w:rFonts w:cs="Times New Roman"/>
      </w:rPr>
    </w:lvl>
    <w:lvl w:ilvl="8">
      <w:start w:val="1"/>
      <w:numFmt w:val="lowerRoman"/>
      <w:lvlText w:val="%9."/>
      <w:lvlJc w:val="right"/>
      <w:pPr>
        <w:ind w:left="6165" w:hanging="180"/>
      </w:pPr>
      <w:rPr>
        <w:rFonts w:cs="Times New Roman"/>
      </w:rPr>
    </w:lvl>
  </w:abstractNum>
  <w:abstractNum w:abstractNumId="6">
    <w:nsid w:val="33921880"/>
    <w:multiLevelType w:val="hybridMultilevel"/>
    <w:tmpl w:val="3296F652"/>
    <w:lvl w:ilvl="0" w:tplc="7960EE0E">
      <w:start w:val="3"/>
      <w:numFmt w:val="bullet"/>
      <w:lvlText w:val="-"/>
      <w:lvlJc w:val="left"/>
      <w:pPr>
        <w:tabs>
          <w:tab w:val="num" w:pos="480"/>
        </w:tabs>
        <w:ind w:left="480" w:hanging="360"/>
      </w:pPr>
      <w:rPr>
        <w:rFonts w:ascii="Calibri" w:eastAsia="Times New Roman" w:hAnsi="Calibri" w:hint="default"/>
        <w:b/>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7">
    <w:nsid w:val="3EBE423A"/>
    <w:multiLevelType w:val="multilevel"/>
    <w:tmpl w:val="D56402A8"/>
    <w:lvl w:ilvl="0">
      <w:start w:val="1"/>
      <w:numFmt w:val="decimal"/>
      <w:lvlText w:val="%1."/>
      <w:lvlJc w:val="left"/>
      <w:pPr>
        <w:ind w:left="405" w:hanging="360"/>
      </w:pPr>
      <w:rPr>
        <w:rFonts w:cs="Times New Roman" w:hint="default"/>
      </w:rPr>
    </w:lvl>
    <w:lvl w:ilvl="1">
      <w:start w:val="1"/>
      <w:numFmt w:val="lowerLetter"/>
      <w:lvlText w:val="%2."/>
      <w:lvlJc w:val="left"/>
      <w:pPr>
        <w:ind w:left="1125" w:hanging="360"/>
      </w:pPr>
      <w:rPr>
        <w:rFonts w:cs="Times New Roman"/>
      </w:rPr>
    </w:lvl>
    <w:lvl w:ilvl="2">
      <w:start w:val="1"/>
      <w:numFmt w:val="lowerRoman"/>
      <w:lvlText w:val="%3."/>
      <w:lvlJc w:val="right"/>
      <w:pPr>
        <w:ind w:left="1845" w:hanging="180"/>
      </w:pPr>
      <w:rPr>
        <w:rFonts w:cs="Times New Roman"/>
      </w:rPr>
    </w:lvl>
    <w:lvl w:ilvl="3">
      <w:start w:val="1"/>
      <w:numFmt w:val="decimal"/>
      <w:lvlText w:val="%4."/>
      <w:lvlJc w:val="left"/>
      <w:pPr>
        <w:ind w:left="2565" w:hanging="360"/>
      </w:pPr>
      <w:rPr>
        <w:rFonts w:cs="Times New Roman"/>
      </w:rPr>
    </w:lvl>
    <w:lvl w:ilvl="4">
      <w:start w:val="1"/>
      <w:numFmt w:val="lowerLetter"/>
      <w:lvlText w:val="%5."/>
      <w:lvlJc w:val="left"/>
      <w:pPr>
        <w:ind w:left="3285" w:hanging="360"/>
      </w:pPr>
      <w:rPr>
        <w:rFonts w:cs="Times New Roman"/>
      </w:rPr>
    </w:lvl>
    <w:lvl w:ilvl="5">
      <w:start w:val="1"/>
      <w:numFmt w:val="lowerRoman"/>
      <w:lvlText w:val="%6."/>
      <w:lvlJc w:val="right"/>
      <w:pPr>
        <w:ind w:left="4005" w:hanging="180"/>
      </w:pPr>
      <w:rPr>
        <w:rFonts w:cs="Times New Roman"/>
      </w:rPr>
    </w:lvl>
    <w:lvl w:ilvl="6">
      <w:start w:val="1"/>
      <w:numFmt w:val="decimal"/>
      <w:lvlText w:val="%7."/>
      <w:lvlJc w:val="left"/>
      <w:pPr>
        <w:ind w:left="4725" w:hanging="360"/>
      </w:pPr>
      <w:rPr>
        <w:rFonts w:cs="Times New Roman"/>
      </w:rPr>
    </w:lvl>
    <w:lvl w:ilvl="7">
      <w:start w:val="1"/>
      <w:numFmt w:val="lowerLetter"/>
      <w:lvlText w:val="%8."/>
      <w:lvlJc w:val="left"/>
      <w:pPr>
        <w:ind w:left="5445" w:hanging="360"/>
      </w:pPr>
      <w:rPr>
        <w:rFonts w:cs="Times New Roman"/>
      </w:rPr>
    </w:lvl>
    <w:lvl w:ilvl="8">
      <w:start w:val="1"/>
      <w:numFmt w:val="lowerRoman"/>
      <w:lvlText w:val="%9."/>
      <w:lvlJc w:val="right"/>
      <w:pPr>
        <w:ind w:left="6165" w:hanging="180"/>
      </w:pPr>
      <w:rPr>
        <w:rFonts w:cs="Times New Roman"/>
      </w:rPr>
    </w:lvl>
  </w:abstractNum>
  <w:abstractNum w:abstractNumId="8">
    <w:nsid w:val="52B23630"/>
    <w:multiLevelType w:val="hybridMultilevel"/>
    <w:tmpl w:val="EF761092"/>
    <w:lvl w:ilvl="0" w:tplc="DB48FF1E">
      <w:start w:val="1"/>
      <w:numFmt w:val="decimal"/>
      <w:lvlText w:val="%1."/>
      <w:lvlJc w:val="left"/>
      <w:pPr>
        <w:ind w:left="2115" w:hanging="360"/>
      </w:pPr>
      <w:rPr>
        <w:rFonts w:cs="Times New Roman" w:hint="default"/>
      </w:rPr>
    </w:lvl>
    <w:lvl w:ilvl="1" w:tplc="04190019" w:tentative="1">
      <w:start w:val="1"/>
      <w:numFmt w:val="lowerLetter"/>
      <w:lvlText w:val="%2."/>
      <w:lvlJc w:val="left"/>
      <w:pPr>
        <w:ind w:left="2835" w:hanging="360"/>
      </w:pPr>
      <w:rPr>
        <w:rFonts w:cs="Times New Roman"/>
      </w:rPr>
    </w:lvl>
    <w:lvl w:ilvl="2" w:tplc="0419001B" w:tentative="1">
      <w:start w:val="1"/>
      <w:numFmt w:val="lowerRoman"/>
      <w:lvlText w:val="%3."/>
      <w:lvlJc w:val="right"/>
      <w:pPr>
        <w:ind w:left="3555" w:hanging="180"/>
      </w:pPr>
      <w:rPr>
        <w:rFonts w:cs="Times New Roman"/>
      </w:rPr>
    </w:lvl>
    <w:lvl w:ilvl="3" w:tplc="0419000F" w:tentative="1">
      <w:start w:val="1"/>
      <w:numFmt w:val="decimal"/>
      <w:lvlText w:val="%4."/>
      <w:lvlJc w:val="left"/>
      <w:pPr>
        <w:ind w:left="4275" w:hanging="360"/>
      </w:pPr>
      <w:rPr>
        <w:rFonts w:cs="Times New Roman"/>
      </w:rPr>
    </w:lvl>
    <w:lvl w:ilvl="4" w:tplc="04190019" w:tentative="1">
      <w:start w:val="1"/>
      <w:numFmt w:val="lowerLetter"/>
      <w:lvlText w:val="%5."/>
      <w:lvlJc w:val="left"/>
      <w:pPr>
        <w:ind w:left="4995" w:hanging="360"/>
      </w:pPr>
      <w:rPr>
        <w:rFonts w:cs="Times New Roman"/>
      </w:rPr>
    </w:lvl>
    <w:lvl w:ilvl="5" w:tplc="0419001B" w:tentative="1">
      <w:start w:val="1"/>
      <w:numFmt w:val="lowerRoman"/>
      <w:lvlText w:val="%6."/>
      <w:lvlJc w:val="right"/>
      <w:pPr>
        <w:ind w:left="5715" w:hanging="180"/>
      </w:pPr>
      <w:rPr>
        <w:rFonts w:cs="Times New Roman"/>
      </w:rPr>
    </w:lvl>
    <w:lvl w:ilvl="6" w:tplc="0419000F" w:tentative="1">
      <w:start w:val="1"/>
      <w:numFmt w:val="decimal"/>
      <w:lvlText w:val="%7."/>
      <w:lvlJc w:val="left"/>
      <w:pPr>
        <w:ind w:left="6435" w:hanging="360"/>
      </w:pPr>
      <w:rPr>
        <w:rFonts w:cs="Times New Roman"/>
      </w:rPr>
    </w:lvl>
    <w:lvl w:ilvl="7" w:tplc="04190019" w:tentative="1">
      <w:start w:val="1"/>
      <w:numFmt w:val="lowerLetter"/>
      <w:lvlText w:val="%8."/>
      <w:lvlJc w:val="left"/>
      <w:pPr>
        <w:ind w:left="7155" w:hanging="360"/>
      </w:pPr>
      <w:rPr>
        <w:rFonts w:cs="Times New Roman"/>
      </w:rPr>
    </w:lvl>
    <w:lvl w:ilvl="8" w:tplc="0419001B" w:tentative="1">
      <w:start w:val="1"/>
      <w:numFmt w:val="lowerRoman"/>
      <w:lvlText w:val="%9."/>
      <w:lvlJc w:val="right"/>
      <w:pPr>
        <w:ind w:left="7875" w:hanging="180"/>
      </w:pPr>
      <w:rPr>
        <w:rFonts w:cs="Times New Roman"/>
      </w:rPr>
    </w:lvl>
  </w:abstractNum>
  <w:abstractNum w:abstractNumId="9">
    <w:nsid w:val="63230A0D"/>
    <w:multiLevelType w:val="hybridMultilevel"/>
    <w:tmpl w:val="2480A200"/>
    <w:lvl w:ilvl="0" w:tplc="700AB4C8">
      <w:start w:val="1"/>
      <w:numFmt w:val="lowerLetter"/>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0">
    <w:nsid w:val="7C813567"/>
    <w:multiLevelType w:val="hybridMultilevel"/>
    <w:tmpl w:val="D56402A8"/>
    <w:lvl w:ilvl="0" w:tplc="C166138A">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num w:numId="1">
    <w:abstractNumId w:val="3"/>
  </w:num>
  <w:num w:numId="2">
    <w:abstractNumId w:val="2"/>
  </w:num>
  <w:num w:numId="3">
    <w:abstractNumId w:val="1"/>
  </w:num>
  <w:num w:numId="4">
    <w:abstractNumId w:val="4"/>
  </w:num>
  <w:num w:numId="5">
    <w:abstractNumId w:val="9"/>
  </w:num>
  <w:num w:numId="6">
    <w:abstractNumId w:val="10"/>
  </w:num>
  <w:num w:numId="7">
    <w:abstractNumId w:val="0"/>
  </w:num>
  <w:num w:numId="8">
    <w:abstractNumId w:val="8"/>
  </w:num>
  <w:num w:numId="9">
    <w:abstractNumId w:val="6"/>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D69"/>
    <w:rsid w:val="00001CB9"/>
    <w:rsid w:val="00003395"/>
    <w:rsid w:val="00004990"/>
    <w:rsid w:val="000049D9"/>
    <w:rsid w:val="000056F2"/>
    <w:rsid w:val="000068EF"/>
    <w:rsid w:val="00006C92"/>
    <w:rsid w:val="00012940"/>
    <w:rsid w:val="000156A1"/>
    <w:rsid w:val="00017BF3"/>
    <w:rsid w:val="00017CD2"/>
    <w:rsid w:val="00017E70"/>
    <w:rsid w:val="00020553"/>
    <w:rsid w:val="0002285B"/>
    <w:rsid w:val="000228F7"/>
    <w:rsid w:val="000237A8"/>
    <w:rsid w:val="00025038"/>
    <w:rsid w:val="00026C7D"/>
    <w:rsid w:val="0003048F"/>
    <w:rsid w:val="00030863"/>
    <w:rsid w:val="000308D9"/>
    <w:rsid w:val="0003149E"/>
    <w:rsid w:val="00031DFF"/>
    <w:rsid w:val="00032397"/>
    <w:rsid w:val="0003310B"/>
    <w:rsid w:val="00033757"/>
    <w:rsid w:val="00033857"/>
    <w:rsid w:val="0004048E"/>
    <w:rsid w:val="00040B91"/>
    <w:rsid w:val="00041B70"/>
    <w:rsid w:val="00041E8B"/>
    <w:rsid w:val="0004229D"/>
    <w:rsid w:val="00042F03"/>
    <w:rsid w:val="0004357F"/>
    <w:rsid w:val="00043D63"/>
    <w:rsid w:val="00044179"/>
    <w:rsid w:val="00045D5F"/>
    <w:rsid w:val="00046673"/>
    <w:rsid w:val="00046F79"/>
    <w:rsid w:val="000473CA"/>
    <w:rsid w:val="00047AF7"/>
    <w:rsid w:val="00047DFC"/>
    <w:rsid w:val="00050121"/>
    <w:rsid w:val="0005095E"/>
    <w:rsid w:val="0005106B"/>
    <w:rsid w:val="00051887"/>
    <w:rsid w:val="00052318"/>
    <w:rsid w:val="00054583"/>
    <w:rsid w:val="00057764"/>
    <w:rsid w:val="00057B72"/>
    <w:rsid w:val="0006387B"/>
    <w:rsid w:val="00063F00"/>
    <w:rsid w:val="00065195"/>
    <w:rsid w:val="0006521E"/>
    <w:rsid w:val="00065449"/>
    <w:rsid w:val="00066DDF"/>
    <w:rsid w:val="00067621"/>
    <w:rsid w:val="00070AA6"/>
    <w:rsid w:val="00070E29"/>
    <w:rsid w:val="000714BE"/>
    <w:rsid w:val="00071F29"/>
    <w:rsid w:val="00072931"/>
    <w:rsid w:val="000737CE"/>
    <w:rsid w:val="00073DB9"/>
    <w:rsid w:val="00073F0A"/>
    <w:rsid w:val="000763B0"/>
    <w:rsid w:val="000777E9"/>
    <w:rsid w:val="00077C7F"/>
    <w:rsid w:val="000801CA"/>
    <w:rsid w:val="000802AF"/>
    <w:rsid w:val="00080FC4"/>
    <w:rsid w:val="00081401"/>
    <w:rsid w:val="00082C6C"/>
    <w:rsid w:val="00082E58"/>
    <w:rsid w:val="00083CA9"/>
    <w:rsid w:val="00083E7C"/>
    <w:rsid w:val="00084094"/>
    <w:rsid w:val="00084960"/>
    <w:rsid w:val="00085839"/>
    <w:rsid w:val="00091A88"/>
    <w:rsid w:val="000925E3"/>
    <w:rsid w:val="00092611"/>
    <w:rsid w:val="000939CD"/>
    <w:rsid w:val="00096DA0"/>
    <w:rsid w:val="00097BA4"/>
    <w:rsid w:val="000A3CA3"/>
    <w:rsid w:val="000A40C6"/>
    <w:rsid w:val="000A5178"/>
    <w:rsid w:val="000A66A9"/>
    <w:rsid w:val="000B0A9D"/>
    <w:rsid w:val="000B0B97"/>
    <w:rsid w:val="000B0B9D"/>
    <w:rsid w:val="000B29F5"/>
    <w:rsid w:val="000B2C04"/>
    <w:rsid w:val="000B31DA"/>
    <w:rsid w:val="000B4BB4"/>
    <w:rsid w:val="000B572A"/>
    <w:rsid w:val="000B5E23"/>
    <w:rsid w:val="000B6B1F"/>
    <w:rsid w:val="000B6E7C"/>
    <w:rsid w:val="000B718A"/>
    <w:rsid w:val="000B7624"/>
    <w:rsid w:val="000B779D"/>
    <w:rsid w:val="000B7CB6"/>
    <w:rsid w:val="000C0615"/>
    <w:rsid w:val="000C0C87"/>
    <w:rsid w:val="000C18C8"/>
    <w:rsid w:val="000C1F6F"/>
    <w:rsid w:val="000C202A"/>
    <w:rsid w:val="000C2067"/>
    <w:rsid w:val="000C25C2"/>
    <w:rsid w:val="000C25D3"/>
    <w:rsid w:val="000C3220"/>
    <w:rsid w:val="000C3C9B"/>
    <w:rsid w:val="000C4196"/>
    <w:rsid w:val="000C46C8"/>
    <w:rsid w:val="000C4F2B"/>
    <w:rsid w:val="000C5354"/>
    <w:rsid w:val="000C64E1"/>
    <w:rsid w:val="000C6D6C"/>
    <w:rsid w:val="000C72A0"/>
    <w:rsid w:val="000D082C"/>
    <w:rsid w:val="000D1675"/>
    <w:rsid w:val="000D378F"/>
    <w:rsid w:val="000D3B9D"/>
    <w:rsid w:val="000D3E58"/>
    <w:rsid w:val="000D6423"/>
    <w:rsid w:val="000D6DDA"/>
    <w:rsid w:val="000E19DF"/>
    <w:rsid w:val="000E1BAA"/>
    <w:rsid w:val="000E1E89"/>
    <w:rsid w:val="000E27F2"/>
    <w:rsid w:val="000E38D0"/>
    <w:rsid w:val="000E3AE8"/>
    <w:rsid w:val="000E7A00"/>
    <w:rsid w:val="000F22A9"/>
    <w:rsid w:val="000F2CFC"/>
    <w:rsid w:val="000F32B5"/>
    <w:rsid w:val="000F362C"/>
    <w:rsid w:val="000F5DB1"/>
    <w:rsid w:val="000F64AE"/>
    <w:rsid w:val="000F6981"/>
    <w:rsid w:val="000F7757"/>
    <w:rsid w:val="0010047B"/>
    <w:rsid w:val="001009AE"/>
    <w:rsid w:val="00100A6D"/>
    <w:rsid w:val="00101689"/>
    <w:rsid w:val="001038A3"/>
    <w:rsid w:val="0010521F"/>
    <w:rsid w:val="00105756"/>
    <w:rsid w:val="0010673E"/>
    <w:rsid w:val="00107B65"/>
    <w:rsid w:val="00107E25"/>
    <w:rsid w:val="001110EF"/>
    <w:rsid w:val="001123C6"/>
    <w:rsid w:val="00115D2E"/>
    <w:rsid w:val="00117C3C"/>
    <w:rsid w:val="00117D3C"/>
    <w:rsid w:val="00117DAF"/>
    <w:rsid w:val="00122582"/>
    <w:rsid w:val="00123246"/>
    <w:rsid w:val="00126770"/>
    <w:rsid w:val="001273FB"/>
    <w:rsid w:val="00127609"/>
    <w:rsid w:val="00127864"/>
    <w:rsid w:val="00131B70"/>
    <w:rsid w:val="001339F2"/>
    <w:rsid w:val="001340BA"/>
    <w:rsid w:val="0013487A"/>
    <w:rsid w:val="00134DBD"/>
    <w:rsid w:val="00134F89"/>
    <w:rsid w:val="00137A22"/>
    <w:rsid w:val="00141B6D"/>
    <w:rsid w:val="00143269"/>
    <w:rsid w:val="0014402C"/>
    <w:rsid w:val="00144275"/>
    <w:rsid w:val="001443F9"/>
    <w:rsid w:val="001447C6"/>
    <w:rsid w:val="00145A07"/>
    <w:rsid w:val="00146DF8"/>
    <w:rsid w:val="00146FAC"/>
    <w:rsid w:val="00152762"/>
    <w:rsid w:val="001527A4"/>
    <w:rsid w:val="00153A4A"/>
    <w:rsid w:val="00153DD2"/>
    <w:rsid w:val="00154003"/>
    <w:rsid w:val="001555D6"/>
    <w:rsid w:val="00157AB0"/>
    <w:rsid w:val="00160F67"/>
    <w:rsid w:val="00161ADB"/>
    <w:rsid w:val="00161F88"/>
    <w:rsid w:val="001620DD"/>
    <w:rsid w:val="00163A44"/>
    <w:rsid w:val="001667AD"/>
    <w:rsid w:val="00166C42"/>
    <w:rsid w:val="00170802"/>
    <w:rsid w:val="00170BE7"/>
    <w:rsid w:val="00171C72"/>
    <w:rsid w:val="00172430"/>
    <w:rsid w:val="00172663"/>
    <w:rsid w:val="00172D5D"/>
    <w:rsid w:val="0017348B"/>
    <w:rsid w:val="00173FA4"/>
    <w:rsid w:val="001749ED"/>
    <w:rsid w:val="00175640"/>
    <w:rsid w:val="00176002"/>
    <w:rsid w:val="0017645A"/>
    <w:rsid w:val="00177A01"/>
    <w:rsid w:val="00180237"/>
    <w:rsid w:val="00180240"/>
    <w:rsid w:val="00181C6F"/>
    <w:rsid w:val="00181D5B"/>
    <w:rsid w:val="00185891"/>
    <w:rsid w:val="001860F1"/>
    <w:rsid w:val="00186E59"/>
    <w:rsid w:val="00187949"/>
    <w:rsid w:val="001921A6"/>
    <w:rsid w:val="001929FA"/>
    <w:rsid w:val="00192B9C"/>
    <w:rsid w:val="001930DF"/>
    <w:rsid w:val="001939FB"/>
    <w:rsid w:val="00194A82"/>
    <w:rsid w:val="00195A8D"/>
    <w:rsid w:val="00196FFD"/>
    <w:rsid w:val="001A0C16"/>
    <w:rsid w:val="001A12FF"/>
    <w:rsid w:val="001A1D5B"/>
    <w:rsid w:val="001A2315"/>
    <w:rsid w:val="001A2B41"/>
    <w:rsid w:val="001A5B93"/>
    <w:rsid w:val="001A633C"/>
    <w:rsid w:val="001A6D0F"/>
    <w:rsid w:val="001B0809"/>
    <w:rsid w:val="001B0C57"/>
    <w:rsid w:val="001B0F74"/>
    <w:rsid w:val="001B58A1"/>
    <w:rsid w:val="001B6BE6"/>
    <w:rsid w:val="001C0078"/>
    <w:rsid w:val="001C05BB"/>
    <w:rsid w:val="001C05D1"/>
    <w:rsid w:val="001C0A11"/>
    <w:rsid w:val="001C18C6"/>
    <w:rsid w:val="001C1D6B"/>
    <w:rsid w:val="001C23AB"/>
    <w:rsid w:val="001C2B21"/>
    <w:rsid w:val="001C342E"/>
    <w:rsid w:val="001D1F8F"/>
    <w:rsid w:val="001D2261"/>
    <w:rsid w:val="001D615C"/>
    <w:rsid w:val="001D65D5"/>
    <w:rsid w:val="001D722F"/>
    <w:rsid w:val="001D7C79"/>
    <w:rsid w:val="001E0163"/>
    <w:rsid w:val="001E09E0"/>
    <w:rsid w:val="001E34BA"/>
    <w:rsid w:val="001E3610"/>
    <w:rsid w:val="001E3DB8"/>
    <w:rsid w:val="001E4A40"/>
    <w:rsid w:val="001E53C5"/>
    <w:rsid w:val="001E5923"/>
    <w:rsid w:val="001E72DD"/>
    <w:rsid w:val="001F2299"/>
    <w:rsid w:val="001F3887"/>
    <w:rsid w:val="001F4322"/>
    <w:rsid w:val="001F6BD6"/>
    <w:rsid w:val="00202C7C"/>
    <w:rsid w:val="002034D2"/>
    <w:rsid w:val="00203E00"/>
    <w:rsid w:val="00205922"/>
    <w:rsid w:val="00207364"/>
    <w:rsid w:val="0020744A"/>
    <w:rsid w:val="002079A0"/>
    <w:rsid w:val="0021175A"/>
    <w:rsid w:val="00211CA8"/>
    <w:rsid w:val="00212210"/>
    <w:rsid w:val="00212BBA"/>
    <w:rsid w:val="00212E2D"/>
    <w:rsid w:val="00213D52"/>
    <w:rsid w:val="002151E3"/>
    <w:rsid w:val="002152C8"/>
    <w:rsid w:val="00215D88"/>
    <w:rsid w:val="00216BED"/>
    <w:rsid w:val="00221499"/>
    <w:rsid w:val="0022197B"/>
    <w:rsid w:val="002219E2"/>
    <w:rsid w:val="00222677"/>
    <w:rsid w:val="00225631"/>
    <w:rsid w:val="00226B03"/>
    <w:rsid w:val="002275E4"/>
    <w:rsid w:val="002316C6"/>
    <w:rsid w:val="00231EF5"/>
    <w:rsid w:val="00232064"/>
    <w:rsid w:val="00232508"/>
    <w:rsid w:val="00232CA5"/>
    <w:rsid w:val="00234510"/>
    <w:rsid w:val="00236341"/>
    <w:rsid w:val="0023747E"/>
    <w:rsid w:val="00237B76"/>
    <w:rsid w:val="00241DBB"/>
    <w:rsid w:val="00242746"/>
    <w:rsid w:val="00245087"/>
    <w:rsid w:val="002452C5"/>
    <w:rsid w:val="002458AC"/>
    <w:rsid w:val="002470C9"/>
    <w:rsid w:val="00250A80"/>
    <w:rsid w:val="002525E6"/>
    <w:rsid w:val="00252BCF"/>
    <w:rsid w:val="00252DF9"/>
    <w:rsid w:val="00255BEF"/>
    <w:rsid w:val="0025780A"/>
    <w:rsid w:val="00261647"/>
    <w:rsid w:val="00261A76"/>
    <w:rsid w:val="00261D98"/>
    <w:rsid w:val="00264299"/>
    <w:rsid w:val="00264EA0"/>
    <w:rsid w:val="0026561B"/>
    <w:rsid w:val="00266E15"/>
    <w:rsid w:val="00270D8E"/>
    <w:rsid w:val="00270E25"/>
    <w:rsid w:val="0027117E"/>
    <w:rsid w:val="00271198"/>
    <w:rsid w:val="002723AE"/>
    <w:rsid w:val="00272A49"/>
    <w:rsid w:val="002731F0"/>
    <w:rsid w:val="00273638"/>
    <w:rsid w:val="00273968"/>
    <w:rsid w:val="00274459"/>
    <w:rsid w:val="00275CF6"/>
    <w:rsid w:val="0027615B"/>
    <w:rsid w:val="00276B02"/>
    <w:rsid w:val="00277F3D"/>
    <w:rsid w:val="0028117D"/>
    <w:rsid w:val="0028230E"/>
    <w:rsid w:val="00283011"/>
    <w:rsid w:val="00283292"/>
    <w:rsid w:val="00283A1E"/>
    <w:rsid w:val="00284703"/>
    <w:rsid w:val="00290780"/>
    <w:rsid w:val="00290E11"/>
    <w:rsid w:val="00292343"/>
    <w:rsid w:val="002923F8"/>
    <w:rsid w:val="00294C26"/>
    <w:rsid w:val="00295146"/>
    <w:rsid w:val="002A179E"/>
    <w:rsid w:val="002A1A71"/>
    <w:rsid w:val="002A1AED"/>
    <w:rsid w:val="002A3BB4"/>
    <w:rsid w:val="002A4840"/>
    <w:rsid w:val="002A4D5F"/>
    <w:rsid w:val="002A5067"/>
    <w:rsid w:val="002A650E"/>
    <w:rsid w:val="002A66F0"/>
    <w:rsid w:val="002A705C"/>
    <w:rsid w:val="002B02ED"/>
    <w:rsid w:val="002B0554"/>
    <w:rsid w:val="002B0F68"/>
    <w:rsid w:val="002B25AF"/>
    <w:rsid w:val="002B2A9B"/>
    <w:rsid w:val="002B3FBD"/>
    <w:rsid w:val="002B4B45"/>
    <w:rsid w:val="002B4B8A"/>
    <w:rsid w:val="002B573D"/>
    <w:rsid w:val="002B597F"/>
    <w:rsid w:val="002B6BF0"/>
    <w:rsid w:val="002C0242"/>
    <w:rsid w:val="002C0843"/>
    <w:rsid w:val="002C16C1"/>
    <w:rsid w:val="002C18BF"/>
    <w:rsid w:val="002C1E2C"/>
    <w:rsid w:val="002C2606"/>
    <w:rsid w:val="002C32D4"/>
    <w:rsid w:val="002C39A6"/>
    <w:rsid w:val="002C527B"/>
    <w:rsid w:val="002C6577"/>
    <w:rsid w:val="002C7378"/>
    <w:rsid w:val="002D023B"/>
    <w:rsid w:val="002D0386"/>
    <w:rsid w:val="002D42AB"/>
    <w:rsid w:val="002D4DB9"/>
    <w:rsid w:val="002D535F"/>
    <w:rsid w:val="002D5C23"/>
    <w:rsid w:val="002D615D"/>
    <w:rsid w:val="002D641E"/>
    <w:rsid w:val="002D7035"/>
    <w:rsid w:val="002D727C"/>
    <w:rsid w:val="002E00A0"/>
    <w:rsid w:val="002E1DFF"/>
    <w:rsid w:val="002E2209"/>
    <w:rsid w:val="002E29CD"/>
    <w:rsid w:val="002E3979"/>
    <w:rsid w:val="002E4335"/>
    <w:rsid w:val="002F1207"/>
    <w:rsid w:val="002F2399"/>
    <w:rsid w:val="002F3653"/>
    <w:rsid w:val="002F450E"/>
    <w:rsid w:val="002F786E"/>
    <w:rsid w:val="002F7B6A"/>
    <w:rsid w:val="002F7C50"/>
    <w:rsid w:val="00300A52"/>
    <w:rsid w:val="00301877"/>
    <w:rsid w:val="0030250D"/>
    <w:rsid w:val="0030400E"/>
    <w:rsid w:val="00307793"/>
    <w:rsid w:val="0031113D"/>
    <w:rsid w:val="0031244C"/>
    <w:rsid w:val="00312549"/>
    <w:rsid w:val="003128F0"/>
    <w:rsid w:val="00313601"/>
    <w:rsid w:val="00313C38"/>
    <w:rsid w:val="00313CE8"/>
    <w:rsid w:val="00313F1B"/>
    <w:rsid w:val="00314E8A"/>
    <w:rsid w:val="00315600"/>
    <w:rsid w:val="00315B54"/>
    <w:rsid w:val="00315C8B"/>
    <w:rsid w:val="00316141"/>
    <w:rsid w:val="00317DFE"/>
    <w:rsid w:val="00321691"/>
    <w:rsid w:val="0032318A"/>
    <w:rsid w:val="00323318"/>
    <w:rsid w:val="00323992"/>
    <w:rsid w:val="00323A34"/>
    <w:rsid w:val="003271DF"/>
    <w:rsid w:val="00327699"/>
    <w:rsid w:val="00331CF6"/>
    <w:rsid w:val="00331FDC"/>
    <w:rsid w:val="00334D99"/>
    <w:rsid w:val="003364E3"/>
    <w:rsid w:val="003429AC"/>
    <w:rsid w:val="00346BC5"/>
    <w:rsid w:val="0035097A"/>
    <w:rsid w:val="00352862"/>
    <w:rsid w:val="00352B4D"/>
    <w:rsid w:val="00354BB8"/>
    <w:rsid w:val="00354CEC"/>
    <w:rsid w:val="003556D0"/>
    <w:rsid w:val="00355BE1"/>
    <w:rsid w:val="0035623B"/>
    <w:rsid w:val="003567FF"/>
    <w:rsid w:val="00356924"/>
    <w:rsid w:val="00357471"/>
    <w:rsid w:val="00357DEC"/>
    <w:rsid w:val="003601D2"/>
    <w:rsid w:val="003603BC"/>
    <w:rsid w:val="003608F7"/>
    <w:rsid w:val="0036104A"/>
    <w:rsid w:val="003613F5"/>
    <w:rsid w:val="003629C0"/>
    <w:rsid w:val="00362BDE"/>
    <w:rsid w:val="00363582"/>
    <w:rsid w:val="00365D3D"/>
    <w:rsid w:val="00366EE4"/>
    <w:rsid w:val="0036730B"/>
    <w:rsid w:val="00367D28"/>
    <w:rsid w:val="003701EB"/>
    <w:rsid w:val="0037125C"/>
    <w:rsid w:val="00371479"/>
    <w:rsid w:val="00371E66"/>
    <w:rsid w:val="00372521"/>
    <w:rsid w:val="00373A5D"/>
    <w:rsid w:val="00373FE0"/>
    <w:rsid w:val="00374D65"/>
    <w:rsid w:val="003750DC"/>
    <w:rsid w:val="0037698F"/>
    <w:rsid w:val="00382470"/>
    <w:rsid w:val="00382560"/>
    <w:rsid w:val="00384947"/>
    <w:rsid w:val="00390C74"/>
    <w:rsid w:val="00390EE9"/>
    <w:rsid w:val="003911DE"/>
    <w:rsid w:val="003919BC"/>
    <w:rsid w:val="0039205C"/>
    <w:rsid w:val="00393D86"/>
    <w:rsid w:val="003948F9"/>
    <w:rsid w:val="0039523B"/>
    <w:rsid w:val="00395697"/>
    <w:rsid w:val="00395723"/>
    <w:rsid w:val="00395E49"/>
    <w:rsid w:val="003965D5"/>
    <w:rsid w:val="00397A59"/>
    <w:rsid w:val="003A0641"/>
    <w:rsid w:val="003A0CB5"/>
    <w:rsid w:val="003A1538"/>
    <w:rsid w:val="003A24FD"/>
    <w:rsid w:val="003A28F2"/>
    <w:rsid w:val="003A294B"/>
    <w:rsid w:val="003A29AE"/>
    <w:rsid w:val="003A2FBC"/>
    <w:rsid w:val="003A304B"/>
    <w:rsid w:val="003A3ADB"/>
    <w:rsid w:val="003A4293"/>
    <w:rsid w:val="003A42E9"/>
    <w:rsid w:val="003A4361"/>
    <w:rsid w:val="003A4401"/>
    <w:rsid w:val="003A4405"/>
    <w:rsid w:val="003A5F14"/>
    <w:rsid w:val="003A6923"/>
    <w:rsid w:val="003A71AD"/>
    <w:rsid w:val="003A7517"/>
    <w:rsid w:val="003A7B8A"/>
    <w:rsid w:val="003B169E"/>
    <w:rsid w:val="003B2D3F"/>
    <w:rsid w:val="003B533E"/>
    <w:rsid w:val="003B6A18"/>
    <w:rsid w:val="003C0269"/>
    <w:rsid w:val="003C08C7"/>
    <w:rsid w:val="003C13C3"/>
    <w:rsid w:val="003C28C7"/>
    <w:rsid w:val="003C48FA"/>
    <w:rsid w:val="003C49C5"/>
    <w:rsid w:val="003C4FEB"/>
    <w:rsid w:val="003C57B8"/>
    <w:rsid w:val="003D01EF"/>
    <w:rsid w:val="003D08AD"/>
    <w:rsid w:val="003D4525"/>
    <w:rsid w:val="003D5E81"/>
    <w:rsid w:val="003D609B"/>
    <w:rsid w:val="003D610C"/>
    <w:rsid w:val="003D64F0"/>
    <w:rsid w:val="003D6651"/>
    <w:rsid w:val="003D68B9"/>
    <w:rsid w:val="003D697F"/>
    <w:rsid w:val="003D7026"/>
    <w:rsid w:val="003D7346"/>
    <w:rsid w:val="003D75AD"/>
    <w:rsid w:val="003E0011"/>
    <w:rsid w:val="003E11A4"/>
    <w:rsid w:val="003E145B"/>
    <w:rsid w:val="003E2A75"/>
    <w:rsid w:val="003E333C"/>
    <w:rsid w:val="003E3788"/>
    <w:rsid w:val="003E3D9A"/>
    <w:rsid w:val="003E6E5F"/>
    <w:rsid w:val="003E7C6F"/>
    <w:rsid w:val="003E7EC1"/>
    <w:rsid w:val="003F0959"/>
    <w:rsid w:val="003F0A74"/>
    <w:rsid w:val="003F0B31"/>
    <w:rsid w:val="003F1E92"/>
    <w:rsid w:val="003F22FE"/>
    <w:rsid w:val="00400AA7"/>
    <w:rsid w:val="00401675"/>
    <w:rsid w:val="0040214C"/>
    <w:rsid w:val="00402BC8"/>
    <w:rsid w:val="00402BD4"/>
    <w:rsid w:val="00405771"/>
    <w:rsid w:val="0040580D"/>
    <w:rsid w:val="0040723A"/>
    <w:rsid w:val="0040751B"/>
    <w:rsid w:val="00410B63"/>
    <w:rsid w:val="00410E25"/>
    <w:rsid w:val="004127B6"/>
    <w:rsid w:val="00413A94"/>
    <w:rsid w:val="00413AA0"/>
    <w:rsid w:val="00414494"/>
    <w:rsid w:val="00415414"/>
    <w:rsid w:val="00415C9A"/>
    <w:rsid w:val="00415D35"/>
    <w:rsid w:val="004163F2"/>
    <w:rsid w:val="00417B17"/>
    <w:rsid w:val="00417DE2"/>
    <w:rsid w:val="00420A4A"/>
    <w:rsid w:val="00422D41"/>
    <w:rsid w:val="004230DF"/>
    <w:rsid w:val="00423138"/>
    <w:rsid w:val="004240D2"/>
    <w:rsid w:val="00424216"/>
    <w:rsid w:val="0042619C"/>
    <w:rsid w:val="00426EB2"/>
    <w:rsid w:val="00427E07"/>
    <w:rsid w:val="00430458"/>
    <w:rsid w:val="004312C5"/>
    <w:rsid w:val="00431738"/>
    <w:rsid w:val="00431C79"/>
    <w:rsid w:val="004335BB"/>
    <w:rsid w:val="00433AFF"/>
    <w:rsid w:val="00434523"/>
    <w:rsid w:val="00435361"/>
    <w:rsid w:val="004369FB"/>
    <w:rsid w:val="00436AE2"/>
    <w:rsid w:val="00436BA9"/>
    <w:rsid w:val="00436CD3"/>
    <w:rsid w:val="00436CF9"/>
    <w:rsid w:val="00437AC5"/>
    <w:rsid w:val="00441D7F"/>
    <w:rsid w:val="004433ED"/>
    <w:rsid w:val="00444B54"/>
    <w:rsid w:val="004452AE"/>
    <w:rsid w:val="004454F8"/>
    <w:rsid w:val="00445F3B"/>
    <w:rsid w:val="00445F44"/>
    <w:rsid w:val="00446275"/>
    <w:rsid w:val="00447034"/>
    <w:rsid w:val="00447244"/>
    <w:rsid w:val="00450C84"/>
    <w:rsid w:val="00450CE0"/>
    <w:rsid w:val="004520F8"/>
    <w:rsid w:val="00452C35"/>
    <w:rsid w:val="00453D9B"/>
    <w:rsid w:val="004551EE"/>
    <w:rsid w:val="004553EE"/>
    <w:rsid w:val="00455946"/>
    <w:rsid w:val="00455950"/>
    <w:rsid w:val="00455A11"/>
    <w:rsid w:val="00456126"/>
    <w:rsid w:val="00456186"/>
    <w:rsid w:val="00457961"/>
    <w:rsid w:val="00457EF2"/>
    <w:rsid w:val="004604CC"/>
    <w:rsid w:val="00460CFE"/>
    <w:rsid w:val="00462754"/>
    <w:rsid w:val="00463C3C"/>
    <w:rsid w:val="0046511E"/>
    <w:rsid w:val="00466B35"/>
    <w:rsid w:val="00470F25"/>
    <w:rsid w:val="00471037"/>
    <w:rsid w:val="00472C1F"/>
    <w:rsid w:val="00473CCD"/>
    <w:rsid w:val="00474E32"/>
    <w:rsid w:val="004750ED"/>
    <w:rsid w:val="004751F1"/>
    <w:rsid w:val="004757CC"/>
    <w:rsid w:val="004758E7"/>
    <w:rsid w:val="00475F4C"/>
    <w:rsid w:val="004762B6"/>
    <w:rsid w:val="00480356"/>
    <w:rsid w:val="0048182D"/>
    <w:rsid w:val="00481B91"/>
    <w:rsid w:val="00483556"/>
    <w:rsid w:val="00485669"/>
    <w:rsid w:val="00485EFD"/>
    <w:rsid w:val="00486D6D"/>
    <w:rsid w:val="00487E34"/>
    <w:rsid w:val="0049093E"/>
    <w:rsid w:val="004910B7"/>
    <w:rsid w:val="004910E8"/>
    <w:rsid w:val="00491F96"/>
    <w:rsid w:val="004935B5"/>
    <w:rsid w:val="00494020"/>
    <w:rsid w:val="00494061"/>
    <w:rsid w:val="00494BDB"/>
    <w:rsid w:val="00497C05"/>
    <w:rsid w:val="004A31C6"/>
    <w:rsid w:val="004A45C9"/>
    <w:rsid w:val="004A6060"/>
    <w:rsid w:val="004A6C16"/>
    <w:rsid w:val="004A7347"/>
    <w:rsid w:val="004A73D9"/>
    <w:rsid w:val="004B1093"/>
    <w:rsid w:val="004B157F"/>
    <w:rsid w:val="004B5B42"/>
    <w:rsid w:val="004B5EEC"/>
    <w:rsid w:val="004B7F68"/>
    <w:rsid w:val="004C30C9"/>
    <w:rsid w:val="004C3C7D"/>
    <w:rsid w:val="004C46E2"/>
    <w:rsid w:val="004C499C"/>
    <w:rsid w:val="004C5367"/>
    <w:rsid w:val="004C57FF"/>
    <w:rsid w:val="004D01C4"/>
    <w:rsid w:val="004D092D"/>
    <w:rsid w:val="004D1BBB"/>
    <w:rsid w:val="004D1CE4"/>
    <w:rsid w:val="004D237F"/>
    <w:rsid w:val="004D2B19"/>
    <w:rsid w:val="004D4BD5"/>
    <w:rsid w:val="004D4ED2"/>
    <w:rsid w:val="004D54F9"/>
    <w:rsid w:val="004D6A41"/>
    <w:rsid w:val="004D74F6"/>
    <w:rsid w:val="004D765C"/>
    <w:rsid w:val="004D7B1E"/>
    <w:rsid w:val="004D7C9D"/>
    <w:rsid w:val="004E139C"/>
    <w:rsid w:val="004E28D9"/>
    <w:rsid w:val="004E39A1"/>
    <w:rsid w:val="004E427C"/>
    <w:rsid w:val="004E4FFB"/>
    <w:rsid w:val="004E56F7"/>
    <w:rsid w:val="004F0AE8"/>
    <w:rsid w:val="004F13D9"/>
    <w:rsid w:val="004F164C"/>
    <w:rsid w:val="004F268B"/>
    <w:rsid w:val="004F2A28"/>
    <w:rsid w:val="004F2B7E"/>
    <w:rsid w:val="004F38BF"/>
    <w:rsid w:val="004F4EE5"/>
    <w:rsid w:val="00500395"/>
    <w:rsid w:val="005060B4"/>
    <w:rsid w:val="00506E5C"/>
    <w:rsid w:val="0050743D"/>
    <w:rsid w:val="005079AA"/>
    <w:rsid w:val="00510144"/>
    <w:rsid w:val="00512ABA"/>
    <w:rsid w:val="00512DF3"/>
    <w:rsid w:val="0051346D"/>
    <w:rsid w:val="005146C5"/>
    <w:rsid w:val="00515EC5"/>
    <w:rsid w:val="00516E96"/>
    <w:rsid w:val="005207EF"/>
    <w:rsid w:val="00520F9E"/>
    <w:rsid w:val="005230AC"/>
    <w:rsid w:val="005239BF"/>
    <w:rsid w:val="00523F78"/>
    <w:rsid w:val="00525598"/>
    <w:rsid w:val="0052623F"/>
    <w:rsid w:val="00530266"/>
    <w:rsid w:val="005318BF"/>
    <w:rsid w:val="005329AD"/>
    <w:rsid w:val="00534F97"/>
    <w:rsid w:val="0053597E"/>
    <w:rsid w:val="005365EF"/>
    <w:rsid w:val="00536839"/>
    <w:rsid w:val="0053716D"/>
    <w:rsid w:val="00543B9E"/>
    <w:rsid w:val="00544B79"/>
    <w:rsid w:val="005465B3"/>
    <w:rsid w:val="00546ADD"/>
    <w:rsid w:val="00547806"/>
    <w:rsid w:val="00547960"/>
    <w:rsid w:val="00550786"/>
    <w:rsid w:val="005525D3"/>
    <w:rsid w:val="00552C46"/>
    <w:rsid w:val="00552F9E"/>
    <w:rsid w:val="00553F5D"/>
    <w:rsid w:val="0055456E"/>
    <w:rsid w:val="0055464B"/>
    <w:rsid w:val="00554BF1"/>
    <w:rsid w:val="00555626"/>
    <w:rsid w:val="00555817"/>
    <w:rsid w:val="00556362"/>
    <w:rsid w:val="0055699D"/>
    <w:rsid w:val="00557A19"/>
    <w:rsid w:val="00557F53"/>
    <w:rsid w:val="005612CA"/>
    <w:rsid w:val="005615E3"/>
    <w:rsid w:val="005639CF"/>
    <w:rsid w:val="005653FA"/>
    <w:rsid w:val="00565DA9"/>
    <w:rsid w:val="00566059"/>
    <w:rsid w:val="00566AC7"/>
    <w:rsid w:val="00570443"/>
    <w:rsid w:val="00571047"/>
    <w:rsid w:val="00571D3A"/>
    <w:rsid w:val="005722F5"/>
    <w:rsid w:val="00572DC3"/>
    <w:rsid w:val="00574312"/>
    <w:rsid w:val="00574C43"/>
    <w:rsid w:val="005757B5"/>
    <w:rsid w:val="00576E5E"/>
    <w:rsid w:val="005804A8"/>
    <w:rsid w:val="005804CD"/>
    <w:rsid w:val="005805AD"/>
    <w:rsid w:val="0058247C"/>
    <w:rsid w:val="0058249B"/>
    <w:rsid w:val="00583326"/>
    <w:rsid w:val="00583597"/>
    <w:rsid w:val="00583A33"/>
    <w:rsid w:val="005841A9"/>
    <w:rsid w:val="00584BCF"/>
    <w:rsid w:val="00584E5A"/>
    <w:rsid w:val="0058533C"/>
    <w:rsid w:val="00585708"/>
    <w:rsid w:val="00586885"/>
    <w:rsid w:val="00586D09"/>
    <w:rsid w:val="00587141"/>
    <w:rsid w:val="0058718C"/>
    <w:rsid w:val="005901E9"/>
    <w:rsid w:val="0059045C"/>
    <w:rsid w:val="00592A49"/>
    <w:rsid w:val="00594EA8"/>
    <w:rsid w:val="005955DA"/>
    <w:rsid w:val="005A2152"/>
    <w:rsid w:val="005A2960"/>
    <w:rsid w:val="005A547C"/>
    <w:rsid w:val="005A5721"/>
    <w:rsid w:val="005A7998"/>
    <w:rsid w:val="005A7E92"/>
    <w:rsid w:val="005B035F"/>
    <w:rsid w:val="005B08D0"/>
    <w:rsid w:val="005B0B4A"/>
    <w:rsid w:val="005B1808"/>
    <w:rsid w:val="005B1B73"/>
    <w:rsid w:val="005B2633"/>
    <w:rsid w:val="005B77D8"/>
    <w:rsid w:val="005C0F0E"/>
    <w:rsid w:val="005C12BD"/>
    <w:rsid w:val="005C1F21"/>
    <w:rsid w:val="005C2422"/>
    <w:rsid w:val="005C27F1"/>
    <w:rsid w:val="005C3C5F"/>
    <w:rsid w:val="005C3E86"/>
    <w:rsid w:val="005C648C"/>
    <w:rsid w:val="005C64D9"/>
    <w:rsid w:val="005C77E7"/>
    <w:rsid w:val="005C7F50"/>
    <w:rsid w:val="005D08F3"/>
    <w:rsid w:val="005D4986"/>
    <w:rsid w:val="005D6D27"/>
    <w:rsid w:val="005D6E3D"/>
    <w:rsid w:val="005E0231"/>
    <w:rsid w:val="005E1A00"/>
    <w:rsid w:val="005E1CD6"/>
    <w:rsid w:val="005E2834"/>
    <w:rsid w:val="005E29E5"/>
    <w:rsid w:val="005E48F5"/>
    <w:rsid w:val="005E50FC"/>
    <w:rsid w:val="005E5C8A"/>
    <w:rsid w:val="005E6439"/>
    <w:rsid w:val="005E7160"/>
    <w:rsid w:val="005E717B"/>
    <w:rsid w:val="005E72ED"/>
    <w:rsid w:val="005F1526"/>
    <w:rsid w:val="005F18CF"/>
    <w:rsid w:val="005F3C3B"/>
    <w:rsid w:val="005F7560"/>
    <w:rsid w:val="005F7F81"/>
    <w:rsid w:val="00600F09"/>
    <w:rsid w:val="0060170E"/>
    <w:rsid w:val="00601CB7"/>
    <w:rsid w:val="00602005"/>
    <w:rsid w:val="00602A84"/>
    <w:rsid w:val="00602E4E"/>
    <w:rsid w:val="00603130"/>
    <w:rsid w:val="0060405B"/>
    <w:rsid w:val="006043BE"/>
    <w:rsid w:val="00604C16"/>
    <w:rsid w:val="0060541B"/>
    <w:rsid w:val="006060C1"/>
    <w:rsid w:val="00606C52"/>
    <w:rsid w:val="00606C5D"/>
    <w:rsid w:val="0060703C"/>
    <w:rsid w:val="0060734B"/>
    <w:rsid w:val="006105C7"/>
    <w:rsid w:val="00611ABE"/>
    <w:rsid w:val="00612915"/>
    <w:rsid w:val="00612E7B"/>
    <w:rsid w:val="00614B07"/>
    <w:rsid w:val="00615097"/>
    <w:rsid w:val="00616D17"/>
    <w:rsid w:val="00621A81"/>
    <w:rsid w:val="0062201D"/>
    <w:rsid w:val="00622599"/>
    <w:rsid w:val="00622936"/>
    <w:rsid w:val="00623E73"/>
    <w:rsid w:val="00624250"/>
    <w:rsid w:val="00624E6D"/>
    <w:rsid w:val="00625DD8"/>
    <w:rsid w:val="0063132F"/>
    <w:rsid w:val="0063253C"/>
    <w:rsid w:val="0063265B"/>
    <w:rsid w:val="00633464"/>
    <w:rsid w:val="006336DA"/>
    <w:rsid w:val="00635175"/>
    <w:rsid w:val="00635412"/>
    <w:rsid w:val="006361D6"/>
    <w:rsid w:val="00640A60"/>
    <w:rsid w:val="00641288"/>
    <w:rsid w:val="0064313A"/>
    <w:rsid w:val="0064364C"/>
    <w:rsid w:val="00644196"/>
    <w:rsid w:val="00644349"/>
    <w:rsid w:val="006471F0"/>
    <w:rsid w:val="00650FB1"/>
    <w:rsid w:val="00653E48"/>
    <w:rsid w:val="006546B5"/>
    <w:rsid w:val="00657252"/>
    <w:rsid w:val="006605DE"/>
    <w:rsid w:val="00661008"/>
    <w:rsid w:val="006612F5"/>
    <w:rsid w:val="006619F9"/>
    <w:rsid w:val="00661E62"/>
    <w:rsid w:val="0066352E"/>
    <w:rsid w:val="00664BB0"/>
    <w:rsid w:val="00665EE3"/>
    <w:rsid w:val="006666F1"/>
    <w:rsid w:val="00667DA1"/>
    <w:rsid w:val="0067039B"/>
    <w:rsid w:val="00672A95"/>
    <w:rsid w:val="00673CA4"/>
    <w:rsid w:val="00674F70"/>
    <w:rsid w:val="006757B6"/>
    <w:rsid w:val="00675E65"/>
    <w:rsid w:val="00677983"/>
    <w:rsid w:val="0068043E"/>
    <w:rsid w:val="006806CE"/>
    <w:rsid w:val="0068108E"/>
    <w:rsid w:val="00682C30"/>
    <w:rsid w:val="00683237"/>
    <w:rsid w:val="006846B9"/>
    <w:rsid w:val="006906A3"/>
    <w:rsid w:val="00690B95"/>
    <w:rsid w:val="00690C06"/>
    <w:rsid w:val="00691748"/>
    <w:rsid w:val="0069395D"/>
    <w:rsid w:val="00693BD3"/>
    <w:rsid w:val="00693D06"/>
    <w:rsid w:val="00694BF6"/>
    <w:rsid w:val="006950F3"/>
    <w:rsid w:val="00696F66"/>
    <w:rsid w:val="006971C0"/>
    <w:rsid w:val="00697339"/>
    <w:rsid w:val="006979A5"/>
    <w:rsid w:val="006A198E"/>
    <w:rsid w:val="006A2403"/>
    <w:rsid w:val="006A33F1"/>
    <w:rsid w:val="006A4C88"/>
    <w:rsid w:val="006A5538"/>
    <w:rsid w:val="006A69C9"/>
    <w:rsid w:val="006A6DEB"/>
    <w:rsid w:val="006B0C85"/>
    <w:rsid w:val="006B1347"/>
    <w:rsid w:val="006B1BAC"/>
    <w:rsid w:val="006B3160"/>
    <w:rsid w:val="006B3931"/>
    <w:rsid w:val="006B6DB7"/>
    <w:rsid w:val="006B7083"/>
    <w:rsid w:val="006B75D8"/>
    <w:rsid w:val="006C0001"/>
    <w:rsid w:val="006C39D0"/>
    <w:rsid w:val="006C477F"/>
    <w:rsid w:val="006C4907"/>
    <w:rsid w:val="006C4B0D"/>
    <w:rsid w:val="006C51F3"/>
    <w:rsid w:val="006C6917"/>
    <w:rsid w:val="006C6D5E"/>
    <w:rsid w:val="006C7AE1"/>
    <w:rsid w:val="006D0507"/>
    <w:rsid w:val="006D0E1E"/>
    <w:rsid w:val="006D14F2"/>
    <w:rsid w:val="006D26AE"/>
    <w:rsid w:val="006D435C"/>
    <w:rsid w:val="006D7792"/>
    <w:rsid w:val="006D7AC9"/>
    <w:rsid w:val="006D7D4B"/>
    <w:rsid w:val="006E05F6"/>
    <w:rsid w:val="006E0DFE"/>
    <w:rsid w:val="006E21A9"/>
    <w:rsid w:val="006E22C0"/>
    <w:rsid w:val="006E23CF"/>
    <w:rsid w:val="006E244A"/>
    <w:rsid w:val="006E34E3"/>
    <w:rsid w:val="006E3B73"/>
    <w:rsid w:val="006E4574"/>
    <w:rsid w:val="006E5611"/>
    <w:rsid w:val="006E61DB"/>
    <w:rsid w:val="006E6D60"/>
    <w:rsid w:val="006E6DC1"/>
    <w:rsid w:val="006F0212"/>
    <w:rsid w:val="006F2CD8"/>
    <w:rsid w:val="006F2F2A"/>
    <w:rsid w:val="006F33F2"/>
    <w:rsid w:val="006F3B00"/>
    <w:rsid w:val="006F3BF5"/>
    <w:rsid w:val="0070051A"/>
    <w:rsid w:val="00700AB3"/>
    <w:rsid w:val="00700E75"/>
    <w:rsid w:val="00701185"/>
    <w:rsid w:val="0070123D"/>
    <w:rsid w:val="0070137D"/>
    <w:rsid w:val="00701489"/>
    <w:rsid w:val="00702801"/>
    <w:rsid w:val="00702F0B"/>
    <w:rsid w:val="00702F3F"/>
    <w:rsid w:val="00703B7E"/>
    <w:rsid w:val="00704157"/>
    <w:rsid w:val="007050B3"/>
    <w:rsid w:val="00705800"/>
    <w:rsid w:val="00705B31"/>
    <w:rsid w:val="00707B4E"/>
    <w:rsid w:val="00710071"/>
    <w:rsid w:val="00710125"/>
    <w:rsid w:val="00710C7B"/>
    <w:rsid w:val="00711B32"/>
    <w:rsid w:val="00712179"/>
    <w:rsid w:val="00712FEA"/>
    <w:rsid w:val="00713C5C"/>
    <w:rsid w:val="0071739B"/>
    <w:rsid w:val="00720B2A"/>
    <w:rsid w:val="00726022"/>
    <w:rsid w:val="00726949"/>
    <w:rsid w:val="00727D2B"/>
    <w:rsid w:val="00730330"/>
    <w:rsid w:val="00730662"/>
    <w:rsid w:val="00732A4D"/>
    <w:rsid w:val="007338DC"/>
    <w:rsid w:val="0073395C"/>
    <w:rsid w:val="0073771E"/>
    <w:rsid w:val="00737AEE"/>
    <w:rsid w:val="00740B32"/>
    <w:rsid w:val="00741B2E"/>
    <w:rsid w:val="00741D7A"/>
    <w:rsid w:val="00741EFD"/>
    <w:rsid w:val="007422DB"/>
    <w:rsid w:val="00742EBB"/>
    <w:rsid w:val="00745E8C"/>
    <w:rsid w:val="007463E6"/>
    <w:rsid w:val="00746F8D"/>
    <w:rsid w:val="0074709F"/>
    <w:rsid w:val="00747351"/>
    <w:rsid w:val="0075220A"/>
    <w:rsid w:val="00752EF3"/>
    <w:rsid w:val="00755017"/>
    <w:rsid w:val="00757CF9"/>
    <w:rsid w:val="00760679"/>
    <w:rsid w:val="007613E6"/>
    <w:rsid w:val="007622F1"/>
    <w:rsid w:val="00762E5C"/>
    <w:rsid w:val="00764CAA"/>
    <w:rsid w:val="00765E32"/>
    <w:rsid w:val="007706D2"/>
    <w:rsid w:val="00770A8D"/>
    <w:rsid w:val="00771389"/>
    <w:rsid w:val="00771BC8"/>
    <w:rsid w:val="007726F4"/>
    <w:rsid w:val="0077326E"/>
    <w:rsid w:val="007753D7"/>
    <w:rsid w:val="007758DA"/>
    <w:rsid w:val="00775D99"/>
    <w:rsid w:val="0077607E"/>
    <w:rsid w:val="007779E4"/>
    <w:rsid w:val="007827F5"/>
    <w:rsid w:val="0078298D"/>
    <w:rsid w:val="00783E4E"/>
    <w:rsid w:val="007858CE"/>
    <w:rsid w:val="007916FF"/>
    <w:rsid w:val="0079281E"/>
    <w:rsid w:val="00793309"/>
    <w:rsid w:val="00793D6E"/>
    <w:rsid w:val="00794974"/>
    <w:rsid w:val="00796C8C"/>
    <w:rsid w:val="007A2F1F"/>
    <w:rsid w:val="007A377F"/>
    <w:rsid w:val="007A7D2F"/>
    <w:rsid w:val="007B1459"/>
    <w:rsid w:val="007B18E8"/>
    <w:rsid w:val="007B2909"/>
    <w:rsid w:val="007B3396"/>
    <w:rsid w:val="007B3EC5"/>
    <w:rsid w:val="007B5D36"/>
    <w:rsid w:val="007B6F1E"/>
    <w:rsid w:val="007C0FA4"/>
    <w:rsid w:val="007C1099"/>
    <w:rsid w:val="007C2993"/>
    <w:rsid w:val="007C2D8E"/>
    <w:rsid w:val="007C77FF"/>
    <w:rsid w:val="007D05A4"/>
    <w:rsid w:val="007D41A5"/>
    <w:rsid w:val="007D42FB"/>
    <w:rsid w:val="007D63EA"/>
    <w:rsid w:val="007D7B8F"/>
    <w:rsid w:val="007D7EAA"/>
    <w:rsid w:val="007E073F"/>
    <w:rsid w:val="007E0A20"/>
    <w:rsid w:val="007E41E7"/>
    <w:rsid w:val="007E52ED"/>
    <w:rsid w:val="007E75A9"/>
    <w:rsid w:val="007E76C5"/>
    <w:rsid w:val="007F521F"/>
    <w:rsid w:val="007F5498"/>
    <w:rsid w:val="007F5AF7"/>
    <w:rsid w:val="007F6EE3"/>
    <w:rsid w:val="00800C9F"/>
    <w:rsid w:val="00801B6C"/>
    <w:rsid w:val="00801D7E"/>
    <w:rsid w:val="00801D96"/>
    <w:rsid w:val="00801FB0"/>
    <w:rsid w:val="00802624"/>
    <w:rsid w:val="0080336E"/>
    <w:rsid w:val="0080442D"/>
    <w:rsid w:val="00805CA3"/>
    <w:rsid w:val="00807FE0"/>
    <w:rsid w:val="0081226B"/>
    <w:rsid w:val="00812902"/>
    <w:rsid w:val="0081455E"/>
    <w:rsid w:val="00814FF8"/>
    <w:rsid w:val="008150A8"/>
    <w:rsid w:val="008156C1"/>
    <w:rsid w:val="0081618E"/>
    <w:rsid w:val="00817066"/>
    <w:rsid w:val="0081796B"/>
    <w:rsid w:val="00820E84"/>
    <w:rsid w:val="008215A7"/>
    <w:rsid w:val="00821E39"/>
    <w:rsid w:val="0082218E"/>
    <w:rsid w:val="0082245F"/>
    <w:rsid w:val="00825D84"/>
    <w:rsid w:val="00826B33"/>
    <w:rsid w:val="00827732"/>
    <w:rsid w:val="00827FF9"/>
    <w:rsid w:val="00832F7C"/>
    <w:rsid w:val="008334D5"/>
    <w:rsid w:val="00834943"/>
    <w:rsid w:val="00835C7A"/>
    <w:rsid w:val="00836022"/>
    <w:rsid w:val="00844C55"/>
    <w:rsid w:val="00844DA0"/>
    <w:rsid w:val="00844FFD"/>
    <w:rsid w:val="00847FD0"/>
    <w:rsid w:val="00850492"/>
    <w:rsid w:val="008504BA"/>
    <w:rsid w:val="008507C3"/>
    <w:rsid w:val="0085086E"/>
    <w:rsid w:val="008509EC"/>
    <w:rsid w:val="00850A38"/>
    <w:rsid w:val="008514B4"/>
    <w:rsid w:val="00851906"/>
    <w:rsid w:val="00852D9D"/>
    <w:rsid w:val="00852E72"/>
    <w:rsid w:val="00853136"/>
    <w:rsid w:val="00854448"/>
    <w:rsid w:val="0085472D"/>
    <w:rsid w:val="00857149"/>
    <w:rsid w:val="00861107"/>
    <w:rsid w:val="00862747"/>
    <w:rsid w:val="00862F7A"/>
    <w:rsid w:val="00863D6A"/>
    <w:rsid w:val="00863EEA"/>
    <w:rsid w:val="00867308"/>
    <w:rsid w:val="00867C84"/>
    <w:rsid w:val="00870E9D"/>
    <w:rsid w:val="0087184B"/>
    <w:rsid w:val="0087274F"/>
    <w:rsid w:val="00873D27"/>
    <w:rsid w:val="00873D57"/>
    <w:rsid w:val="008759EB"/>
    <w:rsid w:val="00875B25"/>
    <w:rsid w:val="00876867"/>
    <w:rsid w:val="00877260"/>
    <w:rsid w:val="00877627"/>
    <w:rsid w:val="008779B7"/>
    <w:rsid w:val="00880EAA"/>
    <w:rsid w:val="00882A41"/>
    <w:rsid w:val="00891229"/>
    <w:rsid w:val="00892669"/>
    <w:rsid w:val="0089397D"/>
    <w:rsid w:val="00894085"/>
    <w:rsid w:val="00894931"/>
    <w:rsid w:val="0089527F"/>
    <w:rsid w:val="00896C77"/>
    <w:rsid w:val="008A1A24"/>
    <w:rsid w:val="008A2479"/>
    <w:rsid w:val="008A61D8"/>
    <w:rsid w:val="008A6AF4"/>
    <w:rsid w:val="008A7544"/>
    <w:rsid w:val="008B03CB"/>
    <w:rsid w:val="008B2DC3"/>
    <w:rsid w:val="008B3AF1"/>
    <w:rsid w:val="008B4B3C"/>
    <w:rsid w:val="008B6930"/>
    <w:rsid w:val="008C0971"/>
    <w:rsid w:val="008C0C2E"/>
    <w:rsid w:val="008C158D"/>
    <w:rsid w:val="008C2575"/>
    <w:rsid w:val="008C51B3"/>
    <w:rsid w:val="008D207C"/>
    <w:rsid w:val="008D2577"/>
    <w:rsid w:val="008D35BC"/>
    <w:rsid w:val="008D4367"/>
    <w:rsid w:val="008D497D"/>
    <w:rsid w:val="008D54A9"/>
    <w:rsid w:val="008D7D8A"/>
    <w:rsid w:val="008E186F"/>
    <w:rsid w:val="008E1939"/>
    <w:rsid w:val="008E1981"/>
    <w:rsid w:val="008E1FE9"/>
    <w:rsid w:val="008E2250"/>
    <w:rsid w:val="008E2C1A"/>
    <w:rsid w:val="008E2E9A"/>
    <w:rsid w:val="008E3E04"/>
    <w:rsid w:val="008E570D"/>
    <w:rsid w:val="008E5EE0"/>
    <w:rsid w:val="008F05B8"/>
    <w:rsid w:val="008F1602"/>
    <w:rsid w:val="008F26EE"/>
    <w:rsid w:val="008F279E"/>
    <w:rsid w:val="008F318C"/>
    <w:rsid w:val="008F3823"/>
    <w:rsid w:val="008F417A"/>
    <w:rsid w:val="008F532D"/>
    <w:rsid w:val="008F66E3"/>
    <w:rsid w:val="008F7FA3"/>
    <w:rsid w:val="00900909"/>
    <w:rsid w:val="00902205"/>
    <w:rsid w:val="0090319A"/>
    <w:rsid w:val="00904799"/>
    <w:rsid w:val="00904861"/>
    <w:rsid w:val="009053DF"/>
    <w:rsid w:val="00905871"/>
    <w:rsid w:val="0090674D"/>
    <w:rsid w:val="00906AFA"/>
    <w:rsid w:val="009130F9"/>
    <w:rsid w:val="0091327A"/>
    <w:rsid w:val="00914C27"/>
    <w:rsid w:val="00915498"/>
    <w:rsid w:val="00915628"/>
    <w:rsid w:val="00915E8A"/>
    <w:rsid w:val="0091667D"/>
    <w:rsid w:val="009166CE"/>
    <w:rsid w:val="0091689D"/>
    <w:rsid w:val="00916A56"/>
    <w:rsid w:val="0091747E"/>
    <w:rsid w:val="00917B7D"/>
    <w:rsid w:val="00920E99"/>
    <w:rsid w:val="00922A1F"/>
    <w:rsid w:val="00922A20"/>
    <w:rsid w:val="00922F3A"/>
    <w:rsid w:val="009249D9"/>
    <w:rsid w:val="0092574C"/>
    <w:rsid w:val="00927494"/>
    <w:rsid w:val="009332FC"/>
    <w:rsid w:val="00933391"/>
    <w:rsid w:val="009335DE"/>
    <w:rsid w:val="0093360C"/>
    <w:rsid w:val="009337E1"/>
    <w:rsid w:val="00933A49"/>
    <w:rsid w:val="0093401D"/>
    <w:rsid w:val="009343A9"/>
    <w:rsid w:val="00934ADB"/>
    <w:rsid w:val="0093558D"/>
    <w:rsid w:val="009365F4"/>
    <w:rsid w:val="009371AC"/>
    <w:rsid w:val="00937EB4"/>
    <w:rsid w:val="0094045F"/>
    <w:rsid w:val="00940478"/>
    <w:rsid w:val="0094085F"/>
    <w:rsid w:val="00940B13"/>
    <w:rsid w:val="00941557"/>
    <w:rsid w:val="00942B09"/>
    <w:rsid w:val="009432F5"/>
    <w:rsid w:val="0094337B"/>
    <w:rsid w:val="00947610"/>
    <w:rsid w:val="009510FB"/>
    <w:rsid w:val="009518D5"/>
    <w:rsid w:val="00951F5C"/>
    <w:rsid w:val="00953350"/>
    <w:rsid w:val="009540F5"/>
    <w:rsid w:val="00954151"/>
    <w:rsid w:val="0095605D"/>
    <w:rsid w:val="00956D9F"/>
    <w:rsid w:val="00956E45"/>
    <w:rsid w:val="00957980"/>
    <w:rsid w:val="00961607"/>
    <w:rsid w:val="0096239D"/>
    <w:rsid w:val="009634A2"/>
    <w:rsid w:val="00963AE2"/>
    <w:rsid w:val="00964FDA"/>
    <w:rsid w:val="009656D7"/>
    <w:rsid w:val="00966DDE"/>
    <w:rsid w:val="00970B70"/>
    <w:rsid w:val="00970B88"/>
    <w:rsid w:val="00971507"/>
    <w:rsid w:val="00971A38"/>
    <w:rsid w:val="00973E3D"/>
    <w:rsid w:val="009740C8"/>
    <w:rsid w:val="00974168"/>
    <w:rsid w:val="00975838"/>
    <w:rsid w:val="009772E9"/>
    <w:rsid w:val="00977466"/>
    <w:rsid w:val="0098059F"/>
    <w:rsid w:val="00982271"/>
    <w:rsid w:val="00990720"/>
    <w:rsid w:val="00994FE6"/>
    <w:rsid w:val="009954A1"/>
    <w:rsid w:val="009959AB"/>
    <w:rsid w:val="009961F5"/>
    <w:rsid w:val="00996CE4"/>
    <w:rsid w:val="009A1874"/>
    <w:rsid w:val="009A2C07"/>
    <w:rsid w:val="009A3582"/>
    <w:rsid w:val="009A54B3"/>
    <w:rsid w:val="009B0C1A"/>
    <w:rsid w:val="009B1A6C"/>
    <w:rsid w:val="009B273F"/>
    <w:rsid w:val="009B29C7"/>
    <w:rsid w:val="009B2EFB"/>
    <w:rsid w:val="009B410F"/>
    <w:rsid w:val="009B4187"/>
    <w:rsid w:val="009B5189"/>
    <w:rsid w:val="009B5A6E"/>
    <w:rsid w:val="009B67C2"/>
    <w:rsid w:val="009C0543"/>
    <w:rsid w:val="009C0FA7"/>
    <w:rsid w:val="009C39D1"/>
    <w:rsid w:val="009C4219"/>
    <w:rsid w:val="009C55B5"/>
    <w:rsid w:val="009C5989"/>
    <w:rsid w:val="009C7097"/>
    <w:rsid w:val="009C7974"/>
    <w:rsid w:val="009D1BD6"/>
    <w:rsid w:val="009D224B"/>
    <w:rsid w:val="009D2850"/>
    <w:rsid w:val="009D29D2"/>
    <w:rsid w:val="009D2BA2"/>
    <w:rsid w:val="009D3A77"/>
    <w:rsid w:val="009D4809"/>
    <w:rsid w:val="009D4CB4"/>
    <w:rsid w:val="009D64AD"/>
    <w:rsid w:val="009E025A"/>
    <w:rsid w:val="009E0AF6"/>
    <w:rsid w:val="009E0FD6"/>
    <w:rsid w:val="009E3985"/>
    <w:rsid w:val="009E693D"/>
    <w:rsid w:val="009E6BC9"/>
    <w:rsid w:val="009E78B6"/>
    <w:rsid w:val="009F075C"/>
    <w:rsid w:val="009F098D"/>
    <w:rsid w:val="009F12AE"/>
    <w:rsid w:val="009F1366"/>
    <w:rsid w:val="009F13D9"/>
    <w:rsid w:val="009F1C3C"/>
    <w:rsid w:val="009F3761"/>
    <w:rsid w:val="009F3AD3"/>
    <w:rsid w:val="009F4840"/>
    <w:rsid w:val="009F4A77"/>
    <w:rsid w:val="009F5125"/>
    <w:rsid w:val="009F5850"/>
    <w:rsid w:val="009F5DD2"/>
    <w:rsid w:val="009F769B"/>
    <w:rsid w:val="00A0096C"/>
    <w:rsid w:val="00A01F65"/>
    <w:rsid w:val="00A0317C"/>
    <w:rsid w:val="00A03219"/>
    <w:rsid w:val="00A03A6D"/>
    <w:rsid w:val="00A043B7"/>
    <w:rsid w:val="00A0566D"/>
    <w:rsid w:val="00A112F3"/>
    <w:rsid w:val="00A1167B"/>
    <w:rsid w:val="00A146A0"/>
    <w:rsid w:val="00A15FC9"/>
    <w:rsid w:val="00A16C40"/>
    <w:rsid w:val="00A2054A"/>
    <w:rsid w:val="00A20D6E"/>
    <w:rsid w:val="00A20E8E"/>
    <w:rsid w:val="00A22880"/>
    <w:rsid w:val="00A22AC7"/>
    <w:rsid w:val="00A22AFC"/>
    <w:rsid w:val="00A2524C"/>
    <w:rsid w:val="00A2707D"/>
    <w:rsid w:val="00A27B06"/>
    <w:rsid w:val="00A27C8C"/>
    <w:rsid w:val="00A3071E"/>
    <w:rsid w:val="00A30CC7"/>
    <w:rsid w:val="00A324EB"/>
    <w:rsid w:val="00A3386B"/>
    <w:rsid w:val="00A341A1"/>
    <w:rsid w:val="00A3627F"/>
    <w:rsid w:val="00A3780C"/>
    <w:rsid w:val="00A378B1"/>
    <w:rsid w:val="00A40E10"/>
    <w:rsid w:val="00A4115B"/>
    <w:rsid w:val="00A41A71"/>
    <w:rsid w:val="00A41D31"/>
    <w:rsid w:val="00A442FA"/>
    <w:rsid w:val="00A45A21"/>
    <w:rsid w:val="00A464ED"/>
    <w:rsid w:val="00A46EC0"/>
    <w:rsid w:val="00A5071F"/>
    <w:rsid w:val="00A510AF"/>
    <w:rsid w:val="00A51161"/>
    <w:rsid w:val="00A523CD"/>
    <w:rsid w:val="00A534BA"/>
    <w:rsid w:val="00A54A18"/>
    <w:rsid w:val="00A556E4"/>
    <w:rsid w:val="00A56D93"/>
    <w:rsid w:val="00A601B1"/>
    <w:rsid w:val="00A6055A"/>
    <w:rsid w:val="00A61FD1"/>
    <w:rsid w:val="00A6346B"/>
    <w:rsid w:val="00A63D30"/>
    <w:rsid w:val="00A63F48"/>
    <w:rsid w:val="00A641EE"/>
    <w:rsid w:val="00A64AD3"/>
    <w:rsid w:val="00A64EEC"/>
    <w:rsid w:val="00A653B9"/>
    <w:rsid w:val="00A65670"/>
    <w:rsid w:val="00A6698B"/>
    <w:rsid w:val="00A72C09"/>
    <w:rsid w:val="00A7316E"/>
    <w:rsid w:val="00A76D2D"/>
    <w:rsid w:val="00A80407"/>
    <w:rsid w:val="00A8203B"/>
    <w:rsid w:val="00A82311"/>
    <w:rsid w:val="00A82D77"/>
    <w:rsid w:val="00A83BA6"/>
    <w:rsid w:val="00A847D4"/>
    <w:rsid w:val="00A859C2"/>
    <w:rsid w:val="00A85C7A"/>
    <w:rsid w:val="00A864AF"/>
    <w:rsid w:val="00A867C1"/>
    <w:rsid w:val="00A87C2F"/>
    <w:rsid w:val="00A931A6"/>
    <w:rsid w:val="00A93559"/>
    <w:rsid w:val="00A942F2"/>
    <w:rsid w:val="00A949B9"/>
    <w:rsid w:val="00A95B7D"/>
    <w:rsid w:val="00A96B30"/>
    <w:rsid w:val="00A97047"/>
    <w:rsid w:val="00A977F1"/>
    <w:rsid w:val="00A97EBE"/>
    <w:rsid w:val="00AA31C7"/>
    <w:rsid w:val="00AA37C1"/>
    <w:rsid w:val="00AA3FF2"/>
    <w:rsid w:val="00AA430D"/>
    <w:rsid w:val="00AA5439"/>
    <w:rsid w:val="00AA5F30"/>
    <w:rsid w:val="00AA65C7"/>
    <w:rsid w:val="00AA6740"/>
    <w:rsid w:val="00AA6E8C"/>
    <w:rsid w:val="00AA7C66"/>
    <w:rsid w:val="00AB18BA"/>
    <w:rsid w:val="00AB503E"/>
    <w:rsid w:val="00AB6C34"/>
    <w:rsid w:val="00AC0670"/>
    <w:rsid w:val="00AC0ADF"/>
    <w:rsid w:val="00AC14CC"/>
    <w:rsid w:val="00AC15E2"/>
    <w:rsid w:val="00AC1F87"/>
    <w:rsid w:val="00AC2AF2"/>
    <w:rsid w:val="00AC37B3"/>
    <w:rsid w:val="00AC4446"/>
    <w:rsid w:val="00AC47B0"/>
    <w:rsid w:val="00AC5177"/>
    <w:rsid w:val="00AC609A"/>
    <w:rsid w:val="00AC689B"/>
    <w:rsid w:val="00AC724C"/>
    <w:rsid w:val="00AC7263"/>
    <w:rsid w:val="00AC79E6"/>
    <w:rsid w:val="00AC7D11"/>
    <w:rsid w:val="00AD04B4"/>
    <w:rsid w:val="00AD1062"/>
    <w:rsid w:val="00AD1EFD"/>
    <w:rsid w:val="00AD27B3"/>
    <w:rsid w:val="00AD2C6A"/>
    <w:rsid w:val="00AD391F"/>
    <w:rsid w:val="00AD602F"/>
    <w:rsid w:val="00AD64BC"/>
    <w:rsid w:val="00AD68A4"/>
    <w:rsid w:val="00AD7749"/>
    <w:rsid w:val="00AD7AE9"/>
    <w:rsid w:val="00AE1ECC"/>
    <w:rsid w:val="00AE280E"/>
    <w:rsid w:val="00AE4F61"/>
    <w:rsid w:val="00AE5B4C"/>
    <w:rsid w:val="00AE5EA5"/>
    <w:rsid w:val="00AE71D4"/>
    <w:rsid w:val="00AE7BB9"/>
    <w:rsid w:val="00AF3935"/>
    <w:rsid w:val="00AF4443"/>
    <w:rsid w:val="00AF4883"/>
    <w:rsid w:val="00AF4D76"/>
    <w:rsid w:val="00AF4E08"/>
    <w:rsid w:val="00AF612E"/>
    <w:rsid w:val="00AF6681"/>
    <w:rsid w:val="00AF67FD"/>
    <w:rsid w:val="00B00F87"/>
    <w:rsid w:val="00B03EFF"/>
    <w:rsid w:val="00B044B2"/>
    <w:rsid w:val="00B0483E"/>
    <w:rsid w:val="00B07F19"/>
    <w:rsid w:val="00B113B9"/>
    <w:rsid w:val="00B1255E"/>
    <w:rsid w:val="00B14C15"/>
    <w:rsid w:val="00B15BF5"/>
    <w:rsid w:val="00B168FE"/>
    <w:rsid w:val="00B16F88"/>
    <w:rsid w:val="00B176CB"/>
    <w:rsid w:val="00B17962"/>
    <w:rsid w:val="00B17A3A"/>
    <w:rsid w:val="00B21179"/>
    <w:rsid w:val="00B21307"/>
    <w:rsid w:val="00B21716"/>
    <w:rsid w:val="00B21E65"/>
    <w:rsid w:val="00B22589"/>
    <w:rsid w:val="00B22779"/>
    <w:rsid w:val="00B22BDF"/>
    <w:rsid w:val="00B24D94"/>
    <w:rsid w:val="00B2602E"/>
    <w:rsid w:val="00B26851"/>
    <w:rsid w:val="00B27B3C"/>
    <w:rsid w:val="00B301D8"/>
    <w:rsid w:val="00B3154C"/>
    <w:rsid w:val="00B3178B"/>
    <w:rsid w:val="00B31C39"/>
    <w:rsid w:val="00B32CB6"/>
    <w:rsid w:val="00B333E8"/>
    <w:rsid w:val="00B33542"/>
    <w:rsid w:val="00B352BB"/>
    <w:rsid w:val="00B40238"/>
    <w:rsid w:val="00B40E74"/>
    <w:rsid w:val="00B42731"/>
    <w:rsid w:val="00B447CD"/>
    <w:rsid w:val="00B45FE0"/>
    <w:rsid w:val="00B4690A"/>
    <w:rsid w:val="00B47147"/>
    <w:rsid w:val="00B476B6"/>
    <w:rsid w:val="00B5093A"/>
    <w:rsid w:val="00B50F3D"/>
    <w:rsid w:val="00B51642"/>
    <w:rsid w:val="00B51B3A"/>
    <w:rsid w:val="00B51E03"/>
    <w:rsid w:val="00B5554B"/>
    <w:rsid w:val="00B5778A"/>
    <w:rsid w:val="00B609C9"/>
    <w:rsid w:val="00B613A2"/>
    <w:rsid w:val="00B61B0B"/>
    <w:rsid w:val="00B6420A"/>
    <w:rsid w:val="00B65FDE"/>
    <w:rsid w:val="00B66226"/>
    <w:rsid w:val="00B66D74"/>
    <w:rsid w:val="00B67288"/>
    <w:rsid w:val="00B6762C"/>
    <w:rsid w:val="00B70659"/>
    <w:rsid w:val="00B709EC"/>
    <w:rsid w:val="00B71CB6"/>
    <w:rsid w:val="00B71EDC"/>
    <w:rsid w:val="00B72781"/>
    <w:rsid w:val="00B73E71"/>
    <w:rsid w:val="00B77059"/>
    <w:rsid w:val="00B77353"/>
    <w:rsid w:val="00B8093A"/>
    <w:rsid w:val="00B816CA"/>
    <w:rsid w:val="00B837CD"/>
    <w:rsid w:val="00B85A11"/>
    <w:rsid w:val="00B86005"/>
    <w:rsid w:val="00B865CC"/>
    <w:rsid w:val="00B87812"/>
    <w:rsid w:val="00B916B2"/>
    <w:rsid w:val="00B927A3"/>
    <w:rsid w:val="00B930DA"/>
    <w:rsid w:val="00B94352"/>
    <w:rsid w:val="00B947A2"/>
    <w:rsid w:val="00B96091"/>
    <w:rsid w:val="00B9659B"/>
    <w:rsid w:val="00B96BC0"/>
    <w:rsid w:val="00BA0593"/>
    <w:rsid w:val="00BA064A"/>
    <w:rsid w:val="00BA1F0A"/>
    <w:rsid w:val="00BA2A57"/>
    <w:rsid w:val="00BA382F"/>
    <w:rsid w:val="00BA4425"/>
    <w:rsid w:val="00BA4CA9"/>
    <w:rsid w:val="00BA5069"/>
    <w:rsid w:val="00BA5611"/>
    <w:rsid w:val="00BB0200"/>
    <w:rsid w:val="00BB13CA"/>
    <w:rsid w:val="00BB1A5C"/>
    <w:rsid w:val="00BB1CB6"/>
    <w:rsid w:val="00BB2DD8"/>
    <w:rsid w:val="00BB5E66"/>
    <w:rsid w:val="00BB6171"/>
    <w:rsid w:val="00BB6C08"/>
    <w:rsid w:val="00BC3769"/>
    <w:rsid w:val="00BC5200"/>
    <w:rsid w:val="00BC6D19"/>
    <w:rsid w:val="00BC73CE"/>
    <w:rsid w:val="00BC746D"/>
    <w:rsid w:val="00BD0D2B"/>
    <w:rsid w:val="00BD0ECB"/>
    <w:rsid w:val="00BD20F7"/>
    <w:rsid w:val="00BD253E"/>
    <w:rsid w:val="00BD2925"/>
    <w:rsid w:val="00BD4837"/>
    <w:rsid w:val="00BE0B3D"/>
    <w:rsid w:val="00BE0E50"/>
    <w:rsid w:val="00BE15B9"/>
    <w:rsid w:val="00BE22C4"/>
    <w:rsid w:val="00BE3F68"/>
    <w:rsid w:val="00BE416F"/>
    <w:rsid w:val="00BE6A66"/>
    <w:rsid w:val="00BE7E94"/>
    <w:rsid w:val="00BF00D9"/>
    <w:rsid w:val="00BF03CE"/>
    <w:rsid w:val="00BF0A88"/>
    <w:rsid w:val="00BF0B37"/>
    <w:rsid w:val="00BF1036"/>
    <w:rsid w:val="00BF1DCC"/>
    <w:rsid w:val="00BF2255"/>
    <w:rsid w:val="00BF5C50"/>
    <w:rsid w:val="00BF772E"/>
    <w:rsid w:val="00BF792C"/>
    <w:rsid w:val="00BF7ACA"/>
    <w:rsid w:val="00BF7C4F"/>
    <w:rsid w:val="00BF7F16"/>
    <w:rsid w:val="00C01498"/>
    <w:rsid w:val="00C0362D"/>
    <w:rsid w:val="00C0570F"/>
    <w:rsid w:val="00C05958"/>
    <w:rsid w:val="00C0712A"/>
    <w:rsid w:val="00C077CE"/>
    <w:rsid w:val="00C101BD"/>
    <w:rsid w:val="00C106AA"/>
    <w:rsid w:val="00C108B1"/>
    <w:rsid w:val="00C10C6F"/>
    <w:rsid w:val="00C14960"/>
    <w:rsid w:val="00C1584D"/>
    <w:rsid w:val="00C170BF"/>
    <w:rsid w:val="00C1777A"/>
    <w:rsid w:val="00C17BF7"/>
    <w:rsid w:val="00C205EA"/>
    <w:rsid w:val="00C20A7F"/>
    <w:rsid w:val="00C20E4C"/>
    <w:rsid w:val="00C22133"/>
    <w:rsid w:val="00C25B86"/>
    <w:rsid w:val="00C26096"/>
    <w:rsid w:val="00C2683C"/>
    <w:rsid w:val="00C26B90"/>
    <w:rsid w:val="00C27074"/>
    <w:rsid w:val="00C27BE0"/>
    <w:rsid w:val="00C27EF7"/>
    <w:rsid w:val="00C30260"/>
    <w:rsid w:val="00C306DF"/>
    <w:rsid w:val="00C31460"/>
    <w:rsid w:val="00C33799"/>
    <w:rsid w:val="00C34261"/>
    <w:rsid w:val="00C3474B"/>
    <w:rsid w:val="00C35179"/>
    <w:rsid w:val="00C37E44"/>
    <w:rsid w:val="00C37F22"/>
    <w:rsid w:val="00C40202"/>
    <w:rsid w:val="00C406E0"/>
    <w:rsid w:val="00C4172B"/>
    <w:rsid w:val="00C41839"/>
    <w:rsid w:val="00C43655"/>
    <w:rsid w:val="00C439C4"/>
    <w:rsid w:val="00C43E56"/>
    <w:rsid w:val="00C44506"/>
    <w:rsid w:val="00C451E6"/>
    <w:rsid w:val="00C455A6"/>
    <w:rsid w:val="00C459BD"/>
    <w:rsid w:val="00C46A14"/>
    <w:rsid w:val="00C477D0"/>
    <w:rsid w:val="00C51A17"/>
    <w:rsid w:val="00C53919"/>
    <w:rsid w:val="00C55130"/>
    <w:rsid w:val="00C56C8D"/>
    <w:rsid w:val="00C56ED0"/>
    <w:rsid w:val="00C60309"/>
    <w:rsid w:val="00C61748"/>
    <w:rsid w:val="00C624F6"/>
    <w:rsid w:val="00C63376"/>
    <w:rsid w:val="00C63B90"/>
    <w:rsid w:val="00C6550B"/>
    <w:rsid w:val="00C670DA"/>
    <w:rsid w:val="00C70129"/>
    <w:rsid w:val="00C71006"/>
    <w:rsid w:val="00C7141F"/>
    <w:rsid w:val="00C724D0"/>
    <w:rsid w:val="00C73267"/>
    <w:rsid w:val="00C74B80"/>
    <w:rsid w:val="00C75B86"/>
    <w:rsid w:val="00C769EA"/>
    <w:rsid w:val="00C77354"/>
    <w:rsid w:val="00C77F94"/>
    <w:rsid w:val="00C800BC"/>
    <w:rsid w:val="00C8311C"/>
    <w:rsid w:val="00C83184"/>
    <w:rsid w:val="00C83683"/>
    <w:rsid w:val="00C838B4"/>
    <w:rsid w:val="00C85AEF"/>
    <w:rsid w:val="00C873C4"/>
    <w:rsid w:val="00C90921"/>
    <w:rsid w:val="00C910A2"/>
    <w:rsid w:val="00C91117"/>
    <w:rsid w:val="00C91ADD"/>
    <w:rsid w:val="00C928DD"/>
    <w:rsid w:val="00C9345C"/>
    <w:rsid w:val="00C93BCC"/>
    <w:rsid w:val="00C95C9B"/>
    <w:rsid w:val="00C9697C"/>
    <w:rsid w:val="00C974E8"/>
    <w:rsid w:val="00CA078A"/>
    <w:rsid w:val="00CA13DE"/>
    <w:rsid w:val="00CA1652"/>
    <w:rsid w:val="00CA307E"/>
    <w:rsid w:val="00CA35DF"/>
    <w:rsid w:val="00CA6A39"/>
    <w:rsid w:val="00CA6FCB"/>
    <w:rsid w:val="00CA766D"/>
    <w:rsid w:val="00CA7FD7"/>
    <w:rsid w:val="00CB034C"/>
    <w:rsid w:val="00CB28C7"/>
    <w:rsid w:val="00CB31B7"/>
    <w:rsid w:val="00CB35FB"/>
    <w:rsid w:val="00CB38EC"/>
    <w:rsid w:val="00CB3AA8"/>
    <w:rsid w:val="00CB4C61"/>
    <w:rsid w:val="00CB5BED"/>
    <w:rsid w:val="00CB6011"/>
    <w:rsid w:val="00CB69A4"/>
    <w:rsid w:val="00CC01F8"/>
    <w:rsid w:val="00CC04B1"/>
    <w:rsid w:val="00CC1EFB"/>
    <w:rsid w:val="00CC2ABC"/>
    <w:rsid w:val="00CC2F3D"/>
    <w:rsid w:val="00CC429C"/>
    <w:rsid w:val="00CC452D"/>
    <w:rsid w:val="00CC4ECF"/>
    <w:rsid w:val="00CC569C"/>
    <w:rsid w:val="00CC6CFA"/>
    <w:rsid w:val="00CC7045"/>
    <w:rsid w:val="00CD0C93"/>
    <w:rsid w:val="00CD169B"/>
    <w:rsid w:val="00CD2CA5"/>
    <w:rsid w:val="00CD3105"/>
    <w:rsid w:val="00CD38DA"/>
    <w:rsid w:val="00CD466F"/>
    <w:rsid w:val="00CD5ED7"/>
    <w:rsid w:val="00CE0313"/>
    <w:rsid w:val="00CE2796"/>
    <w:rsid w:val="00CE2BF5"/>
    <w:rsid w:val="00CE3130"/>
    <w:rsid w:val="00CE3275"/>
    <w:rsid w:val="00CE41CE"/>
    <w:rsid w:val="00CE4BDD"/>
    <w:rsid w:val="00CE4CEB"/>
    <w:rsid w:val="00CE591E"/>
    <w:rsid w:val="00CE5CF3"/>
    <w:rsid w:val="00CE5E4F"/>
    <w:rsid w:val="00CF04C5"/>
    <w:rsid w:val="00CF2CAF"/>
    <w:rsid w:val="00CF37BF"/>
    <w:rsid w:val="00CF424F"/>
    <w:rsid w:val="00CF4BF8"/>
    <w:rsid w:val="00CF520D"/>
    <w:rsid w:val="00CF5794"/>
    <w:rsid w:val="00D00794"/>
    <w:rsid w:val="00D07994"/>
    <w:rsid w:val="00D111DF"/>
    <w:rsid w:val="00D11C2D"/>
    <w:rsid w:val="00D15835"/>
    <w:rsid w:val="00D16B90"/>
    <w:rsid w:val="00D16C63"/>
    <w:rsid w:val="00D17FB9"/>
    <w:rsid w:val="00D2107B"/>
    <w:rsid w:val="00D21A04"/>
    <w:rsid w:val="00D21FAF"/>
    <w:rsid w:val="00D2208D"/>
    <w:rsid w:val="00D221EF"/>
    <w:rsid w:val="00D23263"/>
    <w:rsid w:val="00D23493"/>
    <w:rsid w:val="00D2498E"/>
    <w:rsid w:val="00D26FFD"/>
    <w:rsid w:val="00D27572"/>
    <w:rsid w:val="00D30576"/>
    <w:rsid w:val="00D315CB"/>
    <w:rsid w:val="00D3191F"/>
    <w:rsid w:val="00D32659"/>
    <w:rsid w:val="00D32879"/>
    <w:rsid w:val="00D33F8C"/>
    <w:rsid w:val="00D350DD"/>
    <w:rsid w:val="00D35BF1"/>
    <w:rsid w:val="00D37FEB"/>
    <w:rsid w:val="00D4047E"/>
    <w:rsid w:val="00D40CE2"/>
    <w:rsid w:val="00D40DE9"/>
    <w:rsid w:val="00D41AE0"/>
    <w:rsid w:val="00D4247A"/>
    <w:rsid w:val="00D42912"/>
    <w:rsid w:val="00D431CE"/>
    <w:rsid w:val="00D4627B"/>
    <w:rsid w:val="00D46472"/>
    <w:rsid w:val="00D4736B"/>
    <w:rsid w:val="00D47996"/>
    <w:rsid w:val="00D52135"/>
    <w:rsid w:val="00D53D2D"/>
    <w:rsid w:val="00D54572"/>
    <w:rsid w:val="00D550D3"/>
    <w:rsid w:val="00D570E5"/>
    <w:rsid w:val="00D57219"/>
    <w:rsid w:val="00D57FFB"/>
    <w:rsid w:val="00D6038E"/>
    <w:rsid w:val="00D623B1"/>
    <w:rsid w:val="00D62429"/>
    <w:rsid w:val="00D62B09"/>
    <w:rsid w:val="00D65538"/>
    <w:rsid w:val="00D65D3B"/>
    <w:rsid w:val="00D70426"/>
    <w:rsid w:val="00D72206"/>
    <w:rsid w:val="00D7267A"/>
    <w:rsid w:val="00D73B1A"/>
    <w:rsid w:val="00D74A3D"/>
    <w:rsid w:val="00D777F4"/>
    <w:rsid w:val="00D81679"/>
    <w:rsid w:val="00D816E2"/>
    <w:rsid w:val="00D824C8"/>
    <w:rsid w:val="00D83E18"/>
    <w:rsid w:val="00D85383"/>
    <w:rsid w:val="00D900D2"/>
    <w:rsid w:val="00D907F6"/>
    <w:rsid w:val="00D9197C"/>
    <w:rsid w:val="00D91E3B"/>
    <w:rsid w:val="00D92474"/>
    <w:rsid w:val="00D9253F"/>
    <w:rsid w:val="00D9425A"/>
    <w:rsid w:val="00D95B7B"/>
    <w:rsid w:val="00D966B6"/>
    <w:rsid w:val="00DA1FF3"/>
    <w:rsid w:val="00DA47E1"/>
    <w:rsid w:val="00DA5026"/>
    <w:rsid w:val="00DA536C"/>
    <w:rsid w:val="00DA574E"/>
    <w:rsid w:val="00DA65C9"/>
    <w:rsid w:val="00DA701D"/>
    <w:rsid w:val="00DA7079"/>
    <w:rsid w:val="00DA7406"/>
    <w:rsid w:val="00DB0A0F"/>
    <w:rsid w:val="00DB1325"/>
    <w:rsid w:val="00DB1F7B"/>
    <w:rsid w:val="00DB32B5"/>
    <w:rsid w:val="00DB3624"/>
    <w:rsid w:val="00DB5A2C"/>
    <w:rsid w:val="00DC0079"/>
    <w:rsid w:val="00DC07B1"/>
    <w:rsid w:val="00DC1D23"/>
    <w:rsid w:val="00DC2841"/>
    <w:rsid w:val="00DC365C"/>
    <w:rsid w:val="00DC4E2F"/>
    <w:rsid w:val="00DC6525"/>
    <w:rsid w:val="00DC6620"/>
    <w:rsid w:val="00DC70D7"/>
    <w:rsid w:val="00DC7613"/>
    <w:rsid w:val="00DD01C8"/>
    <w:rsid w:val="00DD0364"/>
    <w:rsid w:val="00DD0486"/>
    <w:rsid w:val="00DD0D4E"/>
    <w:rsid w:val="00DD1949"/>
    <w:rsid w:val="00DD384B"/>
    <w:rsid w:val="00DD38FB"/>
    <w:rsid w:val="00DD39A9"/>
    <w:rsid w:val="00DD4118"/>
    <w:rsid w:val="00DD50F8"/>
    <w:rsid w:val="00DD5D37"/>
    <w:rsid w:val="00DD6F2F"/>
    <w:rsid w:val="00DE10AD"/>
    <w:rsid w:val="00DE2CA3"/>
    <w:rsid w:val="00DE3498"/>
    <w:rsid w:val="00DE3904"/>
    <w:rsid w:val="00DE7838"/>
    <w:rsid w:val="00DE7E7F"/>
    <w:rsid w:val="00DF0898"/>
    <w:rsid w:val="00DF1545"/>
    <w:rsid w:val="00DF196F"/>
    <w:rsid w:val="00DF1974"/>
    <w:rsid w:val="00DF2112"/>
    <w:rsid w:val="00DF5F5D"/>
    <w:rsid w:val="00DF6ACA"/>
    <w:rsid w:val="00DF747F"/>
    <w:rsid w:val="00DF7FA1"/>
    <w:rsid w:val="00E00C0F"/>
    <w:rsid w:val="00E03717"/>
    <w:rsid w:val="00E04383"/>
    <w:rsid w:val="00E045BF"/>
    <w:rsid w:val="00E049FB"/>
    <w:rsid w:val="00E05134"/>
    <w:rsid w:val="00E05ED3"/>
    <w:rsid w:val="00E07B08"/>
    <w:rsid w:val="00E1264B"/>
    <w:rsid w:val="00E1284C"/>
    <w:rsid w:val="00E1458B"/>
    <w:rsid w:val="00E16397"/>
    <w:rsid w:val="00E16E27"/>
    <w:rsid w:val="00E17E67"/>
    <w:rsid w:val="00E202A6"/>
    <w:rsid w:val="00E21437"/>
    <w:rsid w:val="00E2151B"/>
    <w:rsid w:val="00E21914"/>
    <w:rsid w:val="00E21B21"/>
    <w:rsid w:val="00E2359D"/>
    <w:rsid w:val="00E248DF"/>
    <w:rsid w:val="00E25512"/>
    <w:rsid w:val="00E25E8D"/>
    <w:rsid w:val="00E25F75"/>
    <w:rsid w:val="00E279CB"/>
    <w:rsid w:val="00E27F57"/>
    <w:rsid w:val="00E300DB"/>
    <w:rsid w:val="00E30A0C"/>
    <w:rsid w:val="00E346F1"/>
    <w:rsid w:val="00E34BE7"/>
    <w:rsid w:val="00E35A5D"/>
    <w:rsid w:val="00E35D45"/>
    <w:rsid w:val="00E3615F"/>
    <w:rsid w:val="00E373AB"/>
    <w:rsid w:val="00E4050F"/>
    <w:rsid w:val="00E408BE"/>
    <w:rsid w:val="00E413AF"/>
    <w:rsid w:val="00E45D1A"/>
    <w:rsid w:val="00E51DF8"/>
    <w:rsid w:val="00E53617"/>
    <w:rsid w:val="00E5387B"/>
    <w:rsid w:val="00E53A04"/>
    <w:rsid w:val="00E53C15"/>
    <w:rsid w:val="00E553F0"/>
    <w:rsid w:val="00E55C19"/>
    <w:rsid w:val="00E56780"/>
    <w:rsid w:val="00E56A7C"/>
    <w:rsid w:val="00E62148"/>
    <w:rsid w:val="00E62F09"/>
    <w:rsid w:val="00E641CF"/>
    <w:rsid w:val="00E67F36"/>
    <w:rsid w:val="00E73ACB"/>
    <w:rsid w:val="00E74064"/>
    <w:rsid w:val="00E744E9"/>
    <w:rsid w:val="00E74922"/>
    <w:rsid w:val="00E75278"/>
    <w:rsid w:val="00E77654"/>
    <w:rsid w:val="00E83BDB"/>
    <w:rsid w:val="00E8402B"/>
    <w:rsid w:val="00E863B6"/>
    <w:rsid w:val="00E86F50"/>
    <w:rsid w:val="00E87ADD"/>
    <w:rsid w:val="00E87B0D"/>
    <w:rsid w:val="00E91318"/>
    <w:rsid w:val="00E91D0F"/>
    <w:rsid w:val="00E91D47"/>
    <w:rsid w:val="00E91D69"/>
    <w:rsid w:val="00E922B2"/>
    <w:rsid w:val="00E92D99"/>
    <w:rsid w:val="00E93E00"/>
    <w:rsid w:val="00E945DC"/>
    <w:rsid w:val="00E94BDF"/>
    <w:rsid w:val="00E97254"/>
    <w:rsid w:val="00E9739D"/>
    <w:rsid w:val="00EA09D2"/>
    <w:rsid w:val="00EA13AE"/>
    <w:rsid w:val="00EA362D"/>
    <w:rsid w:val="00EA44F5"/>
    <w:rsid w:val="00EA4955"/>
    <w:rsid w:val="00EA4C9B"/>
    <w:rsid w:val="00EA63DA"/>
    <w:rsid w:val="00EA6F1F"/>
    <w:rsid w:val="00EA750D"/>
    <w:rsid w:val="00EB3A84"/>
    <w:rsid w:val="00EB4AC8"/>
    <w:rsid w:val="00EB6133"/>
    <w:rsid w:val="00EB64E8"/>
    <w:rsid w:val="00EB7BB5"/>
    <w:rsid w:val="00EC0B51"/>
    <w:rsid w:val="00EC1121"/>
    <w:rsid w:val="00EC2010"/>
    <w:rsid w:val="00EC2548"/>
    <w:rsid w:val="00EC2A06"/>
    <w:rsid w:val="00EC2A3A"/>
    <w:rsid w:val="00EC2D37"/>
    <w:rsid w:val="00EC38FE"/>
    <w:rsid w:val="00EC432E"/>
    <w:rsid w:val="00EC544D"/>
    <w:rsid w:val="00EC5C88"/>
    <w:rsid w:val="00EC7781"/>
    <w:rsid w:val="00ED256E"/>
    <w:rsid w:val="00ED3A7F"/>
    <w:rsid w:val="00ED445D"/>
    <w:rsid w:val="00ED4697"/>
    <w:rsid w:val="00ED69A7"/>
    <w:rsid w:val="00ED75B5"/>
    <w:rsid w:val="00ED75FB"/>
    <w:rsid w:val="00EE1357"/>
    <w:rsid w:val="00EE2CEE"/>
    <w:rsid w:val="00EE4313"/>
    <w:rsid w:val="00EE45C9"/>
    <w:rsid w:val="00EE6378"/>
    <w:rsid w:val="00EE6DE8"/>
    <w:rsid w:val="00EF0D5C"/>
    <w:rsid w:val="00EF182B"/>
    <w:rsid w:val="00EF3003"/>
    <w:rsid w:val="00EF3CEA"/>
    <w:rsid w:val="00EF46E8"/>
    <w:rsid w:val="00EF51CE"/>
    <w:rsid w:val="00EF7DDA"/>
    <w:rsid w:val="00F00DA2"/>
    <w:rsid w:val="00F01896"/>
    <w:rsid w:val="00F04A58"/>
    <w:rsid w:val="00F0622D"/>
    <w:rsid w:val="00F07ECB"/>
    <w:rsid w:val="00F1174B"/>
    <w:rsid w:val="00F125A6"/>
    <w:rsid w:val="00F13BF5"/>
    <w:rsid w:val="00F13C64"/>
    <w:rsid w:val="00F1705B"/>
    <w:rsid w:val="00F21BC4"/>
    <w:rsid w:val="00F22DF2"/>
    <w:rsid w:val="00F22E8C"/>
    <w:rsid w:val="00F2326B"/>
    <w:rsid w:val="00F241F8"/>
    <w:rsid w:val="00F24443"/>
    <w:rsid w:val="00F24764"/>
    <w:rsid w:val="00F2508F"/>
    <w:rsid w:val="00F26020"/>
    <w:rsid w:val="00F278DE"/>
    <w:rsid w:val="00F27D83"/>
    <w:rsid w:val="00F30CA3"/>
    <w:rsid w:val="00F321F7"/>
    <w:rsid w:val="00F344F6"/>
    <w:rsid w:val="00F347A0"/>
    <w:rsid w:val="00F349E9"/>
    <w:rsid w:val="00F3510F"/>
    <w:rsid w:val="00F35A41"/>
    <w:rsid w:val="00F3686A"/>
    <w:rsid w:val="00F41239"/>
    <w:rsid w:val="00F448C2"/>
    <w:rsid w:val="00F44BCB"/>
    <w:rsid w:val="00F4567E"/>
    <w:rsid w:val="00F45DED"/>
    <w:rsid w:val="00F46926"/>
    <w:rsid w:val="00F4711F"/>
    <w:rsid w:val="00F503F8"/>
    <w:rsid w:val="00F51B2B"/>
    <w:rsid w:val="00F53582"/>
    <w:rsid w:val="00F53D14"/>
    <w:rsid w:val="00F54C55"/>
    <w:rsid w:val="00F55AAB"/>
    <w:rsid w:val="00F56160"/>
    <w:rsid w:val="00F63704"/>
    <w:rsid w:val="00F6394C"/>
    <w:rsid w:val="00F6534A"/>
    <w:rsid w:val="00F667C4"/>
    <w:rsid w:val="00F71810"/>
    <w:rsid w:val="00F73382"/>
    <w:rsid w:val="00F737CD"/>
    <w:rsid w:val="00F74D78"/>
    <w:rsid w:val="00F760F0"/>
    <w:rsid w:val="00F77800"/>
    <w:rsid w:val="00F77D6E"/>
    <w:rsid w:val="00F81D16"/>
    <w:rsid w:val="00F81F84"/>
    <w:rsid w:val="00F8301C"/>
    <w:rsid w:val="00F835D2"/>
    <w:rsid w:val="00F84382"/>
    <w:rsid w:val="00F85D0C"/>
    <w:rsid w:val="00F8700C"/>
    <w:rsid w:val="00F877E5"/>
    <w:rsid w:val="00F87852"/>
    <w:rsid w:val="00F90972"/>
    <w:rsid w:val="00F95027"/>
    <w:rsid w:val="00F96D65"/>
    <w:rsid w:val="00F96D8A"/>
    <w:rsid w:val="00F96F40"/>
    <w:rsid w:val="00FA0785"/>
    <w:rsid w:val="00FA0BB7"/>
    <w:rsid w:val="00FA2097"/>
    <w:rsid w:val="00FA45B1"/>
    <w:rsid w:val="00FA545E"/>
    <w:rsid w:val="00FA65AF"/>
    <w:rsid w:val="00FB0D74"/>
    <w:rsid w:val="00FB17FD"/>
    <w:rsid w:val="00FB1D27"/>
    <w:rsid w:val="00FB1D69"/>
    <w:rsid w:val="00FB214D"/>
    <w:rsid w:val="00FB250C"/>
    <w:rsid w:val="00FB2B90"/>
    <w:rsid w:val="00FB2D3B"/>
    <w:rsid w:val="00FB32C1"/>
    <w:rsid w:val="00FB4D73"/>
    <w:rsid w:val="00FB6CB4"/>
    <w:rsid w:val="00FC10D0"/>
    <w:rsid w:val="00FC16F0"/>
    <w:rsid w:val="00FC25E7"/>
    <w:rsid w:val="00FC3529"/>
    <w:rsid w:val="00FC35A9"/>
    <w:rsid w:val="00FC4517"/>
    <w:rsid w:val="00FC495B"/>
    <w:rsid w:val="00FC6A1D"/>
    <w:rsid w:val="00FD0F1E"/>
    <w:rsid w:val="00FD183E"/>
    <w:rsid w:val="00FD1922"/>
    <w:rsid w:val="00FD3B68"/>
    <w:rsid w:val="00FD4E60"/>
    <w:rsid w:val="00FD4FE1"/>
    <w:rsid w:val="00FE017C"/>
    <w:rsid w:val="00FE01D0"/>
    <w:rsid w:val="00FE29C0"/>
    <w:rsid w:val="00FE3BF4"/>
    <w:rsid w:val="00FE4286"/>
    <w:rsid w:val="00FE4928"/>
    <w:rsid w:val="00FE544E"/>
    <w:rsid w:val="00FE6C8E"/>
    <w:rsid w:val="00FE79DD"/>
    <w:rsid w:val="00FF24AC"/>
    <w:rsid w:val="00FF38D0"/>
    <w:rsid w:val="00FF45FF"/>
    <w:rsid w:val="00FF4903"/>
    <w:rsid w:val="00FF5C93"/>
    <w:rsid w:val="00FF6D94"/>
    <w:rsid w:val="00FF72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4B1"/>
    <w:pPr>
      <w:spacing w:after="200" w:line="276"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E2796"/>
    <w:pPr>
      <w:ind w:left="720"/>
      <w:contextualSpacing/>
    </w:pPr>
  </w:style>
  <w:style w:type="paragraph" w:styleId="BalloonText">
    <w:name w:val="Balloon Text"/>
    <w:basedOn w:val="Normal"/>
    <w:link w:val="BalloonTextChar"/>
    <w:uiPriority w:val="99"/>
    <w:semiHidden/>
    <w:rsid w:val="00A9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77F1"/>
    <w:rPr>
      <w:rFonts w:ascii="Tahoma" w:hAnsi="Tahoma" w:cs="Tahoma"/>
      <w:sz w:val="16"/>
      <w:szCs w:val="16"/>
    </w:rPr>
  </w:style>
  <w:style w:type="paragraph" w:styleId="Header">
    <w:name w:val="header"/>
    <w:basedOn w:val="Normal"/>
    <w:link w:val="HeaderChar"/>
    <w:uiPriority w:val="99"/>
    <w:semiHidden/>
    <w:rsid w:val="00177A0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177A01"/>
    <w:rPr>
      <w:rFonts w:cs="Times New Roman"/>
    </w:rPr>
  </w:style>
  <w:style w:type="paragraph" w:styleId="Footer">
    <w:name w:val="footer"/>
    <w:basedOn w:val="Normal"/>
    <w:link w:val="FooterChar"/>
    <w:uiPriority w:val="99"/>
    <w:semiHidden/>
    <w:rsid w:val="00177A0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177A01"/>
    <w:rPr>
      <w:rFonts w:cs="Times New Roman"/>
    </w:rPr>
  </w:style>
</w:styles>
</file>

<file path=word/webSettings.xml><?xml version="1.0" encoding="utf-8"?>
<w:webSettings xmlns:r="http://schemas.openxmlformats.org/officeDocument/2006/relationships" xmlns:w="http://schemas.openxmlformats.org/wordprocessingml/2006/main">
  <w:divs>
    <w:div w:id="429399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186</TotalTime>
  <Pages>8</Pages>
  <Words>1487</Words>
  <Characters>8476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Terekhov</cp:lastModifiedBy>
  <cp:revision>35</cp:revision>
  <dcterms:created xsi:type="dcterms:W3CDTF">2015-12-06T15:47:00Z</dcterms:created>
  <dcterms:modified xsi:type="dcterms:W3CDTF">2023-02-05T18:38:00Z</dcterms:modified>
</cp:coreProperties>
</file>