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72"/>
          <w:szCs w:val="72"/>
        </w:rPr>
      </w:pPr>
    </w:p>
    <w:p w:rsidR="0074701B" w:rsidRPr="007240C6" w:rsidRDefault="0074701B" w:rsidP="007240C6">
      <w:pPr>
        <w:jc w:val="center"/>
        <w:rPr>
          <w:rFonts w:ascii="Times New Roman" w:hAnsi="Times New Roman"/>
          <w:b/>
          <w:sz w:val="72"/>
          <w:szCs w:val="72"/>
        </w:rPr>
      </w:pPr>
      <w:r w:rsidRPr="007240C6">
        <w:rPr>
          <w:rFonts w:ascii="Times New Roman" w:hAnsi="Times New Roman"/>
          <w:b/>
          <w:sz w:val="72"/>
          <w:szCs w:val="72"/>
        </w:rPr>
        <w:t>Конспект інтегрованого заняття для дітей старшого дошкільного віку</w:t>
      </w:r>
      <w:r>
        <w:rPr>
          <w:rFonts w:ascii="Times New Roman" w:hAnsi="Times New Roman"/>
          <w:b/>
          <w:sz w:val="72"/>
          <w:szCs w:val="72"/>
        </w:rPr>
        <w:t xml:space="preserve"> «В гості осінь завітала»</w:t>
      </w: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Підготувала:</w:t>
      </w:r>
    </w:p>
    <w:p w:rsidR="0074701B" w:rsidRDefault="0074701B" w:rsidP="007240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Вихователь Стельмах Т. С.</w:t>
      </w:r>
    </w:p>
    <w:p w:rsidR="0074701B" w:rsidRDefault="0074701B" w:rsidP="00C63F3A">
      <w:pPr>
        <w:rPr>
          <w:rFonts w:ascii="Times New Roman" w:hAnsi="Times New Roman"/>
          <w:b/>
          <w:sz w:val="28"/>
          <w:szCs w:val="28"/>
        </w:rPr>
      </w:pPr>
    </w:p>
    <w:p w:rsidR="0074701B" w:rsidRDefault="0074701B" w:rsidP="00D468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Мета: </w:t>
      </w:r>
      <w:r>
        <w:rPr>
          <w:rFonts w:ascii="Times New Roman" w:hAnsi="Times New Roman"/>
          <w:sz w:val="28"/>
          <w:szCs w:val="28"/>
        </w:rPr>
        <w:t>розширити знання дітей про осінні явища в природі, закріпити назви осінніх місяців; вправляти дітей у складанні описових розповідей про явища природи з використанням мнемо таблиць, удосконалювати навички зв’язно переказувати оповідання близько до тексту; закріпити вміння добирати прикметники до іменників, правильно вживати дієслова у тексті; розвивати виразність мовлення, мислення, увагу, творчу уяву, пам’ять; виховувати старанність, вміння працювати за інструкціями.</w:t>
      </w:r>
    </w:p>
    <w:p w:rsidR="0074701B" w:rsidRDefault="0074701B" w:rsidP="00D4680B">
      <w:pPr>
        <w:jc w:val="both"/>
        <w:rPr>
          <w:rFonts w:ascii="Times New Roman" w:hAnsi="Times New Roman"/>
          <w:sz w:val="28"/>
          <w:szCs w:val="28"/>
        </w:rPr>
      </w:pPr>
      <w:r w:rsidRPr="00D4680B">
        <w:rPr>
          <w:rFonts w:ascii="Times New Roman" w:hAnsi="Times New Roman"/>
          <w:b/>
          <w:sz w:val="28"/>
          <w:szCs w:val="28"/>
        </w:rPr>
        <w:t xml:space="preserve">Матеріали: </w:t>
      </w:r>
      <w:r>
        <w:rPr>
          <w:rFonts w:ascii="Times New Roman" w:hAnsi="Times New Roman"/>
          <w:sz w:val="28"/>
          <w:szCs w:val="28"/>
        </w:rPr>
        <w:t>іграшковий їжачок, мнемотаблиця для складання розповіді «Пори року», зображення явищ природи.</w:t>
      </w:r>
    </w:p>
    <w:p w:rsidR="0074701B" w:rsidRDefault="0074701B" w:rsidP="00D468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Хід заняття:</w:t>
      </w:r>
    </w:p>
    <w:p w:rsidR="0074701B" w:rsidRDefault="0074701B" w:rsidP="00D468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Звертаюсь до дітей:</w:t>
      </w:r>
    </w:p>
    <w:p w:rsidR="0074701B" w:rsidRDefault="0074701B" w:rsidP="00D4680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Діти, пригадайте, яка зараз пора року? (осінь)</w:t>
      </w:r>
    </w:p>
    <w:p w:rsidR="0074701B" w:rsidRDefault="0074701B" w:rsidP="00D4680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осінні місяці ви знаєте?</w:t>
      </w:r>
    </w:p>
    <w:p w:rsidR="0074701B" w:rsidRDefault="0074701B" w:rsidP="00D4680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яка буває осінь?</w:t>
      </w:r>
    </w:p>
    <w:p w:rsidR="0074701B" w:rsidRDefault="0074701B" w:rsidP="00D4680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восени відбувається?</w:t>
      </w:r>
    </w:p>
    <w:p w:rsidR="0074701B" w:rsidRDefault="0074701B" w:rsidP="00D4680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Малята, прислухайтесь уважно, щось шарудить. Погляньте, це до нас у гості завітав їжачок. У нього на колючках якийсь лист.</w:t>
      </w:r>
    </w:p>
    <w:p w:rsidR="0074701B" w:rsidRDefault="0074701B" w:rsidP="007240C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Їжачок повідомляє дітям про те, що сьогодні він вирішив завітати до малят у гості, бо зустрівши інших звіряток у лісі, він почув, що восени треба до зимівлі готуватися, а він не знає як. Може, малята йому допоможемо.</w:t>
      </w:r>
    </w:p>
    <w:p w:rsidR="0074701B" w:rsidRDefault="0074701B" w:rsidP="007240C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Беру лист, що на голочках у їжачка і читаю, що восени час готуватися до зими, а не байдикувати.</w:t>
      </w:r>
    </w:p>
    <w:p w:rsidR="0074701B" w:rsidRDefault="0074701B" w:rsidP="00D4680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Діти, ви дуже любите загадки, попробуйте разом з їжачком їх відгадати.</w:t>
      </w:r>
    </w:p>
    <w:p w:rsidR="0074701B" w:rsidRDefault="0074701B" w:rsidP="007240C6">
      <w:pPr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Коли з дерев листочки всі злітають,</w:t>
      </w:r>
    </w:p>
    <w:p w:rsidR="0074701B" w:rsidRDefault="0074701B" w:rsidP="007240C6">
      <w:pPr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Коли у вирій пташки відлітають,</w:t>
      </w:r>
    </w:p>
    <w:p w:rsidR="0074701B" w:rsidRDefault="0074701B" w:rsidP="007240C6">
      <w:pPr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Як небо сіре – дощ холодний ллється.</w:t>
      </w:r>
    </w:p>
    <w:p w:rsidR="0074701B" w:rsidRDefault="0074701B" w:rsidP="007240C6">
      <w:pPr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Ця пора як, діти, зоветься?</w:t>
      </w:r>
    </w:p>
    <w:p w:rsidR="0074701B" w:rsidRDefault="0074701B" w:rsidP="007240C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Без пензлика, без олівця</w:t>
      </w:r>
    </w:p>
    <w:p w:rsidR="0074701B" w:rsidRDefault="0074701B" w:rsidP="007240C6">
      <w:pPr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Розфарбувала в жовте деревця?</w:t>
      </w:r>
    </w:p>
    <w:p w:rsidR="0074701B" w:rsidRDefault="0074701B" w:rsidP="007240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Дидактична мовленнєва гра «Осінні явища»</w:t>
      </w:r>
    </w:p>
    <w:p w:rsidR="0074701B" w:rsidRDefault="0074701B" w:rsidP="00724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малюнку зображені різні явища природи, потрібно обрати лише ті, які стосуються осені.</w:t>
      </w:r>
    </w:p>
    <w:p w:rsidR="0074701B" w:rsidRDefault="0074701B" w:rsidP="00724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Потім діти з опорою на малюнок добирають прикметники до іменників:</w:t>
      </w:r>
    </w:p>
    <w:p w:rsidR="0074701B" w:rsidRDefault="0074701B" w:rsidP="007240C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Осінь… яка?... золота.</w:t>
      </w:r>
    </w:p>
    <w:p w:rsidR="0074701B" w:rsidRDefault="0074701B" w:rsidP="007240C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Дерева… які?... голі.</w:t>
      </w:r>
    </w:p>
    <w:p w:rsidR="0074701B" w:rsidRDefault="0074701B" w:rsidP="007240C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Дощ… який? … холодний.</w:t>
      </w:r>
    </w:p>
    <w:p w:rsidR="0074701B" w:rsidRDefault="0074701B" w:rsidP="007240C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Листочки … які? … кольорові, жовті.</w:t>
      </w:r>
    </w:p>
    <w:p w:rsidR="0074701B" w:rsidRDefault="0074701B" w:rsidP="007240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Підсумок заняття</w:t>
      </w:r>
    </w:p>
    <w:p w:rsidR="0074701B" w:rsidRPr="00C63F3A" w:rsidRDefault="0074701B" w:rsidP="007240C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 ти розумієш, Їжачку, що таке осінь, що відбувається восени в природі і чому звірятка всі у клопотах.</w:t>
      </w: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center"/>
        <w:rPr>
          <w:rFonts w:ascii="Times New Roman" w:hAnsi="Times New Roman"/>
          <w:b/>
          <w:sz w:val="72"/>
          <w:szCs w:val="72"/>
        </w:rPr>
      </w:pPr>
    </w:p>
    <w:p w:rsidR="0074701B" w:rsidRDefault="0074701B" w:rsidP="00C63F3A">
      <w:pPr>
        <w:jc w:val="center"/>
        <w:rPr>
          <w:rFonts w:ascii="Times New Roman" w:hAnsi="Times New Roman"/>
          <w:b/>
          <w:sz w:val="72"/>
          <w:szCs w:val="72"/>
        </w:rPr>
      </w:pPr>
    </w:p>
    <w:p w:rsidR="0074701B" w:rsidRDefault="0074701B" w:rsidP="00C63F3A">
      <w:pPr>
        <w:jc w:val="center"/>
        <w:rPr>
          <w:rFonts w:ascii="Times New Roman" w:hAnsi="Times New Roman"/>
          <w:b/>
          <w:sz w:val="72"/>
          <w:szCs w:val="72"/>
        </w:rPr>
      </w:pPr>
    </w:p>
    <w:p w:rsidR="0074701B" w:rsidRPr="005E6192" w:rsidRDefault="0074701B" w:rsidP="00C63F3A">
      <w:pPr>
        <w:jc w:val="center"/>
        <w:rPr>
          <w:rFonts w:ascii="Times New Roman" w:hAnsi="Times New Roman"/>
          <w:b/>
          <w:sz w:val="72"/>
          <w:szCs w:val="72"/>
        </w:rPr>
      </w:pPr>
      <w:r w:rsidRPr="005E6192">
        <w:rPr>
          <w:rFonts w:ascii="Times New Roman" w:hAnsi="Times New Roman"/>
          <w:b/>
          <w:sz w:val="72"/>
          <w:szCs w:val="72"/>
        </w:rPr>
        <w:t>Конспект інтегрованого заняття з пріоритетом екологічного виховання для дітей старшого дошкільного віку «Вода - помічниця, вода - чарівниця»</w:t>
      </w: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74701B" w:rsidRPr="00C63F3A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C63F3A">
        <w:rPr>
          <w:rFonts w:ascii="Times New Roman" w:hAnsi="Times New Roman"/>
          <w:b/>
          <w:sz w:val="28"/>
          <w:szCs w:val="28"/>
        </w:rPr>
        <w:t>Підготувала:</w:t>
      </w: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  <w:r w:rsidRPr="00C63F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3F3A">
        <w:rPr>
          <w:rFonts w:ascii="Times New Roman" w:hAnsi="Times New Roman"/>
          <w:b/>
          <w:sz w:val="28"/>
          <w:szCs w:val="28"/>
        </w:rPr>
        <w:t>Вихователь Стельмах Т. С.</w:t>
      </w: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Default="0074701B" w:rsidP="00C63F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Програмовий зміст:</w:t>
      </w:r>
      <w:r>
        <w:rPr>
          <w:rFonts w:ascii="Times New Roman" w:hAnsi="Times New Roman"/>
          <w:sz w:val="28"/>
          <w:szCs w:val="28"/>
        </w:rPr>
        <w:t xml:space="preserve"> формувати уявлення дітей про одну з найпоширеніших і найцінніших речовин у природі – воду; закріплювати знання дітей про значення води для життя усіх живих об’єктів на Землі; вчити дослідницьким шляхом визначати властивості води: текуча, прозора, без смаку та кольору, приймає будь-яку форму (залежно від форми посуду); вода є розчинником; розвивати мислення, допитливість; вправляти у розв’язанні екологічних ситуацій, вмінні давати обґрунтовані відповіді; виховувати бережне ставлення до води, бажання підтримувати чистоту водойм.</w:t>
      </w:r>
    </w:p>
    <w:p w:rsidR="0074701B" w:rsidRDefault="0074701B" w:rsidP="00C63F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Матеріал: </w:t>
      </w:r>
      <w:r>
        <w:rPr>
          <w:rFonts w:ascii="Times New Roman" w:hAnsi="Times New Roman"/>
          <w:sz w:val="28"/>
          <w:szCs w:val="28"/>
        </w:rPr>
        <w:t>панно « Де людина використовує воду», склянки різного розміру та форми, цукор, пісок, ложечки, ілюстрації електростанції, водяного млина, заводів і фабрик, моря, річки, де купаються люди.</w:t>
      </w:r>
    </w:p>
    <w:p w:rsidR="0074701B" w:rsidRDefault="0074701B" w:rsidP="00C63F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Хід заняття:</w:t>
      </w:r>
    </w:p>
    <w:p w:rsidR="0074701B" w:rsidRDefault="0074701B" w:rsidP="00C63F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Відома всім рідина, усі її вживають,</w:t>
      </w:r>
    </w:p>
    <w:p w:rsidR="0074701B" w:rsidRDefault="0074701B" w:rsidP="00C63F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Буває хмаркою вона, сніжинкою буває.</w:t>
      </w:r>
    </w:p>
    <w:p w:rsidR="0074701B" w:rsidRDefault="0074701B" w:rsidP="00C63F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Бува як скло, бува тверда,</w:t>
      </w:r>
    </w:p>
    <w:p w:rsidR="0074701B" w:rsidRDefault="0074701B" w:rsidP="00C63F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Здогадались? Це… (вода).</w:t>
      </w:r>
    </w:p>
    <w:p w:rsidR="0074701B" w:rsidRDefault="0074701B" w:rsidP="00C63F3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ви вже здогадалися, ми сьогодні поведемо розмову про чарівницю воду. Чому воду називають чарівницею?</w:t>
      </w:r>
    </w:p>
    <w:p w:rsidR="0074701B" w:rsidRDefault="0074701B" w:rsidP="00C63F3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Щодня ми використовуємо воду. Розгляньмо панно і скажемо, як людина використовує воду. (Для приготування їжі, для вирощування рослин, для підтримки в чистоті свого одягу, житла та тіла тощо.)</w:t>
      </w:r>
    </w:p>
    <w:p w:rsidR="0074701B" w:rsidRDefault="0074701B" w:rsidP="00C63F3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Визначимо властивості води. Чи має вода колір, запах, смак?</w:t>
      </w:r>
    </w:p>
    <w:p w:rsidR="0074701B" w:rsidRDefault="0074701B" w:rsidP="00C63F3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Візьміть склянку, погляньте на воду і скажіть, якого вона кольору. (Вода не має кольору, вона прозора, кришталева.)</w:t>
      </w:r>
    </w:p>
    <w:p w:rsidR="0074701B" w:rsidRDefault="0074701B" w:rsidP="00C63F3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 понюхайте її та спробуйте на смак. (Вода не має ні запаху, ні смаку).</w:t>
      </w:r>
    </w:p>
    <w:p w:rsidR="0074701B" w:rsidRDefault="0074701B" w:rsidP="00C63F3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 має вода якусь форму, ми з вами зараз дізнаємося. Наповнимо водою склянку. Якої форми набула вода? (Форми склянки.)</w:t>
      </w:r>
    </w:p>
    <w:p w:rsidR="0074701B" w:rsidRDefault="0074701B" w:rsidP="0019129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(Діти наповнюють водою різний посуд: сільничку, тарілочку, чашку тощо.)</w:t>
      </w:r>
    </w:p>
    <w:p w:rsidR="0074701B" w:rsidRDefault="0074701B" w:rsidP="001912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Який висновок можна зробити? (Вода набуває форми того посуду, у який її наливають.)</w:t>
      </w:r>
    </w:p>
    <w:p w:rsidR="0074701B" w:rsidRDefault="0074701B" w:rsidP="001912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Погляньмо, що відбуватиметься з водою, якщо вона випадково розіллється? (Вона починає розтікатися.</w:t>
      </w:r>
      <w:r w:rsidRPr="00191291">
        <w:rPr>
          <w:rFonts w:ascii="Times New Roman" w:hAnsi="Times New Roman"/>
          <w:sz w:val="28"/>
          <w:szCs w:val="28"/>
        </w:rPr>
        <w:t>)</w:t>
      </w:r>
    </w:p>
    <w:p w:rsidR="0074701B" w:rsidRDefault="0074701B" w:rsidP="001912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Ось чому воду називають рідиною. А ще вода може розчинювати речовини, але не всі. Зараз ми з вами визначимо, які з цих речовин розчиняються у воді, а які ні.</w:t>
      </w:r>
    </w:p>
    <w:p w:rsidR="0074701B" w:rsidRDefault="0074701B" w:rsidP="001912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Насиплемо у склянку з водою ложечку цукру і ретельно його перемішаємо. Діти виконують завдання.</w:t>
      </w:r>
    </w:p>
    <w:p w:rsidR="0074701B" w:rsidRDefault="0074701B" w:rsidP="001912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Куди подівся цукор? (Зник)</w:t>
      </w:r>
    </w:p>
    <w:p w:rsidR="0074701B" w:rsidRDefault="0074701B" w:rsidP="001912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Цукор не зник, він просто розчинився у воді. Скуштуйте воду, яка вона? (Солодка)</w:t>
      </w:r>
    </w:p>
    <w:p w:rsidR="0074701B" w:rsidRDefault="0074701B" w:rsidP="001912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 насиплемо у склянку з водою піску і ретельно розмішаємо. Чи розчинився пісок? Як ви про це дізналися? (Пісок не розчинився у воді. Вода стала каламутною, а потім піщинки осіли на дно.)</w:t>
      </w:r>
    </w:p>
    <w:p w:rsidR="0074701B" w:rsidRDefault="0074701B" w:rsidP="00191291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 w:rsidRPr="00191291">
        <w:rPr>
          <w:rFonts w:ascii="Times New Roman" w:hAnsi="Times New Roman"/>
          <w:i/>
          <w:sz w:val="28"/>
          <w:szCs w:val="28"/>
        </w:rPr>
        <w:t>Діти кидають у воду камінці і роблять відповідні висновки.</w:t>
      </w:r>
    </w:p>
    <w:p w:rsidR="0074701B" w:rsidRDefault="0074701B" w:rsidP="001912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Фізкультхвилинка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Щось не хочеться сидіти,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Треба нам вже відпочити.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Ось до річки всі йдемо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91291">
        <w:rPr>
          <w:rFonts w:ascii="Times New Roman" w:hAnsi="Times New Roman"/>
          <w:i/>
          <w:sz w:val="28"/>
          <w:szCs w:val="28"/>
        </w:rPr>
        <w:t>(Крокують на місці.)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Роздяглися, пливемо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(Колові рухи руками вперед.)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і два – усі пірнають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91291">
        <w:rPr>
          <w:rFonts w:ascii="Times New Roman" w:hAnsi="Times New Roman"/>
          <w:i/>
          <w:sz w:val="28"/>
          <w:szCs w:val="28"/>
        </w:rPr>
        <w:t>(Присідають.)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Три, чотири – виринають.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91291">
        <w:rPr>
          <w:rFonts w:ascii="Times New Roman" w:hAnsi="Times New Roman"/>
          <w:i/>
          <w:sz w:val="28"/>
          <w:szCs w:val="28"/>
        </w:rPr>
        <w:t>(Встають.)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П’ять та шість – усі щосили вже до берега приплили,</w:t>
      </w:r>
    </w:p>
    <w:p w:rsidR="0074701B" w:rsidRPr="005E6192" w:rsidRDefault="0074701B" w:rsidP="005E61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E6192">
        <w:rPr>
          <w:rFonts w:ascii="Times New Roman" w:hAnsi="Times New Roman"/>
          <w:i/>
          <w:sz w:val="28"/>
          <w:szCs w:val="28"/>
        </w:rPr>
        <w:t>(Імітація плавальних рухів.)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Сім а вісім – потягнулись,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Обсушились, одягнулись</w:t>
      </w:r>
    </w:p>
    <w:p w:rsidR="0074701B" w:rsidRPr="005E6192" w:rsidRDefault="0074701B" w:rsidP="005E61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E6192">
        <w:rPr>
          <w:rFonts w:ascii="Times New Roman" w:hAnsi="Times New Roman"/>
          <w:i/>
          <w:sz w:val="28"/>
          <w:szCs w:val="28"/>
        </w:rPr>
        <w:t>(Потягування.)</w:t>
      </w:r>
    </w:p>
    <w:p w:rsidR="0074701B" w:rsidRDefault="0074701B" w:rsidP="005E6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додому повернулись.</w:t>
      </w:r>
    </w:p>
    <w:p w:rsidR="0074701B" w:rsidRDefault="0074701B" w:rsidP="005E61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 не тільки чарівниця, вона ще і трудівниця. Як ви гадаєте, де або ким працює вода?</w:t>
      </w:r>
    </w:p>
    <w:p w:rsidR="0074701B" w:rsidRDefault="0074701B" w:rsidP="005E61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Воді завжди вистачає роботи.</w:t>
      </w:r>
    </w:p>
    <w:p w:rsidR="0074701B" w:rsidRDefault="0074701B" w:rsidP="005E6192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5E6192">
        <w:rPr>
          <w:rFonts w:ascii="Times New Roman" w:hAnsi="Times New Roman"/>
          <w:i/>
          <w:sz w:val="28"/>
          <w:szCs w:val="28"/>
        </w:rPr>
        <w:t>Вихователь показує ілюстрації із зображенням електростанції, водяного млина, заводів і фабрик, моря, річки, де купаються люди.</w:t>
      </w:r>
    </w:p>
    <w:p w:rsidR="0074701B" w:rsidRDefault="0074701B" w:rsidP="005E61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 допомагає людям виробляти електричний струм, молоти зерно, використовують її на заводах та фабриках, водою перевозять вантаж, людей.</w:t>
      </w:r>
    </w:p>
    <w:p w:rsidR="0074701B" w:rsidRDefault="0074701B" w:rsidP="005E61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Яку ще радість приносить людям вода? (Вона дарує людям відпочинок: можна купатися у воді, кататися на водних лижах, плавати на човнах тощо.)</w:t>
      </w:r>
    </w:p>
    <w:p w:rsidR="0074701B" w:rsidRDefault="0074701B" w:rsidP="005E61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зараз я хочу, щоб ви трішки поміркували.</w:t>
      </w:r>
    </w:p>
    <w:p w:rsidR="0074701B" w:rsidRDefault="0074701B" w:rsidP="005E6192">
      <w:pPr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E6192">
        <w:rPr>
          <w:rFonts w:ascii="Times New Roman" w:hAnsi="Times New Roman"/>
          <w:b/>
          <w:i/>
          <w:sz w:val="28"/>
          <w:szCs w:val="28"/>
        </w:rPr>
        <w:t>Ситуація 1</w:t>
      </w:r>
    </w:p>
    <w:p w:rsidR="0074701B" w:rsidRDefault="0074701B" w:rsidP="005E61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Розгляньте малюнок і скажіть, чи правильно роблять діти.</w:t>
      </w:r>
    </w:p>
    <w:p w:rsidR="0074701B" w:rsidRDefault="0074701B" w:rsidP="005E619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малюнку: завод чи фабрика викидає через трубу хімічні відходи. Діти, незважаючи на брудну воду, купаються в річці.</w:t>
      </w:r>
    </w:p>
    <w:p w:rsidR="0074701B" w:rsidRDefault="0074701B" w:rsidP="005E6192">
      <w:pPr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E6192">
        <w:rPr>
          <w:rFonts w:ascii="Times New Roman" w:hAnsi="Times New Roman"/>
          <w:b/>
          <w:i/>
          <w:sz w:val="28"/>
          <w:szCs w:val="28"/>
        </w:rPr>
        <w:t>Ситуація 2</w:t>
      </w:r>
    </w:p>
    <w:p w:rsidR="0074701B" w:rsidRDefault="0074701B" w:rsidP="005E619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оцінку діям дітей у цій ситуації.</w:t>
      </w:r>
    </w:p>
    <w:p w:rsidR="0074701B" w:rsidRDefault="0074701B" w:rsidP="005E61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 разу діти прийшли до річки і побачили на березі купу сміття: і пляшки, і пакети, банки з-під консерви, обгортки з-під цукерок.</w:t>
      </w:r>
    </w:p>
    <w:p w:rsidR="0074701B" w:rsidRDefault="0074701B" w:rsidP="005E619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Обурилися діти, що хтось забруднив такий гарний берег, і вирішили все прибрати. Вони зібрали все сміття в пакет і викинули його у воду. На березі стало чисто, гарно.</w:t>
      </w:r>
    </w:p>
    <w:p w:rsidR="0074701B" w:rsidRDefault="0074701B" w:rsidP="005E61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 правильно вчинили діти? Як би ви діяли в цій ситуації? Чому?</w:t>
      </w:r>
    </w:p>
    <w:p w:rsidR="0074701B" w:rsidRPr="005E6192" w:rsidRDefault="0074701B" w:rsidP="005E61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Діти, у чому ж головна цінність води? Що можуть зробити діти у справі охорони водойм та бережного ставлення до води?</w:t>
      </w:r>
    </w:p>
    <w:p w:rsidR="0074701B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p w:rsidR="0074701B" w:rsidRPr="00C63F3A" w:rsidRDefault="0074701B" w:rsidP="00C63F3A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74701B" w:rsidRPr="00C63F3A" w:rsidSect="00AE12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60C5"/>
    <w:multiLevelType w:val="hybridMultilevel"/>
    <w:tmpl w:val="5456B6D4"/>
    <w:lvl w:ilvl="0" w:tplc="294A4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498"/>
    <w:rsid w:val="00191291"/>
    <w:rsid w:val="001B7924"/>
    <w:rsid w:val="004D246C"/>
    <w:rsid w:val="005E6192"/>
    <w:rsid w:val="007240C6"/>
    <w:rsid w:val="0074701B"/>
    <w:rsid w:val="00A34498"/>
    <w:rsid w:val="00AE1222"/>
    <w:rsid w:val="00C63F3A"/>
    <w:rsid w:val="00D4680B"/>
    <w:rsid w:val="00F8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22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6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7</Pages>
  <Words>1021</Words>
  <Characters>5823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cp:lastPrinted>2021-04-19T09:49:00Z</cp:lastPrinted>
  <dcterms:created xsi:type="dcterms:W3CDTF">2021-04-19T10:48:00Z</dcterms:created>
  <dcterms:modified xsi:type="dcterms:W3CDTF">2021-04-19T09:49:00Z</dcterms:modified>
</cp:coreProperties>
</file>