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F7ED" w14:textId="77777777" w:rsidR="000D3B93" w:rsidRPr="00AF2D35" w:rsidRDefault="000D3B93" w:rsidP="00AF2D35">
      <w:pPr>
        <w:pStyle w:val="Ingetavstnd"/>
        <w:spacing w:line="240" w:lineRule="auto"/>
        <w:rPr>
          <w:sz w:val="2"/>
          <w:szCs w:val="2"/>
        </w:rPr>
        <w:sectPr w:rsidR="000D3B93" w:rsidRPr="00AF2D35" w:rsidSect="001C19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71" w:right="1304" w:bottom="1418" w:left="1701" w:header="709" w:footer="510" w:gutter="0"/>
          <w:cols w:space="708"/>
          <w:titlePg/>
          <w:docGrid w:linePitch="360"/>
        </w:sectPr>
      </w:pPr>
    </w:p>
    <w:p w14:paraId="3C1D1E08" w14:textId="1F653D68" w:rsidR="00732EDD" w:rsidRDefault="00CC12E4" w:rsidP="00732EDD">
      <w:pPr>
        <w:pStyle w:val="OnumreradRubrik1"/>
      </w:pPr>
      <w:r w:rsidRPr="00CC12E4">
        <w:t xml:space="preserve">Protokoll </w:t>
      </w:r>
      <w:r w:rsidR="00C734EB">
        <w:t>Samråd</w:t>
      </w:r>
      <w:r w:rsidR="00962B9A" w:rsidRPr="00962B9A">
        <w:t>smöte</w:t>
      </w:r>
      <w:r w:rsidR="00F21350">
        <w:t xml:space="preserve"> med </w:t>
      </w:r>
      <w:r w:rsidR="00C734EB">
        <w:t>anvisnings</w:t>
      </w:r>
      <w:r w:rsidR="00F21350">
        <w:t>ansvarig</w:t>
      </w:r>
      <w:r w:rsidR="00666557">
        <w:t>a</w:t>
      </w:r>
      <w:r w:rsidR="00F21350">
        <w:t xml:space="preserve"> </w:t>
      </w:r>
      <w:r w:rsidR="00C43BEA">
        <w:t>Brand</w:t>
      </w:r>
      <w:r w:rsidR="00384FBF">
        <w:t xml:space="preserve"> </w:t>
      </w:r>
      <w:r w:rsidR="00F21350">
        <w:t>på SISAB</w:t>
      </w:r>
    </w:p>
    <w:p w14:paraId="4415F811" w14:textId="2954B376" w:rsidR="00732EDD" w:rsidRDefault="00732EDD" w:rsidP="00732EDD">
      <w:pPr>
        <w:pStyle w:val="Mtesinformation"/>
      </w:pPr>
      <w:r>
        <w:t xml:space="preserve">Mötesnummer: </w:t>
      </w:r>
      <w:r w:rsidR="00666557">
        <w:t>X</w:t>
      </w:r>
      <w:bookmarkStart w:id="0" w:name="_GoBack"/>
      <w:bookmarkEnd w:id="0"/>
    </w:p>
    <w:p w14:paraId="19DA71E1" w14:textId="27299EEA" w:rsidR="00732EDD" w:rsidRDefault="00666557" w:rsidP="00732EDD">
      <w:pPr>
        <w:pStyle w:val="Mtesinformation"/>
      </w:pPr>
      <w:sdt>
        <w:sdtPr>
          <w:alias w:val="Mötesdatum"/>
          <w:tag w:val="Mötesdatum"/>
          <w:id w:val="1960141528"/>
          <w:placeholder>
            <w:docPart w:val="22FCF70302C741E38F0E7D5C9837A6EE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C43BEA">
            <w:t>202X-XX-XX</w:t>
          </w:r>
        </w:sdtContent>
      </w:sdt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1"/>
      </w:tblGrid>
      <w:tr w:rsidR="00732EDD" w14:paraId="41D76FBA" w14:textId="77777777" w:rsidTr="00D205E0">
        <w:tc>
          <w:tcPr>
            <w:tcW w:w="8901" w:type="dxa"/>
          </w:tcPr>
          <w:p w14:paraId="6C4F8613" w14:textId="786FDF2F" w:rsidR="00732EDD" w:rsidRDefault="00732EDD" w:rsidP="00D205E0">
            <w:pPr>
              <w:pStyle w:val="Tabelltext"/>
            </w:pPr>
            <w:r>
              <w:t xml:space="preserve">Projektnamn: </w:t>
            </w:r>
          </w:p>
        </w:tc>
      </w:tr>
      <w:tr w:rsidR="00732EDD" w14:paraId="1523620F" w14:textId="77777777" w:rsidTr="00D205E0">
        <w:tc>
          <w:tcPr>
            <w:tcW w:w="8901" w:type="dxa"/>
          </w:tcPr>
          <w:p w14:paraId="0CBF68AF" w14:textId="77777777" w:rsidR="00C43BEA" w:rsidRDefault="00732EDD" w:rsidP="00C43BEA">
            <w:pPr>
              <w:pStyle w:val="Tabelltext"/>
            </w:pPr>
            <w:r w:rsidRPr="00CB6F36">
              <w:t>Kontraktsnummer</w:t>
            </w:r>
            <w:r w:rsidR="00C43BEA">
              <w:t xml:space="preserve">:  </w:t>
            </w:r>
          </w:p>
          <w:p w14:paraId="00E610E9" w14:textId="2E4DF93C" w:rsidR="00732EDD" w:rsidRDefault="00C43BEA" w:rsidP="00C43BEA">
            <w:pPr>
              <w:pStyle w:val="Tabelltext"/>
            </w:pPr>
            <w:r>
              <w:t>Pr</w:t>
            </w:r>
            <w:r w:rsidR="00732EDD">
              <w:t xml:space="preserve">ojektnummer: </w:t>
            </w:r>
          </w:p>
        </w:tc>
      </w:tr>
      <w:tr w:rsidR="00732EDD" w14:paraId="00CB5953" w14:textId="77777777" w:rsidTr="00D205E0">
        <w:tc>
          <w:tcPr>
            <w:tcW w:w="8901" w:type="dxa"/>
          </w:tcPr>
          <w:p w14:paraId="0975A1C3" w14:textId="03182672" w:rsidR="00732EDD" w:rsidRDefault="00732EDD" w:rsidP="00C43BEA">
            <w:pPr>
              <w:pStyle w:val="Tabelltext"/>
            </w:pPr>
            <w:r>
              <w:t xml:space="preserve">Fastighetsbeteckning: </w:t>
            </w:r>
          </w:p>
        </w:tc>
      </w:tr>
      <w:tr w:rsidR="00732EDD" w14:paraId="5300BAD1" w14:textId="77777777" w:rsidTr="00D205E0">
        <w:tc>
          <w:tcPr>
            <w:tcW w:w="8901" w:type="dxa"/>
          </w:tcPr>
          <w:p w14:paraId="142E65B6" w14:textId="7BF2A5E6" w:rsidR="00732EDD" w:rsidRPr="00076C9D" w:rsidRDefault="00732EDD" w:rsidP="00C43BEA">
            <w:pPr>
              <w:pStyle w:val="Tabelltext"/>
            </w:pPr>
          </w:p>
        </w:tc>
      </w:tr>
      <w:tr w:rsidR="009B3C29" w14:paraId="02FA7FB3" w14:textId="77777777" w:rsidTr="00D205E0">
        <w:tc>
          <w:tcPr>
            <w:tcW w:w="8901" w:type="dxa"/>
          </w:tcPr>
          <w:p w14:paraId="5E0BBA64" w14:textId="186E8683" w:rsidR="009B3C29" w:rsidRDefault="009B3C29" w:rsidP="00D205E0">
            <w:pPr>
              <w:pStyle w:val="Tabelltext"/>
            </w:pPr>
          </w:p>
        </w:tc>
      </w:tr>
    </w:tbl>
    <w:p w14:paraId="5F01A2AF" w14:textId="77777777" w:rsidR="00732EDD" w:rsidRDefault="00732EDD" w:rsidP="00732EDD">
      <w:pPr>
        <w:pStyle w:val="Ingetavstnd"/>
      </w:pPr>
    </w:p>
    <w:p w14:paraId="5CCAF74E" w14:textId="77777777" w:rsidR="00732EDD" w:rsidRDefault="00732EDD" w:rsidP="00732EDD">
      <w:pPr>
        <w:pStyle w:val="Tabellrubrik2"/>
      </w:pPr>
      <w:r>
        <w:t>Närvarande</w:t>
      </w:r>
    </w:p>
    <w:tbl>
      <w:tblPr>
        <w:tblStyle w:val="Listtabell3dekorfrg1"/>
        <w:tblW w:w="0" w:type="auto"/>
        <w:tblLayout w:type="fixed"/>
        <w:tblLook w:val="0620" w:firstRow="1" w:lastRow="0" w:firstColumn="0" w:lastColumn="0" w:noHBand="1" w:noVBand="1"/>
      </w:tblPr>
      <w:tblGrid>
        <w:gridCol w:w="2963"/>
        <w:gridCol w:w="2964"/>
        <w:gridCol w:w="2964"/>
      </w:tblGrid>
      <w:tr w:rsidR="00732EDD" w14:paraId="39390332" w14:textId="77777777" w:rsidTr="00666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3" w:type="dxa"/>
            <w:tcBorders>
              <w:bottom w:val="single" w:sz="4" w:space="0" w:color="auto"/>
            </w:tcBorders>
          </w:tcPr>
          <w:p w14:paraId="717E531C" w14:textId="77777777" w:rsidR="00732EDD" w:rsidRDefault="00732EDD" w:rsidP="00D205E0">
            <w:pPr>
              <w:pStyle w:val="Tabellrubrik1"/>
            </w:pPr>
            <w:r>
              <w:t>Namn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164748F8" w14:textId="77777777" w:rsidR="00732EDD" w:rsidRDefault="00732EDD" w:rsidP="00D205E0">
            <w:pPr>
              <w:pStyle w:val="Tabellrubrik1"/>
            </w:pPr>
            <w:r>
              <w:t>Roll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47C705DE" w14:textId="77777777" w:rsidR="00732EDD" w:rsidRDefault="00732EDD" w:rsidP="00D205E0">
            <w:pPr>
              <w:pStyle w:val="Tabellrubrik1"/>
            </w:pPr>
            <w:r>
              <w:t>Företag</w:t>
            </w:r>
          </w:p>
        </w:tc>
      </w:tr>
      <w:tr w:rsidR="00682C52" w:rsidRPr="00466539" w14:paraId="3038779F" w14:textId="77777777" w:rsidTr="0066655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79D" w14:textId="3191ABDB" w:rsidR="00682C52" w:rsidRDefault="009B696D" w:rsidP="00682C52">
            <w:pPr>
              <w:pStyle w:val="Tabelltext"/>
            </w:pPr>
            <w:r>
              <w:t>Magnus Härdling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67B" w14:textId="7A634DB7" w:rsidR="00682C52" w:rsidRDefault="00682C52" w:rsidP="009B696D">
            <w:pPr>
              <w:pStyle w:val="Tabelltext"/>
            </w:pPr>
            <w:r>
              <w:t xml:space="preserve">Teknikansvarig </w:t>
            </w:r>
            <w:r w:rsidR="009B696D">
              <w:t>Brandskydd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B5B" w14:textId="3A82F00C" w:rsidR="00682C52" w:rsidRDefault="00682C52" w:rsidP="00682C52">
            <w:pPr>
              <w:pStyle w:val="Tabelltext"/>
            </w:pPr>
            <w:r>
              <w:t>SISAB</w:t>
            </w:r>
          </w:p>
        </w:tc>
      </w:tr>
      <w:tr w:rsidR="00682C52" w:rsidRPr="00466539" w14:paraId="5182AD12" w14:textId="77777777" w:rsidTr="0066655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EC5" w14:textId="596CBCB5" w:rsidR="00C734EB" w:rsidRDefault="00682C52" w:rsidP="00682C52">
            <w:pPr>
              <w:pStyle w:val="Tabelltext"/>
            </w:pPr>
            <w:r>
              <w:t>Mattias Ekroth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789" w14:textId="115D129F" w:rsidR="00C734EB" w:rsidRDefault="009B696D" w:rsidP="00682C52">
            <w:pPr>
              <w:pStyle w:val="Tabelltext"/>
            </w:pPr>
            <w:r>
              <w:t>Teknikansvarig Tele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928" w14:textId="130A9106" w:rsidR="00C734EB" w:rsidRDefault="00682C52" w:rsidP="00682C52">
            <w:pPr>
              <w:pStyle w:val="Tabelltext"/>
            </w:pPr>
            <w:r>
              <w:t>SISAB</w:t>
            </w:r>
          </w:p>
        </w:tc>
      </w:tr>
      <w:tr w:rsidR="00666557" w:rsidRPr="00466539" w14:paraId="0773C6FF" w14:textId="77777777" w:rsidTr="0066655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352" w14:textId="77777777" w:rsidR="00666557" w:rsidRDefault="00666557" w:rsidP="00682C52">
            <w:pPr>
              <w:pStyle w:val="Tabelltext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9B2" w14:textId="77777777" w:rsidR="00666557" w:rsidRDefault="00666557" w:rsidP="00682C52">
            <w:pPr>
              <w:pStyle w:val="Tabelltext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164" w14:textId="77777777" w:rsidR="00666557" w:rsidRDefault="00666557" w:rsidP="00682C52">
            <w:pPr>
              <w:pStyle w:val="Tabelltext"/>
            </w:pPr>
          </w:p>
        </w:tc>
      </w:tr>
    </w:tbl>
    <w:p w14:paraId="0BF63420" w14:textId="77777777" w:rsidR="00732EDD" w:rsidRDefault="00732EDD" w:rsidP="00732EDD">
      <w:pPr>
        <w:pStyle w:val="Ingetavstnd"/>
      </w:pPr>
    </w:p>
    <w:p w14:paraId="7F3A6425" w14:textId="77777777" w:rsidR="00732EDD" w:rsidRDefault="00732EDD" w:rsidP="00732EDD">
      <w:pPr>
        <w:pStyle w:val="Tabellrubrik2"/>
      </w:pPr>
      <w:r>
        <w:t>Distribueras till de närvarande samt till</w:t>
      </w:r>
    </w:p>
    <w:tbl>
      <w:tblPr>
        <w:tblStyle w:val="Listtabell3dekorfrg1"/>
        <w:tblW w:w="0" w:type="auto"/>
        <w:tblLayout w:type="fixed"/>
        <w:tblLook w:val="0620" w:firstRow="1" w:lastRow="0" w:firstColumn="0" w:lastColumn="0" w:noHBand="1" w:noVBand="1"/>
      </w:tblPr>
      <w:tblGrid>
        <w:gridCol w:w="2963"/>
        <w:gridCol w:w="2964"/>
        <w:gridCol w:w="2964"/>
      </w:tblGrid>
      <w:tr w:rsidR="00732EDD" w14:paraId="39ED53F6" w14:textId="77777777" w:rsidTr="00666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3" w:type="dxa"/>
            <w:tcBorders>
              <w:bottom w:val="single" w:sz="4" w:space="0" w:color="auto"/>
            </w:tcBorders>
          </w:tcPr>
          <w:p w14:paraId="7E20EC4E" w14:textId="77777777" w:rsidR="00732EDD" w:rsidRDefault="00732EDD" w:rsidP="00D205E0">
            <w:pPr>
              <w:pStyle w:val="Tabellrubrik1"/>
            </w:pPr>
            <w:r>
              <w:t>Namn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01658C2" w14:textId="77777777" w:rsidR="00732EDD" w:rsidRDefault="00732EDD" w:rsidP="00D205E0">
            <w:pPr>
              <w:pStyle w:val="Tabellrubrik1"/>
            </w:pPr>
            <w:r>
              <w:t>Roll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457DE07" w14:textId="77777777" w:rsidR="00732EDD" w:rsidRDefault="00732EDD" w:rsidP="00D205E0">
            <w:pPr>
              <w:pStyle w:val="Tabellrubrik1"/>
            </w:pPr>
            <w:r>
              <w:t>Företag</w:t>
            </w:r>
          </w:p>
        </w:tc>
      </w:tr>
      <w:tr w:rsidR="00732EDD" w:rsidRPr="00466539" w14:paraId="6CE5DBED" w14:textId="77777777" w:rsidTr="0066655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EA7" w14:textId="59300C8F" w:rsidR="00732EDD" w:rsidRPr="00466539" w:rsidRDefault="00C734EB" w:rsidP="00D205E0">
            <w:pPr>
              <w:pStyle w:val="Tabelltext"/>
            </w:pPr>
            <w:r>
              <w:t>X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A825" w14:textId="48F429CA" w:rsidR="00732EDD" w:rsidRPr="00466539" w:rsidRDefault="00C734EB" w:rsidP="00D205E0">
            <w:pPr>
              <w:pStyle w:val="Tabelltext"/>
            </w:pPr>
            <w:r>
              <w:t>X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0D5" w14:textId="4E87CA3F" w:rsidR="00732EDD" w:rsidRPr="00466539" w:rsidRDefault="00C734EB" w:rsidP="00D205E0">
            <w:pPr>
              <w:pStyle w:val="Tabelltext"/>
            </w:pPr>
            <w:r>
              <w:t>X</w:t>
            </w:r>
          </w:p>
        </w:tc>
      </w:tr>
      <w:tr w:rsidR="00384FBF" w:rsidRPr="00466539" w14:paraId="321BBA9C" w14:textId="77777777" w:rsidTr="00666557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F7F" w14:textId="00DA8EA5" w:rsidR="00384FBF" w:rsidRDefault="00384FBF" w:rsidP="00D205E0">
            <w:pPr>
              <w:pStyle w:val="Tabelltext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74D" w14:textId="3CAB42C1" w:rsidR="00384FBF" w:rsidRDefault="00384FBF" w:rsidP="00D205E0">
            <w:pPr>
              <w:pStyle w:val="Tabelltext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FB4" w14:textId="45CD5CA0" w:rsidR="00384FBF" w:rsidRDefault="00384FBF" w:rsidP="00D205E0">
            <w:pPr>
              <w:pStyle w:val="Tabelltext"/>
            </w:pPr>
          </w:p>
        </w:tc>
      </w:tr>
      <w:tr w:rsidR="00C43BEA" w:rsidRPr="00466539" w14:paraId="7A245AD4" w14:textId="77777777" w:rsidTr="00666557">
        <w:trPr>
          <w:trHeight w:val="80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B78F" w14:textId="670B6CE1" w:rsidR="00C43BEA" w:rsidRDefault="00C43BEA" w:rsidP="00D205E0">
            <w:pPr>
              <w:pStyle w:val="Tabelltext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F1F" w14:textId="77777777" w:rsidR="00C43BEA" w:rsidRDefault="00C43BEA" w:rsidP="00D205E0">
            <w:pPr>
              <w:pStyle w:val="Tabelltext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764" w14:textId="77777777" w:rsidR="00C43BEA" w:rsidRDefault="00C43BEA" w:rsidP="00D205E0">
            <w:pPr>
              <w:pStyle w:val="Tabelltext"/>
            </w:pPr>
          </w:p>
        </w:tc>
      </w:tr>
    </w:tbl>
    <w:p w14:paraId="433C938D" w14:textId="7A98A8B9" w:rsidR="009B3C29" w:rsidRDefault="00C43BEA" w:rsidP="00C43BEA">
      <w:pPr>
        <w:pStyle w:val="Tabelltext"/>
        <w:rPr>
          <w:i/>
        </w:rPr>
      </w:pPr>
      <w:r w:rsidRPr="00C43BEA">
        <w:rPr>
          <w:i/>
        </w:rPr>
        <w:t xml:space="preserve">Urvalet </w:t>
      </w:r>
      <w:r>
        <w:rPr>
          <w:i/>
        </w:rPr>
        <w:t xml:space="preserve">nedan </w:t>
      </w:r>
      <w:r w:rsidRPr="00C43BEA">
        <w:rPr>
          <w:i/>
        </w:rPr>
        <w:t>är det vi ofta ser frågor kring, övriga frågor kan förekomma. Ses som checklista, lägg till och ta bort beroende på projektets omfattning.</w:t>
      </w:r>
    </w:p>
    <w:p w14:paraId="75613F13" w14:textId="77777777" w:rsidR="00C43BEA" w:rsidRPr="00C43BEA" w:rsidRDefault="00C43BEA" w:rsidP="00C43BEA">
      <w:pPr>
        <w:pStyle w:val="Tabelltext"/>
        <w:rPr>
          <w:i/>
        </w:rPr>
      </w:pPr>
    </w:p>
    <w:tbl>
      <w:tblPr>
        <w:tblStyle w:val="Listtabell3dekorfrg1"/>
        <w:tblW w:w="4999" w:type="pct"/>
        <w:tblLook w:val="0420" w:firstRow="1" w:lastRow="0" w:firstColumn="0" w:lastColumn="0" w:noHBand="0" w:noVBand="1"/>
      </w:tblPr>
      <w:tblGrid>
        <w:gridCol w:w="1127"/>
        <w:gridCol w:w="6094"/>
        <w:gridCol w:w="1668"/>
      </w:tblGrid>
      <w:tr w:rsidR="00406DA6" w:rsidRPr="002E64EF" w14:paraId="7BA681DA" w14:textId="77777777" w:rsidTr="0037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bottom w:val="nil"/>
            </w:tcBorders>
          </w:tcPr>
          <w:p w14:paraId="4C28FD92" w14:textId="77777777" w:rsidR="00406DA6" w:rsidRPr="002E64EF" w:rsidRDefault="00406DA6" w:rsidP="00406DA6">
            <w:pPr>
              <w:pStyle w:val="Ingetavstnd"/>
            </w:pPr>
          </w:p>
        </w:tc>
        <w:tc>
          <w:tcPr>
            <w:tcW w:w="3428" w:type="pct"/>
            <w:tcBorders>
              <w:bottom w:val="nil"/>
            </w:tcBorders>
          </w:tcPr>
          <w:p w14:paraId="05F55C4C" w14:textId="59E89F02" w:rsidR="00406DA6" w:rsidRPr="002E64EF" w:rsidRDefault="00406DA6" w:rsidP="00406DA6">
            <w:pPr>
              <w:pStyle w:val="Ingetavstnd"/>
            </w:pPr>
          </w:p>
        </w:tc>
        <w:tc>
          <w:tcPr>
            <w:tcW w:w="938" w:type="pct"/>
            <w:tcBorders>
              <w:bottom w:val="nil"/>
            </w:tcBorders>
          </w:tcPr>
          <w:p w14:paraId="30E27B72" w14:textId="5838BCE9" w:rsidR="00406DA6" w:rsidRPr="002E64EF" w:rsidRDefault="00406DA6" w:rsidP="00406DA6">
            <w:pPr>
              <w:pStyle w:val="Tabellrubrik1"/>
            </w:pPr>
            <w:r>
              <w:t>Ansvar</w:t>
            </w:r>
          </w:p>
        </w:tc>
      </w:tr>
      <w:tr w:rsidR="00AA4B59" w:rsidRPr="00466539" w14:paraId="40E24D68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E70FFDB" w14:textId="77777777" w:rsidR="00AA4B59" w:rsidRDefault="00AA4B59" w:rsidP="00E45331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01466AC" w14:textId="7AE4A764" w:rsidR="00AA4B59" w:rsidRPr="00666557" w:rsidRDefault="00AA4B59" w:rsidP="00E45331">
            <w:pPr>
              <w:pStyle w:val="Ingetavstndfet"/>
            </w:pPr>
            <w:r w:rsidRPr="00666557">
              <w:t>Orientering i projektet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39B3C6E7" w14:textId="77777777" w:rsidR="00AA4B59" w:rsidRPr="00466539" w:rsidRDefault="00AA4B59" w:rsidP="00406DA6">
            <w:pPr>
              <w:pStyle w:val="Ingetavstnd"/>
            </w:pPr>
          </w:p>
        </w:tc>
      </w:tr>
      <w:tr w:rsidR="00666557" w:rsidRPr="00466539" w14:paraId="5E24E763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261966E" w14:textId="77777777" w:rsidR="00666557" w:rsidRDefault="00666557" w:rsidP="00666557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4D4CA83" w14:textId="160FE7F7" w:rsidR="00666557" w:rsidRPr="00666557" w:rsidRDefault="00666557" w:rsidP="00666557">
            <w:pPr>
              <w:pStyle w:val="Ingetavstndfet"/>
              <w:rPr>
                <w:b w:val="0"/>
                <w:i/>
              </w:rPr>
            </w:pPr>
            <w:r w:rsidRPr="00666557">
              <w:rPr>
                <w:b w:val="0"/>
                <w:i/>
              </w:rPr>
              <w:t>Övergripande redogörelse av projektet: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269C12E" w14:textId="77777777" w:rsidR="00666557" w:rsidRPr="00466539" w:rsidRDefault="00666557" w:rsidP="00666557">
            <w:pPr>
              <w:pStyle w:val="Ingetavstnd"/>
            </w:pPr>
          </w:p>
        </w:tc>
      </w:tr>
      <w:tr w:rsidR="00666557" w:rsidRPr="00466539" w14:paraId="0F290529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44C05F2E" w14:textId="77777777" w:rsidR="00666557" w:rsidRDefault="00666557" w:rsidP="00666557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3103DBB" w14:textId="7B42B5D6" w:rsidR="00666557" w:rsidRPr="00666557" w:rsidRDefault="00666557" w:rsidP="00666557">
            <w:pPr>
              <w:pStyle w:val="Ingetavstndfet"/>
              <w:rPr>
                <w:b w:val="0"/>
                <w:i/>
              </w:rPr>
            </w:pPr>
            <w:r w:rsidRPr="00666557">
              <w:rPr>
                <w:b w:val="0"/>
                <w:i/>
              </w:rPr>
              <w:t>Aktuellt skede: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11CF67E" w14:textId="77777777" w:rsidR="00666557" w:rsidRPr="00466539" w:rsidRDefault="00666557" w:rsidP="00666557">
            <w:pPr>
              <w:pStyle w:val="Ingetavstnd"/>
            </w:pPr>
          </w:p>
        </w:tc>
      </w:tr>
      <w:tr w:rsidR="00666557" w:rsidRPr="00466539" w14:paraId="0C1B7B6B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5CAC5A7" w14:textId="77777777" w:rsidR="00666557" w:rsidRDefault="00666557" w:rsidP="00666557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F0D5809" w14:textId="77777777" w:rsidR="00666557" w:rsidRPr="00A32654" w:rsidRDefault="00666557" w:rsidP="00666557">
            <w:pPr>
              <w:pStyle w:val="Ingetavstndfet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DF71CDE" w14:textId="77777777" w:rsidR="00666557" w:rsidRPr="00466539" w:rsidRDefault="00666557" w:rsidP="00666557">
            <w:pPr>
              <w:pStyle w:val="Ingetavstnd"/>
            </w:pPr>
          </w:p>
        </w:tc>
      </w:tr>
      <w:tr w:rsidR="00406DA6" w:rsidRPr="00466539" w14:paraId="675CDEF4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0AC863E1" w14:textId="347C7FAF" w:rsidR="00406DA6" w:rsidRPr="00C16CBF" w:rsidRDefault="00C43BEA" w:rsidP="00E45331">
            <w:pPr>
              <w:pStyle w:val="Ingetavstndfet"/>
            </w:pPr>
            <w:r>
              <w:t>1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5AEDAC0" w14:textId="271A6F45" w:rsidR="00406DA6" w:rsidRPr="00466539" w:rsidRDefault="00406DA6" w:rsidP="00CA0CE8">
            <w:pPr>
              <w:pStyle w:val="Ingetavstndfet"/>
            </w:pPr>
            <w:r w:rsidRPr="00C16CBF">
              <w:t xml:space="preserve">Nästa </w:t>
            </w:r>
            <w:r w:rsidR="00460A2B">
              <w:t>möte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00ABF61" w14:textId="5C25E242" w:rsidR="00406DA6" w:rsidRPr="00466539" w:rsidRDefault="00406DA6" w:rsidP="00406DA6">
            <w:pPr>
              <w:pStyle w:val="Ingetavstnd"/>
            </w:pPr>
          </w:p>
        </w:tc>
      </w:tr>
      <w:tr w:rsidR="005A6EDD" w:rsidRPr="00466539" w14:paraId="04782627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6727931" w14:textId="05A628F4" w:rsidR="005A6EDD" w:rsidRPr="00460A2B" w:rsidRDefault="005A6EDD" w:rsidP="00460A2B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0A032A2" w14:textId="04F6DC9C" w:rsidR="005A6EDD" w:rsidRPr="00460A2B" w:rsidRDefault="005A6EDD" w:rsidP="00460A2B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CC31E8F" w14:textId="502A020A" w:rsidR="005A6EDD" w:rsidRPr="00460A2B" w:rsidRDefault="005A6EDD" w:rsidP="00460A2B">
            <w:pPr>
              <w:pStyle w:val="Ingetavstnd"/>
            </w:pPr>
          </w:p>
        </w:tc>
      </w:tr>
      <w:tr w:rsidR="00406DA6" w:rsidRPr="00466539" w14:paraId="6B1EB6CA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9742EE5" w14:textId="40C3C681" w:rsidR="00406DA6" w:rsidRPr="00D87DBC" w:rsidRDefault="00C43BEA" w:rsidP="00E45331">
            <w:pPr>
              <w:pStyle w:val="Ingetavstndfet"/>
            </w:pPr>
            <w:r>
              <w:t>2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F2D6F7B" w14:textId="3D24FE11" w:rsidR="00406DA6" w:rsidRPr="00466539" w:rsidRDefault="00406DA6" w:rsidP="00CA0CE8">
            <w:pPr>
              <w:pStyle w:val="Ingetavstndfet"/>
            </w:pPr>
            <w:r w:rsidRPr="00D87DBC">
              <w:t>Föregående protokoll</w:t>
            </w:r>
            <w:r w:rsidR="00E45331">
              <w:t xml:space="preserve"> 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D1A759C" w14:textId="23E6B37B" w:rsidR="00406DA6" w:rsidRPr="00466539" w:rsidRDefault="00406DA6" w:rsidP="00406DA6">
            <w:pPr>
              <w:pStyle w:val="Ingetavstnd"/>
            </w:pPr>
          </w:p>
        </w:tc>
      </w:tr>
      <w:tr w:rsidR="00406DA6" w:rsidRPr="00466539" w14:paraId="51796041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16A2E70" w14:textId="4DE2922E" w:rsidR="00406DA6" w:rsidRPr="00460A2B" w:rsidRDefault="00406DA6" w:rsidP="00460A2B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4574A6A" w14:textId="39FA6E3D" w:rsidR="00406DA6" w:rsidRPr="00C43BEA" w:rsidRDefault="00C43BEA" w:rsidP="00460A2B">
            <w:pPr>
              <w:pStyle w:val="Ingetavstnd"/>
              <w:rPr>
                <w:i/>
              </w:rPr>
            </w:pPr>
            <w:r w:rsidRPr="00C43BEA">
              <w:rPr>
                <w:i/>
                <w:sz w:val="20"/>
              </w:rPr>
              <w:t>Ev. synpunkter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3CE6EB1" w14:textId="278E8E81" w:rsidR="00406DA6" w:rsidRPr="00460A2B" w:rsidRDefault="00406DA6" w:rsidP="00460A2B">
            <w:pPr>
              <w:pStyle w:val="Ingetavstnd"/>
            </w:pPr>
          </w:p>
        </w:tc>
      </w:tr>
      <w:tr w:rsidR="00F95F50" w:rsidRPr="00466539" w14:paraId="3A55C01A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FC5B90A" w14:textId="6330AC95" w:rsidR="00F95F50" w:rsidRPr="00460A2B" w:rsidRDefault="00F95F50" w:rsidP="00460A2B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F587BD1" w14:textId="7CA10318" w:rsidR="00F95F50" w:rsidRPr="00C43BEA" w:rsidRDefault="00F95F50" w:rsidP="00460A2B">
            <w:pPr>
              <w:pStyle w:val="Ingetavstnd"/>
              <w:rPr>
                <w:rStyle w:val="Doldtext-tecken"/>
                <w:i w:val="0"/>
                <w:vanish w:val="0"/>
                <w:color w:val="auto"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092C9D5" w14:textId="77777777" w:rsidR="00F95F50" w:rsidRPr="00460A2B" w:rsidRDefault="00F95F50" w:rsidP="00460A2B">
            <w:pPr>
              <w:pStyle w:val="Ingetavstnd"/>
            </w:pPr>
          </w:p>
        </w:tc>
      </w:tr>
      <w:tr w:rsidR="00406DA6" w:rsidRPr="00466539" w14:paraId="024F2976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0DC93EC5" w14:textId="15BB47EF" w:rsidR="00406DA6" w:rsidRPr="00D87DBC" w:rsidRDefault="00C43BEA" w:rsidP="00E45331">
            <w:pPr>
              <w:pStyle w:val="Ingetavstndfet"/>
            </w:pPr>
            <w:r>
              <w:t>3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86E8371" w14:textId="1B2295C0" w:rsidR="00406DA6" w:rsidRPr="00466539" w:rsidRDefault="00C43BEA" w:rsidP="00E45331">
            <w:pPr>
              <w:pStyle w:val="Ingetavstndfet"/>
            </w:pPr>
            <w:r>
              <w:t>Handlingar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02B55A20" w14:textId="2A86A496" w:rsidR="00406DA6" w:rsidRDefault="00406DA6" w:rsidP="00406DA6">
            <w:pPr>
              <w:pStyle w:val="Ingetavstnd"/>
            </w:pPr>
          </w:p>
        </w:tc>
      </w:tr>
      <w:tr w:rsidR="005A6EDD" w:rsidRPr="00466539" w14:paraId="50B96741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DB794DB" w14:textId="1679DB22" w:rsidR="005A6EDD" w:rsidRPr="00460A2B" w:rsidRDefault="005A6EDD" w:rsidP="00460A2B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6D68F51" w14:textId="3DA2BF21" w:rsidR="005A6EDD" w:rsidRPr="00C43BEA" w:rsidRDefault="00616253" w:rsidP="00C43BEA">
            <w:pPr>
              <w:pStyle w:val="Ingetavstnd"/>
              <w:rPr>
                <w:i/>
                <w:sz w:val="20"/>
              </w:rPr>
            </w:pPr>
            <w:r w:rsidRPr="00C43BEA">
              <w:rPr>
                <w:i/>
                <w:sz w:val="20"/>
              </w:rPr>
              <w:t>Projektera</w:t>
            </w:r>
            <w:r w:rsidR="00C43BEA" w:rsidRPr="00C43BEA">
              <w:rPr>
                <w:i/>
                <w:sz w:val="20"/>
              </w:rPr>
              <w:t>s</w:t>
            </w:r>
            <w:r w:rsidRPr="00C43BEA">
              <w:rPr>
                <w:i/>
                <w:sz w:val="20"/>
              </w:rPr>
              <w:t xml:space="preserve"> efter </w:t>
            </w:r>
            <w:r w:rsidR="009B696D" w:rsidRPr="00C43BEA">
              <w:rPr>
                <w:i/>
                <w:sz w:val="20"/>
              </w:rPr>
              <w:t xml:space="preserve">el/tele </w:t>
            </w:r>
            <w:r w:rsidRPr="00C43BEA">
              <w:rPr>
                <w:i/>
                <w:sz w:val="20"/>
              </w:rPr>
              <w:t>anvisning utgåva: XxXx</w:t>
            </w:r>
            <w:r w:rsidR="005A6EDD" w:rsidRPr="00C43BEA">
              <w:rPr>
                <w:i/>
                <w:sz w:val="20"/>
              </w:rPr>
              <w:t xml:space="preserve"> 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044F6B5" w14:textId="77777777" w:rsidR="005A6EDD" w:rsidRPr="00460A2B" w:rsidRDefault="005A6EDD" w:rsidP="00460A2B">
            <w:pPr>
              <w:pStyle w:val="Ingetavstnd"/>
            </w:pPr>
          </w:p>
        </w:tc>
      </w:tr>
      <w:tr w:rsidR="00C43BEA" w:rsidRPr="00466539" w14:paraId="36CA4F6C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97E3874" w14:textId="77777777" w:rsidR="00C43BEA" w:rsidRPr="00460A2B" w:rsidRDefault="00C43BEA" w:rsidP="00460A2B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A4899D3" w14:textId="601CD45E" w:rsidR="00C43BEA" w:rsidRPr="00C43BEA" w:rsidRDefault="00C43BEA" w:rsidP="00C43BEA">
            <w:pPr>
              <w:pStyle w:val="Ingetavstnd"/>
              <w:rPr>
                <w:i/>
                <w:sz w:val="20"/>
              </w:rPr>
            </w:pPr>
            <w:r w:rsidRPr="00C43BEA">
              <w:rPr>
                <w:i/>
                <w:sz w:val="20"/>
              </w:rPr>
              <w:t>Projekteras efter VVS-anvisning utgåva : XxXx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E420BC5" w14:textId="77777777" w:rsidR="00C43BEA" w:rsidRPr="00460A2B" w:rsidRDefault="00C43BEA" w:rsidP="00460A2B">
            <w:pPr>
              <w:pStyle w:val="Ingetavstnd"/>
            </w:pPr>
          </w:p>
        </w:tc>
      </w:tr>
      <w:tr w:rsidR="00AA4B59" w:rsidRPr="00466539" w14:paraId="43677B2E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A1FBB5A" w14:textId="77777777" w:rsidR="00AA4B59" w:rsidRPr="00460A2B" w:rsidRDefault="00AA4B59" w:rsidP="00460A2B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E636E25" w14:textId="41525E2A" w:rsidR="00AA4B59" w:rsidRPr="00C43BEA" w:rsidRDefault="00AA4B59" w:rsidP="00C43BEA">
            <w:pPr>
              <w:pStyle w:val="Ingetavstnd"/>
              <w:rPr>
                <w:i/>
                <w:sz w:val="20"/>
              </w:rPr>
            </w:pPr>
            <w:r w:rsidRPr="00C43BEA">
              <w:rPr>
                <w:i/>
                <w:sz w:val="20"/>
              </w:rPr>
              <w:t xml:space="preserve">Brandskyddsbeskrivning daterad: </w:t>
            </w:r>
            <w:r w:rsidR="00C43BEA" w:rsidRPr="00C43BEA">
              <w:rPr>
                <w:i/>
                <w:sz w:val="20"/>
              </w:rPr>
              <w:t>202X-XX-XX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7856459" w14:textId="77777777" w:rsidR="00AA4B59" w:rsidRPr="00460A2B" w:rsidRDefault="00AA4B59" w:rsidP="00460A2B">
            <w:pPr>
              <w:pStyle w:val="Ingetavstnd"/>
            </w:pPr>
          </w:p>
        </w:tc>
      </w:tr>
      <w:tr w:rsidR="00666557" w:rsidRPr="00466539" w14:paraId="074A1407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4500942" w14:textId="77777777" w:rsidR="00666557" w:rsidRDefault="00666557" w:rsidP="00CA0CE8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D801E63" w14:textId="77777777" w:rsidR="00666557" w:rsidRDefault="00666557" w:rsidP="00CA0CE8">
            <w:pPr>
              <w:pStyle w:val="Ingetavstndfet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71AB978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1F93261B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1BF86FD0" w14:textId="4BC896EC" w:rsidR="004320EF" w:rsidRDefault="004320EF" w:rsidP="00CA0CE8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4E633D7" w14:textId="02F2603E" w:rsidR="004320EF" w:rsidRPr="00CA0CE8" w:rsidRDefault="00666557" w:rsidP="00666557">
            <w:pPr>
              <w:pStyle w:val="Ingetavstndfet"/>
            </w:pPr>
            <w:r>
              <w:t>NEDAN NUMRERING FÖLJER SISAB:s</w:t>
            </w:r>
            <w:r w:rsidRPr="00CA0CE8">
              <w:t xml:space="preserve"> MALL FÖR BSB. 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E5F7834" w14:textId="77777777" w:rsidR="004320EF" w:rsidRDefault="004320EF" w:rsidP="00554E82">
            <w:pPr>
              <w:pStyle w:val="Ingetavstnd"/>
            </w:pPr>
          </w:p>
        </w:tc>
      </w:tr>
      <w:tr w:rsidR="00CA0CE8" w:rsidRPr="00466539" w14:paraId="3934A10C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0209E198" w14:textId="77777777" w:rsidR="00CA0CE8" w:rsidRDefault="00CA0CE8" w:rsidP="00554E82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0203FA3" w14:textId="2832B239" w:rsidR="00CA0CE8" w:rsidRPr="004320EF" w:rsidRDefault="00CA0CE8" w:rsidP="00554E82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00362BA2" w14:textId="77777777" w:rsidR="00CA0CE8" w:rsidRDefault="00CA0CE8" w:rsidP="00554E82">
            <w:pPr>
              <w:pStyle w:val="Ingetavstnd"/>
            </w:pPr>
          </w:p>
        </w:tc>
      </w:tr>
      <w:tr w:rsidR="00CA0CE8" w:rsidRPr="00466539" w14:paraId="42D9B663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33D8CA6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B49A9B4" w14:textId="77777777" w:rsidR="00CA0CE8" w:rsidRPr="004320EF" w:rsidRDefault="00CA0CE8" w:rsidP="00554E82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400195B" w14:textId="77777777" w:rsidR="00CA0CE8" w:rsidRDefault="00CA0CE8" w:rsidP="00554E82">
            <w:pPr>
              <w:pStyle w:val="Ingetavstnd"/>
            </w:pPr>
          </w:p>
        </w:tc>
      </w:tr>
      <w:tr w:rsidR="004320EF" w:rsidRPr="00466539" w14:paraId="5831A71F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822DFC0" w14:textId="70BDDB3C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1.1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4CEEA37D" w14:textId="54819429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Omfattning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A02CAF9" w14:textId="77777777" w:rsidR="004320EF" w:rsidRDefault="004320EF" w:rsidP="00554E82">
            <w:pPr>
              <w:pStyle w:val="Ingetavstnd"/>
            </w:pPr>
          </w:p>
        </w:tc>
      </w:tr>
      <w:tr w:rsidR="00CA0CE8" w:rsidRPr="00466539" w14:paraId="5D8CADAB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44F6016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4261D70" w14:textId="77777777" w:rsidR="00CA0CE8" w:rsidRPr="004320EF" w:rsidRDefault="00CA0CE8" w:rsidP="00554E82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5440550" w14:textId="77777777" w:rsidR="00CA0CE8" w:rsidRDefault="00CA0CE8" w:rsidP="00554E82">
            <w:pPr>
              <w:pStyle w:val="Ingetavstnd"/>
            </w:pPr>
          </w:p>
        </w:tc>
      </w:tr>
      <w:tr w:rsidR="004320EF" w:rsidRPr="00466539" w14:paraId="27F3EB0D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03E52310" w14:textId="67ED6184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2.1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87EC547" w14:textId="329970EA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Byggnadsbeskrivning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0262EB92" w14:textId="77777777" w:rsidR="004320EF" w:rsidRDefault="004320EF" w:rsidP="00554E82">
            <w:pPr>
              <w:pStyle w:val="Ingetavstnd"/>
            </w:pPr>
          </w:p>
        </w:tc>
      </w:tr>
      <w:tr w:rsidR="00460A2B" w:rsidRPr="00466539" w14:paraId="53457307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4187AB54" w14:textId="77777777" w:rsidR="00460A2B" w:rsidRPr="00CA0CE8" w:rsidRDefault="00460A2B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CC495BA" w14:textId="734C15ED" w:rsidR="00460A2B" w:rsidRPr="00C43BEA" w:rsidRDefault="00460A2B" w:rsidP="00554E82">
            <w:pPr>
              <w:pStyle w:val="Ingetavstnd"/>
              <w:rPr>
                <w:i/>
              </w:rPr>
            </w:pPr>
            <w:r w:rsidRPr="00C43BEA">
              <w:rPr>
                <w:i/>
                <w:sz w:val="20"/>
              </w:rPr>
              <w:t>Övernattningsskola?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CB0BCBC" w14:textId="77777777" w:rsidR="00460A2B" w:rsidRDefault="00460A2B" w:rsidP="00554E82">
            <w:pPr>
              <w:pStyle w:val="Ingetavstnd"/>
            </w:pPr>
          </w:p>
        </w:tc>
      </w:tr>
      <w:tr w:rsidR="00666557" w:rsidRPr="00466539" w14:paraId="773C3681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1C165ED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3702AD0" w14:textId="77777777" w:rsidR="00666557" w:rsidRPr="00C43BEA" w:rsidRDefault="00666557" w:rsidP="00554E82">
            <w:pPr>
              <w:pStyle w:val="Ingetavstnd"/>
              <w:rPr>
                <w:i/>
                <w:sz w:val="20"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1272ED4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496A2533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38D0F3E" w14:textId="58A8C880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 xml:space="preserve">2.3 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58E8CDF" w14:textId="26D132AA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Verksamhetsklass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8BF2E90" w14:textId="77777777" w:rsidR="004320EF" w:rsidRDefault="004320EF" w:rsidP="00554E82">
            <w:pPr>
              <w:pStyle w:val="Ingetavstnd"/>
            </w:pPr>
          </w:p>
        </w:tc>
      </w:tr>
      <w:tr w:rsidR="00CA0CE8" w:rsidRPr="00466539" w14:paraId="215970B7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EED37E4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D85FBD9" w14:textId="32661187" w:rsidR="00CA0CE8" w:rsidRPr="00C43BEA" w:rsidRDefault="00460A2B" w:rsidP="00554E82">
            <w:pPr>
              <w:pStyle w:val="Ingetavstnd"/>
              <w:rPr>
                <w:i/>
              </w:rPr>
            </w:pPr>
            <w:r w:rsidRPr="00C43BEA">
              <w:rPr>
                <w:i/>
                <w:sz w:val="20"/>
              </w:rPr>
              <w:t>Största personantal i brandcell?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081B7B64" w14:textId="77777777" w:rsidR="00CA0CE8" w:rsidRDefault="00CA0CE8" w:rsidP="00554E82">
            <w:pPr>
              <w:pStyle w:val="Ingetavstnd"/>
            </w:pPr>
          </w:p>
        </w:tc>
      </w:tr>
      <w:tr w:rsidR="00460A2B" w:rsidRPr="00466539" w14:paraId="11B3E7DA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A4C7E73" w14:textId="77777777" w:rsidR="00460A2B" w:rsidRPr="00CA0CE8" w:rsidRDefault="00460A2B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7BCF0787" w14:textId="77777777" w:rsidR="00460A2B" w:rsidRPr="00C43BEA" w:rsidRDefault="00460A2B" w:rsidP="00554E82">
            <w:pPr>
              <w:pStyle w:val="Ingetavstnd"/>
              <w:rPr>
                <w:i/>
                <w:sz w:val="20"/>
              </w:rPr>
            </w:pPr>
            <w:r w:rsidRPr="00C43BEA">
              <w:rPr>
                <w:i/>
                <w:sz w:val="20"/>
              </w:rPr>
              <w:t xml:space="preserve">Dimensioneringsmetod: </w:t>
            </w:r>
          </w:p>
          <w:p w14:paraId="42A496F7" w14:textId="77777777" w:rsidR="00460A2B" w:rsidRPr="00C43BEA" w:rsidRDefault="00460A2B" w:rsidP="00554E82">
            <w:pPr>
              <w:pStyle w:val="Ingetavstnd"/>
              <w:rPr>
                <w:i/>
                <w:sz w:val="20"/>
              </w:rPr>
            </w:pPr>
            <w:r w:rsidRPr="00C43BEA">
              <w:rPr>
                <w:i/>
                <w:sz w:val="20"/>
              </w:rPr>
              <w:t xml:space="preserve">förenklad dimensionering eller analytisk? </w:t>
            </w:r>
          </w:p>
          <w:p w14:paraId="2C0AA088" w14:textId="77777777" w:rsidR="00460A2B" w:rsidRPr="00C43BEA" w:rsidRDefault="00460A2B" w:rsidP="00554E82">
            <w:pPr>
              <w:pStyle w:val="Ingetavstnd"/>
              <w:rPr>
                <w:i/>
                <w:sz w:val="20"/>
              </w:rPr>
            </w:pPr>
            <w:r w:rsidRPr="00C43BEA">
              <w:rPr>
                <w:i/>
                <w:sz w:val="20"/>
              </w:rPr>
              <w:t xml:space="preserve">Är allt verifierat eller ska det göras. </w:t>
            </w:r>
          </w:p>
          <w:p w14:paraId="539BBC25" w14:textId="1B9B3345" w:rsidR="00460A2B" w:rsidRPr="00C43BEA" w:rsidRDefault="00460A2B" w:rsidP="00554E82">
            <w:pPr>
              <w:pStyle w:val="Ingetavstnd"/>
              <w:rPr>
                <w:i/>
                <w:sz w:val="20"/>
              </w:rPr>
            </w:pPr>
            <w:r w:rsidRPr="00C43BEA">
              <w:rPr>
                <w:i/>
                <w:sz w:val="20"/>
              </w:rPr>
              <w:t>Är det en risk att det inte kan verifieras etc.?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88DC464" w14:textId="77777777" w:rsidR="00460A2B" w:rsidRDefault="00460A2B" w:rsidP="00554E82">
            <w:pPr>
              <w:pStyle w:val="Ingetavstnd"/>
            </w:pPr>
          </w:p>
        </w:tc>
      </w:tr>
      <w:tr w:rsidR="00460A2B" w:rsidRPr="00466539" w14:paraId="08CCE99F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D77CD71" w14:textId="77777777" w:rsidR="00460A2B" w:rsidRPr="00CA0CE8" w:rsidRDefault="00460A2B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8115751" w14:textId="77777777" w:rsidR="00460A2B" w:rsidRDefault="00460A2B" w:rsidP="00554E82">
            <w:pPr>
              <w:pStyle w:val="Ingetavstnd"/>
              <w:rPr>
                <w:i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C4FB484" w14:textId="77777777" w:rsidR="00460A2B" w:rsidRDefault="00460A2B" w:rsidP="00554E82">
            <w:pPr>
              <w:pStyle w:val="Ingetavstnd"/>
            </w:pPr>
          </w:p>
        </w:tc>
      </w:tr>
      <w:tr w:rsidR="004320EF" w:rsidRPr="00466539" w14:paraId="61B34AB4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0821FC08" w14:textId="4EDB129B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3.1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ACE84F8" w14:textId="56355405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Utrymningsstrategi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FCFCB32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51A45405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04660CF6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A0BFADA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8A373F6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4B3C4A53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645B9E0" w14:textId="1B1E84F9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3.2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BF8A217" w14:textId="0B707867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Gångavstånd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C6F0C6A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715E9AE4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3B0E3CF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4206FF7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3B74228F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1579C1F6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2FC29E4" w14:textId="5E69E800" w:rsidR="004320EF" w:rsidRPr="00666557" w:rsidRDefault="004320EF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 xml:space="preserve">3.3 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7EE00490" w14:textId="166CD37E" w:rsidR="004320EF" w:rsidRPr="00666557" w:rsidRDefault="00CA0CE8" w:rsidP="004320EF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Framkomlighet – AFS, frångänglighet, säker plats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31C085D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3BBFB480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C1E97DD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CB4D0BB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5FB8486F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4B6968F7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B12BCAD" w14:textId="1AE5DBE3" w:rsidR="004320EF" w:rsidRPr="00666557" w:rsidRDefault="004320EF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3.4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8DD2F89" w14:textId="2F662564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Dörrar, dörrautomatik, väsentlig funktion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87569D1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537A714A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C88BC60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4AF966D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F2AAEA2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501CEECD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B298AA9" w14:textId="7EC5DA01" w:rsidR="004320EF" w:rsidRPr="00666557" w:rsidRDefault="004320EF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3.9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3B95FB8" w14:textId="511C126E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Allmänbelysning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999E617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5F967062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1F87AA67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2A0F4DB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3DE3B51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51B3F575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0101FE47" w14:textId="379A444F" w:rsidR="004320EF" w:rsidRPr="00666557" w:rsidRDefault="004320EF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3.10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44848810" w14:textId="283DF0B2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Nödbelysning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B64B657" w14:textId="77777777" w:rsidR="004320EF" w:rsidRDefault="004320EF" w:rsidP="00554E82">
            <w:pPr>
              <w:pStyle w:val="Ingetavstnd"/>
            </w:pPr>
          </w:p>
        </w:tc>
      </w:tr>
      <w:tr w:rsidR="00CA0CE8" w:rsidRPr="00466539" w14:paraId="5F7BC1DF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428E3777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4F2B72E" w14:textId="77777777" w:rsidR="00CA0CE8" w:rsidRDefault="00CA0CE8" w:rsidP="00554E82">
            <w:pPr>
              <w:pStyle w:val="Ingetavstnd"/>
              <w:rPr>
                <w:i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E6A4F94" w14:textId="77777777" w:rsidR="00CA0CE8" w:rsidRDefault="00CA0CE8" w:rsidP="00554E82">
            <w:pPr>
              <w:pStyle w:val="Ingetavstnd"/>
            </w:pPr>
          </w:p>
        </w:tc>
      </w:tr>
      <w:tr w:rsidR="004320EF" w:rsidRPr="00466539" w14:paraId="339A9F9A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FDC58C6" w14:textId="481C0760" w:rsidR="004320EF" w:rsidRPr="00CA0CE8" w:rsidRDefault="00C43BEA" w:rsidP="00554E82">
            <w:pPr>
              <w:pStyle w:val="Ingetavstnd"/>
              <w:rPr>
                <w:b/>
              </w:rPr>
            </w:pPr>
            <w:r>
              <w:rPr>
                <w:b/>
              </w:rPr>
              <w:t>5</w:t>
            </w:r>
            <w:r w:rsidR="004320EF" w:rsidRPr="00CA0CE8">
              <w:rPr>
                <w:b/>
              </w:rPr>
              <w:t>.3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4346AAE0" w14:textId="357CAF37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Kablar, kabel utrymningsväg och kabel i ej detekterat område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09163276" w14:textId="77777777" w:rsidR="004320EF" w:rsidRDefault="004320EF" w:rsidP="00554E82">
            <w:pPr>
              <w:pStyle w:val="Ingetavstnd"/>
            </w:pPr>
          </w:p>
        </w:tc>
      </w:tr>
      <w:tr w:rsidR="00CA0CE8" w:rsidRPr="00466539" w14:paraId="2F8C1E1D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59E2232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E92B261" w14:textId="11D920B8" w:rsidR="00CA0CE8" w:rsidRPr="00C43BEA" w:rsidRDefault="00460A2B" w:rsidP="00460A2B">
            <w:pPr>
              <w:pStyle w:val="Ingetavstnd"/>
              <w:rPr>
                <w:i/>
                <w:sz w:val="20"/>
              </w:rPr>
            </w:pPr>
            <w:r w:rsidRPr="00C43BEA">
              <w:rPr>
                <w:i/>
                <w:sz w:val="20"/>
              </w:rPr>
              <w:t>Avsteg för kablar i odetekterat utrymme?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CD20163" w14:textId="77777777" w:rsidR="00CA0CE8" w:rsidRDefault="00CA0CE8" w:rsidP="00554E82">
            <w:pPr>
              <w:pStyle w:val="Ingetavstnd"/>
            </w:pPr>
          </w:p>
        </w:tc>
      </w:tr>
      <w:tr w:rsidR="00460A2B" w:rsidRPr="00466539" w14:paraId="1B13D512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0EFF5D3" w14:textId="77777777" w:rsidR="00460A2B" w:rsidRPr="00CA0CE8" w:rsidRDefault="00460A2B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0B67692" w14:textId="6C924903" w:rsidR="00460A2B" w:rsidRPr="00C43BEA" w:rsidRDefault="00460A2B" w:rsidP="00554E82">
            <w:pPr>
              <w:pStyle w:val="Ingetavstnd"/>
              <w:rPr>
                <w:i/>
              </w:rPr>
            </w:pPr>
            <w:r w:rsidRPr="00C43BEA">
              <w:rPr>
                <w:i/>
                <w:sz w:val="20"/>
              </w:rPr>
              <w:t>Kabel i mark mellan byggnader?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2EF8D7D" w14:textId="77777777" w:rsidR="00460A2B" w:rsidRDefault="00460A2B" w:rsidP="00554E82">
            <w:pPr>
              <w:pStyle w:val="Ingetavstnd"/>
            </w:pPr>
          </w:p>
        </w:tc>
      </w:tr>
      <w:tr w:rsidR="00666557" w:rsidRPr="00466539" w14:paraId="45076138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9487C45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CD43B68" w14:textId="77777777" w:rsidR="00666557" w:rsidRPr="00C43BEA" w:rsidRDefault="00666557" w:rsidP="00554E82">
            <w:pPr>
              <w:pStyle w:val="Ingetavstnd"/>
              <w:rPr>
                <w:i/>
                <w:sz w:val="20"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54F7E48A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4ED73407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46B0880" w14:textId="219E831A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6.1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931F331" w14:textId="2D1C3135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Principer för brandcellsindelning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5C4B465D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3A357016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4ED87CED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23D77CC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B29B5EF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1B41B69D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0F3CD01" w14:textId="0BE240AD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6.2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40C7EC0" w14:textId="51A2674E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Hiss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3E6747FE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013ED004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5975F31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4B2BDD53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CD6A32C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3C350CF0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44FEC448" w14:textId="3468B24E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6.3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7CBCCD47" w14:textId="6F6F0C5C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Utrymningsvägar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21C2143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2F8BB2A4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1646E847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9499754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573F3972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3D1146F3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A3E27EE" w14:textId="4707AF30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6.4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D8EC003" w14:textId="5C7474DA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Utrymningsplats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0868F1CF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07A8620F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BB8B236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7998341" w14:textId="77777777" w:rsidR="00666557" w:rsidRPr="00460A2B" w:rsidRDefault="00666557" w:rsidP="00554E82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74D32F3" w14:textId="77777777" w:rsidR="00666557" w:rsidRDefault="00666557" w:rsidP="00554E82">
            <w:pPr>
              <w:pStyle w:val="Ingetavstnd"/>
            </w:pPr>
          </w:p>
        </w:tc>
      </w:tr>
      <w:tr w:rsidR="00CA0CE8" w:rsidRPr="00466539" w14:paraId="07064B7A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BD35546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57B374C" w14:textId="77777777" w:rsidR="00CA0CE8" w:rsidRPr="00460A2B" w:rsidRDefault="00CA0CE8" w:rsidP="00554E82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5305226B" w14:textId="77777777" w:rsidR="00CA0CE8" w:rsidRDefault="00CA0CE8" w:rsidP="00554E82">
            <w:pPr>
              <w:pStyle w:val="Ingetavstnd"/>
            </w:pPr>
          </w:p>
        </w:tc>
      </w:tr>
      <w:tr w:rsidR="004320EF" w:rsidRPr="00466539" w14:paraId="23451936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ADBAD52" w14:textId="2082CBA7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8.1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89502D9" w14:textId="5C56CE30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Avstånd mellan byggnader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79B136D" w14:textId="77777777" w:rsidR="004320EF" w:rsidRDefault="004320EF" w:rsidP="00554E82">
            <w:pPr>
              <w:pStyle w:val="Ingetavstnd"/>
            </w:pPr>
          </w:p>
        </w:tc>
      </w:tr>
      <w:tr w:rsidR="00CA0CE8" w:rsidRPr="00466539" w14:paraId="4C3D8CE0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9C5EE70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9592C4F" w14:textId="77777777" w:rsidR="00CA0CE8" w:rsidRPr="00460A2B" w:rsidRDefault="00CA0CE8" w:rsidP="00554E82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D05A2A6" w14:textId="77777777" w:rsidR="00CA0CE8" w:rsidRDefault="00CA0CE8" w:rsidP="00554E82">
            <w:pPr>
              <w:pStyle w:val="Ingetavstnd"/>
            </w:pPr>
          </w:p>
        </w:tc>
      </w:tr>
      <w:tr w:rsidR="004320EF" w:rsidRPr="00466539" w14:paraId="3301D0CA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CE4F393" w14:textId="07E5B9AD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10.1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66128C4" w14:textId="32FA3592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Skyddsmetoder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3865C34A" w14:textId="77777777" w:rsidR="004320EF" w:rsidRDefault="004320EF" w:rsidP="00554E82">
            <w:pPr>
              <w:pStyle w:val="Ingetavstnd"/>
            </w:pPr>
          </w:p>
        </w:tc>
      </w:tr>
      <w:tr w:rsidR="00444B35" w:rsidRPr="00466539" w14:paraId="20660595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3E6F9730" w14:textId="77777777" w:rsidR="00444B35" w:rsidRPr="00CA0CE8" w:rsidRDefault="00444B35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A07F2A3" w14:textId="43E33CA6" w:rsidR="00444B35" w:rsidRPr="00C43BEA" w:rsidRDefault="00444B35" w:rsidP="00554E82">
            <w:pPr>
              <w:pStyle w:val="Ingetavstnd"/>
              <w:rPr>
                <w:i/>
              </w:rPr>
            </w:pPr>
            <w:r w:rsidRPr="00C43BEA">
              <w:rPr>
                <w:i/>
                <w:sz w:val="20"/>
              </w:rPr>
              <w:t>Ventilationskanaler och klassning av imkanal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DF44E1F" w14:textId="77777777" w:rsidR="00444B35" w:rsidRDefault="00444B35" w:rsidP="00554E82">
            <w:pPr>
              <w:pStyle w:val="Ingetavstnd"/>
            </w:pPr>
          </w:p>
        </w:tc>
      </w:tr>
      <w:tr w:rsidR="00666557" w:rsidRPr="00466539" w14:paraId="1E58782E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261FD58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440F31D" w14:textId="77777777" w:rsidR="00666557" w:rsidRPr="00C43BEA" w:rsidRDefault="00666557" w:rsidP="00554E82">
            <w:pPr>
              <w:pStyle w:val="Ingetavstnd"/>
              <w:rPr>
                <w:i/>
                <w:sz w:val="20"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ABB4BD2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50303C71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4CE556B" w14:textId="7DCACE9C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10.2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AAFA30B" w14:textId="667E951E" w:rsidR="004320EF" w:rsidRPr="00666557" w:rsidRDefault="00CA0CE8" w:rsidP="004320EF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Mekanisk brandgasventilation och/eller tryckavlastning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5F0EA72C" w14:textId="77777777" w:rsidR="004320EF" w:rsidRDefault="004320EF" w:rsidP="00554E82">
            <w:pPr>
              <w:pStyle w:val="Ingetavstnd"/>
            </w:pPr>
          </w:p>
        </w:tc>
      </w:tr>
      <w:tr w:rsidR="00444B35" w:rsidRPr="00466539" w14:paraId="7D319F72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C19439E" w14:textId="77777777" w:rsidR="00444B35" w:rsidRPr="00CA0CE8" w:rsidRDefault="00444B35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043D0C0" w14:textId="4D888E7A" w:rsidR="00444B35" w:rsidRPr="00C43BEA" w:rsidRDefault="00444B35" w:rsidP="004320EF">
            <w:pPr>
              <w:pStyle w:val="Ingetavstnd"/>
              <w:rPr>
                <w:i/>
              </w:rPr>
            </w:pPr>
            <w:r w:rsidRPr="00C43BEA">
              <w:rPr>
                <w:i/>
                <w:sz w:val="20"/>
              </w:rPr>
              <w:t>Rökluckor – styrning? Övervakning? Motoriserat?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4AC331D" w14:textId="77777777" w:rsidR="00444B35" w:rsidRDefault="00444B35" w:rsidP="00554E82">
            <w:pPr>
              <w:pStyle w:val="Ingetavstnd"/>
            </w:pPr>
          </w:p>
        </w:tc>
      </w:tr>
      <w:tr w:rsidR="00666557" w:rsidRPr="00466539" w14:paraId="5A9F2B3C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60B1C28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3440D71" w14:textId="77777777" w:rsidR="00666557" w:rsidRPr="00C43BEA" w:rsidRDefault="00666557" w:rsidP="004320EF">
            <w:pPr>
              <w:pStyle w:val="Ingetavstnd"/>
              <w:rPr>
                <w:i/>
                <w:sz w:val="20"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4C45289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2C37C1AD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58BA5BF" w14:textId="50D8A2CC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10.3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9628367" w14:textId="20B861FC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Systemuppbyggnad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357D94B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1D798850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28B355A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118AA972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0F933589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3F88A9C1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4307689F" w14:textId="4D0A10F3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10.4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E456F76" w14:textId="467050EF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Skydd mot brandspridning inom brandcell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8D1B139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5FD99322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180B742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2032376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D744075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487C3E2D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4CD99AD0" w14:textId="1055BA51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10.5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314ED83" w14:textId="1EC79800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Skydd mot brandspridning mellan brandceller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4E88D29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013CF577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487E1B1E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8E32FD5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EAEC15E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77B2CCEA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16A2DD8" w14:textId="6593146F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10.6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416DAE15" w14:textId="41F9D970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Skydd mot brandgasspridning mellan brandceller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27BC23B6" w14:textId="77777777" w:rsidR="004320EF" w:rsidRDefault="004320EF" w:rsidP="00554E82">
            <w:pPr>
              <w:pStyle w:val="Ingetavstnd"/>
            </w:pPr>
          </w:p>
        </w:tc>
      </w:tr>
      <w:tr w:rsidR="00CA0CE8" w:rsidRPr="00466539" w14:paraId="20169558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EFBEEF2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20AB7F1" w14:textId="77777777" w:rsidR="00CA0CE8" w:rsidRPr="00460A2B" w:rsidRDefault="00CA0CE8" w:rsidP="00554E82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003F867A" w14:textId="77777777" w:rsidR="00CA0CE8" w:rsidRDefault="00CA0CE8" w:rsidP="00554E82">
            <w:pPr>
              <w:pStyle w:val="Ingetavstnd"/>
            </w:pPr>
          </w:p>
        </w:tc>
      </w:tr>
      <w:tr w:rsidR="004320EF" w:rsidRPr="00466539" w14:paraId="26C1A446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16C1802" w14:textId="53EEF0AA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11.1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4AE1C6E3" w14:textId="03099676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Automatiska släcksystem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5297DB37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2D15FAEA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B576833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53452ACB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F87856A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40724378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6DC7DC5B" w14:textId="7D3DDA6F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11.2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75D817A" w14:textId="0001D9EC" w:rsidR="004320EF" w:rsidRPr="00666557" w:rsidRDefault="00CA0CE8" w:rsidP="00CA0CE8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Larmsystem - befintliga system, utförandespec</w:t>
            </w:r>
            <w:r w:rsidR="00C43BEA" w:rsidRPr="00666557">
              <w:rPr>
                <w:b/>
              </w:rPr>
              <w:t>ifikation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93CE6E2" w14:textId="77777777" w:rsidR="004320EF" w:rsidRDefault="004320EF" w:rsidP="00554E82">
            <w:pPr>
              <w:pStyle w:val="Ingetavstnd"/>
            </w:pPr>
          </w:p>
        </w:tc>
      </w:tr>
      <w:tr w:rsidR="00666557" w:rsidRPr="00466539" w14:paraId="605B6EC6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10E649F7" w14:textId="77777777" w:rsidR="00666557" w:rsidRPr="00CA0CE8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DB04D23" w14:textId="77777777" w:rsidR="00666557" w:rsidRPr="00666557" w:rsidRDefault="00666557" w:rsidP="00554E82">
            <w:pPr>
              <w:pStyle w:val="Ingetavstnd"/>
              <w:rPr>
                <w:b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1F8C31B3" w14:textId="77777777" w:rsidR="00666557" w:rsidRDefault="00666557" w:rsidP="00554E82">
            <w:pPr>
              <w:pStyle w:val="Ingetavstnd"/>
            </w:pPr>
          </w:p>
        </w:tc>
      </w:tr>
      <w:tr w:rsidR="004320EF" w:rsidRPr="00466539" w14:paraId="2BA79C5A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A93247D" w14:textId="0B953E27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11.4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79EBBDB4" w14:textId="6E876DF2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Brandgasventilation (termisk)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3D98A9D" w14:textId="77777777" w:rsidR="004320EF" w:rsidRDefault="004320EF" w:rsidP="00554E82">
            <w:pPr>
              <w:pStyle w:val="Ingetavstnd"/>
            </w:pPr>
          </w:p>
        </w:tc>
      </w:tr>
      <w:tr w:rsidR="00CA0CE8" w:rsidRPr="00466539" w14:paraId="45F9A785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C888056" w14:textId="77777777" w:rsidR="00CA0CE8" w:rsidRPr="00CA0CE8" w:rsidRDefault="00CA0CE8" w:rsidP="00554E82">
            <w:pPr>
              <w:pStyle w:val="Ingetavstnd"/>
              <w:rPr>
                <w:b/>
              </w:rPr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BB022EF" w14:textId="77777777" w:rsidR="00CA0CE8" w:rsidRPr="00460A2B" w:rsidRDefault="00CA0CE8" w:rsidP="00554E82">
            <w:pPr>
              <w:pStyle w:val="Ingetavstnd"/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7F38ED6F" w14:textId="77777777" w:rsidR="00CA0CE8" w:rsidRDefault="00CA0CE8" w:rsidP="00554E82">
            <w:pPr>
              <w:pStyle w:val="Ingetavstnd"/>
            </w:pPr>
          </w:p>
        </w:tc>
      </w:tr>
      <w:tr w:rsidR="004320EF" w:rsidRPr="00466539" w14:paraId="435C5108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5825F113" w14:textId="74784F59" w:rsidR="004320EF" w:rsidRPr="00CA0CE8" w:rsidRDefault="004320EF" w:rsidP="00554E82">
            <w:pPr>
              <w:pStyle w:val="Ingetavstnd"/>
              <w:rPr>
                <w:b/>
              </w:rPr>
            </w:pPr>
            <w:r w:rsidRPr="00CA0CE8">
              <w:rPr>
                <w:b/>
              </w:rPr>
              <w:t>12.2</w:t>
            </w: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429E5193" w14:textId="60C8D1A5" w:rsidR="004320EF" w:rsidRPr="00666557" w:rsidRDefault="00CA0CE8" w:rsidP="00554E82">
            <w:pPr>
              <w:pStyle w:val="Ingetavstnd"/>
              <w:rPr>
                <w:b/>
              </w:rPr>
            </w:pPr>
            <w:r w:rsidRPr="00666557">
              <w:rPr>
                <w:b/>
              </w:rPr>
              <w:t>Tillträdesväg för räddningstjänsten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EAC4EEA" w14:textId="77777777" w:rsidR="004320EF" w:rsidRDefault="004320EF" w:rsidP="00554E82">
            <w:pPr>
              <w:pStyle w:val="Ingetavstnd"/>
            </w:pPr>
          </w:p>
        </w:tc>
      </w:tr>
      <w:tr w:rsidR="009B696D" w:rsidRPr="00466539" w14:paraId="010A1B80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74696BAC" w14:textId="77777777" w:rsidR="009B696D" w:rsidRDefault="009B696D" w:rsidP="009D401F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B54A5FD" w14:textId="43B3ADC5" w:rsidR="009B696D" w:rsidRPr="00460A2B" w:rsidRDefault="00460A2B" w:rsidP="009D401F">
            <w:pPr>
              <w:pStyle w:val="Ingetavstndfet"/>
              <w:rPr>
                <w:b w:val="0"/>
                <w:i/>
              </w:rPr>
            </w:pPr>
            <w:r w:rsidRPr="00C43BEA">
              <w:rPr>
                <w:b w:val="0"/>
                <w:i/>
                <w:sz w:val="20"/>
              </w:rPr>
              <w:t xml:space="preserve">Placering av </w:t>
            </w:r>
            <w:r w:rsidR="005E633C" w:rsidRPr="00C43BEA">
              <w:rPr>
                <w:b w:val="0"/>
                <w:i/>
                <w:sz w:val="20"/>
              </w:rPr>
              <w:t>centralutr</w:t>
            </w:r>
            <w:r w:rsidR="00C43BEA">
              <w:rPr>
                <w:b w:val="0"/>
                <w:i/>
                <w:sz w:val="20"/>
              </w:rPr>
              <w:t>ustning</w:t>
            </w:r>
            <w:r w:rsidR="005E633C" w:rsidRPr="00C43BEA">
              <w:rPr>
                <w:b w:val="0"/>
                <w:i/>
                <w:sz w:val="20"/>
              </w:rPr>
              <w:t xml:space="preserve">, </w:t>
            </w:r>
            <w:r w:rsidRPr="00C43BEA">
              <w:rPr>
                <w:b w:val="0"/>
                <w:i/>
                <w:sz w:val="20"/>
              </w:rPr>
              <w:t>BFT och svarsutrustning för EVAK (2-vägskom från säker plats)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970A22B" w14:textId="77777777" w:rsidR="009B696D" w:rsidRDefault="009B696D" w:rsidP="009D401F">
            <w:pPr>
              <w:pStyle w:val="Ingetavstnd"/>
            </w:pPr>
          </w:p>
        </w:tc>
      </w:tr>
      <w:tr w:rsidR="00666557" w:rsidRPr="00466539" w14:paraId="6336262B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1C18631C" w14:textId="77777777" w:rsidR="00666557" w:rsidRDefault="00666557" w:rsidP="009D401F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6E9ED959" w14:textId="77777777" w:rsidR="00666557" w:rsidRPr="00C43BEA" w:rsidRDefault="00666557" w:rsidP="009D401F">
            <w:pPr>
              <w:pStyle w:val="Ingetavstndfet"/>
              <w:rPr>
                <w:b w:val="0"/>
                <w:i/>
                <w:sz w:val="20"/>
              </w:rPr>
            </w:pP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5F0523AA" w14:textId="77777777" w:rsidR="00666557" w:rsidRDefault="00666557" w:rsidP="009D401F">
            <w:pPr>
              <w:pStyle w:val="Ingetavstnd"/>
            </w:pPr>
          </w:p>
        </w:tc>
      </w:tr>
      <w:tr w:rsidR="009D401F" w:rsidRPr="00466539" w14:paraId="629997E0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1C2059E6" w14:textId="4814F33A" w:rsidR="009D401F" w:rsidRPr="00406DA6" w:rsidRDefault="009D401F" w:rsidP="009D401F">
            <w:pPr>
              <w:pStyle w:val="Ingetavstndfet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0E284816" w14:textId="67F44DED" w:rsidR="009D401F" w:rsidRDefault="00666557" w:rsidP="009D401F">
            <w:pPr>
              <w:pStyle w:val="Ingetavstndfet"/>
            </w:pPr>
            <w:r>
              <w:t>Övriga frågor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3A6227B2" w14:textId="70CAF665" w:rsidR="009D401F" w:rsidRDefault="009D401F" w:rsidP="009D401F">
            <w:pPr>
              <w:pStyle w:val="Ingetavstnd"/>
            </w:pPr>
          </w:p>
        </w:tc>
      </w:tr>
      <w:tr w:rsidR="009D401F" w:rsidRPr="00554E82" w14:paraId="74E79184" w14:textId="77777777" w:rsidTr="00376E70">
        <w:trPr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10F51A24" w14:textId="0688B78B" w:rsidR="009D401F" w:rsidRPr="009E25C4" w:rsidRDefault="009D401F" w:rsidP="009D401F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25F8A3CE" w14:textId="4B752116" w:rsidR="009D401F" w:rsidRPr="007F132D" w:rsidRDefault="00460A2B" w:rsidP="00666557">
            <w:pPr>
              <w:pStyle w:val="Ingetavstnd"/>
              <w:rPr>
                <w:rStyle w:val="Doldtext-tecken"/>
                <w:vanish w:val="0"/>
                <w:color w:val="auto"/>
                <w:sz w:val="20"/>
              </w:rPr>
            </w:pPr>
            <w:r w:rsidRPr="007F132D">
              <w:rPr>
                <w:rStyle w:val="Doldtext-tecken"/>
                <w:vanish w:val="0"/>
                <w:color w:val="auto"/>
                <w:sz w:val="20"/>
              </w:rPr>
              <w:t>Eventuella avsteg: från proj</w:t>
            </w:r>
            <w:r w:rsidR="00666557">
              <w:rPr>
                <w:rStyle w:val="Doldtext-tecken"/>
                <w:vanish w:val="0"/>
                <w:color w:val="auto"/>
                <w:sz w:val="20"/>
              </w:rPr>
              <w:t>ekterings</w:t>
            </w:r>
            <w:r w:rsidRPr="007F132D">
              <w:rPr>
                <w:rStyle w:val="Doldtext-tecken"/>
                <w:vanish w:val="0"/>
                <w:color w:val="auto"/>
                <w:sz w:val="20"/>
              </w:rPr>
              <w:t>an</w:t>
            </w:r>
            <w:r w:rsidR="00444B35" w:rsidRPr="007F132D">
              <w:rPr>
                <w:rStyle w:val="Doldtext-tecken"/>
                <w:vanish w:val="0"/>
                <w:color w:val="auto"/>
                <w:sz w:val="20"/>
              </w:rPr>
              <w:t>v</w:t>
            </w:r>
            <w:r w:rsidRPr="007F132D">
              <w:rPr>
                <w:rStyle w:val="Doldtext-tecken"/>
                <w:vanish w:val="0"/>
                <w:color w:val="auto"/>
                <w:sz w:val="20"/>
              </w:rPr>
              <w:t xml:space="preserve">isning och/eller </w:t>
            </w:r>
            <w:r w:rsidR="00444B35" w:rsidRPr="007F132D">
              <w:rPr>
                <w:rStyle w:val="Doldtext-tecken"/>
                <w:vanish w:val="0"/>
                <w:color w:val="auto"/>
                <w:sz w:val="20"/>
              </w:rPr>
              <w:t>SBF.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4EB0EFAD" w14:textId="77777777" w:rsidR="009D401F" w:rsidRPr="009E25C4" w:rsidRDefault="009D401F" w:rsidP="009D401F">
            <w:pPr>
              <w:pStyle w:val="Ingetavstnd"/>
            </w:pPr>
          </w:p>
        </w:tc>
      </w:tr>
      <w:tr w:rsidR="00444B35" w:rsidRPr="00554E82" w14:paraId="0320CAB9" w14:textId="77777777" w:rsidTr="0037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34" w:type="pct"/>
            <w:tcBorders>
              <w:right w:val="single" w:sz="4" w:space="0" w:color="007BC8" w:themeColor="accent1"/>
            </w:tcBorders>
          </w:tcPr>
          <w:p w14:paraId="293358BA" w14:textId="77777777" w:rsidR="00444B35" w:rsidRPr="009E25C4" w:rsidRDefault="00444B35" w:rsidP="009D401F">
            <w:pPr>
              <w:pStyle w:val="Ingetavstnd"/>
            </w:pPr>
          </w:p>
        </w:tc>
        <w:tc>
          <w:tcPr>
            <w:tcW w:w="3428" w:type="pct"/>
            <w:tcBorders>
              <w:right w:val="single" w:sz="4" w:space="0" w:color="007BC8" w:themeColor="accent1"/>
            </w:tcBorders>
          </w:tcPr>
          <w:p w14:paraId="31DFAAF7" w14:textId="2223014F" w:rsidR="00444B35" w:rsidRPr="007F132D" w:rsidRDefault="00444B35" w:rsidP="00444B35">
            <w:pPr>
              <w:pStyle w:val="Ingetavstnd"/>
              <w:rPr>
                <w:rStyle w:val="Doldtext-tecken"/>
                <w:vanish w:val="0"/>
                <w:color w:val="auto"/>
                <w:sz w:val="20"/>
              </w:rPr>
            </w:pPr>
            <w:r w:rsidRPr="007F132D">
              <w:rPr>
                <w:rStyle w:val="Doldtext-tecken"/>
                <w:vanish w:val="0"/>
                <w:color w:val="auto"/>
                <w:sz w:val="20"/>
              </w:rPr>
              <w:t>Utförandespecifikation och leveransbesiktning</w:t>
            </w:r>
          </w:p>
        </w:tc>
        <w:tc>
          <w:tcPr>
            <w:tcW w:w="938" w:type="pct"/>
            <w:tcBorders>
              <w:left w:val="single" w:sz="4" w:space="0" w:color="007BC8" w:themeColor="accent1"/>
              <w:right w:val="single" w:sz="4" w:space="0" w:color="007BC8" w:themeColor="accent1"/>
            </w:tcBorders>
          </w:tcPr>
          <w:p w14:paraId="6CAEA5F0" w14:textId="77777777" w:rsidR="00444B35" w:rsidRPr="009E25C4" w:rsidRDefault="00444B35" w:rsidP="009D401F">
            <w:pPr>
              <w:pStyle w:val="Ingetavstnd"/>
            </w:pPr>
          </w:p>
        </w:tc>
      </w:tr>
    </w:tbl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0530A" w14:paraId="4489DFD2" w14:textId="77777777" w:rsidTr="00006F68">
        <w:trPr>
          <w:trHeight w:val="340"/>
        </w:trPr>
        <w:tc>
          <w:tcPr>
            <w:tcW w:w="8891" w:type="dxa"/>
          </w:tcPr>
          <w:p w14:paraId="48E5D9A1" w14:textId="77777777" w:rsidR="007F132D" w:rsidRDefault="007F132D" w:rsidP="00006F68">
            <w:pPr>
              <w:spacing w:after="0"/>
            </w:pPr>
          </w:p>
          <w:p w14:paraId="5348508F" w14:textId="77777777" w:rsidR="007F132D" w:rsidRDefault="007F132D" w:rsidP="00006F68">
            <w:pPr>
              <w:spacing w:after="0"/>
            </w:pPr>
          </w:p>
          <w:p w14:paraId="55C56C89" w14:textId="77777777" w:rsidR="007F132D" w:rsidRDefault="007F132D" w:rsidP="00006F68">
            <w:pPr>
              <w:spacing w:after="0"/>
            </w:pPr>
          </w:p>
          <w:p w14:paraId="143EB3F1" w14:textId="1F8894E9" w:rsidR="00B0530A" w:rsidRDefault="00B0530A" w:rsidP="00006F68">
            <w:pPr>
              <w:spacing w:after="0"/>
            </w:pPr>
            <w:r w:rsidRPr="00801EE4">
              <w:t>Vid protokollet</w:t>
            </w:r>
            <w:r>
              <w:t>:</w:t>
            </w:r>
          </w:p>
        </w:tc>
      </w:tr>
      <w:tr w:rsidR="007F132D" w:rsidRPr="007F132D" w14:paraId="07605A01" w14:textId="77777777" w:rsidTr="00006F68">
        <w:trPr>
          <w:trHeight w:val="340"/>
        </w:trPr>
        <w:tc>
          <w:tcPr>
            <w:tcW w:w="8891" w:type="dxa"/>
          </w:tcPr>
          <w:p w14:paraId="785C48C3" w14:textId="0455B9E9" w:rsidR="00B0530A" w:rsidRPr="007F132D" w:rsidRDefault="00444B35" w:rsidP="00006F68">
            <w:pPr>
              <w:spacing w:after="0"/>
            </w:pPr>
            <w:r w:rsidRPr="007F132D">
              <w:t>XxXx</w:t>
            </w:r>
          </w:p>
        </w:tc>
      </w:tr>
    </w:tbl>
    <w:p w14:paraId="166980E7" w14:textId="77777777" w:rsidR="00B0530A" w:rsidRDefault="00B0530A" w:rsidP="00E336D0"/>
    <w:sectPr w:rsidR="00B0530A" w:rsidSect="009C73D9">
      <w:type w:val="continuous"/>
      <w:pgSz w:w="11906" w:h="16838" w:code="9"/>
      <w:pgMar w:top="1871" w:right="1304" w:bottom="141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CE98" w14:textId="77777777" w:rsidR="00E754B1" w:rsidRDefault="00E754B1" w:rsidP="00D221F0">
      <w:pPr>
        <w:spacing w:after="0" w:line="240" w:lineRule="auto"/>
      </w:pPr>
      <w:r>
        <w:separator/>
      </w:r>
    </w:p>
  </w:endnote>
  <w:endnote w:type="continuationSeparator" w:id="0">
    <w:p w14:paraId="516C9068" w14:textId="77777777" w:rsidR="00E754B1" w:rsidRDefault="00E754B1" w:rsidP="00D2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0240" w14:textId="77777777" w:rsidR="006160FE" w:rsidRDefault="006160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82A7" w14:textId="62445D61" w:rsidR="00A77B0F" w:rsidRDefault="00A77B0F" w:rsidP="00A77B0F">
    <w:pPr>
      <w:pStyle w:val="Sidhuvud"/>
      <w:tabs>
        <w:tab w:val="clear" w:pos="4536"/>
        <w:tab w:val="clear" w:pos="9072"/>
        <w:tab w:val="right" w:pos="9214"/>
      </w:tabs>
      <w:spacing w:before="120"/>
      <w:ind w:left="-709"/>
    </w:pPr>
    <w:r>
      <w:tab/>
      <w:t xml:space="preserve">Sida </w:t>
    </w:r>
    <w:r>
      <w:fldChar w:fldCharType="begin"/>
    </w:r>
    <w:r>
      <w:instrText xml:space="preserve"> PAGE  \* Arabic  \* MERGEFORMAT </w:instrText>
    </w:r>
    <w:r>
      <w:fldChar w:fldCharType="separate"/>
    </w:r>
    <w:r w:rsidR="00666557">
      <w:rPr>
        <w:noProof/>
      </w:rPr>
      <w:t>2</w:t>
    </w:r>
    <w:r>
      <w:fldChar w:fldCharType="end"/>
    </w:r>
    <w:r>
      <w:t xml:space="preserve"> av </w:t>
    </w:r>
    <w:r w:rsidR="00A51F97">
      <w:rPr>
        <w:noProof/>
      </w:rPr>
      <w:fldChar w:fldCharType="begin"/>
    </w:r>
    <w:r w:rsidR="00A51F97">
      <w:rPr>
        <w:noProof/>
      </w:rPr>
      <w:instrText xml:space="preserve"> NUMPAGES  \* Arabic  \* MERGEFORMAT </w:instrText>
    </w:r>
    <w:r w:rsidR="00A51F97">
      <w:rPr>
        <w:noProof/>
      </w:rPr>
      <w:fldChar w:fldCharType="separate"/>
    </w:r>
    <w:r w:rsidR="00666557">
      <w:rPr>
        <w:noProof/>
      </w:rPr>
      <w:t>3</w:t>
    </w:r>
    <w:r w:rsidR="00A51F97">
      <w:rPr>
        <w:noProof/>
      </w:rPr>
      <w:fldChar w:fldCharType="end"/>
    </w:r>
  </w:p>
  <w:p w14:paraId="3A873615" w14:textId="77777777" w:rsidR="00A77B0F" w:rsidRDefault="00A77B0F" w:rsidP="00A77B0F">
    <w:pPr>
      <w:pStyle w:val="Sidhuvud"/>
      <w:tabs>
        <w:tab w:val="clear" w:pos="4536"/>
      </w:tabs>
      <w:spacing w:before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DF00" w14:textId="77777777" w:rsidR="00ED0B09" w:rsidRDefault="00ED0B09">
    <w:pPr>
      <w:pStyle w:val="Sidfot"/>
    </w:pPr>
    <w:r>
      <w:rPr>
        <w:noProof/>
        <w:lang w:eastAsia="sv-SE"/>
        <w14:numForm w14:val="default"/>
      </w:rPr>
      <w:drawing>
        <wp:anchor distT="0" distB="0" distL="114300" distR="114300" simplePos="0" relativeHeight="251669504" behindDoc="0" locked="0" layoutInCell="1" allowOverlap="1" wp14:anchorId="427EB0D6" wp14:editId="1152EA45">
          <wp:simplePos x="0" y="0"/>
          <wp:positionH relativeFrom="column">
            <wp:posOffset>-622935</wp:posOffset>
          </wp:positionH>
          <wp:positionV relativeFrom="paragraph">
            <wp:posOffset>-671830</wp:posOffset>
          </wp:positionV>
          <wp:extent cx="6876000" cy="10275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j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0" cy="102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936F0" w14:textId="77777777" w:rsidR="00E754B1" w:rsidRDefault="00E754B1" w:rsidP="00D221F0">
      <w:pPr>
        <w:spacing w:after="0" w:line="240" w:lineRule="auto"/>
      </w:pPr>
      <w:r>
        <w:separator/>
      </w:r>
    </w:p>
  </w:footnote>
  <w:footnote w:type="continuationSeparator" w:id="0">
    <w:p w14:paraId="621F92B1" w14:textId="77777777" w:rsidR="00E754B1" w:rsidRDefault="00E754B1" w:rsidP="00D2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3039" w14:textId="77777777" w:rsidR="006160FE" w:rsidRDefault="006160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09F9D" w14:textId="77777777" w:rsidR="00A77B0F" w:rsidRDefault="00A77B0F" w:rsidP="00A77B0F">
    <w:pPr>
      <w:pStyle w:val="Sidhuvud"/>
      <w:spacing w:before="280"/>
      <w:ind w:left="-709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 wp14:anchorId="4B5351F5" wp14:editId="567C03C3">
          <wp:simplePos x="0" y="0"/>
          <wp:positionH relativeFrom="page">
            <wp:posOffset>6495415</wp:posOffset>
          </wp:positionH>
          <wp:positionV relativeFrom="page">
            <wp:posOffset>560070</wp:posOffset>
          </wp:positionV>
          <wp:extent cx="360000" cy="280800"/>
          <wp:effectExtent l="0" t="0" r="254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AB logo ny bl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977"/>
      <w:gridCol w:w="4252"/>
    </w:tblGrid>
    <w:tr w:rsidR="004F397F" w14:paraId="4070D014" w14:textId="77777777" w:rsidTr="00D205E0">
      <w:trPr>
        <w:hidden/>
      </w:trPr>
      <w:tc>
        <w:tcPr>
          <w:tcW w:w="2977" w:type="dxa"/>
        </w:tcPr>
        <w:p w14:paraId="5EB36E94" w14:textId="24229E28" w:rsidR="004F397F" w:rsidRPr="005C6727" w:rsidRDefault="004F397F" w:rsidP="006160FE">
          <w:pPr>
            <w:pStyle w:val="Sidhuvuddoldtext"/>
          </w:pPr>
          <w:r w:rsidRPr="005C6727">
            <w:t>Sparas i</w:t>
          </w:r>
          <w:r w:rsidR="00962B9A">
            <w:t>:</w:t>
          </w:r>
          <w:r w:rsidR="009B3C29">
            <w:t xml:space="preserve"> </w:t>
          </w:r>
          <w:r w:rsidR="00962B9A" w:rsidRPr="00962B9A">
            <w:t xml:space="preserve">Projektering </w:t>
          </w:r>
          <w:r w:rsidR="006160FE">
            <w:t>bygghandlingar</w:t>
          </w:r>
          <w:r w:rsidR="00962B9A" w:rsidRPr="00962B9A">
            <w:t xml:space="preserve"> </w:t>
          </w:r>
          <w:r w:rsidR="006160FE">
            <w:t>utförandeentreprenad</w:t>
          </w:r>
          <w:r w:rsidR="00962B9A" w:rsidRPr="00962B9A">
            <w:t xml:space="preserve"> &gt; Protokoll &gt; Projekteringsmöten</w:t>
          </w:r>
        </w:p>
      </w:tc>
      <w:tc>
        <w:tcPr>
          <w:tcW w:w="2977" w:type="dxa"/>
        </w:tcPr>
        <w:p w14:paraId="24A604CD" w14:textId="17990DFD" w:rsidR="004F397F" w:rsidRDefault="004F397F" w:rsidP="004F397F">
          <w:pPr>
            <w:pStyle w:val="Sidhuvud"/>
          </w:pPr>
          <w:r w:rsidRPr="00076C9D">
            <w:t>S</w:t>
          </w:r>
          <w:r w:rsidRPr="00C70573">
            <w:t xml:space="preserve">ida </w:t>
          </w:r>
          <w:r w:rsidRPr="00C70573">
            <w:fldChar w:fldCharType="begin"/>
          </w:r>
          <w:r w:rsidRPr="00C70573">
            <w:instrText xml:space="preserve"> PAGE  \* Arabic  \* MERGEFORMAT </w:instrText>
          </w:r>
          <w:r w:rsidRPr="00C70573">
            <w:fldChar w:fldCharType="separate"/>
          </w:r>
          <w:r w:rsidR="00666557">
            <w:rPr>
              <w:noProof/>
            </w:rPr>
            <w:t>1</w:t>
          </w:r>
          <w:r w:rsidRPr="00C70573">
            <w:fldChar w:fldCharType="end"/>
          </w:r>
          <w:r w:rsidRPr="00C70573">
            <w:t>av</w:t>
          </w:r>
          <w:r w:rsidR="003C0DDC">
            <w:rPr>
              <w:noProof/>
            </w:rPr>
            <w:fldChar w:fldCharType="begin"/>
          </w:r>
          <w:r w:rsidR="003C0DDC">
            <w:rPr>
              <w:noProof/>
            </w:rPr>
            <w:instrText xml:space="preserve"> NUMPAGES  \* Arabic  \* MERGEFORMAT </w:instrText>
          </w:r>
          <w:r w:rsidR="003C0DDC">
            <w:rPr>
              <w:noProof/>
            </w:rPr>
            <w:fldChar w:fldCharType="separate"/>
          </w:r>
          <w:r w:rsidR="00666557">
            <w:rPr>
              <w:noProof/>
            </w:rPr>
            <w:t>3</w:t>
          </w:r>
          <w:r w:rsidR="003C0DDC">
            <w:rPr>
              <w:noProof/>
            </w:rPr>
            <w:fldChar w:fldCharType="end"/>
          </w:r>
        </w:p>
      </w:tc>
      <w:tc>
        <w:tcPr>
          <w:tcW w:w="4252" w:type="dxa"/>
          <w:vMerge w:val="restart"/>
        </w:tcPr>
        <w:p w14:paraId="1012E892" w14:textId="77777777" w:rsidR="004F397F" w:rsidRDefault="004F397F" w:rsidP="004F397F">
          <w:pPr>
            <w:pStyle w:val="Sidhuvud"/>
            <w:jc w:val="right"/>
          </w:pPr>
          <w:r w:rsidRPr="00A77B0F">
            <w:rPr>
              <w:noProof/>
              <w:lang w:eastAsia="sv-SE"/>
            </w:rPr>
            <w:drawing>
              <wp:anchor distT="0" distB="0" distL="114300" distR="114300" simplePos="0" relativeHeight="251671552" behindDoc="0" locked="0" layoutInCell="1" allowOverlap="1" wp14:anchorId="6EA92EEC" wp14:editId="6B7A00D4">
                <wp:simplePos x="0" y="0"/>
                <wp:positionH relativeFrom="page">
                  <wp:posOffset>-1905</wp:posOffset>
                </wp:positionH>
                <wp:positionV relativeFrom="page">
                  <wp:posOffset>0</wp:posOffset>
                </wp:positionV>
                <wp:extent cx="2700000" cy="428400"/>
                <wp:effectExtent l="0" t="0" r="5715" b="0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SAB logo ny bla vanster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F397F" w14:paraId="0B65CB37" w14:textId="77777777" w:rsidTr="00D205E0">
      <w:trPr>
        <w:hidden/>
      </w:trPr>
      <w:tc>
        <w:tcPr>
          <w:tcW w:w="2977" w:type="dxa"/>
        </w:tcPr>
        <w:p w14:paraId="42EB5B18" w14:textId="77777777" w:rsidR="004F397F" w:rsidRPr="005C6727" w:rsidRDefault="004F397F" w:rsidP="005C6727">
          <w:pPr>
            <w:pStyle w:val="Sidhuvuddoldtext"/>
          </w:pPr>
        </w:p>
      </w:tc>
      <w:tc>
        <w:tcPr>
          <w:tcW w:w="2977" w:type="dxa"/>
        </w:tcPr>
        <w:p w14:paraId="5A127AAA" w14:textId="77777777" w:rsidR="004F397F" w:rsidRDefault="004F397F" w:rsidP="004F397F">
          <w:pPr>
            <w:pStyle w:val="Sidhuvud"/>
          </w:pPr>
        </w:p>
      </w:tc>
      <w:tc>
        <w:tcPr>
          <w:tcW w:w="4252" w:type="dxa"/>
          <w:vMerge/>
        </w:tcPr>
        <w:p w14:paraId="11F8A886" w14:textId="77777777" w:rsidR="004F397F" w:rsidRDefault="004F397F" w:rsidP="004F397F">
          <w:pPr>
            <w:pStyle w:val="Sidhuvud"/>
          </w:pPr>
        </w:p>
      </w:tc>
    </w:tr>
  </w:tbl>
  <w:p w14:paraId="5B31A8BD" w14:textId="77777777" w:rsidR="00A77B0F" w:rsidRPr="00A77B0F" w:rsidRDefault="00A77B0F" w:rsidP="00A77B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6A655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E04A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9"/>
    <w:multiLevelType w:val="singleLevel"/>
    <w:tmpl w:val="2BDE593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CA3D9D"/>
    <w:multiLevelType w:val="multilevel"/>
    <w:tmpl w:val="E5DA663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65112A4"/>
    <w:multiLevelType w:val="multilevel"/>
    <w:tmpl w:val="F6886EC4"/>
    <w:lvl w:ilvl="0">
      <w:start w:val="1"/>
      <w:numFmt w:val="decimal"/>
      <w:pStyle w:val="Numreradlista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64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4" w:hanging="964"/>
      </w:pPr>
      <w:rPr>
        <w:rFonts w:hint="default"/>
      </w:rPr>
    </w:lvl>
  </w:abstractNum>
  <w:abstractNum w:abstractNumId="5" w15:restartNumberingAfterBreak="0">
    <w:nsid w:val="4B6A6B14"/>
    <w:multiLevelType w:val="multilevel"/>
    <w:tmpl w:val="B96E61D8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64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4" w:hanging="96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B7"/>
    <w:rsid w:val="000123FA"/>
    <w:rsid w:val="00021708"/>
    <w:rsid w:val="000245CD"/>
    <w:rsid w:val="00026CD0"/>
    <w:rsid w:val="000362AF"/>
    <w:rsid w:val="00096CA0"/>
    <w:rsid w:val="000C5D0C"/>
    <w:rsid w:val="000D3B93"/>
    <w:rsid w:val="000D4A1E"/>
    <w:rsid w:val="001141D5"/>
    <w:rsid w:val="00120C05"/>
    <w:rsid w:val="00153B42"/>
    <w:rsid w:val="001640FE"/>
    <w:rsid w:val="001A37D1"/>
    <w:rsid w:val="001A54BC"/>
    <w:rsid w:val="001A7650"/>
    <w:rsid w:val="001B634F"/>
    <w:rsid w:val="001C19B5"/>
    <w:rsid w:val="001C497D"/>
    <w:rsid w:val="001D2AC9"/>
    <w:rsid w:val="001D6F9B"/>
    <w:rsid w:val="001D73A0"/>
    <w:rsid w:val="001E2B38"/>
    <w:rsid w:val="001F5525"/>
    <w:rsid w:val="00202C92"/>
    <w:rsid w:val="00207BD8"/>
    <w:rsid w:val="00213C74"/>
    <w:rsid w:val="00215122"/>
    <w:rsid w:val="00232548"/>
    <w:rsid w:val="00254A16"/>
    <w:rsid w:val="002A7288"/>
    <w:rsid w:val="002B60EC"/>
    <w:rsid w:val="002B621B"/>
    <w:rsid w:val="002C0D3F"/>
    <w:rsid w:val="00305783"/>
    <w:rsid w:val="003267A7"/>
    <w:rsid w:val="00331D39"/>
    <w:rsid w:val="0034157D"/>
    <w:rsid w:val="003523E9"/>
    <w:rsid w:val="00376E70"/>
    <w:rsid w:val="00384FBF"/>
    <w:rsid w:val="00390217"/>
    <w:rsid w:val="003C0DDC"/>
    <w:rsid w:val="003C6B19"/>
    <w:rsid w:val="003D1C43"/>
    <w:rsid w:val="003D7ABA"/>
    <w:rsid w:val="003E4FDE"/>
    <w:rsid w:val="0040376F"/>
    <w:rsid w:val="00406DA6"/>
    <w:rsid w:val="00417381"/>
    <w:rsid w:val="004221F6"/>
    <w:rsid w:val="004245F6"/>
    <w:rsid w:val="00424F27"/>
    <w:rsid w:val="004320EF"/>
    <w:rsid w:val="004410DF"/>
    <w:rsid w:val="00444B35"/>
    <w:rsid w:val="00460A2B"/>
    <w:rsid w:val="00462DE1"/>
    <w:rsid w:val="004C330D"/>
    <w:rsid w:val="004F15B4"/>
    <w:rsid w:val="004F397F"/>
    <w:rsid w:val="004F5A3E"/>
    <w:rsid w:val="00537B58"/>
    <w:rsid w:val="00547F90"/>
    <w:rsid w:val="00554E82"/>
    <w:rsid w:val="005804B0"/>
    <w:rsid w:val="005A6EDD"/>
    <w:rsid w:val="005C6727"/>
    <w:rsid w:val="005E633C"/>
    <w:rsid w:val="005E75DB"/>
    <w:rsid w:val="006160FE"/>
    <w:rsid w:val="00616253"/>
    <w:rsid w:val="006236BA"/>
    <w:rsid w:val="0064060B"/>
    <w:rsid w:val="00666557"/>
    <w:rsid w:val="006757EE"/>
    <w:rsid w:val="00682C52"/>
    <w:rsid w:val="006D147B"/>
    <w:rsid w:val="006E5E53"/>
    <w:rsid w:val="006E6C21"/>
    <w:rsid w:val="006F3F72"/>
    <w:rsid w:val="00701CC3"/>
    <w:rsid w:val="0070741C"/>
    <w:rsid w:val="0071260A"/>
    <w:rsid w:val="00723A3A"/>
    <w:rsid w:val="00732EDD"/>
    <w:rsid w:val="00733215"/>
    <w:rsid w:val="007468D1"/>
    <w:rsid w:val="0076248A"/>
    <w:rsid w:val="007A6772"/>
    <w:rsid w:val="007A70A5"/>
    <w:rsid w:val="007B0206"/>
    <w:rsid w:val="007D06B9"/>
    <w:rsid w:val="007E765D"/>
    <w:rsid w:val="007F132D"/>
    <w:rsid w:val="007F756D"/>
    <w:rsid w:val="00824227"/>
    <w:rsid w:val="008246AE"/>
    <w:rsid w:val="0084277F"/>
    <w:rsid w:val="008772D8"/>
    <w:rsid w:val="008804BC"/>
    <w:rsid w:val="008809F2"/>
    <w:rsid w:val="008851BF"/>
    <w:rsid w:val="008878C6"/>
    <w:rsid w:val="0089436E"/>
    <w:rsid w:val="008B1BB0"/>
    <w:rsid w:val="008C4B75"/>
    <w:rsid w:val="008D0259"/>
    <w:rsid w:val="008D73CF"/>
    <w:rsid w:val="008E0BB7"/>
    <w:rsid w:val="008E4A79"/>
    <w:rsid w:val="009163C8"/>
    <w:rsid w:val="00935D6A"/>
    <w:rsid w:val="00952D69"/>
    <w:rsid w:val="00956214"/>
    <w:rsid w:val="0095742A"/>
    <w:rsid w:val="00962B9A"/>
    <w:rsid w:val="0098760F"/>
    <w:rsid w:val="009A166A"/>
    <w:rsid w:val="009A7A99"/>
    <w:rsid w:val="009B1FEA"/>
    <w:rsid w:val="009B3C29"/>
    <w:rsid w:val="009B696D"/>
    <w:rsid w:val="009C1AF7"/>
    <w:rsid w:val="009C409A"/>
    <w:rsid w:val="009C73D9"/>
    <w:rsid w:val="009D0273"/>
    <w:rsid w:val="009D401F"/>
    <w:rsid w:val="009E25C4"/>
    <w:rsid w:val="009E4A45"/>
    <w:rsid w:val="00A43FD1"/>
    <w:rsid w:val="00A51F97"/>
    <w:rsid w:val="00A623D1"/>
    <w:rsid w:val="00A77B0F"/>
    <w:rsid w:val="00AA4B59"/>
    <w:rsid w:val="00AE384B"/>
    <w:rsid w:val="00AF2D35"/>
    <w:rsid w:val="00B01F2A"/>
    <w:rsid w:val="00B0530A"/>
    <w:rsid w:val="00B068B7"/>
    <w:rsid w:val="00B10457"/>
    <w:rsid w:val="00B256C9"/>
    <w:rsid w:val="00B26A1C"/>
    <w:rsid w:val="00B50429"/>
    <w:rsid w:val="00B51E56"/>
    <w:rsid w:val="00B5775B"/>
    <w:rsid w:val="00B635C6"/>
    <w:rsid w:val="00B70F16"/>
    <w:rsid w:val="00B83E52"/>
    <w:rsid w:val="00BA1033"/>
    <w:rsid w:val="00BA4F06"/>
    <w:rsid w:val="00BB701B"/>
    <w:rsid w:val="00BE67E8"/>
    <w:rsid w:val="00BF2AB5"/>
    <w:rsid w:val="00C02E8D"/>
    <w:rsid w:val="00C16CBF"/>
    <w:rsid w:val="00C33F96"/>
    <w:rsid w:val="00C43BEA"/>
    <w:rsid w:val="00C4693F"/>
    <w:rsid w:val="00C4758A"/>
    <w:rsid w:val="00C63450"/>
    <w:rsid w:val="00C672A3"/>
    <w:rsid w:val="00C734EB"/>
    <w:rsid w:val="00C743D9"/>
    <w:rsid w:val="00C75DF2"/>
    <w:rsid w:val="00C95515"/>
    <w:rsid w:val="00CA0CE8"/>
    <w:rsid w:val="00CA7C08"/>
    <w:rsid w:val="00CB4AFA"/>
    <w:rsid w:val="00CC12E4"/>
    <w:rsid w:val="00CC7CC1"/>
    <w:rsid w:val="00CD7730"/>
    <w:rsid w:val="00CE4908"/>
    <w:rsid w:val="00CF4604"/>
    <w:rsid w:val="00CF48FE"/>
    <w:rsid w:val="00CF4D9A"/>
    <w:rsid w:val="00CF5D79"/>
    <w:rsid w:val="00D20365"/>
    <w:rsid w:val="00D221F0"/>
    <w:rsid w:val="00D2267E"/>
    <w:rsid w:val="00D33D91"/>
    <w:rsid w:val="00D40850"/>
    <w:rsid w:val="00D53E03"/>
    <w:rsid w:val="00D82D49"/>
    <w:rsid w:val="00D84605"/>
    <w:rsid w:val="00D87DBC"/>
    <w:rsid w:val="00D87F1F"/>
    <w:rsid w:val="00DA26F4"/>
    <w:rsid w:val="00DC711F"/>
    <w:rsid w:val="00DD69C3"/>
    <w:rsid w:val="00DE1D26"/>
    <w:rsid w:val="00DF1703"/>
    <w:rsid w:val="00E04816"/>
    <w:rsid w:val="00E113BD"/>
    <w:rsid w:val="00E1614B"/>
    <w:rsid w:val="00E336D0"/>
    <w:rsid w:val="00E446F3"/>
    <w:rsid w:val="00E45331"/>
    <w:rsid w:val="00E47599"/>
    <w:rsid w:val="00E754B1"/>
    <w:rsid w:val="00EC086E"/>
    <w:rsid w:val="00EC6674"/>
    <w:rsid w:val="00EC7141"/>
    <w:rsid w:val="00ED0B09"/>
    <w:rsid w:val="00F041D4"/>
    <w:rsid w:val="00F1223B"/>
    <w:rsid w:val="00F21350"/>
    <w:rsid w:val="00F5708D"/>
    <w:rsid w:val="00F57F43"/>
    <w:rsid w:val="00F7476C"/>
    <w:rsid w:val="00F9461A"/>
    <w:rsid w:val="00F95F50"/>
    <w:rsid w:val="00FA22CE"/>
    <w:rsid w:val="00FA2CAD"/>
    <w:rsid w:val="00FB1E85"/>
    <w:rsid w:val="00FB4217"/>
    <w:rsid w:val="00FD236F"/>
    <w:rsid w:val="00FE4558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14086F"/>
  <w15:docId w15:val="{625AFDAB-0E14-47CF-B464-FDB5F57B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9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9"/>
    <w:lsdException w:name="List Number 3" w:uiPriority="19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31"/>
    <w:pPr>
      <w:spacing w:after="280" w:line="30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A1033"/>
    <w:pPr>
      <w:keepNext/>
      <w:keepLines/>
      <w:numPr>
        <w:numId w:val="6"/>
      </w:numPr>
      <w:spacing w:before="480" w:after="240" w:line="560" w:lineRule="atLeast"/>
      <w:ind w:left="431" w:hanging="431"/>
      <w:outlineLvl w:val="0"/>
    </w:pPr>
    <w:rPr>
      <w:rFonts w:asciiTheme="majorHAnsi" w:eastAsiaTheme="majorEastAsia" w:hAnsiTheme="majorHAnsi" w:cstheme="majorBidi"/>
      <w:b/>
      <w:bCs/>
      <w:color w:val="007BC8" w:themeColor="accent1"/>
      <w:sz w:val="48"/>
      <w:szCs w:val="28"/>
      <w14:numForm w14:val="lining"/>
    </w:rPr>
  </w:style>
  <w:style w:type="paragraph" w:styleId="Rubrik2">
    <w:name w:val="heading 2"/>
    <w:basedOn w:val="Normal"/>
    <w:next w:val="Normal"/>
    <w:link w:val="Rubrik2Char"/>
    <w:uiPriority w:val="9"/>
    <w:qFormat/>
    <w:rsid w:val="004F15B4"/>
    <w:pPr>
      <w:keepNext/>
      <w:keepLines/>
      <w:numPr>
        <w:ilvl w:val="1"/>
        <w:numId w:val="6"/>
      </w:numPr>
      <w:spacing w:before="200" w:after="200" w:line="450" w:lineRule="atLeast"/>
      <w:ind w:left="578" w:hanging="578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  <w14:numForm w14:val="lining"/>
    </w:rPr>
  </w:style>
  <w:style w:type="paragraph" w:styleId="Rubrik3">
    <w:name w:val="heading 3"/>
    <w:basedOn w:val="Normal"/>
    <w:next w:val="Normal"/>
    <w:link w:val="Rubrik3Char"/>
    <w:uiPriority w:val="9"/>
    <w:qFormat/>
    <w:rsid w:val="004F15B4"/>
    <w:pPr>
      <w:keepNext/>
      <w:keepLines/>
      <w:numPr>
        <w:ilvl w:val="2"/>
        <w:numId w:val="6"/>
      </w:numPr>
      <w:spacing w:before="200" w:after="0" w:line="35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4F15B4"/>
    <w:pPr>
      <w:keepNext/>
      <w:keepLines/>
      <w:numPr>
        <w:ilvl w:val="3"/>
        <w:numId w:val="6"/>
      </w:numPr>
      <w:spacing w:before="200" w:after="0"/>
      <w:ind w:left="862" w:hanging="862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84277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246AE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3C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246AE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246AE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246AE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C6727"/>
    <w:pPr>
      <w:tabs>
        <w:tab w:val="center" w:pos="4536"/>
        <w:tab w:val="right" w:pos="9072"/>
      </w:tabs>
      <w:spacing w:before="80" w:after="0" w:line="240" w:lineRule="atLeast"/>
    </w:pPr>
    <w:rPr>
      <w:rFonts w:asciiTheme="majorHAnsi" w:hAnsiTheme="majorHAnsi"/>
      <w:sz w:val="18"/>
      <w14:numForm w14:val="lining"/>
    </w:rPr>
  </w:style>
  <w:style w:type="character" w:customStyle="1" w:styleId="SidhuvudChar">
    <w:name w:val="Sidhuvud Char"/>
    <w:basedOn w:val="Standardstycketeckensnitt"/>
    <w:link w:val="Sidhuvud"/>
    <w:uiPriority w:val="99"/>
    <w:rsid w:val="005C6727"/>
    <w:rPr>
      <w:rFonts w:asciiTheme="majorHAnsi" w:hAnsiTheme="majorHAnsi"/>
      <w:sz w:val="18"/>
      <w:lang w:val="sv-SE"/>
      <w14:numForm w14:val="lining"/>
    </w:rPr>
  </w:style>
  <w:style w:type="paragraph" w:styleId="Sidfot">
    <w:name w:val="footer"/>
    <w:basedOn w:val="Normal"/>
    <w:link w:val="SidfotChar"/>
    <w:uiPriority w:val="99"/>
    <w:semiHidden/>
    <w:rsid w:val="00CF4D9A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  <w:szCs w:val="14"/>
      <w14:numForm w14:val="lining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F4D9A"/>
    <w:rPr>
      <w:rFonts w:asciiTheme="majorHAnsi" w:hAnsiTheme="majorHAnsi"/>
      <w:sz w:val="14"/>
      <w:szCs w:val="14"/>
      <w:lang w:val="sv-SE"/>
      <w14:numForm w14:val="lining"/>
    </w:rPr>
  </w:style>
  <w:style w:type="paragraph" w:styleId="Ballongtext">
    <w:name w:val="Balloon Text"/>
    <w:basedOn w:val="Normal"/>
    <w:link w:val="BallongtextChar"/>
    <w:uiPriority w:val="99"/>
    <w:semiHidden/>
    <w:rsid w:val="00D2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1703"/>
    <w:rPr>
      <w:rFonts w:ascii="Tahoma" w:hAnsi="Tahoma" w:cs="Tahoma"/>
      <w:sz w:val="16"/>
      <w:szCs w:val="1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F041D4"/>
    <w:pPr>
      <w:spacing w:after="0" w:line="240" w:lineRule="atLeast"/>
    </w:pPr>
    <w:rPr>
      <w:rFonts w:asciiTheme="majorHAnsi" w:hAnsiTheme="majorHAnsi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245F6"/>
    <w:rPr>
      <w:rFonts w:asciiTheme="majorHAnsi" w:hAnsiTheme="majorHAnsi"/>
      <w:sz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F041D4"/>
    <w:pPr>
      <w:spacing w:before="960" w:after="240" w:line="480" w:lineRule="atLeast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DF1703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52"/>
    </w:rPr>
  </w:style>
  <w:style w:type="paragraph" w:customStyle="1" w:styleId="Ingress">
    <w:name w:val="Ingress"/>
    <w:basedOn w:val="Normal"/>
    <w:next w:val="Normal"/>
    <w:qFormat/>
    <w:rsid w:val="00D20365"/>
    <w:pPr>
      <w:spacing w:after="240" w:line="340" w:lineRule="atLeast"/>
      <w:ind w:right="1418"/>
    </w:pPr>
    <w:rPr>
      <w:rFonts w:asciiTheme="majorHAnsi" w:hAnsiTheme="majorHAnsi"/>
      <w:sz w:val="26"/>
      <w14:numForm w14:val="lining"/>
    </w:rPr>
  </w:style>
  <w:style w:type="paragraph" w:styleId="Ingetavstnd">
    <w:name w:val="No Spacing"/>
    <w:uiPriority w:val="1"/>
    <w:qFormat/>
    <w:rsid w:val="00BA1033"/>
    <w:pPr>
      <w:spacing w:after="0" w:line="300" w:lineRule="atLeast"/>
    </w:pPr>
    <w:rPr>
      <w:lang w:val="sv-SE"/>
    </w:rPr>
  </w:style>
  <w:style w:type="character" w:styleId="Hyperlnk">
    <w:name w:val="Hyperlink"/>
    <w:basedOn w:val="Standardstycketeckensnitt"/>
    <w:uiPriority w:val="99"/>
    <w:semiHidden/>
    <w:rsid w:val="00F041D4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A1033"/>
    <w:rPr>
      <w:rFonts w:asciiTheme="majorHAnsi" w:eastAsiaTheme="majorEastAsia" w:hAnsiTheme="majorHAnsi" w:cstheme="majorBidi"/>
      <w:b/>
      <w:bCs/>
      <w:color w:val="007BC8" w:themeColor="accent1"/>
      <w:sz w:val="48"/>
      <w:szCs w:val="28"/>
      <w:lang w:val="sv-SE"/>
      <w14:numForm w14:val="lining"/>
    </w:rPr>
  </w:style>
  <w:style w:type="character" w:customStyle="1" w:styleId="Rubrik2Char">
    <w:name w:val="Rubrik 2 Char"/>
    <w:basedOn w:val="Standardstycketeckensnitt"/>
    <w:link w:val="Rubrik2"/>
    <w:uiPriority w:val="9"/>
    <w:rsid w:val="004F15B4"/>
    <w:rPr>
      <w:rFonts w:asciiTheme="majorHAnsi" w:eastAsiaTheme="majorEastAsia" w:hAnsiTheme="majorHAnsi" w:cstheme="majorBidi"/>
      <w:b/>
      <w:bCs/>
      <w:color w:val="000000" w:themeColor="text1"/>
      <w:sz w:val="36"/>
      <w:szCs w:val="26"/>
      <w:lang w:val="sv-SE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9"/>
    <w:rsid w:val="004F15B4"/>
    <w:rPr>
      <w:rFonts w:asciiTheme="majorHAnsi" w:eastAsiaTheme="majorEastAsia" w:hAnsiTheme="majorHAnsi" w:cstheme="majorBidi"/>
      <w:b/>
      <w:bCs/>
      <w:color w:val="000000" w:themeColor="text1"/>
      <w:sz w:val="28"/>
      <w:lang w:val="sv-SE"/>
    </w:rPr>
  </w:style>
  <w:style w:type="paragraph" w:styleId="Punktlista">
    <w:name w:val="List Bullet"/>
    <w:basedOn w:val="Normal"/>
    <w:uiPriority w:val="19"/>
    <w:qFormat/>
    <w:rsid w:val="008246AE"/>
    <w:pPr>
      <w:numPr>
        <w:numId w:val="2"/>
      </w:numPr>
      <w:contextualSpacing/>
    </w:pPr>
  </w:style>
  <w:style w:type="paragraph" w:styleId="Numreradlista">
    <w:name w:val="List Number"/>
    <w:basedOn w:val="Normal"/>
    <w:uiPriority w:val="19"/>
    <w:qFormat/>
    <w:rsid w:val="006D147B"/>
    <w:pPr>
      <w:numPr>
        <w:numId w:val="12"/>
      </w:numPr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4F15B4"/>
    <w:rPr>
      <w:rFonts w:asciiTheme="majorHAnsi" w:eastAsiaTheme="majorEastAsia" w:hAnsiTheme="majorHAnsi" w:cstheme="majorBidi"/>
      <w:bCs/>
      <w:i/>
      <w:iCs/>
      <w:color w:val="000000" w:themeColor="text1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277F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1703"/>
    <w:rPr>
      <w:rFonts w:asciiTheme="majorHAnsi" w:eastAsiaTheme="majorEastAsia" w:hAnsiTheme="majorHAnsi" w:cstheme="majorBidi"/>
      <w:i/>
      <w:iCs/>
      <w:color w:val="003C63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170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17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17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rutnt">
    <w:name w:val="Table Grid"/>
    <w:basedOn w:val="Normaltabell"/>
    <w:uiPriority w:val="59"/>
    <w:rsid w:val="00DF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277F"/>
    <w:pPr>
      <w:numPr>
        <w:numId w:val="0"/>
      </w:numPr>
      <w:spacing w:after="0" w:line="276" w:lineRule="auto"/>
      <w:outlineLvl w:val="9"/>
    </w:pPr>
    <w:rPr>
      <w:sz w:val="28"/>
    </w:rPr>
  </w:style>
  <w:style w:type="paragraph" w:styleId="Innehll1">
    <w:name w:val="toc 1"/>
    <w:basedOn w:val="Normal"/>
    <w:next w:val="Normal"/>
    <w:uiPriority w:val="39"/>
    <w:semiHidden/>
    <w:rsid w:val="0084277F"/>
    <w:pPr>
      <w:tabs>
        <w:tab w:val="left" w:pos="440"/>
        <w:tab w:val="right" w:leader="dot" w:pos="8777"/>
      </w:tabs>
      <w:spacing w:after="100"/>
      <w:ind w:left="426" w:hanging="426"/>
    </w:pPr>
    <w:rPr>
      <w:noProof/>
    </w:rPr>
  </w:style>
  <w:style w:type="paragraph" w:styleId="Innehll2">
    <w:name w:val="toc 2"/>
    <w:basedOn w:val="Normal"/>
    <w:next w:val="Normal"/>
    <w:uiPriority w:val="39"/>
    <w:semiHidden/>
    <w:rsid w:val="0084277F"/>
    <w:pPr>
      <w:tabs>
        <w:tab w:val="left" w:pos="993"/>
        <w:tab w:val="right" w:leader="dot" w:pos="8777"/>
      </w:tabs>
      <w:spacing w:after="100"/>
      <w:ind w:left="993" w:hanging="567"/>
    </w:pPr>
    <w:rPr>
      <w:noProof/>
    </w:rPr>
  </w:style>
  <w:style w:type="paragraph" w:styleId="Innehll3">
    <w:name w:val="toc 3"/>
    <w:basedOn w:val="Normal"/>
    <w:next w:val="Normal"/>
    <w:uiPriority w:val="39"/>
    <w:semiHidden/>
    <w:rsid w:val="0084277F"/>
    <w:pPr>
      <w:tabs>
        <w:tab w:val="left" w:pos="1701"/>
        <w:tab w:val="right" w:leader="dot" w:pos="8777"/>
      </w:tabs>
      <w:spacing w:after="100"/>
      <w:ind w:left="1701" w:hanging="708"/>
    </w:pPr>
    <w:rPr>
      <w:noProof/>
    </w:rPr>
  </w:style>
  <w:style w:type="paragraph" w:customStyle="1" w:styleId="OnumreradRubrik1">
    <w:name w:val="Onumrerad Rubrik 1"/>
    <w:basedOn w:val="Rubrik1"/>
    <w:next w:val="Normal"/>
    <w:qFormat/>
    <w:rsid w:val="009D0273"/>
    <w:pPr>
      <w:numPr>
        <w:numId w:val="0"/>
      </w:numPr>
    </w:pPr>
  </w:style>
  <w:style w:type="paragraph" w:customStyle="1" w:styleId="OnumreradRubrik2">
    <w:name w:val="Onumrerad Rubrik 2"/>
    <w:basedOn w:val="Rubrik2"/>
    <w:next w:val="Normal"/>
    <w:link w:val="OnumreradRubrik2Char"/>
    <w:qFormat/>
    <w:rsid w:val="004F15B4"/>
    <w:pPr>
      <w:numPr>
        <w:ilvl w:val="0"/>
        <w:numId w:val="0"/>
      </w:numPr>
    </w:pPr>
  </w:style>
  <w:style w:type="paragraph" w:customStyle="1" w:styleId="Onumreradrubrik3">
    <w:name w:val="Onumrerad rubrik 3"/>
    <w:basedOn w:val="Rubrik3"/>
    <w:next w:val="Normal"/>
    <w:qFormat/>
    <w:rsid w:val="006E6C21"/>
    <w:pPr>
      <w:numPr>
        <w:ilvl w:val="0"/>
        <w:numId w:val="0"/>
      </w:numPr>
      <w:spacing w:after="60"/>
    </w:pPr>
  </w:style>
  <w:style w:type="paragraph" w:customStyle="1" w:styleId="Titel">
    <w:name w:val="Titel"/>
    <w:basedOn w:val="Ingetavstnd"/>
    <w:uiPriority w:val="29"/>
    <w:qFormat/>
    <w:rsid w:val="00BA1033"/>
    <w:pPr>
      <w:framePr w:hSpace="187" w:wrap="around" w:vAnchor="page" w:hAnchor="margin" w:xAlign="right" w:y="5251"/>
      <w:jc w:val="right"/>
    </w:pPr>
    <w:rPr>
      <w:rFonts w:asciiTheme="majorHAnsi" w:eastAsiaTheme="majorEastAsia" w:hAnsiTheme="majorHAnsi" w:cstheme="majorBidi"/>
      <w:color w:val="FFFFFF" w:themeColor="background1"/>
      <w:sz w:val="96"/>
      <w:szCs w:val="72"/>
      <w14:numForm w14:val="lining"/>
    </w:rPr>
  </w:style>
  <w:style w:type="paragraph" w:customStyle="1" w:styleId="Undertitel">
    <w:name w:val="Undertitel"/>
    <w:basedOn w:val="Ingetavstnd"/>
    <w:uiPriority w:val="29"/>
    <w:qFormat/>
    <w:rsid w:val="002C0D3F"/>
    <w:pPr>
      <w:framePr w:hSpace="187" w:wrap="around" w:vAnchor="page" w:hAnchor="page" w:x="3233" w:y="4066"/>
      <w:jc w:val="right"/>
    </w:pPr>
    <w:rPr>
      <w:rFonts w:asciiTheme="majorHAnsi" w:hAnsiTheme="majorHAnsi"/>
      <w:b/>
      <w:color w:val="FFFFFF" w:themeColor="background1"/>
      <w:sz w:val="56"/>
      <w:szCs w:val="40"/>
      <w14:numForm w14:val="lining"/>
    </w:rPr>
  </w:style>
  <w:style w:type="paragraph" w:customStyle="1" w:styleId="Version">
    <w:name w:val="Version"/>
    <w:basedOn w:val="Ingetavstnd"/>
    <w:link w:val="VersionChar"/>
    <w:uiPriority w:val="29"/>
    <w:qFormat/>
    <w:rsid w:val="002C0D3F"/>
    <w:pPr>
      <w:framePr w:hSpace="187" w:wrap="around" w:vAnchor="page" w:hAnchor="margin" w:xAlign="right" w:y="5251"/>
      <w:jc w:val="right"/>
    </w:pPr>
    <w:rPr>
      <w:rFonts w:asciiTheme="majorHAnsi" w:hAnsiTheme="majorHAnsi"/>
      <w:caps/>
      <w:color w:val="FFFFFF" w:themeColor="background1"/>
      <w:sz w:val="24"/>
      <w:szCs w:val="28"/>
      <w14:numForm w14:val="lining"/>
    </w:rPr>
  </w:style>
  <w:style w:type="character" w:customStyle="1" w:styleId="VersionChar">
    <w:name w:val="Version Char"/>
    <w:basedOn w:val="Standardstycketeckensnitt"/>
    <w:link w:val="Version"/>
    <w:uiPriority w:val="29"/>
    <w:rsid w:val="002C0D3F"/>
    <w:rPr>
      <w:rFonts w:asciiTheme="majorHAnsi" w:hAnsiTheme="majorHAnsi"/>
      <w:caps/>
      <w:color w:val="FFFFFF" w:themeColor="background1"/>
      <w:sz w:val="24"/>
      <w:szCs w:val="28"/>
      <w14:numForm w14:val="lining"/>
    </w:rPr>
  </w:style>
  <w:style w:type="paragraph" w:customStyle="1" w:styleId="OnumreradRubrik4">
    <w:name w:val="Onumrerad Rubrik 4"/>
    <w:basedOn w:val="OnumreradRubrik2"/>
    <w:next w:val="Normal"/>
    <w:link w:val="OnumreradRubrik4Char"/>
    <w:qFormat/>
    <w:rsid w:val="006E6C21"/>
    <w:pPr>
      <w:spacing w:after="0" w:line="300" w:lineRule="atLeast"/>
      <w:outlineLvl w:val="3"/>
    </w:pPr>
    <w:rPr>
      <w:b w:val="0"/>
      <w:i/>
      <w:sz w:val="22"/>
      <w:szCs w:val="22"/>
    </w:rPr>
  </w:style>
  <w:style w:type="character" w:customStyle="1" w:styleId="OnumreradRubrik2Char">
    <w:name w:val="Onumrerad Rubrik 2 Char"/>
    <w:basedOn w:val="Rubrik2Char"/>
    <w:link w:val="OnumreradRubrik2"/>
    <w:rsid w:val="004F15B4"/>
    <w:rPr>
      <w:rFonts w:asciiTheme="majorHAnsi" w:eastAsiaTheme="majorEastAsia" w:hAnsiTheme="majorHAnsi" w:cstheme="majorBidi"/>
      <w:b/>
      <w:bCs/>
      <w:color w:val="000000" w:themeColor="text1"/>
      <w:sz w:val="36"/>
      <w:szCs w:val="26"/>
      <w:lang w:val="sv-SE"/>
      <w14:numForm w14:val="lining"/>
    </w:rPr>
  </w:style>
  <w:style w:type="character" w:customStyle="1" w:styleId="OnumreradRubrik4Char">
    <w:name w:val="Onumrerad Rubrik 4 Char"/>
    <w:basedOn w:val="OnumreradRubrik2Char"/>
    <w:link w:val="OnumreradRubrik4"/>
    <w:rsid w:val="006E6C21"/>
    <w:rPr>
      <w:rFonts w:asciiTheme="majorHAnsi" w:eastAsiaTheme="majorEastAsia" w:hAnsiTheme="majorHAnsi" w:cstheme="majorBidi"/>
      <w:b w:val="0"/>
      <w:bCs/>
      <w:i/>
      <w:color w:val="000000" w:themeColor="text1"/>
      <w:sz w:val="36"/>
      <w:szCs w:val="26"/>
      <w:lang w:val="sv-SE"/>
      <w14:numForm w14:val="lining"/>
    </w:rPr>
  </w:style>
  <w:style w:type="paragraph" w:customStyle="1" w:styleId="Tabellrubrik1">
    <w:name w:val="Tabellrubrik 1"/>
    <w:basedOn w:val="Normal"/>
    <w:link w:val="Tabellrubrik1Char"/>
    <w:uiPriority w:val="19"/>
    <w:qFormat/>
    <w:rsid w:val="00EC7141"/>
    <w:pPr>
      <w:spacing w:after="0"/>
    </w:pPr>
    <w:rPr>
      <w:rFonts w:asciiTheme="majorHAnsi" w:eastAsiaTheme="minorHAnsi" w:hAnsiTheme="majorHAnsi"/>
      <w:b/>
      <w:color w:val="FFFFFF" w:themeColor="background1"/>
      <w:lang w:eastAsia="en-US"/>
    </w:rPr>
  </w:style>
  <w:style w:type="character" w:customStyle="1" w:styleId="Tabellrubrik1Char">
    <w:name w:val="Tabellrubrik 1 Char"/>
    <w:basedOn w:val="Standardstycketeckensnitt"/>
    <w:link w:val="Tabellrubrik1"/>
    <w:uiPriority w:val="19"/>
    <w:rsid w:val="00EC7141"/>
    <w:rPr>
      <w:rFonts w:asciiTheme="majorHAnsi" w:eastAsiaTheme="minorHAnsi" w:hAnsiTheme="majorHAnsi"/>
      <w:b/>
      <w:color w:val="FFFFFF" w:themeColor="background1"/>
      <w:lang w:val="sv-SE" w:eastAsia="en-US"/>
    </w:rPr>
  </w:style>
  <w:style w:type="paragraph" w:customStyle="1" w:styleId="Tabellrubrik2">
    <w:name w:val="Tabellrubrik 2"/>
    <w:basedOn w:val="Normal"/>
    <w:link w:val="Tabellrubrik2Char"/>
    <w:uiPriority w:val="19"/>
    <w:qFormat/>
    <w:rsid w:val="00EC7141"/>
    <w:pPr>
      <w:spacing w:after="0"/>
    </w:pPr>
    <w:rPr>
      <w:rFonts w:asciiTheme="majorHAnsi" w:eastAsiaTheme="minorHAnsi" w:hAnsiTheme="majorHAnsi"/>
      <w:b/>
      <w:lang w:eastAsia="en-US"/>
    </w:rPr>
  </w:style>
  <w:style w:type="character" w:customStyle="1" w:styleId="Tabellrubrik2Char">
    <w:name w:val="Tabellrubrik 2 Char"/>
    <w:basedOn w:val="Standardstycketeckensnitt"/>
    <w:link w:val="Tabellrubrik2"/>
    <w:uiPriority w:val="19"/>
    <w:rsid w:val="00EC7141"/>
    <w:rPr>
      <w:rFonts w:asciiTheme="majorHAnsi" w:eastAsiaTheme="minorHAnsi" w:hAnsiTheme="majorHAnsi"/>
      <w:b/>
      <w:lang w:val="sv-SE" w:eastAsia="en-US"/>
    </w:rPr>
  </w:style>
  <w:style w:type="paragraph" w:customStyle="1" w:styleId="Tabelltext">
    <w:name w:val="Tabelltext"/>
    <w:basedOn w:val="Normal"/>
    <w:link w:val="TabelltextChar"/>
    <w:uiPriority w:val="19"/>
    <w:qFormat/>
    <w:rsid w:val="00EC7141"/>
    <w:pPr>
      <w:spacing w:after="0"/>
    </w:pPr>
    <w:rPr>
      <w:rFonts w:asciiTheme="majorHAnsi" w:eastAsiaTheme="minorHAnsi" w:hAnsiTheme="majorHAnsi"/>
      <w:lang w:eastAsia="en-US"/>
    </w:rPr>
  </w:style>
  <w:style w:type="character" w:customStyle="1" w:styleId="TabelltextChar">
    <w:name w:val="Tabelltext Char"/>
    <w:basedOn w:val="Standardstycketeckensnitt"/>
    <w:link w:val="Tabelltext"/>
    <w:uiPriority w:val="19"/>
    <w:rsid w:val="00EC7141"/>
    <w:rPr>
      <w:rFonts w:asciiTheme="majorHAnsi" w:eastAsiaTheme="minorHAnsi" w:hAnsiTheme="majorHAnsi"/>
      <w:lang w:val="sv-SE" w:eastAsia="en-US"/>
    </w:rPr>
  </w:style>
  <w:style w:type="paragraph" w:customStyle="1" w:styleId="Doldtext">
    <w:name w:val="Dold text"/>
    <w:basedOn w:val="Normal"/>
    <w:next w:val="Normal"/>
    <w:uiPriority w:val="2"/>
    <w:semiHidden/>
    <w:qFormat/>
    <w:rsid w:val="006236BA"/>
    <w:rPr>
      <w:i/>
      <w:vanish/>
      <w:color w:val="C73D3F" w:themeColor="accent4"/>
    </w:rPr>
  </w:style>
  <w:style w:type="paragraph" w:styleId="Numreradlista2">
    <w:name w:val="List Number 2"/>
    <w:basedOn w:val="Normal"/>
    <w:uiPriority w:val="19"/>
    <w:rsid w:val="006D147B"/>
    <w:pPr>
      <w:numPr>
        <w:ilvl w:val="1"/>
        <w:numId w:val="12"/>
      </w:numPr>
      <w:contextualSpacing/>
    </w:pPr>
  </w:style>
  <w:style w:type="paragraph" w:styleId="Numreradlista3">
    <w:name w:val="List Number 3"/>
    <w:basedOn w:val="Normal"/>
    <w:uiPriority w:val="19"/>
    <w:rsid w:val="006D147B"/>
    <w:pPr>
      <w:numPr>
        <w:ilvl w:val="2"/>
        <w:numId w:val="12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732EDD"/>
    <w:rPr>
      <w:color w:val="808080"/>
    </w:rPr>
  </w:style>
  <w:style w:type="table" w:styleId="Listtabell3dekorfrg1">
    <w:name w:val="List Table 3 Accent 1"/>
    <w:basedOn w:val="Normaltabell"/>
    <w:uiPriority w:val="48"/>
    <w:rsid w:val="00732EDD"/>
    <w:pPr>
      <w:spacing w:after="0" w:line="240" w:lineRule="auto"/>
    </w:pPr>
    <w:tblPr>
      <w:tblStyleRowBandSize w:val="1"/>
      <w:tblStyleColBandSize w:val="1"/>
      <w:tblBorders>
        <w:top w:val="single" w:sz="4" w:space="0" w:color="007BC8" w:themeColor="accent1"/>
        <w:left w:val="single" w:sz="4" w:space="0" w:color="007BC8" w:themeColor="accent1"/>
        <w:bottom w:val="single" w:sz="4" w:space="0" w:color="007BC8" w:themeColor="accent1"/>
        <w:right w:val="single" w:sz="4" w:space="0" w:color="007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BC8" w:themeFill="accent1"/>
      </w:tcPr>
    </w:tblStylePr>
    <w:tblStylePr w:type="lastRow">
      <w:rPr>
        <w:b/>
        <w:bCs/>
      </w:rPr>
      <w:tblPr/>
      <w:tcPr>
        <w:tcBorders>
          <w:top w:val="double" w:sz="4" w:space="0" w:color="007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BC8" w:themeColor="accent1"/>
          <w:right w:val="single" w:sz="4" w:space="0" w:color="007BC8" w:themeColor="accent1"/>
        </w:tcBorders>
      </w:tcPr>
    </w:tblStylePr>
    <w:tblStylePr w:type="band1Horz">
      <w:tblPr/>
      <w:tcPr>
        <w:tcBorders>
          <w:top w:val="single" w:sz="4" w:space="0" w:color="007BC8" w:themeColor="accent1"/>
          <w:bottom w:val="single" w:sz="4" w:space="0" w:color="007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BC8" w:themeColor="accent1"/>
          <w:left w:val="nil"/>
        </w:tcBorders>
      </w:tcPr>
    </w:tblStylePr>
    <w:tblStylePr w:type="swCell">
      <w:tblPr/>
      <w:tcPr>
        <w:tcBorders>
          <w:top w:val="double" w:sz="4" w:space="0" w:color="007BC8" w:themeColor="accent1"/>
          <w:right w:val="nil"/>
        </w:tcBorders>
      </w:tcPr>
    </w:tblStylePr>
  </w:style>
  <w:style w:type="paragraph" w:customStyle="1" w:styleId="Mtesinformation">
    <w:name w:val="Mötesinformation"/>
    <w:basedOn w:val="OnumreradRubrik1"/>
    <w:next w:val="Normal"/>
    <w:uiPriority w:val="20"/>
    <w:qFormat/>
    <w:rsid w:val="00732EDD"/>
    <w:pPr>
      <w:spacing w:before="120" w:after="120" w:line="360" w:lineRule="atLeast"/>
      <w:outlineLvl w:val="9"/>
    </w:pPr>
    <w:rPr>
      <w:sz w:val="32"/>
    </w:rPr>
  </w:style>
  <w:style w:type="paragraph" w:customStyle="1" w:styleId="Sidhuvuddoldtext">
    <w:name w:val="Sidhuvud dold text"/>
    <w:basedOn w:val="Sidhuvud"/>
    <w:uiPriority w:val="99"/>
    <w:qFormat/>
    <w:rsid w:val="004F397F"/>
    <w:rPr>
      <w:vanish/>
    </w:rPr>
  </w:style>
  <w:style w:type="character" w:customStyle="1" w:styleId="Doldtext-tecken">
    <w:name w:val="Dold text - tecken"/>
    <w:basedOn w:val="Standardstycketeckensnitt"/>
    <w:uiPriority w:val="1"/>
    <w:qFormat/>
    <w:rsid w:val="00D87DBC"/>
    <w:rPr>
      <w:i/>
      <w:vanish/>
      <w:color w:val="C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B1F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B1FE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B1FEA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B1F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B1FEA"/>
    <w:rPr>
      <w:b/>
      <w:bCs/>
      <w:sz w:val="20"/>
      <w:szCs w:val="20"/>
      <w:lang w:val="sv-SE"/>
    </w:rPr>
  </w:style>
  <w:style w:type="paragraph" w:styleId="Revision">
    <w:name w:val="Revision"/>
    <w:hidden/>
    <w:uiPriority w:val="99"/>
    <w:semiHidden/>
    <w:rsid w:val="00406DA6"/>
    <w:pPr>
      <w:spacing w:after="0" w:line="240" w:lineRule="auto"/>
    </w:pPr>
    <w:rPr>
      <w:lang w:val="sv-SE"/>
    </w:rPr>
  </w:style>
  <w:style w:type="paragraph" w:customStyle="1" w:styleId="Ingetavstndfet">
    <w:name w:val="Inget avstånd fet"/>
    <w:basedOn w:val="Ingetavstnd"/>
    <w:next w:val="Ingetavstnd"/>
    <w:uiPriority w:val="1"/>
    <w:qFormat/>
    <w:rsid w:val="00E4533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31739\AppData\Local\Temp\Temp1_2017-04-04%20delleverans%20Wordmallar.zip\2017-04-04%20delleverans%20Wordmallar\Mall%20-%20Protokoll%20Projekteringsm&#246;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FCF70302C741E38F0E7D5C9837A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C57BC-23AD-4266-B9DB-9061BEF441C3}"/>
      </w:docPartPr>
      <w:docPartBody>
        <w:p w:rsidR="00B54D31" w:rsidRDefault="00D81AC4" w:rsidP="00D81AC4">
          <w:pPr>
            <w:pStyle w:val="22FCF70302C741E38F0E7D5C9837A6EE1"/>
          </w:pPr>
          <w:r>
            <w:rPr>
              <w:rStyle w:val="Platshllartext"/>
            </w:rPr>
            <w:t>[Mötesdatum]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31"/>
    <w:rsid w:val="00082651"/>
    <w:rsid w:val="000C02B3"/>
    <w:rsid w:val="00416CC2"/>
    <w:rsid w:val="00603E57"/>
    <w:rsid w:val="00B54D31"/>
    <w:rsid w:val="00BF644F"/>
    <w:rsid w:val="00D81AC4"/>
    <w:rsid w:val="00E755F9"/>
    <w:rsid w:val="00EC2FD0"/>
    <w:rsid w:val="00E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81AC4"/>
    <w:rPr>
      <w:color w:val="808080"/>
    </w:rPr>
  </w:style>
  <w:style w:type="paragraph" w:customStyle="1" w:styleId="987B668200A34576A79DE574F2F34C4C">
    <w:name w:val="987B668200A34576A79DE574F2F34C4C"/>
  </w:style>
  <w:style w:type="paragraph" w:customStyle="1" w:styleId="22FCF70302C741E38F0E7D5C9837A6EE">
    <w:name w:val="22FCF70302C741E38F0E7D5C9837A6EE"/>
  </w:style>
  <w:style w:type="paragraph" w:customStyle="1" w:styleId="9B034EE2E5E6497091EAB46D1B205CA9">
    <w:name w:val="9B034EE2E5E6497091EAB46D1B205CA9"/>
  </w:style>
  <w:style w:type="paragraph" w:customStyle="1" w:styleId="712B6B4A9AC444DBA35184712AEF5B8C">
    <w:name w:val="712B6B4A9AC444DBA35184712AEF5B8C"/>
  </w:style>
  <w:style w:type="paragraph" w:customStyle="1" w:styleId="7DE9870925B84FC79E714D380E310E40">
    <w:name w:val="7DE9870925B84FC79E714D380E310E40"/>
  </w:style>
  <w:style w:type="paragraph" w:customStyle="1" w:styleId="FAF55EAF5B04483CA03F922AC775F79E">
    <w:name w:val="FAF55EAF5B04483CA03F922AC775F79E"/>
  </w:style>
  <w:style w:type="paragraph" w:customStyle="1" w:styleId="EBBB32ED481B4D1FA8B51427DBE109FA">
    <w:name w:val="EBBB32ED481B4D1FA8B51427DBE109FA"/>
  </w:style>
  <w:style w:type="paragraph" w:customStyle="1" w:styleId="6A757C3C42D6489EB7A66FE0A4896829">
    <w:name w:val="6A757C3C42D6489EB7A66FE0A4896829"/>
  </w:style>
  <w:style w:type="paragraph" w:customStyle="1" w:styleId="C8239227D78A469A887B541439520C3E">
    <w:name w:val="C8239227D78A469A887B541439520C3E"/>
  </w:style>
  <w:style w:type="paragraph" w:customStyle="1" w:styleId="5724A53BE3554FA9A4625E196E5045D1">
    <w:name w:val="5724A53BE3554FA9A4625E196E5045D1"/>
  </w:style>
  <w:style w:type="paragraph" w:customStyle="1" w:styleId="A8FA00552C7543A791969CC57372D2EA">
    <w:name w:val="A8FA00552C7543A791969CC57372D2EA"/>
  </w:style>
  <w:style w:type="paragraph" w:customStyle="1" w:styleId="FF014739D3EF44768C9F3CBC2F8B7D69">
    <w:name w:val="FF014739D3EF44768C9F3CBC2F8B7D69"/>
  </w:style>
  <w:style w:type="paragraph" w:customStyle="1" w:styleId="8954D2CE08F4430CB0402C1F8B6372B2">
    <w:name w:val="8954D2CE08F4430CB0402C1F8B6372B2"/>
  </w:style>
  <w:style w:type="paragraph" w:customStyle="1" w:styleId="2F00DCDAD71147ACB7D3C7092E4C2B7F">
    <w:name w:val="2F00DCDAD71147ACB7D3C7092E4C2B7F"/>
  </w:style>
  <w:style w:type="paragraph" w:customStyle="1" w:styleId="E552C9ED956E43069760CD86D56D40B9">
    <w:name w:val="E552C9ED956E43069760CD86D56D40B9"/>
  </w:style>
  <w:style w:type="paragraph" w:customStyle="1" w:styleId="62037815637749F184F698FA4A460359">
    <w:name w:val="62037815637749F184F698FA4A460359"/>
  </w:style>
  <w:style w:type="paragraph" w:customStyle="1" w:styleId="117E9C01AAC348E5B885CC3A232B96F2">
    <w:name w:val="117E9C01AAC348E5B885CC3A232B96F2"/>
  </w:style>
  <w:style w:type="paragraph" w:customStyle="1" w:styleId="5AABFE7E933C4FD29954BABE100F0351">
    <w:name w:val="5AABFE7E933C4FD29954BABE100F0351"/>
  </w:style>
  <w:style w:type="paragraph" w:customStyle="1" w:styleId="8CA3B68055D1449084A4E9E6E30055A7">
    <w:name w:val="8CA3B68055D1449084A4E9E6E30055A7"/>
  </w:style>
  <w:style w:type="paragraph" w:customStyle="1" w:styleId="B3AB44E17DCB4BD99665C2C789B3616F">
    <w:name w:val="B3AB44E17DCB4BD99665C2C789B3616F"/>
  </w:style>
  <w:style w:type="paragraph" w:customStyle="1" w:styleId="C544DB9114F74B3FB73C0A6FE9AA8848">
    <w:name w:val="C544DB9114F74B3FB73C0A6FE9AA8848"/>
  </w:style>
  <w:style w:type="paragraph" w:customStyle="1" w:styleId="44F72D8949EF4896A93F6ED29BFF2E40">
    <w:name w:val="44F72D8949EF4896A93F6ED29BFF2E40"/>
  </w:style>
  <w:style w:type="paragraph" w:customStyle="1" w:styleId="B9796EF215D344BD810F8B528D4F3950">
    <w:name w:val="B9796EF215D344BD810F8B528D4F3950"/>
  </w:style>
  <w:style w:type="paragraph" w:customStyle="1" w:styleId="EF1E7C82BDF34301B2FC47C41ABE3A5D">
    <w:name w:val="EF1E7C82BDF34301B2FC47C41ABE3A5D"/>
  </w:style>
  <w:style w:type="paragraph" w:customStyle="1" w:styleId="0CB4621607094742A504BE73C38FC1C5">
    <w:name w:val="0CB4621607094742A504BE73C38FC1C5"/>
  </w:style>
  <w:style w:type="paragraph" w:customStyle="1" w:styleId="A8F79BAA02D74E648A4D80357315BB1D">
    <w:name w:val="A8F79BAA02D74E648A4D80357315BB1D"/>
  </w:style>
  <w:style w:type="paragraph" w:customStyle="1" w:styleId="77ADB15FDA8044998C16822CB14DA845">
    <w:name w:val="77ADB15FDA8044998C16822CB14DA845"/>
  </w:style>
  <w:style w:type="paragraph" w:customStyle="1" w:styleId="3AD6794575524AC99A2585DB49B802CE">
    <w:name w:val="3AD6794575524AC99A2585DB49B802CE"/>
  </w:style>
  <w:style w:type="paragraph" w:customStyle="1" w:styleId="B7DEB7FDC9A44AB7B423F1DC84A48603">
    <w:name w:val="B7DEB7FDC9A44AB7B423F1DC84A48603"/>
  </w:style>
  <w:style w:type="paragraph" w:customStyle="1" w:styleId="440DB07B3046478791E8E6663A7030E7">
    <w:name w:val="440DB07B3046478791E8E6663A7030E7"/>
  </w:style>
  <w:style w:type="paragraph" w:customStyle="1" w:styleId="C872245AE88B496DBFDE56FD2440C536">
    <w:name w:val="C872245AE88B496DBFDE56FD2440C536"/>
  </w:style>
  <w:style w:type="paragraph" w:customStyle="1" w:styleId="C7F3F7205F8A4157BC990A0CACDEF142">
    <w:name w:val="C7F3F7205F8A4157BC990A0CACDEF142"/>
  </w:style>
  <w:style w:type="paragraph" w:customStyle="1" w:styleId="4B1AA68FEB9F4210BEA22864C3F2E3E5">
    <w:name w:val="4B1AA68FEB9F4210BEA22864C3F2E3E5"/>
  </w:style>
  <w:style w:type="paragraph" w:customStyle="1" w:styleId="C9E7CA6D09BE4C0CBB050C4116AB6B17">
    <w:name w:val="C9E7CA6D09BE4C0CBB050C4116AB6B17"/>
  </w:style>
  <w:style w:type="paragraph" w:customStyle="1" w:styleId="33F6B1D789194593A0C8F657E47C4FF6">
    <w:name w:val="33F6B1D789194593A0C8F657E47C4FF6"/>
  </w:style>
  <w:style w:type="paragraph" w:customStyle="1" w:styleId="72A5940E59BF41E2B6AC7CB38B29A611">
    <w:name w:val="72A5940E59BF41E2B6AC7CB38B29A611"/>
  </w:style>
  <w:style w:type="paragraph" w:customStyle="1" w:styleId="9D8430A6E9504E8A8D729729EC9A7A30">
    <w:name w:val="9D8430A6E9504E8A8D729729EC9A7A30"/>
  </w:style>
  <w:style w:type="paragraph" w:customStyle="1" w:styleId="63C9E26D903B431799C8DBD4621249F8">
    <w:name w:val="63C9E26D903B431799C8DBD4621249F8"/>
  </w:style>
  <w:style w:type="paragraph" w:customStyle="1" w:styleId="AD72050735AA40B799D996BC56CA4108">
    <w:name w:val="AD72050735AA40B799D996BC56CA4108"/>
  </w:style>
  <w:style w:type="paragraph" w:customStyle="1" w:styleId="839EF15E1A2B42D9A1DDC4FE1F61F9BF">
    <w:name w:val="839EF15E1A2B42D9A1DDC4FE1F61F9BF"/>
  </w:style>
  <w:style w:type="paragraph" w:customStyle="1" w:styleId="F8714F4914A14D7BB558F76CDD602E73">
    <w:name w:val="F8714F4914A14D7BB558F76CDD602E73"/>
  </w:style>
  <w:style w:type="paragraph" w:customStyle="1" w:styleId="201DD028F96946F4A2FDE945B31DF9F2">
    <w:name w:val="201DD028F96946F4A2FDE945B31DF9F2"/>
  </w:style>
  <w:style w:type="paragraph" w:customStyle="1" w:styleId="4A206A604F89466EA04DA642F75FCAA8">
    <w:name w:val="4A206A604F89466EA04DA642F75FCAA8"/>
  </w:style>
  <w:style w:type="paragraph" w:customStyle="1" w:styleId="F8DCD7EE04DD4CD0A58F648AD1A3236E">
    <w:name w:val="F8DCD7EE04DD4CD0A58F648AD1A3236E"/>
  </w:style>
  <w:style w:type="paragraph" w:customStyle="1" w:styleId="D5185169B0D54B7998E5B2C5122341A8">
    <w:name w:val="D5185169B0D54B7998E5B2C5122341A8"/>
  </w:style>
  <w:style w:type="paragraph" w:customStyle="1" w:styleId="635F0BFC6D81408BBD7D1C60BFAD36B9">
    <w:name w:val="635F0BFC6D81408BBD7D1C60BFAD36B9"/>
  </w:style>
  <w:style w:type="paragraph" w:customStyle="1" w:styleId="435F1B220D894C29BD177D4859497024">
    <w:name w:val="435F1B220D894C29BD177D4859497024"/>
  </w:style>
  <w:style w:type="paragraph" w:customStyle="1" w:styleId="63FC5AF259924E6794E9E622B1785459">
    <w:name w:val="63FC5AF259924E6794E9E622B1785459"/>
  </w:style>
  <w:style w:type="paragraph" w:customStyle="1" w:styleId="79BFCAF45C844722AAD16AB0AEFC2105">
    <w:name w:val="79BFCAF45C844722AAD16AB0AEFC2105"/>
  </w:style>
  <w:style w:type="paragraph" w:customStyle="1" w:styleId="9FC65C21B98A44FAA702F56C941A771C">
    <w:name w:val="9FC65C21B98A44FAA702F56C941A771C"/>
  </w:style>
  <w:style w:type="paragraph" w:customStyle="1" w:styleId="EBE1F4457649461C9983ADBC0C91CE0C">
    <w:name w:val="EBE1F4457649461C9983ADBC0C91CE0C"/>
  </w:style>
  <w:style w:type="paragraph" w:customStyle="1" w:styleId="C3BB5275D77D4B89804FB51308AA5FCB">
    <w:name w:val="C3BB5275D77D4B89804FB51308AA5FCB"/>
  </w:style>
  <w:style w:type="paragraph" w:customStyle="1" w:styleId="851B281BC8E44090A0A9FC0310A95121">
    <w:name w:val="851B281BC8E44090A0A9FC0310A95121"/>
  </w:style>
  <w:style w:type="paragraph" w:customStyle="1" w:styleId="691A96819D2B46CA94C8E2C71ED390D4">
    <w:name w:val="691A96819D2B46CA94C8E2C71ED390D4"/>
  </w:style>
  <w:style w:type="paragraph" w:customStyle="1" w:styleId="4C923C3A8BA349C0AEEEFD91E2DD8F36">
    <w:name w:val="4C923C3A8BA349C0AEEEFD91E2DD8F36"/>
  </w:style>
  <w:style w:type="paragraph" w:customStyle="1" w:styleId="F4424C16820941A6A4F2F0D6ECB74565">
    <w:name w:val="F4424C16820941A6A4F2F0D6ECB74565"/>
  </w:style>
  <w:style w:type="paragraph" w:customStyle="1" w:styleId="51AAFC6438AB42D3A530F21F5CC5B384">
    <w:name w:val="51AAFC6438AB42D3A530F21F5CC5B384"/>
  </w:style>
  <w:style w:type="paragraph" w:customStyle="1" w:styleId="BF1EA83A94D7404CB5B14EFBA4A721C9">
    <w:name w:val="BF1EA83A94D7404CB5B14EFBA4A721C9"/>
  </w:style>
  <w:style w:type="paragraph" w:customStyle="1" w:styleId="45AB4778069246768A0A4C2E917EECF3">
    <w:name w:val="45AB4778069246768A0A4C2E917EECF3"/>
  </w:style>
  <w:style w:type="paragraph" w:customStyle="1" w:styleId="3A1F00D893204CF5BF5E323906B79684">
    <w:name w:val="3A1F00D893204CF5BF5E323906B79684"/>
  </w:style>
  <w:style w:type="paragraph" w:customStyle="1" w:styleId="D26A7AE1BE2F4F3F8C5B1046A722B0F4">
    <w:name w:val="D26A7AE1BE2F4F3F8C5B1046A722B0F4"/>
  </w:style>
  <w:style w:type="paragraph" w:customStyle="1" w:styleId="45C56559D5E748DAA68456493ED08797">
    <w:name w:val="45C56559D5E748DAA68456493ED08797"/>
  </w:style>
  <w:style w:type="paragraph" w:customStyle="1" w:styleId="D0F48C181A3E478CB9C4713E1A00892E">
    <w:name w:val="D0F48C181A3E478CB9C4713E1A00892E"/>
  </w:style>
  <w:style w:type="paragraph" w:customStyle="1" w:styleId="B261DAC205274E0BA3E63BCBEA9F94BF">
    <w:name w:val="B261DAC205274E0BA3E63BCBEA9F94BF"/>
  </w:style>
  <w:style w:type="paragraph" w:customStyle="1" w:styleId="511D12A5E9184CD7B9B8A6A0FB270BEE">
    <w:name w:val="511D12A5E9184CD7B9B8A6A0FB270BEE"/>
  </w:style>
  <w:style w:type="paragraph" w:customStyle="1" w:styleId="487B9C157C4A47EFAB4F820DA77787D2">
    <w:name w:val="487B9C157C4A47EFAB4F820DA77787D2"/>
  </w:style>
  <w:style w:type="paragraph" w:customStyle="1" w:styleId="183D6B0096B144C1BD3F21E7E7D35C05">
    <w:name w:val="183D6B0096B144C1BD3F21E7E7D35C05"/>
  </w:style>
  <w:style w:type="paragraph" w:customStyle="1" w:styleId="DDEE096886444AA68ABDD74C39B469DB">
    <w:name w:val="DDEE096886444AA68ABDD74C39B469DB"/>
  </w:style>
  <w:style w:type="paragraph" w:customStyle="1" w:styleId="1A1E9B30984941B894CEB643F39531E9">
    <w:name w:val="1A1E9B30984941B894CEB643F39531E9"/>
  </w:style>
  <w:style w:type="paragraph" w:customStyle="1" w:styleId="B323FC60E484477D97979E4C4FE811BC">
    <w:name w:val="B323FC60E484477D97979E4C4FE811BC"/>
  </w:style>
  <w:style w:type="paragraph" w:customStyle="1" w:styleId="006E947556334076B0A0B56F18236DC4">
    <w:name w:val="006E947556334076B0A0B56F18236DC4"/>
  </w:style>
  <w:style w:type="paragraph" w:customStyle="1" w:styleId="C835D865B7A1455994B6CAA964E474A9">
    <w:name w:val="C835D865B7A1455994B6CAA964E474A9"/>
  </w:style>
  <w:style w:type="paragraph" w:customStyle="1" w:styleId="960749BDDAF74C169C5A5335B2886438">
    <w:name w:val="960749BDDAF74C169C5A5335B2886438"/>
  </w:style>
  <w:style w:type="paragraph" w:customStyle="1" w:styleId="E18D6762C7734D858E91E687C6DE5197">
    <w:name w:val="E18D6762C7734D858E91E687C6DE5197"/>
  </w:style>
  <w:style w:type="paragraph" w:customStyle="1" w:styleId="438760BCBB0F45198DA0366209321D1D">
    <w:name w:val="438760BCBB0F45198DA0366209321D1D"/>
  </w:style>
  <w:style w:type="paragraph" w:customStyle="1" w:styleId="883F915D1FC54296BF5B59FE714815CA">
    <w:name w:val="883F915D1FC54296BF5B59FE714815CA"/>
  </w:style>
  <w:style w:type="paragraph" w:customStyle="1" w:styleId="3BB42EBABB154939894A26F53FC033EB">
    <w:name w:val="3BB42EBABB154939894A26F53FC033EB"/>
  </w:style>
  <w:style w:type="paragraph" w:customStyle="1" w:styleId="910CC9F89A4D4061B495982FB2D4BFC7">
    <w:name w:val="910CC9F89A4D4061B495982FB2D4BFC7"/>
  </w:style>
  <w:style w:type="paragraph" w:customStyle="1" w:styleId="5062F1F4B84140DABEBD30664184D3FB">
    <w:name w:val="5062F1F4B84140DABEBD30664184D3FB"/>
  </w:style>
  <w:style w:type="paragraph" w:customStyle="1" w:styleId="C611554497F84982A81594941190DF03">
    <w:name w:val="C611554497F84982A81594941190DF03"/>
  </w:style>
  <w:style w:type="paragraph" w:customStyle="1" w:styleId="9391DB9F61284ABC8CD3C377A295BAFD">
    <w:name w:val="9391DB9F61284ABC8CD3C377A295BAFD"/>
  </w:style>
  <w:style w:type="paragraph" w:customStyle="1" w:styleId="153A2A6969324A8498F08B287E9D5D77">
    <w:name w:val="153A2A6969324A8498F08B287E9D5D77"/>
  </w:style>
  <w:style w:type="paragraph" w:customStyle="1" w:styleId="5B33DCFAF30345829412D6D87A814D16">
    <w:name w:val="5B33DCFAF30345829412D6D87A814D16"/>
  </w:style>
  <w:style w:type="paragraph" w:customStyle="1" w:styleId="59DEB1D2A8A641B5A3BBCD853B90C032">
    <w:name w:val="59DEB1D2A8A641B5A3BBCD853B90C032"/>
  </w:style>
  <w:style w:type="paragraph" w:customStyle="1" w:styleId="86CB4FF182A04E93A285FD295388D68A">
    <w:name w:val="86CB4FF182A04E93A285FD295388D68A"/>
  </w:style>
  <w:style w:type="paragraph" w:customStyle="1" w:styleId="3B5A3FE29E2648CDA89846829CACB2A2">
    <w:name w:val="3B5A3FE29E2648CDA89846829CACB2A2"/>
    <w:rsid w:val="000C02B3"/>
  </w:style>
  <w:style w:type="paragraph" w:customStyle="1" w:styleId="9D885F5F3B0D42D1ACD1D066B9F3088F">
    <w:name w:val="9D885F5F3B0D42D1ACD1D066B9F3088F"/>
    <w:rsid w:val="000C02B3"/>
  </w:style>
  <w:style w:type="paragraph" w:customStyle="1" w:styleId="C73FC530B2D74EE9821DA8DBF760B329">
    <w:name w:val="C73FC530B2D74EE9821DA8DBF760B329"/>
    <w:rsid w:val="000C02B3"/>
  </w:style>
  <w:style w:type="paragraph" w:customStyle="1" w:styleId="17B0FC17641147FDB7B01208B80536DF">
    <w:name w:val="17B0FC17641147FDB7B01208B80536DF"/>
    <w:rsid w:val="000C02B3"/>
  </w:style>
  <w:style w:type="paragraph" w:customStyle="1" w:styleId="987B668200A34576A79DE574F2F34C4C1">
    <w:name w:val="987B668200A34576A79DE574F2F34C4C1"/>
    <w:rsid w:val="00D81AC4"/>
    <w:pPr>
      <w:keepNext/>
      <w:keepLines/>
      <w:spacing w:before="120" w:after="120" w:line="360" w:lineRule="atLeast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28"/>
      <w:lang w:eastAsia="zh-TW"/>
      <w14:numForm w14:val="lining"/>
    </w:rPr>
  </w:style>
  <w:style w:type="paragraph" w:customStyle="1" w:styleId="22FCF70302C741E38F0E7D5C9837A6EE1">
    <w:name w:val="22FCF70302C741E38F0E7D5C9837A6EE1"/>
    <w:rsid w:val="00D81AC4"/>
    <w:pPr>
      <w:keepNext/>
      <w:keepLines/>
      <w:spacing w:before="120" w:after="120" w:line="360" w:lineRule="atLeast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28"/>
      <w:lang w:eastAsia="zh-TW"/>
      <w14:numForm w14:val="lining"/>
    </w:rPr>
  </w:style>
  <w:style w:type="paragraph" w:customStyle="1" w:styleId="B323FC60E484477D97979E4C4FE811BC1">
    <w:name w:val="B323FC60E484477D97979E4C4FE811BC1"/>
    <w:rsid w:val="00D81AC4"/>
    <w:pPr>
      <w:spacing w:after="280" w:line="300" w:lineRule="atLeast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ISAB">
      <a:dk1>
        <a:sysClr val="windowText" lastClr="000000"/>
      </a:dk1>
      <a:lt1>
        <a:sysClr val="window" lastClr="FFFFFF"/>
      </a:lt1>
      <a:dk2>
        <a:srgbClr val="2458A8"/>
      </a:dk2>
      <a:lt2>
        <a:srgbClr val="EEECE1"/>
      </a:lt2>
      <a:accent1>
        <a:srgbClr val="007BC8"/>
      </a:accent1>
      <a:accent2>
        <a:srgbClr val="9FB64C"/>
      </a:accent2>
      <a:accent3>
        <a:srgbClr val="E4A63B"/>
      </a:accent3>
      <a:accent4>
        <a:srgbClr val="C73D3F"/>
      </a:accent4>
      <a:accent5>
        <a:srgbClr val="712671"/>
      </a:accent5>
      <a:accent6>
        <a:srgbClr val="F5D13B"/>
      </a:accent6>
      <a:hlink>
        <a:srgbClr val="0000FF"/>
      </a:hlink>
      <a:folHlink>
        <a:srgbClr val="800080"/>
      </a:folHlink>
    </a:clrScheme>
    <a:fontScheme name="SISAB">
      <a:majorFont>
        <a:latin typeface="Corbel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431A-2CAE-46BB-916F-11A2BBDC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Protokoll Projekteringsmöte.dotx</Template>
  <TotalTime>81</TotalTime>
  <Pages>3</Pages>
  <Words>405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Arisala Sjölin</dc:creator>
  <cp:lastModifiedBy>Marie Ungheden</cp:lastModifiedBy>
  <cp:revision>9</cp:revision>
  <cp:lastPrinted>2021-01-19T18:56:00Z</cp:lastPrinted>
  <dcterms:created xsi:type="dcterms:W3CDTF">2021-04-28T08:00:00Z</dcterms:created>
  <dcterms:modified xsi:type="dcterms:W3CDTF">2021-10-28T17:31:00Z</dcterms:modified>
</cp:coreProperties>
</file>