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2DB2" w14:textId="04913C22" w:rsidR="0061517A" w:rsidRPr="0061517A" w:rsidRDefault="0061517A" w:rsidP="0061517A">
      <w:pPr>
        <w:pStyle w:val="OnumreradRubrik1"/>
        <w:spacing w:before="0"/>
        <w:rPr>
          <w:sz w:val="40"/>
          <w:lang w:eastAsia="sv-SE"/>
        </w:rPr>
      </w:pPr>
      <w:bookmarkStart w:id="0" w:name="_Toc121466814"/>
      <w:r w:rsidRPr="0061517A">
        <w:rPr>
          <w:sz w:val="40"/>
          <w:lang w:eastAsia="sv-SE"/>
        </w:rPr>
        <w:t>Egenkontroll</w:t>
      </w:r>
      <w:r w:rsidR="00B67358">
        <w:rPr>
          <w:sz w:val="40"/>
          <w:lang w:eastAsia="sv-SE"/>
        </w:rPr>
        <w:t xml:space="preserve"> </w:t>
      </w:r>
      <w:r w:rsidRPr="0061517A">
        <w:rPr>
          <w:sz w:val="40"/>
          <w:lang w:eastAsia="sv-SE"/>
        </w:rPr>
        <w:t>-</w:t>
      </w:r>
      <w:r w:rsidR="00B67358">
        <w:rPr>
          <w:sz w:val="40"/>
          <w:lang w:eastAsia="sv-SE"/>
        </w:rPr>
        <w:t xml:space="preserve"> </w:t>
      </w:r>
      <w:r w:rsidRPr="0061517A">
        <w:rPr>
          <w:sz w:val="40"/>
          <w:lang w:eastAsia="sv-SE"/>
        </w:rPr>
        <w:t>projektering</w:t>
      </w:r>
      <w:bookmarkEnd w:id="0"/>
    </w:p>
    <w:p w14:paraId="06B7D41E" w14:textId="77777777" w:rsidR="0061517A" w:rsidRPr="0061517A" w:rsidRDefault="0061517A" w:rsidP="0061517A">
      <w:pPr>
        <w:spacing w:after="240"/>
        <w:rPr>
          <w:rFonts w:ascii="Century Schoolbook" w:hAnsi="Century Schoolbook" w:cs="Arial"/>
          <w:b/>
          <w:kern w:val="32"/>
          <w:sz w:val="20"/>
          <w:szCs w:val="20"/>
        </w:rPr>
      </w:pPr>
      <w:r w:rsidRPr="0061517A">
        <w:rPr>
          <w:rFonts w:ascii="Century Schoolbook" w:hAnsi="Century Schoolbook" w:cs="Arial"/>
          <w:b/>
          <w:kern w:val="32"/>
          <w:sz w:val="20"/>
          <w:szCs w:val="20"/>
        </w:rPr>
        <w:t>Projektnamn:</w:t>
      </w:r>
    </w:p>
    <w:p w14:paraId="55513D31" w14:textId="77777777" w:rsidR="0061517A" w:rsidRPr="0061517A" w:rsidRDefault="0061517A" w:rsidP="0061517A">
      <w:pPr>
        <w:spacing w:after="240"/>
        <w:rPr>
          <w:rFonts w:ascii="Century Schoolbook" w:hAnsi="Century Schoolbook" w:cs="Arial"/>
          <w:b/>
          <w:kern w:val="32"/>
          <w:sz w:val="20"/>
          <w:szCs w:val="20"/>
        </w:rPr>
      </w:pPr>
      <w:r w:rsidRPr="0061517A">
        <w:rPr>
          <w:rFonts w:ascii="Century Schoolbook" w:hAnsi="Century Schoolbook" w:cs="Arial"/>
          <w:b/>
          <w:kern w:val="32"/>
          <w:sz w:val="20"/>
          <w:szCs w:val="20"/>
        </w:rPr>
        <w:t xml:space="preserve">Projektnummer: </w:t>
      </w:r>
    </w:p>
    <w:p w14:paraId="28A566C8" w14:textId="38C12684" w:rsidR="0061517A" w:rsidRPr="0061517A" w:rsidRDefault="0061517A" w:rsidP="0061517A">
      <w:pPr>
        <w:rPr>
          <w:rFonts w:ascii="Century Schoolbook" w:hAnsi="Century Schoolbook" w:cs="Arial"/>
          <w:kern w:val="32"/>
          <w:sz w:val="20"/>
          <w:szCs w:val="20"/>
        </w:rPr>
      </w:pPr>
      <w:r w:rsidRPr="0061517A">
        <w:rPr>
          <w:rFonts w:ascii="Century Schoolbook" w:hAnsi="Century Schoolbook" w:cs="Arial"/>
          <w:kern w:val="32"/>
          <w:sz w:val="20"/>
          <w:szCs w:val="20"/>
        </w:rPr>
        <w:t>Härmed intygas att byggherrens fukts</w:t>
      </w:r>
      <w:r w:rsidR="009E436A">
        <w:rPr>
          <w:rFonts w:ascii="Century Schoolbook" w:hAnsi="Century Schoolbook" w:cs="Arial"/>
          <w:kern w:val="32"/>
          <w:sz w:val="20"/>
          <w:szCs w:val="20"/>
        </w:rPr>
        <w:t>äkerhetskrav redovisade i SISAB:</w:t>
      </w:r>
      <w:r w:rsidRPr="0061517A">
        <w:rPr>
          <w:rFonts w:ascii="Century Schoolbook" w:hAnsi="Century Schoolbook" w:cs="Arial"/>
          <w:kern w:val="32"/>
          <w:sz w:val="20"/>
          <w:szCs w:val="20"/>
        </w:rPr>
        <w:t>s fuktsäkerhetsprogram inarbetats i projektets handlingar.</w:t>
      </w:r>
    </w:p>
    <w:p w14:paraId="6C64C24C" w14:textId="77777777" w:rsidR="0061517A" w:rsidRPr="0061517A" w:rsidRDefault="0061517A" w:rsidP="0061517A">
      <w:pPr>
        <w:rPr>
          <w:rFonts w:ascii="Century Schoolbook" w:hAnsi="Century Schoolbook" w:cs="Arial"/>
          <w:kern w:val="32"/>
          <w:sz w:val="20"/>
          <w:szCs w:val="20"/>
        </w:rPr>
      </w:pPr>
      <w:r w:rsidRPr="0061517A">
        <w:rPr>
          <w:rFonts w:ascii="Century Schoolbook" w:hAnsi="Century Schoolbook" w:cs="Arial"/>
          <w:kern w:val="32"/>
          <w:sz w:val="20"/>
          <w:szCs w:val="20"/>
        </w:rPr>
        <w:t>Dokumentation har överlämnats till projektledningen i omfattning enligt gällande krav.</w:t>
      </w:r>
    </w:p>
    <w:p w14:paraId="707ECDED" w14:textId="77777777" w:rsidR="0061517A" w:rsidRPr="0061517A" w:rsidRDefault="0061517A" w:rsidP="0061517A">
      <w:pPr>
        <w:rPr>
          <w:rFonts w:ascii="Century Schoolbook" w:hAnsi="Century Schoolbook" w:cs="Arial"/>
          <w:b/>
          <w:kern w:val="32"/>
          <w:sz w:val="20"/>
          <w:szCs w:val="20"/>
        </w:rPr>
      </w:pPr>
      <w:r w:rsidRPr="0061517A">
        <w:rPr>
          <w:rFonts w:ascii="Century Schoolbook" w:hAnsi="Century Schoolbook" w:cs="Arial"/>
          <w:b/>
          <w:kern w:val="32"/>
          <w:sz w:val="20"/>
          <w:szCs w:val="20"/>
        </w:rPr>
        <w:t>Markera överlämnad dokumentation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</w:tblGrid>
      <w:tr w:rsidR="0061517A" w:rsidRPr="0061517A" w14:paraId="5BBC38B1" w14:textId="77777777" w:rsidTr="001A7517">
        <w:trPr>
          <w:trHeight w:val="30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BAEE1BA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15000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Fuktriskanalys</w:t>
            </w:r>
          </w:p>
          <w:p w14:paraId="0F167451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-117873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Protokoll från startmöte med projektörer</w:t>
            </w:r>
          </w:p>
          <w:p w14:paraId="6B78EF6F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-70941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Byggnadsteknisk utformning</w:t>
            </w:r>
          </w:p>
          <w:p w14:paraId="19867561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9392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Sammanställning av fuktkritiska konstruktioner</w:t>
            </w:r>
          </w:p>
          <w:p w14:paraId="5651CE0C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-13965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Protokoll från arbetsmöten med projektörer</w:t>
            </w:r>
          </w:p>
          <w:p w14:paraId="1B5A8AF6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-8912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Redovisning av fuktsäkerhetsprojektering</w:t>
            </w:r>
          </w:p>
          <w:p w14:paraId="7B91C8B8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107570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Egenkontroll från fuktsäkerhetsansvariga</w:t>
            </w:r>
          </w:p>
          <w:p w14:paraId="22CE3461" w14:textId="77777777" w:rsidR="0061517A" w:rsidRPr="0061517A" w:rsidRDefault="00B55821" w:rsidP="001A7517">
            <w:pPr>
              <w:rPr>
                <w:rFonts w:ascii="Century Schoolbook" w:hAnsi="Century Schoolbook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Schoolbook" w:hAnsi="Century Schoolbook" w:cs="Arial"/>
                  <w:color w:val="000000"/>
                  <w:sz w:val="20"/>
                  <w:szCs w:val="20"/>
                </w:rPr>
                <w:id w:val="203345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17A" w:rsidRPr="0061517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17A" w:rsidRPr="0061517A">
              <w:rPr>
                <w:rFonts w:ascii="Century Schoolbook" w:hAnsi="Century Schoolbook" w:cs="Arial"/>
                <w:color w:val="000000"/>
                <w:sz w:val="20"/>
                <w:szCs w:val="20"/>
              </w:rPr>
              <w:t xml:space="preserve"> Fuktsäkerhetsbeskrivning för produktion FU</w:t>
            </w:r>
          </w:p>
        </w:tc>
      </w:tr>
    </w:tbl>
    <w:p w14:paraId="5ED7B4C4" w14:textId="77777777" w:rsidR="0061517A" w:rsidRPr="0061517A" w:rsidRDefault="0061517A" w:rsidP="0061517A">
      <w:pPr>
        <w:rPr>
          <w:rFonts w:ascii="Century Schoolbook" w:hAnsi="Century Schoolbook"/>
          <w:b/>
          <w:sz w:val="20"/>
          <w:szCs w:val="20"/>
        </w:rPr>
      </w:pPr>
      <w:r w:rsidRPr="0061517A">
        <w:rPr>
          <w:rFonts w:ascii="Century Schoolbook" w:hAnsi="Century Schoolbook"/>
          <w:b/>
          <w:sz w:val="20"/>
          <w:szCs w:val="20"/>
        </w:rPr>
        <w:t>Övrigt</w:t>
      </w:r>
    </w:p>
    <w:p w14:paraId="143EB493" w14:textId="77777777" w:rsidR="0061517A" w:rsidRPr="0061517A" w:rsidRDefault="0061517A" w:rsidP="0061517A">
      <w:pPr>
        <w:rPr>
          <w:rFonts w:ascii="Century Schoolbook" w:hAnsi="Century Schoolbook"/>
          <w:b/>
          <w:sz w:val="20"/>
          <w:szCs w:val="20"/>
        </w:rPr>
      </w:pPr>
      <w:r w:rsidRPr="0061517A">
        <w:rPr>
          <w:rFonts w:ascii="Century Schoolbook" w:hAnsi="Century Schoolbook"/>
          <w:b/>
          <w:sz w:val="20"/>
          <w:szCs w:val="20"/>
        </w:rPr>
        <w:t>………………………...</w:t>
      </w:r>
    </w:p>
    <w:p w14:paraId="44A2180F" w14:textId="77777777" w:rsidR="0061517A" w:rsidRPr="0061517A" w:rsidRDefault="0061517A" w:rsidP="0061517A">
      <w:pPr>
        <w:rPr>
          <w:rFonts w:ascii="Century Schoolbook" w:hAnsi="Century Schoolbook"/>
          <w:b/>
          <w:sz w:val="20"/>
          <w:szCs w:val="20"/>
        </w:rPr>
      </w:pPr>
      <w:r w:rsidRPr="0061517A">
        <w:rPr>
          <w:rFonts w:ascii="Century Schoolbook" w:hAnsi="Century Schoolbook"/>
          <w:b/>
          <w:sz w:val="20"/>
          <w:szCs w:val="20"/>
        </w:rPr>
        <w:t>Avvikelser</w:t>
      </w:r>
    </w:p>
    <w:p w14:paraId="1981DB2E" w14:textId="77777777" w:rsidR="0061517A" w:rsidRPr="0061517A" w:rsidRDefault="0061517A" w:rsidP="0061517A">
      <w:pPr>
        <w:rPr>
          <w:rFonts w:ascii="Century Schoolbook" w:hAnsi="Century Schoolbook"/>
          <w:b/>
          <w:sz w:val="20"/>
          <w:szCs w:val="20"/>
        </w:rPr>
      </w:pPr>
      <w:r w:rsidRPr="0061517A">
        <w:rPr>
          <w:rFonts w:ascii="Century Schoolbook" w:hAnsi="Century Schoolbook"/>
          <w:b/>
          <w:sz w:val="20"/>
          <w:szCs w:val="20"/>
        </w:rPr>
        <w:t>…………………………</w:t>
      </w:r>
    </w:p>
    <w:p w14:paraId="28CA1B8B" w14:textId="77777777" w:rsidR="0061517A" w:rsidRPr="0061517A" w:rsidRDefault="0061517A" w:rsidP="0061517A">
      <w:pPr>
        <w:rPr>
          <w:rFonts w:ascii="Century Schoolbook" w:hAnsi="Century Schoolbook"/>
          <w:b/>
          <w:sz w:val="20"/>
          <w:szCs w:val="20"/>
        </w:rPr>
      </w:pPr>
      <w:r w:rsidRPr="0061517A">
        <w:rPr>
          <w:rFonts w:ascii="Century Schoolbook" w:hAnsi="Century Schoolbook"/>
          <w:b/>
          <w:sz w:val="20"/>
          <w:szCs w:val="20"/>
        </w:rPr>
        <w:t>Ort/datum</w:t>
      </w:r>
    </w:p>
    <w:p w14:paraId="6C8F7CCF" w14:textId="77777777" w:rsidR="0061517A" w:rsidRPr="0061517A" w:rsidRDefault="00B55821" w:rsidP="0061517A">
      <w:pPr>
        <w:rPr>
          <w:rFonts w:ascii="Century Schoolbook" w:hAnsi="Century Schoolbook"/>
          <w:b/>
          <w:sz w:val="20"/>
          <w:szCs w:val="20"/>
        </w:rPr>
      </w:pPr>
      <w:sdt>
        <w:sdtPr>
          <w:rPr>
            <w:rFonts w:ascii="Century Schoolbook" w:hAnsi="Century Schoolbook" w:cs="Arial"/>
            <w:color w:val="000000"/>
            <w:sz w:val="20"/>
            <w:szCs w:val="20"/>
          </w:rPr>
          <w:id w:val="-79090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17A" w:rsidRPr="0061517A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1517A" w:rsidRPr="0061517A">
        <w:rPr>
          <w:rFonts w:ascii="Century Schoolbook" w:hAnsi="Century Schoolbook"/>
          <w:b/>
          <w:sz w:val="20"/>
          <w:szCs w:val="20"/>
        </w:rPr>
        <w:t xml:space="preserve"> Fuktsakkunnig</w:t>
      </w:r>
    </w:p>
    <w:p w14:paraId="2F438E3D" w14:textId="77777777" w:rsidR="0061517A" w:rsidRPr="0061517A" w:rsidRDefault="0061517A" w:rsidP="0061517A">
      <w:pPr>
        <w:tabs>
          <w:tab w:val="left" w:pos="4536"/>
        </w:tabs>
        <w:spacing w:after="240"/>
        <w:rPr>
          <w:rFonts w:ascii="Century Schoolbook" w:hAnsi="Century Schoolbook"/>
          <w:b/>
          <w:sz w:val="20"/>
          <w:szCs w:val="20"/>
        </w:rPr>
      </w:pPr>
      <w:r w:rsidRPr="0061517A">
        <w:rPr>
          <w:rFonts w:ascii="Century Schoolbook" w:hAnsi="Century Schoolbook"/>
          <w:b/>
          <w:sz w:val="20"/>
          <w:szCs w:val="20"/>
        </w:rPr>
        <w:t>…………………………..</w:t>
      </w:r>
      <w:r w:rsidRPr="0061517A">
        <w:rPr>
          <w:rFonts w:ascii="Century Schoolbook" w:hAnsi="Century Schoolbook"/>
          <w:b/>
          <w:sz w:val="20"/>
          <w:szCs w:val="20"/>
        </w:rPr>
        <w:tab/>
        <w:t>…………………………..</w:t>
      </w:r>
    </w:p>
    <w:p w14:paraId="4DB48CBB" w14:textId="77777777" w:rsidR="0061517A" w:rsidRPr="0061517A" w:rsidRDefault="0061517A" w:rsidP="0061517A">
      <w:pPr>
        <w:tabs>
          <w:tab w:val="left" w:pos="4536"/>
        </w:tabs>
        <w:rPr>
          <w:rFonts w:ascii="Century Schoolbook" w:hAnsi="Century Schoolbook"/>
          <w:b/>
          <w:sz w:val="20"/>
          <w:szCs w:val="20"/>
        </w:rPr>
      </w:pPr>
      <w:r w:rsidRPr="0061517A">
        <w:rPr>
          <w:rFonts w:ascii="Century Schoolbook" w:hAnsi="Century Schoolbook"/>
          <w:b/>
          <w:sz w:val="20"/>
          <w:szCs w:val="20"/>
        </w:rPr>
        <w:t>Signatur</w:t>
      </w:r>
      <w:r w:rsidRPr="0061517A">
        <w:rPr>
          <w:rFonts w:ascii="Century Schoolbook" w:hAnsi="Century Schoolbook"/>
          <w:b/>
          <w:sz w:val="20"/>
          <w:szCs w:val="20"/>
        </w:rPr>
        <w:tab/>
        <w:t>Namnförtydligande</w:t>
      </w:r>
    </w:p>
    <w:sectPr w:rsidR="0061517A" w:rsidRPr="0061517A" w:rsidSect="00AA546E">
      <w:footerReference w:type="default" r:id="rId10"/>
      <w:headerReference w:type="first" r:id="rId11"/>
      <w:footerReference w:type="first" r:id="rId12"/>
      <w:pgSz w:w="11906" w:h="16838" w:code="9"/>
      <w:pgMar w:top="1474" w:right="1416" w:bottom="1418" w:left="1701" w:header="652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2FBB" w14:textId="77777777" w:rsidR="00BE3FFE" w:rsidRDefault="00BE3FFE" w:rsidP="00D221F0">
      <w:pPr>
        <w:spacing w:after="0" w:line="240" w:lineRule="auto"/>
      </w:pPr>
      <w:r>
        <w:separator/>
      </w:r>
    </w:p>
  </w:endnote>
  <w:endnote w:type="continuationSeparator" w:id="0">
    <w:p w14:paraId="6F0ED373" w14:textId="77777777" w:rsidR="00BE3FFE" w:rsidRDefault="00BE3FFE" w:rsidP="00D2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5219" w14:textId="148310A2" w:rsidR="00BE3FFE" w:rsidRPr="00AA546E" w:rsidRDefault="00BE3FFE" w:rsidP="00AA546E">
    <w:pPr>
      <w:pStyle w:val="Footer"/>
      <w:tabs>
        <w:tab w:val="clear" w:pos="4536"/>
        <w:tab w:val="clear" w:pos="9072"/>
        <w:tab w:val="right" w:pos="9356"/>
      </w:tabs>
      <w:spacing w:line="180" w:lineRule="atLeast"/>
      <w:ind w:left="-851" w:right="-569"/>
      <w:rPr>
        <w:sz w:val="8"/>
      </w:rPr>
    </w:pPr>
    <w:r w:rsidRPr="001D0D3F">
      <w:rPr>
        <w:sz w:val="16"/>
      </w:rPr>
      <w:t xml:space="preserve">PROJEKTERINGSANVISNING - </w:t>
    </w:r>
    <w:r w:rsidRPr="001D0D3F">
      <w:rPr>
        <w:sz w:val="16"/>
      </w:rPr>
      <w:fldChar w:fldCharType="begin"/>
    </w:r>
    <w:r w:rsidRPr="001D0D3F">
      <w:rPr>
        <w:sz w:val="16"/>
      </w:rPr>
      <w:instrText xml:space="preserve"> STYLEREF  Undertitel  \* MERGEFORMAT </w:instrText>
    </w:r>
    <w:r w:rsidRPr="001D0D3F">
      <w:rPr>
        <w:sz w:val="16"/>
      </w:rPr>
      <w:fldChar w:fldCharType="separate"/>
    </w:r>
    <w:r w:rsidR="00737E10">
      <w:rPr>
        <w:b/>
        <w:bCs/>
        <w:noProof/>
        <w:sz w:val="16"/>
        <w:lang w:val="en-US"/>
      </w:rPr>
      <w:t>Error! No text of specified style in document.</w:t>
    </w:r>
    <w:r w:rsidRPr="001D0D3F">
      <w:rPr>
        <w:sz w:val="16"/>
      </w:rPr>
      <w:fldChar w:fldCharType="end"/>
    </w:r>
    <w:r>
      <w:rPr>
        <w:sz w:val="16"/>
      </w:rPr>
      <w:t xml:space="preserve"> -</w:t>
    </w:r>
    <w:r>
      <w:rPr>
        <w:sz w:val="16"/>
      </w:rPr>
      <w:fldChar w:fldCharType="begin"/>
    </w:r>
    <w:r>
      <w:rPr>
        <w:sz w:val="16"/>
      </w:rPr>
      <w:instrText xml:space="preserve"> STYLEREF  Utgåva  \* MERGEFORMAT </w:instrText>
    </w:r>
    <w:r>
      <w:rPr>
        <w:sz w:val="16"/>
      </w:rPr>
      <w:fldChar w:fldCharType="separate"/>
    </w:r>
    <w:r w:rsidR="00737E10">
      <w:rPr>
        <w:b/>
        <w:bCs/>
        <w:noProof/>
        <w:sz w:val="16"/>
        <w:lang w:val="en-US"/>
      </w:rPr>
      <w:t>Error! No text of specified style in document.</w:t>
    </w:r>
    <w:r>
      <w:rPr>
        <w:sz w:val="16"/>
      </w:rPr>
      <w:fldChar w:fldCharType="end"/>
    </w:r>
    <w:r w:rsidRPr="001D0D3F">
      <w:rPr>
        <w:sz w:val="16"/>
      </w:rPr>
      <w:tab/>
      <w:t xml:space="preserve">Sida </w:t>
    </w:r>
    <w:r w:rsidRPr="001D0D3F">
      <w:rPr>
        <w:sz w:val="16"/>
      </w:rPr>
      <w:fldChar w:fldCharType="begin"/>
    </w:r>
    <w:r w:rsidRPr="001D0D3F">
      <w:rPr>
        <w:sz w:val="16"/>
      </w:rPr>
      <w:instrText xml:space="preserve"> PAGE  \* Arabic  \* MERGEFORMAT </w:instrText>
    </w:r>
    <w:r w:rsidRPr="001D0D3F">
      <w:rPr>
        <w:sz w:val="16"/>
      </w:rPr>
      <w:fldChar w:fldCharType="separate"/>
    </w:r>
    <w:r w:rsidR="008D5D35">
      <w:rPr>
        <w:noProof/>
        <w:sz w:val="16"/>
      </w:rPr>
      <w:t>8</w:t>
    </w:r>
    <w:r w:rsidRPr="001D0D3F">
      <w:rPr>
        <w:sz w:val="16"/>
      </w:rPr>
      <w:fldChar w:fldCharType="end"/>
    </w:r>
    <w:r w:rsidRPr="001D0D3F">
      <w:rPr>
        <w:sz w:val="16"/>
      </w:rPr>
      <w:t xml:space="preserve"> av </w:t>
    </w:r>
    <w:r>
      <w:rPr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5526" w14:textId="4EE16961" w:rsidR="00BE3FFE" w:rsidRPr="00AA546E" w:rsidRDefault="00BE3FFE" w:rsidP="00AA546E">
    <w:pPr>
      <w:pStyle w:val="Footer"/>
      <w:tabs>
        <w:tab w:val="clear" w:pos="4536"/>
        <w:tab w:val="clear" w:pos="9072"/>
        <w:tab w:val="right" w:pos="9356"/>
      </w:tabs>
      <w:spacing w:line="180" w:lineRule="atLeast"/>
      <w:ind w:left="-851" w:right="-569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890B" w14:textId="77777777" w:rsidR="00BE3FFE" w:rsidRDefault="00BE3FFE" w:rsidP="00D221F0">
      <w:pPr>
        <w:spacing w:after="0" w:line="240" w:lineRule="auto"/>
      </w:pPr>
      <w:r>
        <w:separator/>
      </w:r>
    </w:p>
  </w:footnote>
  <w:footnote w:type="continuationSeparator" w:id="0">
    <w:p w14:paraId="5D4E36BF" w14:textId="77777777" w:rsidR="00BE3FFE" w:rsidRDefault="00BE3FFE" w:rsidP="00D2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7A8D" w14:textId="69032712" w:rsidR="00BE3FFE" w:rsidRPr="00757E17" w:rsidRDefault="00BE3FFE" w:rsidP="00AA546E">
    <w:pPr>
      <w:pStyle w:val="Header"/>
      <w:ind w:left="-851"/>
      <w:rPr>
        <w14:numForm w14:val="lining"/>
      </w:rPr>
    </w:pPr>
  </w:p>
  <w:p w14:paraId="078C45B9" w14:textId="77777777" w:rsidR="00BE3FFE" w:rsidRPr="00AA546E" w:rsidRDefault="00BE3FFE" w:rsidP="00AA5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9728E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DE59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36763"/>
    <w:multiLevelType w:val="hybridMultilevel"/>
    <w:tmpl w:val="59BCEE9C"/>
    <w:lvl w:ilvl="0" w:tplc="9AAC3674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Arial" w:hint="default"/>
        <w:b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09E7"/>
    <w:multiLevelType w:val="hybridMultilevel"/>
    <w:tmpl w:val="3E9E9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41D"/>
    <w:multiLevelType w:val="hybridMultilevel"/>
    <w:tmpl w:val="ABE60EE8"/>
    <w:lvl w:ilvl="0" w:tplc="20909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A3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0B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0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E4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8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4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6A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40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1D53A5"/>
    <w:multiLevelType w:val="hybridMultilevel"/>
    <w:tmpl w:val="2BC0B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3D9D"/>
    <w:multiLevelType w:val="multilevel"/>
    <w:tmpl w:val="E5DA663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FE16BE"/>
    <w:multiLevelType w:val="hybridMultilevel"/>
    <w:tmpl w:val="35566D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505DE"/>
    <w:multiLevelType w:val="hybridMultilevel"/>
    <w:tmpl w:val="85A81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74CAD"/>
    <w:multiLevelType w:val="hybridMultilevel"/>
    <w:tmpl w:val="AB624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C01C3"/>
    <w:multiLevelType w:val="hybridMultilevel"/>
    <w:tmpl w:val="122226F8"/>
    <w:lvl w:ilvl="0" w:tplc="AB9CEB36">
      <w:start w:val="20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B7138"/>
    <w:multiLevelType w:val="hybridMultilevel"/>
    <w:tmpl w:val="93FE0614"/>
    <w:lvl w:ilvl="0" w:tplc="A07E9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07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E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4F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CE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46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AC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6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3D44E4"/>
    <w:multiLevelType w:val="hybridMultilevel"/>
    <w:tmpl w:val="246C8E92"/>
    <w:lvl w:ilvl="0" w:tplc="22EC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86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27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5A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2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C6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CF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C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A6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73B08AA"/>
    <w:multiLevelType w:val="hybridMultilevel"/>
    <w:tmpl w:val="05B43554"/>
    <w:lvl w:ilvl="0" w:tplc="2EF48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E0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EC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C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E3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2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2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AF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A26391"/>
    <w:multiLevelType w:val="hybridMultilevel"/>
    <w:tmpl w:val="17BCD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D101B"/>
    <w:multiLevelType w:val="hybridMultilevel"/>
    <w:tmpl w:val="2ECEE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C3657"/>
    <w:multiLevelType w:val="hybridMultilevel"/>
    <w:tmpl w:val="EBB08248"/>
    <w:lvl w:ilvl="0" w:tplc="733EB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22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0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E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2E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E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2B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A0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EF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11211203">
    <w:abstractNumId w:val="0"/>
  </w:num>
  <w:num w:numId="2" w16cid:durableId="975910594">
    <w:abstractNumId w:val="1"/>
  </w:num>
  <w:num w:numId="3" w16cid:durableId="1526942858">
    <w:abstractNumId w:val="6"/>
  </w:num>
  <w:num w:numId="4" w16cid:durableId="816455">
    <w:abstractNumId w:val="0"/>
    <w:lvlOverride w:ilvl="0">
      <w:startOverride w:val="1"/>
    </w:lvlOverride>
  </w:num>
  <w:num w:numId="5" w16cid:durableId="1352099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7454279">
    <w:abstractNumId w:val="6"/>
  </w:num>
  <w:num w:numId="7" w16cid:durableId="1159615457">
    <w:abstractNumId w:val="6"/>
  </w:num>
  <w:num w:numId="8" w16cid:durableId="761099047">
    <w:abstractNumId w:val="0"/>
  </w:num>
  <w:num w:numId="9" w16cid:durableId="779488816">
    <w:abstractNumId w:val="6"/>
  </w:num>
  <w:num w:numId="10" w16cid:durableId="619142010">
    <w:abstractNumId w:val="6"/>
  </w:num>
  <w:num w:numId="11" w16cid:durableId="577593728">
    <w:abstractNumId w:val="1"/>
  </w:num>
  <w:num w:numId="12" w16cid:durableId="1033463393">
    <w:abstractNumId w:val="6"/>
  </w:num>
  <w:num w:numId="13" w16cid:durableId="1104424978">
    <w:abstractNumId w:val="6"/>
  </w:num>
  <w:num w:numId="14" w16cid:durableId="86272925">
    <w:abstractNumId w:val="6"/>
  </w:num>
  <w:num w:numId="15" w16cid:durableId="783228687">
    <w:abstractNumId w:val="6"/>
  </w:num>
  <w:num w:numId="16" w16cid:durableId="172258080">
    <w:abstractNumId w:val="6"/>
  </w:num>
  <w:num w:numId="17" w16cid:durableId="1448936951">
    <w:abstractNumId w:val="6"/>
  </w:num>
  <w:num w:numId="18" w16cid:durableId="1560164340">
    <w:abstractNumId w:val="10"/>
  </w:num>
  <w:num w:numId="19" w16cid:durableId="236062884">
    <w:abstractNumId w:val="5"/>
  </w:num>
  <w:num w:numId="20" w16cid:durableId="831720131">
    <w:abstractNumId w:val="13"/>
  </w:num>
  <w:num w:numId="21" w16cid:durableId="1681160971">
    <w:abstractNumId w:val="11"/>
  </w:num>
  <w:num w:numId="22" w16cid:durableId="2107533754">
    <w:abstractNumId w:val="16"/>
  </w:num>
  <w:num w:numId="23" w16cid:durableId="1661225350">
    <w:abstractNumId w:val="12"/>
  </w:num>
  <w:num w:numId="24" w16cid:durableId="812335602">
    <w:abstractNumId w:val="4"/>
  </w:num>
  <w:num w:numId="25" w16cid:durableId="220677125">
    <w:abstractNumId w:val="9"/>
  </w:num>
  <w:num w:numId="26" w16cid:durableId="391386882">
    <w:abstractNumId w:val="15"/>
  </w:num>
  <w:num w:numId="27" w16cid:durableId="957684598">
    <w:abstractNumId w:val="7"/>
  </w:num>
  <w:num w:numId="28" w16cid:durableId="777334564">
    <w:abstractNumId w:val="8"/>
  </w:num>
  <w:num w:numId="29" w16cid:durableId="28185215">
    <w:abstractNumId w:val="14"/>
  </w:num>
  <w:num w:numId="30" w16cid:durableId="1811239546">
    <w:abstractNumId w:val="3"/>
  </w:num>
  <w:num w:numId="31" w16cid:durableId="191956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6E"/>
    <w:rsid w:val="0001510A"/>
    <w:rsid w:val="00035637"/>
    <w:rsid w:val="000362AF"/>
    <w:rsid w:val="00041638"/>
    <w:rsid w:val="000527B2"/>
    <w:rsid w:val="000826AC"/>
    <w:rsid w:val="000D0629"/>
    <w:rsid w:val="000F44F5"/>
    <w:rsid w:val="00116BCA"/>
    <w:rsid w:val="00122DEE"/>
    <w:rsid w:val="00130F91"/>
    <w:rsid w:val="001B634F"/>
    <w:rsid w:val="001C2124"/>
    <w:rsid w:val="001D0D3F"/>
    <w:rsid w:val="001D7154"/>
    <w:rsid w:val="001E4AD7"/>
    <w:rsid w:val="00213C74"/>
    <w:rsid w:val="00216CD1"/>
    <w:rsid w:val="00223FA0"/>
    <w:rsid w:val="00225E82"/>
    <w:rsid w:val="0022737A"/>
    <w:rsid w:val="00227A85"/>
    <w:rsid w:val="00233DDB"/>
    <w:rsid w:val="00243C4E"/>
    <w:rsid w:val="002543FC"/>
    <w:rsid w:val="00267995"/>
    <w:rsid w:val="0027003F"/>
    <w:rsid w:val="00272F93"/>
    <w:rsid w:val="002766AA"/>
    <w:rsid w:val="002A0AC2"/>
    <w:rsid w:val="002C16DD"/>
    <w:rsid w:val="002E3D07"/>
    <w:rsid w:val="002E3E1C"/>
    <w:rsid w:val="003110D7"/>
    <w:rsid w:val="00311D26"/>
    <w:rsid w:val="0034157D"/>
    <w:rsid w:val="003459B4"/>
    <w:rsid w:val="003A13A5"/>
    <w:rsid w:val="0040376F"/>
    <w:rsid w:val="004153C3"/>
    <w:rsid w:val="004245F6"/>
    <w:rsid w:val="00434121"/>
    <w:rsid w:val="00462955"/>
    <w:rsid w:val="0047193B"/>
    <w:rsid w:val="004C16F7"/>
    <w:rsid w:val="004D3251"/>
    <w:rsid w:val="00514C2D"/>
    <w:rsid w:val="00546941"/>
    <w:rsid w:val="005B0C01"/>
    <w:rsid w:val="005F2D9F"/>
    <w:rsid w:val="005F67D0"/>
    <w:rsid w:val="00610EC9"/>
    <w:rsid w:val="0061517A"/>
    <w:rsid w:val="006511C8"/>
    <w:rsid w:val="006564E9"/>
    <w:rsid w:val="00662E6C"/>
    <w:rsid w:val="00664444"/>
    <w:rsid w:val="006652FD"/>
    <w:rsid w:val="006778A5"/>
    <w:rsid w:val="00694833"/>
    <w:rsid w:val="006A72F6"/>
    <w:rsid w:val="006B20B2"/>
    <w:rsid w:val="006B3B28"/>
    <w:rsid w:val="006C0BC9"/>
    <w:rsid w:val="006E6244"/>
    <w:rsid w:val="00721E35"/>
    <w:rsid w:val="00733359"/>
    <w:rsid w:val="00737E10"/>
    <w:rsid w:val="00740B6A"/>
    <w:rsid w:val="00740CD1"/>
    <w:rsid w:val="00746224"/>
    <w:rsid w:val="0075300B"/>
    <w:rsid w:val="00757E17"/>
    <w:rsid w:val="00761BC2"/>
    <w:rsid w:val="00796EE7"/>
    <w:rsid w:val="007B3C4A"/>
    <w:rsid w:val="007B75F6"/>
    <w:rsid w:val="007D34EA"/>
    <w:rsid w:val="007E3933"/>
    <w:rsid w:val="007F3772"/>
    <w:rsid w:val="008133CF"/>
    <w:rsid w:val="00813915"/>
    <w:rsid w:val="00815A39"/>
    <w:rsid w:val="00823D5A"/>
    <w:rsid w:val="008246AE"/>
    <w:rsid w:val="0084277F"/>
    <w:rsid w:val="00847704"/>
    <w:rsid w:val="00851611"/>
    <w:rsid w:val="00855782"/>
    <w:rsid w:val="008653DA"/>
    <w:rsid w:val="00866C87"/>
    <w:rsid w:val="00881BF8"/>
    <w:rsid w:val="0089436E"/>
    <w:rsid w:val="00895C3F"/>
    <w:rsid w:val="008C4BA2"/>
    <w:rsid w:val="008D11CE"/>
    <w:rsid w:val="008D5D35"/>
    <w:rsid w:val="00903E91"/>
    <w:rsid w:val="00910FFD"/>
    <w:rsid w:val="0091711E"/>
    <w:rsid w:val="00917659"/>
    <w:rsid w:val="0092237A"/>
    <w:rsid w:val="009464E1"/>
    <w:rsid w:val="00961907"/>
    <w:rsid w:val="009644C8"/>
    <w:rsid w:val="00964D9C"/>
    <w:rsid w:val="009A166A"/>
    <w:rsid w:val="009B7EF3"/>
    <w:rsid w:val="009E436A"/>
    <w:rsid w:val="00A04BEA"/>
    <w:rsid w:val="00A52CD0"/>
    <w:rsid w:val="00A739D9"/>
    <w:rsid w:val="00AA0D25"/>
    <w:rsid w:val="00AA546E"/>
    <w:rsid w:val="00AB1565"/>
    <w:rsid w:val="00AB2788"/>
    <w:rsid w:val="00AB4E1A"/>
    <w:rsid w:val="00AC4EA3"/>
    <w:rsid w:val="00AC57D1"/>
    <w:rsid w:val="00AE3835"/>
    <w:rsid w:val="00AF24C3"/>
    <w:rsid w:val="00AF333A"/>
    <w:rsid w:val="00B115E4"/>
    <w:rsid w:val="00B26B63"/>
    <w:rsid w:val="00B345DC"/>
    <w:rsid w:val="00B55821"/>
    <w:rsid w:val="00B66734"/>
    <w:rsid w:val="00B67358"/>
    <w:rsid w:val="00B93FE6"/>
    <w:rsid w:val="00BA4F06"/>
    <w:rsid w:val="00BC129F"/>
    <w:rsid w:val="00BD1BAD"/>
    <w:rsid w:val="00BE01A1"/>
    <w:rsid w:val="00BE3FFE"/>
    <w:rsid w:val="00BE50FE"/>
    <w:rsid w:val="00BE696E"/>
    <w:rsid w:val="00BF1279"/>
    <w:rsid w:val="00C02E8D"/>
    <w:rsid w:val="00C15D2E"/>
    <w:rsid w:val="00C314E1"/>
    <w:rsid w:val="00C350C9"/>
    <w:rsid w:val="00C42147"/>
    <w:rsid w:val="00C86598"/>
    <w:rsid w:val="00C9441E"/>
    <w:rsid w:val="00C96A4C"/>
    <w:rsid w:val="00CB2560"/>
    <w:rsid w:val="00CB5805"/>
    <w:rsid w:val="00CC3CC2"/>
    <w:rsid w:val="00CC6D02"/>
    <w:rsid w:val="00CD699E"/>
    <w:rsid w:val="00CF5D79"/>
    <w:rsid w:val="00D02D84"/>
    <w:rsid w:val="00D2028E"/>
    <w:rsid w:val="00D221F0"/>
    <w:rsid w:val="00D40850"/>
    <w:rsid w:val="00D47ED9"/>
    <w:rsid w:val="00D626C8"/>
    <w:rsid w:val="00D63D48"/>
    <w:rsid w:val="00D9414D"/>
    <w:rsid w:val="00DB69A7"/>
    <w:rsid w:val="00DC4149"/>
    <w:rsid w:val="00DF1703"/>
    <w:rsid w:val="00E01132"/>
    <w:rsid w:val="00E04816"/>
    <w:rsid w:val="00E35837"/>
    <w:rsid w:val="00EA1A91"/>
    <w:rsid w:val="00EB474F"/>
    <w:rsid w:val="00EB4FF3"/>
    <w:rsid w:val="00EC1DB1"/>
    <w:rsid w:val="00ED6966"/>
    <w:rsid w:val="00EE7D19"/>
    <w:rsid w:val="00F041D4"/>
    <w:rsid w:val="00F0727E"/>
    <w:rsid w:val="00F07FB2"/>
    <w:rsid w:val="00F3679A"/>
    <w:rsid w:val="00F5708D"/>
    <w:rsid w:val="00FA34A4"/>
    <w:rsid w:val="00FB165D"/>
    <w:rsid w:val="00FD5BC9"/>
    <w:rsid w:val="00FE3FCF"/>
    <w:rsid w:val="00FE4F66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,"/>
  <w14:docId w14:val="4F4CEDDF"/>
  <w15:docId w15:val="{8896A50D-85C2-4330-A655-66653C12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 w:unhideWhenUsed="1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CE"/>
    <w:pPr>
      <w:spacing w:after="280" w:line="300" w:lineRule="atLeast"/>
    </w:pPr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1C8"/>
    <w:pPr>
      <w:keepNext/>
      <w:keepLines/>
      <w:numPr>
        <w:numId w:val="17"/>
      </w:numPr>
      <w:spacing w:before="480" w:after="240" w:line="660" w:lineRule="atLeast"/>
      <w:outlineLvl w:val="0"/>
    </w:pPr>
    <w:rPr>
      <w:rFonts w:asciiTheme="majorHAnsi" w:eastAsiaTheme="majorEastAsia" w:hAnsiTheme="majorHAnsi" w:cstheme="majorBidi"/>
      <w:b/>
      <w:bCs/>
      <w:color w:val="007BC8" w:themeColor="accent1"/>
      <w:sz w:val="56"/>
      <w:szCs w:val="28"/>
      <w14:numForm w14:val="lining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1CE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  <w14:numForm w14:val="lining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11C8"/>
    <w:pPr>
      <w:keepNext/>
      <w:keepLines/>
      <w:numPr>
        <w:ilvl w:val="2"/>
        <w:numId w:val="17"/>
      </w:numPr>
      <w:spacing w:before="200" w:after="0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511C8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511C8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511C8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C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511C8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511C8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511C8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C8"/>
    <w:pPr>
      <w:tabs>
        <w:tab w:val="center" w:pos="4536"/>
        <w:tab w:val="right" w:pos="9072"/>
      </w:tabs>
      <w:spacing w:before="80" w:after="0" w:line="240" w:lineRule="atLeast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6511C8"/>
    <w:rPr>
      <w:rFonts w:asciiTheme="majorHAnsi" w:hAnsiTheme="majorHAnsi"/>
      <w:lang w:val="sv-SE"/>
    </w:rPr>
  </w:style>
  <w:style w:type="paragraph" w:styleId="Footer">
    <w:name w:val="footer"/>
    <w:basedOn w:val="Normal"/>
    <w:link w:val="FooterChar"/>
    <w:uiPriority w:val="99"/>
    <w:rsid w:val="00D47ED9"/>
    <w:pPr>
      <w:tabs>
        <w:tab w:val="center" w:pos="4536"/>
        <w:tab w:val="right" w:pos="9072"/>
      </w:tabs>
      <w:spacing w:after="0"/>
    </w:pPr>
    <w:rPr>
      <w:rFonts w:asciiTheme="majorHAnsi" w:hAnsiTheme="majorHAnsi"/>
      <w:szCs w:val="14"/>
      <w14:numForm w14:val="lining"/>
    </w:rPr>
  </w:style>
  <w:style w:type="character" w:customStyle="1" w:styleId="FooterChar">
    <w:name w:val="Footer Char"/>
    <w:basedOn w:val="DefaultParagraphFont"/>
    <w:link w:val="Footer"/>
    <w:uiPriority w:val="99"/>
    <w:rsid w:val="00D47ED9"/>
    <w:rPr>
      <w:rFonts w:asciiTheme="majorHAnsi" w:hAnsiTheme="majorHAnsi"/>
      <w:szCs w:val="14"/>
      <w:lang w:val="sv-SE"/>
      <w14:numForm w14:val="lining"/>
    </w:rPr>
  </w:style>
  <w:style w:type="paragraph" w:styleId="BalloonText">
    <w:name w:val="Balloon Text"/>
    <w:basedOn w:val="Normal"/>
    <w:link w:val="BalloonTextChar"/>
    <w:uiPriority w:val="99"/>
    <w:semiHidden/>
    <w:rsid w:val="0065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C8"/>
    <w:rPr>
      <w:rFonts w:ascii="Tahoma" w:hAnsi="Tahoma" w:cs="Tahoma"/>
      <w:sz w:val="16"/>
      <w:szCs w:val="16"/>
      <w:lang w:val="sv-S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511C8"/>
    <w:pPr>
      <w:spacing w:after="0" w:line="240" w:lineRule="atLeast"/>
    </w:pPr>
    <w:rPr>
      <w:rFonts w:asciiTheme="majorHAnsi" w:hAnsiTheme="majorHAns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11C8"/>
    <w:rPr>
      <w:rFonts w:asciiTheme="majorHAnsi" w:hAnsiTheme="majorHAnsi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6511C8"/>
    <w:pPr>
      <w:spacing w:before="960" w:after="240" w:line="480" w:lineRule="atLeast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1C8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  <w:lang w:val="sv-SE"/>
    </w:rPr>
  </w:style>
  <w:style w:type="paragraph" w:customStyle="1" w:styleId="Ingress">
    <w:name w:val="Ingress"/>
    <w:basedOn w:val="Normal"/>
    <w:next w:val="Normal"/>
    <w:qFormat/>
    <w:rsid w:val="008D11CE"/>
    <w:pPr>
      <w:spacing w:after="240" w:line="340" w:lineRule="atLeast"/>
      <w:ind w:right="1418"/>
    </w:pPr>
    <w:rPr>
      <w:rFonts w:asciiTheme="majorHAnsi" w:hAnsiTheme="majorHAnsi"/>
      <w:sz w:val="26"/>
      <w14:numForm w14:val="lining"/>
    </w:rPr>
  </w:style>
  <w:style w:type="paragraph" w:styleId="NoSpacing">
    <w:name w:val="No Spacing"/>
    <w:link w:val="NoSpacingChar"/>
    <w:uiPriority w:val="1"/>
    <w:qFormat/>
    <w:rsid w:val="008D11CE"/>
    <w:pPr>
      <w:spacing w:after="0" w:line="300" w:lineRule="atLeast"/>
    </w:pPr>
    <w:rPr>
      <w:lang w:val="sv-SE"/>
    </w:rPr>
  </w:style>
  <w:style w:type="character" w:styleId="Hyperlink">
    <w:name w:val="Hyperlink"/>
    <w:basedOn w:val="DefaultParagraphFont"/>
    <w:uiPriority w:val="99"/>
    <w:rsid w:val="006511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11C8"/>
    <w:rPr>
      <w:rFonts w:asciiTheme="majorHAnsi" w:eastAsiaTheme="majorEastAsia" w:hAnsiTheme="majorHAnsi" w:cstheme="majorBidi"/>
      <w:b/>
      <w:bCs/>
      <w:color w:val="007BC8" w:themeColor="accent1"/>
      <w:sz w:val="56"/>
      <w:szCs w:val="28"/>
      <w:lang w:val="sv-SE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rsid w:val="008D11CE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sv-SE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rsid w:val="006511C8"/>
    <w:rPr>
      <w:rFonts w:eastAsiaTheme="majorEastAsia" w:cstheme="majorBidi"/>
      <w:bCs/>
      <w:i/>
      <w:color w:val="000000" w:themeColor="text1"/>
      <w:lang w:val="sv-SE"/>
    </w:rPr>
  </w:style>
  <w:style w:type="paragraph" w:styleId="ListBullet">
    <w:name w:val="List Bullet"/>
    <w:basedOn w:val="Normal"/>
    <w:uiPriority w:val="19"/>
    <w:qFormat/>
    <w:rsid w:val="006511C8"/>
    <w:pPr>
      <w:numPr>
        <w:numId w:val="11"/>
      </w:numPr>
      <w:contextualSpacing/>
    </w:pPr>
  </w:style>
  <w:style w:type="paragraph" w:styleId="ListNumber">
    <w:name w:val="List Number"/>
    <w:basedOn w:val="Normal"/>
    <w:uiPriority w:val="19"/>
    <w:qFormat/>
    <w:rsid w:val="006511C8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511C8"/>
    <w:rPr>
      <w:rFonts w:asciiTheme="majorHAnsi" w:eastAsiaTheme="majorEastAsia" w:hAnsiTheme="majorHAnsi" w:cstheme="majorBidi"/>
      <w:b/>
      <w:bCs/>
      <w:i/>
      <w:iCs/>
      <w:color w:val="000000" w:themeColor="text1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1C8"/>
    <w:rPr>
      <w:rFonts w:asciiTheme="majorHAnsi" w:eastAsiaTheme="majorEastAsia" w:hAnsiTheme="majorHAnsi" w:cstheme="majorBidi"/>
      <w:color w:val="000000" w:themeColor="text1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1C8"/>
    <w:rPr>
      <w:rFonts w:asciiTheme="majorHAnsi" w:eastAsiaTheme="majorEastAsia" w:hAnsiTheme="majorHAnsi" w:cstheme="majorBidi"/>
      <w:i/>
      <w:iCs/>
      <w:color w:val="003C63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1C8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1C8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1C8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table" w:styleId="TableGrid">
    <w:name w:val="Table Grid"/>
    <w:basedOn w:val="TableNormal"/>
    <w:uiPriority w:val="59"/>
    <w:rsid w:val="0065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qFormat/>
    <w:rsid w:val="00BF1279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uiPriority w:val="39"/>
    <w:rsid w:val="00BF1279"/>
    <w:pPr>
      <w:tabs>
        <w:tab w:val="left" w:pos="440"/>
        <w:tab w:val="right" w:leader="dot" w:pos="8505"/>
      </w:tabs>
      <w:spacing w:after="100"/>
      <w:ind w:left="426" w:right="282" w:hanging="426"/>
    </w:pPr>
    <w:rPr>
      <w:b/>
      <w:bCs/>
      <w:noProof/>
    </w:rPr>
  </w:style>
  <w:style w:type="paragraph" w:styleId="TOC2">
    <w:name w:val="toc 2"/>
    <w:basedOn w:val="Normal"/>
    <w:next w:val="Normal"/>
    <w:uiPriority w:val="39"/>
    <w:rsid w:val="00227A85"/>
    <w:pPr>
      <w:tabs>
        <w:tab w:val="left" w:pos="993"/>
        <w:tab w:val="right" w:leader="dot" w:pos="8505"/>
      </w:tabs>
      <w:spacing w:after="100"/>
      <w:ind w:left="992" w:right="284" w:hanging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6511C8"/>
    <w:pPr>
      <w:tabs>
        <w:tab w:val="left" w:pos="1701"/>
        <w:tab w:val="right" w:leader="dot" w:pos="8777"/>
      </w:tabs>
      <w:spacing w:after="100"/>
      <w:ind w:left="1701" w:hanging="708"/>
    </w:pPr>
    <w:rPr>
      <w:noProof/>
    </w:rPr>
  </w:style>
  <w:style w:type="paragraph" w:customStyle="1" w:styleId="OnumreradRubrik1">
    <w:name w:val="Onumrerad Rubrik 1"/>
    <w:basedOn w:val="Heading1"/>
    <w:next w:val="Normal"/>
    <w:qFormat/>
    <w:rsid w:val="006511C8"/>
    <w:pPr>
      <w:numPr>
        <w:numId w:val="0"/>
      </w:numPr>
    </w:pPr>
  </w:style>
  <w:style w:type="paragraph" w:customStyle="1" w:styleId="OnumreradRubrik2">
    <w:name w:val="Onumrerad Rubrik 2"/>
    <w:basedOn w:val="Heading2"/>
    <w:next w:val="Normal"/>
    <w:qFormat/>
    <w:rsid w:val="006511C8"/>
    <w:pPr>
      <w:numPr>
        <w:ilvl w:val="0"/>
        <w:numId w:val="0"/>
      </w:numPr>
    </w:pPr>
  </w:style>
  <w:style w:type="paragraph" w:customStyle="1" w:styleId="Onumreradrubrik3">
    <w:name w:val="Onumrerad rubrik 3"/>
    <w:basedOn w:val="Heading3"/>
    <w:next w:val="Normal"/>
    <w:qFormat/>
    <w:rsid w:val="006511C8"/>
    <w:pPr>
      <w:numPr>
        <w:ilvl w:val="0"/>
        <w:numId w:val="0"/>
      </w:numPr>
    </w:pPr>
  </w:style>
  <w:style w:type="paragraph" w:customStyle="1" w:styleId="Titel">
    <w:name w:val="Titel"/>
    <w:basedOn w:val="NoSpacing"/>
    <w:uiPriority w:val="29"/>
    <w:qFormat/>
    <w:rsid w:val="008D11CE"/>
    <w:pPr>
      <w:framePr w:hSpace="187" w:wrap="around" w:vAnchor="page" w:hAnchor="margin" w:xAlign="right" w:y="5251"/>
      <w:jc w:val="right"/>
    </w:pPr>
    <w:rPr>
      <w:rFonts w:asciiTheme="majorHAnsi" w:eastAsiaTheme="majorEastAsia" w:hAnsiTheme="majorHAnsi" w:cstheme="majorBidi"/>
      <w:color w:val="FFFFFF" w:themeColor="background1"/>
      <w:sz w:val="96"/>
      <w:szCs w:val="72"/>
      <w14:numForm w14:val="lining"/>
    </w:rPr>
  </w:style>
  <w:style w:type="paragraph" w:customStyle="1" w:styleId="Undertitel">
    <w:name w:val="Undertitel"/>
    <w:basedOn w:val="NoSpacing"/>
    <w:uiPriority w:val="29"/>
    <w:qFormat/>
    <w:rsid w:val="009B7EF3"/>
    <w:pPr>
      <w:framePr w:hSpace="187" w:wrap="around" w:vAnchor="page" w:hAnchor="page" w:x="3233" w:y="4066"/>
      <w:spacing w:line="860" w:lineRule="atLeast"/>
      <w:jc w:val="right"/>
    </w:pPr>
    <w:rPr>
      <w:rFonts w:asciiTheme="majorHAnsi" w:hAnsiTheme="majorHAnsi"/>
      <w:color w:val="FFFFFF" w:themeColor="background1"/>
      <w:sz w:val="72"/>
      <w:szCs w:val="40"/>
      <w14:numForm w14:val="lining"/>
    </w:rPr>
  </w:style>
  <w:style w:type="paragraph" w:customStyle="1" w:styleId="Version">
    <w:name w:val="Version"/>
    <w:basedOn w:val="NoSpacing"/>
    <w:link w:val="VersionChar"/>
    <w:uiPriority w:val="29"/>
    <w:qFormat/>
    <w:rsid w:val="009B7EF3"/>
    <w:pPr>
      <w:framePr w:hSpace="187" w:wrap="around" w:vAnchor="page" w:hAnchor="page" w:x="1503" w:y="4066"/>
      <w:jc w:val="right"/>
    </w:pPr>
    <w:rPr>
      <w:rFonts w:asciiTheme="majorHAnsi" w:hAnsiTheme="majorHAnsi"/>
      <w:caps/>
      <w:color w:val="007BC8" w:themeColor="accent1"/>
      <w:sz w:val="24"/>
      <w:szCs w:val="28"/>
      <w14:numForm w14:val="lining"/>
    </w:rPr>
  </w:style>
  <w:style w:type="character" w:customStyle="1" w:styleId="VersionChar">
    <w:name w:val="Version Char"/>
    <w:basedOn w:val="DefaultParagraphFont"/>
    <w:link w:val="Version"/>
    <w:uiPriority w:val="29"/>
    <w:rsid w:val="009B7EF3"/>
    <w:rPr>
      <w:rFonts w:asciiTheme="majorHAnsi" w:hAnsiTheme="majorHAnsi"/>
      <w:caps/>
      <w:color w:val="007BC8" w:themeColor="accent1"/>
      <w:sz w:val="24"/>
      <w:szCs w:val="28"/>
      <w:lang w:val="sv-SE"/>
      <w14:numForm w14:val="lining"/>
    </w:rPr>
  </w:style>
  <w:style w:type="paragraph" w:styleId="Caption">
    <w:name w:val="caption"/>
    <w:basedOn w:val="Normal"/>
    <w:next w:val="Normal"/>
    <w:uiPriority w:val="35"/>
    <w:semiHidden/>
    <w:qFormat/>
    <w:rsid w:val="002766AA"/>
    <w:pPr>
      <w:spacing w:after="200" w:line="240" w:lineRule="auto"/>
    </w:pPr>
    <w:rPr>
      <w:bCs/>
      <w:i/>
      <w:color w:val="000000" w:themeColor="tex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D11CE"/>
    <w:rPr>
      <w:lang w:val="sv-SE"/>
    </w:rPr>
  </w:style>
  <w:style w:type="paragraph" w:styleId="CommentText">
    <w:name w:val="annotation text"/>
    <w:basedOn w:val="Normal"/>
    <w:link w:val="CommentTextChar"/>
    <w:uiPriority w:val="99"/>
    <w:rsid w:val="00AB4E1A"/>
    <w:pPr>
      <w:spacing w:after="0" w:line="240" w:lineRule="auto"/>
    </w:pPr>
    <w:rPr>
      <w:rFonts w:asciiTheme="majorHAnsi" w:hAnsiTheme="majorHAnsi"/>
      <w:sz w:val="20"/>
      <w:szCs w:val="20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E1A"/>
    <w:rPr>
      <w:rFonts w:asciiTheme="majorHAnsi" w:hAnsiTheme="majorHAnsi"/>
      <w:sz w:val="20"/>
      <w:szCs w:val="20"/>
      <w:lang w:val="sv-SE"/>
      <w14:numForm w14:val="lining"/>
    </w:rPr>
  </w:style>
  <w:style w:type="character" w:styleId="PlaceholderText">
    <w:name w:val="Placeholder Text"/>
    <w:basedOn w:val="DefaultParagraphFont"/>
    <w:uiPriority w:val="99"/>
    <w:semiHidden/>
    <w:rsid w:val="00B26B63"/>
    <w:rPr>
      <w:color w:val="808080"/>
    </w:rPr>
  </w:style>
  <w:style w:type="paragraph" w:customStyle="1" w:styleId="Utgva">
    <w:name w:val="Utgåva"/>
    <w:basedOn w:val="Version"/>
    <w:semiHidden/>
    <w:qFormat/>
    <w:rsid w:val="004D3251"/>
    <w:pPr>
      <w:framePr w:wrap="around"/>
    </w:pPr>
  </w:style>
  <w:style w:type="paragraph" w:customStyle="1" w:styleId="DD-Mnad-r">
    <w:name w:val="DD-Månad-År"/>
    <w:basedOn w:val="Version"/>
    <w:semiHidden/>
    <w:qFormat/>
    <w:rsid w:val="004D3251"/>
    <w:pPr>
      <w:framePr w:wrap="around"/>
    </w:pPr>
  </w:style>
  <w:style w:type="paragraph" w:styleId="ListParagraph">
    <w:name w:val="List Paragraph"/>
    <w:basedOn w:val="Normal"/>
    <w:uiPriority w:val="34"/>
    <w:qFormat/>
    <w:rsid w:val="00BE696E"/>
    <w:pPr>
      <w:ind w:left="720"/>
      <w:contextualSpacing/>
    </w:pPr>
  </w:style>
  <w:style w:type="character" w:customStyle="1" w:styleId="Tabellrubrik1Char">
    <w:name w:val="Tabellrubrik 1 Char"/>
    <w:basedOn w:val="DefaultParagraphFont"/>
    <w:link w:val="Tabellrubrik1"/>
    <w:locked/>
    <w:rsid w:val="00BE696E"/>
    <w:rPr>
      <w:rFonts w:ascii="Cambria" w:hAnsi="Cambria"/>
      <w:b/>
      <w:bCs/>
      <w:color w:val="FFFFFF"/>
    </w:rPr>
  </w:style>
  <w:style w:type="paragraph" w:customStyle="1" w:styleId="Tabellrubrik1">
    <w:name w:val="Tabellrubrik 1"/>
    <w:basedOn w:val="Normal"/>
    <w:link w:val="Tabellrubrik1Char"/>
    <w:rsid w:val="00BE696E"/>
    <w:pPr>
      <w:spacing w:after="0"/>
    </w:pPr>
    <w:rPr>
      <w:rFonts w:ascii="Cambria" w:hAnsi="Cambria"/>
      <w:b/>
      <w:bCs/>
      <w:color w:val="FFFFFF"/>
      <w:lang w:val="en-GB"/>
    </w:rPr>
  </w:style>
  <w:style w:type="character" w:customStyle="1" w:styleId="Tabellrubrik2Char">
    <w:name w:val="Tabellrubrik 2 Char"/>
    <w:basedOn w:val="DefaultParagraphFont"/>
    <w:link w:val="Tabellrubrik2"/>
    <w:locked/>
    <w:rsid w:val="00BE696E"/>
    <w:rPr>
      <w:rFonts w:ascii="Cambria" w:hAnsi="Cambria"/>
      <w:b/>
      <w:bCs/>
    </w:rPr>
  </w:style>
  <w:style w:type="paragraph" w:customStyle="1" w:styleId="Tabellrubrik2">
    <w:name w:val="Tabellrubrik 2"/>
    <w:basedOn w:val="Normal"/>
    <w:link w:val="Tabellrubrik2Char"/>
    <w:rsid w:val="00BE696E"/>
    <w:pPr>
      <w:spacing w:after="0"/>
    </w:pPr>
    <w:rPr>
      <w:rFonts w:ascii="Cambria" w:hAnsi="Cambria"/>
      <w:b/>
      <w:bCs/>
      <w:lang w:val="en-GB"/>
    </w:rPr>
  </w:style>
  <w:style w:type="character" w:customStyle="1" w:styleId="TabelltextChar">
    <w:name w:val="Tabelltext Char"/>
    <w:basedOn w:val="DefaultParagraphFont"/>
    <w:link w:val="Tabelltext"/>
    <w:locked/>
    <w:rsid w:val="00BE696E"/>
    <w:rPr>
      <w:rFonts w:ascii="Cambria" w:hAnsi="Cambria"/>
    </w:rPr>
  </w:style>
  <w:style w:type="paragraph" w:customStyle="1" w:styleId="Tabelltext">
    <w:name w:val="Tabelltext"/>
    <w:basedOn w:val="Normal"/>
    <w:link w:val="TabelltextChar"/>
    <w:rsid w:val="00BE696E"/>
    <w:pPr>
      <w:spacing w:after="0"/>
    </w:pPr>
    <w:rPr>
      <w:rFonts w:ascii="Cambria" w:hAnsi="Cambria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72F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2F93"/>
    <w:pPr>
      <w:spacing w:after="280"/>
    </w:pPr>
    <w:rPr>
      <w:rFonts w:asciiTheme="minorHAnsi" w:hAnsiTheme="minorHAnsi"/>
      <w:b/>
      <w:bCs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93"/>
    <w:rPr>
      <w:rFonts w:asciiTheme="majorHAnsi" w:hAnsiTheme="majorHAnsi"/>
      <w:b/>
      <w:bCs/>
      <w:sz w:val="20"/>
      <w:szCs w:val="20"/>
      <w:lang w:val="sv-SE"/>
      <w14:numForm w14:val="lining"/>
    </w:rPr>
  </w:style>
  <w:style w:type="paragraph" w:styleId="Revision">
    <w:name w:val="Revision"/>
    <w:hidden/>
    <w:uiPriority w:val="99"/>
    <w:semiHidden/>
    <w:rsid w:val="00272F93"/>
    <w:pPr>
      <w:spacing w:after="0" w:line="240" w:lineRule="auto"/>
    </w:pPr>
    <w:rPr>
      <w:lang w:val="sv-SE"/>
    </w:rPr>
  </w:style>
  <w:style w:type="character" w:customStyle="1" w:styleId="s2">
    <w:name w:val="s2"/>
    <w:basedOn w:val="DefaultParagraphFont"/>
    <w:rsid w:val="00895C3F"/>
  </w:style>
  <w:style w:type="character" w:customStyle="1" w:styleId="s8">
    <w:name w:val="s8"/>
    <w:basedOn w:val="DefaultParagraphFont"/>
    <w:rsid w:val="0089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35517\AppData\Local\STHLM_Mallar\SISAB\SISAB_Projekteringsanvisning.dotx" TargetMode="External"/></Relationships>
</file>

<file path=word/theme/theme1.xml><?xml version="1.0" encoding="utf-8"?>
<a:theme xmlns:a="http://schemas.openxmlformats.org/drawingml/2006/main" name="Office Theme">
  <a:themeElements>
    <a:clrScheme name="SISAB">
      <a:dk1>
        <a:sysClr val="windowText" lastClr="000000"/>
      </a:dk1>
      <a:lt1>
        <a:sysClr val="window" lastClr="FFFFFF"/>
      </a:lt1>
      <a:dk2>
        <a:srgbClr val="2458A8"/>
      </a:dk2>
      <a:lt2>
        <a:srgbClr val="EEECE1"/>
      </a:lt2>
      <a:accent1>
        <a:srgbClr val="007BC8"/>
      </a:accent1>
      <a:accent2>
        <a:srgbClr val="9FB64C"/>
      </a:accent2>
      <a:accent3>
        <a:srgbClr val="E4A63B"/>
      </a:accent3>
      <a:accent4>
        <a:srgbClr val="C73D3F"/>
      </a:accent4>
      <a:accent5>
        <a:srgbClr val="712671"/>
      </a:accent5>
      <a:accent6>
        <a:srgbClr val="F5D13B"/>
      </a:accent6>
      <a:hlink>
        <a:srgbClr val="0000FF"/>
      </a:hlink>
      <a:folHlink>
        <a:srgbClr val="800080"/>
      </a:folHlink>
    </a:clrScheme>
    <a:fontScheme name="SISAB">
      <a:majorFont>
        <a:latin typeface="Corbel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40BEE9AA2BC4BB6C2351F09BF93DF" ma:contentTypeVersion="17" ma:contentTypeDescription="Skapa ett nytt dokument." ma:contentTypeScope="" ma:versionID="5249cbb8245e16091ce6615a93b945ba">
  <xsd:schema xmlns:xsd="http://www.w3.org/2001/XMLSchema" xmlns:xs="http://www.w3.org/2001/XMLSchema" xmlns:p="http://schemas.microsoft.com/office/2006/metadata/properties" xmlns:ns2="6e69c297-70ca-4ecd-9cc9-cda541e5ed44" xmlns:ns3="41c96905-f00b-41f7-bea3-a9a0301ed58d" targetNamespace="http://schemas.microsoft.com/office/2006/metadata/properties" ma:root="true" ma:fieldsID="40e296cf1ce0941605ea9a1997d04b60" ns2:_="" ns3:_="">
    <xsd:import namespace="6e69c297-70ca-4ecd-9cc9-cda541e5ed44"/>
    <xsd:import namespace="41c96905-f00b-41f7-bea3-a9a0301ed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umoch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9c297-70ca-4ecd-9cc9-cda541e5e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20" nillable="true" ma:displayName="Datum och tid" ma:format="DateOnly" ma:internalName="Datumochti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f6b97c78-e7ac-472b-8c50-27d2460a5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96905-f00b-41f7-bea3-a9a0301ed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aaba85-db2b-430f-a944-1ff3ba71d375}" ma:internalName="TaxCatchAll" ma:showField="CatchAllData" ma:web="41c96905-f00b-41f7-bea3-a9a0301ed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72C4-C66B-40B7-A80F-48B1BBA5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9c297-70ca-4ecd-9cc9-cda541e5ed44"/>
    <ds:schemaRef ds:uri="41c96905-f00b-41f7-bea3-a9a0301e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96935-FC6F-4113-B6DB-22663502C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75703-8858-4701-AB26-6A07BCB9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SISAB_Projekteringsanvisning</Template>
  <TotalTime>0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Johansson</dc:creator>
  <cp:lastModifiedBy>Daniel Páldeák</cp:lastModifiedBy>
  <cp:revision>3</cp:revision>
  <cp:lastPrinted>2022-12-09T07:28:00Z</cp:lastPrinted>
  <dcterms:created xsi:type="dcterms:W3CDTF">2023-02-22T09:28:00Z</dcterms:created>
  <dcterms:modified xsi:type="dcterms:W3CDTF">2023-02-22T09:30:00Z</dcterms:modified>
</cp:coreProperties>
</file>