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CB" w:rsidRDefault="006A6DCB" w:rsidP="006A6DCB">
      <w:pPr>
        <w:pStyle w:val="Sidhuvud"/>
        <w:spacing w:after="440"/>
        <w:ind w:right="-567"/>
        <w:jc w:val="right"/>
      </w:pPr>
      <w:r>
        <w:rPr>
          <w:noProof/>
          <w:lang w:eastAsia="sv-SE"/>
        </w:rPr>
        <w:drawing>
          <wp:inline distT="0" distB="0" distL="0" distR="0" wp14:anchorId="56771667" wp14:editId="31A35F9C">
            <wp:extent cx="553847" cy="432000"/>
            <wp:effectExtent l="0" t="0" r="0" b="6350"/>
            <wp:docPr id="11" name="Bildobjekt 11" descr="Logotyp SISAB" title="Logotyp SIS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AB logo ny bla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4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4EE" w:rsidRDefault="00023BEF" w:rsidP="009072F8">
      <w:pPr>
        <w:pStyle w:val="Rubrik"/>
      </w:pPr>
      <w:r w:rsidRPr="00023BEF">
        <w:t xml:space="preserve">Energikrav och </w:t>
      </w:r>
      <w:r>
        <w:t>e</w:t>
      </w:r>
      <w:r w:rsidRPr="00023BEF">
        <w:t>nergi</w:t>
      </w:r>
      <w:r>
        <w:t>-</w:t>
      </w:r>
      <w:r w:rsidRPr="00023BEF">
        <w:t>beräkning</w:t>
      </w:r>
    </w:p>
    <w:p w:rsidR="00EE0C58" w:rsidRPr="00EE0C58" w:rsidRDefault="00EE0C58" w:rsidP="00EE0C58"/>
    <w:bookmarkStart w:id="0" w:name="bkmStart" w:displacedByCustomXml="next"/>
    <w:sdt>
      <w:sdtPr>
        <w:alias w:val="Underrubrik"/>
        <w:tag w:val="Titel"/>
        <w:id w:val="1836806426"/>
        <w:placeholder>
          <w:docPart w:val="5FC953B9E823423989D1B52B18CB33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C0DFF" w:rsidRPr="005124E0" w:rsidRDefault="00814429" w:rsidP="005124E0">
          <w:pPr>
            <w:pStyle w:val="Underrubrik"/>
          </w:pPr>
          <w:r>
            <w:t>Projektering</w:t>
          </w:r>
          <w:r w:rsidR="009547A1">
            <w:t xml:space="preserve"> förfrågningsunderlag</w:t>
          </w:r>
        </w:p>
      </w:sdtContent>
    </w:sdt>
    <w:bookmarkEnd w:id="0" w:displacedByCustomXml="prev"/>
    <w:p w:rsidR="005C0DFF" w:rsidRDefault="00CE0AD5" w:rsidP="00023BEF">
      <w:pPr>
        <w:spacing w:line="259" w:lineRule="auto"/>
      </w:pPr>
      <w:r>
        <w:br w:type="page"/>
      </w:r>
    </w:p>
    <w:p w:rsidR="00EE0C58" w:rsidRPr="005455E9" w:rsidRDefault="00EE0C58" w:rsidP="00EE0C58">
      <w:pPr>
        <w:spacing w:after="0" w:line="259" w:lineRule="auto"/>
        <w:rPr>
          <w:color w:val="808080"/>
        </w:rPr>
      </w:pPr>
      <w:r w:rsidRPr="005455E9">
        <w:rPr>
          <w:b/>
        </w:rPr>
        <w:lastRenderedPageBreak/>
        <w:t>Energiberäkningen är framtagen för:</w:t>
      </w:r>
      <w:r w:rsidRPr="005455E9">
        <w:t xml:space="preserve"> </w:t>
      </w:r>
      <w:r w:rsidRPr="005455E9">
        <w:rPr>
          <w:color w:val="808080"/>
        </w:rPr>
        <w:t>Projektnamn och projektnummer</w:t>
      </w:r>
    </w:p>
    <w:p w:rsidR="00EE0C58" w:rsidRPr="005455E9" w:rsidRDefault="00EE0C58" w:rsidP="00EE0C58">
      <w:pPr>
        <w:rPr>
          <w:color w:val="808080"/>
        </w:rPr>
      </w:pPr>
      <w:r w:rsidRPr="005455E9">
        <w:rPr>
          <w:rFonts w:eastAsiaTheme="minorHAnsi"/>
          <w:b/>
          <w:szCs w:val="20"/>
          <w:lang w:eastAsia="en-US"/>
        </w:rPr>
        <w:t xml:space="preserve">Aktuell byggnad: </w:t>
      </w:r>
      <w:r w:rsidRPr="005455E9">
        <w:rPr>
          <w:color w:val="808080"/>
        </w:rPr>
        <w:t>ex Hus A</w:t>
      </w:r>
    </w:p>
    <w:p w:rsidR="00EE0C58" w:rsidRPr="005455E9" w:rsidRDefault="00EE0C58" w:rsidP="00EE0C58">
      <w:pPr>
        <w:spacing w:line="259" w:lineRule="auto"/>
      </w:pPr>
      <w:r w:rsidRPr="005455E9">
        <w:rPr>
          <w:b/>
        </w:rPr>
        <w:t>Datum:</w:t>
      </w:r>
      <w:r w:rsidRPr="005455E9">
        <w:t xml:space="preserve"> </w:t>
      </w:r>
      <w:sdt>
        <w:sdtPr>
          <w:rPr>
            <w:szCs w:val="16"/>
          </w:rPr>
          <w:alias w:val="Datum"/>
          <w:tag w:val="Status"/>
          <w:id w:val="-1591774264"/>
          <w:placeholder>
            <w:docPart w:val="F8EFE14AD89842C0A04C701F81977EC4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5455E9">
            <w:rPr>
              <w:color w:val="808080"/>
            </w:rPr>
            <w:t>[Ange datum]</w:t>
          </w:r>
        </w:sdtContent>
      </w:sdt>
    </w:p>
    <w:p w:rsidR="00EE0C58" w:rsidRPr="005455E9" w:rsidRDefault="00EE0C58" w:rsidP="00EE0C58">
      <w:pPr>
        <w:spacing w:after="0"/>
      </w:pPr>
      <w:r w:rsidRPr="005455E9">
        <w:rPr>
          <w:b/>
        </w:rPr>
        <w:t xml:space="preserve">Upprättad av: </w:t>
      </w:r>
      <w:sdt>
        <w:sdtPr>
          <w:tag w:val="cntNamn"/>
          <w:id w:val="1730574254"/>
          <w:placeholder>
            <w:docPart w:val="D8700B69929446DBBC0745A3B66867B8"/>
          </w:placeholder>
          <w:temporary/>
          <w:showingPlcHdr/>
          <w:text w:multiLine="1"/>
        </w:sdtPr>
        <w:sdtEndPr/>
        <w:sdtContent>
          <w:r w:rsidRPr="005455E9">
            <w:rPr>
              <w:color w:val="808080"/>
            </w:rPr>
            <w:t>Namn</w:t>
          </w:r>
        </w:sdtContent>
      </w:sdt>
    </w:p>
    <w:p w:rsidR="00EE0C58" w:rsidRPr="005455E9" w:rsidRDefault="00EE0C58" w:rsidP="00EE0C58">
      <w:pPr>
        <w:spacing w:line="259" w:lineRule="auto"/>
        <w:rPr>
          <w:rFonts w:eastAsiaTheme="minorHAnsi"/>
          <w:szCs w:val="20"/>
          <w:lang w:eastAsia="en-US"/>
        </w:rPr>
      </w:pPr>
      <w:r w:rsidRPr="005455E9">
        <w:rPr>
          <w:b/>
        </w:rPr>
        <w:t xml:space="preserve">Kontaktuppgifter: </w:t>
      </w:r>
      <w:r w:rsidRPr="005455E9">
        <w:rPr>
          <w:color w:val="808080"/>
        </w:rPr>
        <w:t>Epost och telefon</w:t>
      </w:r>
    </w:p>
    <w:p w:rsidR="00EE0C58" w:rsidRPr="005455E9" w:rsidRDefault="00EE0C58" w:rsidP="00EE0C58">
      <w:pPr>
        <w:spacing w:line="259" w:lineRule="auto"/>
      </w:pPr>
      <w:r w:rsidRPr="005455E9">
        <w:rPr>
          <w:b/>
        </w:rPr>
        <w:t>Granskad av:</w:t>
      </w:r>
      <w:r w:rsidRPr="005455E9">
        <w:t xml:space="preserve"> </w:t>
      </w:r>
      <w:sdt>
        <w:sdtPr>
          <w:tag w:val="cntNamn"/>
          <w:id w:val="1569759843"/>
          <w:placeholder>
            <w:docPart w:val="6D732F07FEAD4DB9AC15C2E405E51D8A"/>
          </w:placeholder>
          <w:temporary/>
          <w:showingPlcHdr/>
          <w:text w:multiLine="1"/>
        </w:sdtPr>
        <w:sdtEndPr/>
        <w:sdtContent>
          <w:r w:rsidRPr="005455E9">
            <w:rPr>
              <w:color w:val="808080"/>
            </w:rPr>
            <w:t>Namn</w:t>
          </w:r>
        </w:sdtContent>
      </w:sdt>
    </w:p>
    <w:p w:rsidR="00EE0C58" w:rsidRPr="005455E9" w:rsidRDefault="00EE0C58" w:rsidP="00EE0C58">
      <w:pPr>
        <w:spacing w:after="0"/>
        <w:rPr>
          <w:color w:val="808080"/>
        </w:rPr>
      </w:pPr>
      <w:r w:rsidRPr="005455E9">
        <w:rPr>
          <w:rFonts w:eastAsiaTheme="minorHAnsi"/>
          <w:b/>
          <w:szCs w:val="20"/>
          <w:lang w:eastAsia="en-US"/>
        </w:rPr>
        <w:t xml:space="preserve">Beräknad med energiberäkningsprogram: </w:t>
      </w:r>
      <w:r w:rsidRPr="005455E9">
        <w:rPr>
          <w:color w:val="808080"/>
        </w:rPr>
        <w:t>Text</w:t>
      </w:r>
    </w:p>
    <w:p w:rsidR="00EE0C58" w:rsidRPr="005455E9" w:rsidRDefault="00EE0C58" w:rsidP="00EE0C58">
      <w:pPr>
        <w:rPr>
          <w:color w:val="808080"/>
        </w:rPr>
      </w:pPr>
      <w:r w:rsidRPr="005455E9">
        <w:rPr>
          <w:rFonts w:eastAsiaTheme="minorHAnsi"/>
          <w:b/>
          <w:szCs w:val="20"/>
          <w:lang w:eastAsia="en-US"/>
        </w:rPr>
        <w:t xml:space="preserve">Beräknad med klimatfil: </w:t>
      </w:r>
      <w:r w:rsidRPr="005455E9">
        <w:rPr>
          <w:color w:val="808080"/>
        </w:rPr>
        <w:t>Text</w:t>
      </w:r>
    </w:p>
    <w:p w:rsidR="00EE0C58" w:rsidRPr="005455E9" w:rsidRDefault="00EE0C58" w:rsidP="00EE0C58">
      <w:pPr>
        <w:rPr>
          <w:color w:val="808080"/>
        </w:rPr>
      </w:pPr>
      <w:r w:rsidRPr="005455E9">
        <w:rPr>
          <w:rFonts w:eastAsiaTheme="minorHAnsi"/>
          <w:b/>
          <w:szCs w:val="20"/>
          <w:lang w:eastAsia="en-US"/>
        </w:rPr>
        <w:t xml:space="preserve">Eventuella avsteg från projekteringsanvisning Byggnadssimulering: </w:t>
      </w:r>
      <w:r w:rsidRPr="005455E9">
        <w:rPr>
          <w:color w:val="808080"/>
        </w:rPr>
        <w:t>Text</w:t>
      </w:r>
    </w:p>
    <w:p w:rsidR="00EE0C58" w:rsidRPr="005455E9" w:rsidRDefault="00EE0C58" w:rsidP="00EE0C58">
      <w:pPr>
        <w:spacing w:line="259" w:lineRule="auto"/>
      </w:pPr>
      <w:r w:rsidRPr="005455E9">
        <w:rPr>
          <w:b/>
        </w:rPr>
        <w:t>Beslutande för SISAB:</w:t>
      </w:r>
      <w:r w:rsidRPr="005455E9">
        <w:t xml:space="preserve"> </w:t>
      </w:r>
      <w:sdt>
        <w:sdtPr>
          <w:tag w:val="cntNamn"/>
          <w:id w:val="-1881699044"/>
          <w:placeholder>
            <w:docPart w:val="33FB288440BA47168D175469B110B171"/>
          </w:placeholder>
          <w:temporary/>
          <w:showingPlcHdr/>
          <w:text w:multiLine="1"/>
        </w:sdtPr>
        <w:sdtEndPr/>
        <w:sdtContent>
          <w:r w:rsidRPr="005455E9">
            <w:rPr>
              <w:color w:val="808080"/>
            </w:rPr>
            <w:t>Namn</w:t>
          </w:r>
        </w:sdtContent>
      </w:sdt>
    </w:p>
    <w:p w:rsidR="00023BEF" w:rsidRPr="00023BEF" w:rsidRDefault="00023BEF" w:rsidP="00023BEF">
      <w:pPr>
        <w:rPr>
          <w:rFonts w:eastAsiaTheme="minorHAnsi"/>
          <w:b/>
          <w:szCs w:val="20"/>
          <w:lang w:eastAsia="en-US"/>
        </w:rPr>
      </w:pPr>
    </w:p>
    <w:p w:rsidR="00023BEF" w:rsidRPr="00EE0C58" w:rsidRDefault="00023BEF" w:rsidP="00112578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EE0C58">
        <w:rPr>
          <w:rFonts w:eastAsiaTheme="minorHAnsi"/>
          <w:b/>
          <w:sz w:val="24"/>
          <w:szCs w:val="24"/>
          <w:lang w:eastAsia="en-US"/>
        </w:rPr>
        <w:t>Mål och krav för byggnadens energianvändning</w:t>
      </w:r>
      <w:r w:rsidR="00112578" w:rsidRPr="00EE0C58">
        <w:rPr>
          <w:sz w:val="24"/>
          <w:szCs w:val="24"/>
        </w:rPr>
        <w:t xml:space="preserve"> </w:t>
      </w:r>
      <w:r w:rsidR="00112578" w:rsidRPr="00EE0C58">
        <w:rPr>
          <w:rFonts w:eastAsiaTheme="minorHAnsi"/>
          <w:b/>
          <w:sz w:val="24"/>
          <w:szCs w:val="24"/>
          <w:lang w:eastAsia="en-US"/>
        </w:rPr>
        <w:t>och primärenergital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60"/>
        <w:gridCol w:w="1402"/>
        <w:gridCol w:w="1832"/>
        <w:gridCol w:w="1800"/>
      </w:tblGrid>
      <w:tr w:rsidR="00112578" w:rsidRPr="00112578" w:rsidTr="001357C5">
        <w:tc>
          <w:tcPr>
            <w:tcW w:w="3510" w:type="dxa"/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  <w:r w:rsidRPr="00112578">
              <w:rPr>
                <w:rFonts w:eastAsiaTheme="minorHAnsi"/>
                <w:b/>
                <w:szCs w:val="20"/>
                <w:lang w:eastAsia="en-US"/>
              </w:rPr>
              <w:t>Kravställare</w:t>
            </w:r>
          </w:p>
        </w:tc>
        <w:tc>
          <w:tcPr>
            <w:tcW w:w="141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kWh/m², år</w:t>
            </w: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Viktningsfaktor</w:t>
            </w: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Summa</w:t>
            </w:r>
          </w:p>
        </w:tc>
      </w:tr>
      <w:tr w:rsidR="00112578" w:rsidRPr="00112578" w:rsidTr="001357C5">
        <w:tc>
          <w:tcPr>
            <w:tcW w:w="3510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BBR (ange utgåva)</w:t>
            </w:r>
          </w:p>
        </w:tc>
        <w:tc>
          <w:tcPr>
            <w:tcW w:w="141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3510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proofErr w:type="spellStart"/>
            <w:r w:rsidRPr="00112578">
              <w:rPr>
                <w:rFonts w:eastAsiaTheme="minorHAnsi"/>
                <w:szCs w:val="20"/>
                <w:lang w:eastAsia="en-US"/>
              </w:rPr>
              <w:t>Sisab</w:t>
            </w:r>
            <w:proofErr w:type="spellEnd"/>
          </w:p>
        </w:tc>
        <w:tc>
          <w:tcPr>
            <w:tcW w:w="141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3510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 xml:space="preserve">Exploateringskontoret: </w:t>
            </w:r>
            <w:r w:rsidRPr="00112578">
              <w:rPr>
                <w:rFonts w:eastAsiaTheme="minorHAnsi"/>
                <w:szCs w:val="20"/>
                <w:lang w:eastAsia="en-US"/>
              </w:rPr>
              <w:t>Vid markanvisning och egen mark</w:t>
            </w:r>
          </w:p>
        </w:tc>
        <w:tc>
          <w:tcPr>
            <w:tcW w:w="141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3510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Ventilationstillägg</w:t>
            </w:r>
          </w:p>
        </w:tc>
        <w:tc>
          <w:tcPr>
            <w:tcW w:w="141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3510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Övrigt</w:t>
            </w:r>
          </w:p>
        </w:tc>
        <w:tc>
          <w:tcPr>
            <w:tcW w:w="141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3510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Mål vid ombyggnation</w:t>
            </w:r>
          </w:p>
        </w:tc>
        <w:tc>
          <w:tcPr>
            <w:tcW w:w="141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3510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Nuvarande energianvändning (befintlig byggnad)</w:t>
            </w:r>
          </w:p>
        </w:tc>
        <w:tc>
          <w:tcPr>
            <w:tcW w:w="141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</w:tbl>
    <w:p w:rsidR="00023BEF" w:rsidRDefault="00023BEF" w:rsidP="00023BEF">
      <w:pPr>
        <w:rPr>
          <w:rFonts w:eastAsiaTheme="minorHAnsi"/>
          <w:szCs w:val="20"/>
          <w:lang w:eastAsia="en-US"/>
        </w:rPr>
      </w:pPr>
    </w:p>
    <w:p w:rsidR="0072082D" w:rsidRPr="00EE0C58" w:rsidRDefault="00C376BC" w:rsidP="00112578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EE0C58">
        <w:rPr>
          <w:rFonts w:eastAsiaTheme="minorHAnsi"/>
          <w:b/>
          <w:sz w:val="24"/>
          <w:szCs w:val="24"/>
          <w:lang w:eastAsia="en-US"/>
        </w:rPr>
        <w:t>Byggnadens beräknade specifika energianvändning</w:t>
      </w:r>
      <w:r w:rsidR="00112578" w:rsidRPr="00EE0C58">
        <w:rPr>
          <w:sz w:val="24"/>
          <w:szCs w:val="24"/>
        </w:rPr>
        <w:t xml:space="preserve"> </w:t>
      </w:r>
      <w:r w:rsidR="00112578" w:rsidRPr="00EE0C58">
        <w:rPr>
          <w:rFonts w:eastAsiaTheme="minorHAnsi"/>
          <w:b/>
          <w:sz w:val="24"/>
          <w:szCs w:val="24"/>
          <w:lang w:eastAsia="en-US"/>
        </w:rPr>
        <w:t>och primärenergital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3539"/>
        <w:gridCol w:w="1276"/>
        <w:gridCol w:w="1843"/>
        <w:gridCol w:w="1842"/>
      </w:tblGrid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  <w:r w:rsidRPr="00112578">
              <w:rPr>
                <w:rFonts w:eastAsiaTheme="minorHAnsi"/>
                <w:b/>
                <w:szCs w:val="20"/>
                <w:lang w:eastAsia="en-US"/>
              </w:rPr>
              <w:t>Energipost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kWh/m², år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Viktningsfaktor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Summa</w:t>
            </w: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Fjärrvärme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Fastighetsel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  <w:r w:rsidRPr="00112578">
              <w:rPr>
                <w:rFonts w:eastAsiaTheme="minorHAnsi"/>
                <w:b/>
                <w:szCs w:val="20"/>
                <w:lang w:eastAsia="en-US"/>
              </w:rPr>
              <w:t>Summa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  <w:r w:rsidRPr="00112578">
              <w:rPr>
                <w:rFonts w:eastAsiaTheme="minorHAnsi"/>
                <w:b/>
                <w:szCs w:val="20"/>
                <w:lang w:eastAsia="en-US"/>
              </w:rPr>
              <w:t>Energiposter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Värmesystem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Ventilationssystem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Tappvarmvatten</w:t>
            </w:r>
            <w:r>
              <w:rPr>
                <w:rFonts w:eastAsiaTheme="minorHAnsi"/>
                <w:szCs w:val="20"/>
                <w:lang w:eastAsia="en-US"/>
              </w:rPr>
              <w:t xml:space="preserve">, </w:t>
            </w:r>
            <w:proofErr w:type="spellStart"/>
            <w:r w:rsidRPr="00112578">
              <w:rPr>
                <w:rFonts w:eastAsiaTheme="minorHAnsi"/>
                <w:szCs w:val="20"/>
                <w:lang w:eastAsia="en-US"/>
              </w:rPr>
              <w:t>Sisab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Tappvarmvatten</w:t>
            </w:r>
            <w:r>
              <w:rPr>
                <w:rFonts w:eastAsiaTheme="minorHAnsi"/>
                <w:szCs w:val="20"/>
                <w:lang w:eastAsia="en-US"/>
              </w:rPr>
              <w:t xml:space="preserve">, </w:t>
            </w:r>
            <w:r w:rsidRPr="00112578">
              <w:rPr>
                <w:rFonts w:eastAsiaTheme="minorHAnsi"/>
                <w:szCs w:val="20"/>
                <w:lang w:eastAsia="en-US"/>
              </w:rPr>
              <w:t>BBR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 xml:space="preserve">Fastighetsel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Fastighetsel värme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Solceller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Övrigt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EE0C58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  <w:r w:rsidRPr="00112578">
              <w:rPr>
                <w:rFonts w:eastAsiaTheme="minorHAnsi"/>
                <w:b/>
                <w:szCs w:val="20"/>
                <w:lang w:eastAsia="en-US"/>
              </w:rPr>
              <w:t>Summa totalt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</w:p>
        </w:tc>
      </w:tr>
    </w:tbl>
    <w:p w:rsidR="00EE0C58" w:rsidRDefault="00EE0C58" w:rsidP="0016532C">
      <w:pPr>
        <w:spacing w:after="0"/>
        <w:rPr>
          <w:rFonts w:eastAsiaTheme="minorHAnsi"/>
          <w:b/>
          <w:szCs w:val="20"/>
          <w:lang w:eastAsia="en-US"/>
        </w:rPr>
      </w:pPr>
    </w:p>
    <w:p w:rsidR="0016532C" w:rsidRPr="008B49C0" w:rsidRDefault="0016532C" w:rsidP="0016532C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8B49C0">
        <w:rPr>
          <w:rFonts w:eastAsiaTheme="minorHAnsi"/>
          <w:b/>
          <w:sz w:val="24"/>
          <w:szCs w:val="24"/>
          <w:lang w:eastAsia="en-US"/>
        </w:rPr>
        <w:lastRenderedPageBreak/>
        <w:t>Indata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70"/>
        <w:gridCol w:w="1450"/>
        <w:gridCol w:w="1166"/>
        <w:gridCol w:w="1308"/>
      </w:tblGrid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  <w:r w:rsidRPr="00112578">
              <w:rPr>
                <w:rFonts w:eastAsiaTheme="minorHAnsi"/>
                <w:b/>
                <w:szCs w:val="20"/>
                <w:lang w:eastAsia="en-US"/>
              </w:rPr>
              <w:t>Area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kWh/m², år</w:t>
            </w: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V-faktor</w:t>
            </w: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Summa</w:t>
            </w: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A</w:t>
            </w:r>
            <w:r w:rsidRPr="00112578">
              <w:rPr>
                <w:rFonts w:eastAsiaTheme="minorHAnsi"/>
                <w:szCs w:val="20"/>
                <w:vertAlign w:val="subscript"/>
                <w:lang w:eastAsia="en-US"/>
              </w:rPr>
              <w:t xml:space="preserve">temp </w:t>
            </w:r>
            <w:r w:rsidRPr="00112578">
              <w:rPr>
                <w:rFonts w:eastAsiaTheme="minorHAnsi"/>
                <w:szCs w:val="20"/>
                <w:lang w:eastAsia="en-US"/>
              </w:rPr>
              <w:t>totalt (m²)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  <w:proofErr w:type="spellStart"/>
            <w:r w:rsidRPr="00112578">
              <w:rPr>
                <w:rFonts w:eastAsiaTheme="minorHAnsi"/>
                <w:b/>
                <w:szCs w:val="20"/>
                <w:lang w:eastAsia="en-US"/>
              </w:rPr>
              <w:t>Klimatskal</w:t>
            </w:r>
            <w:proofErr w:type="spellEnd"/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Väggar, u-värde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Tak, u-värde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Fönster, u-värde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Golvbjälklag, u-värde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Dörrar/portar, u-värde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G-värde fönster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proofErr w:type="spellStart"/>
            <w:r w:rsidRPr="00112578">
              <w:rPr>
                <w:rFonts w:eastAsiaTheme="minorHAnsi"/>
                <w:szCs w:val="20"/>
                <w:lang w:eastAsia="en-US"/>
              </w:rPr>
              <w:t>Um</w:t>
            </w:r>
            <w:proofErr w:type="spellEnd"/>
            <w:r w:rsidRPr="00112578">
              <w:rPr>
                <w:rFonts w:eastAsiaTheme="minorHAnsi"/>
                <w:szCs w:val="20"/>
                <w:lang w:eastAsia="en-US"/>
              </w:rPr>
              <w:t xml:space="preserve"> (medel u-värde, W/m², K)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Luftläckage vid 50 Pa (l/s, m²)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Värme från personer (kWh/m², år)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Värme från solinstrålning under uppvärmningsperiod (kWh/m², år)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Värme från solinstrålning totalt (kWh/m², år)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Värmeeffekt vid DVUT (W/m², A-temp)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rPr>
          <w:trHeight w:val="321"/>
        </w:trPr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Uppskattad verksamhetsenergi (kWh/m², år)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  <w:r w:rsidRPr="00112578">
              <w:rPr>
                <w:rFonts w:eastAsiaTheme="minorHAnsi"/>
                <w:b/>
                <w:szCs w:val="20"/>
                <w:lang w:eastAsia="en-US"/>
              </w:rPr>
              <w:t>Installationer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SFP-tal för fläktar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Temperaturverkningsgrad, luftbehandling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Uppvärmningsform (värmepump/</w:t>
            </w:r>
            <w:proofErr w:type="spellStart"/>
            <w:r w:rsidRPr="00112578">
              <w:rPr>
                <w:rFonts w:eastAsiaTheme="minorHAnsi"/>
                <w:szCs w:val="20"/>
                <w:lang w:eastAsia="en-US"/>
              </w:rPr>
              <w:t>fjärrv</w:t>
            </w:r>
            <w:proofErr w:type="spellEnd"/>
            <w:r w:rsidRPr="00112578">
              <w:rPr>
                <w:rFonts w:eastAsiaTheme="minorHAnsi"/>
                <w:szCs w:val="20"/>
                <w:lang w:eastAsia="en-US"/>
              </w:rPr>
              <w:t>.)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Totalt ventilationsflöde (l/s, m²)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Specifikt ventilationsflöde (l/s, m²)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Antal ventilationsaggregat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Drifttider ventilationsaggregat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Årsmedelverkningsgrad (värmepump)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  <w:r w:rsidRPr="00112578">
              <w:rPr>
                <w:rFonts w:eastAsiaTheme="minorHAnsi"/>
                <w:b/>
                <w:szCs w:val="20"/>
                <w:lang w:eastAsia="en-US"/>
              </w:rPr>
              <w:t>Fastighetsel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Fläktar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Pumpar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Värme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 xml:space="preserve">Belysning 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Hissar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Solceller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  <w:r w:rsidRPr="00112578">
              <w:rPr>
                <w:rFonts w:eastAsiaTheme="minorHAnsi"/>
                <w:szCs w:val="20"/>
                <w:lang w:eastAsia="en-US"/>
              </w:rPr>
              <w:t>Övrigt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  <w:tr w:rsidR="00112578" w:rsidRPr="00112578" w:rsidTr="001357C5">
        <w:tc>
          <w:tcPr>
            <w:tcW w:w="4605" w:type="dxa"/>
          </w:tcPr>
          <w:p w:rsidR="00112578" w:rsidRPr="00112578" w:rsidRDefault="00112578" w:rsidP="00112578">
            <w:pPr>
              <w:rPr>
                <w:rFonts w:eastAsiaTheme="minorHAnsi"/>
                <w:b/>
                <w:szCs w:val="20"/>
                <w:lang w:eastAsia="en-US"/>
              </w:rPr>
            </w:pPr>
            <w:r w:rsidRPr="00112578">
              <w:rPr>
                <w:rFonts w:eastAsiaTheme="minorHAnsi"/>
                <w:b/>
                <w:szCs w:val="20"/>
                <w:lang w:eastAsia="en-US"/>
              </w:rPr>
              <w:t>Summa</w:t>
            </w:r>
          </w:p>
        </w:tc>
        <w:tc>
          <w:tcPr>
            <w:tcW w:w="1457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15" w:type="dxa"/>
          </w:tcPr>
          <w:p w:rsidR="00112578" w:rsidRPr="00112578" w:rsidRDefault="00112578" w:rsidP="00112578">
            <w:pPr>
              <w:rPr>
                <w:rFonts w:eastAsiaTheme="minorHAnsi"/>
                <w:szCs w:val="20"/>
                <w:lang w:eastAsia="en-US"/>
              </w:rPr>
            </w:pPr>
          </w:p>
        </w:tc>
      </w:tr>
    </w:tbl>
    <w:p w:rsidR="0016532C" w:rsidRDefault="0016532C" w:rsidP="00C376BC">
      <w:pPr>
        <w:spacing w:after="0"/>
        <w:rPr>
          <w:rFonts w:eastAsiaTheme="minorHAnsi"/>
          <w:szCs w:val="20"/>
          <w:lang w:eastAsia="en-US"/>
        </w:rPr>
      </w:pPr>
    </w:p>
    <w:p w:rsidR="0016532C" w:rsidRPr="0016532C" w:rsidRDefault="0016532C" w:rsidP="0016532C">
      <w:pPr>
        <w:spacing w:after="0"/>
        <w:rPr>
          <w:rFonts w:eastAsiaTheme="minorHAnsi"/>
          <w:b/>
          <w:szCs w:val="20"/>
          <w:lang w:eastAsia="en-US"/>
        </w:rPr>
      </w:pPr>
      <w:r w:rsidRPr="0016532C">
        <w:rPr>
          <w:rFonts w:eastAsiaTheme="minorHAnsi"/>
          <w:b/>
          <w:szCs w:val="20"/>
          <w:lang w:eastAsia="en-US"/>
        </w:rPr>
        <w:t>Ritningsunderlag/underlag</w:t>
      </w:r>
    </w:p>
    <w:p w:rsidR="0016532C" w:rsidRPr="0016532C" w:rsidRDefault="00D231A3" w:rsidP="0016532C">
      <w:pPr>
        <w:spacing w:after="0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A-ritningar daterade </w:t>
      </w:r>
      <w:r>
        <w:rPr>
          <w:rFonts w:eastAsiaTheme="minorHAnsi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ab/>
        <w:t>202</w:t>
      </w:r>
      <w:r w:rsidR="0016532C" w:rsidRPr="0016532C">
        <w:rPr>
          <w:rFonts w:eastAsiaTheme="minorHAnsi"/>
          <w:szCs w:val="20"/>
          <w:lang w:eastAsia="en-US"/>
        </w:rPr>
        <w:t>X-XX-XX</w:t>
      </w:r>
      <w:r w:rsidR="0016532C" w:rsidRPr="0016532C">
        <w:rPr>
          <w:rFonts w:eastAsiaTheme="minorHAnsi"/>
          <w:szCs w:val="20"/>
          <w:lang w:eastAsia="en-US"/>
        </w:rPr>
        <w:tab/>
        <w:t>Rev</w:t>
      </w:r>
    </w:p>
    <w:p w:rsidR="0016532C" w:rsidRPr="0016532C" w:rsidRDefault="00D231A3" w:rsidP="0016532C">
      <w:pPr>
        <w:spacing w:after="0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K-ritningar daterade </w:t>
      </w:r>
      <w:r>
        <w:rPr>
          <w:rFonts w:eastAsiaTheme="minorHAnsi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ab/>
        <w:t>202</w:t>
      </w:r>
      <w:r w:rsidR="0016532C" w:rsidRPr="0016532C">
        <w:rPr>
          <w:rFonts w:eastAsiaTheme="minorHAnsi"/>
          <w:szCs w:val="20"/>
          <w:lang w:eastAsia="en-US"/>
        </w:rPr>
        <w:t>X-XX-XX</w:t>
      </w:r>
      <w:r w:rsidR="0016532C" w:rsidRPr="0016532C">
        <w:rPr>
          <w:rFonts w:eastAsiaTheme="minorHAnsi"/>
          <w:szCs w:val="20"/>
          <w:lang w:eastAsia="en-US"/>
        </w:rPr>
        <w:tab/>
        <w:t>Rev</w:t>
      </w:r>
    </w:p>
    <w:p w:rsidR="0016532C" w:rsidRPr="0016532C" w:rsidRDefault="00D231A3" w:rsidP="0016532C">
      <w:pPr>
        <w:spacing w:after="0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V-ritningar daterade </w:t>
      </w:r>
      <w:r>
        <w:rPr>
          <w:rFonts w:eastAsiaTheme="minorHAnsi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ab/>
        <w:t>202</w:t>
      </w:r>
      <w:r w:rsidR="0016532C" w:rsidRPr="0016532C">
        <w:rPr>
          <w:rFonts w:eastAsiaTheme="minorHAnsi"/>
          <w:szCs w:val="20"/>
          <w:lang w:eastAsia="en-US"/>
        </w:rPr>
        <w:t>X-XX-XX</w:t>
      </w:r>
      <w:r w:rsidR="0016532C" w:rsidRPr="0016532C">
        <w:rPr>
          <w:rFonts w:eastAsiaTheme="minorHAnsi"/>
          <w:szCs w:val="20"/>
          <w:lang w:eastAsia="en-US"/>
        </w:rPr>
        <w:tab/>
        <w:t>Rev</w:t>
      </w:r>
    </w:p>
    <w:p w:rsidR="0016532C" w:rsidRPr="0016532C" w:rsidRDefault="0016532C" w:rsidP="0016532C">
      <w:pPr>
        <w:spacing w:after="0"/>
        <w:rPr>
          <w:rFonts w:eastAsiaTheme="minorHAnsi"/>
          <w:szCs w:val="20"/>
          <w:lang w:eastAsia="en-US"/>
        </w:rPr>
      </w:pPr>
      <w:r w:rsidRPr="0016532C">
        <w:rPr>
          <w:rFonts w:eastAsiaTheme="minorHAnsi"/>
          <w:szCs w:val="20"/>
          <w:lang w:eastAsia="en-US"/>
        </w:rPr>
        <w:t xml:space="preserve">VS-ritningar daterade </w:t>
      </w:r>
      <w:r w:rsidRPr="0016532C">
        <w:rPr>
          <w:rFonts w:eastAsiaTheme="minorHAnsi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ab/>
      </w:r>
      <w:r w:rsidR="00D231A3">
        <w:rPr>
          <w:rFonts w:eastAsiaTheme="minorHAnsi"/>
          <w:szCs w:val="20"/>
          <w:lang w:eastAsia="en-US"/>
        </w:rPr>
        <w:t>202</w:t>
      </w:r>
      <w:r w:rsidRPr="0016532C">
        <w:rPr>
          <w:rFonts w:eastAsiaTheme="minorHAnsi"/>
          <w:szCs w:val="20"/>
          <w:lang w:eastAsia="en-US"/>
        </w:rPr>
        <w:t>X-XX-XX</w:t>
      </w:r>
      <w:r w:rsidRPr="0016532C">
        <w:rPr>
          <w:rFonts w:eastAsiaTheme="minorHAnsi"/>
          <w:szCs w:val="20"/>
          <w:lang w:eastAsia="en-US"/>
        </w:rPr>
        <w:tab/>
        <w:t>Rev</w:t>
      </w:r>
    </w:p>
    <w:p w:rsidR="0016532C" w:rsidRPr="0016532C" w:rsidRDefault="00D231A3" w:rsidP="0016532C">
      <w:pPr>
        <w:spacing w:after="0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lastRenderedPageBreak/>
        <w:t xml:space="preserve">E-ritningar daterade </w:t>
      </w:r>
      <w:r>
        <w:rPr>
          <w:rFonts w:eastAsiaTheme="minorHAnsi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ab/>
        <w:t>202</w:t>
      </w:r>
      <w:r w:rsidR="0016532C" w:rsidRPr="0016532C">
        <w:rPr>
          <w:rFonts w:eastAsiaTheme="minorHAnsi"/>
          <w:szCs w:val="20"/>
          <w:lang w:eastAsia="en-US"/>
        </w:rPr>
        <w:t>X-XX-XX</w:t>
      </w:r>
      <w:r w:rsidR="0016532C" w:rsidRPr="0016532C">
        <w:rPr>
          <w:rFonts w:eastAsiaTheme="minorHAnsi"/>
          <w:szCs w:val="20"/>
          <w:lang w:eastAsia="en-US"/>
        </w:rPr>
        <w:tab/>
      </w:r>
      <w:bookmarkStart w:id="1" w:name="_GoBack"/>
      <w:bookmarkEnd w:id="1"/>
      <w:r w:rsidR="0016532C" w:rsidRPr="0016532C">
        <w:rPr>
          <w:rFonts w:eastAsiaTheme="minorHAnsi"/>
          <w:szCs w:val="20"/>
          <w:lang w:eastAsia="en-US"/>
        </w:rPr>
        <w:t>Rev</w:t>
      </w:r>
    </w:p>
    <w:p w:rsidR="0016532C" w:rsidRPr="00D231A3" w:rsidRDefault="00D231A3" w:rsidP="0016532C">
      <w:pPr>
        <w:spacing w:after="0"/>
        <w:rPr>
          <w:rFonts w:eastAsiaTheme="minorHAnsi"/>
          <w:szCs w:val="20"/>
          <w:lang w:eastAsia="en-US"/>
        </w:rPr>
      </w:pPr>
      <w:r w:rsidRPr="00D231A3">
        <w:rPr>
          <w:rFonts w:eastAsiaTheme="minorHAnsi"/>
          <w:szCs w:val="20"/>
          <w:lang w:eastAsia="en-US"/>
        </w:rPr>
        <w:t>Övrigt:</w:t>
      </w:r>
      <w:r w:rsidRPr="00D231A3">
        <w:rPr>
          <w:rFonts w:eastAsiaTheme="minorHAnsi"/>
          <w:szCs w:val="20"/>
          <w:lang w:eastAsia="en-US"/>
        </w:rPr>
        <w:tab/>
      </w:r>
      <w:r w:rsidRPr="00D231A3">
        <w:rPr>
          <w:rFonts w:eastAsiaTheme="minorHAnsi"/>
          <w:szCs w:val="20"/>
          <w:lang w:eastAsia="en-US"/>
        </w:rPr>
        <w:tab/>
      </w:r>
      <w:r w:rsidRPr="00D231A3">
        <w:rPr>
          <w:rFonts w:eastAsiaTheme="minorHAnsi"/>
          <w:szCs w:val="20"/>
          <w:lang w:eastAsia="en-US"/>
        </w:rPr>
        <w:tab/>
        <w:t>202</w:t>
      </w:r>
      <w:r w:rsidR="0016532C" w:rsidRPr="00D231A3">
        <w:rPr>
          <w:rFonts w:eastAsiaTheme="minorHAnsi"/>
          <w:szCs w:val="20"/>
          <w:lang w:eastAsia="en-US"/>
        </w:rPr>
        <w:t>X-XX-XX</w:t>
      </w:r>
      <w:r w:rsidR="0016532C" w:rsidRPr="00D231A3">
        <w:rPr>
          <w:rFonts w:eastAsiaTheme="minorHAnsi"/>
          <w:szCs w:val="20"/>
          <w:lang w:eastAsia="en-US"/>
        </w:rPr>
        <w:tab/>
        <w:t>Rev</w:t>
      </w:r>
    </w:p>
    <w:p w:rsidR="0016532C" w:rsidRDefault="0016532C" w:rsidP="0016532C">
      <w:pPr>
        <w:autoSpaceDE w:val="0"/>
        <w:autoSpaceDN w:val="0"/>
        <w:adjustRightInd w:val="0"/>
      </w:pPr>
      <w:r>
        <w:t>Bilaga 1</w:t>
      </w:r>
      <w:r>
        <w:tab/>
      </w:r>
      <w:r>
        <w:tab/>
      </w:r>
      <w:r>
        <w:tab/>
      </w:r>
      <w:r w:rsidRPr="00D231A3">
        <w:t>Effektsignatur</w:t>
      </w:r>
    </w:p>
    <w:sectPr w:rsidR="0016532C" w:rsidSect="006A6DCB">
      <w:headerReference w:type="default" r:id="rId9"/>
      <w:footerReference w:type="default" r:id="rId10"/>
      <w:footerReference w:type="first" r:id="rId11"/>
      <w:pgSz w:w="11906" w:h="16838" w:code="9"/>
      <w:pgMar w:top="709" w:right="1701" w:bottom="1418" w:left="1701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EE" w:rsidRDefault="00AE7AEE" w:rsidP="00943698">
      <w:pPr>
        <w:spacing w:line="240" w:lineRule="auto"/>
      </w:pPr>
      <w:r>
        <w:separator/>
      </w:r>
    </w:p>
  </w:endnote>
  <w:endnote w:type="continuationSeparator" w:id="0">
    <w:p w:rsidR="00AE7AEE" w:rsidRDefault="00AE7AEE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  <w:tblCaption w:val="Dokumentinformation"/>
      <w:tblDescription w:val="Dokumentinformation: Projekteringsanvisning, utgåva nr"/>
    </w:tblPr>
    <w:tblGrid>
      <w:gridCol w:w="7508"/>
      <w:gridCol w:w="1564"/>
    </w:tblGrid>
    <w:tr w:rsidR="001D07B4" w:rsidRPr="001D07B4" w:rsidTr="001D07B4">
      <w:trPr>
        <w:tblHeader/>
      </w:trPr>
      <w:tc>
        <w:tcPr>
          <w:tcW w:w="7508" w:type="dxa"/>
        </w:tcPr>
        <w:p w:rsidR="001D07B4" w:rsidRPr="001D07B4" w:rsidRDefault="00023BEF" w:rsidP="0016532C">
          <w:pPr>
            <w:pStyle w:val="Underrubrik"/>
            <w:spacing w:after="0"/>
            <w:rPr>
              <w:color w:val="3A3A3A"/>
              <w:sz w:val="14"/>
              <w:szCs w:val="14"/>
            </w:rPr>
          </w:pPr>
          <w:r>
            <w:rPr>
              <w:color w:val="3A3A3A"/>
              <w:sz w:val="14"/>
              <w:szCs w:val="14"/>
            </w:rPr>
            <w:t>Energikrav och energiberäkning</w:t>
          </w:r>
          <w:r w:rsidR="00FC001C" w:rsidRPr="001D07B4">
            <w:rPr>
              <w:color w:val="3A3A3A"/>
              <w:sz w:val="14"/>
              <w:szCs w:val="14"/>
            </w:rPr>
            <w:t xml:space="preserve"> - </w:t>
          </w:r>
          <w:sdt>
            <w:sdtPr>
              <w:rPr>
                <w:color w:val="3A3A3A"/>
                <w:sz w:val="14"/>
                <w:szCs w:val="14"/>
              </w:rPr>
              <w:alias w:val="Underrubrik"/>
              <w:tag w:val="Titel"/>
              <w:id w:val="1471633650"/>
              <w:placeholder>
                <w:docPart w:val="89582F3642C640C99881B748F932F9D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547A1">
                <w:rPr>
                  <w:color w:val="3A3A3A"/>
                  <w:sz w:val="14"/>
                  <w:szCs w:val="14"/>
                </w:rPr>
                <w:t>Projektering förfrågningsunderlag</w:t>
              </w:r>
            </w:sdtContent>
          </w:sdt>
        </w:p>
      </w:tc>
      <w:tc>
        <w:tcPr>
          <w:tcW w:w="1564" w:type="dxa"/>
        </w:tcPr>
        <w:p w:rsidR="00FC001C" w:rsidRPr="001D07B4" w:rsidRDefault="00FC001C" w:rsidP="001D07B4">
          <w:pPr>
            <w:pStyle w:val="Sidfot"/>
            <w:jc w:val="right"/>
            <w:rPr>
              <w:rFonts w:ascii="Roboto" w:hAnsi="Roboto"/>
              <w:sz w:val="14"/>
              <w:szCs w:val="14"/>
            </w:rPr>
          </w:pPr>
          <w:r w:rsidRPr="001D07B4">
            <w:rPr>
              <w:rStyle w:val="Sidnummer"/>
              <w:rFonts w:ascii="Roboto" w:hAnsi="Roboto"/>
              <w:color w:val="3A3A3A"/>
              <w:sz w:val="14"/>
              <w:szCs w:val="14"/>
            </w:rPr>
            <w:fldChar w:fldCharType="begin"/>
          </w:r>
          <w:r w:rsidRPr="001D07B4">
            <w:rPr>
              <w:rStyle w:val="Sidnummer"/>
              <w:rFonts w:ascii="Roboto" w:hAnsi="Roboto"/>
              <w:color w:val="3A3A3A"/>
              <w:sz w:val="14"/>
              <w:szCs w:val="14"/>
            </w:rPr>
            <w:instrText>PAGE  \* Arabic  \* MERGEFORMAT</w:instrText>
          </w:r>
          <w:r w:rsidRPr="001D07B4">
            <w:rPr>
              <w:rStyle w:val="Sidnummer"/>
              <w:rFonts w:ascii="Roboto" w:hAnsi="Roboto"/>
              <w:color w:val="3A3A3A"/>
              <w:sz w:val="14"/>
              <w:szCs w:val="14"/>
            </w:rPr>
            <w:fldChar w:fldCharType="separate"/>
          </w:r>
          <w:r w:rsidR="00D231A3">
            <w:rPr>
              <w:rStyle w:val="Sidnummer"/>
              <w:rFonts w:ascii="Roboto" w:hAnsi="Roboto"/>
              <w:noProof/>
              <w:color w:val="3A3A3A"/>
              <w:sz w:val="14"/>
              <w:szCs w:val="14"/>
            </w:rPr>
            <w:t>4</w:t>
          </w:r>
          <w:r w:rsidRPr="001D07B4">
            <w:rPr>
              <w:rStyle w:val="Sidnummer"/>
              <w:rFonts w:ascii="Roboto" w:hAnsi="Roboto"/>
              <w:color w:val="3A3A3A"/>
              <w:sz w:val="14"/>
              <w:szCs w:val="14"/>
            </w:rPr>
            <w:fldChar w:fldCharType="end"/>
          </w:r>
          <w:r w:rsidRPr="001D07B4">
            <w:rPr>
              <w:rStyle w:val="Sidnummer"/>
              <w:rFonts w:ascii="Roboto" w:hAnsi="Roboto"/>
              <w:color w:val="3A3A3A"/>
              <w:sz w:val="14"/>
              <w:szCs w:val="14"/>
            </w:rPr>
            <w:t xml:space="preserve"> (</w:t>
          </w:r>
          <w:r w:rsidRPr="001D07B4">
            <w:rPr>
              <w:rStyle w:val="Sidnummer"/>
              <w:rFonts w:ascii="Roboto" w:hAnsi="Roboto"/>
              <w:color w:val="3A3A3A"/>
              <w:sz w:val="14"/>
              <w:szCs w:val="14"/>
            </w:rPr>
            <w:fldChar w:fldCharType="begin"/>
          </w:r>
          <w:r w:rsidRPr="001D07B4">
            <w:rPr>
              <w:rStyle w:val="Sidnummer"/>
              <w:rFonts w:ascii="Roboto" w:hAnsi="Roboto"/>
              <w:color w:val="3A3A3A"/>
              <w:sz w:val="14"/>
              <w:szCs w:val="14"/>
            </w:rPr>
            <w:instrText>NUMPAGES  \* Arabic  \* MERGEFORMAT</w:instrText>
          </w:r>
          <w:r w:rsidRPr="001D07B4">
            <w:rPr>
              <w:rStyle w:val="Sidnummer"/>
              <w:rFonts w:ascii="Roboto" w:hAnsi="Roboto"/>
              <w:color w:val="3A3A3A"/>
              <w:sz w:val="14"/>
              <w:szCs w:val="14"/>
            </w:rPr>
            <w:fldChar w:fldCharType="separate"/>
          </w:r>
          <w:r w:rsidR="00D231A3">
            <w:rPr>
              <w:rStyle w:val="Sidnummer"/>
              <w:rFonts w:ascii="Roboto" w:hAnsi="Roboto"/>
              <w:noProof/>
              <w:color w:val="3A3A3A"/>
              <w:sz w:val="14"/>
              <w:szCs w:val="14"/>
            </w:rPr>
            <w:t>4</w:t>
          </w:r>
          <w:r w:rsidRPr="001D07B4">
            <w:rPr>
              <w:rStyle w:val="Sidnummer"/>
              <w:rFonts w:ascii="Roboto" w:hAnsi="Roboto"/>
              <w:color w:val="3A3A3A"/>
              <w:sz w:val="14"/>
              <w:szCs w:val="14"/>
            </w:rPr>
            <w:fldChar w:fldCharType="end"/>
          </w:r>
          <w:r w:rsidRPr="001D07B4">
            <w:rPr>
              <w:rStyle w:val="Sidnummer"/>
              <w:rFonts w:ascii="Roboto" w:hAnsi="Roboto"/>
              <w:color w:val="3A3A3A"/>
              <w:sz w:val="14"/>
              <w:szCs w:val="14"/>
            </w:rPr>
            <w:t>)</w:t>
          </w:r>
        </w:p>
      </w:tc>
    </w:tr>
  </w:tbl>
  <w:p w:rsidR="00FC001C" w:rsidRPr="007E0196" w:rsidRDefault="00FC001C" w:rsidP="00FE2FC9">
    <w:pPr>
      <w:pStyle w:val="Sidfot"/>
      <w:spacing w:after="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D5" w:rsidRPr="00A47A32" w:rsidRDefault="00CE0AD5" w:rsidP="001D07B4">
    <w:pPr>
      <w:pStyle w:val="Sidfot"/>
      <w:spacing w:after="0"/>
      <w:ind w:left="-1701"/>
    </w:pPr>
    <w:r>
      <w:rPr>
        <w:noProof/>
        <w:lang w:eastAsia="sv-SE"/>
      </w:rPr>
      <w:drawing>
        <wp:inline distT="0" distB="0" distL="0" distR="0">
          <wp:extent cx="7906556" cy="1047750"/>
          <wp:effectExtent l="0" t="0" r="0" b="0"/>
          <wp:docPr id="12" name="Bildobjekt 12" descr="Grafiskt objekt - SISAB" title="Grafiskt objekt - SIS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uslinje_blå_genomskinlig-bakgr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556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EE" w:rsidRDefault="00AE7AEE" w:rsidP="00943698">
      <w:pPr>
        <w:spacing w:line="240" w:lineRule="auto"/>
      </w:pPr>
      <w:r>
        <w:separator/>
      </w:r>
    </w:p>
  </w:footnote>
  <w:footnote w:type="continuationSeparator" w:id="0">
    <w:p w:rsidR="00AE7AEE" w:rsidRDefault="00AE7AEE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Tabell till datum och logotyp"/>
      <w:tblDescription w:val="Tabell till datum och logotyp"/>
    </w:tblPr>
    <w:tblGrid>
      <w:gridCol w:w="7508"/>
      <w:gridCol w:w="1564"/>
    </w:tblGrid>
    <w:tr w:rsidR="009F18FE" w:rsidRPr="009F18FE" w:rsidTr="001D07B4">
      <w:trPr>
        <w:tblHeader/>
      </w:trPr>
      <w:tc>
        <w:tcPr>
          <w:tcW w:w="7508" w:type="dxa"/>
        </w:tcPr>
        <w:p w:rsidR="006D459D" w:rsidRPr="009F18FE" w:rsidRDefault="006D459D" w:rsidP="000B6991">
          <w:pPr>
            <w:pStyle w:val="Sidfot"/>
            <w:spacing w:before="280"/>
          </w:pPr>
        </w:p>
      </w:tc>
      <w:tc>
        <w:tcPr>
          <w:tcW w:w="1564" w:type="dxa"/>
        </w:tcPr>
        <w:p w:rsidR="006D459D" w:rsidRPr="009F18FE" w:rsidRDefault="006D459D" w:rsidP="006A6DCB">
          <w:pPr>
            <w:pStyle w:val="Sidfot"/>
            <w:spacing w:before="280"/>
            <w:jc w:val="right"/>
          </w:pPr>
          <w:r w:rsidRPr="009F18FE">
            <w:rPr>
              <w:noProof/>
              <w:lang w:eastAsia="sv-SE"/>
            </w:rPr>
            <w:drawing>
              <wp:inline distT="0" distB="0" distL="0" distR="0" wp14:anchorId="6A519D02" wp14:editId="58013AE1">
                <wp:extent cx="553847" cy="432000"/>
                <wp:effectExtent l="0" t="0" r="0" b="6350"/>
                <wp:docPr id="13" name="Bildobjekt 13" descr="Logotyp SISAB" title="Logotyp SIS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AB logo ny bla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847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459D" w:rsidRPr="008F477A" w:rsidRDefault="006D459D" w:rsidP="006A6DCB">
    <w:pPr>
      <w:tabs>
        <w:tab w:val="right" w:pos="9072"/>
      </w:tabs>
      <w:spacing w:after="440"/>
      <w:ind w:right="-567"/>
      <w:rPr>
        <w:rFonts w:ascii="Roboto Light" w:hAnsi="Roboto Light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1EF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589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A1F9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5C2BF5"/>
    <w:multiLevelType w:val="multilevel"/>
    <w:tmpl w:val="E134109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731A3C"/>
    <w:multiLevelType w:val="multilevel"/>
    <w:tmpl w:val="AAD06118"/>
    <w:name w:val="Rubriknumrering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9B75BF6"/>
    <w:multiLevelType w:val="multilevel"/>
    <w:tmpl w:val="5A0866DA"/>
    <w:lvl w:ilvl="0">
      <w:start w:val="1"/>
      <w:numFmt w:val="decimal"/>
      <w:pStyle w:val="Numreradlista"/>
      <w:suff w:val="space"/>
      <w:lvlText w:val="%1"/>
      <w:lvlJc w:val="left"/>
      <w:pPr>
        <w:ind w:left="0" w:firstLine="0"/>
      </w:pPr>
      <w:rPr>
        <w:rFonts w:ascii="Roboto Medium" w:hAnsi="Roboto Medium" w:hint="default"/>
        <w:color w:val="auto"/>
        <w:sz w:val="37"/>
      </w:rPr>
    </w:lvl>
    <w:lvl w:ilvl="1">
      <w:start w:val="1"/>
      <w:numFmt w:val="decimal"/>
      <w:pStyle w:val="Numreradlista2"/>
      <w:suff w:val="space"/>
      <w:lvlText w:val="%1.%2"/>
      <w:lvlJc w:val="left"/>
      <w:pPr>
        <w:ind w:left="0" w:firstLine="0"/>
      </w:pPr>
      <w:rPr>
        <w:rFonts w:ascii="Roboto" w:hAnsi="Roboto" w:hint="default"/>
        <w:color w:val="auto"/>
        <w:sz w:val="29"/>
      </w:rPr>
    </w:lvl>
    <w:lvl w:ilvl="2">
      <w:start w:val="1"/>
      <w:numFmt w:val="decimal"/>
      <w:pStyle w:val="Numreradlista3"/>
      <w:suff w:val="space"/>
      <w:lvlText w:val="%1.%2.%3"/>
      <w:lvlJc w:val="left"/>
      <w:pPr>
        <w:ind w:left="0" w:firstLine="0"/>
      </w:pPr>
      <w:rPr>
        <w:rFonts w:ascii="Roboto" w:hAnsi="Roboto" w:hint="default"/>
        <w:color w:val="auto"/>
        <w:sz w:val="24"/>
      </w:rPr>
    </w:lvl>
    <w:lvl w:ilvl="3">
      <w:start w:val="1"/>
      <w:numFmt w:val="decimal"/>
      <w:pStyle w:val="Numreradlista4"/>
      <w:suff w:val="space"/>
      <w:lvlText w:val="%1.%2.%3.%4"/>
      <w:lvlJc w:val="left"/>
      <w:pPr>
        <w:ind w:left="0" w:firstLine="0"/>
      </w:pPr>
      <w:rPr>
        <w:rFonts w:hint="default"/>
        <w:color w:val="auto"/>
        <w:sz w:val="22"/>
      </w:rPr>
    </w:lvl>
    <w:lvl w:ilvl="4">
      <w:start w:val="1"/>
      <w:numFmt w:val="bullet"/>
      <w:lvlText w:val="»"/>
      <w:lvlJc w:val="left"/>
      <w:pPr>
        <w:ind w:left="0" w:firstLine="0"/>
      </w:pPr>
      <w:rPr>
        <w:rFonts w:ascii="Roboto" w:hAnsi="Roboto" w:cs="Times New Roman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ascii="Roboto" w:hAnsi="Roboto" w:hint="default"/>
        <w:sz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D7030E1"/>
    <w:multiLevelType w:val="multilevel"/>
    <w:tmpl w:val="74AE938C"/>
    <w:styleLink w:val="SISA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Roboto" w:hAnsi="Roboto" w:hint="default"/>
        <w:color w:val="auto"/>
        <w:sz w:val="37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ascii="Roboto" w:hAnsi="Roboto" w:hint="default"/>
        <w:color w:val="auto"/>
        <w:sz w:val="29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Roboto" w:hAnsi="Roboto" w:hint="default"/>
        <w:color w:val="auto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color w:val="auto"/>
        <w:sz w:val="22"/>
      </w:rPr>
    </w:lvl>
    <w:lvl w:ilvl="4">
      <w:start w:val="1"/>
      <w:numFmt w:val="bullet"/>
      <w:lvlText w:val="»"/>
      <w:lvlJc w:val="left"/>
      <w:pPr>
        <w:ind w:left="0" w:firstLine="0"/>
      </w:pPr>
      <w:rPr>
        <w:rFonts w:ascii="Roboto" w:hAnsi="Roboto" w:cs="Times New Roman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ascii="Roboto" w:hAnsi="Roboto" w:hint="default"/>
        <w:sz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FA134AE"/>
    <w:multiLevelType w:val="multilevel"/>
    <w:tmpl w:val="1268960C"/>
    <w:lvl w:ilvl="0">
      <w:start w:val="1"/>
      <w:numFmt w:val="decimal"/>
      <w:pStyle w:val="Nr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4"/>
  </w:num>
  <w:num w:numId="8">
    <w:abstractNumId w:val="5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F8"/>
    <w:rsid w:val="00001AF9"/>
    <w:rsid w:val="00023BEF"/>
    <w:rsid w:val="00024806"/>
    <w:rsid w:val="00042B99"/>
    <w:rsid w:val="000A5A65"/>
    <w:rsid w:val="000A713F"/>
    <w:rsid w:val="000B6991"/>
    <w:rsid w:val="000E3A71"/>
    <w:rsid w:val="000E54BF"/>
    <w:rsid w:val="000F4C0E"/>
    <w:rsid w:val="00112578"/>
    <w:rsid w:val="0012128A"/>
    <w:rsid w:val="00132314"/>
    <w:rsid w:val="0014087B"/>
    <w:rsid w:val="00141636"/>
    <w:rsid w:val="001561FD"/>
    <w:rsid w:val="00163BC9"/>
    <w:rsid w:val="0016427A"/>
    <w:rsid w:val="0016532C"/>
    <w:rsid w:val="00165726"/>
    <w:rsid w:val="001B1232"/>
    <w:rsid w:val="001C149B"/>
    <w:rsid w:val="001D07B4"/>
    <w:rsid w:val="001D7A26"/>
    <w:rsid w:val="002022AD"/>
    <w:rsid w:val="00204486"/>
    <w:rsid w:val="002164E7"/>
    <w:rsid w:val="00231470"/>
    <w:rsid w:val="00233C1A"/>
    <w:rsid w:val="00242250"/>
    <w:rsid w:val="00270546"/>
    <w:rsid w:val="002A2AF7"/>
    <w:rsid w:val="002F2622"/>
    <w:rsid w:val="00301041"/>
    <w:rsid w:val="003010CE"/>
    <w:rsid w:val="00302170"/>
    <w:rsid w:val="003205F5"/>
    <w:rsid w:val="00324C25"/>
    <w:rsid w:val="00326093"/>
    <w:rsid w:val="003415AD"/>
    <w:rsid w:val="00361FDC"/>
    <w:rsid w:val="003A2E2D"/>
    <w:rsid w:val="003C23C4"/>
    <w:rsid w:val="003C3F13"/>
    <w:rsid w:val="003D159C"/>
    <w:rsid w:val="003D3D63"/>
    <w:rsid w:val="003E09F2"/>
    <w:rsid w:val="004169E2"/>
    <w:rsid w:val="00420EEA"/>
    <w:rsid w:val="00422818"/>
    <w:rsid w:val="00432D91"/>
    <w:rsid w:val="00456359"/>
    <w:rsid w:val="00474DDA"/>
    <w:rsid w:val="004801AD"/>
    <w:rsid w:val="00493B2F"/>
    <w:rsid w:val="0049499F"/>
    <w:rsid w:val="004D5A69"/>
    <w:rsid w:val="004E0982"/>
    <w:rsid w:val="004F6DE1"/>
    <w:rsid w:val="005124E0"/>
    <w:rsid w:val="005335A9"/>
    <w:rsid w:val="00537973"/>
    <w:rsid w:val="00540DC3"/>
    <w:rsid w:val="00546C2E"/>
    <w:rsid w:val="005503F0"/>
    <w:rsid w:val="005A1CBF"/>
    <w:rsid w:val="005B04DB"/>
    <w:rsid w:val="005B2253"/>
    <w:rsid w:val="005C0DFF"/>
    <w:rsid w:val="005C1829"/>
    <w:rsid w:val="005D67FC"/>
    <w:rsid w:val="005E5129"/>
    <w:rsid w:val="005E5ACD"/>
    <w:rsid w:val="005F17F8"/>
    <w:rsid w:val="005F7FE1"/>
    <w:rsid w:val="0060489B"/>
    <w:rsid w:val="00620A65"/>
    <w:rsid w:val="006249E1"/>
    <w:rsid w:val="00641531"/>
    <w:rsid w:val="00643AD8"/>
    <w:rsid w:val="0064449E"/>
    <w:rsid w:val="0064721E"/>
    <w:rsid w:val="00661A09"/>
    <w:rsid w:val="00671D70"/>
    <w:rsid w:val="00677865"/>
    <w:rsid w:val="006869ED"/>
    <w:rsid w:val="0069323E"/>
    <w:rsid w:val="00693886"/>
    <w:rsid w:val="00696907"/>
    <w:rsid w:val="006A1327"/>
    <w:rsid w:val="006A1862"/>
    <w:rsid w:val="006A6DCB"/>
    <w:rsid w:val="006A7A4C"/>
    <w:rsid w:val="006B0E95"/>
    <w:rsid w:val="006B220F"/>
    <w:rsid w:val="006B6A92"/>
    <w:rsid w:val="006C74DB"/>
    <w:rsid w:val="006D04CF"/>
    <w:rsid w:val="006D459D"/>
    <w:rsid w:val="006D4C34"/>
    <w:rsid w:val="006E11EB"/>
    <w:rsid w:val="006E5547"/>
    <w:rsid w:val="006F5C4F"/>
    <w:rsid w:val="006F735E"/>
    <w:rsid w:val="00702A45"/>
    <w:rsid w:val="00706EAC"/>
    <w:rsid w:val="0071212C"/>
    <w:rsid w:val="007138DF"/>
    <w:rsid w:val="0072082D"/>
    <w:rsid w:val="0073266A"/>
    <w:rsid w:val="007326AA"/>
    <w:rsid w:val="00740C2C"/>
    <w:rsid w:val="00744077"/>
    <w:rsid w:val="00761FED"/>
    <w:rsid w:val="007636AC"/>
    <w:rsid w:val="007701CF"/>
    <w:rsid w:val="00781489"/>
    <w:rsid w:val="00785D40"/>
    <w:rsid w:val="007C41FC"/>
    <w:rsid w:val="007D22DC"/>
    <w:rsid w:val="007D6835"/>
    <w:rsid w:val="007D750A"/>
    <w:rsid w:val="007E0196"/>
    <w:rsid w:val="007E6AE3"/>
    <w:rsid w:val="0080564B"/>
    <w:rsid w:val="00812BC3"/>
    <w:rsid w:val="00814429"/>
    <w:rsid w:val="00824714"/>
    <w:rsid w:val="008339E9"/>
    <w:rsid w:val="008532EA"/>
    <w:rsid w:val="00857013"/>
    <w:rsid w:val="00860260"/>
    <w:rsid w:val="00881ACD"/>
    <w:rsid w:val="00887E89"/>
    <w:rsid w:val="0089327B"/>
    <w:rsid w:val="008B49C0"/>
    <w:rsid w:val="008B533C"/>
    <w:rsid w:val="008C02CA"/>
    <w:rsid w:val="008D43CE"/>
    <w:rsid w:val="008D622B"/>
    <w:rsid w:val="008F477A"/>
    <w:rsid w:val="009072F8"/>
    <w:rsid w:val="0091746E"/>
    <w:rsid w:val="0092689E"/>
    <w:rsid w:val="009371E2"/>
    <w:rsid w:val="00943698"/>
    <w:rsid w:val="00944939"/>
    <w:rsid w:val="00947868"/>
    <w:rsid w:val="009547A1"/>
    <w:rsid w:val="00983C9E"/>
    <w:rsid w:val="00986F17"/>
    <w:rsid w:val="009911D4"/>
    <w:rsid w:val="00992034"/>
    <w:rsid w:val="009A0576"/>
    <w:rsid w:val="009A52C4"/>
    <w:rsid w:val="009A5F41"/>
    <w:rsid w:val="009E5550"/>
    <w:rsid w:val="009F18FE"/>
    <w:rsid w:val="009F58BD"/>
    <w:rsid w:val="00A126C1"/>
    <w:rsid w:val="00A15DAB"/>
    <w:rsid w:val="00A214D6"/>
    <w:rsid w:val="00A23BE4"/>
    <w:rsid w:val="00A24C37"/>
    <w:rsid w:val="00A25CF4"/>
    <w:rsid w:val="00A25E54"/>
    <w:rsid w:val="00A37800"/>
    <w:rsid w:val="00A41D68"/>
    <w:rsid w:val="00A47A32"/>
    <w:rsid w:val="00A56142"/>
    <w:rsid w:val="00A618B8"/>
    <w:rsid w:val="00A70EF0"/>
    <w:rsid w:val="00A72CC9"/>
    <w:rsid w:val="00AB3814"/>
    <w:rsid w:val="00AB46CF"/>
    <w:rsid w:val="00AD2E73"/>
    <w:rsid w:val="00AE5700"/>
    <w:rsid w:val="00AE7AEE"/>
    <w:rsid w:val="00B339E9"/>
    <w:rsid w:val="00B43907"/>
    <w:rsid w:val="00B47052"/>
    <w:rsid w:val="00B62D35"/>
    <w:rsid w:val="00B67F75"/>
    <w:rsid w:val="00B77287"/>
    <w:rsid w:val="00B834A6"/>
    <w:rsid w:val="00B8794E"/>
    <w:rsid w:val="00BC267F"/>
    <w:rsid w:val="00BC6411"/>
    <w:rsid w:val="00BC6CDF"/>
    <w:rsid w:val="00BE5012"/>
    <w:rsid w:val="00BE5B91"/>
    <w:rsid w:val="00C03405"/>
    <w:rsid w:val="00C075DE"/>
    <w:rsid w:val="00C07855"/>
    <w:rsid w:val="00C27EBF"/>
    <w:rsid w:val="00C376BC"/>
    <w:rsid w:val="00C56052"/>
    <w:rsid w:val="00C60207"/>
    <w:rsid w:val="00C73681"/>
    <w:rsid w:val="00C8658C"/>
    <w:rsid w:val="00C90C4A"/>
    <w:rsid w:val="00C91380"/>
    <w:rsid w:val="00CA4D9E"/>
    <w:rsid w:val="00CA6A1E"/>
    <w:rsid w:val="00CB717D"/>
    <w:rsid w:val="00CC7EF7"/>
    <w:rsid w:val="00CE0AD5"/>
    <w:rsid w:val="00D0216A"/>
    <w:rsid w:val="00D12CCF"/>
    <w:rsid w:val="00D231A3"/>
    <w:rsid w:val="00D43EFA"/>
    <w:rsid w:val="00DF5D8C"/>
    <w:rsid w:val="00E019C5"/>
    <w:rsid w:val="00E033BD"/>
    <w:rsid w:val="00E16C25"/>
    <w:rsid w:val="00E24C88"/>
    <w:rsid w:val="00E354EE"/>
    <w:rsid w:val="00E62D83"/>
    <w:rsid w:val="00E94A50"/>
    <w:rsid w:val="00EA2B6E"/>
    <w:rsid w:val="00EB1E6C"/>
    <w:rsid w:val="00EB5B11"/>
    <w:rsid w:val="00EC3E26"/>
    <w:rsid w:val="00EC74B3"/>
    <w:rsid w:val="00ED31AD"/>
    <w:rsid w:val="00ED6FE6"/>
    <w:rsid w:val="00ED70D2"/>
    <w:rsid w:val="00EE0C58"/>
    <w:rsid w:val="00EE43BE"/>
    <w:rsid w:val="00F035F0"/>
    <w:rsid w:val="00F14E33"/>
    <w:rsid w:val="00F2339B"/>
    <w:rsid w:val="00F264FD"/>
    <w:rsid w:val="00F34121"/>
    <w:rsid w:val="00F34A0C"/>
    <w:rsid w:val="00F41D38"/>
    <w:rsid w:val="00F67435"/>
    <w:rsid w:val="00F7117F"/>
    <w:rsid w:val="00F80CC5"/>
    <w:rsid w:val="00F8699D"/>
    <w:rsid w:val="00F86F58"/>
    <w:rsid w:val="00FA6ED1"/>
    <w:rsid w:val="00FB4C5A"/>
    <w:rsid w:val="00FB75F1"/>
    <w:rsid w:val="00FC001C"/>
    <w:rsid w:val="00FC6A0C"/>
    <w:rsid w:val="00FE2FC9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69071"/>
  <w15:chartTrackingRefBased/>
  <w15:docId w15:val="{604CC262-DDE7-4AA2-8C6F-A1A9BDEE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4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547"/>
    <w:pPr>
      <w:spacing w:line="280" w:lineRule="atLeast"/>
    </w:pPr>
    <w:rPr>
      <w:rFonts w:ascii="Roboto Slab Light" w:eastAsiaTheme="minorEastAsia" w:hAnsi="Roboto Slab Light"/>
      <w:color w:val="3A3A3A"/>
      <w:sz w:val="20"/>
      <w:lang w:eastAsia="zh-TW"/>
    </w:rPr>
  </w:style>
  <w:style w:type="paragraph" w:styleId="Rubrik1">
    <w:name w:val="heading 1"/>
    <w:next w:val="Normal"/>
    <w:link w:val="Rubrik1Char"/>
    <w:uiPriority w:val="3"/>
    <w:qFormat/>
    <w:rsid w:val="00A37800"/>
    <w:pPr>
      <w:keepNext/>
      <w:keepLines/>
      <w:spacing w:before="280" w:after="0" w:line="440" w:lineRule="atLeast"/>
      <w:outlineLvl w:val="0"/>
    </w:pPr>
    <w:rPr>
      <w:rFonts w:ascii="Roboto Medium" w:eastAsiaTheme="majorEastAsia" w:hAnsi="Roboto Medium" w:cstheme="majorBidi"/>
      <w:color w:val="000000"/>
      <w:sz w:val="37"/>
      <w:szCs w:val="32"/>
      <w:lang w:eastAsia="zh-TW"/>
    </w:rPr>
  </w:style>
  <w:style w:type="paragraph" w:styleId="Rubrik2">
    <w:name w:val="heading 2"/>
    <w:basedOn w:val="Rubrik1"/>
    <w:next w:val="Normal"/>
    <w:link w:val="Rubrik2Char"/>
    <w:uiPriority w:val="4"/>
    <w:qFormat/>
    <w:rsid w:val="005D67FC"/>
    <w:pPr>
      <w:spacing w:line="340" w:lineRule="atLeast"/>
      <w:outlineLvl w:val="1"/>
    </w:pPr>
    <w:rPr>
      <w:rFonts w:ascii="Roboto" w:hAnsi="Roboto"/>
      <w:color w:val="auto"/>
      <w:sz w:val="29"/>
      <w:szCs w:val="26"/>
    </w:rPr>
  </w:style>
  <w:style w:type="paragraph" w:styleId="Rubrik3">
    <w:name w:val="heading 3"/>
    <w:basedOn w:val="Rubrik2"/>
    <w:next w:val="Normal"/>
    <w:link w:val="Rubrik3Char"/>
    <w:uiPriority w:val="5"/>
    <w:qFormat/>
    <w:rsid w:val="00E62D83"/>
    <w:pPr>
      <w:spacing w:line="300" w:lineRule="atLeast"/>
      <w:outlineLvl w:val="2"/>
    </w:pPr>
    <w:rPr>
      <w:i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10"/>
    <w:semiHidden/>
    <w:unhideWhenUsed/>
    <w:rsid w:val="00992034"/>
    <w:pPr>
      <w:spacing w:before="240" w:line="260" w:lineRule="atLeast"/>
      <w:outlineLvl w:val="3"/>
    </w:pPr>
    <w:rPr>
      <w:i w:val="0"/>
      <w:iCs/>
      <w:sz w:val="22"/>
    </w:rPr>
  </w:style>
  <w:style w:type="paragraph" w:styleId="Rubrik5">
    <w:name w:val="heading 5"/>
    <w:basedOn w:val="Rubrik4"/>
    <w:next w:val="Normal"/>
    <w:link w:val="Rubrik5Char"/>
    <w:uiPriority w:val="10"/>
    <w:unhideWhenUsed/>
    <w:rsid w:val="00992034"/>
    <w:pPr>
      <w:spacing w:before="220" w:line="220" w:lineRule="atLeast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uiPriority w:val="10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10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10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10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2"/>
    <w:qFormat/>
    <w:rsid w:val="00A37800"/>
    <w:pPr>
      <w:spacing w:before="960" w:after="60" w:line="640" w:lineRule="atLeast"/>
    </w:pPr>
    <w:rPr>
      <w:rFonts w:ascii="Roboto Medium" w:eastAsiaTheme="majorEastAsia" w:hAnsi="Roboto Medium" w:cstheme="majorBidi"/>
      <w:color w:val="007BC8" w:themeColor="accent1"/>
      <w:spacing w:val="-10"/>
      <w:kern w:val="28"/>
      <w:sz w:val="64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A37800"/>
    <w:rPr>
      <w:rFonts w:ascii="Roboto Medium" w:eastAsiaTheme="majorEastAsia" w:hAnsi="Roboto Medium" w:cstheme="majorBidi"/>
      <w:color w:val="007BC8" w:themeColor="accent1"/>
      <w:spacing w:val="-10"/>
      <w:kern w:val="28"/>
      <w:sz w:val="64"/>
      <w:szCs w:val="56"/>
      <w:lang w:eastAsia="zh-TW"/>
    </w:rPr>
  </w:style>
  <w:style w:type="paragraph" w:styleId="Underrubrik">
    <w:name w:val="Subtitle"/>
    <w:basedOn w:val="Normal"/>
    <w:next w:val="Normal"/>
    <w:link w:val="UnderrubrikChar"/>
    <w:uiPriority w:val="13"/>
    <w:qFormat/>
    <w:rsid w:val="005124E0"/>
    <w:pPr>
      <w:spacing w:after="480"/>
    </w:pPr>
    <w:rPr>
      <w:rFonts w:ascii="Roboto" w:hAnsi="Roboto"/>
      <w:color w:val="007BC8" w:themeColor="accent1"/>
      <w:sz w:val="40"/>
      <w:szCs w:val="40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5124E0"/>
    <w:rPr>
      <w:rFonts w:ascii="Roboto" w:eastAsiaTheme="minorEastAsia" w:hAnsi="Roboto"/>
      <w:noProof/>
      <w:color w:val="007BC8" w:themeColor="accent1"/>
      <w:sz w:val="40"/>
      <w:szCs w:val="40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3"/>
    <w:rsid w:val="00A37800"/>
    <w:rPr>
      <w:rFonts w:ascii="Roboto Medium" w:eastAsiaTheme="majorEastAsia" w:hAnsi="Roboto Medium" w:cstheme="majorBidi"/>
      <w:color w:val="000000"/>
      <w:sz w:val="37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4"/>
    <w:rsid w:val="005D67FC"/>
    <w:rPr>
      <w:rFonts w:ascii="Roboto" w:eastAsiaTheme="majorEastAsia" w:hAnsi="Roboto" w:cstheme="majorBidi"/>
      <w:sz w:val="29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5"/>
    <w:rsid w:val="005E5ACD"/>
    <w:rPr>
      <w:rFonts w:ascii="Roboto" w:eastAsiaTheme="majorEastAsia" w:hAnsi="Roboto" w:cstheme="majorBidi"/>
      <w:i/>
      <w:noProof/>
      <w:sz w:val="24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10"/>
    <w:semiHidden/>
    <w:rsid w:val="005E5ACD"/>
    <w:rPr>
      <w:rFonts w:ascii="Roboto" w:eastAsiaTheme="majorEastAsia" w:hAnsi="Roboto" w:cstheme="majorBidi"/>
      <w:iCs/>
      <w:noProof/>
      <w:szCs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10"/>
    <w:rsid w:val="005E5ACD"/>
    <w:rPr>
      <w:rFonts w:ascii="Roboto" w:eastAsiaTheme="majorEastAsia" w:hAnsi="Roboto" w:cstheme="majorBidi"/>
      <w:i/>
      <w:iCs/>
      <w:noProof/>
      <w:szCs w:val="24"/>
      <w:lang w:eastAsia="zh-TW"/>
    </w:rPr>
  </w:style>
  <w:style w:type="paragraph" w:styleId="Sidhuvud">
    <w:name w:val="header"/>
    <w:basedOn w:val="Normal"/>
    <w:link w:val="SidhuvudChar"/>
    <w:uiPriority w:val="99"/>
    <w:rsid w:val="00A23BE4"/>
    <w:pPr>
      <w:tabs>
        <w:tab w:val="center" w:pos="4536"/>
        <w:tab w:val="right" w:pos="9072"/>
      </w:tabs>
      <w:spacing w:line="240" w:lineRule="atLeast"/>
    </w:pPr>
    <w:rPr>
      <w:color w:val="auto"/>
    </w:rPr>
  </w:style>
  <w:style w:type="character" w:customStyle="1" w:styleId="SidhuvudChar">
    <w:name w:val="Sidhuvud Char"/>
    <w:basedOn w:val="Standardstycketeckensnitt"/>
    <w:link w:val="Sidhuvud"/>
    <w:uiPriority w:val="99"/>
    <w:rsid w:val="00A23BE4"/>
    <w:rPr>
      <w:rFonts w:ascii="Roboto Slab Light" w:eastAsiaTheme="minorEastAsia" w:hAnsi="Roboto Slab Light"/>
      <w:noProof/>
      <w:sz w:val="20"/>
      <w:lang w:eastAsia="zh-TW"/>
    </w:rPr>
  </w:style>
  <w:style w:type="paragraph" w:styleId="Sidfot">
    <w:name w:val="footer"/>
    <w:basedOn w:val="Normal"/>
    <w:link w:val="SidfotChar"/>
    <w:uiPriority w:val="99"/>
    <w:rsid w:val="00FC001C"/>
    <w:pPr>
      <w:tabs>
        <w:tab w:val="center" w:pos="4536"/>
        <w:tab w:val="right" w:pos="9072"/>
      </w:tabs>
      <w:spacing w:line="190" w:lineRule="atLeast"/>
    </w:pPr>
    <w:rPr>
      <w:rFonts w:ascii="Roboto Light" w:hAnsi="Roboto Light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C001C"/>
    <w:rPr>
      <w:rFonts w:ascii="Roboto Light" w:eastAsiaTheme="minorEastAsia" w:hAnsi="Roboto Light"/>
      <w:noProof/>
      <w:color w:val="3A3A3A"/>
      <w:sz w:val="16"/>
      <w:lang w:eastAsia="zh-TW"/>
    </w:rPr>
  </w:style>
  <w:style w:type="table" w:styleId="Tabellrutnt">
    <w:name w:val="Table Grid"/>
    <w:basedOn w:val="Normaltabell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Normal"/>
    <w:next w:val="Normal"/>
    <w:uiPriority w:val="39"/>
    <w:unhideWhenUsed/>
    <w:rsid w:val="003D3D63"/>
    <w:pPr>
      <w:keepNext/>
      <w:spacing w:before="280" w:line="440" w:lineRule="atLeast"/>
    </w:pPr>
    <w:rPr>
      <w:rFonts w:asciiTheme="majorHAnsi" w:eastAsiaTheme="majorEastAsia" w:hAnsiTheme="majorHAnsi" w:cstheme="majorBidi"/>
      <w:bCs/>
      <w:sz w:val="37"/>
      <w:szCs w:val="26"/>
      <w14:numForm w14:val="lining"/>
    </w:rPr>
  </w:style>
  <w:style w:type="paragraph" w:styleId="Innehll1">
    <w:name w:val="toc 1"/>
    <w:basedOn w:val="Normal"/>
    <w:next w:val="Normal"/>
    <w:uiPriority w:val="39"/>
    <w:rsid w:val="00CC7EF7"/>
    <w:pPr>
      <w:tabs>
        <w:tab w:val="right" w:leader="dot" w:pos="8505"/>
      </w:tabs>
      <w:spacing w:before="120" w:after="40"/>
      <w:ind w:right="-1"/>
    </w:pPr>
    <w:rPr>
      <w:rFonts w:ascii="Roboto" w:hAnsi="Roboto"/>
    </w:rPr>
  </w:style>
  <w:style w:type="paragraph" w:styleId="Innehll2">
    <w:name w:val="toc 2"/>
    <w:basedOn w:val="Normal"/>
    <w:next w:val="Normal"/>
    <w:uiPriority w:val="39"/>
    <w:rsid w:val="006F735E"/>
    <w:pPr>
      <w:tabs>
        <w:tab w:val="right" w:leader="dot" w:pos="8777"/>
      </w:tabs>
      <w:spacing w:after="40"/>
      <w:ind w:left="227" w:right="1983"/>
    </w:pPr>
    <w:rPr>
      <w:rFonts w:ascii="Roboto" w:hAnsi="Roboto"/>
    </w:rPr>
  </w:style>
  <w:style w:type="paragraph" w:styleId="Innehll3">
    <w:name w:val="toc 3"/>
    <w:basedOn w:val="Normal"/>
    <w:next w:val="Normal"/>
    <w:uiPriority w:val="39"/>
    <w:rsid w:val="006F735E"/>
    <w:pPr>
      <w:tabs>
        <w:tab w:val="right" w:leader="dot" w:pos="8777"/>
      </w:tabs>
      <w:spacing w:after="40"/>
      <w:ind w:left="454" w:right="1983"/>
    </w:pPr>
    <w:rPr>
      <w:rFonts w:ascii="Roboto" w:hAnsi="Roboto"/>
    </w:rPr>
  </w:style>
  <w:style w:type="character" w:styleId="Hyperlnk">
    <w:name w:val="Hyperlink"/>
    <w:basedOn w:val="Standardstycketeckensnitt"/>
    <w:uiPriority w:val="99"/>
    <w:rsid w:val="0073266A"/>
    <w:rPr>
      <w:color w:val="0000FF" w:themeColor="hyperlink"/>
      <w:u w:val="single"/>
    </w:rPr>
  </w:style>
  <w:style w:type="paragraph" w:styleId="Punktlista">
    <w:name w:val="List Bullet"/>
    <w:basedOn w:val="Normal"/>
    <w:uiPriority w:val="7"/>
    <w:qFormat/>
    <w:rsid w:val="00D0216A"/>
    <w:pPr>
      <w:numPr>
        <w:numId w:val="14"/>
      </w:numPr>
      <w:ind w:left="340" w:hanging="3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Rubrik1"/>
    <w:next w:val="Normal"/>
    <w:uiPriority w:val="8"/>
    <w:qFormat/>
    <w:rsid w:val="006E5547"/>
    <w:pPr>
      <w:numPr>
        <w:numId w:val="20"/>
      </w:numPr>
      <w:contextualSpacing/>
    </w:pPr>
  </w:style>
  <w:style w:type="paragraph" w:styleId="Numreradlista2">
    <w:name w:val="List Number 2"/>
    <w:basedOn w:val="Rubrik2"/>
    <w:next w:val="Normal"/>
    <w:uiPriority w:val="9"/>
    <w:qFormat/>
    <w:rsid w:val="005B04DB"/>
    <w:pPr>
      <w:numPr>
        <w:ilvl w:val="1"/>
        <w:numId w:val="20"/>
      </w:numPr>
      <w:contextualSpacing/>
    </w:pPr>
  </w:style>
  <w:style w:type="paragraph" w:styleId="Numreradlista3">
    <w:name w:val="List Number 3"/>
    <w:basedOn w:val="Rubrik3"/>
    <w:next w:val="Normal"/>
    <w:uiPriority w:val="10"/>
    <w:qFormat/>
    <w:rsid w:val="005B04DB"/>
    <w:pPr>
      <w:numPr>
        <w:ilvl w:val="2"/>
        <w:numId w:val="20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9A5F41"/>
    <w:pPr>
      <w:spacing w:before="120" w:after="200" w:line="240" w:lineRule="auto"/>
    </w:pPr>
    <w:rPr>
      <w:rFonts w:asciiTheme="majorHAnsi" w:hAnsiTheme="majorHAnsi"/>
      <w:iCs/>
      <w:color w:val="auto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10"/>
    <w:semiHidden/>
    <w:rsid w:val="005E5ACD"/>
    <w:rPr>
      <w:rFonts w:asciiTheme="majorHAnsi" w:eastAsiaTheme="majorEastAsia" w:hAnsiTheme="majorHAnsi" w:cstheme="majorBidi"/>
      <w:noProof/>
      <w:color w:val="000000" w:themeColor="text1"/>
      <w:sz w:val="20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10"/>
    <w:semiHidden/>
    <w:rsid w:val="005E5ACD"/>
    <w:rPr>
      <w:rFonts w:asciiTheme="majorHAnsi" w:eastAsiaTheme="majorEastAsia" w:hAnsiTheme="majorHAnsi" w:cstheme="majorBidi"/>
      <w:i/>
      <w:iCs/>
      <w:noProof/>
      <w:color w:val="000000" w:themeColor="text1"/>
      <w:sz w:val="20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10"/>
    <w:semiHidden/>
    <w:rsid w:val="005E5ACD"/>
    <w:rPr>
      <w:rFonts w:asciiTheme="majorHAnsi" w:eastAsiaTheme="majorEastAsia" w:hAnsiTheme="majorHAnsi" w:cstheme="majorBidi"/>
      <w:noProof/>
      <w:color w:val="000000" w:themeColor="text1"/>
      <w:sz w:val="21"/>
      <w:szCs w:val="21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10"/>
    <w:semiHidden/>
    <w:rsid w:val="005E5ACD"/>
    <w:rPr>
      <w:rFonts w:asciiTheme="majorHAnsi" w:eastAsiaTheme="majorEastAsia" w:hAnsiTheme="majorHAnsi" w:cstheme="majorBidi"/>
      <w:i/>
      <w:iCs/>
      <w:noProof/>
      <w:color w:val="000000" w:themeColor="text1"/>
      <w:sz w:val="21"/>
      <w:szCs w:val="21"/>
      <w:lang w:eastAsia="zh-TW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autoRedefine/>
    <w:uiPriority w:val="39"/>
    <w:unhideWhenUsed/>
    <w:rsid w:val="006F735E"/>
    <w:pPr>
      <w:tabs>
        <w:tab w:val="right" w:leader="dot" w:pos="8777"/>
      </w:tabs>
      <w:spacing w:after="40"/>
      <w:ind w:left="680" w:right="1983"/>
    </w:pPr>
    <w:rPr>
      <w:rFonts w:ascii="Roboto" w:hAnsi="Roboto"/>
    </w:rPr>
  </w:style>
  <w:style w:type="paragraph" w:styleId="Innehll5">
    <w:name w:val="toc 5"/>
    <w:basedOn w:val="Normal"/>
    <w:next w:val="Normal"/>
    <w:uiPriority w:val="39"/>
    <w:rsid w:val="006F735E"/>
    <w:pPr>
      <w:tabs>
        <w:tab w:val="left" w:pos="1984"/>
        <w:tab w:val="right" w:leader="dot" w:pos="6566"/>
      </w:tabs>
      <w:spacing w:after="100"/>
      <w:ind w:left="851" w:right="1983"/>
    </w:pPr>
    <w:rPr>
      <w:rFonts w:ascii="Roboto" w:hAnsi="Roboto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Ingress">
    <w:name w:val="Ingress"/>
    <w:basedOn w:val="Normal"/>
    <w:next w:val="Normal"/>
    <w:link w:val="IngressChar"/>
    <w:uiPriority w:val="1"/>
    <w:qFormat/>
    <w:rsid w:val="006E5547"/>
    <w:pPr>
      <w:spacing w:after="240" w:line="320" w:lineRule="atLeast"/>
    </w:pPr>
    <w:rPr>
      <w:rFonts w:ascii="Roboto Light" w:hAnsi="Roboto Light"/>
      <w:sz w:val="24"/>
      <w14:numForm w14:val="lining"/>
    </w:rPr>
  </w:style>
  <w:style w:type="character" w:customStyle="1" w:styleId="IngressChar">
    <w:name w:val="Ingress Char"/>
    <w:basedOn w:val="Standardstycketeckensnitt"/>
    <w:link w:val="Ingress"/>
    <w:uiPriority w:val="1"/>
    <w:rsid w:val="006E5547"/>
    <w:rPr>
      <w:rFonts w:ascii="Roboto Light" w:eastAsiaTheme="minorEastAsia" w:hAnsi="Roboto Light"/>
      <w:color w:val="3A3A3A"/>
      <w:sz w:val="24"/>
      <w:lang w:eastAsia="zh-TW"/>
      <w14:numForm w14:val="lining"/>
    </w:rPr>
  </w:style>
  <w:style w:type="paragraph" w:customStyle="1" w:styleId="Nrlista">
    <w:name w:val="Nr lista"/>
    <w:basedOn w:val="Normal"/>
    <w:uiPriority w:val="6"/>
    <w:qFormat/>
    <w:rsid w:val="00D0216A"/>
    <w:pPr>
      <w:numPr>
        <w:numId w:val="7"/>
      </w:numPr>
      <w:ind w:left="340" w:hanging="340"/>
      <w:contextualSpacing/>
    </w:pPr>
  </w:style>
  <w:style w:type="paragraph" w:styleId="Numreradlista4">
    <w:name w:val="List Number 4"/>
    <w:basedOn w:val="Rubrik4"/>
    <w:next w:val="Normal"/>
    <w:uiPriority w:val="99"/>
    <w:unhideWhenUsed/>
    <w:rsid w:val="00F7117F"/>
    <w:pPr>
      <w:numPr>
        <w:ilvl w:val="3"/>
        <w:numId w:val="20"/>
      </w:numPr>
      <w:contextualSpacing/>
    </w:pPr>
  </w:style>
  <w:style w:type="numbering" w:customStyle="1" w:styleId="SISAB">
    <w:name w:val="SISAB"/>
    <w:uiPriority w:val="99"/>
    <w:rsid w:val="00FB75F1"/>
    <w:pPr>
      <w:numPr>
        <w:numId w:val="18"/>
      </w:numPr>
    </w:pPr>
  </w:style>
  <w:style w:type="character" w:styleId="Sidnummer">
    <w:name w:val="page number"/>
    <w:basedOn w:val="Standardstycketeckensnitt"/>
    <w:uiPriority w:val="99"/>
    <w:rsid w:val="002A2AF7"/>
    <w:rPr>
      <w:rFonts w:ascii="Roboto Light" w:hAnsi="Roboto Light"/>
      <w:color w:val="auto"/>
      <w:sz w:val="16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9A5F41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auto"/>
      <w:sz w:val="60"/>
      <w:szCs w:val="60"/>
    </w:rPr>
  </w:style>
  <w:style w:type="paragraph" w:customStyle="1" w:styleId="Mnad">
    <w:name w:val="Månad"/>
    <w:basedOn w:val="Normal"/>
    <w:uiPriority w:val="24"/>
    <w:rsid w:val="009A5F41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auto"/>
      <w:sz w:val="60"/>
      <w:szCs w:val="60"/>
    </w:rPr>
  </w:style>
  <w:style w:type="paragraph" w:styleId="Brdtext">
    <w:name w:val="Body Text"/>
    <w:basedOn w:val="Normal"/>
    <w:link w:val="BrdtextChar"/>
    <w:uiPriority w:val="99"/>
    <w:semiHidden/>
    <w:unhideWhenUsed/>
    <w:rsid w:val="005E5AC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E5ACD"/>
    <w:rPr>
      <w:rFonts w:eastAsiaTheme="minorEastAsia"/>
      <w:noProof/>
      <w:color w:val="3A3A3A"/>
      <w:sz w:val="20"/>
      <w:lang w:eastAsia="zh-TW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5E5ACD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5E5ACD"/>
    <w:rPr>
      <w:rFonts w:eastAsiaTheme="minorEastAsia"/>
      <w:noProof/>
      <w:color w:val="3A3A3A"/>
      <w:sz w:val="20"/>
      <w:lang w:eastAsia="zh-TW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F735E"/>
    <w:pPr>
      <w:spacing w:after="100"/>
      <w:ind w:left="1000"/>
    </w:pPr>
    <w:rPr>
      <w:rFonts w:ascii="Roboto" w:hAnsi="Roboto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6F735E"/>
    <w:pPr>
      <w:spacing w:after="100"/>
      <w:ind w:left="1200"/>
    </w:pPr>
    <w:rPr>
      <w:rFonts w:ascii="Roboto" w:hAnsi="Roboto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6F735E"/>
    <w:pPr>
      <w:spacing w:after="100"/>
      <w:ind w:left="1400"/>
    </w:pPr>
    <w:rPr>
      <w:rFonts w:ascii="Roboto" w:hAnsi="Roboto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6F735E"/>
    <w:pPr>
      <w:spacing w:after="100"/>
      <w:ind w:left="1600"/>
    </w:pPr>
    <w:rPr>
      <w:rFonts w:ascii="Roboto" w:hAnsi="Roboto"/>
    </w:rPr>
  </w:style>
  <w:style w:type="character" w:styleId="Betoning">
    <w:name w:val="Emphasis"/>
    <w:basedOn w:val="Standardstycketeckensnitt"/>
    <w:uiPriority w:val="20"/>
    <w:rsid w:val="009A5F41"/>
    <w:rPr>
      <w:i/>
      <w:iCs/>
      <w:color w:val="auto"/>
    </w:rPr>
  </w:style>
  <w:style w:type="character" w:styleId="Stark">
    <w:name w:val="Strong"/>
    <w:basedOn w:val="Standardstycketeckensnitt"/>
    <w:uiPriority w:val="22"/>
    <w:rsid w:val="009A5F41"/>
    <w:rPr>
      <w:b/>
      <w:bCs/>
      <w:color w:val="auto"/>
    </w:rPr>
  </w:style>
  <w:style w:type="paragraph" w:styleId="Citat">
    <w:name w:val="Quote"/>
    <w:basedOn w:val="Normal"/>
    <w:next w:val="Normal"/>
    <w:link w:val="CitatChar"/>
    <w:uiPriority w:val="29"/>
    <w:rsid w:val="009A5F41"/>
    <w:pPr>
      <w:spacing w:before="200"/>
      <w:ind w:left="864" w:right="864"/>
      <w:jc w:val="center"/>
    </w:pPr>
    <w:rPr>
      <w:i/>
      <w:iCs/>
      <w:color w:val="auto"/>
    </w:rPr>
  </w:style>
  <w:style w:type="character" w:customStyle="1" w:styleId="CitatChar">
    <w:name w:val="Citat Char"/>
    <w:basedOn w:val="Standardstycketeckensnitt"/>
    <w:link w:val="Citat"/>
    <w:uiPriority w:val="29"/>
    <w:rsid w:val="009A5F41"/>
    <w:rPr>
      <w:rFonts w:eastAsiaTheme="minorEastAsia"/>
      <w:i/>
      <w:iCs/>
      <w:noProof/>
      <w:sz w:val="20"/>
      <w:lang w:eastAsia="zh-TW"/>
    </w:rPr>
  </w:style>
  <w:style w:type="character" w:styleId="Bokenstitel">
    <w:name w:val="Book Title"/>
    <w:basedOn w:val="Standardstycketeckensnitt"/>
    <w:uiPriority w:val="33"/>
    <w:rsid w:val="009A5F41"/>
    <w:rPr>
      <w:b/>
      <w:bCs/>
      <w:i/>
      <w:iCs/>
      <w:color w:val="auto"/>
      <w:spacing w:val="5"/>
    </w:rPr>
  </w:style>
  <w:style w:type="paragraph" w:styleId="Liststycke">
    <w:name w:val="List Paragraph"/>
    <w:basedOn w:val="Normal"/>
    <w:uiPriority w:val="34"/>
    <w:rsid w:val="009A5F41"/>
    <w:pPr>
      <w:ind w:left="720"/>
      <w:contextualSpacing/>
    </w:pPr>
    <w:rPr>
      <w:color w:val="auto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79CB"/>
    <w:pPr>
      <w:spacing w:after="0" w:line="240" w:lineRule="auto"/>
      <w:ind w:left="2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FE79CB"/>
    <w:rPr>
      <w:rFonts w:asciiTheme="majorHAnsi" w:eastAsiaTheme="majorEastAsia" w:hAnsiTheme="majorHAnsi" w:cstheme="majorBidi"/>
      <w:bCs/>
    </w:rPr>
  </w:style>
  <w:style w:type="paragraph" w:customStyle="1" w:styleId="Doldtext">
    <w:name w:val="Dold text"/>
    <w:basedOn w:val="Normal"/>
    <w:rsid w:val="000A5A65"/>
    <w:pPr>
      <w:spacing w:after="200" w:line="300" w:lineRule="atLeast"/>
    </w:pPr>
    <w:rPr>
      <w:rFonts w:asciiTheme="minorHAnsi" w:hAnsiTheme="minorHAnsi"/>
      <w:vanish/>
      <w:color w:val="FF0000"/>
    </w:rPr>
  </w:style>
  <w:style w:type="paragraph" w:customStyle="1" w:styleId="OnumreradRubrik1">
    <w:name w:val="Onumrerad Rubrik 1"/>
    <w:basedOn w:val="Rubrik1"/>
    <w:next w:val="Normal"/>
    <w:rsid w:val="006A1862"/>
    <w:pPr>
      <w:spacing w:before="480" w:after="240" w:line="660" w:lineRule="atLeast"/>
    </w:pPr>
    <w:rPr>
      <w:rFonts w:asciiTheme="majorHAnsi" w:hAnsiTheme="majorHAnsi"/>
      <w:b/>
      <w:bCs/>
      <w:color w:val="007BC8" w:themeColor="accent1"/>
      <w:sz w:val="56"/>
      <w:szCs w:val="28"/>
      <w14:numForm w14:val="lining"/>
    </w:rPr>
  </w:style>
  <w:style w:type="table" w:customStyle="1" w:styleId="Tabellrutnt1">
    <w:name w:val="Tabellrutnät1"/>
    <w:basedOn w:val="Normaltabell"/>
    <w:next w:val="Tabellrutnt"/>
    <w:rsid w:val="0002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rag">
    <w:name w:val="Indrag"/>
    <w:basedOn w:val="Normal"/>
    <w:rsid w:val="00023BEF"/>
    <w:pPr>
      <w:spacing w:after="0" w:line="240" w:lineRule="auto"/>
      <w:ind w:left="567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10230\AppData\Local\STHLM_Mallar\Mallar\235\Projekteringsanvisn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C953B9E823423989D1B52B18CB3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F6B5D-A05C-4941-90B5-026C9CA5C6D7}"/>
      </w:docPartPr>
      <w:docPartBody>
        <w:p w:rsidR="00C23273" w:rsidRDefault="00DF3639">
          <w:pPr>
            <w:pStyle w:val="5FC953B9E823423989D1B52B18CB3313"/>
          </w:pPr>
          <w:r w:rsidRPr="005124E0">
            <w:rPr>
              <w:rStyle w:val="Platshllartext"/>
            </w:rPr>
            <w:t>[Underrubrik]</w:t>
          </w:r>
        </w:p>
      </w:docPartBody>
    </w:docPart>
    <w:docPart>
      <w:docPartPr>
        <w:name w:val="89582F3642C640C99881B748F932F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D70346-21F9-4352-8489-E7BE7200B7B7}"/>
      </w:docPartPr>
      <w:docPartBody>
        <w:p w:rsidR="00C23273" w:rsidRDefault="00252D98" w:rsidP="00252D98">
          <w:pPr>
            <w:pStyle w:val="89582F3642C640C99881B748F932F9D9"/>
          </w:pPr>
          <w:r>
            <w:rPr>
              <w:rStyle w:val="Platshllartext"/>
            </w:rPr>
            <w:t>Epost</w:t>
          </w:r>
        </w:p>
      </w:docPartBody>
    </w:docPart>
    <w:docPart>
      <w:docPartPr>
        <w:name w:val="F8EFE14AD89842C0A04C701F81977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D2BE5-E4AA-4E58-88F8-C9D78ACCF162}"/>
      </w:docPartPr>
      <w:docPartBody>
        <w:p w:rsidR="00536B7B" w:rsidRDefault="009C6F49" w:rsidP="009C6F49">
          <w:pPr>
            <w:pStyle w:val="F8EFE14AD89842C0A04C701F81977EC4"/>
          </w:pPr>
          <w:r>
            <w:rPr>
              <w:rStyle w:val="Platshllartext"/>
            </w:rPr>
            <w:t>Epost</w:t>
          </w:r>
        </w:p>
      </w:docPartBody>
    </w:docPart>
    <w:docPart>
      <w:docPartPr>
        <w:name w:val="D8700B69929446DBBC0745A3B6686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0A956-449B-423F-8292-CBA2887FA256}"/>
      </w:docPartPr>
      <w:docPartBody>
        <w:p w:rsidR="00536B7B" w:rsidRDefault="009C6F49" w:rsidP="009C6F49">
          <w:pPr>
            <w:pStyle w:val="D8700B69929446DBBC0745A3B66867B8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6D732F07FEAD4DB9AC15C2E405E51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8BF37-99A3-4F3F-A2EE-C310F4975253}"/>
      </w:docPartPr>
      <w:docPartBody>
        <w:p w:rsidR="00536B7B" w:rsidRDefault="009C6F49" w:rsidP="009C6F49">
          <w:pPr>
            <w:pStyle w:val="6D732F07FEAD4DB9AC15C2E405E51D8A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33FB288440BA47168D175469B110B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7E4DB-30A6-430C-9AD0-C97C94E17954}"/>
      </w:docPartPr>
      <w:docPartBody>
        <w:p w:rsidR="00536B7B" w:rsidRDefault="009C6F49" w:rsidP="009C6F49">
          <w:pPr>
            <w:pStyle w:val="33FB288440BA47168D175469B110B171"/>
          </w:pPr>
          <w:r>
            <w:rPr>
              <w:rStyle w:val="Platshllartext"/>
            </w:rPr>
            <w:t>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8"/>
    <w:rsid w:val="000273F1"/>
    <w:rsid w:val="00252D98"/>
    <w:rsid w:val="00536B7B"/>
    <w:rsid w:val="007D3084"/>
    <w:rsid w:val="008F1BCB"/>
    <w:rsid w:val="009C6F49"/>
    <w:rsid w:val="00AF4E8C"/>
    <w:rsid w:val="00C23273"/>
    <w:rsid w:val="00D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C6F49"/>
    <w:rPr>
      <w:color w:val="808080"/>
    </w:rPr>
  </w:style>
  <w:style w:type="paragraph" w:customStyle="1" w:styleId="5FC953B9E823423989D1B52B18CB3313">
    <w:name w:val="5FC953B9E823423989D1B52B18CB3313"/>
  </w:style>
  <w:style w:type="paragraph" w:customStyle="1" w:styleId="10B539586C6649BBBBEBC9B6E83516CF">
    <w:name w:val="10B539586C6649BBBBEBC9B6E83516CF"/>
  </w:style>
  <w:style w:type="paragraph" w:customStyle="1" w:styleId="BCDEF6F75A414318838BEE339AC56E24">
    <w:name w:val="BCDEF6F75A414318838BEE339AC56E24"/>
  </w:style>
  <w:style w:type="paragraph" w:customStyle="1" w:styleId="AE88DD605CDF43F6BD1898E0BA99E93D">
    <w:name w:val="AE88DD605CDF43F6BD1898E0BA99E93D"/>
  </w:style>
  <w:style w:type="paragraph" w:customStyle="1" w:styleId="301831AEFC7144B2ABB52F9D0CBAB8D4">
    <w:name w:val="301831AEFC7144B2ABB52F9D0CBAB8D4"/>
  </w:style>
  <w:style w:type="paragraph" w:customStyle="1" w:styleId="C4B662CCCB6B46F0A455908C4D19ACEC">
    <w:name w:val="C4B662CCCB6B46F0A455908C4D19ACEC"/>
  </w:style>
  <w:style w:type="paragraph" w:customStyle="1" w:styleId="697ED3634EAF42FFB20EE3A068D1B718">
    <w:name w:val="697ED3634EAF42FFB20EE3A068D1B718"/>
  </w:style>
  <w:style w:type="paragraph" w:customStyle="1" w:styleId="CF08579A55214F17AD149DEE9E0E3E18">
    <w:name w:val="CF08579A55214F17AD149DEE9E0E3E18"/>
  </w:style>
  <w:style w:type="paragraph" w:customStyle="1" w:styleId="1A904CC322744140BDE3629AE510B1A3">
    <w:name w:val="1A904CC322744140BDE3629AE510B1A3"/>
    <w:rsid w:val="00252D98"/>
  </w:style>
  <w:style w:type="paragraph" w:customStyle="1" w:styleId="12A056A1AA87492B8068DCEF427A7BC0">
    <w:name w:val="12A056A1AA87492B8068DCEF427A7BC0"/>
    <w:rsid w:val="00252D98"/>
  </w:style>
  <w:style w:type="paragraph" w:customStyle="1" w:styleId="89582F3642C640C99881B748F932F9D9">
    <w:name w:val="89582F3642C640C99881B748F932F9D9"/>
    <w:rsid w:val="00252D98"/>
  </w:style>
  <w:style w:type="paragraph" w:customStyle="1" w:styleId="38998E9D6F9B43A5A0DE91C590A7261F">
    <w:name w:val="38998E9D6F9B43A5A0DE91C590A7261F"/>
    <w:rsid w:val="00252D98"/>
  </w:style>
  <w:style w:type="paragraph" w:customStyle="1" w:styleId="62C3BD2CF33E42E09E60627BF797FA4E">
    <w:name w:val="62C3BD2CF33E42E09E60627BF797FA4E"/>
    <w:rsid w:val="00252D98"/>
  </w:style>
  <w:style w:type="paragraph" w:customStyle="1" w:styleId="B3709678EFE344FCB613B9A03C3D4134">
    <w:name w:val="B3709678EFE344FCB613B9A03C3D4134"/>
    <w:rsid w:val="00252D98"/>
  </w:style>
  <w:style w:type="paragraph" w:customStyle="1" w:styleId="663D0C15DBC940FC93202CDDFB254777">
    <w:name w:val="663D0C15DBC940FC93202CDDFB254777"/>
    <w:rsid w:val="00252D98"/>
  </w:style>
  <w:style w:type="paragraph" w:customStyle="1" w:styleId="4BCB5A9FCD8E4D36BDE40A6EA15BC51C">
    <w:name w:val="4BCB5A9FCD8E4D36BDE40A6EA15BC51C"/>
    <w:rsid w:val="00252D98"/>
  </w:style>
  <w:style w:type="paragraph" w:customStyle="1" w:styleId="2BDC01352C5542DD82BDF6AC743F91A3">
    <w:name w:val="2BDC01352C5542DD82BDF6AC743F91A3"/>
    <w:rsid w:val="00252D98"/>
  </w:style>
  <w:style w:type="paragraph" w:customStyle="1" w:styleId="F8EFE14AD89842C0A04C701F81977EC4">
    <w:name w:val="F8EFE14AD89842C0A04C701F81977EC4"/>
    <w:rsid w:val="009C6F49"/>
  </w:style>
  <w:style w:type="paragraph" w:customStyle="1" w:styleId="D8700B69929446DBBC0745A3B66867B8">
    <w:name w:val="D8700B69929446DBBC0745A3B66867B8"/>
    <w:rsid w:val="009C6F49"/>
  </w:style>
  <w:style w:type="paragraph" w:customStyle="1" w:styleId="6D732F07FEAD4DB9AC15C2E405E51D8A">
    <w:name w:val="6D732F07FEAD4DB9AC15C2E405E51D8A"/>
    <w:rsid w:val="009C6F49"/>
  </w:style>
  <w:style w:type="paragraph" w:customStyle="1" w:styleId="33FB288440BA47168D175469B110B171">
    <w:name w:val="33FB288440BA47168D175469B110B171"/>
    <w:rsid w:val="009C6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ISAB">
  <a:themeElements>
    <a:clrScheme name="SISAB">
      <a:dk1>
        <a:srgbClr val="000000"/>
      </a:dk1>
      <a:lt1>
        <a:srgbClr val="FFFFFF"/>
      </a:lt1>
      <a:dk2>
        <a:srgbClr val="001952"/>
      </a:dk2>
      <a:lt2>
        <a:srgbClr val="FCF7C7"/>
      </a:lt2>
      <a:accent1>
        <a:srgbClr val="007BC8"/>
      </a:accent1>
      <a:accent2>
        <a:srgbClr val="FF8C75"/>
      </a:accent2>
      <a:accent3>
        <a:srgbClr val="DFE7CA"/>
      </a:accent3>
      <a:accent4>
        <a:srgbClr val="FBDFCF"/>
      </a:accent4>
      <a:accent5>
        <a:srgbClr val="A9D8FF"/>
      </a:accent5>
      <a:accent6>
        <a:srgbClr val="AAB27D"/>
      </a:accent6>
      <a:hlink>
        <a:srgbClr val="0000FF"/>
      </a:hlink>
      <a:folHlink>
        <a:srgbClr val="800080"/>
      </a:folHlink>
    </a:clrScheme>
    <a:fontScheme name="SISAB">
      <a:majorFont>
        <a:latin typeface="Roboto"/>
        <a:ea typeface=""/>
        <a:cs typeface=""/>
      </a:majorFont>
      <a:minorFont>
        <a:latin typeface="Roboto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SAB" id="{CB77B927-0F35-4DE7-8251-16C76A3AB218}" vid="{5E078AAD-0BF9-4F42-9E84-72D9514C1B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AD0B-2927-4F06-ABC0-5E53A5D0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Projekteringsanvisning.dotm</Template>
  <TotalTime>98</TotalTime>
  <Pages>4</Pages>
  <Words>369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Förslagshandling</vt:lpstr>
    </vt:vector>
  </TitlesOfParts>
  <Company>Stockholms Stad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Projektering förfrågningsunderlag</dc:title>
  <dc:subject/>
  <dc:creator>Marie Ungheden</dc:creator>
  <cp:keywords/>
  <dc:description/>
  <cp:lastModifiedBy>Magnus Härdling</cp:lastModifiedBy>
  <cp:revision>8</cp:revision>
  <cp:lastPrinted>2020-03-04T11:56:00Z</cp:lastPrinted>
  <dcterms:created xsi:type="dcterms:W3CDTF">2022-02-14T10:02:00Z</dcterms:created>
  <dcterms:modified xsi:type="dcterms:W3CDTF">2022-03-11T07:56:00Z</dcterms:modified>
</cp:coreProperties>
</file>