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486E55" w14:textId="77777777" w:rsidR="004B25F8" w:rsidRDefault="00000000">
      <w:pPr>
        <w:ind w:left="45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 COMUNE DI CASTAGNETO CARDUCCI</w:t>
      </w:r>
    </w:p>
    <w:p w14:paraId="41BD8C7E" w14:textId="77777777" w:rsidR="004B25F8" w:rsidRDefault="00000000">
      <w:pPr>
        <w:ind w:left="45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Ufficio Tributi</w:t>
      </w:r>
    </w:p>
    <w:p w14:paraId="1FC3A0E8" w14:textId="77777777" w:rsidR="004B25F8" w:rsidRDefault="00000000">
      <w:pPr>
        <w:ind w:left="45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Via Aurelia 2/E</w:t>
      </w:r>
    </w:p>
    <w:p w14:paraId="2F00A3AC" w14:textId="77777777" w:rsidR="004B25F8" w:rsidRDefault="00000000">
      <w:pPr>
        <w:ind w:left="45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57022 Castagneto Carducci</w:t>
      </w:r>
    </w:p>
    <w:p w14:paraId="4693CA96" w14:textId="77777777" w:rsidR="004B25F8" w:rsidRDefault="004B25F8">
      <w:pPr>
        <w:jc w:val="center"/>
        <w:rPr>
          <w:rFonts w:ascii="Arial" w:hAnsi="Arial" w:cs="Arial"/>
          <w:sz w:val="20"/>
          <w:szCs w:val="20"/>
        </w:rPr>
      </w:pPr>
    </w:p>
    <w:p w14:paraId="2ECFB2D0" w14:textId="77777777" w:rsidR="004B25F8" w:rsidRDefault="00000000">
      <w:pPr>
        <w:pStyle w:val="Standard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IMU ANNO _______________</w:t>
      </w:r>
    </w:p>
    <w:p w14:paraId="710B92A0" w14:textId="77777777" w:rsidR="004B25F8" w:rsidRDefault="004B25F8">
      <w:pPr>
        <w:pStyle w:val="Standard"/>
        <w:jc w:val="center"/>
        <w:rPr>
          <w:rFonts w:ascii="Arial" w:hAnsi="Arial" w:cs="Arial"/>
        </w:rPr>
      </w:pPr>
    </w:p>
    <w:p w14:paraId="640505C0" w14:textId="77777777" w:rsidR="004B25F8" w:rsidRDefault="004B25F8">
      <w:pPr>
        <w:jc w:val="center"/>
        <w:rPr>
          <w:rFonts w:ascii="Arial" w:hAnsi="Arial" w:cs="Arial"/>
          <w:sz w:val="20"/>
          <w:szCs w:val="20"/>
        </w:rPr>
      </w:pPr>
    </w:p>
    <w:p w14:paraId="2FBA79E2" w14:textId="77777777" w:rsidR="004B25F8" w:rsidRDefault="00000000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DICHIARAZIONE SOSTITUTIVA DI NOTORIETA’</w:t>
      </w:r>
    </w:p>
    <w:p w14:paraId="1FE2927E" w14:textId="77777777" w:rsidR="004B25F8" w:rsidRDefault="00000000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(artt. 46 </w:t>
      </w:r>
      <w:proofErr w:type="gramStart"/>
      <w:r>
        <w:rPr>
          <w:rFonts w:ascii="Arial" w:hAnsi="Arial" w:cs="Arial"/>
          <w:b/>
          <w:sz w:val="20"/>
          <w:szCs w:val="20"/>
        </w:rPr>
        <w:t>e  47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del D.P.R. 28 dicembre 2000 n. 445)</w:t>
      </w:r>
    </w:p>
    <w:p w14:paraId="521AB8E0" w14:textId="77777777" w:rsidR="004B25F8" w:rsidRDefault="004B25F8">
      <w:pPr>
        <w:jc w:val="center"/>
        <w:rPr>
          <w:rFonts w:ascii="Arial" w:hAnsi="Arial" w:cs="Arial"/>
          <w:sz w:val="20"/>
          <w:szCs w:val="20"/>
        </w:rPr>
      </w:pPr>
    </w:p>
    <w:p w14:paraId="66333FB1" w14:textId="77777777" w:rsidR="004B25F8" w:rsidRDefault="004B25F8">
      <w:pPr>
        <w:jc w:val="center"/>
        <w:rPr>
          <w:rFonts w:ascii="Arial" w:hAnsi="Arial" w:cs="Arial"/>
          <w:sz w:val="20"/>
          <w:szCs w:val="20"/>
        </w:rPr>
      </w:pPr>
    </w:p>
    <w:p w14:paraId="571F4CBB" w14:textId="77777777" w:rsidR="004B25F8" w:rsidRDefault="0000000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Il/la sottoscritto/a________________________________________________________________________</w:t>
      </w:r>
    </w:p>
    <w:p w14:paraId="66CF7D32" w14:textId="77777777" w:rsidR="004B25F8" w:rsidRDefault="0000000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Nato/a________________________________il____________C.F.________________________________</w:t>
      </w:r>
    </w:p>
    <w:p w14:paraId="4102CA25" w14:textId="77777777" w:rsidR="004B25F8" w:rsidRDefault="0000000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Residente </w:t>
      </w:r>
      <w:proofErr w:type="spellStart"/>
      <w:r>
        <w:rPr>
          <w:rFonts w:ascii="Arial" w:hAnsi="Arial" w:cs="Arial"/>
          <w:sz w:val="20"/>
          <w:szCs w:val="20"/>
        </w:rPr>
        <w:t>a__________________________________in</w:t>
      </w:r>
      <w:proofErr w:type="spellEnd"/>
      <w:r>
        <w:rPr>
          <w:rFonts w:ascii="Arial" w:hAnsi="Arial" w:cs="Arial"/>
          <w:sz w:val="20"/>
          <w:szCs w:val="20"/>
        </w:rPr>
        <w:t xml:space="preserve"> via______________________________________</w:t>
      </w:r>
    </w:p>
    <w:p w14:paraId="2311C542" w14:textId="77777777" w:rsidR="004B25F8" w:rsidRDefault="0000000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n. tel.____________________e-mail_________________________________________________________</w:t>
      </w:r>
    </w:p>
    <w:p w14:paraId="7BC94A51" w14:textId="77777777" w:rsidR="004B25F8" w:rsidRDefault="0000000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consapevole delle sanzioni penali richiamate dall’art. 76 del D.P.R. n. 445/2000 in caso di dichiarazioni mendaci e della decadenza dei benefici eventualmente conseguiti al provvedimento emanato sulla base delle dichiarazioni non veritiere, di cui all’art. 75 del D.P.R. 28/12/2000 n. 445 ai sensi e per gli effetti degli artt. 46 e 47 del citato D.P.R. 445/2000 e</w:t>
      </w:r>
    </w:p>
    <w:p w14:paraId="7435015B" w14:textId="77777777" w:rsidR="004B25F8" w:rsidRDefault="004B25F8">
      <w:pPr>
        <w:jc w:val="both"/>
        <w:rPr>
          <w:rFonts w:ascii="Arial" w:hAnsi="Arial" w:cs="Arial"/>
          <w:sz w:val="20"/>
          <w:szCs w:val="20"/>
        </w:rPr>
      </w:pPr>
    </w:p>
    <w:p w14:paraId="3081EAAF" w14:textId="77777777" w:rsidR="004B25F8" w:rsidRDefault="00000000">
      <w:pPr>
        <w:jc w:val="center"/>
        <w:rPr>
          <w:rFonts w:ascii="Arial" w:hAnsi="Arial" w:cs="Arial"/>
          <w:b/>
          <w:i/>
          <w:sz w:val="20"/>
          <w:szCs w:val="20"/>
          <w:u w:val="single"/>
        </w:rPr>
      </w:pPr>
      <w:r>
        <w:rPr>
          <w:rFonts w:ascii="Arial" w:hAnsi="Arial" w:cs="Arial"/>
          <w:b/>
          <w:i/>
          <w:sz w:val="20"/>
          <w:szCs w:val="20"/>
          <w:u w:val="single"/>
        </w:rPr>
        <w:t>sotto la propria responsabilità</w:t>
      </w:r>
    </w:p>
    <w:p w14:paraId="03150156" w14:textId="77777777" w:rsidR="004B25F8" w:rsidRDefault="004B25F8">
      <w:pPr>
        <w:jc w:val="center"/>
        <w:rPr>
          <w:rFonts w:ascii="Arial" w:hAnsi="Arial" w:cs="Arial"/>
          <w:b/>
          <w:i/>
          <w:sz w:val="20"/>
          <w:szCs w:val="20"/>
          <w:u w:val="single"/>
        </w:rPr>
      </w:pPr>
    </w:p>
    <w:p w14:paraId="57E0F7D6" w14:textId="77777777" w:rsidR="004B25F8" w:rsidRDefault="00000000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al fine di beneficiare dell’applicazione dell’aliquota ridotta dello 1,06 per cento per gli immobili concessi in locazione per l’esercizio dell’attività produttiva/commerciale/turistica/professionale</w:t>
      </w:r>
    </w:p>
    <w:p w14:paraId="6C90C467" w14:textId="77777777" w:rsidR="004B25F8" w:rsidRDefault="004B25F8">
      <w:pPr>
        <w:jc w:val="both"/>
        <w:rPr>
          <w:rFonts w:ascii="Arial" w:hAnsi="Arial" w:cs="Arial"/>
          <w:b/>
          <w:sz w:val="20"/>
          <w:szCs w:val="20"/>
        </w:rPr>
      </w:pPr>
    </w:p>
    <w:p w14:paraId="08CB9756" w14:textId="77777777" w:rsidR="004B25F8" w:rsidRDefault="00000000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DICHIARA</w:t>
      </w:r>
    </w:p>
    <w:p w14:paraId="057971B9" w14:textId="77777777" w:rsidR="004B25F8" w:rsidRDefault="0000000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Che con decorrenza dal________________________________________ i seguenti immobili:</w:t>
      </w:r>
    </w:p>
    <w:p w14:paraId="1F0C7185" w14:textId="77777777" w:rsidR="004B25F8" w:rsidRDefault="0000000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Foglio_______numero_______sub_____categoria</w:t>
      </w:r>
      <w:proofErr w:type="spellEnd"/>
      <w:r>
        <w:rPr>
          <w:rFonts w:ascii="Arial" w:hAnsi="Arial" w:cs="Arial"/>
          <w:sz w:val="20"/>
          <w:szCs w:val="20"/>
        </w:rPr>
        <w:t xml:space="preserve"> ___rendita cat.___________________% possesso_____</w:t>
      </w:r>
    </w:p>
    <w:p w14:paraId="3B6BAE58" w14:textId="77777777" w:rsidR="004B25F8" w:rsidRDefault="0000000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Foglio_______numero_______sub_____categoria</w:t>
      </w:r>
      <w:proofErr w:type="spellEnd"/>
      <w:r>
        <w:rPr>
          <w:rFonts w:ascii="Arial" w:hAnsi="Arial" w:cs="Arial"/>
          <w:sz w:val="20"/>
          <w:szCs w:val="20"/>
        </w:rPr>
        <w:t xml:space="preserve"> ___ rendita cat.__________________ % possesso_____</w:t>
      </w:r>
    </w:p>
    <w:p w14:paraId="2D0C3432" w14:textId="77777777" w:rsidR="004B25F8" w:rsidRDefault="0000000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Foglio_______numero_______sub_____categoria</w:t>
      </w:r>
      <w:proofErr w:type="spellEnd"/>
      <w:r>
        <w:rPr>
          <w:rFonts w:ascii="Arial" w:hAnsi="Arial" w:cs="Arial"/>
          <w:sz w:val="20"/>
          <w:szCs w:val="20"/>
        </w:rPr>
        <w:t xml:space="preserve"> ___ rendita cat.__________________% possesso_____</w:t>
      </w:r>
    </w:p>
    <w:p w14:paraId="483B2DEB" w14:textId="77777777" w:rsidR="004B25F8" w:rsidRDefault="0000000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Foglio_______numero_______sub_____categoria</w:t>
      </w:r>
      <w:proofErr w:type="spellEnd"/>
      <w:r>
        <w:rPr>
          <w:rFonts w:ascii="Arial" w:hAnsi="Arial" w:cs="Arial"/>
          <w:sz w:val="20"/>
          <w:szCs w:val="20"/>
        </w:rPr>
        <w:t xml:space="preserve"> ___ rendita cat.__________________% possesso_____</w:t>
      </w:r>
    </w:p>
    <w:p w14:paraId="215D5C5A" w14:textId="77777777" w:rsidR="004B25F8" w:rsidRDefault="0000000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Sono concessi in locazione con contratto registrato______________________________________  a ______________________________________C.F._____________________________________ </w:t>
      </w:r>
      <w:proofErr w:type="spellStart"/>
      <w:r>
        <w:rPr>
          <w:rFonts w:ascii="Arial" w:hAnsi="Arial" w:cs="Arial"/>
          <w:sz w:val="20"/>
          <w:szCs w:val="20"/>
        </w:rPr>
        <w:t>P.I.____________________________________________________che</w:t>
      </w:r>
      <w:proofErr w:type="spellEnd"/>
      <w:r>
        <w:rPr>
          <w:rFonts w:ascii="Arial" w:hAnsi="Arial" w:cs="Arial"/>
          <w:sz w:val="20"/>
          <w:szCs w:val="20"/>
        </w:rPr>
        <w:t xml:space="preserve"> vi esercita la propria attività</w:t>
      </w:r>
    </w:p>
    <w:p w14:paraId="15ACA338" w14:textId="77777777" w:rsidR="004B25F8" w:rsidRDefault="004B25F8">
      <w:pPr>
        <w:spacing w:line="360" w:lineRule="auto"/>
        <w:ind w:left="720" w:hanging="360"/>
        <w:jc w:val="both"/>
        <w:rPr>
          <w:rFonts w:ascii="Arial" w:hAnsi="Arial" w:cs="Arial"/>
          <w:b/>
          <w:sz w:val="20"/>
          <w:szCs w:val="20"/>
        </w:rPr>
      </w:pPr>
    </w:p>
    <w:p w14:paraId="1AFE4981" w14:textId="77777777" w:rsidR="004B25F8" w:rsidRDefault="00000000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Il/la sottoscritto/a dichiara inoltre di essere informato/a, ai sensi del D. Lgs n. 196/2003 (codice in materia di protezione di dati personali) che i dati personali raccolti saranno trattati, anche con strumenti informatici, esclusivamente nell’ambito del procedimento per il quale la presente dichiarazione viene resa.</w:t>
      </w:r>
    </w:p>
    <w:p w14:paraId="28568925" w14:textId="77777777" w:rsidR="004B25F8" w:rsidRDefault="004B25F8">
      <w:pPr>
        <w:jc w:val="both"/>
        <w:rPr>
          <w:rFonts w:ascii="Arial" w:hAnsi="Arial" w:cs="Arial"/>
          <w:sz w:val="16"/>
          <w:szCs w:val="16"/>
        </w:rPr>
      </w:pPr>
    </w:p>
    <w:p w14:paraId="1AD81B86" w14:textId="77777777" w:rsidR="004B25F8" w:rsidRDefault="004B25F8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6FA4974D" w14:textId="77777777" w:rsidR="004B25F8" w:rsidRDefault="0000000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</w:t>
      </w:r>
      <w:proofErr w:type="gramStart"/>
      <w:r>
        <w:rPr>
          <w:rFonts w:ascii="Arial" w:hAnsi="Arial" w:cs="Arial"/>
          <w:sz w:val="20"/>
          <w:szCs w:val="20"/>
        </w:rPr>
        <w:t>lì,_</w:t>
      </w:r>
      <w:proofErr w:type="gramEnd"/>
      <w:r>
        <w:rPr>
          <w:rFonts w:ascii="Arial" w:hAnsi="Arial" w:cs="Arial"/>
          <w:sz w:val="20"/>
          <w:szCs w:val="20"/>
        </w:rPr>
        <w:t>__________            Firma leggibile _______________________________________</w:t>
      </w:r>
    </w:p>
    <w:p w14:paraId="184D6AF2" w14:textId="77777777" w:rsidR="004B25F8" w:rsidRDefault="004B25F8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6D0C970F" w14:textId="77777777" w:rsidR="004B25F8" w:rsidRDefault="004B25F8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170C0FCA" w14:textId="77777777" w:rsidR="004B25F8" w:rsidRDefault="004B25F8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4C67D3E" w14:textId="77777777" w:rsidR="004B25F8" w:rsidRDefault="00000000">
      <w:pPr>
        <w:spacing w:line="360" w:lineRule="auto"/>
        <w:jc w:val="both"/>
      </w:pPr>
      <w:r>
        <w:rPr>
          <w:rFonts w:ascii="Arial" w:hAnsi="Arial" w:cs="Arial"/>
          <w:i/>
          <w:sz w:val="16"/>
          <w:szCs w:val="16"/>
        </w:rPr>
        <w:t>Esente da bollo art. 37 DPR n. 445/2000</w:t>
      </w:r>
    </w:p>
    <w:sectPr w:rsidR="004B25F8">
      <w:headerReference w:type="default" r:id="rId6"/>
      <w:pgSz w:w="11906" w:h="16838"/>
      <w:pgMar w:top="1417" w:right="1134" w:bottom="708" w:left="1134" w:header="708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178BFC" w14:textId="77777777" w:rsidR="00E061E1" w:rsidRDefault="00E061E1">
      <w:r>
        <w:separator/>
      </w:r>
    </w:p>
  </w:endnote>
  <w:endnote w:type="continuationSeparator" w:id="0">
    <w:p w14:paraId="68B2922C" w14:textId="77777777" w:rsidR="00E061E1" w:rsidRDefault="00E06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894A64" w14:textId="77777777" w:rsidR="00E061E1" w:rsidRDefault="00E061E1">
      <w:r>
        <w:rPr>
          <w:color w:val="000000"/>
        </w:rPr>
        <w:separator/>
      </w:r>
    </w:p>
  </w:footnote>
  <w:footnote w:type="continuationSeparator" w:id="0">
    <w:p w14:paraId="51B21A33" w14:textId="77777777" w:rsidR="00E061E1" w:rsidRDefault="00E061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90057F" w14:textId="77777777" w:rsidR="00000000" w:rsidRDefault="00000000">
    <w:pPr>
      <w:pStyle w:val="Intestazione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 xml:space="preserve">Mod. 11 – Fabbricati D locati per fini produttivi/commerciali/turistici/professionali – IMU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attachedTemplate r:id="rId1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4B25F8"/>
    <w:rsid w:val="004B25F8"/>
    <w:rsid w:val="00AA4B70"/>
    <w:rsid w:val="00BB6CCF"/>
    <w:rsid w:val="00E06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B91C4"/>
  <w15:docId w15:val="{A3F51015-AB2B-4A63-A1E5-0701F59E5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Pr>
      <w:rFonts w:ascii="Tahoma" w:eastAsia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2022</Characters>
  <Application>Microsoft Office Word</Application>
  <DocSecurity>0</DocSecurity>
  <Lines>16</Lines>
  <Paragraphs>4</Paragraphs>
  <ScaleCrop>false</ScaleCrop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COMUNE DI CASTAGNETO CARDUCCI</dc:title>
  <dc:creator>Patrizia Cavallini</dc:creator>
  <cp:lastModifiedBy>Francesco Biagioni</cp:lastModifiedBy>
  <cp:revision>2</cp:revision>
  <dcterms:created xsi:type="dcterms:W3CDTF">2025-04-18T09:15:00Z</dcterms:created>
  <dcterms:modified xsi:type="dcterms:W3CDTF">2025-04-18T09:15:00Z</dcterms:modified>
</cp:coreProperties>
</file>