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0030" w14:textId="77777777" w:rsidR="006C7E53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072802AA" w14:textId="77777777" w:rsidR="006C7E53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24FAE357" w14:textId="77777777" w:rsidR="006C7E53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47F04132" w14:textId="77777777" w:rsidR="006C7E53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6701E4AB" w14:textId="77777777" w:rsidR="006C7E53" w:rsidRDefault="006C7E53">
      <w:pPr>
        <w:jc w:val="center"/>
        <w:rPr>
          <w:rFonts w:ascii="Arial" w:hAnsi="Arial" w:cs="Arial"/>
          <w:sz w:val="20"/>
          <w:szCs w:val="20"/>
        </w:rPr>
      </w:pPr>
    </w:p>
    <w:p w14:paraId="4EAE553A" w14:textId="77777777" w:rsidR="006C7E53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11087B7F" w14:textId="77777777" w:rsidR="006C7E53" w:rsidRDefault="006C7E53">
      <w:pPr>
        <w:jc w:val="center"/>
        <w:rPr>
          <w:rFonts w:ascii="Arial" w:hAnsi="Arial" w:cs="Arial"/>
          <w:sz w:val="20"/>
          <w:szCs w:val="20"/>
        </w:rPr>
      </w:pPr>
    </w:p>
    <w:p w14:paraId="0D76806C" w14:textId="77777777" w:rsidR="006C7E53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16295513" w14:textId="77777777" w:rsidR="006C7E53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4AB18953" w14:textId="77777777" w:rsidR="006C7E53" w:rsidRDefault="006C7E53">
      <w:pPr>
        <w:jc w:val="center"/>
        <w:rPr>
          <w:rFonts w:ascii="Arial" w:hAnsi="Arial" w:cs="Arial"/>
          <w:sz w:val="20"/>
          <w:szCs w:val="20"/>
        </w:rPr>
      </w:pPr>
    </w:p>
    <w:p w14:paraId="17EE23AD" w14:textId="77777777" w:rsidR="006C7E53" w:rsidRDefault="006C7E53">
      <w:pPr>
        <w:jc w:val="center"/>
        <w:rPr>
          <w:rFonts w:ascii="Arial" w:hAnsi="Arial" w:cs="Arial"/>
          <w:sz w:val="20"/>
          <w:szCs w:val="20"/>
        </w:rPr>
      </w:pPr>
    </w:p>
    <w:p w14:paraId="25DB5441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6A3C0220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1B2A6E87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45DEEFE8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14A68055" w14:textId="77777777" w:rsidR="006C7E53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529609AE" w14:textId="77777777" w:rsidR="006C7E53" w:rsidRDefault="006C7E53">
      <w:pPr>
        <w:jc w:val="both"/>
        <w:rPr>
          <w:rFonts w:ascii="Arial" w:hAnsi="Arial" w:cs="Arial"/>
          <w:sz w:val="20"/>
          <w:szCs w:val="20"/>
        </w:rPr>
      </w:pPr>
    </w:p>
    <w:p w14:paraId="60FE3904" w14:textId="77777777" w:rsidR="006C7E53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13DE425F" w14:textId="77777777" w:rsidR="006C7E53" w:rsidRDefault="006C7E53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0A4E9E9" w14:textId="77777777" w:rsidR="006C7E53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1,1 per cento per gli immobili diversi da quelli di categoria D concessi in locazione per l’esercizio dell’attività produttiva/commerciale/turistica/professionale</w:t>
      </w:r>
    </w:p>
    <w:p w14:paraId="61AE80B6" w14:textId="77777777" w:rsidR="006C7E53" w:rsidRDefault="006C7E53">
      <w:pPr>
        <w:jc w:val="both"/>
        <w:rPr>
          <w:rFonts w:ascii="Arial" w:hAnsi="Arial" w:cs="Arial"/>
          <w:b/>
          <w:sz w:val="20"/>
          <w:szCs w:val="20"/>
        </w:rPr>
      </w:pPr>
    </w:p>
    <w:p w14:paraId="7E8CA3A0" w14:textId="77777777" w:rsidR="006C7E53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746E2556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409B49F4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2070FD45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29B0FB90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05AF7F55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38B4A650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Sono concessi in locazione con contratto registrato______________________________________  a ______________________________________C.F._____________________________________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P.I.____________________________________________________che</w:t>
      </w:r>
      <w:proofErr w:type="spellEnd"/>
      <w:r>
        <w:rPr>
          <w:rFonts w:ascii="Arial" w:hAnsi="Arial" w:cs="Arial"/>
          <w:sz w:val="20"/>
          <w:szCs w:val="20"/>
        </w:rPr>
        <w:t xml:space="preserve"> vi esercita la propria attività</w:t>
      </w:r>
    </w:p>
    <w:p w14:paraId="055D1B04" w14:textId="77777777" w:rsidR="006C7E53" w:rsidRDefault="006C7E53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5FE214A9" w14:textId="77777777" w:rsidR="006C7E53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F3F77AD" w14:textId="77777777" w:rsidR="006C7E53" w:rsidRDefault="006C7E53">
      <w:pPr>
        <w:jc w:val="both"/>
        <w:rPr>
          <w:rFonts w:ascii="Arial" w:hAnsi="Arial" w:cs="Arial"/>
          <w:sz w:val="16"/>
          <w:szCs w:val="16"/>
        </w:rPr>
      </w:pPr>
    </w:p>
    <w:p w14:paraId="40DF1159" w14:textId="77777777" w:rsidR="006C7E53" w:rsidRDefault="006C7E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A95394" w14:textId="77777777" w:rsidR="006C7E53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22F84336" w14:textId="77777777" w:rsidR="006C7E53" w:rsidRDefault="006C7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373E6B" w14:textId="77777777" w:rsidR="006C7E53" w:rsidRDefault="006C7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625381" w14:textId="77777777" w:rsidR="006C7E53" w:rsidRDefault="006C7E5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2A6464" w14:textId="77777777" w:rsidR="006C7E53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6C7E53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D96C" w14:textId="77777777" w:rsidR="00B908C2" w:rsidRDefault="00B908C2">
      <w:r>
        <w:separator/>
      </w:r>
    </w:p>
  </w:endnote>
  <w:endnote w:type="continuationSeparator" w:id="0">
    <w:p w14:paraId="347BB403" w14:textId="77777777" w:rsidR="00B908C2" w:rsidRDefault="00B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7556" w14:textId="77777777" w:rsidR="00B908C2" w:rsidRDefault="00B908C2">
      <w:r>
        <w:rPr>
          <w:color w:val="000000"/>
        </w:rPr>
        <w:separator/>
      </w:r>
    </w:p>
  </w:footnote>
  <w:footnote w:type="continuationSeparator" w:id="0">
    <w:p w14:paraId="46D07C36" w14:textId="77777777" w:rsidR="00B908C2" w:rsidRDefault="00B9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C313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Mod. 15 – Fabbricati diversi da D locati per fini produttivi/commerciali/turistici/</w:t>
    </w:r>
    <w:proofErr w:type="gramStart"/>
    <w:r>
      <w:rPr>
        <w:rFonts w:ascii="Arial" w:hAnsi="Arial" w:cs="Arial"/>
        <w:i/>
        <w:sz w:val="18"/>
        <w:szCs w:val="18"/>
      </w:rPr>
      <w:t>professionali  –</w:t>
    </w:r>
    <w:proofErr w:type="gramEnd"/>
    <w:r>
      <w:rPr>
        <w:rFonts w:ascii="Arial" w:hAnsi="Arial" w:cs="Arial"/>
        <w:i/>
        <w:sz w:val="18"/>
        <w:szCs w:val="18"/>
      </w:rPr>
      <w:t xml:space="preserve">  IMU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7E53"/>
    <w:rsid w:val="006C7E53"/>
    <w:rsid w:val="008A61E9"/>
    <w:rsid w:val="00AA4B70"/>
    <w:rsid w:val="00B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4C05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