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4560" w14:textId="77777777" w:rsidR="007D2F96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68314ED6" w14:textId="77777777" w:rsidR="007D2F96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46AA5536" w14:textId="77777777" w:rsidR="007D2F96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0F93E0EC" w14:textId="77777777" w:rsidR="007D2F96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37286B37" w14:textId="77777777" w:rsidR="007D2F96" w:rsidRDefault="007D2F96">
      <w:pPr>
        <w:jc w:val="center"/>
        <w:rPr>
          <w:rFonts w:ascii="Arial" w:hAnsi="Arial" w:cs="Arial"/>
          <w:sz w:val="20"/>
          <w:szCs w:val="20"/>
        </w:rPr>
      </w:pPr>
    </w:p>
    <w:p w14:paraId="24A600A3" w14:textId="77777777" w:rsidR="007D2F96" w:rsidRDefault="007D2F96">
      <w:pPr>
        <w:jc w:val="center"/>
        <w:rPr>
          <w:rFonts w:ascii="Arial" w:hAnsi="Arial" w:cs="Arial"/>
          <w:b/>
          <w:sz w:val="20"/>
          <w:szCs w:val="20"/>
        </w:rPr>
      </w:pPr>
    </w:p>
    <w:p w14:paraId="0F733706" w14:textId="77777777" w:rsidR="007D2F96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IMU ANNO _______________</w:t>
      </w:r>
    </w:p>
    <w:p w14:paraId="5212916F" w14:textId="77777777" w:rsidR="007D2F96" w:rsidRDefault="007D2F96">
      <w:pPr>
        <w:jc w:val="center"/>
        <w:rPr>
          <w:rFonts w:ascii="Arial" w:hAnsi="Arial" w:cs="Arial"/>
          <w:b/>
          <w:sz w:val="20"/>
          <w:szCs w:val="20"/>
        </w:rPr>
      </w:pPr>
    </w:p>
    <w:p w14:paraId="2D622844" w14:textId="77777777" w:rsidR="007D2F96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29AF837C" w14:textId="77777777" w:rsidR="007D2F96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(artt. 46 e 47 del D.P.R. 28 dicembre 2000 n. 445)</w:t>
      </w:r>
    </w:p>
    <w:p w14:paraId="4D53EA29" w14:textId="77777777" w:rsidR="007D2F96" w:rsidRDefault="007D2F96">
      <w:pPr>
        <w:jc w:val="center"/>
        <w:rPr>
          <w:rFonts w:ascii="Arial" w:hAnsi="Arial" w:cs="Arial"/>
          <w:sz w:val="20"/>
          <w:szCs w:val="20"/>
        </w:rPr>
      </w:pPr>
    </w:p>
    <w:p w14:paraId="274B16FD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06BDB790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Nato/a_______________________________il____________C.F._________________________________</w:t>
      </w:r>
    </w:p>
    <w:p w14:paraId="3737C603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via_______________________________________</w:t>
      </w:r>
    </w:p>
    <w:p w14:paraId="71B42B7E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27F568C7" w14:textId="77777777" w:rsidR="007D2F96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richiamate dall’art. 76 del D.P.R. n. 445/2000 in caso di dichiarazioni mendaci e della decadenza dei benefici eventualmente conseguiti al provvedimento emanato sulla base delle dichiarazioni non veritiere, di cui all’art. 75 </w:t>
      </w:r>
      <w:proofErr w:type="gramStart"/>
      <w:r>
        <w:rPr>
          <w:rFonts w:ascii="Arial" w:hAnsi="Arial" w:cs="Arial"/>
          <w:sz w:val="20"/>
          <w:szCs w:val="20"/>
        </w:rPr>
        <w:t>del  D.P.R.</w:t>
      </w:r>
      <w:proofErr w:type="gramEnd"/>
      <w:r>
        <w:rPr>
          <w:rFonts w:ascii="Arial" w:hAnsi="Arial" w:cs="Arial"/>
          <w:sz w:val="20"/>
          <w:szCs w:val="20"/>
        </w:rPr>
        <w:t xml:space="preserve"> del 28/12/00 n. 445, ai sensi e per gli effetti degli artt. 46 e 47 del citato D.P.R. 445/2000 e</w:t>
      </w:r>
    </w:p>
    <w:p w14:paraId="0CC15245" w14:textId="77777777" w:rsidR="007D2F96" w:rsidRDefault="007D2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7DC87A" w14:textId="77777777" w:rsidR="007D2F96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responsabilità,</w:t>
      </w:r>
    </w:p>
    <w:p w14:paraId="4780DEFD" w14:textId="77777777" w:rsidR="007D2F96" w:rsidRDefault="007D2F9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5F774B1" w14:textId="77777777" w:rsidR="007D2F96" w:rsidRDefault="00000000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0,40 per cento per l’abitazione e le pertinenze concesse in locazione nel rispetto del protocollo d’intesa siglato tra le associazioni inquilini e proprietari per gli </w:t>
      </w:r>
      <w:r>
        <w:rPr>
          <w:rFonts w:ascii="Arial" w:hAnsi="Arial" w:cs="Arial"/>
          <w:b/>
          <w:sz w:val="20"/>
          <w:szCs w:val="20"/>
          <w:u w:val="single"/>
        </w:rPr>
        <w:t>“affitti concordati”</w:t>
      </w:r>
      <w:r>
        <w:rPr>
          <w:rFonts w:ascii="Arial" w:hAnsi="Arial" w:cs="Arial"/>
          <w:b/>
          <w:sz w:val="20"/>
          <w:szCs w:val="20"/>
        </w:rPr>
        <w:t xml:space="preserve"> di cui agli ex artt. 2, 4 e 5 L. 431/98</w:t>
      </w:r>
    </w:p>
    <w:p w14:paraId="7144698A" w14:textId="77777777" w:rsidR="007D2F96" w:rsidRDefault="007D2F9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91B8A9" w14:textId="77777777" w:rsidR="007D2F96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39660A08" w14:textId="77777777" w:rsidR="007D2F96" w:rsidRDefault="007D2F9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9B9832" w14:textId="77777777" w:rsidR="007D2F96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dal_______________________i</w:t>
      </w:r>
      <w:proofErr w:type="spellEnd"/>
      <w:r>
        <w:rPr>
          <w:rFonts w:ascii="Arial" w:hAnsi="Arial" w:cs="Arial"/>
          <w:sz w:val="20"/>
          <w:szCs w:val="20"/>
        </w:rPr>
        <w:t xml:space="preserve"> seguenti immobili sono stati concessi in locazione (nel rispetto del protocollo d’intesa siglato tra le associazioni inquilini e proprietari per gli </w:t>
      </w:r>
      <w:r>
        <w:rPr>
          <w:rFonts w:ascii="Arial" w:hAnsi="Arial" w:cs="Arial"/>
          <w:sz w:val="20"/>
          <w:szCs w:val="20"/>
          <w:u w:val="single"/>
        </w:rPr>
        <w:t>“affitti concordati”</w:t>
      </w:r>
      <w:r>
        <w:rPr>
          <w:rFonts w:ascii="Arial" w:hAnsi="Arial" w:cs="Arial"/>
          <w:sz w:val="20"/>
          <w:szCs w:val="20"/>
        </w:rPr>
        <w:t xml:space="preserve"> di cui agli ex artt. 2, 4 e 5 L. 431/98) con contratto registrato n__________________________________________</w:t>
      </w:r>
    </w:p>
    <w:p w14:paraId="5E2A6DFC" w14:textId="77777777" w:rsidR="007D2F96" w:rsidRDefault="007D2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A42C0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A/_ rendita cat.__________________% possesso_____</w:t>
      </w:r>
    </w:p>
    <w:p w14:paraId="166F904D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C/2 rendita cat.__________________% possesso_____</w:t>
      </w:r>
    </w:p>
    <w:p w14:paraId="50FF9790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C/6 rendita cat.__________________% possesso_____</w:t>
      </w:r>
    </w:p>
    <w:p w14:paraId="786654FD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C/7 rendita cat.__________________% possesso_____</w:t>
      </w:r>
    </w:p>
    <w:p w14:paraId="08D75A69" w14:textId="77777777" w:rsidR="007D2F96" w:rsidRDefault="007D2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42238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Al/la signor/a___________________________________________________________________________</w:t>
      </w:r>
    </w:p>
    <w:p w14:paraId="4191A166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quale vi ha la propria dimora abituale e la propria residenza anagrafica.</w:t>
      </w:r>
    </w:p>
    <w:p w14:paraId="0AE9A4D8" w14:textId="77777777" w:rsidR="007D2F96" w:rsidRDefault="007D2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659D54" w14:textId="77777777" w:rsidR="007D2F96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5517576" w14:textId="77777777" w:rsidR="007D2F96" w:rsidRDefault="007D2F96">
      <w:pPr>
        <w:jc w:val="both"/>
        <w:rPr>
          <w:rFonts w:ascii="Arial" w:hAnsi="Arial" w:cs="Arial"/>
          <w:sz w:val="16"/>
          <w:szCs w:val="16"/>
        </w:rPr>
      </w:pPr>
    </w:p>
    <w:p w14:paraId="7113F074" w14:textId="77777777" w:rsidR="007D2F96" w:rsidRDefault="007D2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FC8203" w14:textId="77777777" w:rsidR="007D2F96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061467EA" w14:textId="77777777" w:rsidR="007D2F96" w:rsidRDefault="007D2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7E31FAC" w14:textId="77777777" w:rsidR="007D2F96" w:rsidRDefault="007D2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42F502" w14:textId="77777777" w:rsidR="007D2F96" w:rsidRDefault="007D2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BE1A4F" w14:textId="77777777" w:rsidR="007D2F96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7D2F96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D14E" w14:textId="77777777" w:rsidR="008E3E64" w:rsidRDefault="008E3E64">
      <w:r>
        <w:separator/>
      </w:r>
    </w:p>
  </w:endnote>
  <w:endnote w:type="continuationSeparator" w:id="0">
    <w:p w14:paraId="15C4B15D" w14:textId="77777777" w:rsidR="008E3E64" w:rsidRDefault="008E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2E4" w14:textId="77777777" w:rsidR="008E3E64" w:rsidRDefault="008E3E64">
      <w:r>
        <w:rPr>
          <w:color w:val="000000"/>
        </w:rPr>
        <w:separator/>
      </w:r>
    </w:p>
  </w:footnote>
  <w:footnote w:type="continuationSeparator" w:id="0">
    <w:p w14:paraId="418D6808" w14:textId="77777777" w:rsidR="008E3E64" w:rsidRDefault="008E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9E39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1 – Affitti </w:t>
    </w:r>
    <w:proofErr w:type="gramStart"/>
    <w:r>
      <w:rPr>
        <w:rFonts w:ascii="Arial" w:hAnsi="Arial" w:cs="Arial"/>
        <w:i/>
        <w:sz w:val="18"/>
        <w:szCs w:val="18"/>
      </w:rPr>
      <w:t>concordati  -</w:t>
    </w:r>
    <w:proofErr w:type="gramEnd"/>
    <w:r>
      <w:rPr>
        <w:rFonts w:ascii="Arial" w:hAnsi="Arial" w:cs="Arial"/>
        <w:i/>
        <w:sz w:val="18"/>
        <w:szCs w:val="18"/>
      </w:rPr>
      <w:t xml:space="preserve"> IMU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2F96"/>
    <w:rsid w:val="004145E8"/>
    <w:rsid w:val="007D2F96"/>
    <w:rsid w:val="008E3E64"/>
    <w:rsid w:val="00A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01D0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cp:lastPrinted>2012-03-23T11:18:00Z</cp:lastPrinted>
  <dcterms:created xsi:type="dcterms:W3CDTF">2025-04-18T09:15:00Z</dcterms:created>
  <dcterms:modified xsi:type="dcterms:W3CDTF">2025-04-18T09:15:00Z</dcterms:modified>
</cp:coreProperties>
</file>