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0B32E" w14:textId="77777777" w:rsidR="00827493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COMUNE DI CASTAGNETO CARDUCCI</w:t>
      </w:r>
    </w:p>
    <w:p w14:paraId="1636C9E6" w14:textId="77777777" w:rsidR="00827493" w:rsidRDefault="00000000">
      <w:pPr>
        <w:ind w:left="45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Ufficio Tributi</w:t>
      </w:r>
    </w:p>
    <w:p w14:paraId="4EEC3C65" w14:textId="77777777" w:rsidR="00827493" w:rsidRDefault="00827493">
      <w:pPr>
        <w:ind w:left="4500"/>
        <w:rPr>
          <w:rFonts w:ascii="Arial" w:hAnsi="Arial" w:cs="Arial"/>
          <w:sz w:val="20"/>
          <w:szCs w:val="20"/>
        </w:rPr>
      </w:pPr>
    </w:p>
    <w:p w14:paraId="57D5BF3D" w14:textId="77777777" w:rsidR="00827493" w:rsidRDefault="00827493">
      <w:pPr>
        <w:jc w:val="center"/>
        <w:rPr>
          <w:rFonts w:ascii="Arial" w:hAnsi="Arial" w:cs="Arial"/>
          <w:sz w:val="20"/>
          <w:szCs w:val="20"/>
        </w:rPr>
      </w:pPr>
    </w:p>
    <w:p w14:paraId="3E166B1D" w14:textId="77777777" w:rsidR="00827493" w:rsidRDefault="00827493">
      <w:pPr>
        <w:jc w:val="center"/>
        <w:rPr>
          <w:rFonts w:ascii="Arial" w:hAnsi="Arial" w:cs="Arial"/>
          <w:sz w:val="20"/>
          <w:szCs w:val="20"/>
        </w:rPr>
      </w:pPr>
    </w:p>
    <w:p w14:paraId="7D181D36" w14:textId="77777777" w:rsidR="00827493" w:rsidRDefault="00000000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IMU ANNO _______________</w:t>
      </w:r>
    </w:p>
    <w:p w14:paraId="21258D1E" w14:textId="77777777" w:rsidR="00827493" w:rsidRDefault="00827493">
      <w:pPr>
        <w:pStyle w:val="Standard"/>
        <w:jc w:val="center"/>
        <w:rPr>
          <w:rFonts w:ascii="Arial" w:hAnsi="Arial" w:cs="Arial"/>
        </w:rPr>
      </w:pPr>
    </w:p>
    <w:p w14:paraId="38A36BF9" w14:textId="77777777" w:rsidR="00827493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SOSTITUTIVA DI NOTORIETA’</w:t>
      </w:r>
    </w:p>
    <w:p w14:paraId="70721282" w14:textId="77777777" w:rsidR="00827493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(artt. 46 </w:t>
      </w:r>
      <w:proofErr w:type="gramStart"/>
      <w:r>
        <w:rPr>
          <w:rFonts w:ascii="Arial" w:hAnsi="Arial" w:cs="Arial"/>
          <w:b/>
          <w:sz w:val="20"/>
          <w:szCs w:val="20"/>
        </w:rPr>
        <w:t>e  47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del D.P.R. 28 dicembre 2000 n. 445)</w:t>
      </w:r>
    </w:p>
    <w:p w14:paraId="633D0A5F" w14:textId="77777777" w:rsidR="00827493" w:rsidRDefault="00827493">
      <w:pPr>
        <w:jc w:val="center"/>
        <w:rPr>
          <w:rFonts w:ascii="Arial" w:hAnsi="Arial" w:cs="Arial"/>
          <w:sz w:val="20"/>
          <w:szCs w:val="20"/>
        </w:rPr>
      </w:pPr>
    </w:p>
    <w:p w14:paraId="37C3D62C" w14:textId="77777777" w:rsidR="00827493" w:rsidRDefault="00827493">
      <w:pPr>
        <w:jc w:val="center"/>
        <w:rPr>
          <w:rFonts w:ascii="Arial" w:hAnsi="Arial" w:cs="Arial"/>
          <w:sz w:val="20"/>
          <w:szCs w:val="20"/>
        </w:rPr>
      </w:pPr>
    </w:p>
    <w:p w14:paraId="6EFC32E5" w14:textId="77777777" w:rsidR="00827493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sottoscritto/a________________________________________________________________________</w:t>
      </w:r>
    </w:p>
    <w:p w14:paraId="5C395E05" w14:textId="77777777" w:rsidR="00827493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Nato/a________________________________il____________C.F.________________________________</w:t>
      </w:r>
    </w:p>
    <w:p w14:paraId="1FD8D623" w14:textId="77777777" w:rsidR="00827493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</w:t>
      </w:r>
      <w:proofErr w:type="spellStart"/>
      <w:r>
        <w:rPr>
          <w:rFonts w:ascii="Arial" w:hAnsi="Arial" w:cs="Arial"/>
          <w:sz w:val="20"/>
          <w:szCs w:val="20"/>
        </w:rPr>
        <w:t>a__________________________________in</w:t>
      </w:r>
      <w:proofErr w:type="spellEnd"/>
      <w:r>
        <w:rPr>
          <w:rFonts w:ascii="Arial" w:hAnsi="Arial" w:cs="Arial"/>
          <w:sz w:val="20"/>
          <w:szCs w:val="20"/>
        </w:rPr>
        <w:t xml:space="preserve"> via______________________________________</w:t>
      </w:r>
    </w:p>
    <w:p w14:paraId="5C9BBAE7" w14:textId="77777777" w:rsidR="00827493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tel.____________________e-mail_________________________________________________________</w:t>
      </w:r>
    </w:p>
    <w:p w14:paraId="5D5E26FA" w14:textId="77777777" w:rsidR="00827493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consapevole delle sanzioni penali richiamate dall’art. 76 del D.P.R. n. 445/2000 in caso di dichiarazioni mendaci e della decadenza dei benefici eventualmente conseguiti al provvedimento emanato sulla base delle dichiarazioni non veritiere, di cui all’art. 75 del D.P.R. 28/12/2000 n. 445 ai sensi e per gli effetti degli artt. 46 e 47 del citato D.P.R. 445/2000 e</w:t>
      </w:r>
    </w:p>
    <w:p w14:paraId="000A36B7" w14:textId="77777777" w:rsidR="00827493" w:rsidRDefault="00827493">
      <w:pPr>
        <w:jc w:val="both"/>
        <w:rPr>
          <w:rFonts w:ascii="Arial" w:hAnsi="Arial" w:cs="Arial"/>
          <w:sz w:val="20"/>
          <w:szCs w:val="20"/>
        </w:rPr>
      </w:pPr>
    </w:p>
    <w:p w14:paraId="22E1C18E" w14:textId="77777777" w:rsidR="00827493" w:rsidRDefault="00000000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sotto la propria responsabilità</w:t>
      </w:r>
    </w:p>
    <w:p w14:paraId="49CB2B78" w14:textId="77777777" w:rsidR="00827493" w:rsidRDefault="00827493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124F7BA1" w14:textId="77777777" w:rsidR="00827493" w:rsidRDefault="0000000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 fine di beneficiare dell’applicazione dell’aliquota ridotta dello 0,98 per cento prevista per gli immobili appartenenti alla categoria catastale D/1, D/2, D/3, D/4, D/6, D/7, D/8, D/9 utilizzati direttamente dal soggetto passivo o concessi in comodato per l’esercizio di attività produttiva e/o commerciale o per l’esercizio di arti e professioni</w:t>
      </w:r>
    </w:p>
    <w:p w14:paraId="0E468B96" w14:textId="77777777" w:rsidR="00827493" w:rsidRDefault="00827493">
      <w:pPr>
        <w:jc w:val="both"/>
        <w:rPr>
          <w:rFonts w:ascii="Arial" w:hAnsi="Arial" w:cs="Arial"/>
          <w:b/>
          <w:sz w:val="20"/>
          <w:szCs w:val="20"/>
        </w:rPr>
      </w:pPr>
    </w:p>
    <w:p w14:paraId="4365A088" w14:textId="77777777" w:rsidR="00827493" w:rsidRDefault="0000000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14:paraId="2CCC4D3C" w14:textId="77777777" w:rsidR="00827493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con decorrenza dal________________________________________ i seguenti immobili:</w:t>
      </w:r>
    </w:p>
    <w:p w14:paraId="34BBC9BE" w14:textId="77777777" w:rsidR="00827493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___rendita cat.___________________% possesso_____</w:t>
      </w:r>
    </w:p>
    <w:p w14:paraId="23375AC9" w14:textId="77777777" w:rsidR="00827493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 rendita cat.__________________ % possesso_____</w:t>
      </w:r>
    </w:p>
    <w:p w14:paraId="1DA2A5EA" w14:textId="77777777" w:rsidR="00827493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 rendita cat.__________________% possesso_____</w:t>
      </w:r>
    </w:p>
    <w:p w14:paraId="03C3D422" w14:textId="77777777" w:rsidR="00827493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 rendita cat.__________________% possesso_____</w:t>
      </w:r>
    </w:p>
    <w:p w14:paraId="0AADD2D4" w14:textId="77777777" w:rsidR="00827493" w:rsidRDefault="008274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7DC484" w14:textId="77777777" w:rsidR="00827493" w:rsidRDefault="00000000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Sono utilizzati </w:t>
      </w:r>
      <w:proofErr w:type="gramStart"/>
      <w:r>
        <w:rPr>
          <w:rFonts w:ascii="Arial" w:hAnsi="Arial" w:cs="Arial"/>
          <w:sz w:val="20"/>
          <w:szCs w:val="20"/>
        </w:rPr>
        <w:t>direttamente  per</w:t>
      </w:r>
      <w:proofErr w:type="gramEnd"/>
      <w:r>
        <w:rPr>
          <w:rFonts w:ascii="Arial" w:hAnsi="Arial" w:cs="Arial"/>
          <w:sz w:val="20"/>
          <w:szCs w:val="20"/>
        </w:rPr>
        <w:t xml:space="preserve"> l’esercizio della propria attività produttiva e/o commerciale o per la propria arte/professione</w:t>
      </w:r>
    </w:p>
    <w:p w14:paraId="78E8C9F3" w14:textId="77777777" w:rsidR="00827493" w:rsidRDefault="00000000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OPPURE</w:t>
      </w:r>
    </w:p>
    <w:p w14:paraId="159872DB" w14:textId="77777777" w:rsidR="00827493" w:rsidRDefault="00000000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Sono concessi in comodato a __________________________, C.F. ________________________ per l’esercizio della propria attività produttiva e/o commerciale o per la propria arte/professione</w:t>
      </w:r>
    </w:p>
    <w:p w14:paraId="147AED8A" w14:textId="77777777" w:rsidR="00827493" w:rsidRDefault="0082749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AF78087" w14:textId="77777777" w:rsidR="00827493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sz w:val="20"/>
          <w:szCs w:val="20"/>
        </w:rPr>
        <w:t>*barrare la lettera corrispondente</w:t>
      </w:r>
    </w:p>
    <w:p w14:paraId="140A9A21" w14:textId="77777777" w:rsidR="00827493" w:rsidRDefault="00827493">
      <w:pPr>
        <w:spacing w:line="360" w:lineRule="auto"/>
        <w:ind w:left="720" w:hanging="360"/>
        <w:jc w:val="both"/>
        <w:rPr>
          <w:rFonts w:ascii="Arial" w:hAnsi="Arial" w:cs="Arial"/>
          <w:b/>
          <w:sz w:val="20"/>
          <w:szCs w:val="20"/>
        </w:rPr>
      </w:pPr>
    </w:p>
    <w:p w14:paraId="75C7AAB8" w14:textId="77777777" w:rsidR="00827493" w:rsidRDefault="0000000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Il/la sottoscritto/a dichiara inoltre di essere informato/a, ai sensi del D. Lgs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07ED40AB" w14:textId="77777777" w:rsidR="00827493" w:rsidRDefault="00827493">
      <w:pPr>
        <w:jc w:val="both"/>
        <w:rPr>
          <w:rFonts w:ascii="Arial" w:hAnsi="Arial" w:cs="Arial"/>
          <w:sz w:val="16"/>
          <w:szCs w:val="16"/>
        </w:rPr>
      </w:pPr>
    </w:p>
    <w:p w14:paraId="33D6A249" w14:textId="77777777" w:rsidR="00827493" w:rsidRDefault="0082749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C1C8CE8" w14:textId="77777777" w:rsidR="00827493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  <w:proofErr w:type="gramStart"/>
      <w:r>
        <w:rPr>
          <w:rFonts w:ascii="Arial" w:hAnsi="Arial" w:cs="Arial"/>
          <w:sz w:val="20"/>
          <w:szCs w:val="20"/>
        </w:rPr>
        <w:t>lì,_</w:t>
      </w:r>
      <w:proofErr w:type="gramEnd"/>
      <w:r>
        <w:rPr>
          <w:rFonts w:ascii="Arial" w:hAnsi="Arial" w:cs="Arial"/>
          <w:sz w:val="20"/>
          <w:szCs w:val="20"/>
        </w:rPr>
        <w:t>__________            Firma leggibile _______________________________________</w:t>
      </w:r>
    </w:p>
    <w:p w14:paraId="7E567792" w14:textId="77777777" w:rsidR="00827493" w:rsidRDefault="0082749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6360D54" w14:textId="77777777" w:rsidR="00827493" w:rsidRDefault="00000000">
      <w:pPr>
        <w:spacing w:line="360" w:lineRule="auto"/>
        <w:jc w:val="both"/>
      </w:pPr>
      <w:r>
        <w:rPr>
          <w:rFonts w:ascii="Arial" w:hAnsi="Arial" w:cs="Arial"/>
          <w:i/>
          <w:sz w:val="16"/>
          <w:szCs w:val="16"/>
        </w:rPr>
        <w:t>ALLEGARE COPIA DOCUMENTO D’IDENTITA’</w:t>
      </w:r>
    </w:p>
    <w:p w14:paraId="72AA41EE" w14:textId="77777777" w:rsidR="00827493" w:rsidRDefault="00827493">
      <w:pPr>
        <w:spacing w:line="360" w:lineRule="auto"/>
        <w:jc w:val="both"/>
      </w:pPr>
    </w:p>
    <w:p w14:paraId="08B02F51" w14:textId="77777777" w:rsidR="00827493" w:rsidRDefault="00000000">
      <w:pPr>
        <w:spacing w:line="360" w:lineRule="auto"/>
        <w:jc w:val="both"/>
      </w:pPr>
      <w:r>
        <w:rPr>
          <w:rFonts w:ascii="Arial" w:hAnsi="Arial" w:cs="Arial"/>
          <w:i/>
          <w:sz w:val="16"/>
          <w:szCs w:val="16"/>
        </w:rPr>
        <w:t>Esente da bollo art. 37 DPR n. 445/2000</w:t>
      </w:r>
    </w:p>
    <w:sectPr w:rsidR="00827493">
      <w:headerReference w:type="default" r:id="rId7"/>
      <w:pgSz w:w="11906" w:h="16838"/>
      <w:pgMar w:top="1417" w:right="1134" w:bottom="708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49F2F" w14:textId="77777777" w:rsidR="00EA6FF8" w:rsidRDefault="00EA6FF8">
      <w:r>
        <w:separator/>
      </w:r>
    </w:p>
  </w:endnote>
  <w:endnote w:type="continuationSeparator" w:id="0">
    <w:p w14:paraId="35621ABA" w14:textId="77777777" w:rsidR="00EA6FF8" w:rsidRDefault="00EA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8C920" w14:textId="77777777" w:rsidR="00EA6FF8" w:rsidRDefault="00EA6FF8">
      <w:r>
        <w:rPr>
          <w:color w:val="000000"/>
        </w:rPr>
        <w:separator/>
      </w:r>
    </w:p>
  </w:footnote>
  <w:footnote w:type="continuationSeparator" w:id="0">
    <w:p w14:paraId="52CDD9E6" w14:textId="77777777" w:rsidR="00EA6FF8" w:rsidRDefault="00EA6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F7EE3" w14:textId="77777777" w:rsidR="00000000" w:rsidRDefault="00000000">
    <w:pPr>
      <w:pStyle w:val="Intestazione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Mod. 5 – Fabbricati D per fini produttivi/commerciali/arti/professionali utilizzati direttamente o concessi in comodato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70475"/>
    <w:multiLevelType w:val="multilevel"/>
    <w:tmpl w:val="355218D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7777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7493"/>
    <w:rsid w:val="007961E4"/>
    <w:rsid w:val="00827493"/>
    <w:rsid w:val="00E622D8"/>
    <w:rsid w:val="00EA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A52D"/>
  <w15:docId w15:val="{7B1C8F78-4FB9-44D1-A898-9A70195C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CASTAGNETO CARDUCCI</dc:title>
  <dc:creator>Patrizia Cavallini</dc:creator>
  <cp:lastModifiedBy>Francesco Biagioni</cp:lastModifiedBy>
  <cp:revision>2</cp:revision>
  <dcterms:created xsi:type="dcterms:W3CDTF">2025-04-18T09:01:00Z</dcterms:created>
  <dcterms:modified xsi:type="dcterms:W3CDTF">2025-04-18T09:01:00Z</dcterms:modified>
</cp:coreProperties>
</file>