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EA58" w14:textId="77777777" w:rsidR="00714DE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6EF0FC38" w14:textId="77777777" w:rsidR="00714DEB" w:rsidRDefault="00000000">
      <w:pPr>
        <w:ind w:left="45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Ufficio Tributi</w:t>
      </w:r>
    </w:p>
    <w:p w14:paraId="2E08F0C6" w14:textId="77777777" w:rsidR="00714DEB" w:rsidRDefault="00714DEB">
      <w:pPr>
        <w:ind w:left="4500"/>
        <w:rPr>
          <w:rFonts w:ascii="Arial" w:hAnsi="Arial" w:cs="Arial"/>
          <w:sz w:val="20"/>
          <w:szCs w:val="20"/>
        </w:rPr>
      </w:pPr>
    </w:p>
    <w:p w14:paraId="28099C4B" w14:textId="77777777" w:rsidR="00714DEB" w:rsidRDefault="00714DEB">
      <w:pPr>
        <w:jc w:val="center"/>
        <w:rPr>
          <w:rFonts w:ascii="Arial" w:hAnsi="Arial" w:cs="Arial"/>
          <w:sz w:val="20"/>
          <w:szCs w:val="20"/>
        </w:rPr>
      </w:pPr>
    </w:p>
    <w:p w14:paraId="13BDC436" w14:textId="77777777" w:rsidR="00714DE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IMU ANNO _______________</w:t>
      </w:r>
    </w:p>
    <w:p w14:paraId="721D12B9" w14:textId="77777777" w:rsidR="00714DEB" w:rsidRDefault="00714DEB">
      <w:pPr>
        <w:jc w:val="center"/>
        <w:rPr>
          <w:rFonts w:ascii="Arial" w:hAnsi="Arial" w:cs="Arial"/>
          <w:sz w:val="20"/>
          <w:szCs w:val="20"/>
        </w:rPr>
      </w:pPr>
    </w:p>
    <w:p w14:paraId="60642B81" w14:textId="77777777" w:rsidR="00714DE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7DE5EE11" w14:textId="77777777" w:rsidR="00714DE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78EB0C31" w14:textId="77777777" w:rsidR="00714DEB" w:rsidRDefault="00714DEB">
      <w:pPr>
        <w:jc w:val="center"/>
        <w:rPr>
          <w:rFonts w:ascii="Arial" w:hAnsi="Arial" w:cs="Arial"/>
          <w:sz w:val="20"/>
          <w:szCs w:val="20"/>
        </w:rPr>
      </w:pPr>
    </w:p>
    <w:p w14:paraId="6C3FA41E" w14:textId="77777777" w:rsidR="00714DEB" w:rsidRDefault="00714DEB">
      <w:pPr>
        <w:jc w:val="center"/>
        <w:rPr>
          <w:rFonts w:ascii="Arial" w:hAnsi="Arial" w:cs="Arial"/>
          <w:sz w:val="20"/>
          <w:szCs w:val="20"/>
        </w:rPr>
      </w:pPr>
    </w:p>
    <w:p w14:paraId="6087F787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5B2FCDC8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53F66665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2EC30A62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0B721557" w14:textId="77777777" w:rsidR="00714DEB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32A965E0" w14:textId="77777777" w:rsidR="00714DEB" w:rsidRDefault="00714DEB">
      <w:pPr>
        <w:jc w:val="both"/>
        <w:rPr>
          <w:rFonts w:ascii="Arial" w:hAnsi="Arial" w:cs="Arial"/>
          <w:sz w:val="20"/>
          <w:szCs w:val="20"/>
        </w:rPr>
      </w:pPr>
    </w:p>
    <w:p w14:paraId="27B60FDA" w14:textId="77777777" w:rsidR="00714DEB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0E8AF0FF" w14:textId="77777777" w:rsidR="00714DEB" w:rsidRDefault="00714DEB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34C0F1A" w14:textId="77777777" w:rsidR="00714DEB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0,98 per cento prevista per gli immobili appartenenti alla categoria catastale A/10, B/1, B/2, B/5, B/6, B/8, C/1, C/3, C/4, C/5 utilizzati direttamente dal soggetto passivo o concessi in comodato per l’esercizio di attività produttiva e/o commerciale o per l’esercizio di arti e professioni</w:t>
      </w:r>
    </w:p>
    <w:p w14:paraId="17EC0F38" w14:textId="77777777" w:rsidR="00714DEB" w:rsidRDefault="00714DEB">
      <w:pPr>
        <w:jc w:val="both"/>
        <w:rPr>
          <w:rFonts w:ascii="Arial" w:hAnsi="Arial" w:cs="Arial"/>
          <w:b/>
          <w:sz w:val="20"/>
          <w:szCs w:val="20"/>
        </w:rPr>
      </w:pPr>
    </w:p>
    <w:p w14:paraId="5610A8B8" w14:textId="77777777" w:rsidR="00714DEB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58256F5D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2F2E186E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166BFF0B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4823FC9F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279F3F5F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234EF0A9" w14:textId="77777777" w:rsidR="00714DEB" w:rsidRDefault="00714D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3525F" w14:textId="77777777" w:rsidR="00714DEB" w:rsidRDefault="00000000">
      <w:pPr>
        <w:numPr>
          <w:ilvl w:val="0"/>
          <w:numId w:val="1"/>
        </w:num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</w:t>
      </w:r>
      <w:proofErr w:type="gramStart"/>
      <w:r>
        <w:rPr>
          <w:rFonts w:ascii="Arial" w:hAnsi="Arial" w:cs="Arial"/>
          <w:sz w:val="20"/>
          <w:szCs w:val="20"/>
        </w:rPr>
        <w:t>direttamente  per</w:t>
      </w:r>
      <w:proofErr w:type="gramEnd"/>
      <w:r>
        <w:rPr>
          <w:rFonts w:ascii="Arial" w:hAnsi="Arial" w:cs="Arial"/>
          <w:sz w:val="20"/>
          <w:szCs w:val="20"/>
        </w:rPr>
        <w:t xml:space="preserve"> l’esercizio della propria attività produttiva e/o commerciale o per la propria arte/professione</w:t>
      </w:r>
    </w:p>
    <w:p w14:paraId="312BCB39" w14:textId="77777777" w:rsidR="00714DEB" w:rsidRDefault="00714DEB"/>
    <w:p w14:paraId="782012D5" w14:textId="77777777" w:rsidR="00714DEB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OPPURE</w:t>
      </w:r>
    </w:p>
    <w:p w14:paraId="017F8060" w14:textId="77777777" w:rsidR="00714DEB" w:rsidRDefault="00000000">
      <w:pPr>
        <w:numPr>
          <w:ilvl w:val="0"/>
          <w:numId w:val="1"/>
        </w:num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Sono concessi in comodato a _________________________, C.F. _________________________ per l’esercizio della propria attività produttiva e/o commerciale o per la propria arte/professione</w:t>
      </w:r>
    </w:p>
    <w:p w14:paraId="136C9441" w14:textId="77777777" w:rsidR="00714DEB" w:rsidRDefault="00714D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804FFD" w14:textId="77777777" w:rsidR="00714DEB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sz w:val="20"/>
          <w:szCs w:val="20"/>
        </w:rPr>
        <w:t>*barrare la lettera corrispondente</w:t>
      </w:r>
    </w:p>
    <w:p w14:paraId="2089821A" w14:textId="77777777" w:rsidR="00714DEB" w:rsidRDefault="00714DEB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5650F1DE" w14:textId="77777777" w:rsidR="00714DEB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A5BA3FE" w14:textId="77777777" w:rsidR="00714DEB" w:rsidRDefault="00714DEB">
      <w:pPr>
        <w:jc w:val="both"/>
        <w:rPr>
          <w:rFonts w:ascii="Arial" w:hAnsi="Arial" w:cs="Arial"/>
          <w:sz w:val="16"/>
          <w:szCs w:val="16"/>
        </w:rPr>
      </w:pPr>
    </w:p>
    <w:p w14:paraId="28AF3904" w14:textId="77777777" w:rsidR="00714DEB" w:rsidRDefault="00714D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52B1E1A" w14:textId="77777777" w:rsidR="00714DE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422EA882" w14:textId="77777777" w:rsidR="00714DEB" w:rsidRDefault="00714D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034DA2" w14:textId="77777777" w:rsidR="00714DEB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ALLEGARE COPIA DOCUMENTO D’IDENTITA’</w:t>
      </w:r>
    </w:p>
    <w:p w14:paraId="00C6017E" w14:textId="77777777" w:rsidR="00714DEB" w:rsidRDefault="00714D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33F6BF" w14:textId="77777777" w:rsidR="00714DEB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714DEB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1671" w14:textId="77777777" w:rsidR="007A1F07" w:rsidRDefault="007A1F07">
      <w:r>
        <w:separator/>
      </w:r>
    </w:p>
  </w:endnote>
  <w:endnote w:type="continuationSeparator" w:id="0">
    <w:p w14:paraId="31FFF4E7" w14:textId="77777777" w:rsidR="007A1F07" w:rsidRDefault="007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A130" w14:textId="77777777" w:rsidR="007A1F07" w:rsidRDefault="007A1F07">
      <w:r>
        <w:rPr>
          <w:color w:val="000000"/>
        </w:rPr>
        <w:separator/>
      </w:r>
    </w:p>
  </w:footnote>
  <w:footnote w:type="continuationSeparator" w:id="0">
    <w:p w14:paraId="5977A041" w14:textId="77777777" w:rsidR="007A1F07" w:rsidRDefault="007A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0E55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6 – Fabbricati diversi da </w:t>
    </w:r>
    <w:proofErr w:type="gramStart"/>
    <w:r>
      <w:rPr>
        <w:rFonts w:ascii="Arial" w:hAnsi="Arial" w:cs="Arial"/>
        <w:i/>
        <w:sz w:val="18"/>
        <w:szCs w:val="18"/>
      </w:rPr>
      <w:t>D  utilizzati</w:t>
    </w:r>
    <w:proofErr w:type="gramEnd"/>
    <w:r>
      <w:rPr>
        <w:rFonts w:ascii="Arial" w:hAnsi="Arial" w:cs="Arial"/>
        <w:i/>
        <w:sz w:val="18"/>
        <w:szCs w:val="18"/>
      </w:rPr>
      <w:t xml:space="preserve"> direttamente o </w:t>
    </w:r>
    <w:proofErr w:type="gramStart"/>
    <w:r>
      <w:rPr>
        <w:rFonts w:ascii="Arial" w:hAnsi="Arial" w:cs="Arial"/>
        <w:i/>
        <w:sz w:val="18"/>
        <w:szCs w:val="18"/>
      </w:rPr>
      <w:t>concessi  in</w:t>
    </w:r>
    <w:proofErr w:type="gramEnd"/>
    <w:r>
      <w:rPr>
        <w:rFonts w:ascii="Arial" w:hAnsi="Arial" w:cs="Arial"/>
        <w:i/>
        <w:sz w:val="18"/>
        <w:szCs w:val="18"/>
      </w:rPr>
      <w:t xml:space="preserve"> comodato per fini produttivi/ commerciali/ arti/ professioni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74EB6"/>
    <w:multiLevelType w:val="multilevel"/>
    <w:tmpl w:val="C4AC7F8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751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4DEB"/>
    <w:rsid w:val="00714DEB"/>
    <w:rsid w:val="007961E4"/>
    <w:rsid w:val="007A1F07"/>
    <w:rsid w:val="00C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F1DE"/>
  <w15:docId w15:val="{7B1C8F78-4FB9-44D1-A898-9A70195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Mod_14_Fabbricati%20diversi%20da%20D_utilizzati%20direttament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2025-04-18T09:01:00Z</dcterms:created>
  <dcterms:modified xsi:type="dcterms:W3CDTF">2025-04-18T09:01:00Z</dcterms:modified>
</cp:coreProperties>
</file>