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8FEA" w14:textId="77777777" w:rsidR="006144BC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2EC1E976" w14:textId="77777777" w:rsidR="006144BC" w:rsidRDefault="00000000">
      <w:pPr>
        <w:ind w:left="45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Ufficio Tributi</w:t>
      </w:r>
    </w:p>
    <w:p w14:paraId="60262B75" w14:textId="77777777" w:rsidR="006144BC" w:rsidRDefault="006144BC">
      <w:pPr>
        <w:ind w:left="4500"/>
        <w:rPr>
          <w:rFonts w:ascii="Arial" w:hAnsi="Arial" w:cs="Arial"/>
          <w:sz w:val="20"/>
          <w:szCs w:val="20"/>
        </w:rPr>
      </w:pPr>
    </w:p>
    <w:p w14:paraId="335E0E4E" w14:textId="77777777" w:rsidR="006144BC" w:rsidRDefault="006144BC">
      <w:pPr>
        <w:ind w:left="4500"/>
        <w:rPr>
          <w:rFonts w:ascii="Arial" w:hAnsi="Arial" w:cs="Arial"/>
          <w:sz w:val="20"/>
          <w:szCs w:val="20"/>
        </w:rPr>
      </w:pPr>
    </w:p>
    <w:p w14:paraId="3A57A845" w14:textId="77777777" w:rsidR="006144BC" w:rsidRDefault="006144BC">
      <w:pPr>
        <w:jc w:val="center"/>
        <w:rPr>
          <w:rFonts w:ascii="Arial" w:hAnsi="Arial" w:cs="Arial"/>
          <w:sz w:val="20"/>
          <w:szCs w:val="20"/>
        </w:rPr>
      </w:pPr>
    </w:p>
    <w:p w14:paraId="4FDF220D" w14:textId="77777777" w:rsidR="006144BC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IMU ANNO _______________</w:t>
      </w:r>
    </w:p>
    <w:p w14:paraId="3E2A3566" w14:textId="77777777" w:rsidR="006144BC" w:rsidRDefault="006144BC">
      <w:pPr>
        <w:jc w:val="center"/>
        <w:rPr>
          <w:rFonts w:ascii="Arial" w:hAnsi="Arial" w:cs="Arial"/>
          <w:sz w:val="20"/>
          <w:szCs w:val="20"/>
        </w:rPr>
      </w:pPr>
    </w:p>
    <w:p w14:paraId="744F5A60" w14:textId="77777777" w:rsidR="006144BC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234B0A4A" w14:textId="77777777" w:rsidR="006144BC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445)</w:t>
      </w:r>
    </w:p>
    <w:p w14:paraId="10D684A3" w14:textId="77777777" w:rsidR="006144BC" w:rsidRDefault="006144BC">
      <w:pPr>
        <w:jc w:val="center"/>
        <w:rPr>
          <w:rFonts w:ascii="Arial" w:hAnsi="Arial" w:cs="Arial"/>
          <w:sz w:val="20"/>
          <w:szCs w:val="20"/>
        </w:rPr>
      </w:pPr>
    </w:p>
    <w:p w14:paraId="10AB2D32" w14:textId="77777777" w:rsidR="006144BC" w:rsidRDefault="006144BC">
      <w:pPr>
        <w:jc w:val="center"/>
        <w:rPr>
          <w:rFonts w:ascii="Arial" w:hAnsi="Arial" w:cs="Arial"/>
          <w:sz w:val="20"/>
          <w:szCs w:val="20"/>
        </w:rPr>
      </w:pPr>
    </w:p>
    <w:p w14:paraId="11F191B0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7B6EBB17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Nato/a________________________________il____________C.F.________________________________</w:t>
      </w:r>
    </w:p>
    <w:p w14:paraId="620C5D5C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0F6683F1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6AE06F24" w14:textId="77777777" w:rsidR="006144BC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3F14B9EE" w14:textId="77777777" w:rsidR="006144BC" w:rsidRDefault="006144BC">
      <w:pPr>
        <w:jc w:val="both"/>
        <w:rPr>
          <w:rFonts w:ascii="Arial" w:hAnsi="Arial" w:cs="Arial"/>
          <w:sz w:val="20"/>
          <w:szCs w:val="20"/>
        </w:rPr>
      </w:pPr>
    </w:p>
    <w:p w14:paraId="192DB10F" w14:textId="77777777" w:rsidR="006144BC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08EE5EE0" w14:textId="77777777" w:rsidR="006144BC" w:rsidRDefault="006144BC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BBA635C" w14:textId="77777777" w:rsidR="006144BC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dell’applicazione dell’aliquota ridotta dello 1,1 per cento prevista per gli immobili appartenenti alla categoria catastale A/10, B/1, B/2, B/5, B/6, B/8, C/1, C/3, C/4, C/5 concessi in locazione per l’esercizio dell’attività produttiva e/o commerciale o per l’esercizio di arti e professioni</w:t>
      </w:r>
    </w:p>
    <w:p w14:paraId="78828BCC" w14:textId="77777777" w:rsidR="006144BC" w:rsidRDefault="006144BC">
      <w:pPr>
        <w:jc w:val="both"/>
        <w:rPr>
          <w:rFonts w:ascii="Arial" w:hAnsi="Arial" w:cs="Arial"/>
          <w:b/>
          <w:sz w:val="20"/>
          <w:szCs w:val="20"/>
        </w:rPr>
      </w:pPr>
    </w:p>
    <w:p w14:paraId="433A06F9" w14:textId="77777777" w:rsidR="006144BC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242A4DA9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con decorrenza dal________________________________________ i seguenti immobili:</w:t>
      </w:r>
    </w:p>
    <w:p w14:paraId="05F1FFA6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___rendita cat.___________________% possesso_____</w:t>
      </w:r>
    </w:p>
    <w:p w14:paraId="2FE94013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 % possesso_____</w:t>
      </w:r>
    </w:p>
    <w:p w14:paraId="224BD84B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52B58259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185666A7" w14:textId="77777777" w:rsidR="006144BC" w:rsidRDefault="006144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ACD1BC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Sono concessi in locazione con contratto registrato n. _________________________ a ______________________________________C.F.______________________________________ che vi esercita la propria </w:t>
      </w:r>
      <w:proofErr w:type="gramStart"/>
      <w:r>
        <w:rPr>
          <w:rFonts w:ascii="Arial" w:hAnsi="Arial" w:cs="Arial"/>
          <w:sz w:val="20"/>
          <w:szCs w:val="20"/>
        </w:rPr>
        <w:t>attività  produttiva</w:t>
      </w:r>
      <w:proofErr w:type="gramEnd"/>
      <w:r>
        <w:rPr>
          <w:rFonts w:ascii="Arial" w:hAnsi="Arial" w:cs="Arial"/>
          <w:sz w:val="20"/>
          <w:szCs w:val="20"/>
        </w:rPr>
        <w:t xml:space="preserve"> e/o commerciale o arte o professione.</w:t>
      </w:r>
    </w:p>
    <w:p w14:paraId="11F6F490" w14:textId="77777777" w:rsidR="006144BC" w:rsidRDefault="006144BC">
      <w:p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</w:p>
    <w:p w14:paraId="4A10F4EE" w14:textId="77777777" w:rsidR="006144BC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7912648" w14:textId="77777777" w:rsidR="006144BC" w:rsidRDefault="006144BC">
      <w:pPr>
        <w:jc w:val="both"/>
        <w:rPr>
          <w:rFonts w:ascii="Arial" w:hAnsi="Arial" w:cs="Arial"/>
          <w:sz w:val="16"/>
          <w:szCs w:val="16"/>
        </w:rPr>
      </w:pPr>
    </w:p>
    <w:p w14:paraId="66764722" w14:textId="77777777" w:rsidR="006144BC" w:rsidRDefault="006144B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93DF48" w14:textId="77777777" w:rsidR="006144BC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5DE9B7A1" w14:textId="77777777" w:rsidR="006144BC" w:rsidRDefault="006144B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367999" w14:textId="77777777" w:rsidR="006144BC" w:rsidRDefault="006144B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E3C1D1" w14:textId="77777777" w:rsidR="006144BC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ALLEGARE COPIA DOCUMENTO D’IDENTITA’</w:t>
      </w:r>
    </w:p>
    <w:p w14:paraId="2A8F4399" w14:textId="77777777" w:rsidR="006144BC" w:rsidRDefault="006144B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52101CC" w14:textId="77777777" w:rsidR="006144BC" w:rsidRDefault="006144B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4ED84E" w14:textId="77777777" w:rsidR="006144BC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6144BC">
      <w:headerReference w:type="default" r:id="rId6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B7EB" w14:textId="77777777" w:rsidR="00CC23F1" w:rsidRDefault="00CC23F1">
      <w:r>
        <w:separator/>
      </w:r>
    </w:p>
  </w:endnote>
  <w:endnote w:type="continuationSeparator" w:id="0">
    <w:p w14:paraId="3A9B28C8" w14:textId="77777777" w:rsidR="00CC23F1" w:rsidRDefault="00CC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4E8D" w14:textId="77777777" w:rsidR="00CC23F1" w:rsidRDefault="00CC23F1">
      <w:r>
        <w:rPr>
          <w:color w:val="000000"/>
        </w:rPr>
        <w:separator/>
      </w:r>
    </w:p>
  </w:footnote>
  <w:footnote w:type="continuationSeparator" w:id="0">
    <w:p w14:paraId="09DE7097" w14:textId="77777777" w:rsidR="00CC23F1" w:rsidRDefault="00CC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6B6E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7 – Fabbricati diversi da D locati per fini produttivi/commerciali/arti/professioni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44BC"/>
    <w:rsid w:val="006144BC"/>
    <w:rsid w:val="007961E4"/>
    <w:rsid w:val="00BF4F31"/>
    <w:rsid w:val="00C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EA0E"/>
  <w15:docId w15:val="{7B1C8F78-4FB9-44D1-A898-9A70195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Mod_15_Fabbricati%20diversi%20da%20D_locati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2025-04-18T09:01:00Z</dcterms:created>
  <dcterms:modified xsi:type="dcterms:W3CDTF">2025-04-18T09:01:00Z</dcterms:modified>
</cp:coreProperties>
</file>