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A8BD" w14:textId="77777777" w:rsidR="0009232F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12602BD0" w14:textId="77777777" w:rsidR="0009232F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0E7D732D" w14:textId="77777777" w:rsidR="0009232F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7DB84A0E" w14:textId="77777777" w:rsidR="0009232F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21FDEA95" w14:textId="77777777" w:rsidR="0009232F" w:rsidRDefault="0009232F">
      <w:pPr>
        <w:ind w:left="4500"/>
        <w:rPr>
          <w:rFonts w:ascii="Arial" w:hAnsi="Arial" w:cs="Arial"/>
          <w:sz w:val="20"/>
          <w:szCs w:val="20"/>
        </w:rPr>
      </w:pPr>
    </w:p>
    <w:p w14:paraId="251D1465" w14:textId="77777777" w:rsidR="0009232F" w:rsidRDefault="0009232F">
      <w:pPr>
        <w:jc w:val="center"/>
        <w:rPr>
          <w:rFonts w:ascii="Arial" w:hAnsi="Arial" w:cs="Arial"/>
          <w:sz w:val="20"/>
          <w:szCs w:val="20"/>
        </w:rPr>
      </w:pPr>
    </w:p>
    <w:p w14:paraId="67A43E5B" w14:textId="77777777" w:rsidR="0009232F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22F916D5" w14:textId="77777777" w:rsidR="0009232F" w:rsidRDefault="0009232F">
      <w:pPr>
        <w:jc w:val="center"/>
        <w:rPr>
          <w:rFonts w:ascii="Arial" w:hAnsi="Arial" w:cs="Arial"/>
          <w:sz w:val="20"/>
          <w:szCs w:val="20"/>
        </w:rPr>
      </w:pPr>
    </w:p>
    <w:p w14:paraId="48EDA0D3" w14:textId="77777777" w:rsidR="0009232F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5F3FA860" w14:textId="77777777" w:rsidR="0009232F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(art. 46 e 47 del D.P.R. 28 dicembre 2000 n. 445)</w:t>
      </w:r>
    </w:p>
    <w:p w14:paraId="282B5008" w14:textId="77777777" w:rsidR="0009232F" w:rsidRDefault="0009232F">
      <w:pPr>
        <w:jc w:val="center"/>
        <w:rPr>
          <w:rFonts w:ascii="Arial" w:hAnsi="Arial" w:cs="Arial"/>
          <w:sz w:val="20"/>
          <w:szCs w:val="20"/>
        </w:rPr>
      </w:pPr>
    </w:p>
    <w:p w14:paraId="20A9FEA0" w14:textId="77777777" w:rsidR="0009232F" w:rsidRDefault="0009232F">
      <w:pPr>
        <w:jc w:val="center"/>
        <w:rPr>
          <w:rFonts w:ascii="Arial" w:hAnsi="Arial" w:cs="Arial"/>
          <w:sz w:val="20"/>
          <w:szCs w:val="20"/>
        </w:rPr>
      </w:pPr>
    </w:p>
    <w:p w14:paraId="349A110C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sottoscritto/a_________________________________________________________________________</w:t>
      </w:r>
    </w:p>
    <w:p w14:paraId="158CD9CC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Nato/a_________________________________il____________C.F.________________________________</w:t>
      </w:r>
    </w:p>
    <w:p w14:paraId="578C11D1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33946D4C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Tel.____________________e-mail_______________________________________________________, iscritto all’AIRE del Comune di Castagneto Carducci, consapevole delle sanzioni penali richiamate dall’art. 76 del D.P.R. n. 445/2000 in caso di dichiarazioni mendaci e della decadenza dei benefici eventualmente conseguiti al provvedimento emanato sulla base delle dichiarazioni non veritiere, di cui all’art. 75 del D.P.R. del 28/12/00 n. 445, ai sensi e per gli effetti degli artt. 46 e 47 del citato D.P.R. 445/2000 e</w:t>
      </w:r>
    </w:p>
    <w:p w14:paraId="6031C570" w14:textId="77777777" w:rsidR="0009232F" w:rsidRDefault="0009232F">
      <w:pPr>
        <w:jc w:val="both"/>
        <w:rPr>
          <w:rFonts w:ascii="Arial" w:hAnsi="Arial" w:cs="Arial"/>
          <w:sz w:val="20"/>
          <w:szCs w:val="20"/>
        </w:rPr>
      </w:pPr>
    </w:p>
    <w:p w14:paraId="707048CE" w14:textId="77777777" w:rsidR="0009232F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sotto la propria </w:t>
      </w:r>
      <w:proofErr w:type="gramStart"/>
      <w:r>
        <w:rPr>
          <w:rFonts w:ascii="Arial" w:hAnsi="Arial" w:cs="Arial"/>
          <w:b/>
          <w:i/>
          <w:sz w:val="20"/>
          <w:szCs w:val="20"/>
          <w:u w:val="single"/>
        </w:rPr>
        <w:t>responsabilità ,</w:t>
      </w:r>
      <w:proofErr w:type="gramEnd"/>
    </w:p>
    <w:p w14:paraId="1EA5EEFD" w14:textId="77777777" w:rsidR="0009232F" w:rsidRDefault="0009232F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ECE25F7" w14:textId="77777777" w:rsidR="0009232F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dell’applicazione dell’aliquota ridotta dello 0,58 per cento per l’abitazione e le pertinenze</w:t>
      </w:r>
    </w:p>
    <w:p w14:paraId="25936E91" w14:textId="77777777" w:rsidR="0009232F" w:rsidRDefault="0009232F">
      <w:pPr>
        <w:jc w:val="both"/>
        <w:rPr>
          <w:rFonts w:ascii="Arial" w:hAnsi="Arial" w:cs="Arial"/>
          <w:b/>
          <w:sz w:val="20"/>
          <w:szCs w:val="20"/>
        </w:rPr>
      </w:pPr>
    </w:p>
    <w:p w14:paraId="2405717E" w14:textId="77777777" w:rsidR="0009232F" w:rsidRDefault="0009232F">
      <w:pPr>
        <w:jc w:val="both"/>
        <w:rPr>
          <w:rFonts w:ascii="Arial" w:hAnsi="Arial" w:cs="Arial"/>
          <w:b/>
          <w:sz w:val="20"/>
          <w:szCs w:val="20"/>
        </w:rPr>
      </w:pPr>
    </w:p>
    <w:p w14:paraId="7FDFA6D1" w14:textId="77777777" w:rsidR="0009232F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420F9B08" w14:textId="77777777" w:rsidR="0009232F" w:rsidRDefault="0009232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BB6C87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 seguenti immobili posseduti in proprietà/usufrutto NON sono stati concessi in locazione né dati in comodato gratuito:</w:t>
      </w:r>
    </w:p>
    <w:p w14:paraId="103F6318" w14:textId="77777777" w:rsidR="0009232F" w:rsidRDefault="00092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C9407F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A/_ rendita cat.__________________% possesso_____</w:t>
      </w:r>
    </w:p>
    <w:p w14:paraId="45BC2B7E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C/2 rendita cat.__________________% possesso_____</w:t>
      </w:r>
    </w:p>
    <w:p w14:paraId="5EDD5537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C/6 rendita cat.__________________% possesso_____</w:t>
      </w:r>
    </w:p>
    <w:p w14:paraId="6C1B1404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C/7 rendita cat.__________________% possesso_____</w:t>
      </w:r>
    </w:p>
    <w:p w14:paraId="65DBD303" w14:textId="77777777" w:rsidR="0009232F" w:rsidRDefault="00092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3B1A25" w14:textId="77777777" w:rsidR="0009232F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F66C12E" w14:textId="77777777" w:rsidR="0009232F" w:rsidRDefault="0009232F">
      <w:pPr>
        <w:jc w:val="both"/>
        <w:rPr>
          <w:rFonts w:ascii="Arial" w:hAnsi="Arial" w:cs="Arial"/>
          <w:sz w:val="16"/>
          <w:szCs w:val="16"/>
        </w:rPr>
      </w:pPr>
    </w:p>
    <w:p w14:paraId="440DBCFB" w14:textId="77777777" w:rsidR="0009232F" w:rsidRDefault="000923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17B6A8" w14:textId="77777777" w:rsidR="0009232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4EC74431" w14:textId="77777777" w:rsidR="0009232F" w:rsidRDefault="000923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D8FDAA0" w14:textId="77777777" w:rsidR="0009232F" w:rsidRDefault="000923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C30943" w14:textId="77777777" w:rsidR="0009232F" w:rsidRDefault="000923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F4720B7" w14:textId="77777777" w:rsidR="0009232F" w:rsidRDefault="000923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BEC9FF" w14:textId="77777777" w:rsidR="0009232F" w:rsidRDefault="000923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0581A58" w14:textId="77777777" w:rsidR="0009232F" w:rsidRDefault="000923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EF79295" w14:textId="77777777" w:rsidR="0009232F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09232F">
      <w:headerReference w:type="default" r:id="rId6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3FD4" w14:textId="77777777" w:rsidR="009A68C7" w:rsidRDefault="009A68C7">
      <w:r>
        <w:separator/>
      </w:r>
    </w:p>
  </w:endnote>
  <w:endnote w:type="continuationSeparator" w:id="0">
    <w:p w14:paraId="5ACF2504" w14:textId="77777777" w:rsidR="009A68C7" w:rsidRDefault="009A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8DC8" w14:textId="77777777" w:rsidR="009A68C7" w:rsidRDefault="009A68C7">
      <w:r>
        <w:rPr>
          <w:color w:val="000000"/>
        </w:rPr>
        <w:separator/>
      </w:r>
    </w:p>
  </w:footnote>
  <w:footnote w:type="continuationSeparator" w:id="0">
    <w:p w14:paraId="3E99B9D4" w14:textId="77777777" w:rsidR="009A68C7" w:rsidRDefault="009A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782B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7 – Iscritti all’AIRE – IMU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232F"/>
    <w:rsid w:val="0009232F"/>
    <w:rsid w:val="009A68C7"/>
    <w:rsid w:val="00AA4B70"/>
    <w:rsid w:val="00D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84B4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2025-04-18T09:15:00Z</dcterms:created>
  <dcterms:modified xsi:type="dcterms:W3CDTF">2025-04-18T09:15:00Z</dcterms:modified>
</cp:coreProperties>
</file>