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A3" w:rsidRDefault="009121A3" w:rsidP="00CF2CC4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 w:rsidRPr="00B57C84">
        <w:rPr>
          <w:color w:val="0000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43.5pt" fillcolor="window">
            <v:imagedata r:id="rId5" o:title=""/>
            <o:lock v:ext="edit" aspectratio="f"/>
          </v:shape>
        </w:pict>
      </w:r>
    </w:p>
    <w:p w:rsidR="009121A3" w:rsidRDefault="009121A3" w:rsidP="00CF2CC4">
      <w:pPr>
        <w:tabs>
          <w:tab w:val="center" w:pos="3975"/>
          <w:tab w:val="right" w:pos="795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ЗИМНІВСЬКА СІЛЬСЬКА РАДА</w:t>
      </w:r>
    </w:p>
    <w:p w:rsidR="009121A3" w:rsidRDefault="009121A3" w:rsidP="00CF2CC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ВОЛОДИМИР - ВОЛИНСЬКОГО РАЙОНУ, ВОЛИНСЬКОЇ ОБЛАСТІ</w:t>
      </w:r>
    </w:p>
    <w:p w:rsidR="009121A3" w:rsidRDefault="009121A3" w:rsidP="00CF2CC4">
      <w:pPr>
        <w:jc w:val="center"/>
        <w:rPr>
          <w:b/>
          <w:lang w:val="uk-UA"/>
        </w:rPr>
      </w:pPr>
      <w:r>
        <w:rPr>
          <w:b/>
          <w:lang w:val="uk-UA"/>
        </w:rPr>
        <w:t>Сьомого скликання</w:t>
      </w:r>
    </w:p>
    <w:p w:rsidR="009121A3" w:rsidRDefault="009121A3" w:rsidP="00CF2CC4">
      <w:pPr>
        <w:jc w:val="center"/>
        <w:rPr>
          <w:b/>
          <w:sz w:val="32"/>
          <w:szCs w:val="32"/>
          <w:lang w:val="uk-UA"/>
        </w:rPr>
      </w:pPr>
    </w:p>
    <w:p w:rsidR="009121A3" w:rsidRDefault="009121A3" w:rsidP="00CF2CC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9121A3" w:rsidRDefault="009121A3" w:rsidP="00044C95">
      <w:pPr>
        <w:rPr>
          <w:sz w:val="28"/>
          <w:szCs w:val="28"/>
          <w:lang w:val="uk-UA"/>
        </w:rPr>
      </w:pPr>
    </w:p>
    <w:p w:rsidR="009121A3" w:rsidRDefault="009121A3" w:rsidP="00B4079E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Від 17.05.2018р № 25/16</w:t>
      </w:r>
    </w:p>
    <w:p w:rsidR="009121A3" w:rsidRDefault="009121A3" w:rsidP="00B407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с.Зимне                                  </w:t>
      </w:r>
    </w:p>
    <w:p w:rsidR="009121A3" w:rsidRDefault="009121A3" w:rsidP="00B4079E">
      <w:pPr>
        <w:rPr>
          <w:sz w:val="28"/>
          <w:szCs w:val="28"/>
          <w:lang w:val="uk-UA"/>
        </w:rPr>
      </w:pPr>
    </w:p>
    <w:p w:rsidR="009121A3" w:rsidRDefault="009121A3" w:rsidP="00044C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штатного розпису</w:t>
      </w:r>
    </w:p>
    <w:p w:rsidR="009121A3" w:rsidRDefault="009121A3" w:rsidP="00044C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НВК «ЗОШ І-ІІІ ст.-дитячий садок» с. Льотниче</w:t>
      </w:r>
    </w:p>
    <w:p w:rsidR="009121A3" w:rsidRDefault="009121A3" w:rsidP="00044C95">
      <w:pPr>
        <w:rPr>
          <w:sz w:val="28"/>
          <w:szCs w:val="28"/>
          <w:lang w:val="uk-UA"/>
        </w:rPr>
      </w:pPr>
    </w:p>
    <w:p w:rsidR="009121A3" w:rsidRDefault="009121A3" w:rsidP="00044C95">
      <w:pPr>
        <w:rPr>
          <w:sz w:val="28"/>
          <w:szCs w:val="28"/>
          <w:lang w:val="uk-UA"/>
        </w:rPr>
      </w:pPr>
    </w:p>
    <w:p w:rsidR="009121A3" w:rsidRDefault="009121A3" w:rsidP="00D913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Відповідно до ст..26 Закону України «Про місцеве самоврядування в Україні», керуючись Законом України «Про охорону дитинства» ст.. 19, Законом України «Про освіту» ст.. 3, 20, Концепцією розвитку інклюзивного навчання, Зимнівська сільська рада</w:t>
      </w:r>
    </w:p>
    <w:p w:rsidR="009121A3" w:rsidRDefault="009121A3" w:rsidP="00D9139F">
      <w:pPr>
        <w:jc w:val="both"/>
        <w:rPr>
          <w:sz w:val="28"/>
          <w:szCs w:val="28"/>
          <w:lang w:val="uk-UA"/>
        </w:rPr>
      </w:pPr>
    </w:p>
    <w:p w:rsidR="009121A3" w:rsidRDefault="009121A3" w:rsidP="00044C95">
      <w:pPr>
        <w:rPr>
          <w:sz w:val="28"/>
          <w:szCs w:val="28"/>
          <w:lang w:val="uk-UA"/>
        </w:rPr>
      </w:pPr>
    </w:p>
    <w:p w:rsidR="009121A3" w:rsidRDefault="009121A3" w:rsidP="00044C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ВИРІШАЛА:</w:t>
      </w:r>
    </w:p>
    <w:p w:rsidR="009121A3" w:rsidRDefault="009121A3" w:rsidP="00044C95">
      <w:pPr>
        <w:rPr>
          <w:sz w:val="28"/>
          <w:szCs w:val="28"/>
          <w:lang w:val="uk-UA"/>
        </w:rPr>
      </w:pPr>
    </w:p>
    <w:p w:rsidR="009121A3" w:rsidRDefault="009121A3" w:rsidP="00EE4B95">
      <w:pPr>
        <w:pStyle w:val="ListParagraph"/>
        <w:numPr>
          <w:ilvl w:val="0"/>
          <w:numId w:val="3"/>
        </w:numPr>
        <w:rPr>
          <w:sz w:val="28"/>
          <w:szCs w:val="28"/>
          <w:lang w:val="uk-UA"/>
        </w:rPr>
      </w:pPr>
      <w:r w:rsidRPr="00EE4B95">
        <w:rPr>
          <w:sz w:val="28"/>
          <w:szCs w:val="28"/>
          <w:lang w:val="uk-UA"/>
        </w:rPr>
        <w:t>Внести зміни до штатного розпису НВК «ЗОШ І-ІІІ ст.-дитячий садок» с. Льотниче</w:t>
      </w:r>
      <w:r>
        <w:rPr>
          <w:sz w:val="28"/>
          <w:szCs w:val="28"/>
          <w:lang w:val="uk-UA"/>
        </w:rPr>
        <w:t>: посаду асистента-вихователя збільшити з 0,</w:t>
      </w:r>
      <w:r w:rsidRPr="00FB7618">
        <w:rPr>
          <w:sz w:val="28"/>
          <w:szCs w:val="28"/>
        </w:rPr>
        <w:t>75</w:t>
      </w:r>
      <w:r>
        <w:rPr>
          <w:sz w:val="28"/>
          <w:szCs w:val="28"/>
          <w:lang w:val="uk-UA"/>
        </w:rPr>
        <w:t xml:space="preserve"> ставки до 1 ставки.</w:t>
      </w:r>
    </w:p>
    <w:p w:rsidR="009121A3" w:rsidRDefault="009121A3" w:rsidP="00EE4B95">
      <w:pPr>
        <w:pStyle w:val="ListParagraph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бухгалтеру сільської ради внести зміни у штатному розписі згідно даного рішення .</w:t>
      </w:r>
    </w:p>
    <w:p w:rsidR="009121A3" w:rsidRDefault="009121A3" w:rsidP="00EE4B95">
      <w:pPr>
        <w:pStyle w:val="ListParagraph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начальника гуманітарного відділу.</w:t>
      </w:r>
    </w:p>
    <w:p w:rsidR="009121A3" w:rsidRDefault="009121A3" w:rsidP="007F2C1E">
      <w:pPr>
        <w:rPr>
          <w:sz w:val="28"/>
          <w:szCs w:val="28"/>
          <w:lang w:val="uk-UA"/>
        </w:rPr>
      </w:pPr>
    </w:p>
    <w:p w:rsidR="009121A3" w:rsidRDefault="009121A3" w:rsidP="007F2C1E">
      <w:pPr>
        <w:rPr>
          <w:sz w:val="28"/>
          <w:szCs w:val="28"/>
          <w:lang w:val="uk-UA"/>
        </w:rPr>
      </w:pPr>
    </w:p>
    <w:p w:rsidR="009121A3" w:rsidRDefault="009121A3" w:rsidP="007F2C1E">
      <w:pPr>
        <w:rPr>
          <w:sz w:val="28"/>
          <w:szCs w:val="28"/>
          <w:lang w:val="uk-UA"/>
        </w:rPr>
      </w:pPr>
    </w:p>
    <w:p w:rsidR="009121A3" w:rsidRDefault="009121A3" w:rsidP="007F2C1E">
      <w:pPr>
        <w:rPr>
          <w:sz w:val="28"/>
          <w:szCs w:val="28"/>
          <w:lang w:val="uk-UA"/>
        </w:rPr>
      </w:pPr>
    </w:p>
    <w:p w:rsidR="009121A3" w:rsidRPr="007F2C1E" w:rsidRDefault="009121A3" w:rsidP="007F2C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В.А.Католик</w:t>
      </w:r>
    </w:p>
    <w:p w:rsidR="009121A3" w:rsidRPr="00044C95" w:rsidRDefault="009121A3" w:rsidP="00974512">
      <w:pPr>
        <w:jc w:val="center"/>
        <w:rPr>
          <w:sz w:val="28"/>
          <w:szCs w:val="28"/>
          <w:lang w:val="uk-UA"/>
        </w:rPr>
      </w:pPr>
    </w:p>
    <w:sectPr w:rsidR="009121A3" w:rsidRPr="00044C95" w:rsidSect="0000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5D94"/>
    <w:multiLevelType w:val="hybridMultilevel"/>
    <w:tmpl w:val="B35C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0D12B9"/>
    <w:multiLevelType w:val="hybridMultilevel"/>
    <w:tmpl w:val="C0E2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F23930"/>
    <w:multiLevelType w:val="multilevel"/>
    <w:tmpl w:val="DACC57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3B9"/>
    <w:rsid w:val="00000FFC"/>
    <w:rsid w:val="0000111B"/>
    <w:rsid w:val="00001BE8"/>
    <w:rsid w:val="00004D02"/>
    <w:rsid w:val="00016400"/>
    <w:rsid w:val="0003171D"/>
    <w:rsid w:val="0003556C"/>
    <w:rsid w:val="00035B55"/>
    <w:rsid w:val="00044580"/>
    <w:rsid w:val="00044C95"/>
    <w:rsid w:val="00051312"/>
    <w:rsid w:val="00062220"/>
    <w:rsid w:val="00072CBB"/>
    <w:rsid w:val="000810F2"/>
    <w:rsid w:val="00087C2B"/>
    <w:rsid w:val="00093E48"/>
    <w:rsid w:val="00095862"/>
    <w:rsid w:val="000A3927"/>
    <w:rsid w:val="000A42B1"/>
    <w:rsid w:val="000A5A1E"/>
    <w:rsid w:val="000A5FA0"/>
    <w:rsid w:val="000B1154"/>
    <w:rsid w:val="000C4ED2"/>
    <w:rsid w:val="000C7F7E"/>
    <w:rsid w:val="000D19DD"/>
    <w:rsid w:val="000E2E92"/>
    <w:rsid w:val="000E2FCD"/>
    <w:rsid w:val="000F2580"/>
    <w:rsid w:val="000F4D94"/>
    <w:rsid w:val="00101A6C"/>
    <w:rsid w:val="001101CD"/>
    <w:rsid w:val="001116FB"/>
    <w:rsid w:val="001174AF"/>
    <w:rsid w:val="00117D4D"/>
    <w:rsid w:val="00124900"/>
    <w:rsid w:val="00127DD4"/>
    <w:rsid w:val="001356F4"/>
    <w:rsid w:val="00142C70"/>
    <w:rsid w:val="00143452"/>
    <w:rsid w:val="001678B3"/>
    <w:rsid w:val="00174E81"/>
    <w:rsid w:val="0017731F"/>
    <w:rsid w:val="00181833"/>
    <w:rsid w:val="001826A9"/>
    <w:rsid w:val="0018453A"/>
    <w:rsid w:val="001845CD"/>
    <w:rsid w:val="001852FB"/>
    <w:rsid w:val="00186E76"/>
    <w:rsid w:val="00196EBA"/>
    <w:rsid w:val="001A1AF0"/>
    <w:rsid w:val="001A2595"/>
    <w:rsid w:val="001A2BAB"/>
    <w:rsid w:val="001A6AA5"/>
    <w:rsid w:val="001B49FD"/>
    <w:rsid w:val="001B61AA"/>
    <w:rsid w:val="001B7D06"/>
    <w:rsid w:val="001C7D8C"/>
    <w:rsid w:val="001D416A"/>
    <w:rsid w:val="001D5972"/>
    <w:rsid w:val="001E4B5C"/>
    <w:rsid w:val="001E4F25"/>
    <w:rsid w:val="001E5414"/>
    <w:rsid w:val="001E6F75"/>
    <w:rsid w:val="001F6186"/>
    <w:rsid w:val="00207EFC"/>
    <w:rsid w:val="00210C55"/>
    <w:rsid w:val="00211B1D"/>
    <w:rsid w:val="0021767F"/>
    <w:rsid w:val="00223F08"/>
    <w:rsid w:val="00225BE2"/>
    <w:rsid w:val="0023292F"/>
    <w:rsid w:val="00235BBA"/>
    <w:rsid w:val="00236811"/>
    <w:rsid w:val="002428BC"/>
    <w:rsid w:val="00252B95"/>
    <w:rsid w:val="002556E9"/>
    <w:rsid w:val="00257869"/>
    <w:rsid w:val="002606BC"/>
    <w:rsid w:val="00260C43"/>
    <w:rsid w:val="002646E8"/>
    <w:rsid w:val="00275063"/>
    <w:rsid w:val="00275863"/>
    <w:rsid w:val="002769E4"/>
    <w:rsid w:val="0028020A"/>
    <w:rsid w:val="00284C5A"/>
    <w:rsid w:val="00292A4D"/>
    <w:rsid w:val="00292D0D"/>
    <w:rsid w:val="002B2187"/>
    <w:rsid w:val="002B559C"/>
    <w:rsid w:val="002B617B"/>
    <w:rsid w:val="002C13B9"/>
    <w:rsid w:val="002C1AA0"/>
    <w:rsid w:val="002C29A6"/>
    <w:rsid w:val="002C3B8B"/>
    <w:rsid w:val="002C7E4D"/>
    <w:rsid w:val="002D3C85"/>
    <w:rsid w:val="002D3DF0"/>
    <w:rsid w:val="002E2868"/>
    <w:rsid w:val="002E4172"/>
    <w:rsid w:val="002E56F9"/>
    <w:rsid w:val="002F5217"/>
    <w:rsid w:val="002F681A"/>
    <w:rsid w:val="003038E6"/>
    <w:rsid w:val="0030626B"/>
    <w:rsid w:val="0031017D"/>
    <w:rsid w:val="00312079"/>
    <w:rsid w:val="0032069D"/>
    <w:rsid w:val="00320BE1"/>
    <w:rsid w:val="003263F8"/>
    <w:rsid w:val="003266D5"/>
    <w:rsid w:val="00326D2D"/>
    <w:rsid w:val="00326FAF"/>
    <w:rsid w:val="0032718A"/>
    <w:rsid w:val="003300DC"/>
    <w:rsid w:val="0033633B"/>
    <w:rsid w:val="00346AC0"/>
    <w:rsid w:val="003563E0"/>
    <w:rsid w:val="003567D3"/>
    <w:rsid w:val="0035759B"/>
    <w:rsid w:val="00360547"/>
    <w:rsid w:val="0036254F"/>
    <w:rsid w:val="00364C42"/>
    <w:rsid w:val="0036544D"/>
    <w:rsid w:val="00371421"/>
    <w:rsid w:val="00372321"/>
    <w:rsid w:val="00372CEF"/>
    <w:rsid w:val="003733D3"/>
    <w:rsid w:val="0037680C"/>
    <w:rsid w:val="003809F6"/>
    <w:rsid w:val="00385997"/>
    <w:rsid w:val="00387392"/>
    <w:rsid w:val="00391192"/>
    <w:rsid w:val="00393930"/>
    <w:rsid w:val="00397CCF"/>
    <w:rsid w:val="003B7513"/>
    <w:rsid w:val="003C17D4"/>
    <w:rsid w:val="003C5C2C"/>
    <w:rsid w:val="003C6811"/>
    <w:rsid w:val="003D51F8"/>
    <w:rsid w:val="003D7248"/>
    <w:rsid w:val="003F09FB"/>
    <w:rsid w:val="003F21C3"/>
    <w:rsid w:val="003F7326"/>
    <w:rsid w:val="00401DBF"/>
    <w:rsid w:val="00401DF3"/>
    <w:rsid w:val="00406177"/>
    <w:rsid w:val="00415763"/>
    <w:rsid w:val="00416081"/>
    <w:rsid w:val="00416517"/>
    <w:rsid w:val="00426DAA"/>
    <w:rsid w:val="00431BA0"/>
    <w:rsid w:val="00442C17"/>
    <w:rsid w:val="004431E3"/>
    <w:rsid w:val="0044496D"/>
    <w:rsid w:val="004477E4"/>
    <w:rsid w:val="0045041D"/>
    <w:rsid w:val="00453E02"/>
    <w:rsid w:val="004576CB"/>
    <w:rsid w:val="00464B83"/>
    <w:rsid w:val="00464E76"/>
    <w:rsid w:val="00465152"/>
    <w:rsid w:val="004657EA"/>
    <w:rsid w:val="00473226"/>
    <w:rsid w:val="004752B0"/>
    <w:rsid w:val="00481179"/>
    <w:rsid w:val="0048229C"/>
    <w:rsid w:val="004833D1"/>
    <w:rsid w:val="00487D0B"/>
    <w:rsid w:val="00487EE2"/>
    <w:rsid w:val="004975BD"/>
    <w:rsid w:val="004A02B0"/>
    <w:rsid w:val="004A71C9"/>
    <w:rsid w:val="004A7FE3"/>
    <w:rsid w:val="004B32AD"/>
    <w:rsid w:val="004B3789"/>
    <w:rsid w:val="004B42F2"/>
    <w:rsid w:val="004C0AEA"/>
    <w:rsid w:val="004C1585"/>
    <w:rsid w:val="004C2FF6"/>
    <w:rsid w:val="004C392E"/>
    <w:rsid w:val="004D0A26"/>
    <w:rsid w:val="004D2107"/>
    <w:rsid w:val="004F0D49"/>
    <w:rsid w:val="005014B1"/>
    <w:rsid w:val="00504D69"/>
    <w:rsid w:val="00523D94"/>
    <w:rsid w:val="00531318"/>
    <w:rsid w:val="00532939"/>
    <w:rsid w:val="00532A0E"/>
    <w:rsid w:val="00536E95"/>
    <w:rsid w:val="00540113"/>
    <w:rsid w:val="00543C8D"/>
    <w:rsid w:val="00545933"/>
    <w:rsid w:val="005500E8"/>
    <w:rsid w:val="00550CB9"/>
    <w:rsid w:val="00552539"/>
    <w:rsid w:val="005562FB"/>
    <w:rsid w:val="0056132E"/>
    <w:rsid w:val="00571379"/>
    <w:rsid w:val="005733E0"/>
    <w:rsid w:val="00582342"/>
    <w:rsid w:val="0058656F"/>
    <w:rsid w:val="00586E78"/>
    <w:rsid w:val="00586ECA"/>
    <w:rsid w:val="00590414"/>
    <w:rsid w:val="00593E6C"/>
    <w:rsid w:val="00595D0C"/>
    <w:rsid w:val="005A01BD"/>
    <w:rsid w:val="005A0FE2"/>
    <w:rsid w:val="005A2360"/>
    <w:rsid w:val="005A2A4F"/>
    <w:rsid w:val="005A7A14"/>
    <w:rsid w:val="005B0550"/>
    <w:rsid w:val="005B1905"/>
    <w:rsid w:val="005B2906"/>
    <w:rsid w:val="005B4EB6"/>
    <w:rsid w:val="005B6A5A"/>
    <w:rsid w:val="005C045D"/>
    <w:rsid w:val="005C0C4B"/>
    <w:rsid w:val="005C0F3E"/>
    <w:rsid w:val="005C29A5"/>
    <w:rsid w:val="005C5067"/>
    <w:rsid w:val="005D167E"/>
    <w:rsid w:val="005D26AB"/>
    <w:rsid w:val="005E0518"/>
    <w:rsid w:val="005E18AF"/>
    <w:rsid w:val="005E611C"/>
    <w:rsid w:val="005E72CC"/>
    <w:rsid w:val="005F6EF9"/>
    <w:rsid w:val="005F7CCA"/>
    <w:rsid w:val="00600AF5"/>
    <w:rsid w:val="006025D8"/>
    <w:rsid w:val="00606D19"/>
    <w:rsid w:val="00614E7E"/>
    <w:rsid w:val="0062167B"/>
    <w:rsid w:val="0062188B"/>
    <w:rsid w:val="00623AE2"/>
    <w:rsid w:val="0063068E"/>
    <w:rsid w:val="00635049"/>
    <w:rsid w:val="00637ADE"/>
    <w:rsid w:val="00641027"/>
    <w:rsid w:val="00645601"/>
    <w:rsid w:val="00651845"/>
    <w:rsid w:val="00654E1A"/>
    <w:rsid w:val="006610F8"/>
    <w:rsid w:val="00661A17"/>
    <w:rsid w:val="00662C82"/>
    <w:rsid w:val="006677BF"/>
    <w:rsid w:val="00670002"/>
    <w:rsid w:val="00671047"/>
    <w:rsid w:val="006721E1"/>
    <w:rsid w:val="006824E3"/>
    <w:rsid w:val="00692592"/>
    <w:rsid w:val="0069354D"/>
    <w:rsid w:val="00695BE7"/>
    <w:rsid w:val="006A1145"/>
    <w:rsid w:val="006B4588"/>
    <w:rsid w:val="006B57CC"/>
    <w:rsid w:val="006D4D08"/>
    <w:rsid w:val="006E1A9F"/>
    <w:rsid w:val="006F0563"/>
    <w:rsid w:val="006F0949"/>
    <w:rsid w:val="006F3F83"/>
    <w:rsid w:val="006F7251"/>
    <w:rsid w:val="00701CDE"/>
    <w:rsid w:val="00704EC0"/>
    <w:rsid w:val="007108E6"/>
    <w:rsid w:val="0071540D"/>
    <w:rsid w:val="0072009F"/>
    <w:rsid w:val="007232D2"/>
    <w:rsid w:val="00727B25"/>
    <w:rsid w:val="00732F1F"/>
    <w:rsid w:val="00734416"/>
    <w:rsid w:val="00742B65"/>
    <w:rsid w:val="00744FD1"/>
    <w:rsid w:val="00747131"/>
    <w:rsid w:val="00753CC2"/>
    <w:rsid w:val="00756ED6"/>
    <w:rsid w:val="007576E5"/>
    <w:rsid w:val="0075788B"/>
    <w:rsid w:val="00762EF8"/>
    <w:rsid w:val="007700B5"/>
    <w:rsid w:val="007707C4"/>
    <w:rsid w:val="0077443B"/>
    <w:rsid w:val="00775B54"/>
    <w:rsid w:val="007772FC"/>
    <w:rsid w:val="00777A6C"/>
    <w:rsid w:val="007806D5"/>
    <w:rsid w:val="007851AC"/>
    <w:rsid w:val="007966C0"/>
    <w:rsid w:val="00796B56"/>
    <w:rsid w:val="00796E6A"/>
    <w:rsid w:val="00796EC4"/>
    <w:rsid w:val="007A7B43"/>
    <w:rsid w:val="007B2E1B"/>
    <w:rsid w:val="007C4D57"/>
    <w:rsid w:val="007D0FB1"/>
    <w:rsid w:val="007D19D2"/>
    <w:rsid w:val="007D307E"/>
    <w:rsid w:val="007D5116"/>
    <w:rsid w:val="007E5E7F"/>
    <w:rsid w:val="007F2C1E"/>
    <w:rsid w:val="007F3669"/>
    <w:rsid w:val="007F4C89"/>
    <w:rsid w:val="00800BA8"/>
    <w:rsid w:val="00802CEF"/>
    <w:rsid w:val="00805A5C"/>
    <w:rsid w:val="008139A2"/>
    <w:rsid w:val="00814622"/>
    <w:rsid w:val="008214DF"/>
    <w:rsid w:val="00823890"/>
    <w:rsid w:val="00824DDA"/>
    <w:rsid w:val="008348A4"/>
    <w:rsid w:val="0084717E"/>
    <w:rsid w:val="008473AF"/>
    <w:rsid w:val="00851135"/>
    <w:rsid w:val="008567E1"/>
    <w:rsid w:val="0086071E"/>
    <w:rsid w:val="008647F6"/>
    <w:rsid w:val="00867BB9"/>
    <w:rsid w:val="00882786"/>
    <w:rsid w:val="00891C1A"/>
    <w:rsid w:val="008928DC"/>
    <w:rsid w:val="008967BA"/>
    <w:rsid w:val="00896AB6"/>
    <w:rsid w:val="008A2C2F"/>
    <w:rsid w:val="008A72F1"/>
    <w:rsid w:val="008A7C56"/>
    <w:rsid w:val="008B4EC0"/>
    <w:rsid w:val="008B5BA0"/>
    <w:rsid w:val="008B7337"/>
    <w:rsid w:val="008D1148"/>
    <w:rsid w:val="008D5DB4"/>
    <w:rsid w:val="008E047E"/>
    <w:rsid w:val="008E4486"/>
    <w:rsid w:val="008F03BE"/>
    <w:rsid w:val="008F1B2B"/>
    <w:rsid w:val="008F7363"/>
    <w:rsid w:val="009121A3"/>
    <w:rsid w:val="00914D0C"/>
    <w:rsid w:val="009165D3"/>
    <w:rsid w:val="00917FAD"/>
    <w:rsid w:val="009215AE"/>
    <w:rsid w:val="009226AE"/>
    <w:rsid w:val="009240D9"/>
    <w:rsid w:val="00926A1E"/>
    <w:rsid w:val="00926AD5"/>
    <w:rsid w:val="00927FE4"/>
    <w:rsid w:val="00932218"/>
    <w:rsid w:val="00937454"/>
    <w:rsid w:val="009436AE"/>
    <w:rsid w:val="00943779"/>
    <w:rsid w:val="00944EE4"/>
    <w:rsid w:val="00946C44"/>
    <w:rsid w:val="00952193"/>
    <w:rsid w:val="00962224"/>
    <w:rsid w:val="00972EB6"/>
    <w:rsid w:val="00974512"/>
    <w:rsid w:val="00976E79"/>
    <w:rsid w:val="00977B34"/>
    <w:rsid w:val="0098002A"/>
    <w:rsid w:val="00980093"/>
    <w:rsid w:val="009818E3"/>
    <w:rsid w:val="009864C0"/>
    <w:rsid w:val="00987694"/>
    <w:rsid w:val="009A4421"/>
    <w:rsid w:val="009A7802"/>
    <w:rsid w:val="009B5CCF"/>
    <w:rsid w:val="009B6B36"/>
    <w:rsid w:val="009B7035"/>
    <w:rsid w:val="009B7310"/>
    <w:rsid w:val="009D40D5"/>
    <w:rsid w:val="009D47FC"/>
    <w:rsid w:val="009E0847"/>
    <w:rsid w:val="009E2E6A"/>
    <w:rsid w:val="009E3564"/>
    <w:rsid w:val="00A00759"/>
    <w:rsid w:val="00A2361E"/>
    <w:rsid w:val="00A323DF"/>
    <w:rsid w:val="00A3519E"/>
    <w:rsid w:val="00A37B8B"/>
    <w:rsid w:val="00A404A8"/>
    <w:rsid w:val="00A41C20"/>
    <w:rsid w:val="00A42348"/>
    <w:rsid w:val="00A43B3B"/>
    <w:rsid w:val="00A43BB3"/>
    <w:rsid w:val="00A478C3"/>
    <w:rsid w:val="00A50269"/>
    <w:rsid w:val="00A50E98"/>
    <w:rsid w:val="00A54A9B"/>
    <w:rsid w:val="00A552B8"/>
    <w:rsid w:val="00A6472D"/>
    <w:rsid w:val="00A648F5"/>
    <w:rsid w:val="00A703C1"/>
    <w:rsid w:val="00A728AE"/>
    <w:rsid w:val="00A7432C"/>
    <w:rsid w:val="00A77617"/>
    <w:rsid w:val="00A77BE4"/>
    <w:rsid w:val="00A77FAB"/>
    <w:rsid w:val="00A801DF"/>
    <w:rsid w:val="00A8062E"/>
    <w:rsid w:val="00A813A9"/>
    <w:rsid w:val="00A82599"/>
    <w:rsid w:val="00A825D4"/>
    <w:rsid w:val="00A921B3"/>
    <w:rsid w:val="00A95798"/>
    <w:rsid w:val="00A96583"/>
    <w:rsid w:val="00AA4313"/>
    <w:rsid w:val="00AA52DD"/>
    <w:rsid w:val="00AA5543"/>
    <w:rsid w:val="00AA5B19"/>
    <w:rsid w:val="00AA6CDE"/>
    <w:rsid w:val="00AB2EB3"/>
    <w:rsid w:val="00AB3439"/>
    <w:rsid w:val="00AC38F6"/>
    <w:rsid w:val="00AC6DF5"/>
    <w:rsid w:val="00AD3A8D"/>
    <w:rsid w:val="00AE7272"/>
    <w:rsid w:val="00AF4E46"/>
    <w:rsid w:val="00AF5134"/>
    <w:rsid w:val="00B17528"/>
    <w:rsid w:val="00B21E4A"/>
    <w:rsid w:val="00B250D2"/>
    <w:rsid w:val="00B26B36"/>
    <w:rsid w:val="00B353E9"/>
    <w:rsid w:val="00B35703"/>
    <w:rsid w:val="00B35EC4"/>
    <w:rsid w:val="00B36A82"/>
    <w:rsid w:val="00B37307"/>
    <w:rsid w:val="00B4079E"/>
    <w:rsid w:val="00B465C4"/>
    <w:rsid w:val="00B56EEA"/>
    <w:rsid w:val="00B57C84"/>
    <w:rsid w:val="00B60E9E"/>
    <w:rsid w:val="00B619FF"/>
    <w:rsid w:val="00B6590F"/>
    <w:rsid w:val="00B669DD"/>
    <w:rsid w:val="00B7161B"/>
    <w:rsid w:val="00B72BEB"/>
    <w:rsid w:val="00B73175"/>
    <w:rsid w:val="00B757CA"/>
    <w:rsid w:val="00B77D5B"/>
    <w:rsid w:val="00B82DE7"/>
    <w:rsid w:val="00B8656D"/>
    <w:rsid w:val="00B93341"/>
    <w:rsid w:val="00B95943"/>
    <w:rsid w:val="00BA098B"/>
    <w:rsid w:val="00BB2A29"/>
    <w:rsid w:val="00BD1897"/>
    <w:rsid w:val="00BD5B6F"/>
    <w:rsid w:val="00BE20F6"/>
    <w:rsid w:val="00BE48FF"/>
    <w:rsid w:val="00BE5020"/>
    <w:rsid w:val="00BF2EE4"/>
    <w:rsid w:val="00BF5558"/>
    <w:rsid w:val="00BF6DD9"/>
    <w:rsid w:val="00C03E53"/>
    <w:rsid w:val="00C064DC"/>
    <w:rsid w:val="00C11241"/>
    <w:rsid w:val="00C15386"/>
    <w:rsid w:val="00C15E2F"/>
    <w:rsid w:val="00C1704A"/>
    <w:rsid w:val="00C17343"/>
    <w:rsid w:val="00C230CA"/>
    <w:rsid w:val="00C24301"/>
    <w:rsid w:val="00C27E2C"/>
    <w:rsid w:val="00C35407"/>
    <w:rsid w:val="00C464C6"/>
    <w:rsid w:val="00C46A68"/>
    <w:rsid w:val="00C47B48"/>
    <w:rsid w:val="00C51124"/>
    <w:rsid w:val="00C61546"/>
    <w:rsid w:val="00C66181"/>
    <w:rsid w:val="00C715FC"/>
    <w:rsid w:val="00C763D5"/>
    <w:rsid w:val="00C831A0"/>
    <w:rsid w:val="00C85D3A"/>
    <w:rsid w:val="00C916E6"/>
    <w:rsid w:val="00C922F7"/>
    <w:rsid w:val="00C92BAF"/>
    <w:rsid w:val="00C94B1A"/>
    <w:rsid w:val="00CA099E"/>
    <w:rsid w:val="00CA191B"/>
    <w:rsid w:val="00CA25B9"/>
    <w:rsid w:val="00CA3BEA"/>
    <w:rsid w:val="00CB23D8"/>
    <w:rsid w:val="00CB30BE"/>
    <w:rsid w:val="00CC1654"/>
    <w:rsid w:val="00CC260A"/>
    <w:rsid w:val="00CC34DA"/>
    <w:rsid w:val="00CD4351"/>
    <w:rsid w:val="00CD579E"/>
    <w:rsid w:val="00CF2042"/>
    <w:rsid w:val="00CF2CC4"/>
    <w:rsid w:val="00CF5CF6"/>
    <w:rsid w:val="00CF704F"/>
    <w:rsid w:val="00D004DB"/>
    <w:rsid w:val="00D039D5"/>
    <w:rsid w:val="00D03A69"/>
    <w:rsid w:val="00D05B29"/>
    <w:rsid w:val="00D1095E"/>
    <w:rsid w:val="00D11193"/>
    <w:rsid w:val="00D15890"/>
    <w:rsid w:val="00D20701"/>
    <w:rsid w:val="00D20C4B"/>
    <w:rsid w:val="00D224BD"/>
    <w:rsid w:val="00D251A5"/>
    <w:rsid w:val="00D361E8"/>
    <w:rsid w:val="00D3694B"/>
    <w:rsid w:val="00D414B1"/>
    <w:rsid w:val="00D41829"/>
    <w:rsid w:val="00D43823"/>
    <w:rsid w:val="00D441E6"/>
    <w:rsid w:val="00D45DE6"/>
    <w:rsid w:val="00D53D50"/>
    <w:rsid w:val="00D54C17"/>
    <w:rsid w:val="00D63CDD"/>
    <w:rsid w:val="00D64AEF"/>
    <w:rsid w:val="00D66103"/>
    <w:rsid w:val="00D67CD8"/>
    <w:rsid w:val="00D67DA0"/>
    <w:rsid w:val="00D7764B"/>
    <w:rsid w:val="00D81889"/>
    <w:rsid w:val="00D859B6"/>
    <w:rsid w:val="00D87689"/>
    <w:rsid w:val="00D90F7B"/>
    <w:rsid w:val="00D9139F"/>
    <w:rsid w:val="00D93318"/>
    <w:rsid w:val="00D94027"/>
    <w:rsid w:val="00D944D3"/>
    <w:rsid w:val="00DA19E7"/>
    <w:rsid w:val="00DA35E5"/>
    <w:rsid w:val="00DA7935"/>
    <w:rsid w:val="00DB1486"/>
    <w:rsid w:val="00DB1997"/>
    <w:rsid w:val="00DB2F90"/>
    <w:rsid w:val="00DB3ADE"/>
    <w:rsid w:val="00DC7A5E"/>
    <w:rsid w:val="00DD21DF"/>
    <w:rsid w:val="00DD25E6"/>
    <w:rsid w:val="00DD2ED9"/>
    <w:rsid w:val="00DE3035"/>
    <w:rsid w:val="00DF21E4"/>
    <w:rsid w:val="00DF2C4D"/>
    <w:rsid w:val="00E01536"/>
    <w:rsid w:val="00E01707"/>
    <w:rsid w:val="00E04086"/>
    <w:rsid w:val="00E053B8"/>
    <w:rsid w:val="00E15FBF"/>
    <w:rsid w:val="00E170ED"/>
    <w:rsid w:val="00E17BDF"/>
    <w:rsid w:val="00E20C49"/>
    <w:rsid w:val="00E255C9"/>
    <w:rsid w:val="00E40E98"/>
    <w:rsid w:val="00E424F5"/>
    <w:rsid w:val="00E43421"/>
    <w:rsid w:val="00E43C8D"/>
    <w:rsid w:val="00E56A4E"/>
    <w:rsid w:val="00E5728D"/>
    <w:rsid w:val="00E60A2D"/>
    <w:rsid w:val="00E62413"/>
    <w:rsid w:val="00E679D1"/>
    <w:rsid w:val="00E70AE1"/>
    <w:rsid w:val="00E74AC3"/>
    <w:rsid w:val="00E750A0"/>
    <w:rsid w:val="00E831F9"/>
    <w:rsid w:val="00E84A76"/>
    <w:rsid w:val="00E9368D"/>
    <w:rsid w:val="00E93F63"/>
    <w:rsid w:val="00EA2B3A"/>
    <w:rsid w:val="00EA70BE"/>
    <w:rsid w:val="00EB099D"/>
    <w:rsid w:val="00EB2CA6"/>
    <w:rsid w:val="00EB49DB"/>
    <w:rsid w:val="00EC4E4C"/>
    <w:rsid w:val="00EC60D2"/>
    <w:rsid w:val="00EC6789"/>
    <w:rsid w:val="00ED1E70"/>
    <w:rsid w:val="00EE11F8"/>
    <w:rsid w:val="00EE4627"/>
    <w:rsid w:val="00EE4B95"/>
    <w:rsid w:val="00EF1816"/>
    <w:rsid w:val="00EF6647"/>
    <w:rsid w:val="00F04441"/>
    <w:rsid w:val="00F20C47"/>
    <w:rsid w:val="00F21AA0"/>
    <w:rsid w:val="00F25E1C"/>
    <w:rsid w:val="00F26FCC"/>
    <w:rsid w:val="00F33F47"/>
    <w:rsid w:val="00F456BD"/>
    <w:rsid w:val="00F55541"/>
    <w:rsid w:val="00F57638"/>
    <w:rsid w:val="00F577C5"/>
    <w:rsid w:val="00F66376"/>
    <w:rsid w:val="00F706B8"/>
    <w:rsid w:val="00F73A96"/>
    <w:rsid w:val="00F7505B"/>
    <w:rsid w:val="00F769CF"/>
    <w:rsid w:val="00F83355"/>
    <w:rsid w:val="00F86147"/>
    <w:rsid w:val="00F908C4"/>
    <w:rsid w:val="00F94356"/>
    <w:rsid w:val="00F97E47"/>
    <w:rsid w:val="00FA16A2"/>
    <w:rsid w:val="00FA3586"/>
    <w:rsid w:val="00FB2134"/>
    <w:rsid w:val="00FB35D3"/>
    <w:rsid w:val="00FB6AB5"/>
    <w:rsid w:val="00FB7618"/>
    <w:rsid w:val="00FC2456"/>
    <w:rsid w:val="00FC2DE1"/>
    <w:rsid w:val="00FC460B"/>
    <w:rsid w:val="00FC7DD7"/>
    <w:rsid w:val="00FD5195"/>
    <w:rsid w:val="00FD770B"/>
    <w:rsid w:val="00FE0F03"/>
    <w:rsid w:val="00FE138B"/>
    <w:rsid w:val="00FE182A"/>
    <w:rsid w:val="00FF1238"/>
    <w:rsid w:val="00FF7569"/>
    <w:rsid w:val="00FF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7451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451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451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451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451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451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7451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451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97451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7451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451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7451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451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7451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7451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74512"/>
    <w:rPr>
      <w:rFonts w:ascii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7451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7451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74512"/>
    <w:rPr>
      <w:rFonts w:ascii="Arial" w:hAnsi="Arial" w:cs="Arial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74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4512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21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35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142</Words>
  <Characters>811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5</cp:revision>
  <cp:lastPrinted>2018-05-21T13:55:00Z</cp:lastPrinted>
  <dcterms:created xsi:type="dcterms:W3CDTF">2018-05-14T08:03:00Z</dcterms:created>
  <dcterms:modified xsi:type="dcterms:W3CDTF">2018-05-21T13:58:00Z</dcterms:modified>
</cp:coreProperties>
</file>